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F40980" w:rsidRPr="00605AD3" w14:paraId="7A45640E" w14:textId="77777777" w:rsidTr="00D458B1">
        <w:tc>
          <w:tcPr>
            <w:tcW w:w="4962" w:type="dxa"/>
            <w:vMerge w:val="restart"/>
          </w:tcPr>
          <w:p w14:paraId="04DEA45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6C5454C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E535A48F57347CC88C5AA84318992AC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8BFB8A6" w14:textId="77777777" w:rsidTr="00D458B1">
        <w:tc>
          <w:tcPr>
            <w:tcW w:w="4962" w:type="dxa"/>
            <w:vMerge/>
          </w:tcPr>
          <w:p w14:paraId="531C606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AB17E1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2699D659" w14:textId="77777777" w:rsidTr="00D458B1">
        <w:tc>
          <w:tcPr>
            <w:tcW w:w="4962" w:type="dxa"/>
            <w:vMerge/>
          </w:tcPr>
          <w:p w14:paraId="6E1BB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7FE01DA" w14:textId="599164BE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7E70">
              <w:rPr>
                <w:rFonts w:cs="Times New Roman"/>
                <w:bCs/>
                <w:sz w:val="28"/>
                <w:szCs w:val="28"/>
              </w:rPr>
              <w:t>2.</w:t>
            </w:r>
            <w:r w:rsidR="009D2F42">
              <w:rPr>
                <w:rFonts w:cs="Times New Roman"/>
                <w:bCs/>
                <w:sz w:val="28"/>
                <w:szCs w:val="28"/>
              </w:rPr>
              <w:t>1811</w:t>
            </w:r>
          </w:p>
        </w:tc>
      </w:tr>
      <w:tr w:rsidR="00F40980" w:rsidRPr="00605AD3" w14:paraId="06AFCE39" w14:textId="77777777" w:rsidTr="00D458B1">
        <w:tc>
          <w:tcPr>
            <w:tcW w:w="4962" w:type="dxa"/>
            <w:vMerge/>
          </w:tcPr>
          <w:p w14:paraId="76C0D91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F5623FF" w14:textId="49421BBC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D2F42">
              <w:rPr>
                <w:bCs/>
                <w:sz w:val="28"/>
                <w:szCs w:val="28"/>
              </w:rPr>
              <w:t>22.11.1999</w:t>
            </w:r>
          </w:p>
        </w:tc>
      </w:tr>
      <w:tr w:rsidR="00F40980" w:rsidRPr="00605AD3" w14:paraId="3FE3F682" w14:textId="77777777" w:rsidTr="00D458B1">
        <w:tc>
          <w:tcPr>
            <w:tcW w:w="4962" w:type="dxa"/>
            <w:vMerge/>
          </w:tcPr>
          <w:p w14:paraId="2187195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6E477D2" w14:textId="4B9AD90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B1844F233554174B3C4466DD7BC3E71"/>
                </w:placeholder>
                <w:text/>
              </w:sdtPr>
              <w:sdtEndPr/>
              <w:sdtContent>
                <w:r w:rsidR="004E7E70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15D5A33C" w14:textId="697639DC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C9BC088C774492BB2D346880DDC23F9"/>
                </w:placeholder>
              </w:sdtPr>
              <w:sdtEndPr/>
              <w:sdtContent>
                <w:r w:rsidR="001A55F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458B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4F6CFB7E" w14:textId="77777777" w:rsidTr="00D458B1">
        <w:tc>
          <w:tcPr>
            <w:tcW w:w="4962" w:type="dxa"/>
            <w:vMerge/>
          </w:tcPr>
          <w:p w14:paraId="2774BE88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BE3110" w14:textId="32F24E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DDA91CBC044BCEA26024CA596203EE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41AD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2F8F1F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6392346D" w14:textId="77777777" w:rsidTr="00F40980">
        <w:tc>
          <w:tcPr>
            <w:tcW w:w="9751" w:type="dxa"/>
            <w:gridSpan w:val="2"/>
          </w:tcPr>
          <w:p w14:paraId="43670E08" w14:textId="32457B89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29496D83A7A42808EEF0F853F1CB400"/>
                </w:placeholder>
                <w:date w:fullDate="2024-01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33EAA">
                  <w:rPr>
                    <w:rStyle w:val="38"/>
                    <w:szCs w:val="28"/>
                  </w:rPr>
                  <w:t>05 января 2024 года</w:t>
                </w:r>
              </w:sdtContent>
            </w:sdt>
            <w:bookmarkEnd w:id="1"/>
          </w:p>
        </w:tc>
      </w:tr>
      <w:tr w:rsidR="00D223F7" w:rsidRPr="00605AD3" w14:paraId="14F41143" w14:textId="77777777" w:rsidTr="00F40980">
        <w:tc>
          <w:tcPr>
            <w:tcW w:w="5678" w:type="dxa"/>
          </w:tcPr>
          <w:p w14:paraId="7AF22C89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7A37609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5CFC11A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3858A99" w14:textId="1D66B799" w:rsidR="004E7E70" w:rsidRPr="004E7E70" w:rsidRDefault="009D2F42" w:rsidP="004E7E7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контроля качества продукции</w:t>
            </w:r>
          </w:p>
          <w:p w14:paraId="291D2FB4" w14:textId="29499E04" w:rsidR="009D2F42" w:rsidRDefault="009D2F42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</w:t>
            </w:r>
            <w:proofErr w:type="spellStart"/>
            <w:r>
              <w:rPr>
                <w:sz w:val="28"/>
                <w:szCs w:val="28"/>
                <w:lang w:val="ru-RU"/>
              </w:rPr>
              <w:t>Новополоцкжелезобетон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открытого акционерного общества </w:t>
            </w:r>
          </w:p>
          <w:p w14:paraId="26887BA4" w14:textId="16507ECD" w:rsidR="007A4485" w:rsidRPr="00605AD3" w:rsidRDefault="009D2F42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Кричевцементношифер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4D3D192A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3"/>
        <w:gridCol w:w="707"/>
        <w:gridCol w:w="2410"/>
        <w:gridCol w:w="1787"/>
        <w:gridCol w:w="14"/>
        <w:gridCol w:w="2114"/>
        <w:gridCol w:w="14"/>
      </w:tblGrid>
      <w:tr w:rsidR="00F40980" w:rsidRPr="00605AD3" w14:paraId="39282ECD" w14:textId="77777777" w:rsidTr="00B5111B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3BFB4BA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1447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9FD69EC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D5358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66D5588C" w14:textId="77777777" w:rsidR="00A41AD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6373A873" w14:textId="714B0A41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6712424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4284A8D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4DB87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EAA72D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04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9E156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8A7C21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66CDFCF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6E7F4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16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57A32D6" w14:textId="77777777" w:rsidTr="00B5111B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4" w:type="dxa"/>
            <w:vAlign w:val="center"/>
          </w:tcPr>
          <w:p w14:paraId="55983641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B6635E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7" w:type="dxa"/>
            <w:vAlign w:val="center"/>
          </w:tcPr>
          <w:p w14:paraId="2B2EB4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9BDA44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1" w:type="dxa"/>
            <w:gridSpan w:val="2"/>
            <w:vAlign w:val="center"/>
          </w:tcPr>
          <w:p w14:paraId="3B54C81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gridSpan w:val="2"/>
            <w:vAlign w:val="center"/>
          </w:tcPr>
          <w:p w14:paraId="3E8CAA9E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49EDA52A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240"/>
        </w:trPr>
        <w:tc>
          <w:tcPr>
            <w:tcW w:w="9439" w:type="dxa"/>
            <w:gridSpan w:val="7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6976" w14:textId="64489EB0" w:rsidR="00A92ECA" w:rsidRPr="008D692C" w:rsidRDefault="004E7E7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E7E70">
              <w:rPr>
                <w:b/>
                <w:color w:val="000000"/>
                <w:sz w:val="22"/>
                <w:szCs w:val="22"/>
              </w:rPr>
              <w:t xml:space="preserve">ул. </w:t>
            </w:r>
            <w:r w:rsidR="009D2F42">
              <w:rPr>
                <w:b/>
                <w:color w:val="000000"/>
                <w:sz w:val="22"/>
                <w:szCs w:val="22"/>
              </w:rPr>
              <w:t>Промышленная, 6, 211440, г. Новополоцк</w:t>
            </w:r>
          </w:p>
        </w:tc>
      </w:tr>
      <w:tr w:rsidR="009D2F42" w:rsidRPr="00605AD3" w14:paraId="73FE83D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9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BD1FC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1.1</w:t>
            </w:r>
          </w:p>
          <w:p w14:paraId="280C6447" w14:textId="0620A7A3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87E0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Песок для </w:t>
            </w:r>
          </w:p>
          <w:p w14:paraId="48146175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строительных </w:t>
            </w:r>
          </w:p>
          <w:p w14:paraId="7E6FADF6" w14:textId="50EBB17A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работ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1C316" w14:textId="104CD8B3" w:rsidR="008929ED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982FD" w14:textId="2CB0BA82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E977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8736-2014</w:t>
            </w:r>
          </w:p>
          <w:p w14:paraId="18DC44B6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0F6438ED" w14:textId="5544C2B9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DD802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7D745C1B" w14:textId="1D84CC33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п.2</w:t>
            </w:r>
          </w:p>
        </w:tc>
      </w:tr>
      <w:tr w:rsidR="009D2F42" w:rsidRPr="00605AD3" w14:paraId="036FDE43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E6A9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1.2</w:t>
            </w:r>
          </w:p>
          <w:p w14:paraId="17B5BCD7" w14:textId="7F438C1B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A4359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6C7F" w14:textId="2E5E4BE7" w:rsidR="009D2F42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C335" w14:textId="77777777" w:rsidR="00A41AD8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Зерновой состав и </w:t>
            </w:r>
          </w:p>
          <w:p w14:paraId="3A883D33" w14:textId="77777777" w:rsidR="008929ED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модуль крупности</w:t>
            </w:r>
          </w:p>
          <w:p w14:paraId="09CD22B3" w14:textId="7848105C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8E959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70122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59DCB746" w14:textId="5BB367EA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п.3</w:t>
            </w:r>
          </w:p>
        </w:tc>
      </w:tr>
      <w:tr w:rsidR="009D2F42" w:rsidRPr="00605AD3" w14:paraId="35FE5CFE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35C12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1.3</w:t>
            </w:r>
          </w:p>
          <w:p w14:paraId="6B5301CA" w14:textId="3637CF2A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88AC1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0F5E" w14:textId="222BA1A2" w:rsidR="009D2F42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A494A" w14:textId="64E7CE0C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61F2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7279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0B7C2E06" w14:textId="68686743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п.9</w:t>
            </w:r>
          </w:p>
        </w:tc>
      </w:tr>
      <w:tr w:rsidR="009D2F42" w:rsidRPr="00605AD3" w14:paraId="6557A8A7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A19B4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1.4</w:t>
            </w:r>
          </w:p>
          <w:p w14:paraId="48B38F1B" w14:textId="7FBFE1E5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5E0BE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9C02" w14:textId="7EE47800" w:rsidR="009D2F42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16ABD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Содержание </w:t>
            </w:r>
          </w:p>
          <w:p w14:paraId="559D1735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пылевидных и </w:t>
            </w:r>
          </w:p>
          <w:p w14:paraId="654E3EA7" w14:textId="2C8EB018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глинистых частиц</w:t>
            </w:r>
            <w:r w:rsidR="006C4B7D">
              <w:rPr>
                <w:sz w:val="22"/>
                <w:szCs w:val="22"/>
              </w:rPr>
              <w:t>:</w:t>
            </w:r>
            <w:r w:rsidRPr="002D0C81">
              <w:rPr>
                <w:sz w:val="22"/>
                <w:szCs w:val="22"/>
              </w:rPr>
              <w:t xml:space="preserve"> </w:t>
            </w:r>
          </w:p>
          <w:p w14:paraId="2ADB126C" w14:textId="582C0A29" w:rsidR="001A22FB" w:rsidRDefault="006C4B7D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D2F42" w:rsidRPr="002D0C81">
              <w:rPr>
                <w:sz w:val="22"/>
                <w:szCs w:val="22"/>
              </w:rPr>
              <w:t xml:space="preserve">метод мокрого </w:t>
            </w:r>
          </w:p>
          <w:p w14:paraId="3A6CE167" w14:textId="315E7AB9" w:rsidR="00F777A3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просеивания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FFCBD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4701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465FD413" w14:textId="08A4807F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п.5.3</w:t>
            </w:r>
          </w:p>
        </w:tc>
      </w:tr>
      <w:tr w:rsidR="009D2F42" w:rsidRPr="00605AD3" w14:paraId="1C15CEE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A07B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1.5</w:t>
            </w:r>
          </w:p>
          <w:p w14:paraId="560EA4F6" w14:textId="15B06DD8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B5F5E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3F24" w14:textId="03B56E75" w:rsidR="008929ED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FF13" w14:textId="7374405F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6622E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AC7C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28C1563B" w14:textId="58989057" w:rsidR="009D2F42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</w:t>
            </w:r>
            <w:r w:rsidR="009D2F42" w:rsidRPr="002D0C81">
              <w:rPr>
                <w:sz w:val="22"/>
                <w:szCs w:val="22"/>
              </w:rPr>
              <w:t>4</w:t>
            </w:r>
          </w:p>
        </w:tc>
      </w:tr>
      <w:tr w:rsidR="009D2F42" w:rsidRPr="00605AD3" w14:paraId="46A4C36B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349C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1.6</w:t>
            </w:r>
          </w:p>
          <w:p w14:paraId="584FC190" w14:textId="4A02EA52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8A1B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BEAA6" w14:textId="625B31AE" w:rsidR="008929ED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35.060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5CF07" w14:textId="3FA69EC8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Влажность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40887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2CD9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46E7D35F" w14:textId="764C695B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п.10</w:t>
            </w:r>
          </w:p>
        </w:tc>
      </w:tr>
      <w:tr w:rsidR="0040113F" w:rsidRPr="00605AD3" w14:paraId="2037C28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FAF92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2.1</w:t>
            </w:r>
          </w:p>
          <w:p w14:paraId="59301D5E" w14:textId="09C3494C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980DD" w14:textId="77777777" w:rsidR="0040113F" w:rsidRPr="002D0C81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Щебень и гравий </w:t>
            </w:r>
          </w:p>
          <w:p w14:paraId="2115E2E8" w14:textId="77777777" w:rsidR="001A22FB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из плотных </w:t>
            </w:r>
          </w:p>
          <w:p w14:paraId="47488F14" w14:textId="77777777" w:rsidR="001A22FB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горных пород </w:t>
            </w:r>
          </w:p>
          <w:p w14:paraId="70F3DB3A" w14:textId="45A5D672" w:rsidR="0040113F" w:rsidRPr="002D0C81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для строительных </w:t>
            </w:r>
          </w:p>
          <w:p w14:paraId="25E38CC5" w14:textId="562E39AE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работ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3171" w14:textId="717B7771" w:rsidR="0040113F" w:rsidRPr="002D0C81" w:rsidRDefault="0040113F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187A7" w14:textId="0FA12B55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80504" w14:textId="77777777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8267-93</w:t>
            </w:r>
          </w:p>
          <w:p w14:paraId="0FB53995" w14:textId="77777777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455DF612" w14:textId="3489CF0A" w:rsidR="0040113F" w:rsidRPr="002D0C81" w:rsidRDefault="006C4B7D" w:rsidP="002D0C81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Д</w:t>
            </w:r>
            <w:r w:rsidR="0040113F" w:rsidRPr="002D0C81">
              <w:rPr>
                <w:sz w:val="22"/>
                <w:szCs w:val="22"/>
              </w:rPr>
              <w:t>окументац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="0040113F" w:rsidRPr="002D0C81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607EE" w14:textId="77777777" w:rsidR="00B5111B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40B5F9AA" w14:textId="6C72B0E2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п.4.2</w:t>
            </w:r>
          </w:p>
        </w:tc>
      </w:tr>
      <w:tr w:rsidR="0040113F" w:rsidRPr="00605AD3" w14:paraId="4684F06D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FE3B7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2.2</w:t>
            </w:r>
          </w:p>
          <w:p w14:paraId="5E75A0E2" w14:textId="575F280A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9F7C9" w14:textId="77777777" w:rsidR="0040113F" w:rsidRPr="002D0C81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B342" w14:textId="77777777" w:rsidR="0040113F" w:rsidRPr="002D0C81" w:rsidRDefault="0040113F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D1A1" w14:textId="77777777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E17C" w14:textId="77777777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1D46" w14:textId="77777777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2AC0EE5B" w14:textId="06F8AC71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п.4.3</w:t>
            </w:r>
          </w:p>
        </w:tc>
      </w:tr>
      <w:tr w:rsidR="0040113F" w:rsidRPr="00605AD3" w14:paraId="10ACC3F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A5299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2.3</w:t>
            </w:r>
          </w:p>
          <w:p w14:paraId="7508577E" w14:textId="431FECC0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16B11" w14:textId="77777777" w:rsidR="0040113F" w:rsidRPr="002D0C81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55367" w14:textId="77777777" w:rsidR="0040113F" w:rsidRPr="002D0C81" w:rsidRDefault="0040113F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6D8B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Содержание </w:t>
            </w:r>
          </w:p>
          <w:p w14:paraId="7E88949A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пылевидных и </w:t>
            </w:r>
          </w:p>
          <w:p w14:paraId="359D634C" w14:textId="79066374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глинистых частиц</w:t>
            </w:r>
            <w:r w:rsidR="006C4B7D">
              <w:rPr>
                <w:sz w:val="22"/>
                <w:szCs w:val="22"/>
              </w:rPr>
              <w:t>:</w:t>
            </w:r>
          </w:p>
          <w:p w14:paraId="71F71C05" w14:textId="1A90F7B4" w:rsidR="0040113F" w:rsidRPr="002D0C81" w:rsidRDefault="006C4B7D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0113F" w:rsidRPr="002D0C81">
              <w:rPr>
                <w:sz w:val="22"/>
                <w:szCs w:val="22"/>
              </w:rPr>
              <w:t xml:space="preserve">метод мокрого </w:t>
            </w:r>
          </w:p>
          <w:p w14:paraId="2FFADB9C" w14:textId="72EBA6AD" w:rsidR="00F777A3" w:rsidRPr="002D0C81" w:rsidRDefault="00F777A3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</w:t>
            </w:r>
            <w:r w:rsidR="0040113F" w:rsidRPr="002D0C81">
              <w:rPr>
                <w:sz w:val="22"/>
                <w:szCs w:val="22"/>
              </w:rPr>
              <w:t>росеивания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7C9D0" w14:textId="77777777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5F7BF" w14:textId="77777777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404E234B" w14:textId="7BFC4E8D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п.4.5.</w:t>
            </w:r>
            <w:r w:rsidR="001A22FB">
              <w:rPr>
                <w:sz w:val="22"/>
                <w:szCs w:val="22"/>
              </w:rPr>
              <w:t>3</w:t>
            </w:r>
          </w:p>
        </w:tc>
      </w:tr>
      <w:tr w:rsidR="00B5111B" w:rsidRPr="00605AD3" w14:paraId="2F43C18E" w14:textId="77777777" w:rsidTr="00C87D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6E51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09AE9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Щебень и гравий </w:t>
            </w:r>
          </w:p>
          <w:p w14:paraId="561B9036" w14:textId="23C7FC58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из плотных го</w:t>
            </w:r>
            <w:r w:rsidR="002D0C81">
              <w:rPr>
                <w:sz w:val="22"/>
                <w:szCs w:val="22"/>
              </w:rPr>
              <w:t>р</w:t>
            </w:r>
            <w:r w:rsidRPr="002D0C81">
              <w:rPr>
                <w:sz w:val="22"/>
                <w:szCs w:val="22"/>
              </w:rPr>
              <w:t xml:space="preserve">ных пород для </w:t>
            </w:r>
          </w:p>
          <w:p w14:paraId="7A784FD7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строительных </w:t>
            </w:r>
          </w:p>
          <w:p w14:paraId="0AF0C2E9" w14:textId="749BDE58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работ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26A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1D5D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9944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8267-93</w:t>
            </w:r>
          </w:p>
          <w:p w14:paraId="5CAFB56C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2FB59F01" w14:textId="5BCFDA68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1B38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0771AE9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4.17</w:t>
            </w:r>
          </w:p>
        </w:tc>
      </w:tr>
      <w:tr w:rsidR="00B5111B" w:rsidRPr="00605AD3" w14:paraId="47D15FD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5313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EC408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3CB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C780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Содержание зерен </w:t>
            </w:r>
          </w:p>
          <w:p w14:paraId="41A60FB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пластинчатой </w:t>
            </w:r>
          </w:p>
          <w:p w14:paraId="1AB6CC6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(лещадной) и игловатой формы </w:t>
            </w:r>
          </w:p>
          <w:p w14:paraId="71CB95B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- метод визуальной </w:t>
            </w:r>
          </w:p>
          <w:p w14:paraId="2A3B0CE2" w14:textId="1FC4B9B6" w:rsidR="002D0C81" w:rsidRPr="002D0C81" w:rsidRDefault="00C42D0A" w:rsidP="00C4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B5111B" w:rsidRPr="002D0C81">
              <w:rPr>
                <w:sz w:val="22"/>
                <w:szCs w:val="22"/>
              </w:rPr>
              <w:t>азборки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A028F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0F43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05D62B77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4.7.1</w:t>
            </w:r>
          </w:p>
          <w:p w14:paraId="044E384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</w:tr>
      <w:tr w:rsidR="00B5111B" w:rsidRPr="00605AD3" w14:paraId="6E21B51E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C4D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9A6F3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67905" w14:textId="4ACE3EF5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08.12/ </w:t>
            </w:r>
            <w:r w:rsidR="00E908B1">
              <w:rPr>
                <w:sz w:val="22"/>
                <w:szCs w:val="22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D65E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Влажность щебня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DB0F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924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55D1D69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4.19</w:t>
            </w:r>
          </w:p>
        </w:tc>
      </w:tr>
      <w:tr w:rsidR="00B5111B" w:rsidRPr="00605AD3" w14:paraId="3B7B866E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396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E22C6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902C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BBDF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49A3C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DA4E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051CC34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4.6</w:t>
            </w:r>
          </w:p>
        </w:tc>
      </w:tr>
      <w:tr w:rsidR="00B5111B" w:rsidRPr="00605AD3" w14:paraId="01EF8BFC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1006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3.1**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A46F7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Гравий, щебень </w:t>
            </w:r>
          </w:p>
          <w:p w14:paraId="06E144C1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и песок </w:t>
            </w:r>
          </w:p>
          <w:p w14:paraId="0B175D7C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искусственные </w:t>
            </w:r>
          </w:p>
          <w:p w14:paraId="1A6A0875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пористые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342F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E305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05AAE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СТБ 1217-2000</w:t>
            </w:r>
          </w:p>
          <w:p w14:paraId="3FB3BB86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32496-2013 ТНПА и другая </w:t>
            </w:r>
          </w:p>
          <w:p w14:paraId="6D2DD640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7BE0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9758-2012 </w:t>
            </w:r>
          </w:p>
          <w:p w14:paraId="12813589" w14:textId="2FD562B0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п.5</w:t>
            </w:r>
          </w:p>
        </w:tc>
      </w:tr>
      <w:tr w:rsidR="00B5111B" w:rsidRPr="00605AD3" w14:paraId="262AEFB6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9F36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B7A62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2C26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93AE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61E1E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8CAD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9758-2012 </w:t>
            </w:r>
          </w:p>
          <w:p w14:paraId="1D6E2916" w14:textId="7D82B0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п.6</w:t>
            </w:r>
          </w:p>
        </w:tc>
      </w:tr>
      <w:tr w:rsidR="00B5111B" w:rsidRPr="00605AD3" w14:paraId="156E8F7B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ACDD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892B1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0705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4E0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CC23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C2C0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9758-2012 </w:t>
            </w:r>
          </w:p>
          <w:p w14:paraId="30284F14" w14:textId="6149FBC2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п.17</w:t>
            </w:r>
          </w:p>
        </w:tc>
      </w:tr>
      <w:tr w:rsidR="00B5111B" w:rsidRPr="00605AD3" w14:paraId="4B7F662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313A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3.4*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61A27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2940" w14:textId="18190A0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08.12/ </w:t>
            </w:r>
            <w:r w:rsidR="00E908B1">
              <w:rPr>
                <w:sz w:val="22"/>
                <w:szCs w:val="22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9695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Влажность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B40CB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0A2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9758-2012 </w:t>
            </w:r>
          </w:p>
          <w:p w14:paraId="06216DD6" w14:textId="7B41C741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п.15</w:t>
            </w:r>
          </w:p>
        </w:tc>
      </w:tr>
      <w:tr w:rsidR="00B5111B" w:rsidRPr="00605AD3" w14:paraId="497459EB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0E4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4B741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Цементы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7084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4CF6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6CF8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30515-2013</w:t>
            </w:r>
          </w:p>
          <w:p w14:paraId="14D25C09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31108-2020</w:t>
            </w:r>
          </w:p>
          <w:p w14:paraId="65217526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965-89</w:t>
            </w:r>
          </w:p>
          <w:p w14:paraId="4F980F44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22266-2013 ТНПА и другая </w:t>
            </w:r>
          </w:p>
          <w:p w14:paraId="178E8317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7C59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30515-2013</w:t>
            </w:r>
          </w:p>
        </w:tc>
      </w:tr>
      <w:tr w:rsidR="00B5111B" w:rsidRPr="00605AD3" w14:paraId="26FE44CE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A765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9FB7D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199C3" w14:textId="574D696B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29.0</w:t>
            </w:r>
            <w:r w:rsidR="00C42D0A">
              <w:rPr>
                <w:sz w:val="22"/>
                <w:szCs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4C64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5B1D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BD3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310.3-76 </w:t>
            </w:r>
          </w:p>
          <w:p w14:paraId="7DC26DE1" w14:textId="2A7917E0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п.2</w:t>
            </w:r>
          </w:p>
        </w:tc>
      </w:tr>
      <w:tr w:rsidR="00B5111B" w:rsidRPr="00605AD3" w14:paraId="3B5645AB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544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6E4AF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C15A" w14:textId="5C18791A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29.0</w:t>
            </w:r>
            <w:r w:rsidR="00C42D0A">
              <w:rPr>
                <w:sz w:val="22"/>
                <w:szCs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960E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Нормальная густота </w:t>
            </w:r>
          </w:p>
          <w:p w14:paraId="24F660A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цементного теста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69AB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915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310.3-76 </w:t>
            </w:r>
          </w:p>
          <w:p w14:paraId="147082CA" w14:textId="35CB262E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</w:t>
            </w:r>
          </w:p>
        </w:tc>
      </w:tr>
      <w:tr w:rsidR="00B5111B" w:rsidRPr="00605AD3" w14:paraId="365C9E6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B732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CBA2A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BCC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D820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Равномерность </w:t>
            </w:r>
          </w:p>
          <w:p w14:paraId="0351141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изменения объема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B9063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D2F6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310.3-76 </w:t>
            </w:r>
          </w:p>
          <w:p w14:paraId="175F195C" w14:textId="3E787995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п.3</w:t>
            </w:r>
          </w:p>
        </w:tc>
      </w:tr>
      <w:tr w:rsidR="00B5111B" w:rsidRPr="00605AD3" w14:paraId="20C7ED6F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600A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FC34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16F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7741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Тонкость помола по остатку на сите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944F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4AC2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310.2-76 </w:t>
            </w:r>
          </w:p>
          <w:p w14:paraId="106F8181" w14:textId="54F6C371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</w:t>
            </w:r>
          </w:p>
        </w:tc>
      </w:tr>
      <w:tr w:rsidR="00B5111B" w:rsidRPr="00605AD3" w14:paraId="504CB614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C7E5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855F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Растворы </w:t>
            </w:r>
          </w:p>
          <w:p w14:paraId="24278433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7679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D647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32E6D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СТБ 1307-2012</w:t>
            </w:r>
          </w:p>
          <w:p w14:paraId="7F38CA3C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40B35A4E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3B9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5802-86 </w:t>
            </w:r>
          </w:p>
          <w:p w14:paraId="73A65D0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п.п</w:t>
            </w:r>
            <w:proofErr w:type="spellEnd"/>
            <w:r w:rsidRPr="002D0C81">
              <w:rPr>
                <w:sz w:val="22"/>
                <w:szCs w:val="22"/>
              </w:rPr>
              <w:t>. 1.2-1.5</w:t>
            </w:r>
          </w:p>
        </w:tc>
      </w:tr>
      <w:tr w:rsidR="00B5111B" w:rsidRPr="00605AD3" w14:paraId="2607CB00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20EE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3AF5B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B094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0C79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Прочность раствора на сжатие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67014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DC5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5802-86 </w:t>
            </w:r>
          </w:p>
          <w:p w14:paraId="2236A940" w14:textId="42E940F5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п.6</w:t>
            </w:r>
          </w:p>
        </w:tc>
      </w:tr>
      <w:tr w:rsidR="00B5111B" w:rsidRPr="00605AD3" w14:paraId="7372CA97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3952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5.3**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E681D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040A" w14:textId="75427D3F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0D5D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Подвижность </w:t>
            </w:r>
          </w:p>
          <w:p w14:paraId="53595E2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D89C9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2CE5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5802-86 </w:t>
            </w:r>
          </w:p>
          <w:p w14:paraId="391B9D6A" w14:textId="56EEB356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п.2</w:t>
            </w:r>
          </w:p>
        </w:tc>
      </w:tr>
      <w:tr w:rsidR="00B5111B" w:rsidRPr="00605AD3" w14:paraId="74EC528A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6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EFB3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2B8B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670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A1B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Плотность </w:t>
            </w:r>
          </w:p>
          <w:p w14:paraId="05D463A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растворной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F431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163C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3EBD0818" w14:textId="547DAD6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п.3</w:t>
            </w:r>
          </w:p>
        </w:tc>
      </w:tr>
      <w:tr w:rsidR="00B5111B" w:rsidRPr="00605AD3" w14:paraId="7C101424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75F7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F7E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7585" w14:textId="77777777" w:rsidR="00B5111B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  <w:p w14:paraId="3C851291" w14:textId="439BAAAD" w:rsidR="00C42D0A" w:rsidRPr="002D0C81" w:rsidRDefault="00C42D0A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62BD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Расслаиваемость</w:t>
            </w:r>
            <w:proofErr w:type="spellEnd"/>
            <w:r w:rsidRPr="002D0C81">
              <w:rPr>
                <w:lang w:val="ru-RU"/>
              </w:rPr>
              <w:t xml:space="preserve"> </w:t>
            </w:r>
          </w:p>
          <w:p w14:paraId="4B6D289B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растворной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970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1375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789EB844" w14:textId="60CAB6A0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п.4</w:t>
            </w:r>
          </w:p>
        </w:tc>
      </w:tr>
      <w:tr w:rsidR="00B5111B" w:rsidRPr="00605AD3" w14:paraId="23DBCC6D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79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AAA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BE9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AF04E" w14:textId="321F7169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D78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Водоудерживающая </w:t>
            </w:r>
          </w:p>
          <w:p w14:paraId="6A46EF52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способность </w:t>
            </w:r>
          </w:p>
          <w:p w14:paraId="3E58185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растворной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AECF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F81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3C51A961" w14:textId="1F9DC7F0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</w:t>
            </w:r>
          </w:p>
        </w:tc>
      </w:tr>
      <w:tr w:rsidR="00B5111B" w:rsidRPr="00605AD3" w14:paraId="5D42F0A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9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E317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5.7*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663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6533B" w14:textId="77777777" w:rsidR="00B5111B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23.64/ </w:t>
            </w:r>
            <w:r w:rsidR="00E908B1">
              <w:rPr>
                <w:sz w:val="22"/>
                <w:szCs w:val="22"/>
              </w:rPr>
              <w:t>29.040</w:t>
            </w:r>
          </w:p>
          <w:p w14:paraId="558DEFC0" w14:textId="35760C42" w:rsidR="00C42D0A" w:rsidRPr="002D0C81" w:rsidRDefault="00C42D0A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37E6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Влажность 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081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DF56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03F15B29" w14:textId="733A2DDA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п.8</w:t>
            </w:r>
          </w:p>
        </w:tc>
      </w:tr>
      <w:tr w:rsidR="00B5111B" w:rsidRPr="00605AD3" w14:paraId="6E8C130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692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5.8*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9A3E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1AD" w14:textId="73402D4D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9DE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Водопоглощение</w:t>
            </w:r>
            <w:proofErr w:type="spellEnd"/>
            <w:r w:rsidRPr="002D0C81">
              <w:rPr>
                <w:lang w:val="ru-RU"/>
              </w:rPr>
              <w:t xml:space="preserve"> </w:t>
            </w: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6BE3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CC2E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2D0D33E1" w14:textId="669F74B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п.9</w:t>
            </w:r>
          </w:p>
        </w:tc>
      </w:tr>
      <w:tr w:rsidR="00B5111B" w:rsidRPr="00605AD3" w14:paraId="593A639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3010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A812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Смеси бетонные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277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AA3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40EF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1035-96</w:t>
            </w:r>
          </w:p>
          <w:p w14:paraId="6C5E234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727BE14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62BC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157F8C69" w14:textId="2809015E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п.4.1</w:t>
            </w:r>
          </w:p>
        </w:tc>
      </w:tr>
      <w:tr w:rsidR="00B5111B" w:rsidRPr="00605AD3" w14:paraId="432699D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BBB0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6.2**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3ACB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62E98" w14:textId="7596F666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63A95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Удобоукладываемость</w:t>
            </w:r>
            <w:proofErr w:type="spellEnd"/>
            <w:r w:rsidRPr="002D0C81">
              <w:rPr>
                <w:lang w:val="ru-RU"/>
              </w:rPr>
              <w:t xml:space="preserve"> (консистенция) бетонной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25D45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7A9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1780CC34" w14:textId="50078B0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</w:t>
            </w:r>
            <w:r w:rsidRPr="002D0C81">
              <w:rPr>
                <w:color w:val="FF0000"/>
                <w:lang w:val="ru-RU"/>
              </w:rPr>
              <w:t>.</w:t>
            </w:r>
            <w:r w:rsidRPr="002D0C81">
              <w:rPr>
                <w:lang w:val="ru-RU"/>
              </w:rPr>
              <w:t>1</w:t>
            </w:r>
          </w:p>
        </w:tc>
      </w:tr>
      <w:tr w:rsidR="00B5111B" w:rsidRPr="00605AD3" w14:paraId="1DB4E0F6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BAB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6.3**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0417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7E04" w14:textId="2AF4AB34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43D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Подвижность</w:t>
            </w:r>
          </w:p>
          <w:p w14:paraId="308E11A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(осадка конуса)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93A5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76FE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75501EA7" w14:textId="11878FE1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п.5.3</w:t>
            </w:r>
          </w:p>
        </w:tc>
      </w:tr>
      <w:tr w:rsidR="00B5111B" w:rsidRPr="00605AD3" w14:paraId="26A41CEE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5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ED3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665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B43B7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A61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Жесткость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D755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FA8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64EB0177" w14:textId="48BEBF41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п.5.4</w:t>
            </w:r>
          </w:p>
        </w:tc>
      </w:tr>
      <w:tr w:rsidR="00B5111B" w:rsidRPr="00605AD3" w14:paraId="7A4B00A6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6A31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C626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8059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ABCEB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Средняя плотность 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E63C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8CFE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2577A6E9" w14:textId="3F8BA655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п.6</w:t>
            </w:r>
          </w:p>
        </w:tc>
      </w:tr>
      <w:tr w:rsidR="00B5111B" w:rsidRPr="00605AD3" w14:paraId="64D2D25C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4CF8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92A4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6E7C3" w14:textId="3B42ADF2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104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Расслаиваемость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AADC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25AD2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75DAC55F" w14:textId="756CFBBC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п.8</w:t>
            </w:r>
          </w:p>
        </w:tc>
      </w:tr>
      <w:tr w:rsidR="00B5111B" w:rsidRPr="00605AD3" w14:paraId="001727CF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CEF3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1B1A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90EA3" w14:textId="51D642E6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5B2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Раствороотделение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D6F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E6E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170D9B9A" w14:textId="3247EB2D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п.8.3</w:t>
            </w:r>
          </w:p>
        </w:tc>
      </w:tr>
      <w:tr w:rsidR="00B5111B" w:rsidRPr="00605AD3" w14:paraId="5B234D5F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E0E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DA4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C868" w14:textId="090E217A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21EE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Водоотделение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7D3E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8FF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0EB89B1D" w14:textId="7124C795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п.8.4</w:t>
            </w:r>
          </w:p>
        </w:tc>
      </w:tr>
      <w:tr w:rsidR="00B5111B" w:rsidRPr="00605AD3" w14:paraId="0B776D17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C2B4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6.9**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5F122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55D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993D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Температура </w:t>
            </w:r>
          </w:p>
          <w:p w14:paraId="0A9B8F3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бетонной смеси</w:t>
            </w:r>
          </w:p>
          <w:p w14:paraId="488A43B3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40FA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5A7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62E87904" w14:textId="76125BC4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п.9</w:t>
            </w:r>
          </w:p>
        </w:tc>
      </w:tr>
      <w:tr w:rsidR="00751926" w:rsidRPr="00605AD3" w14:paraId="4D61222A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CEA3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447C3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Бетоны</w:t>
            </w:r>
          </w:p>
          <w:p w14:paraId="25E1EA1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F586A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BA5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81A9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1544-2005</w:t>
            </w:r>
          </w:p>
          <w:p w14:paraId="16F6F30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1310-2002</w:t>
            </w:r>
          </w:p>
          <w:p w14:paraId="1AD5599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2221-2020</w:t>
            </w:r>
          </w:p>
          <w:p w14:paraId="05D9A7E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1152-99</w:t>
            </w:r>
          </w:p>
          <w:p w14:paraId="0A0A2FE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43DD014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7798F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10180-2012</w:t>
            </w:r>
          </w:p>
          <w:p w14:paraId="3C0191A7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12730.0-2020</w:t>
            </w:r>
          </w:p>
          <w:p w14:paraId="384F1839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751926" w:rsidRPr="00605AD3" w14:paraId="6FE54CB0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8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88ED5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5899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A98B" w14:textId="21FDF5BE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29.1</w:t>
            </w:r>
            <w:r w:rsidR="00C42D0A"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809A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прочности бетона на сжатие по </w:t>
            </w:r>
          </w:p>
          <w:p w14:paraId="7A57CC98" w14:textId="26FC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контрольным образцам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0DD81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E621F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10180-2012</w:t>
            </w:r>
          </w:p>
          <w:p w14:paraId="0C172B5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751926" w:rsidRPr="00605AD3" w14:paraId="05F79EA7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10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BF7B8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2A6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B197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453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прочности бетона по образцам, </w:t>
            </w:r>
          </w:p>
          <w:p w14:paraId="7200A3D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отобранным из </w:t>
            </w:r>
          </w:p>
          <w:p w14:paraId="67EACC57" w14:textId="1D99645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конструкций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E015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566DA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28570-2019</w:t>
            </w:r>
          </w:p>
        </w:tc>
      </w:tr>
      <w:tr w:rsidR="00751926" w:rsidRPr="00605AD3" w14:paraId="110825A1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11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9490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B1EA3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30351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2BCA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Испытание на </w:t>
            </w:r>
          </w:p>
          <w:p w14:paraId="0613DDD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растяжение при изгибе по контрольным </w:t>
            </w:r>
          </w:p>
          <w:p w14:paraId="43326BC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образцам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D7A4" w14:textId="2DBD95C5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5740A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10180-2012</w:t>
            </w:r>
          </w:p>
          <w:p w14:paraId="7BE165B7" w14:textId="6AB5E2DB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п.п.7.1, 7.3</w:t>
            </w:r>
          </w:p>
        </w:tc>
      </w:tr>
      <w:tr w:rsidR="00751926" w:rsidRPr="00605AD3" w14:paraId="1C510817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469E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C68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2766" w14:textId="2E2248FB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23.63/ </w:t>
            </w:r>
            <w:r w:rsidR="00E908B1">
              <w:rPr>
                <w:sz w:val="22"/>
                <w:szCs w:val="22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7C81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Влажность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0B8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9EE8A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12730.2-2020</w:t>
            </w:r>
          </w:p>
        </w:tc>
      </w:tr>
      <w:tr w:rsidR="00751926" w:rsidRPr="00605AD3" w14:paraId="5ED2C4BA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9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19AB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7.6**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A19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604D6" w14:textId="6087AD7B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23.63/ </w:t>
            </w:r>
            <w:r w:rsidR="00E908B1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468CC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прочности методом ударного </w:t>
            </w:r>
          </w:p>
          <w:p w14:paraId="150538E6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импульса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47A6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90A7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2264-2012</w:t>
            </w:r>
          </w:p>
        </w:tc>
      </w:tr>
      <w:tr w:rsidR="00751926" w:rsidRPr="00605AD3" w14:paraId="149D14C9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2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0370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AC0C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152B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243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Водопоглощение</w:t>
            </w:r>
            <w:proofErr w:type="spellEnd"/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3B6E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CB1C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12730.3-2020</w:t>
            </w:r>
          </w:p>
        </w:tc>
      </w:tr>
      <w:tr w:rsidR="00751926" w:rsidRPr="00605AD3" w14:paraId="2FB15E35" w14:textId="77777777" w:rsidTr="00DD1F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7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30F4D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E439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64417" w14:textId="266ECED4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D09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Плотность бетона </w:t>
            </w:r>
          </w:p>
          <w:p w14:paraId="0C2601F6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(образцы правильной формы)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F59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A5BD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12730.1-2020</w:t>
            </w:r>
          </w:p>
        </w:tc>
      </w:tr>
      <w:tr w:rsidR="00751926" w:rsidRPr="00605AD3" w14:paraId="3118131F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8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7E5B4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40B0D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8B156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124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</w:t>
            </w:r>
          </w:p>
          <w:p w14:paraId="25C0EB35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морозостойкости </w:t>
            </w:r>
          </w:p>
          <w:p w14:paraId="750C0E71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базовым методом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2FC1C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EB02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10060.1-95</w:t>
            </w:r>
          </w:p>
        </w:tc>
      </w:tr>
      <w:tr w:rsidR="00751926" w:rsidRPr="00605AD3" w14:paraId="1298710C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4F07" w14:textId="6CA77D7F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E6CF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682F7" w14:textId="701C831A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</w:t>
            </w:r>
            <w:r w:rsidR="00E910AF">
              <w:rPr>
                <w:sz w:val="22"/>
                <w:szCs w:val="22"/>
              </w:rPr>
              <w:t>6</w:t>
            </w:r>
            <w:r w:rsidRPr="002D0C81">
              <w:rPr>
                <w:sz w:val="22"/>
                <w:szCs w:val="22"/>
              </w:rPr>
              <w:t>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0BA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Водонепроницаемость – метод мокрого пятна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0246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313E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12730.0-2020</w:t>
            </w:r>
          </w:p>
          <w:p w14:paraId="282EF137" w14:textId="1337C3D4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12730.5-20</w:t>
            </w:r>
            <w:r w:rsidR="004F4B83">
              <w:rPr>
                <w:lang w:val="ru-RU"/>
              </w:rPr>
              <w:t>18</w:t>
            </w:r>
          </w:p>
          <w:p w14:paraId="2BE88739" w14:textId="0660B2B6" w:rsidR="00751926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п.4</w:t>
            </w:r>
          </w:p>
        </w:tc>
      </w:tr>
    </w:tbl>
    <w:p w14:paraId="1D987E08" w14:textId="77777777" w:rsidR="00DD1F1F" w:rsidRDefault="00DD1F1F">
      <w:pPr>
        <w:sectPr w:rsidR="00DD1F1F" w:rsidSect="00C87D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283" w:footer="227" w:gutter="0"/>
          <w:cols w:space="708"/>
          <w:titlePg/>
          <w:docGrid w:linePitch="360"/>
        </w:sectPr>
      </w:pPr>
    </w:p>
    <w:tbl>
      <w:tblPr>
        <w:tblW w:w="490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1843"/>
        <w:gridCol w:w="707"/>
        <w:gridCol w:w="2410"/>
        <w:gridCol w:w="1787"/>
        <w:gridCol w:w="2128"/>
      </w:tblGrid>
      <w:tr w:rsidR="00B5111B" w:rsidRPr="00605AD3" w14:paraId="7DE27D5A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59CF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C39D" w14:textId="31FB13A2" w:rsidR="00B5111B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Бетоны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0D78" w14:textId="77777777" w:rsidR="00B5111B" w:rsidRPr="002D0C81" w:rsidRDefault="00B5111B" w:rsidP="006C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C673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</w:t>
            </w:r>
          </w:p>
          <w:p w14:paraId="79D1ADA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морозостойкости </w:t>
            </w:r>
          </w:p>
          <w:p w14:paraId="7BFF004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ускоренным методом при многократном </w:t>
            </w:r>
          </w:p>
          <w:p w14:paraId="00BAC1A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замораживании и </w:t>
            </w:r>
          </w:p>
          <w:p w14:paraId="17A48C2C" w14:textId="14ECEA97" w:rsidR="002D0C81" w:rsidRPr="002D0C81" w:rsidRDefault="00B5111B" w:rsidP="006C4B7D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оттаивании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D469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1544-2005</w:t>
            </w:r>
          </w:p>
          <w:p w14:paraId="01C19C16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1310-2002</w:t>
            </w:r>
          </w:p>
          <w:p w14:paraId="7B8DA69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2221-2020</w:t>
            </w:r>
          </w:p>
          <w:p w14:paraId="043D14A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1152-99</w:t>
            </w:r>
          </w:p>
          <w:p w14:paraId="364EFA3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1EA23FAA" w14:textId="179D440B" w:rsidR="00751926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д</w:t>
            </w:r>
            <w:r w:rsidR="00751926" w:rsidRPr="002D0C81">
              <w:rPr>
                <w:lang w:val="ru-RU"/>
              </w:rPr>
              <w:t>окументация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2D44" w14:textId="60A2BF8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t>ГОСТ 10060.0-95 ГОСТ10060.2-95</w:t>
            </w:r>
          </w:p>
        </w:tc>
      </w:tr>
      <w:tr w:rsidR="00B5111B" w:rsidRPr="00605AD3" w14:paraId="2DF11E89" w14:textId="77777777" w:rsidTr="00DD1F1F">
        <w:trPr>
          <w:trHeight w:val="5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AF96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8.1</w:t>
            </w:r>
          </w:p>
          <w:p w14:paraId="74EFE093" w14:textId="2C7184FD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7636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Добавки для </w:t>
            </w:r>
          </w:p>
          <w:p w14:paraId="31FD7E4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бетонов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0A91" w14:textId="77777777" w:rsidR="00B5111B" w:rsidRPr="002D0C81" w:rsidRDefault="00B5111B" w:rsidP="006C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20.59/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93829" w14:textId="77777777" w:rsidR="00B5111B" w:rsidRPr="002D0C81" w:rsidRDefault="00B5111B" w:rsidP="002D0C81">
            <w:pPr>
              <w:pStyle w:val="af6"/>
              <w:ind w:left="57" w:right="57"/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C74C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1112-98</w:t>
            </w:r>
          </w:p>
          <w:p w14:paraId="1E68E81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399D50A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  <w:p w14:paraId="632B6E9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E1D27" w14:textId="77777777" w:rsidR="00B5111B" w:rsidRPr="002D0C81" w:rsidRDefault="00B5111B" w:rsidP="002D0C81">
            <w:pPr>
              <w:pStyle w:val="af6"/>
              <w:ind w:left="57" w:right="57"/>
            </w:pPr>
            <w:r w:rsidRPr="002D0C81">
              <w:rPr>
                <w:lang w:val="ru-RU"/>
              </w:rPr>
              <w:t>СТБ 1112-98</w:t>
            </w:r>
          </w:p>
        </w:tc>
      </w:tr>
      <w:tr w:rsidR="00B5111B" w:rsidRPr="00605AD3" w14:paraId="77B0B387" w14:textId="77777777" w:rsidTr="00DD1F1F">
        <w:trPr>
          <w:trHeight w:val="6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17C8A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8.2</w:t>
            </w:r>
          </w:p>
          <w:p w14:paraId="162D3E8C" w14:textId="33E7C085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52CF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BE597" w14:textId="5F660764" w:rsidR="00B5111B" w:rsidRPr="002D0C81" w:rsidRDefault="00B5111B" w:rsidP="006C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20.59/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3991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Плотность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5BD6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B37A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18995.1-73 </w:t>
            </w:r>
          </w:p>
          <w:p w14:paraId="359030E6" w14:textId="7C13F50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п.1</w:t>
            </w:r>
          </w:p>
        </w:tc>
      </w:tr>
      <w:tr w:rsidR="00B5111B" w:rsidRPr="00605AD3" w14:paraId="52295B5F" w14:textId="77777777" w:rsidTr="00DD1F1F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3DF3B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9.1</w:t>
            </w:r>
          </w:p>
          <w:p w14:paraId="50E4494A" w14:textId="6BA3AC3F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707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Арматурная сталь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3D4F0" w14:textId="77777777" w:rsidR="00B5111B" w:rsidRPr="002D0C81" w:rsidRDefault="00B5111B" w:rsidP="006C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24.10/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9BC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2205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5781-82</w:t>
            </w:r>
          </w:p>
          <w:p w14:paraId="0352F60F" w14:textId="54678AE9" w:rsidR="00B5111B" w:rsidRPr="002D0C81" w:rsidRDefault="00B5111B" w:rsidP="00CF2119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20B6419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документация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FE73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12004-81 </w:t>
            </w:r>
          </w:p>
          <w:p w14:paraId="0AFE204A" w14:textId="6926FECD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п.1.1</w:t>
            </w:r>
          </w:p>
        </w:tc>
      </w:tr>
      <w:tr w:rsidR="00B5111B" w:rsidRPr="00605AD3" w14:paraId="24E93269" w14:textId="77777777" w:rsidTr="00DD1F1F">
        <w:trPr>
          <w:trHeight w:val="4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FE8E8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9.2</w:t>
            </w:r>
          </w:p>
          <w:p w14:paraId="17A336F6" w14:textId="7267951A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040F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86D8" w14:textId="30013F4C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24.10/ 26.09</w:t>
            </w:r>
            <w:r w:rsidR="00956DCB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7CAE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Временное </w:t>
            </w:r>
          </w:p>
          <w:p w14:paraId="265FDC2F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сопротивление </w:t>
            </w:r>
          </w:p>
          <w:p w14:paraId="49C6E602" w14:textId="5FF0725A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разрыву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B6E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0DC0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12004-81 </w:t>
            </w:r>
          </w:p>
          <w:p w14:paraId="41DF0C57" w14:textId="14B6F39C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п.3</w:t>
            </w:r>
          </w:p>
        </w:tc>
      </w:tr>
      <w:tr w:rsidR="00B5111B" w:rsidRPr="00605AD3" w14:paraId="3FC1AA73" w14:textId="77777777" w:rsidTr="00DD1F1F">
        <w:trPr>
          <w:trHeight w:val="6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C8B4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9.3</w:t>
            </w:r>
          </w:p>
          <w:p w14:paraId="213FA097" w14:textId="6526BEDB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8E6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058C" w14:textId="17C812A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24.10/ 2</w:t>
            </w:r>
            <w:r w:rsidR="00956DCB">
              <w:rPr>
                <w:sz w:val="22"/>
                <w:szCs w:val="22"/>
              </w:rPr>
              <w:t>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968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Относительное </w:t>
            </w:r>
          </w:p>
          <w:p w14:paraId="2FDDEFD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удлинение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63F8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BB7C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12004-81 </w:t>
            </w:r>
          </w:p>
          <w:p w14:paraId="51FF0723" w14:textId="0386363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п.3</w:t>
            </w:r>
          </w:p>
        </w:tc>
      </w:tr>
      <w:tr w:rsidR="00B5111B" w:rsidRPr="00605AD3" w14:paraId="1E811210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4C45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10.1 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7AC3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Конструкции и </w:t>
            </w:r>
          </w:p>
          <w:p w14:paraId="48DDDB4F" w14:textId="4DE7056B" w:rsidR="00B5111B" w:rsidRPr="002D0C81" w:rsidRDefault="00B5111B" w:rsidP="00DD1F1F">
            <w:pPr>
              <w:pStyle w:val="af6"/>
              <w:ind w:left="57" w:right="-3"/>
              <w:rPr>
                <w:lang w:val="ru-RU"/>
              </w:rPr>
            </w:pPr>
            <w:r w:rsidRPr="002D0C81">
              <w:rPr>
                <w:lang w:val="ru-RU"/>
              </w:rPr>
              <w:t>изделия бетонные и железобетонные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33008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65D9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Отклонение от </w:t>
            </w:r>
          </w:p>
          <w:p w14:paraId="5500B2D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линейных размеров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A865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13015.0-83</w:t>
            </w:r>
          </w:p>
          <w:p w14:paraId="585FCDC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6E6745C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BE8D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13015.0-83</w:t>
            </w:r>
          </w:p>
          <w:p w14:paraId="5D5432D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075AC91E" w14:textId="540E7FF8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E3299C">
              <w:rPr>
                <w:lang w:val="ru-RU"/>
              </w:rPr>
              <w:t>5</w:t>
            </w:r>
          </w:p>
          <w:p w14:paraId="1751218E" w14:textId="2C48B309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094B6DBD" w14:textId="77777777" w:rsidTr="00DD1F1F">
        <w:trPr>
          <w:trHeight w:val="10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EC29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10.2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A97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F4A45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30C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Отклонение от </w:t>
            </w:r>
          </w:p>
          <w:p w14:paraId="6EDD7F18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прямолинейности </w:t>
            </w:r>
          </w:p>
          <w:p w14:paraId="366E0CC8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на всей длине, </w:t>
            </w:r>
          </w:p>
          <w:p w14:paraId="6568B77A" w14:textId="36ED202F" w:rsidR="00B5111B" w:rsidRPr="002D0C81" w:rsidRDefault="00B5111B" w:rsidP="006C4B7D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на участке элемента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3BAE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2B01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3771E325" w14:textId="7B3A6056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6C4B7D">
              <w:rPr>
                <w:lang w:val="ru-RU"/>
              </w:rPr>
              <w:t>5</w:t>
            </w:r>
          </w:p>
          <w:p w14:paraId="10362C3A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2EB58A57" w14:textId="77777777" w:rsidTr="00DD1F1F">
        <w:trPr>
          <w:trHeight w:val="5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1428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D5EE" w14:textId="0130DE7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6F75B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4D7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Отклонение от </w:t>
            </w:r>
          </w:p>
          <w:p w14:paraId="09351EF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плоскостности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25EF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13015.0-83</w:t>
            </w:r>
          </w:p>
          <w:p w14:paraId="4E323D7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786DC5B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2DA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69F50C53" w14:textId="0264FA7F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6C4B7D">
              <w:rPr>
                <w:lang w:val="ru-RU"/>
              </w:rPr>
              <w:t>5</w:t>
            </w:r>
          </w:p>
          <w:p w14:paraId="2647E1FE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2405A34C" w14:textId="77777777" w:rsidTr="00DD1F1F">
        <w:trPr>
          <w:trHeight w:val="56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906D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10.4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55A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D94E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9D078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Качество поверхности </w:t>
            </w:r>
          </w:p>
          <w:p w14:paraId="11BB5AAF" w14:textId="41F88883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 внешнего вида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29AC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66012" w14:textId="214CFA6F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6C4B7D">
              <w:rPr>
                <w:lang w:val="ru-RU"/>
              </w:rPr>
              <w:t>5</w:t>
            </w:r>
          </w:p>
          <w:p w14:paraId="7A0EC95D" w14:textId="33CDBBB2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379ED93A" w14:textId="5EF5C639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пп.1, 2, 6-8</w:t>
            </w:r>
          </w:p>
          <w:p w14:paraId="42868B69" w14:textId="54DA02D6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1 п.1.5</w:t>
            </w:r>
          </w:p>
          <w:p w14:paraId="3577DCC0" w14:textId="265355C1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2</w:t>
            </w:r>
          </w:p>
          <w:p w14:paraId="59657350" w14:textId="77777777" w:rsidR="00B5111B" w:rsidRPr="002D0C81" w:rsidRDefault="00B5111B" w:rsidP="00C87D5C">
            <w:pPr>
              <w:pStyle w:val="af6"/>
              <w:ind w:right="57"/>
              <w:rPr>
                <w:lang w:val="ru-RU"/>
              </w:rPr>
            </w:pPr>
          </w:p>
        </w:tc>
      </w:tr>
      <w:tr w:rsidR="00B5111B" w:rsidRPr="00605AD3" w14:paraId="0CF6D856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66F4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10.5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7DA6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157B6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BBDC" w14:textId="33AA6CE8" w:rsidR="00B5111B" w:rsidRPr="002D0C81" w:rsidRDefault="00C42D0A" w:rsidP="002D0C81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Толщина</w:t>
            </w:r>
            <w:r w:rsidR="00B5111B" w:rsidRPr="002D0C81">
              <w:rPr>
                <w:lang w:val="ru-RU"/>
              </w:rPr>
              <w:t xml:space="preserve"> защитного слоя бетона </w:t>
            </w:r>
          </w:p>
          <w:p w14:paraId="2D499920" w14:textId="301DDA4D" w:rsidR="00751926" w:rsidRPr="002D0C81" w:rsidRDefault="00B5111B" w:rsidP="00CF2119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- магнитный метод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2EE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9185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22904-93</w:t>
            </w:r>
          </w:p>
        </w:tc>
      </w:tr>
      <w:tr w:rsidR="00B5111B" w:rsidRPr="00605AD3" w14:paraId="41F56075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606D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11.1 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BF38E" w14:textId="77777777" w:rsidR="00CF2119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Плиты </w:t>
            </w:r>
          </w:p>
          <w:p w14:paraId="40B42740" w14:textId="77777777" w:rsidR="00CF2119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перекрытий </w:t>
            </w:r>
          </w:p>
          <w:p w14:paraId="51D1A818" w14:textId="5A52A8AD" w:rsidR="002D0C81" w:rsidRPr="002D0C81" w:rsidRDefault="00B5111B" w:rsidP="00CF2119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железобетонные многопустотные, стойки ЛЭП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A84E5" w14:textId="095DA21A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23.61/ </w:t>
            </w:r>
            <w:r w:rsidR="00766995">
              <w:rPr>
                <w:sz w:val="22"/>
                <w:szCs w:val="22"/>
              </w:rPr>
              <w:t>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3FC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Сила натяжения </w:t>
            </w:r>
          </w:p>
          <w:p w14:paraId="4C506F1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арматуры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1946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1383-2003 </w:t>
            </w:r>
          </w:p>
          <w:p w14:paraId="5165FF5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5102807B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  <w:p w14:paraId="6807C58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AB0F3" w14:textId="6491F3EA" w:rsidR="00B5111B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</w:t>
            </w:r>
            <w:r w:rsidR="00766995" w:rsidRPr="002D0C81">
              <w:rPr>
                <w:lang w:val="ru-RU"/>
              </w:rPr>
              <w:t>22362–77</w:t>
            </w:r>
          </w:p>
          <w:p w14:paraId="0D319387" w14:textId="5187C523" w:rsidR="00766995" w:rsidRPr="002D0C81" w:rsidRDefault="00766995" w:rsidP="002D0C81">
            <w:pPr>
              <w:pStyle w:val="af6"/>
              <w:ind w:left="57" w:right="57"/>
              <w:rPr>
                <w:lang w:val="ru-RU"/>
              </w:rPr>
            </w:pPr>
            <w:r w:rsidRPr="00766995">
              <w:rPr>
                <w:lang w:val="ru-RU"/>
              </w:rPr>
              <w:t>пп.1, 6, 7</w:t>
            </w:r>
          </w:p>
        </w:tc>
      </w:tr>
      <w:tr w:rsidR="002D0C81" w:rsidRPr="00605AD3" w14:paraId="3885F41E" w14:textId="77777777" w:rsidTr="00DD1F1F">
        <w:trPr>
          <w:trHeight w:val="4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24E1A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12.1 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B4757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</w:t>
            </w:r>
          </w:p>
          <w:p w14:paraId="64EC8CE0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арматурные и </w:t>
            </w:r>
          </w:p>
          <w:p w14:paraId="61E55706" w14:textId="77777777" w:rsidR="002D0C81" w:rsidRPr="002D0C81" w:rsidRDefault="002D0C81" w:rsidP="00CF2119">
            <w:pPr>
              <w:pStyle w:val="af6"/>
              <w:ind w:left="57" w:right="-3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закладные изделия железобетонных конструкций, </w:t>
            </w:r>
          </w:p>
          <w:p w14:paraId="39B6D977" w14:textId="77777777" w:rsidR="00CF2119" w:rsidRDefault="002D0C81" w:rsidP="00CF2119">
            <w:pPr>
              <w:pStyle w:val="af6"/>
              <w:ind w:left="57" w:right="-145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</w:t>
            </w:r>
          </w:p>
          <w:p w14:paraId="117F58FE" w14:textId="6D964A8C" w:rsidR="002D0C81" w:rsidRPr="002D0C81" w:rsidRDefault="002D0C81" w:rsidP="00CF2119">
            <w:pPr>
              <w:pStyle w:val="af6"/>
              <w:ind w:left="57" w:right="-145"/>
              <w:rPr>
                <w:lang w:val="ru-RU"/>
              </w:rPr>
            </w:pPr>
            <w:r w:rsidRPr="002D0C81">
              <w:rPr>
                <w:lang w:val="ru-RU"/>
              </w:rPr>
              <w:t xml:space="preserve">соединения </w:t>
            </w:r>
          </w:p>
          <w:p w14:paraId="5D85B275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арматуры и </w:t>
            </w:r>
          </w:p>
          <w:p w14:paraId="419964A9" w14:textId="77777777" w:rsid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закладных </w:t>
            </w:r>
          </w:p>
          <w:p w14:paraId="6D1C1675" w14:textId="142A9B6D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изделий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BEB9F" w14:textId="77777777" w:rsidR="002D0C81" w:rsidRPr="002D0C81" w:rsidRDefault="002D0C81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42.000</w:t>
            </w:r>
          </w:p>
          <w:p w14:paraId="69966C2E" w14:textId="77777777" w:rsidR="002D0C81" w:rsidRPr="002D0C81" w:rsidRDefault="002D0C81" w:rsidP="006C4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10D48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76490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2174-2011</w:t>
            </w:r>
          </w:p>
          <w:p w14:paraId="6149C73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8478-81</w:t>
            </w:r>
          </w:p>
          <w:p w14:paraId="666D9B1E" w14:textId="77777777" w:rsidR="002D0C81" w:rsidRPr="002D0C81" w:rsidRDefault="002D0C81" w:rsidP="00CF2119">
            <w:pPr>
              <w:pStyle w:val="af6"/>
              <w:ind w:left="57" w:right="-58"/>
              <w:rPr>
                <w:lang w:val="ru-RU"/>
              </w:rPr>
            </w:pPr>
            <w:r w:rsidRPr="002D0C81">
              <w:rPr>
                <w:lang w:val="ru-RU"/>
              </w:rPr>
              <w:t>ГОСТ 23279-2012</w:t>
            </w:r>
          </w:p>
          <w:p w14:paraId="15E4C8E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04FD360B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F06D6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2174-2011</w:t>
            </w:r>
          </w:p>
        </w:tc>
      </w:tr>
      <w:tr w:rsidR="002D0C81" w:rsidRPr="00605AD3" w14:paraId="0F38585B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FB78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12.2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DDFE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24A57" w14:textId="77777777" w:rsidR="002D0C81" w:rsidRPr="002D0C81" w:rsidRDefault="002D0C81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AC91E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Геометрические </w:t>
            </w:r>
          </w:p>
          <w:p w14:paraId="757251B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параметры изделий и </w:t>
            </w:r>
          </w:p>
          <w:p w14:paraId="3DB70206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арматурных сварных </w:t>
            </w:r>
          </w:p>
          <w:p w14:paraId="30D580EA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соединений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F5798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76FFC" w14:textId="4EADB79B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CF2119">
              <w:rPr>
                <w:lang w:val="ru-RU"/>
              </w:rPr>
              <w:t>5</w:t>
            </w:r>
          </w:p>
          <w:p w14:paraId="39981F63" w14:textId="5863A5AB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26433.1-89 </w:t>
            </w:r>
          </w:p>
          <w:p w14:paraId="0C9019BE" w14:textId="1BF8D9DB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п.1</w:t>
            </w:r>
          </w:p>
        </w:tc>
      </w:tr>
    </w:tbl>
    <w:p w14:paraId="71A91DB0" w14:textId="77777777" w:rsidR="00DD1F1F" w:rsidRDefault="00DD1F1F">
      <w:pPr>
        <w:sectPr w:rsidR="00DD1F1F" w:rsidSect="00C87D5C">
          <w:headerReference w:type="first" r:id="rId12"/>
          <w:footerReference w:type="first" r:id="rId13"/>
          <w:pgSz w:w="11906" w:h="16838"/>
          <w:pgMar w:top="1134" w:right="567" w:bottom="1134" w:left="1701" w:header="283" w:footer="227" w:gutter="0"/>
          <w:cols w:space="708"/>
          <w:titlePg/>
          <w:docGrid w:linePitch="360"/>
        </w:sectPr>
      </w:pPr>
    </w:p>
    <w:tbl>
      <w:tblPr>
        <w:tblW w:w="490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1843"/>
        <w:gridCol w:w="707"/>
        <w:gridCol w:w="2410"/>
        <w:gridCol w:w="1787"/>
        <w:gridCol w:w="2128"/>
      </w:tblGrid>
      <w:tr w:rsidR="002D0C81" w:rsidRPr="00605AD3" w14:paraId="3FFB92DF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55B9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12.3*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C16D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</w:t>
            </w:r>
          </w:p>
          <w:p w14:paraId="26B64420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арматурные и </w:t>
            </w:r>
          </w:p>
          <w:p w14:paraId="396054AB" w14:textId="77777777" w:rsidR="002D0C81" w:rsidRPr="002D0C81" w:rsidRDefault="002D0C81" w:rsidP="00CF2119">
            <w:pPr>
              <w:pStyle w:val="af6"/>
              <w:ind w:left="57" w:right="-3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закладные изделия железобетонных конструкций, </w:t>
            </w:r>
          </w:p>
          <w:p w14:paraId="3F9D042E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</w:t>
            </w:r>
          </w:p>
          <w:p w14:paraId="05B62D4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соединения </w:t>
            </w:r>
          </w:p>
          <w:p w14:paraId="38F4E5F3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арматуры и </w:t>
            </w:r>
          </w:p>
          <w:p w14:paraId="578BC7CA" w14:textId="77777777" w:rsidR="00A00D2D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закладных </w:t>
            </w:r>
          </w:p>
          <w:p w14:paraId="2626623D" w14:textId="181422E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изделий</w:t>
            </w:r>
          </w:p>
          <w:p w14:paraId="11BFA307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E1117" w14:textId="77777777" w:rsidR="002D0C81" w:rsidRPr="002D0C81" w:rsidRDefault="002D0C81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B8F60" w14:textId="77777777" w:rsidR="00CF2119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Временное </w:t>
            </w:r>
          </w:p>
          <w:p w14:paraId="429D63C7" w14:textId="77777777" w:rsidR="00CF2119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сопротивление </w:t>
            </w:r>
          </w:p>
          <w:p w14:paraId="3A4992BF" w14:textId="77777777" w:rsidR="00CF2119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стыковых, тавровых </w:t>
            </w:r>
          </w:p>
          <w:p w14:paraId="67ED22E6" w14:textId="28AAC4B8" w:rsidR="002D0C81" w:rsidRPr="002D0C81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</w:pPr>
            <w:r w:rsidRPr="0072432A">
              <w:rPr>
                <w:sz w:val="22"/>
                <w:szCs w:val="22"/>
              </w:rPr>
              <w:t>соединений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0F9FE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2174-2011</w:t>
            </w:r>
          </w:p>
          <w:p w14:paraId="24B3754B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8478-81</w:t>
            </w:r>
          </w:p>
          <w:p w14:paraId="13A79265" w14:textId="77777777" w:rsidR="002D0C81" w:rsidRPr="002D0C81" w:rsidRDefault="002D0C81" w:rsidP="00CF2119">
            <w:pPr>
              <w:pStyle w:val="af6"/>
              <w:ind w:left="57" w:right="-58"/>
              <w:rPr>
                <w:lang w:val="ru-RU"/>
              </w:rPr>
            </w:pPr>
            <w:r w:rsidRPr="002D0C81">
              <w:rPr>
                <w:lang w:val="ru-RU"/>
              </w:rPr>
              <w:t>ГОСТ 23279-2012</w:t>
            </w:r>
          </w:p>
          <w:p w14:paraId="1EA7DF7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0F60BD01" w14:textId="2935C475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документация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664F0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2174-2011 </w:t>
            </w:r>
          </w:p>
          <w:p w14:paraId="0D3F94FA" w14:textId="0C667D84" w:rsidR="002D0C81" w:rsidRPr="002D0C81" w:rsidRDefault="0030255D" w:rsidP="002D0C81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2D0C81" w:rsidRPr="002D0C81">
              <w:rPr>
                <w:lang w:val="ru-RU"/>
              </w:rPr>
              <w:t>п.6.20</w:t>
            </w:r>
            <w:r>
              <w:rPr>
                <w:lang w:val="ru-RU"/>
              </w:rPr>
              <w:t>-6.22</w:t>
            </w:r>
          </w:p>
          <w:p w14:paraId="5B42E47B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10922-2012</w:t>
            </w:r>
          </w:p>
          <w:p w14:paraId="2371F35D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12004-81</w:t>
            </w:r>
          </w:p>
          <w:p w14:paraId="30441C39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2D0C81" w:rsidRPr="00605AD3" w14:paraId="0B5E3F74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E3886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B3968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6249F" w14:textId="77777777" w:rsidR="002D0C81" w:rsidRPr="002D0C81" w:rsidRDefault="002D0C81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B96F" w14:textId="77777777" w:rsidR="002D0C81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Разупрочнение </w:t>
            </w:r>
          </w:p>
          <w:p w14:paraId="66F1B0B6" w14:textId="77777777" w:rsidR="002D0C81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>арматурной стали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52AB4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2D83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10922-2012 </w:t>
            </w:r>
          </w:p>
          <w:p w14:paraId="1522A035" w14:textId="52E9EB79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п.7.17</w:t>
            </w:r>
          </w:p>
          <w:p w14:paraId="6C68CBC5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12004-81</w:t>
            </w:r>
          </w:p>
        </w:tc>
      </w:tr>
      <w:tr w:rsidR="002D0C81" w:rsidRPr="00605AD3" w14:paraId="6FA26E05" w14:textId="77777777" w:rsidTr="00DD1F1F">
        <w:trPr>
          <w:trHeight w:val="52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4F46C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19E4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33D0D" w14:textId="77777777" w:rsidR="002D0C81" w:rsidRPr="002D0C81" w:rsidRDefault="002D0C81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FB67" w14:textId="77777777" w:rsidR="002D0C81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Прочность сварных </w:t>
            </w:r>
          </w:p>
          <w:p w14:paraId="4CAE9CE5" w14:textId="24AA1339" w:rsidR="002D0C81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>соединений (сетки)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5EE68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7F73C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23279-2012 </w:t>
            </w:r>
          </w:p>
          <w:p w14:paraId="2D4761D0" w14:textId="72FB5579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п.5.11</w:t>
            </w:r>
          </w:p>
          <w:p w14:paraId="26B4580B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6B656DB4" w14:textId="77777777" w:rsidTr="00DD1F1F">
        <w:trPr>
          <w:trHeight w:val="1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39AD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13.1 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AE7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Арматурные и </w:t>
            </w:r>
          </w:p>
          <w:p w14:paraId="7AB4D21A" w14:textId="77777777" w:rsidR="0072432A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закладные </w:t>
            </w:r>
          </w:p>
          <w:p w14:paraId="2E8A863E" w14:textId="3D798A20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изделия сварные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CBF09" w14:textId="77777777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A91A" w14:textId="5B7BF52C" w:rsidR="00B5111B" w:rsidRPr="0072432A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>Отклонения линейных сварных арматурных и закладных изделий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42B1B" w14:textId="77777777" w:rsidR="00B5111B" w:rsidRPr="002D0C81" w:rsidRDefault="00B5111B" w:rsidP="0072432A">
            <w:pPr>
              <w:pStyle w:val="af6"/>
              <w:ind w:lef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10922-2012 </w:t>
            </w:r>
          </w:p>
          <w:p w14:paraId="4EB6816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п.5.3 таблица 1, п.5.9 </w:t>
            </w:r>
          </w:p>
          <w:p w14:paraId="7686718D" w14:textId="2B4FD5AE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1941-2009</w:t>
            </w:r>
          </w:p>
          <w:p w14:paraId="17D52E00" w14:textId="2B0B9A2E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пп.4.3-4.5, 5</w:t>
            </w:r>
          </w:p>
          <w:p w14:paraId="569AF083" w14:textId="11EE9FB9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А</w:t>
            </w:r>
          </w:p>
          <w:p w14:paraId="4A900B8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131777EA" w14:textId="287C825A" w:rsidR="00F777A3" w:rsidRPr="002D0C81" w:rsidRDefault="00B5111B" w:rsidP="00A00D2D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00A21" w14:textId="77777777" w:rsidR="00B5111B" w:rsidRPr="002D0C81" w:rsidRDefault="00B5111B" w:rsidP="002D0C81">
            <w:pPr>
              <w:pStyle w:val="af6"/>
              <w:ind w:left="57" w:right="57"/>
            </w:pPr>
            <w:r w:rsidRPr="002D0C81">
              <w:t xml:space="preserve">ГОСТ 10922-2012 </w:t>
            </w:r>
          </w:p>
          <w:p w14:paraId="2D71375B" w14:textId="2F0AFEF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t>пп.7.1, 7.2, 7.3</w:t>
            </w:r>
          </w:p>
        </w:tc>
      </w:tr>
      <w:tr w:rsidR="00B5111B" w:rsidRPr="00605AD3" w14:paraId="35815BDA" w14:textId="77777777" w:rsidTr="00DD1F1F">
        <w:trPr>
          <w:trHeight w:val="8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E95D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3D7A" w14:textId="77777777" w:rsidR="00B5111B" w:rsidRPr="002D0C81" w:rsidRDefault="00B5111B" w:rsidP="002D0C81">
            <w:pPr>
              <w:pStyle w:val="af6"/>
              <w:ind w:left="57" w:right="57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6743" w14:textId="77777777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C4B66" w14:textId="77777777" w:rsidR="0072432A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Отклонение </w:t>
            </w:r>
          </w:p>
          <w:p w14:paraId="5A71D16C" w14:textId="77777777" w:rsidR="0072432A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9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от соосности стержней </w:t>
            </w:r>
          </w:p>
          <w:p w14:paraId="78432537" w14:textId="6E0BEC36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9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в стыковых соединениях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7B1CE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8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10922-2012 </w:t>
            </w:r>
          </w:p>
          <w:p w14:paraId="336D0B5F" w14:textId="7002030E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п.5.7</w:t>
            </w:r>
          </w:p>
          <w:p w14:paraId="0A8AC85B" w14:textId="77777777" w:rsidR="00B5111B" w:rsidRPr="00E908B1" w:rsidRDefault="00B5111B" w:rsidP="0072432A">
            <w:pPr>
              <w:pStyle w:val="af6"/>
              <w:ind w:left="57" w:right="-58"/>
              <w:rPr>
                <w:lang w:val="ru-RU"/>
              </w:rPr>
            </w:pPr>
            <w:r w:rsidRPr="00E908B1">
              <w:rPr>
                <w:lang w:val="ru-RU"/>
              </w:rPr>
              <w:t>ГОСТ 14098-2014</w:t>
            </w:r>
          </w:p>
          <w:p w14:paraId="2D2C444B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1941-2009</w:t>
            </w:r>
          </w:p>
          <w:p w14:paraId="1644AD7E" w14:textId="183C31F0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пп.4.3-4.5, 5, </w:t>
            </w:r>
          </w:p>
          <w:p w14:paraId="695AE453" w14:textId="58BEB533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6.1 (</w:t>
            </w:r>
            <w:r w:rsidR="00F933F7">
              <w:rPr>
                <w:lang w:val="ru-RU"/>
              </w:rPr>
              <w:t>р</w:t>
            </w:r>
            <w:r w:rsidRPr="002D0C81">
              <w:rPr>
                <w:lang w:val="ru-RU"/>
              </w:rPr>
              <w:t>исунок 7)</w:t>
            </w:r>
            <w:r w:rsidR="00F933F7">
              <w:rPr>
                <w:lang w:val="ru-RU"/>
              </w:rPr>
              <w:t>,</w:t>
            </w:r>
          </w:p>
          <w:p w14:paraId="3994D488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А</w:t>
            </w:r>
          </w:p>
          <w:p w14:paraId="795A05B0" w14:textId="63C06FBF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2A66" w14:textId="77777777" w:rsidR="00B5111B" w:rsidRPr="002D0C81" w:rsidRDefault="00B5111B" w:rsidP="002D0C81">
            <w:pPr>
              <w:pStyle w:val="af6"/>
              <w:ind w:left="57" w:right="57"/>
            </w:pPr>
            <w:r w:rsidRPr="002D0C81">
              <w:t>ГОСТ 10922-2012</w:t>
            </w:r>
          </w:p>
          <w:p w14:paraId="47FC4F77" w14:textId="6AC27001" w:rsidR="00B5111B" w:rsidRPr="002D0C81" w:rsidRDefault="00B5111B" w:rsidP="002D0C81">
            <w:pPr>
              <w:pStyle w:val="af6"/>
              <w:ind w:left="57" w:right="57"/>
            </w:pPr>
            <w:r w:rsidRPr="002D0C81">
              <w:t>п.7.7</w:t>
            </w:r>
          </w:p>
        </w:tc>
      </w:tr>
      <w:tr w:rsidR="00B5111B" w:rsidRPr="00605AD3" w14:paraId="5B5FB1B2" w14:textId="77777777" w:rsidTr="00DD1F1F">
        <w:trPr>
          <w:trHeight w:val="15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D88F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14.1 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C0C7" w14:textId="77777777" w:rsidR="0072432A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Изделия </w:t>
            </w:r>
          </w:p>
          <w:p w14:paraId="09C37E67" w14:textId="77777777" w:rsidR="0072432A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арматурные </w:t>
            </w:r>
          </w:p>
          <w:p w14:paraId="206D9C95" w14:textId="77777777" w:rsidR="0072432A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для </w:t>
            </w:r>
          </w:p>
          <w:p w14:paraId="226B8215" w14:textId="2BD4DEA1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железобетонных изделий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A3520" w14:textId="77777777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80D6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Отклонения линейных размеров сварных </w:t>
            </w:r>
          </w:p>
          <w:p w14:paraId="3284C9C5" w14:textId="281CCEA8" w:rsidR="00B5111B" w:rsidRPr="002D0C81" w:rsidRDefault="0072432A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111B" w:rsidRPr="002D0C81">
              <w:rPr>
                <w:sz w:val="22"/>
                <w:szCs w:val="22"/>
              </w:rPr>
              <w:t>арматурных изделий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D467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51209077" w14:textId="4A354C8B" w:rsidR="00751926" w:rsidRPr="002D0C81" w:rsidRDefault="003F22F2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B5111B" w:rsidRPr="002D0C81">
              <w:rPr>
                <w:sz w:val="22"/>
                <w:szCs w:val="22"/>
              </w:rPr>
              <w:t>п</w:t>
            </w:r>
            <w:proofErr w:type="spellEnd"/>
            <w:r w:rsidR="00B5111B" w:rsidRPr="002D0C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111B" w:rsidRPr="002D0C81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, 4.7,</w:t>
            </w:r>
          </w:p>
          <w:p w14:paraId="301BA6B2" w14:textId="66CA019D" w:rsidR="00751926" w:rsidRPr="002D0C81" w:rsidRDefault="003F22F2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111B" w:rsidRPr="002D0C81">
              <w:rPr>
                <w:sz w:val="22"/>
                <w:szCs w:val="22"/>
              </w:rPr>
              <w:t>риложени</w:t>
            </w:r>
            <w:r>
              <w:rPr>
                <w:sz w:val="22"/>
                <w:szCs w:val="22"/>
              </w:rPr>
              <w:t>е</w:t>
            </w:r>
            <w:r w:rsidR="00B5111B" w:rsidRPr="002D0C81">
              <w:rPr>
                <w:sz w:val="22"/>
                <w:szCs w:val="22"/>
              </w:rPr>
              <w:t xml:space="preserve"> А </w:t>
            </w:r>
          </w:p>
          <w:p w14:paraId="3FBBB644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1F4C2087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9C01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01D5BEB7" w14:textId="585495C9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пп.7.1-7.3, 7.7</w:t>
            </w:r>
          </w:p>
          <w:p w14:paraId="000218A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26433.1-89 </w:t>
            </w:r>
          </w:p>
          <w:p w14:paraId="028F2854" w14:textId="77777777" w:rsidR="006E70D0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приложение 1 </w:t>
            </w:r>
          </w:p>
          <w:p w14:paraId="47BB2DD4" w14:textId="5A18C01E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 1.1.1</w:t>
            </w:r>
          </w:p>
          <w:p w14:paraId="065063FB" w14:textId="7A4586D3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30255D">
              <w:rPr>
                <w:lang w:val="ru-RU"/>
              </w:rPr>
              <w:t>5</w:t>
            </w:r>
          </w:p>
          <w:p w14:paraId="6B7750B2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3296A5FB" w14:textId="77777777" w:rsidTr="00DD1F1F">
        <w:trPr>
          <w:trHeight w:val="18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E3F0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14.2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D5F8" w14:textId="0E74D96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708D" w14:textId="77777777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8273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Отклонение </w:t>
            </w:r>
          </w:p>
          <w:p w14:paraId="10545C95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геометрических </w:t>
            </w:r>
          </w:p>
          <w:p w14:paraId="000FBC2D" w14:textId="77777777" w:rsidR="00540605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параметров </w:t>
            </w:r>
          </w:p>
          <w:p w14:paraId="4020D0BC" w14:textId="77777777" w:rsidR="00540605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конструктивных </w:t>
            </w:r>
          </w:p>
          <w:p w14:paraId="6CEE007E" w14:textId="76B2B042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элементов </w:t>
            </w:r>
          </w:p>
          <w:p w14:paraId="51FA1C5A" w14:textId="77777777" w:rsidR="00540605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сварных соединений и их взаимного </w:t>
            </w:r>
          </w:p>
          <w:p w14:paraId="0F707BB3" w14:textId="45F48E0B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64503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47D26CC4" w14:textId="51AC33E3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</w:t>
            </w:r>
            <w:r w:rsidR="00540605">
              <w:rPr>
                <w:sz w:val="22"/>
                <w:szCs w:val="22"/>
              </w:rPr>
              <w:t xml:space="preserve"> </w:t>
            </w:r>
            <w:r w:rsidRPr="002D0C81">
              <w:rPr>
                <w:sz w:val="22"/>
                <w:szCs w:val="22"/>
              </w:rPr>
              <w:t>4.6</w:t>
            </w:r>
            <w:r w:rsidR="00540605">
              <w:rPr>
                <w:sz w:val="22"/>
                <w:szCs w:val="22"/>
              </w:rPr>
              <w:t>,</w:t>
            </w:r>
            <w:r w:rsidRPr="002D0C81">
              <w:rPr>
                <w:sz w:val="22"/>
                <w:szCs w:val="22"/>
              </w:rPr>
              <w:t xml:space="preserve"> </w:t>
            </w:r>
          </w:p>
          <w:p w14:paraId="6EA36B86" w14:textId="3592895B" w:rsidR="00B5111B" w:rsidRPr="002D0C81" w:rsidRDefault="00540605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111B" w:rsidRPr="002D0C81">
              <w:rPr>
                <w:sz w:val="22"/>
                <w:szCs w:val="22"/>
              </w:rPr>
              <w:t>риложени</w:t>
            </w:r>
            <w:r>
              <w:rPr>
                <w:sz w:val="22"/>
                <w:szCs w:val="22"/>
              </w:rPr>
              <w:t>е</w:t>
            </w:r>
            <w:r w:rsidR="00B5111B" w:rsidRPr="002D0C81">
              <w:rPr>
                <w:sz w:val="22"/>
                <w:szCs w:val="22"/>
              </w:rPr>
              <w:t xml:space="preserve"> Г </w:t>
            </w:r>
          </w:p>
          <w:p w14:paraId="0E60E918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36DB0979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732F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0B39DBB6" w14:textId="50E74B65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пп.7.1,7.6</w:t>
            </w:r>
          </w:p>
          <w:p w14:paraId="45AE8346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26433.1-89 </w:t>
            </w:r>
          </w:p>
          <w:p w14:paraId="3CAB8B87" w14:textId="77777777" w:rsidR="006E70D0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приложение 1 </w:t>
            </w:r>
          </w:p>
          <w:p w14:paraId="1870887C" w14:textId="490AC16F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1.1.1</w:t>
            </w:r>
          </w:p>
          <w:p w14:paraId="3030BA31" w14:textId="68DF795B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30255D">
              <w:rPr>
                <w:lang w:val="ru-RU"/>
              </w:rPr>
              <w:t>5</w:t>
            </w:r>
          </w:p>
          <w:p w14:paraId="52EEEA12" w14:textId="77777777" w:rsidR="00F777A3" w:rsidRPr="002D0C81" w:rsidRDefault="00F777A3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</w:tr>
      <w:tr w:rsidR="00B5111B" w:rsidRPr="00605AD3" w14:paraId="225048A2" w14:textId="77777777" w:rsidTr="00DD1F1F">
        <w:trPr>
          <w:trHeight w:val="8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A682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14.3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B3F99" w14:textId="77777777" w:rsidR="00B5111B" w:rsidRPr="002D0C81" w:rsidRDefault="00B5111B" w:rsidP="002D0C81">
            <w:pPr>
              <w:pStyle w:val="af6"/>
              <w:ind w:left="57" w:right="57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5979A" w14:textId="77777777" w:rsidR="00B5111B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25.11/ </w:t>
            </w:r>
            <w:r w:rsidR="00E908B1">
              <w:rPr>
                <w:sz w:val="22"/>
                <w:szCs w:val="22"/>
              </w:rPr>
              <w:t>29.061</w:t>
            </w:r>
          </w:p>
          <w:p w14:paraId="67337B5D" w14:textId="2A75971D" w:rsidR="00E908B1" w:rsidRPr="002D0C81" w:rsidRDefault="00AF4DAB" w:rsidP="00CF2119">
            <w:pPr>
              <w:jc w:val="center"/>
              <w:rPr>
                <w:sz w:val="22"/>
                <w:szCs w:val="22"/>
              </w:rPr>
            </w:pPr>
            <w:r w:rsidRPr="00F933F7">
              <w:rPr>
                <w:sz w:val="22"/>
                <w:szCs w:val="22"/>
              </w:rPr>
              <w:t xml:space="preserve">25.11/ </w:t>
            </w:r>
            <w:r w:rsidR="00E908B1" w:rsidRPr="00F933F7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09420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Качество поверхности элементов изделий и сварных соединений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5456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27233060" w14:textId="5C4198D2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пп.4.9, 4.10, 5.8, 5.9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9125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7FE3E9BE" w14:textId="4D8D7394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п.7.9</w:t>
            </w:r>
          </w:p>
          <w:p w14:paraId="397FA5FA" w14:textId="7E51A718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30255D">
              <w:rPr>
                <w:lang w:val="ru-RU"/>
              </w:rPr>
              <w:t>5</w:t>
            </w:r>
          </w:p>
          <w:p w14:paraId="710F37EA" w14:textId="289E19C8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658B0BCB" w14:textId="6F151FB3" w:rsidR="00B5111B" w:rsidRPr="00C87D5C" w:rsidRDefault="00F777A3" w:rsidP="00C87D5C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1 п.1.5.2</w:t>
            </w:r>
          </w:p>
        </w:tc>
      </w:tr>
      <w:tr w:rsidR="00B5111B" w:rsidRPr="00605AD3" w14:paraId="598433CC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F392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14.4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17ABE" w14:textId="77777777" w:rsidR="00B5111B" w:rsidRPr="002D0C81" w:rsidRDefault="00B5111B" w:rsidP="002D0C81">
            <w:pPr>
              <w:pStyle w:val="af6"/>
              <w:ind w:left="57" w:right="57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EAD8D" w14:textId="033EB794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25.11/ </w:t>
            </w:r>
            <w:r w:rsidR="00E908B1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4F4F5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  <w:p w14:paraId="7BD622DB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4332D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792C3CDB" w14:textId="573495F0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п.5.10 таблица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92E6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563B466A" w14:textId="1DEAA375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п.7.1</w:t>
            </w:r>
          </w:p>
          <w:p w14:paraId="3B092793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26433.1-89 </w:t>
            </w:r>
          </w:p>
          <w:p w14:paraId="4936BFDB" w14:textId="14D5661A" w:rsidR="00AF4DAB" w:rsidRDefault="00AF4DA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111B" w:rsidRPr="002D0C81">
              <w:rPr>
                <w:sz w:val="22"/>
                <w:szCs w:val="22"/>
              </w:rPr>
              <w:t xml:space="preserve">риложение 1 </w:t>
            </w:r>
          </w:p>
          <w:p w14:paraId="0EA9E655" w14:textId="6C2ED489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п.1.5а</w:t>
            </w:r>
            <w:r w:rsidR="00AF4DAB">
              <w:rPr>
                <w:sz w:val="22"/>
                <w:szCs w:val="22"/>
              </w:rPr>
              <w:t>)</w:t>
            </w:r>
            <w:r w:rsidRPr="002D0C81">
              <w:rPr>
                <w:sz w:val="22"/>
                <w:szCs w:val="22"/>
              </w:rPr>
              <w:t>,</w:t>
            </w:r>
            <w:r w:rsidR="0072432A">
              <w:rPr>
                <w:sz w:val="22"/>
                <w:szCs w:val="22"/>
              </w:rPr>
              <w:t xml:space="preserve"> </w:t>
            </w:r>
            <w:r w:rsidRPr="002D0C81">
              <w:rPr>
                <w:sz w:val="22"/>
                <w:szCs w:val="22"/>
              </w:rPr>
              <w:t>в</w:t>
            </w:r>
            <w:r w:rsidR="00AF4DAB">
              <w:rPr>
                <w:sz w:val="22"/>
                <w:szCs w:val="22"/>
              </w:rPr>
              <w:t>)</w:t>
            </w:r>
            <w:r w:rsidRPr="002D0C81">
              <w:rPr>
                <w:sz w:val="22"/>
                <w:szCs w:val="22"/>
              </w:rPr>
              <w:t>,</w:t>
            </w:r>
            <w:r w:rsidR="0072432A">
              <w:rPr>
                <w:sz w:val="22"/>
                <w:szCs w:val="22"/>
              </w:rPr>
              <w:t xml:space="preserve"> </w:t>
            </w:r>
            <w:r w:rsidRPr="002D0C81">
              <w:rPr>
                <w:sz w:val="22"/>
                <w:szCs w:val="22"/>
              </w:rPr>
              <w:t>г)</w:t>
            </w:r>
          </w:p>
          <w:p w14:paraId="69400EC9" w14:textId="72D8CCF7" w:rsidR="00751926" w:rsidRPr="00A00D2D" w:rsidRDefault="00F777A3" w:rsidP="00A00D2D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30255D">
              <w:rPr>
                <w:lang w:val="ru-RU"/>
              </w:rPr>
              <w:t>5</w:t>
            </w:r>
          </w:p>
        </w:tc>
      </w:tr>
      <w:tr w:rsidR="00B5111B" w:rsidRPr="00605AD3" w14:paraId="06485C4E" w14:textId="77777777" w:rsidTr="00DD1F1F">
        <w:trPr>
          <w:trHeight w:val="15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3FFD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A8FB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Изделия арматурные сварные для железобетонных изделий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7D9DD" w14:textId="77777777" w:rsidR="00B5111B" w:rsidRPr="002D0C81" w:rsidRDefault="00B5111B" w:rsidP="002D0C81">
            <w:pP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C5211" w14:textId="77777777" w:rsidR="00751926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Временное сопротивление </w:t>
            </w:r>
            <w:proofErr w:type="spellStart"/>
            <w:r w:rsidRPr="002D0C81">
              <w:rPr>
                <w:sz w:val="22"/>
                <w:szCs w:val="22"/>
              </w:rPr>
              <w:t>нахлесточных</w:t>
            </w:r>
            <w:proofErr w:type="spellEnd"/>
            <w:r w:rsidRPr="002D0C81">
              <w:rPr>
                <w:sz w:val="22"/>
                <w:szCs w:val="22"/>
              </w:rPr>
              <w:t xml:space="preserve"> </w:t>
            </w:r>
          </w:p>
          <w:p w14:paraId="0DAC48F7" w14:textId="77777777" w:rsidR="00751926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соединений, всех типов крестообразных соединений по рабочей </w:t>
            </w:r>
          </w:p>
          <w:p w14:paraId="045DB53A" w14:textId="731527FF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арматуре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E1F8E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450D47E1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п. 5.3 таблица 1 </w:t>
            </w:r>
          </w:p>
          <w:p w14:paraId="298B4C8B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п. 5.5 таблица 2 </w:t>
            </w:r>
          </w:p>
          <w:p w14:paraId="6004471D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1F28FC7A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A9F1A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12004-81 </w:t>
            </w:r>
          </w:p>
          <w:p w14:paraId="4F66668F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п.п</w:t>
            </w:r>
            <w:proofErr w:type="spellEnd"/>
            <w:r w:rsidRPr="002D0C81">
              <w:rPr>
                <w:sz w:val="22"/>
                <w:szCs w:val="22"/>
              </w:rPr>
              <w:t>. 1,2,3.5</w:t>
            </w:r>
          </w:p>
          <w:p w14:paraId="26796C0C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1B32C8A7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п.п</w:t>
            </w:r>
            <w:proofErr w:type="spellEnd"/>
            <w:r w:rsidRPr="002D0C81">
              <w:rPr>
                <w:sz w:val="22"/>
                <w:szCs w:val="22"/>
              </w:rPr>
              <w:t>. 6.20-6.22</w:t>
            </w:r>
          </w:p>
        </w:tc>
      </w:tr>
      <w:tr w:rsidR="00B5111B" w:rsidRPr="00605AD3" w14:paraId="052F9BB3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C13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A975" w14:textId="77777777" w:rsidR="00B5111B" w:rsidRPr="002D0C81" w:rsidRDefault="00B5111B" w:rsidP="002D0C81">
            <w:pPr>
              <w:pStyle w:val="af6"/>
              <w:ind w:left="57" w:right="57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29E82" w14:textId="77777777" w:rsidR="00B5111B" w:rsidRPr="002D0C81" w:rsidRDefault="00B5111B" w:rsidP="002D0C81">
            <w:pP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7B32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Класс прочности на срез крестообразных сварных соединений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9A8E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118921D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п. 5.4, п. 6.4 </w:t>
            </w:r>
          </w:p>
          <w:p w14:paraId="54E2F57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приложение Д </w:t>
            </w:r>
          </w:p>
          <w:p w14:paraId="21EEB177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505CCF14" w14:textId="56FCAD86" w:rsidR="002D0C81" w:rsidRPr="002D0C81" w:rsidRDefault="002D0C81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Д</w:t>
            </w:r>
            <w:r w:rsidR="00B5111B" w:rsidRPr="002D0C81">
              <w:rPr>
                <w:sz w:val="22"/>
                <w:szCs w:val="22"/>
              </w:rPr>
              <w:t>окументация</w:t>
            </w:r>
          </w:p>
          <w:p w14:paraId="5D1AEBA9" w14:textId="0C4F1171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8C88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714F2AF3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п.п</w:t>
            </w:r>
            <w:proofErr w:type="spellEnd"/>
            <w:r w:rsidRPr="002D0C81">
              <w:rPr>
                <w:sz w:val="22"/>
                <w:szCs w:val="22"/>
              </w:rPr>
              <w:t>. 6.20-6.22,7.11 приложение Д</w:t>
            </w:r>
          </w:p>
        </w:tc>
      </w:tr>
    </w:tbl>
    <w:p w14:paraId="10F4FCF6" w14:textId="6736BFED" w:rsidR="00003B4D" w:rsidRPr="00751926" w:rsidRDefault="00003B4D">
      <w:pPr>
        <w:rPr>
          <w:sz w:val="24"/>
          <w:szCs w:val="24"/>
        </w:rPr>
      </w:pPr>
    </w:p>
    <w:p w14:paraId="259AD454" w14:textId="6B2B63F0" w:rsidR="00D50B4E" w:rsidRPr="00751926" w:rsidRDefault="00EA24D7" w:rsidP="00D50B4E">
      <w:pPr>
        <w:rPr>
          <w:sz w:val="16"/>
          <w:szCs w:val="16"/>
        </w:rPr>
      </w:pPr>
      <w:r w:rsidRPr="00751926">
        <w:rPr>
          <w:b/>
        </w:rPr>
        <w:t xml:space="preserve">Примечание: </w:t>
      </w:r>
    </w:p>
    <w:p w14:paraId="3FD065BE" w14:textId="46DA7090" w:rsidR="00D50B4E" w:rsidRPr="00751926" w:rsidRDefault="00EA24D7" w:rsidP="00D50B4E">
      <w:pPr>
        <w:rPr>
          <w:color w:val="000000"/>
        </w:rPr>
      </w:pPr>
      <w:r w:rsidRPr="00751926">
        <w:rPr>
          <w:bCs/>
        </w:rPr>
        <w:t>* – деятельность осуществляется непосредственно в ООС;</w:t>
      </w:r>
      <w:r w:rsidRPr="00751926">
        <w:rPr>
          <w:bCs/>
        </w:rPr>
        <w:br/>
        <w:t>** – деятельность осуществляется непосредственно в ООС и за пределами ООС;</w:t>
      </w:r>
    </w:p>
    <w:p w14:paraId="38DC11F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DA96E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0681D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AFDD1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26A5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760E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87D5C">
      <w:footerReference w:type="first" r:id="rId14"/>
      <w:pgSz w:w="11906" w:h="16838"/>
      <w:pgMar w:top="1134" w:right="567" w:bottom="1134" w:left="170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F0A90" w14:textId="77777777" w:rsidR="00DF3AD4" w:rsidRDefault="00DF3AD4" w:rsidP="0011070C">
      <w:r>
        <w:separator/>
      </w:r>
    </w:p>
  </w:endnote>
  <w:endnote w:type="continuationSeparator" w:id="0">
    <w:p w14:paraId="42408335" w14:textId="77777777" w:rsidR="00DF3AD4" w:rsidRDefault="00DF3A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7B48955D" w14:textId="77777777" w:rsidTr="006C605F">
      <w:tc>
        <w:tcPr>
          <w:tcW w:w="3686" w:type="dxa"/>
          <w:vAlign w:val="center"/>
          <w:hideMark/>
        </w:tcPr>
        <w:p w14:paraId="5D5B0287" w14:textId="5E576020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77CD63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333919" w14:textId="5B40EA3E" w:rsidR="00C379B5" w:rsidRPr="008D692C" w:rsidRDefault="00B33EAA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57225F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BA89E2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97111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460ECA" w14:paraId="31B582B8" w14:textId="77777777" w:rsidTr="00A74514">
      <w:tc>
        <w:tcPr>
          <w:tcW w:w="3686" w:type="dxa"/>
          <w:hideMark/>
        </w:tcPr>
        <w:p w14:paraId="6290A15F" w14:textId="0F03C596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DD1F1F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8B9A3E" w14:textId="77777777" w:rsidR="00A417E3" w:rsidRPr="001A55FB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92978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A8BE7A" w14:textId="368ED80A" w:rsidR="00A417E3" w:rsidRPr="00460ECA" w:rsidRDefault="007B33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DD1F1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D1F1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3A03F04" w14:textId="77777777" w:rsidR="00A417E3" w:rsidRPr="001A55FB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9E371F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1B649A3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DD1F1F" w:rsidRPr="00460ECA" w14:paraId="2045E899" w14:textId="77777777" w:rsidTr="00A74514">
      <w:tc>
        <w:tcPr>
          <w:tcW w:w="3686" w:type="dxa"/>
          <w:hideMark/>
        </w:tcPr>
        <w:p w14:paraId="125296DA" w14:textId="77A62F0A" w:rsidR="00DD1F1F" w:rsidRDefault="00DD1F1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E19204" w14:textId="7B6950ED" w:rsidR="00DD1F1F" w:rsidRPr="00DD1F1F" w:rsidRDefault="00DD1F1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B58E1" w14:textId="77777777" w:rsidR="00DD1F1F" w:rsidRPr="002E503D" w:rsidRDefault="00DD1F1F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16955561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7D76C6" w14:textId="77777777" w:rsidR="00DD1F1F" w:rsidRPr="00460ECA" w:rsidRDefault="00DD1F1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2B4244E6" w14:textId="77777777" w:rsidR="00DD1F1F" w:rsidRPr="001A55FB" w:rsidRDefault="00DD1F1F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85A0386" w14:textId="77777777" w:rsidR="00DD1F1F" w:rsidRPr="003A35F7" w:rsidRDefault="00DD1F1F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34F902E9" w14:textId="77777777" w:rsidR="00DD1F1F" w:rsidRDefault="00DD1F1F" w:rsidP="00280E8C">
    <w:pPr>
      <w:pStyle w:val="a9"/>
      <w:ind w:firstLine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DD1F1F" w:rsidRPr="00460ECA" w14:paraId="42B8926F" w14:textId="77777777" w:rsidTr="00A74514">
      <w:tc>
        <w:tcPr>
          <w:tcW w:w="3686" w:type="dxa"/>
          <w:hideMark/>
        </w:tcPr>
        <w:p w14:paraId="6641C439" w14:textId="26BF9A3B" w:rsidR="00DD1F1F" w:rsidRDefault="00DD1F1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411A7E9" w14:textId="77777777" w:rsidR="00DD1F1F" w:rsidRPr="00DD1F1F" w:rsidRDefault="00DD1F1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4634A05" w14:textId="77777777" w:rsidR="00DD1F1F" w:rsidRPr="002E503D" w:rsidRDefault="00DD1F1F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25467676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1B7A61" w14:textId="02DFEB09" w:rsidR="00DD1F1F" w:rsidRPr="00460ECA" w:rsidRDefault="007B33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DD1F1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D1F1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932CFE8" w14:textId="77777777" w:rsidR="00DD1F1F" w:rsidRPr="001A55FB" w:rsidRDefault="00DD1F1F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D5EA3A3" w14:textId="77777777" w:rsidR="00DD1F1F" w:rsidRPr="003A35F7" w:rsidRDefault="00DD1F1F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3DD68D95" w14:textId="77777777" w:rsidR="00DD1F1F" w:rsidRDefault="00DD1F1F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C3764" w14:textId="77777777" w:rsidR="00DF3AD4" w:rsidRDefault="00DF3AD4" w:rsidP="0011070C">
      <w:r>
        <w:separator/>
      </w:r>
    </w:p>
  </w:footnote>
  <w:footnote w:type="continuationSeparator" w:id="0">
    <w:p w14:paraId="5FE80299" w14:textId="77777777" w:rsidR="00DF3AD4" w:rsidRDefault="00DF3A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1"/>
      <w:gridCol w:w="8838"/>
    </w:tblGrid>
    <w:tr w:rsidR="00781820" w:rsidRPr="00D337DC" w14:paraId="2A2B7CB8" w14:textId="77777777" w:rsidTr="00003B4D">
      <w:trPr>
        <w:trHeight w:val="851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241A1581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bookmarkStart w:id="2" w:name="_Hlk168560962"/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41E336E" wp14:editId="45A80543">
                <wp:extent cx="372110" cy="467995"/>
                <wp:effectExtent l="0" t="0" r="0" b="0"/>
                <wp:docPr id="1945708572" name="Рисунок 1945708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2EE88B0F" w14:textId="067A4C3B" w:rsidR="00781820" w:rsidRPr="00D337DC" w:rsidRDefault="004E7E70" w:rsidP="004E7E7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</w:t>
          </w:r>
          <w:r w:rsidR="00162083">
            <w:rPr>
              <w:sz w:val="24"/>
              <w:szCs w:val="24"/>
            </w:rPr>
            <w:t>1811</w:t>
          </w:r>
        </w:p>
      </w:tc>
    </w:tr>
    <w:bookmarkEnd w:id="2"/>
  </w:tbl>
  <w:p w14:paraId="615C5DC8" w14:textId="6699B0F3" w:rsidR="00C24C3D" w:rsidRPr="00D458B1" w:rsidRDefault="00C24C3D" w:rsidP="00C24C3D">
    <w:pPr>
      <w:pStyle w:val="a7"/>
      <w:rPr>
        <w:sz w:val="2"/>
        <w:szCs w:val="2"/>
        <w:lang w:val="ru-RU"/>
      </w:rPr>
    </w:pPr>
  </w:p>
  <w:tbl>
    <w:tblPr>
      <w:tblW w:w="490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44"/>
      <w:gridCol w:w="707"/>
      <w:gridCol w:w="2410"/>
      <w:gridCol w:w="1803"/>
      <w:gridCol w:w="2126"/>
    </w:tblGrid>
    <w:tr w:rsidR="00D458B1" w:rsidRPr="0050425C" w14:paraId="1351F056" w14:textId="77777777" w:rsidTr="0040113F">
      <w:trPr>
        <w:trHeight w:val="276"/>
        <w:tblHeader/>
      </w:trPr>
      <w:tc>
        <w:tcPr>
          <w:tcW w:w="563" w:type="dxa"/>
          <w:vAlign w:val="center"/>
        </w:tcPr>
        <w:p w14:paraId="241438C4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vAlign w:val="center"/>
        </w:tcPr>
        <w:p w14:paraId="36D28CEC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7" w:type="dxa"/>
          <w:vAlign w:val="center"/>
        </w:tcPr>
        <w:p w14:paraId="46750BC8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1351CD87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803" w:type="dxa"/>
          <w:vAlign w:val="center"/>
        </w:tcPr>
        <w:p w14:paraId="44466DAA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5CE9E062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126443A" w14:textId="77777777" w:rsidR="00D458B1" w:rsidRPr="00D458B1" w:rsidRDefault="00D458B1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64FC4A60" w14:textId="77777777" w:rsidTr="00D458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051668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DEB062" wp14:editId="4CF03D01">
                <wp:extent cx="372110" cy="467995"/>
                <wp:effectExtent l="0" t="0" r="0" b="0"/>
                <wp:docPr id="1985648868" name="Рисунок 1985648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03988C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3FDB1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C48A5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BE411B" w14:textId="77777777" w:rsidR="00F40980" w:rsidRDefault="00F4098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965" w:type="pct"/>
      <w:tblInd w:w="-7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1"/>
      <w:gridCol w:w="8840"/>
    </w:tblGrid>
    <w:tr w:rsidR="00DD1F1F" w:rsidRPr="00D337DC" w14:paraId="3AD2C780" w14:textId="77777777" w:rsidTr="00DD1F1F">
      <w:trPr>
        <w:trHeight w:val="851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12E1FC37" w14:textId="77777777" w:rsidR="00DD1F1F" w:rsidRPr="00460ECA" w:rsidRDefault="00DD1F1F" w:rsidP="00DD1F1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433C4C4C" wp14:editId="7B47E56F">
                <wp:extent cx="372110" cy="467995"/>
                <wp:effectExtent l="0" t="0" r="0" b="0"/>
                <wp:docPr id="1065164553" name="Рисунок 1065164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029575BF" w14:textId="77777777" w:rsidR="00DD1F1F" w:rsidRPr="00D337DC" w:rsidRDefault="00DD1F1F" w:rsidP="00DD1F1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2.1811</w:t>
          </w:r>
        </w:p>
      </w:tc>
    </w:tr>
  </w:tbl>
  <w:p w14:paraId="7C076F29" w14:textId="77777777" w:rsidR="00DD1F1F" w:rsidRPr="00DD1F1F" w:rsidRDefault="00DD1F1F">
    <w:pPr>
      <w:rPr>
        <w:sz w:val="2"/>
        <w:szCs w:val="2"/>
      </w:rPr>
    </w:pPr>
  </w:p>
  <w:tbl>
    <w:tblPr>
      <w:tblW w:w="491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1844"/>
      <w:gridCol w:w="707"/>
      <w:gridCol w:w="2408"/>
      <w:gridCol w:w="1803"/>
      <w:gridCol w:w="2128"/>
    </w:tblGrid>
    <w:tr w:rsidR="00DD1F1F" w:rsidRPr="0050425C" w14:paraId="46B07F10" w14:textId="77777777" w:rsidTr="00DD1F1F">
      <w:trPr>
        <w:trHeight w:val="276"/>
        <w:tblHeader/>
      </w:trPr>
      <w:tc>
        <w:tcPr>
          <w:tcW w:w="300" w:type="pct"/>
          <w:vAlign w:val="center"/>
        </w:tcPr>
        <w:p w14:paraId="11FFEFBE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975" w:type="pct"/>
          <w:vAlign w:val="center"/>
        </w:tcPr>
        <w:p w14:paraId="229D1096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374" w:type="pct"/>
          <w:vAlign w:val="center"/>
        </w:tcPr>
        <w:p w14:paraId="7E9205AF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273" w:type="pct"/>
          <w:vAlign w:val="center"/>
        </w:tcPr>
        <w:p w14:paraId="42F0F772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953" w:type="pct"/>
          <w:vAlign w:val="center"/>
        </w:tcPr>
        <w:p w14:paraId="3151A768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125" w:type="pct"/>
          <w:vAlign w:val="center"/>
        </w:tcPr>
        <w:p w14:paraId="24901634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0A14C09E" w14:textId="77777777" w:rsidR="00DD1F1F" w:rsidRPr="00DD1F1F" w:rsidRDefault="00DD1F1F" w:rsidP="00DD1F1F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CC"/>
    <w:rsid w:val="00001560"/>
    <w:rsid w:val="00003B4D"/>
    <w:rsid w:val="00022A72"/>
    <w:rsid w:val="00030948"/>
    <w:rsid w:val="000336A2"/>
    <w:rsid w:val="000415CC"/>
    <w:rsid w:val="000643A6"/>
    <w:rsid w:val="0009264B"/>
    <w:rsid w:val="000A6CF1"/>
    <w:rsid w:val="000A772C"/>
    <w:rsid w:val="000B5662"/>
    <w:rsid w:val="000D1708"/>
    <w:rsid w:val="000D49BB"/>
    <w:rsid w:val="000E2AC4"/>
    <w:rsid w:val="000F7AA0"/>
    <w:rsid w:val="00101C03"/>
    <w:rsid w:val="0011070C"/>
    <w:rsid w:val="001157ED"/>
    <w:rsid w:val="00116AD0"/>
    <w:rsid w:val="00117059"/>
    <w:rsid w:val="00120BDA"/>
    <w:rsid w:val="001512FA"/>
    <w:rsid w:val="00160D53"/>
    <w:rsid w:val="00162083"/>
    <w:rsid w:val="001747CA"/>
    <w:rsid w:val="001843A0"/>
    <w:rsid w:val="001956F7"/>
    <w:rsid w:val="00195A33"/>
    <w:rsid w:val="00196358"/>
    <w:rsid w:val="001A22FB"/>
    <w:rsid w:val="001A4BEA"/>
    <w:rsid w:val="001A55FB"/>
    <w:rsid w:val="001B174D"/>
    <w:rsid w:val="001B5BD7"/>
    <w:rsid w:val="001C774F"/>
    <w:rsid w:val="001E3D8F"/>
    <w:rsid w:val="001E6E80"/>
    <w:rsid w:val="00203440"/>
    <w:rsid w:val="0020355B"/>
    <w:rsid w:val="00220CAE"/>
    <w:rsid w:val="00225907"/>
    <w:rsid w:val="00234CBD"/>
    <w:rsid w:val="0026099C"/>
    <w:rsid w:val="0027128E"/>
    <w:rsid w:val="00280064"/>
    <w:rsid w:val="00280E8C"/>
    <w:rsid w:val="002877C8"/>
    <w:rsid w:val="002900DE"/>
    <w:rsid w:val="002D0C81"/>
    <w:rsid w:val="002D28AD"/>
    <w:rsid w:val="002E503D"/>
    <w:rsid w:val="002F0D32"/>
    <w:rsid w:val="0030255D"/>
    <w:rsid w:val="003054C2"/>
    <w:rsid w:val="00305E11"/>
    <w:rsid w:val="0031023B"/>
    <w:rsid w:val="0033020F"/>
    <w:rsid w:val="00336C0A"/>
    <w:rsid w:val="00342591"/>
    <w:rsid w:val="0036381D"/>
    <w:rsid w:val="003717D2"/>
    <w:rsid w:val="003A28BE"/>
    <w:rsid w:val="003A7922"/>
    <w:rsid w:val="003B08E8"/>
    <w:rsid w:val="003B4E94"/>
    <w:rsid w:val="003C130A"/>
    <w:rsid w:val="003C2834"/>
    <w:rsid w:val="003E26A2"/>
    <w:rsid w:val="003F22F2"/>
    <w:rsid w:val="0040113F"/>
    <w:rsid w:val="00401D49"/>
    <w:rsid w:val="00407988"/>
    <w:rsid w:val="00410274"/>
    <w:rsid w:val="00416870"/>
    <w:rsid w:val="004267AC"/>
    <w:rsid w:val="00436D0B"/>
    <w:rsid w:val="00437E07"/>
    <w:rsid w:val="00460ECA"/>
    <w:rsid w:val="00481260"/>
    <w:rsid w:val="004A5E4C"/>
    <w:rsid w:val="004E5090"/>
    <w:rsid w:val="004E7E70"/>
    <w:rsid w:val="004F4B83"/>
    <w:rsid w:val="0050425C"/>
    <w:rsid w:val="00505771"/>
    <w:rsid w:val="00507CCF"/>
    <w:rsid w:val="00530F3D"/>
    <w:rsid w:val="00532DAE"/>
    <w:rsid w:val="00540605"/>
    <w:rsid w:val="00547530"/>
    <w:rsid w:val="0055563B"/>
    <w:rsid w:val="0056070B"/>
    <w:rsid w:val="00562D77"/>
    <w:rsid w:val="00563680"/>
    <w:rsid w:val="005670E8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3181D"/>
    <w:rsid w:val="00645468"/>
    <w:rsid w:val="00651B94"/>
    <w:rsid w:val="006534C3"/>
    <w:rsid w:val="0067478C"/>
    <w:rsid w:val="00697905"/>
    <w:rsid w:val="006A336B"/>
    <w:rsid w:val="006A4791"/>
    <w:rsid w:val="006C4B7D"/>
    <w:rsid w:val="006C605F"/>
    <w:rsid w:val="006D1CDB"/>
    <w:rsid w:val="006D5DCE"/>
    <w:rsid w:val="006E70D0"/>
    <w:rsid w:val="00715A45"/>
    <w:rsid w:val="0071603C"/>
    <w:rsid w:val="0072432A"/>
    <w:rsid w:val="00724FA0"/>
    <w:rsid w:val="00731452"/>
    <w:rsid w:val="00734508"/>
    <w:rsid w:val="007350F8"/>
    <w:rsid w:val="00741FBB"/>
    <w:rsid w:val="0074243A"/>
    <w:rsid w:val="0075090E"/>
    <w:rsid w:val="00751926"/>
    <w:rsid w:val="007538B8"/>
    <w:rsid w:val="007571AF"/>
    <w:rsid w:val="00766995"/>
    <w:rsid w:val="00781820"/>
    <w:rsid w:val="0079041E"/>
    <w:rsid w:val="00792698"/>
    <w:rsid w:val="00796B26"/>
    <w:rsid w:val="007A1818"/>
    <w:rsid w:val="007A4175"/>
    <w:rsid w:val="007A4485"/>
    <w:rsid w:val="007B33A3"/>
    <w:rsid w:val="007C05FE"/>
    <w:rsid w:val="007C3A37"/>
    <w:rsid w:val="007D2521"/>
    <w:rsid w:val="007F57A1"/>
    <w:rsid w:val="008124DA"/>
    <w:rsid w:val="0081462F"/>
    <w:rsid w:val="00836710"/>
    <w:rsid w:val="008433B0"/>
    <w:rsid w:val="008505BA"/>
    <w:rsid w:val="00856322"/>
    <w:rsid w:val="00872305"/>
    <w:rsid w:val="00877224"/>
    <w:rsid w:val="008929ED"/>
    <w:rsid w:val="00897A29"/>
    <w:rsid w:val="008A3E6F"/>
    <w:rsid w:val="008B1B9D"/>
    <w:rsid w:val="008B384A"/>
    <w:rsid w:val="008C3521"/>
    <w:rsid w:val="008D3A5C"/>
    <w:rsid w:val="008D692C"/>
    <w:rsid w:val="008E2D26"/>
    <w:rsid w:val="008E350B"/>
    <w:rsid w:val="009118FA"/>
    <w:rsid w:val="00913B16"/>
    <w:rsid w:val="00921A06"/>
    <w:rsid w:val="009230FC"/>
    <w:rsid w:val="00923449"/>
    <w:rsid w:val="00923868"/>
    <w:rsid w:val="00925366"/>
    <w:rsid w:val="0095347E"/>
    <w:rsid w:val="00956DCB"/>
    <w:rsid w:val="00983EAE"/>
    <w:rsid w:val="00992CF6"/>
    <w:rsid w:val="00993A05"/>
    <w:rsid w:val="009940B7"/>
    <w:rsid w:val="009A3A10"/>
    <w:rsid w:val="009A3E9D"/>
    <w:rsid w:val="009A4E21"/>
    <w:rsid w:val="009C1C19"/>
    <w:rsid w:val="009C5D61"/>
    <w:rsid w:val="009D2F42"/>
    <w:rsid w:val="009D5A57"/>
    <w:rsid w:val="009E107F"/>
    <w:rsid w:val="009F3EB8"/>
    <w:rsid w:val="009F7389"/>
    <w:rsid w:val="00A00D2D"/>
    <w:rsid w:val="00A04FE4"/>
    <w:rsid w:val="00A22C87"/>
    <w:rsid w:val="00A40143"/>
    <w:rsid w:val="00A417E3"/>
    <w:rsid w:val="00A41AD8"/>
    <w:rsid w:val="00A46D5C"/>
    <w:rsid w:val="00A47C62"/>
    <w:rsid w:val="00A51D9A"/>
    <w:rsid w:val="00A66F3D"/>
    <w:rsid w:val="00A74B14"/>
    <w:rsid w:val="00A755C7"/>
    <w:rsid w:val="00A76F8A"/>
    <w:rsid w:val="00A82548"/>
    <w:rsid w:val="00A920F6"/>
    <w:rsid w:val="00A92ECA"/>
    <w:rsid w:val="00A94D13"/>
    <w:rsid w:val="00AD4B7A"/>
    <w:rsid w:val="00AE17DA"/>
    <w:rsid w:val="00AF4DAB"/>
    <w:rsid w:val="00AF6B89"/>
    <w:rsid w:val="00B00CAF"/>
    <w:rsid w:val="00B06CF4"/>
    <w:rsid w:val="00B073DC"/>
    <w:rsid w:val="00B33EAA"/>
    <w:rsid w:val="00B344A4"/>
    <w:rsid w:val="00B371CD"/>
    <w:rsid w:val="00B47A0F"/>
    <w:rsid w:val="00B5111B"/>
    <w:rsid w:val="00B565D4"/>
    <w:rsid w:val="00B61580"/>
    <w:rsid w:val="00B72B97"/>
    <w:rsid w:val="00B770A5"/>
    <w:rsid w:val="00BA67E6"/>
    <w:rsid w:val="00BB272F"/>
    <w:rsid w:val="00BB5AEF"/>
    <w:rsid w:val="00BC40FF"/>
    <w:rsid w:val="00BD528B"/>
    <w:rsid w:val="00C00081"/>
    <w:rsid w:val="00C13371"/>
    <w:rsid w:val="00C16B69"/>
    <w:rsid w:val="00C24C3D"/>
    <w:rsid w:val="00C35ED8"/>
    <w:rsid w:val="00C379B5"/>
    <w:rsid w:val="00C42D0A"/>
    <w:rsid w:val="00C46E4F"/>
    <w:rsid w:val="00C60464"/>
    <w:rsid w:val="00C66929"/>
    <w:rsid w:val="00C67A47"/>
    <w:rsid w:val="00C67DD7"/>
    <w:rsid w:val="00C74B15"/>
    <w:rsid w:val="00C81513"/>
    <w:rsid w:val="00C87D5C"/>
    <w:rsid w:val="00C97BC9"/>
    <w:rsid w:val="00CA53E3"/>
    <w:rsid w:val="00CE4302"/>
    <w:rsid w:val="00CF2119"/>
    <w:rsid w:val="00CF4334"/>
    <w:rsid w:val="00D00EC8"/>
    <w:rsid w:val="00D03574"/>
    <w:rsid w:val="00D05D1F"/>
    <w:rsid w:val="00D11528"/>
    <w:rsid w:val="00D223F7"/>
    <w:rsid w:val="00D26543"/>
    <w:rsid w:val="00D30132"/>
    <w:rsid w:val="00D458B1"/>
    <w:rsid w:val="00D50B4E"/>
    <w:rsid w:val="00D51EBF"/>
    <w:rsid w:val="00D876E6"/>
    <w:rsid w:val="00D96601"/>
    <w:rsid w:val="00DA5E7A"/>
    <w:rsid w:val="00DB1FAE"/>
    <w:rsid w:val="00DD1F1F"/>
    <w:rsid w:val="00DE6F93"/>
    <w:rsid w:val="00DF3AD4"/>
    <w:rsid w:val="00DF59A1"/>
    <w:rsid w:val="00DF7DAB"/>
    <w:rsid w:val="00E12F21"/>
    <w:rsid w:val="00E16A62"/>
    <w:rsid w:val="00E3299C"/>
    <w:rsid w:val="00E6157E"/>
    <w:rsid w:val="00E750F5"/>
    <w:rsid w:val="00E85116"/>
    <w:rsid w:val="00E908B1"/>
    <w:rsid w:val="00E910AF"/>
    <w:rsid w:val="00E95EA8"/>
    <w:rsid w:val="00EA24D7"/>
    <w:rsid w:val="00EA6CEB"/>
    <w:rsid w:val="00ED10E7"/>
    <w:rsid w:val="00ED2A0D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50CEC"/>
    <w:rsid w:val="00F701B8"/>
    <w:rsid w:val="00F777A3"/>
    <w:rsid w:val="00F864B1"/>
    <w:rsid w:val="00F86DE9"/>
    <w:rsid w:val="00F90988"/>
    <w:rsid w:val="00F933F7"/>
    <w:rsid w:val="00F93BB0"/>
    <w:rsid w:val="00FA5A52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8A886"/>
  <w15:docId w15:val="{D1EEC083-ED2F-4BCF-BC1F-9D9316CB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2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535A48F57347CC88C5AA8431899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495FB-0119-4B94-8716-DB1981B087A1}"/>
      </w:docPartPr>
      <w:docPartBody>
        <w:p w:rsidR="00C37827" w:rsidRDefault="00235E7E">
          <w:pPr>
            <w:pStyle w:val="1E535A48F57347CC88C5AA84318992A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1844F233554174B3C4466DD7BC3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E0375-9C13-43E7-8EAD-866D24B5E286}"/>
      </w:docPartPr>
      <w:docPartBody>
        <w:p w:rsidR="00C37827" w:rsidRDefault="00235E7E">
          <w:pPr>
            <w:pStyle w:val="3B1844F233554174B3C4466DD7BC3E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9BC088C774492BB2D346880DDC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58226-DFA4-490D-833E-6E98D16FFB99}"/>
      </w:docPartPr>
      <w:docPartBody>
        <w:p w:rsidR="00C37827" w:rsidRDefault="00235E7E">
          <w:pPr>
            <w:pStyle w:val="DC9BC088C774492BB2D346880DDC23F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DDA91CBC044BCEA26024CA59620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B21F5-07D2-448C-9017-4AC800847930}"/>
      </w:docPartPr>
      <w:docPartBody>
        <w:p w:rsidR="00C37827" w:rsidRDefault="00235E7E">
          <w:pPr>
            <w:pStyle w:val="08DDA91CBC044BCEA26024CA596203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9496D83A7A42808EEF0F853F1CB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7EB61-52DF-4CE0-B052-B6E99E18F180}"/>
      </w:docPartPr>
      <w:docPartBody>
        <w:p w:rsidR="00C37827" w:rsidRDefault="00235E7E">
          <w:pPr>
            <w:pStyle w:val="B29496D83A7A42808EEF0F853F1CB40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7E"/>
    <w:rsid w:val="000917A8"/>
    <w:rsid w:val="000B3195"/>
    <w:rsid w:val="00173B43"/>
    <w:rsid w:val="001B4F5C"/>
    <w:rsid w:val="001B74DB"/>
    <w:rsid w:val="002004A0"/>
    <w:rsid w:val="002072D6"/>
    <w:rsid w:val="00235E7E"/>
    <w:rsid w:val="00282073"/>
    <w:rsid w:val="002B29AF"/>
    <w:rsid w:val="002F16D3"/>
    <w:rsid w:val="00336C0A"/>
    <w:rsid w:val="00346548"/>
    <w:rsid w:val="003F14D4"/>
    <w:rsid w:val="004C1E3E"/>
    <w:rsid w:val="005C4167"/>
    <w:rsid w:val="0067478C"/>
    <w:rsid w:val="006D1C53"/>
    <w:rsid w:val="007855E3"/>
    <w:rsid w:val="00810934"/>
    <w:rsid w:val="009013E8"/>
    <w:rsid w:val="009531F0"/>
    <w:rsid w:val="00960FF5"/>
    <w:rsid w:val="00A608B5"/>
    <w:rsid w:val="00AD7F86"/>
    <w:rsid w:val="00B41325"/>
    <w:rsid w:val="00C37827"/>
    <w:rsid w:val="00C67A47"/>
    <w:rsid w:val="00C738E3"/>
    <w:rsid w:val="00E03EAC"/>
    <w:rsid w:val="00E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1E535A48F57347CC88C5AA84318992AC">
    <w:name w:val="1E535A48F57347CC88C5AA84318992AC"/>
  </w:style>
  <w:style w:type="paragraph" w:customStyle="1" w:styleId="3B1844F233554174B3C4466DD7BC3E71">
    <w:name w:val="3B1844F233554174B3C4466DD7BC3E71"/>
  </w:style>
  <w:style w:type="paragraph" w:customStyle="1" w:styleId="DC9BC088C774492BB2D346880DDC23F9">
    <w:name w:val="DC9BC088C774492BB2D346880DDC23F9"/>
  </w:style>
  <w:style w:type="paragraph" w:customStyle="1" w:styleId="08DDA91CBC044BCEA26024CA596203EE">
    <w:name w:val="08DDA91CBC044BCEA26024CA596203EE"/>
  </w:style>
  <w:style w:type="paragraph" w:customStyle="1" w:styleId="B29496D83A7A42808EEF0F853F1CB400">
    <w:name w:val="B29496D83A7A42808EEF0F853F1CB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142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Mogilev2</dc:creator>
  <cp:keywords/>
  <cp:lastModifiedBy>Галушко Виктория Владимировна</cp:lastModifiedBy>
  <cp:revision>15</cp:revision>
  <cp:lastPrinted>2024-01-08T07:02:00Z</cp:lastPrinted>
  <dcterms:created xsi:type="dcterms:W3CDTF">2023-12-23T11:59:00Z</dcterms:created>
  <dcterms:modified xsi:type="dcterms:W3CDTF">2024-06-10T10:38:00Z</dcterms:modified>
</cp:coreProperties>
</file>