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7A24F613" w14:textId="77777777" w:rsidTr="00605AD3">
        <w:tc>
          <w:tcPr>
            <w:tcW w:w="5812" w:type="dxa"/>
            <w:vMerge w:val="restart"/>
          </w:tcPr>
          <w:p w14:paraId="5F0D31F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1843BFE2" w14:textId="77777777" w:rsidR="00F40980" w:rsidRPr="00605AD3" w:rsidRDefault="00F40980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1A1A7EB487E4E91B9AF13F4A446B838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FF1A65C" w14:textId="77777777" w:rsidTr="00605AD3">
        <w:tc>
          <w:tcPr>
            <w:tcW w:w="5812" w:type="dxa"/>
            <w:vMerge/>
          </w:tcPr>
          <w:p w14:paraId="770120D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1561F0B" w14:textId="77777777" w:rsidR="00F40980" w:rsidRPr="00605AD3" w:rsidRDefault="00F40980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50EFF8F1" w14:textId="77777777" w:rsidTr="00605AD3">
        <w:tc>
          <w:tcPr>
            <w:tcW w:w="5812" w:type="dxa"/>
            <w:vMerge/>
          </w:tcPr>
          <w:p w14:paraId="54880E8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2A361EA" w14:textId="2D2087DC" w:rsidR="00F40980" w:rsidRPr="00605AD3" w:rsidRDefault="00F40980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60E25">
              <w:rPr>
                <w:rFonts w:cs="Times New Roman"/>
                <w:bCs/>
                <w:sz w:val="28"/>
                <w:szCs w:val="28"/>
              </w:rPr>
              <w:t>1</w:t>
            </w:r>
            <w:r w:rsidR="005C7B39" w:rsidRPr="00605AD3">
              <w:rPr>
                <w:rFonts w:cs="Times New Roman"/>
                <w:bCs/>
                <w:sz w:val="28"/>
                <w:szCs w:val="28"/>
              </w:rPr>
              <w:t>.</w:t>
            </w:r>
            <w:r w:rsidR="00B60E25">
              <w:rPr>
                <w:rFonts w:cs="Times New Roman"/>
                <w:bCs/>
                <w:sz w:val="28"/>
                <w:szCs w:val="28"/>
              </w:rPr>
              <w:t>1747</w:t>
            </w:r>
          </w:p>
        </w:tc>
      </w:tr>
      <w:tr w:rsidR="00F40980" w:rsidRPr="00605AD3" w14:paraId="00B0E435" w14:textId="77777777" w:rsidTr="00605AD3">
        <w:tc>
          <w:tcPr>
            <w:tcW w:w="5812" w:type="dxa"/>
            <w:vMerge/>
          </w:tcPr>
          <w:p w14:paraId="212E1277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F8732B2" w14:textId="0B06A707" w:rsidR="00F40980" w:rsidRPr="00605AD3" w:rsidRDefault="00F40980" w:rsidP="00F67549">
            <w:pPr>
              <w:ind w:firstLine="397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605AD3">
              <w:rPr>
                <w:bCs/>
                <w:sz w:val="28"/>
                <w:szCs w:val="28"/>
              </w:rPr>
              <w:t>1</w:t>
            </w:r>
            <w:r w:rsidR="00B60E25">
              <w:rPr>
                <w:bCs/>
                <w:sz w:val="28"/>
                <w:szCs w:val="28"/>
              </w:rPr>
              <w:t>8</w:t>
            </w:r>
            <w:r w:rsidR="005C7B39" w:rsidRPr="00605AD3">
              <w:rPr>
                <w:bCs/>
                <w:sz w:val="28"/>
                <w:szCs w:val="28"/>
              </w:rPr>
              <w:t>.0</w:t>
            </w:r>
            <w:r w:rsidR="00B60E25">
              <w:rPr>
                <w:bCs/>
                <w:sz w:val="28"/>
                <w:szCs w:val="28"/>
              </w:rPr>
              <w:t>4</w:t>
            </w:r>
            <w:r w:rsidR="005C7B39" w:rsidRPr="00605AD3">
              <w:rPr>
                <w:bCs/>
                <w:sz w:val="28"/>
                <w:szCs w:val="28"/>
              </w:rPr>
              <w:t>.20</w:t>
            </w:r>
            <w:r w:rsidR="00B60E25">
              <w:rPr>
                <w:bCs/>
                <w:sz w:val="28"/>
                <w:szCs w:val="28"/>
              </w:rPr>
              <w:t>14</w:t>
            </w:r>
          </w:p>
        </w:tc>
      </w:tr>
      <w:tr w:rsidR="00F40980" w:rsidRPr="00605AD3" w14:paraId="12C25803" w14:textId="77777777" w:rsidTr="00605AD3">
        <w:tc>
          <w:tcPr>
            <w:tcW w:w="5812" w:type="dxa"/>
            <w:vMerge/>
          </w:tcPr>
          <w:p w14:paraId="1D2F7D61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1E9A797" w14:textId="2D7BC55B" w:rsidR="00582A8F" w:rsidRPr="00605AD3" w:rsidRDefault="00582A8F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CD80230B2A644F7781F8B854A9CB44CC"/>
                </w:placeholder>
                <w:text/>
              </w:sdtPr>
              <w:sdtEndPr/>
              <w:sdtContent>
                <w:r w:rsidR="00B60E25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3BCF176C" w14:textId="537854F8" w:rsidR="00F40980" w:rsidRPr="00605AD3" w:rsidRDefault="00F40980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1C21A7DA93C6404C8047E8EE706C4422"/>
                </w:placeholder>
              </w:sdtPr>
              <w:sdtEndPr/>
              <w:sdtContent>
                <w:r w:rsidR="00B60E25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B60E25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5ED29753" w14:textId="77777777" w:rsidTr="00605AD3">
        <w:tc>
          <w:tcPr>
            <w:tcW w:w="5812" w:type="dxa"/>
            <w:vMerge/>
          </w:tcPr>
          <w:p w14:paraId="44B73365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433B8E65" w14:textId="08931EDE" w:rsidR="00F40980" w:rsidRPr="00605AD3" w:rsidRDefault="00F40980" w:rsidP="00F67549">
            <w:pPr>
              <w:pStyle w:val="39"/>
              <w:ind w:firstLine="397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755DDFDFB3A49EF94256FF40549B2D5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B0D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00434CD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2BF0653C" w14:textId="77777777" w:rsidTr="00F40980">
        <w:tc>
          <w:tcPr>
            <w:tcW w:w="9751" w:type="dxa"/>
            <w:gridSpan w:val="2"/>
          </w:tcPr>
          <w:p w14:paraId="4C6A7AA8" w14:textId="0ABB669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044F62DC790846A68E702959BE0F0C50"/>
                </w:placeholder>
                <w:date w:fullDate="2024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B0D2C">
                  <w:rPr>
                    <w:rStyle w:val="38"/>
                    <w:szCs w:val="28"/>
                  </w:rPr>
                  <w:t>18 апреля 2024 года</w:t>
                </w:r>
              </w:sdtContent>
            </w:sdt>
            <w:bookmarkEnd w:id="1"/>
          </w:p>
        </w:tc>
      </w:tr>
      <w:tr w:rsidR="00D223F7" w:rsidRPr="00605AD3" w14:paraId="4B49E169" w14:textId="77777777" w:rsidTr="00F40980">
        <w:tc>
          <w:tcPr>
            <w:tcW w:w="5678" w:type="dxa"/>
          </w:tcPr>
          <w:p w14:paraId="40687F58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3EA36ED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72BBBF9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E1DD6D1" w14:textId="7C09437F" w:rsidR="00B60E25" w:rsidRPr="00B60E25" w:rsidRDefault="00B60E25" w:rsidP="00B60E2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60E25">
              <w:rPr>
                <w:bCs/>
                <w:sz w:val="28"/>
                <w:szCs w:val="28"/>
                <w:lang w:val="ru-RU"/>
              </w:rPr>
              <w:t xml:space="preserve">отдела технической диагностики Витебского областного управления </w:t>
            </w:r>
          </w:p>
          <w:p w14:paraId="09C6F0E3" w14:textId="77777777" w:rsidR="00B60E25" w:rsidRPr="00B60E25" w:rsidRDefault="00B60E25" w:rsidP="00B60E2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60E25">
              <w:rPr>
                <w:bCs/>
                <w:sz w:val="28"/>
                <w:szCs w:val="28"/>
                <w:lang w:val="ru-RU"/>
              </w:rPr>
              <w:t xml:space="preserve">Департамента по надзору за безопасным ведением работ в промышленности </w:t>
            </w:r>
          </w:p>
          <w:p w14:paraId="3C9D1F04" w14:textId="3013E9BD" w:rsidR="007A4485" w:rsidRPr="00605AD3" w:rsidRDefault="00B60E25" w:rsidP="00B60E2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60E25">
              <w:rPr>
                <w:bCs/>
                <w:sz w:val="28"/>
                <w:szCs w:val="28"/>
                <w:lang w:val="ru-RU"/>
              </w:rPr>
              <w:t>Министерства по чрезвычайным ситуациям Республики Беларусь</w:t>
            </w:r>
          </w:p>
        </w:tc>
      </w:tr>
    </w:tbl>
    <w:p w14:paraId="27B19CE2" w14:textId="77777777" w:rsidR="00D223F7" w:rsidRPr="00F67549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709"/>
        <w:gridCol w:w="2268"/>
        <w:gridCol w:w="2409"/>
        <w:gridCol w:w="2115"/>
      </w:tblGrid>
      <w:tr w:rsidR="00F40980" w:rsidRPr="00605AD3" w14:paraId="73296EAE" w14:textId="77777777" w:rsidTr="00B60E25">
        <w:trPr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63DC575A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70FFBF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17477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1DD53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7DA517A4" w14:textId="77777777" w:rsidR="00F675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088A8777" w14:textId="17E9C130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457B8EE9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2660B4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B58ADF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8B7FCB5" w14:textId="77777777" w:rsidR="00B60E2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</w:t>
            </w:r>
          </w:p>
          <w:p w14:paraId="24177929" w14:textId="6EBE61BA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требования к </w:t>
            </w:r>
          </w:p>
          <w:p w14:paraId="338FE0DA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1B1E58F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10C07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33CEB2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16EE33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BCCDA0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4A9CB120" w14:textId="77777777" w:rsidTr="00B60E25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5" w:type="dxa"/>
            <w:vAlign w:val="center"/>
          </w:tcPr>
          <w:p w14:paraId="1787F749" w14:textId="77777777" w:rsidR="001747CA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vAlign w:val="center"/>
          </w:tcPr>
          <w:p w14:paraId="5626588D" w14:textId="77777777" w:rsidR="00F93BB0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1FF96F" w14:textId="77777777" w:rsidR="00F93BB0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1DB0D37E" w14:textId="77777777" w:rsidR="00F93BB0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23AE5D25" w14:textId="77777777" w:rsidR="00F93BB0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15" w:type="dxa"/>
            <w:vAlign w:val="center"/>
          </w:tcPr>
          <w:p w14:paraId="73381C25" w14:textId="77777777" w:rsidR="00F93BB0" w:rsidRPr="00970BE9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70BE9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34C57855" w14:textId="77777777" w:rsidTr="00B60E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291EF" w14:textId="415B796C" w:rsidR="00A92ECA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60E25">
              <w:rPr>
                <w:b/>
                <w:color w:val="000000"/>
                <w:sz w:val="22"/>
                <w:szCs w:val="22"/>
              </w:rPr>
              <w:t>ул. Вострецова, 2, 210002, г. Витебск</w:t>
            </w:r>
          </w:p>
        </w:tc>
      </w:tr>
      <w:tr w:rsidR="00B60E25" w:rsidRPr="00605AD3" w14:paraId="0BF35154" w14:textId="77777777" w:rsidTr="00B60E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62E0C" w14:textId="77777777" w:rsidR="00B60E25" w:rsidRPr="00F67549" w:rsidRDefault="00B60E25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1.1</w:t>
            </w:r>
          </w:p>
          <w:p w14:paraId="00413BAF" w14:textId="70DFF1B5" w:rsidR="00B60E25" w:rsidRPr="00F67549" w:rsidRDefault="00B60E25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8F35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Оборудование, </w:t>
            </w:r>
          </w:p>
          <w:p w14:paraId="619B5A53" w14:textId="3618D62A" w:rsidR="00B60E25" w:rsidRPr="008D692C" w:rsidRDefault="00B60E25" w:rsidP="00AC48EE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работающее под избыточным давлением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547B99" w14:textId="77777777" w:rsidR="00B60E25" w:rsidRPr="0098655C" w:rsidRDefault="00B60E25" w:rsidP="00B60E2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24.10/</w:t>
            </w:r>
          </w:p>
          <w:p w14:paraId="7716828E" w14:textId="77777777" w:rsidR="00B60E25" w:rsidRPr="0098655C" w:rsidRDefault="00B60E25" w:rsidP="00B60E2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32.030</w:t>
            </w:r>
          </w:p>
          <w:p w14:paraId="1FE5135F" w14:textId="2A1A55A6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845F6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Ультразвуковая </w:t>
            </w:r>
          </w:p>
          <w:p w14:paraId="7770AC8E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дефектоскопия, </w:t>
            </w:r>
          </w:p>
          <w:p w14:paraId="3898BAA6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эхо-метод: </w:t>
            </w:r>
          </w:p>
          <w:p w14:paraId="563D3DE8" w14:textId="77777777" w:rsidR="00B60E25" w:rsidRPr="00B60E25" w:rsidRDefault="00B60E25" w:rsidP="00B60E25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4F23E25C" w14:textId="067CD1B0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50FB2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5264-80</w:t>
            </w:r>
          </w:p>
          <w:p w14:paraId="74B819CB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8713-79</w:t>
            </w:r>
          </w:p>
          <w:p w14:paraId="55C283F2" w14:textId="77777777" w:rsidR="00B60E25" w:rsidRPr="0098655C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98655C">
              <w:rPr>
                <w:color w:val="000000"/>
                <w:sz w:val="22"/>
                <w:szCs w:val="22"/>
              </w:rPr>
              <w:t>ГОСТ 11533-75</w:t>
            </w:r>
          </w:p>
          <w:p w14:paraId="224CB6DA" w14:textId="77777777" w:rsidR="00B60E25" w:rsidRPr="0098655C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98655C">
              <w:rPr>
                <w:color w:val="000000"/>
                <w:sz w:val="22"/>
                <w:szCs w:val="22"/>
              </w:rPr>
              <w:t>ГОСТ 11534-75</w:t>
            </w:r>
          </w:p>
          <w:p w14:paraId="740F9E29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14771-76</w:t>
            </w:r>
          </w:p>
          <w:p w14:paraId="16338A5A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16037-80</w:t>
            </w:r>
          </w:p>
          <w:p w14:paraId="524F511F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30242-97</w:t>
            </w:r>
          </w:p>
          <w:p w14:paraId="47E7F577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98655C">
              <w:rPr>
                <w:color w:val="000000"/>
                <w:sz w:val="22"/>
                <w:szCs w:val="22"/>
              </w:rPr>
              <w:t>ГОСТ 34347-2017</w:t>
            </w:r>
          </w:p>
          <w:p w14:paraId="28C0C2F4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ISO 6520-1-2009</w:t>
            </w:r>
          </w:p>
          <w:p w14:paraId="0603D3A0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049-2007</w:t>
            </w:r>
          </w:p>
          <w:p w14:paraId="5BDA5174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050-2007</w:t>
            </w:r>
          </w:p>
          <w:p w14:paraId="6173AF0C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051-2007</w:t>
            </w:r>
          </w:p>
          <w:p w14:paraId="2E0F4C62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052-2007</w:t>
            </w:r>
          </w:p>
          <w:p w14:paraId="1BF20A18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053-2007</w:t>
            </w:r>
          </w:p>
          <w:p w14:paraId="2F7A00EE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ТКП 054-2007</w:t>
            </w:r>
          </w:p>
          <w:p w14:paraId="34D8A115" w14:textId="77777777" w:rsidR="00B60E25" w:rsidRPr="00B60E25" w:rsidRDefault="00B60E25" w:rsidP="00F67549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МЧС Республики Беларусь от 27.12.2022 № 84 </w:t>
            </w:r>
          </w:p>
          <w:p w14:paraId="76826580" w14:textId="23F6243B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4ED8D0" w14:textId="2D2355D4" w:rsidR="00B60E25" w:rsidRPr="008D692C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15A2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14782-86</w:t>
            </w:r>
          </w:p>
          <w:p w14:paraId="1649F1CC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ЕН 583-1-2005</w:t>
            </w:r>
          </w:p>
          <w:p w14:paraId="2DCDE206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ЕН 583-2-2005</w:t>
            </w:r>
          </w:p>
          <w:p w14:paraId="4E64BB86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СТБ ЕН 1712-2004 </w:t>
            </w:r>
          </w:p>
          <w:p w14:paraId="097AD821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ЕН 1714-2002</w:t>
            </w:r>
          </w:p>
          <w:p w14:paraId="192718E9" w14:textId="48C2124D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ЕН 1713-2005</w:t>
            </w:r>
          </w:p>
        </w:tc>
      </w:tr>
      <w:tr w:rsidR="00B60E25" w:rsidRPr="00605AD3" w14:paraId="400F1A5D" w14:textId="77777777" w:rsidTr="00B60E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3BD37" w14:textId="77777777" w:rsidR="00B60E25" w:rsidRPr="00F67549" w:rsidRDefault="00B60E25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1.2</w:t>
            </w:r>
          </w:p>
          <w:p w14:paraId="28FE9537" w14:textId="637DD8EC" w:rsidR="00B60E25" w:rsidRPr="00F67549" w:rsidRDefault="00B60E25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153A" w14:textId="77777777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BE899" w14:textId="77777777" w:rsidR="00B60E25" w:rsidRPr="0098655C" w:rsidRDefault="00B60E25" w:rsidP="00B60E2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24.10/</w:t>
            </w:r>
          </w:p>
          <w:p w14:paraId="5AA718B6" w14:textId="77777777" w:rsidR="00B60E25" w:rsidRPr="0098655C" w:rsidRDefault="00B60E25" w:rsidP="00B60E2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32.103</w:t>
            </w:r>
          </w:p>
          <w:p w14:paraId="5CCE3F64" w14:textId="5844E32C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1AF1C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Контроль проникающими веществами:</w:t>
            </w:r>
          </w:p>
          <w:p w14:paraId="7E77C1D9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капиллярная (цветная) дефектоскопия</w:t>
            </w:r>
          </w:p>
          <w:p w14:paraId="5354ABA0" w14:textId="77777777" w:rsidR="00B60E25" w:rsidRPr="00B60E25" w:rsidRDefault="00B60E25" w:rsidP="00B60E25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7248F476" w14:textId="77777777" w:rsidR="00B60E25" w:rsidRPr="00B60E25" w:rsidRDefault="00B60E25" w:rsidP="00B60E25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397A9763" w14:textId="73D73CD0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0E93F2" w14:textId="77777777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A1547" w14:textId="26FBF64C" w:rsidR="00B60E25" w:rsidRPr="008D692C" w:rsidRDefault="00B60E25" w:rsidP="00B6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F67549" w:rsidRPr="00605AD3" w14:paraId="14269BAC" w14:textId="77777777" w:rsidTr="00B60E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1BB55" w14:textId="7CFD95F6" w:rsidR="00F67549" w:rsidRPr="00F67549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080687E8" w14:textId="32AC948E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87245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9262" w14:textId="77777777" w:rsidR="00F67549" w:rsidRPr="0098655C" w:rsidRDefault="00F67549" w:rsidP="00F675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24.10/</w:t>
            </w:r>
          </w:p>
          <w:p w14:paraId="35108C19" w14:textId="77777777" w:rsidR="00F67549" w:rsidRPr="0098655C" w:rsidRDefault="00F67549" w:rsidP="00F675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32.115</w:t>
            </w:r>
          </w:p>
          <w:p w14:paraId="5C64BA99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7465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3C0D3450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619CB0EF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533CB2CA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измерения</w:t>
            </w:r>
          </w:p>
          <w:p w14:paraId="5AA3D3C9" w14:textId="77777777" w:rsidR="00F67549" w:rsidRPr="00B60E25" w:rsidRDefault="00F67549" w:rsidP="00F67549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5A00AF25" w14:textId="77777777" w:rsidR="00F67549" w:rsidRPr="00B60E25" w:rsidRDefault="00F67549" w:rsidP="00F675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1F577167" w14:textId="674BF236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A62C85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7DE4D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23479-79</w:t>
            </w:r>
          </w:p>
          <w:p w14:paraId="48382443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ЕН 970-2003</w:t>
            </w:r>
          </w:p>
          <w:p w14:paraId="2CD3F495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СТБ 1133-98</w:t>
            </w:r>
          </w:p>
          <w:p w14:paraId="1A06DBB0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67549" w:rsidRPr="00605AD3" w14:paraId="36F8BE21" w14:textId="77777777" w:rsidTr="00B60E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79A30" w14:textId="6A11A2CC" w:rsidR="00F67549" w:rsidRPr="00F67549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7D12F940" w14:textId="5BF2F4CF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075B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AD497" w14:textId="77777777" w:rsidR="00F67549" w:rsidRPr="0098655C" w:rsidRDefault="00F67549" w:rsidP="00F675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24.10/</w:t>
            </w:r>
          </w:p>
          <w:p w14:paraId="699A843D" w14:textId="77777777" w:rsidR="00F67549" w:rsidRPr="0098655C" w:rsidRDefault="00F67549" w:rsidP="00F675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29.143</w:t>
            </w:r>
          </w:p>
          <w:p w14:paraId="48B418AE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FFAC4" w14:textId="77777777" w:rsidR="00F67549" w:rsidRPr="0098655C" w:rsidRDefault="00F67549" w:rsidP="00F67549">
            <w:pPr>
              <w:ind w:left="137" w:right="-110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 xml:space="preserve">Измерение твердости: </w:t>
            </w:r>
          </w:p>
          <w:p w14:paraId="30D40C8B" w14:textId="77777777" w:rsidR="00F67549" w:rsidRPr="0073082D" w:rsidRDefault="00F67549" w:rsidP="00F67549">
            <w:pPr>
              <w:ind w:left="137"/>
              <w:rPr>
                <w:sz w:val="4"/>
                <w:szCs w:val="4"/>
              </w:rPr>
            </w:pPr>
          </w:p>
          <w:p w14:paraId="51F1F415" w14:textId="77777777" w:rsidR="00F67549" w:rsidRPr="0098655C" w:rsidRDefault="00F67549" w:rsidP="00F67549">
            <w:pPr>
              <w:ind w:left="137" w:right="-110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- сварные соединения,</w:t>
            </w:r>
          </w:p>
          <w:p w14:paraId="4023B742" w14:textId="4A2D9D53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3A35F8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54084" w14:textId="52F94EDF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МВИ.МН 4884-2014</w:t>
            </w:r>
          </w:p>
        </w:tc>
      </w:tr>
      <w:tr w:rsidR="00F67549" w:rsidRPr="00605AD3" w14:paraId="1312E81A" w14:textId="77777777" w:rsidTr="003D46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68D15" w14:textId="1B83F0D1" w:rsidR="00F67549" w:rsidRPr="00F67549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31743BEE" w14:textId="1A7F16FA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BF10D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930F" w14:textId="77777777" w:rsidR="00F67549" w:rsidRPr="0098655C" w:rsidRDefault="00F67549" w:rsidP="00F675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24.10/</w:t>
            </w:r>
          </w:p>
          <w:p w14:paraId="57CB6686" w14:textId="010BC9FD" w:rsidR="00F67549" w:rsidRPr="008D692C" w:rsidRDefault="00F67549" w:rsidP="00F6754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70F68" w14:textId="77777777" w:rsidR="00F67549" w:rsidRPr="0098655C" w:rsidRDefault="00F67549" w:rsidP="00F67549">
            <w:pPr>
              <w:ind w:left="137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Ультразвуковая</w:t>
            </w:r>
          </w:p>
          <w:p w14:paraId="7076FCC5" w14:textId="77777777" w:rsidR="00F67549" w:rsidRPr="0098655C" w:rsidRDefault="00F67549" w:rsidP="00F67549">
            <w:pPr>
              <w:ind w:left="137"/>
              <w:rPr>
                <w:sz w:val="22"/>
                <w:szCs w:val="22"/>
              </w:rPr>
            </w:pPr>
            <w:proofErr w:type="spellStart"/>
            <w:r w:rsidRPr="0098655C">
              <w:rPr>
                <w:sz w:val="22"/>
                <w:szCs w:val="22"/>
              </w:rPr>
              <w:t>толщинометрия</w:t>
            </w:r>
            <w:proofErr w:type="spellEnd"/>
            <w:r w:rsidRPr="0098655C">
              <w:rPr>
                <w:sz w:val="22"/>
                <w:szCs w:val="22"/>
              </w:rPr>
              <w:t xml:space="preserve">, </w:t>
            </w:r>
          </w:p>
          <w:p w14:paraId="6E1B3AA1" w14:textId="61FEA4F9" w:rsidR="00F67549" w:rsidRDefault="00F67549" w:rsidP="00F67549">
            <w:pPr>
              <w:ind w:left="137"/>
              <w:rPr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эхо-метод:</w:t>
            </w:r>
          </w:p>
          <w:p w14:paraId="15D61FA3" w14:textId="77777777" w:rsidR="00F67549" w:rsidRPr="0073082D" w:rsidRDefault="00F67549" w:rsidP="00F67549">
            <w:pPr>
              <w:ind w:left="137"/>
              <w:rPr>
                <w:sz w:val="4"/>
                <w:szCs w:val="4"/>
              </w:rPr>
            </w:pPr>
          </w:p>
          <w:p w14:paraId="3129049D" w14:textId="25A51758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865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A2BE06" w14:textId="77777777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D5153" w14:textId="77777777" w:rsidR="00F67549" w:rsidRPr="00B60E25" w:rsidRDefault="00F67549" w:rsidP="00F67549">
            <w:pP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МВИ.МН 4172-2013</w:t>
            </w:r>
          </w:p>
          <w:p w14:paraId="3760AE7E" w14:textId="67A5CC7E" w:rsidR="00F67549" w:rsidRPr="008D692C" w:rsidRDefault="00F67549" w:rsidP="00F67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60E25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3D4677" w:rsidRPr="00605AD3" w14:paraId="6CF707F5" w14:textId="77777777" w:rsidTr="003D46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DDE0" w14:textId="2C95E724" w:rsidR="003D4677" w:rsidRPr="00F67549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Pr="00F67549">
              <w:rPr>
                <w:color w:val="000000"/>
                <w:sz w:val="22"/>
                <w:szCs w:val="22"/>
              </w:rPr>
              <w:t>.1</w:t>
            </w:r>
          </w:p>
          <w:p w14:paraId="4281A04D" w14:textId="4C744D24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C961C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D4677">
              <w:rPr>
                <w:color w:val="000000"/>
                <w:sz w:val="22"/>
                <w:szCs w:val="22"/>
              </w:rPr>
              <w:t>Грузоподъём-ные</w:t>
            </w:r>
            <w:proofErr w:type="spellEnd"/>
            <w:r w:rsidRPr="003D4677">
              <w:rPr>
                <w:color w:val="000000"/>
                <w:sz w:val="22"/>
                <w:szCs w:val="22"/>
              </w:rPr>
              <w:t xml:space="preserve"> краны и </w:t>
            </w:r>
          </w:p>
          <w:p w14:paraId="01EF8936" w14:textId="5BB79792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механизмы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03C8B1" w14:textId="77777777" w:rsidR="003D4677" w:rsidRPr="003D4677" w:rsidRDefault="003D4677" w:rsidP="003D46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473722F7" w14:textId="77777777" w:rsidR="003D4677" w:rsidRPr="003D4677" w:rsidRDefault="003D4677" w:rsidP="003D467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32.030</w:t>
            </w:r>
          </w:p>
          <w:p w14:paraId="5D6F8AEC" w14:textId="50A14C95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099FF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Ультразвуковая</w:t>
            </w:r>
          </w:p>
          <w:p w14:paraId="3B00ACE5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D4677">
              <w:rPr>
                <w:color w:val="000000"/>
                <w:sz w:val="22"/>
                <w:szCs w:val="22"/>
              </w:rPr>
              <w:t>толщинометрия</w:t>
            </w:r>
            <w:proofErr w:type="spellEnd"/>
            <w:r w:rsidRPr="003D4677">
              <w:rPr>
                <w:color w:val="000000"/>
                <w:sz w:val="22"/>
                <w:szCs w:val="22"/>
              </w:rPr>
              <w:t xml:space="preserve">, </w:t>
            </w:r>
          </w:p>
          <w:p w14:paraId="23F59E31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эхо-метод:</w:t>
            </w:r>
          </w:p>
          <w:p w14:paraId="20C27ED7" w14:textId="77777777" w:rsidR="003D4677" w:rsidRPr="003D4677" w:rsidRDefault="003D4677" w:rsidP="003D4677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7AE2C6D4" w14:textId="48FAFD53" w:rsidR="003D4677" w:rsidRPr="003D4677" w:rsidRDefault="003D4677" w:rsidP="003D4677">
            <w:pPr>
              <w:ind w:left="57" w:right="-11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50BBF444" w14:textId="29453074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1ACF0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5264-80</w:t>
            </w:r>
          </w:p>
          <w:p w14:paraId="2DB43FC4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7890-93</w:t>
            </w:r>
          </w:p>
          <w:p w14:paraId="76FF0E1A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8713-79</w:t>
            </w:r>
          </w:p>
          <w:p w14:paraId="31CCFBB9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11533-75</w:t>
            </w:r>
          </w:p>
          <w:p w14:paraId="1FE1C0D9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11534-75</w:t>
            </w:r>
          </w:p>
          <w:p w14:paraId="32B01A1A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14771-76</w:t>
            </w:r>
          </w:p>
          <w:p w14:paraId="28E6260C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16037-80</w:t>
            </w:r>
          </w:p>
          <w:p w14:paraId="204E6298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30242-97</w:t>
            </w:r>
          </w:p>
          <w:p w14:paraId="7A291896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СТБ ISO 6520-1-2009</w:t>
            </w:r>
          </w:p>
          <w:p w14:paraId="15A13B9D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ТКП 45-1.03-103-2009</w:t>
            </w:r>
          </w:p>
          <w:p w14:paraId="6578B918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ТКП 054-2007</w:t>
            </w:r>
          </w:p>
          <w:p w14:paraId="74AB4C19" w14:textId="77777777" w:rsidR="00CB452D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Правила по обеспечению промышленной безопасности грузоподъемных кранов, утв. постановлением МЧС Республики Беларусь </w:t>
            </w:r>
          </w:p>
          <w:p w14:paraId="37AA64FD" w14:textId="01E621CC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от 22.12.2018 № 66 </w:t>
            </w:r>
          </w:p>
          <w:p w14:paraId="1EF10D56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F798A45" w14:textId="20996466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60E21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МВИ.МН 4172-2013</w:t>
            </w:r>
          </w:p>
          <w:p w14:paraId="338E1637" w14:textId="2798EF3E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3D4677" w:rsidRPr="00605AD3" w14:paraId="6D04CDDE" w14:textId="77777777" w:rsidTr="003D46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93231" w14:textId="2B649801" w:rsidR="003D4677" w:rsidRPr="00F67549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67549">
              <w:rPr>
                <w:color w:val="000000"/>
                <w:sz w:val="22"/>
                <w:szCs w:val="22"/>
              </w:rPr>
              <w:t>.2</w:t>
            </w:r>
          </w:p>
          <w:p w14:paraId="533095C6" w14:textId="24C037C5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EAD97" w14:textId="77777777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29EAF" w14:textId="77777777" w:rsidR="003D4677" w:rsidRPr="003D4677" w:rsidRDefault="003D4677" w:rsidP="003D467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3EBEA087" w14:textId="77777777" w:rsidR="003D4677" w:rsidRPr="003D4677" w:rsidRDefault="003D4677" w:rsidP="003D467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32.103</w:t>
            </w:r>
          </w:p>
          <w:p w14:paraId="24863979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125AC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Контроль проникающими веществами:</w:t>
            </w:r>
          </w:p>
          <w:p w14:paraId="3CAF0E07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- капиллярная </w:t>
            </w:r>
          </w:p>
          <w:p w14:paraId="22B9F484" w14:textId="77777777" w:rsidR="003D4677" w:rsidRPr="003D4677" w:rsidRDefault="003D4677" w:rsidP="003D4677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(цветная) </w:t>
            </w:r>
          </w:p>
          <w:p w14:paraId="52E63ADA" w14:textId="77777777" w:rsidR="003D4677" w:rsidRPr="003D4677" w:rsidRDefault="003D4677" w:rsidP="003D4677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дефектоскопия</w:t>
            </w:r>
          </w:p>
          <w:p w14:paraId="656CA14C" w14:textId="77777777" w:rsidR="003D4677" w:rsidRPr="003D4677" w:rsidRDefault="003D4677" w:rsidP="003D4677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1374D43A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538D228E" w14:textId="703C00E3" w:rsidR="003D4677" w:rsidRPr="003D4677" w:rsidRDefault="003D4677" w:rsidP="003D4677">
            <w:pPr>
              <w:ind w:left="57" w:right="-11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4C579299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FE7E6" w14:textId="77777777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90471C" w14:textId="311EDCB0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3D4677" w:rsidRPr="00605AD3" w14:paraId="3A6D090D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A2CBF" w14:textId="16BF8594" w:rsidR="003D4677" w:rsidRPr="00F67549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0AA47C9C" w14:textId="7D28444C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D1C40" w14:textId="77777777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7D99" w14:textId="77777777" w:rsidR="003D4677" w:rsidRPr="003D4677" w:rsidRDefault="003D4677" w:rsidP="003D467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31A63285" w14:textId="77777777" w:rsidR="003D4677" w:rsidRPr="003D4677" w:rsidRDefault="003D4677" w:rsidP="003D467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32.115</w:t>
            </w:r>
          </w:p>
          <w:p w14:paraId="2041AA34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CED49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4F57E29C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799D5362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2394D934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измерения</w:t>
            </w:r>
          </w:p>
          <w:p w14:paraId="205D6A72" w14:textId="77777777" w:rsidR="003D4677" w:rsidRPr="003D4677" w:rsidRDefault="003D4677" w:rsidP="003D4677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3AC966FD" w14:textId="77777777" w:rsidR="003D4677" w:rsidRPr="003D4677" w:rsidRDefault="003D4677" w:rsidP="003D46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776BCAE3" w14:textId="4710F2B6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122B5666" w14:textId="77777777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E41CD" w14:textId="77777777" w:rsidR="003D4677" w:rsidRPr="008D692C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52A80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ГОСТ 23479-79</w:t>
            </w:r>
          </w:p>
          <w:p w14:paraId="493C2CD1" w14:textId="77777777" w:rsidR="003D4677" w:rsidRPr="003D4677" w:rsidRDefault="003D4677" w:rsidP="003D4677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СТБ ЕН 970-2003</w:t>
            </w:r>
          </w:p>
          <w:p w14:paraId="094F188A" w14:textId="2490303C" w:rsidR="003D4677" w:rsidRPr="003D4677" w:rsidRDefault="003D4677" w:rsidP="003D4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A95F8E" w:rsidRPr="00605AD3" w14:paraId="47AF3C8B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922E3" w14:textId="77777777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 xml:space="preserve"> 3.1</w:t>
            </w:r>
          </w:p>
          <w:p w14:paraId="7FBC330E" w14:textId="64B506D8" w:rsidR="00A95F8E" w:rsidRPr="008D692C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D692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EE72B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Паровые котлы </w:t>
            </w:r>
          </w:p>
          <w:p w14:paraId="7141BC99" w14:textId="77777777" w:rsid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с давлением пара не более 0,07 МПа </w:t>
            </w:r>
          </w:p>
          <w:p w14:paraId="03EE6FDC" w14:textId="77777777" w:rsid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(0,7 бар) и </w:t>
            </w:r>
          </w:p>
          <w:p w14:paraId="7A9D6465" w14:textId="77777777" w:rsid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водогрейные котлы с </w:t>
            </w:r>
          </w:p>
          <w:p w14:paraId="71FFA30F" w14:textId="0D61C3B3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температурой</w:t>
            </w:r>
            <w:r>
              <w:rPr>
                <w:color w:val="000000"/>
                <w:sz w:val="22"/>
                <w:szCs w:val="22"/>
              </w:rPr>
              <w:t xml:space="preserve"> н</w:t>
            </w:r>
            <w:r w:rsidRPr="003D4677">
              <w:rPr>
                <w:color w:val="000000"/>
                <w:sz w:val="22"/>
                <w:szCs w:val="22"/>
              </w:rPr>
              <w:t>агрева воды не выше 115 °C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4290F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51D7ECFB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32.030</w:t>
            </w:r>
          </w:p>
          <w:p w14:paraId="771F63C4" w14:textId="5BFD56B4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44A3C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Ультразвуковая </w:t>
            </w:r>
          </w:p>
          <w:p w14:paraId="4330A435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дефектоскопия, </w:t>
            </w:r>
          </w:p>
          <w:p w14:paraId="3C1858E0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эхо-метод: </w:t>
            </w:r>
          </w:p>
          <w:p w14:paraId="0D165821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546DA47E" w14:textId="41171EF5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A46803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5264-80</w:t>
            </w:r>
          </w:p>
          <w:p w14:paraId="4A3725CA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8713-79</w:t>
            </w:r>
          </w:p>
          <w:p w14:paraId="40B18309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11533-75</w:t>
            </w:r>
          </w:p>
          <w:p w14:paraId="74FCC323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11534-75</w:t>
            </w:r>
          </w:p>
          <w:p w14:paraId="1FD711E0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14771-76</w:t>
            </w:r>
          </w:p>
          <w:p w14:paraId="18D5711B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16037-80</w:t>
            </w:r>
          </w:p>
          <w:p w14:paraId="4F60CB29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30242-97</w:t>
            </w:r>
          </w:p>
          <w:p w14:paraId="4F5EC021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ISO 6520-1-2009</w:t>
            </w:r>
          </w:p>
          <w:p w14:paraId="00FDA2D6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ТКП 050-2007</w:t>
            </w:r>
          </w:p>
          <w:p w14:paraId="1D5C8DFD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ТКП 051-2007</w:t>
            </w:r>
          </w:p>
          <w:p w14:paraId="02BFD6C4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ТКП 052-2007</w:t>
            </w:r>
          </w:p>
          <w:p w14:paraId="149ED07F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ТКП 053-2007</w:t>
            </w:r>
          </w:p>
          <w:p w14:paraId="2BB14536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ТКП 054-2007 </w:t>
            </w:r>
          </w:p>
          <w:p w14:paraId="1F3F7473" w14:textId="77777777" w:rsid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</w:t>
            </w:r>
          </w:p>
          <w:p w14:paraId="56A3D6BB" w14:textId="77777777" w:rsid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с давлением пара </w:t>
            </w:r>
          </w:p>
          <w:p w14:paraId="2E76D559" w14:textId="77777777" w:rsid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не более 0,07 МПа </w:t>
            </w:r>
          </w:p>
          <w:p w14:paraId="419A6414" w14:textId="6DBF9ED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и водогрейными котлами с температурой нагрева воды не выше 115 °C, утв. постановлением МЧС Республики Беларусь от 01.02.2021 № 5</w:t>
            </w:r>
          </w:p>
          <w:p w14:paraId="5AFE31C0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5601725" w14:textId="64C76E76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DA1B2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14782-86</w:t>
            </w:r>
          </w:p>
          <w:p w14:paraId="01D1279F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ЕН 583-1-2005</w:t>
            </w:r>
          </w:p>
          <w:p w14:paraId="4FE9BF46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ЕН 583-2-2005</w:t>
            </w:r>
          </w:p>
          <w:p w14:paraId="555BC955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ЕН 1712-2004 СТБ ЕН 1714-2002</w:t>
            </w:r>
          </w:p>
          <w:p w14:paraId="3DAA41E8" w14:textId="3D4797BF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ЕН 1713-2005</w:t>
            </w:r>
          </w:p>
        </w:tc>
      </w:tr>
      <w:tr w:rsidR="00A95F8E" w:rsidRPr="00605AD3" w14:paraId="41FDE74F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BAE20" w14:textId="56B7F783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  <w:p w14:paraId="1942007B" w14:textId="3B73D2D9" w:rsidR="00A95F8E" w:rsidRPr="008D692C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93C50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BD63C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0756C5AB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32.103</w:t>
            </w:r>
          </w:p>
          <w:p w14:paraId="272B836F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9ECFE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Контроль проникающими веществами:</w:t>
            </w:r>
          </w:p>
          <w:p w14:paraId="773584C4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- капиллярная </w:t>
            </w:r>
          </w:p>
          <w:p w14:paraId="5B3351C1" w14:textId="77777777" w:rsidR="00A95F8E" w:rsidRPr="003D4677" w:rsidRDefault="00A95F8E" w:rsidP="00A95F8E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(цветная) </w:t>
            </w:r>
          </w:p>
          <w:p w14:paraId="5AD4515F" w14:textId="77777777" w:rsidR="00A95F8E" w:rsidRPr="003D4677" w:rsidRDefault="00A95F8E" w:rsidP="00A95F8E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дефектоскопия</w:t>
            </w:r>
          </w:p>
          <w:p w14:paraId="1E4297CF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7BC6A20F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6856B339" w14:textId="2683A687" w:rsidR="00A95F8E" w:rsidRPr="003D4677" w:rsidRDefault="00A95F8E" w:rsidP="00A95F8E">
            <w:pPr>
              <w:ind w:left="57" w:right="-11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4B5DFFE8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F452A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D4CF3" w14:textId="7E955A5E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A95F8E" w:rsidRPr="00605AD3" w14:paraId="49731F92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CA4C6" w14:textId="60BFB3C9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1ECDAA90" w14:textId="13FA26E2" w:rsidR="00A95F8E" w:rsidRPr="008D692C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13C1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62CA7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6C2BD490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32.115</w:t>
            </w:r>
          </w:p>
          <w:p w14:paraId="6AA3AADA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6869B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0BE6D08A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30DAE4A6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588275B7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измерения</w:t>
            </w:r>
          </w:p>
          <w:p w14:paraId="1FEADD47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1037A092" w14:textId="77777777" w:rsidR="00A95F8E" w:rsidRPr="003D4677" w:rsidRDefault="00A95F8E" w:rsidP="00A95F8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5266DCBF" w14:textId="598792C9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23DE61F0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5FE784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B8BC23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23479-79</w:t>
            </w:r>
          </w:p>
          <w:p w14:paraId="44166B73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ЕН 970-2003</w:t>
            </w:r>
          </w:p>
          <w:p w14:paraId="6B4176B0" w14:textId="2B24E15D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A95F8E" w:rsidRPr="00605AD3" w14:paraId="1D2EB10A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2759A" w14:textId="0352DC94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20AA89E4" w14:textId="1F569C6B" w:rsidR="00A95F8E" w:rsidRPr="008D692C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8BF7A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85C1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24.10/</w:t>
            </w:r>
          </w:p>
          <w:p w14:paraId="7CDD4781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4677">
              <w:rPr>
                <w:sz w:val="22"/>
                <w:szCs w:val="22"/>
              </w:rPr>
              <w:t>29.143</w:t>
            </w:r>
          </w:p>
          <w:p w14:paraId="38568862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D0C95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 xml:space="preserve">Измерение твердости: </w:t>
            </w:r>
          </w:p>
          <w:p w14:paraId="1FA89F8D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22FD9B86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2D83E7D8" w14:textId="2D1F2B33" w:rsidR="00A95F8E" w:rsidRPr="003D4677" w:rsidRDefault="00A95F8E" w:rsidP="00A95F8E">
            <w:pPr>
              <w:ind w:left="57" w:right="-113"/>
              <w:rPr>
                <w:color w:val="000000"/>
                <w:sz w:val="22"/>
                <w:szCs w:val="22"/>
              </w:rPr>
            </w:pPr>
            <w:r w:rsidRPr="003D4677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6ABAE201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7D285E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2561F" w14:textId="40E6644F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МВИ.МН 4884-2014</w:t>
            </w:r>
          </w:p>
        </w:tc>
      </w:tr>
      <w:tr w:rsidR="00A95F8E" w:rsidRPr="00605AD3" w14:paraId="78E6BD8D" w14:textId="77777777" w:rsidTr="00A95F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AF31" w14:textId="33F194E7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68AB9B9D" w14:textId="55EA2D98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DCEF9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4FCB2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27EEE8FF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32.030</w:t>
            </w:r>
          </w:p>
          <w:p w14:paraId="6779E060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D382F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Ультразвуковая</w:t>
            </w:r>
          </w:p>
          <w:p w14:paraId="601129BB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A95F8E">
              <w:rPr>
                <w:color w:val="000000"/>
                <w:sz w:val="22"/>
                <w:szCs w:val="22"/>
              </w:rPr>
              <w:t>толщинометрия</w:t>
            </w:r>
            <w:proofErr w:type="spellEnd"/>
            <w:r w:rsidRPr="00A95F8E">
              <w:rPr>
                <w:color w:val="000000"/>
                <w:sz w:val="22"/>
                <w:szCs w:val="22"/>
              </w:rPr>
              <w:t xml:space="preserve">, </w:t>
            </w:r>
          </w:p>
          <w:p w14:paraId="0D7ACFCA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эхо-метод:</w:t>
            </w:r>
          </w:p>
          <w:p w14:paraId="3B823E97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5F51D146" w14:textId="6BD6DE68" w:rsidR="00A95F8E" w:rsidRDefault="00A95F8E" w:rsidP="00A95F8E">
            <w:pPr>
              <w:ind w:left="57"/>
            </w:pPr>
            <w:r w:rsidRPr="00A95F8E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49A1AC60" w14:textId="77777777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EAF1F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3DA0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МВИ.МН 4172-2013</w:t>
            </w:r>
          </w:p>
          <w:p w14:paraId="7D7126B4" w14:textId="168B147F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</w:tbl>
    <w:p w14:paraId="3012951B" w14:textId="77777777" w:rsidR="00A95F8E" w:rsidRDefault="00A95F8E"/>
    <w:p w14:paraId="13C22146" w14:textId="77777777" w:rsidR="00A95F8E" w:rsidRDefault="00A95F8E"/>
    <w:tbl>
      <w:tblPr>
        <w:tblW w:w="5000" w:type="pct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562"/>
        <w:gridCol w:w="709"/>
        <w:gridCol w:w="2268"/>
        <w:gridCol w:w="2409"/>
        <w:gridCol w:w="2115"/>
      </w:tblGrid>
      <w:tr w:rsidR="00A95F8E" w:rsidRPr="00605AD3" w14:paraId="4D02A0AF" w14:textId="77777777" w:rsidTr="00A95F8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70535" w14:textId="79EFC277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D692C">
              <w:rPr>
                <w:color w:val="000000"/>
                <w:sz w:val="22"/>
                <w:szCs w:val="22"/>
              </w:rPr>
              <w:t>.1</w:t>
            </w:r>
          </w:p>
          <w:p w14:paraId="72C7CE69" w14:textId="4A575FBC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F1DC9" w14:textId="77777777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Резервуары </w:t>
            </w:r>
          </w:p>
          <w:p w14:paraId="7EA0D21A" w14:textId="77777777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для хранения нефти, нефтепродуктов и химических </w:t>
            </w:r>
          </w:p>
          <w:p w14:paraId="764692DE" w14:textId="07B67B32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92323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73B5B10E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32.030</w:t>
            </w:r>
          </w:p>
          <w:p w14:paraId="0C7D5140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60E6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Ультразвуковая </w:t>
            </w:r>
          </w:p>
          <w:p w14:paraId="38D00B7B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дефектоскопия, </w:t>
            </w:r>
          </w:p>
          <w:p w14:paraId="205542CE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эхо-метод: </w:t>
            </w:r>
          </w:p>
          <w:p w14:paraId="01F09981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3EA2CECE" w14:textId="063D93FA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629473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5264-80</w:t>
            </w:r>
          </w:p>
          <w:p w14:paraId="77E5B3D7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8713-79</w:t>
            </w:r>
          </w:p>
          <w:p w14:paraId="42313944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11533-75</w:t>
            </w:r>
          </w:p>
          <w:p w14:paraId="756EC9E1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11534-75</w:t>
            </w:r>
          </w:p>
          <w:p w14:paraId="3643B752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14771-76</w:t>
            </w:r>
          </w:p>
          <w:p w14:paraId="5EDCA4EC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16037-80</w:t>
            </w:r>
          </w:p>
          <w:p w14:paraId="51AFCD4C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30242-97</w:t>
            </w:r>
          </w:p>
          <w:p w14:paraId="6063B519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ГОСТ 34347-2017</w:t>
            </w:r>
          </w:p>
          <w:p w14:paraId="6C276DC6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СТБ ISO 6520-1-2009</w:t>
            </w:r>
          </w:p>
          <w:p w14:paraId="3FAB4223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ТКП 054-2007</w:t>
            </w:r>
          </w:p>
          <w:p w14:paraId="28150046" w14:textId="77777777" w:rsidR="00A95F8E" w:rsidRPr="00A95F8E" w:rsidRDefault="00A95F8E" w:rsidP="00A95F8E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6E4846A" w14:textId="48B842D0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8070B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ГОСТ 14782-86</w:t>
            </w:r>
          </w:p>
          <w:p w14:paraId="636316E6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583-1-2005</w:t>
            </w:r>
          </w:p>
          <w:p w14:paraId="6B725097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583-2-2005</w:t>
            </w:r>
          </w:p>
          <w:p w14:paraId="1B8AA54C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СТБ ЕН 1712-2004 </w:t>
            </w:r>
          </w:p>
          <w:p w14:paraId="30F41294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1713-2005</w:t>
            </w:r>
          </w:p>
          <w:p w14:paraId="07B8863E" w14:textId="1E797390" w:rsidR="00A95F8E" w:rsidRPr="00A95F8E" w:rsidRDefault="00A95F8E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1714-2002</w:t>
            </w:r>
          </w:p>
        </w:tc>
      </w:tr>
      <w:tr w:rsidR="00A95F8E" w:rsidRPr="00605AD3" w14:paraId="513450E5" w14:textId="77777777" w:rsidTr="00A95F8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E358B" w14:textId="0614CAE6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  <w:p w14:paraId="453EF8C1" w14:textId="15008072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9EAC4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30CD7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7120706A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32.103</w:t>
            </w:r>
          </w:p>
          <w:p w14:paraId="12103533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8A52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Контроль проникающими веществами:</w:t>
            </w:r>
          </w:p>
          <w:p w14:paraId="1218305A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- капиллярная </w:t>
            </w:r>
          </w:p>
          <w:p w14:paraId="4503A7E4" w14:textId="77777777" w:rsidR="00A95F8E" w:rsidRPr="00A95F8E" w:rsidRDefault="00A95F8E" w:rsidP="00A95F8E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(цветная) </w:t>
            </w:r>
          </w:p>
          <w:p w14:paraId="384C9C56" w14:textId="77777777" w:rsidR="00A95F8E" w:rsidRPr="00A95F8E" w:rsidRDefault="00A95F8E" w:rsidP="00A95F8E">
            <w:pPr>
              <w:ind w:left="57" w:right="-104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дефектоскопия</w:t>
            </w:r>
          </w:p>
          <w:p w14:paraId="6E166628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6C5A0158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12D5B0C2" w14:textId="53F26DB3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AC40A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8B01" w14:textId="1667590D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A95F8E" w:rsidRPr="00605AD3" w14:paraId="7EAC38F9" w14:textId="77777777" w:rsidTr="00A95F8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D9B92" w14:textId="53B91E8A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70A83644" w14:textId="4F4C6463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C4F2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00637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688B3230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32.115</w:t>
            </w:r>
          </w:p>
          <w:p w14:paraId="502E1D4D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13CD8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13580968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336D9394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0DC36278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измерения</w:t>
            </w:r>
          </w:p>
          <w:p w14:paraId="1BA556EF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3104D149" w14:textId="77777777" w:rsidR="00A95F8E" w:rsidRPr="00A95F8E" w:rsidRDefault="00A95F8E" w:rsidP="00A95F8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14270551" w14:textId="20DDBBC8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03BD55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9AE76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ГОСТ 23479-79</w:t>
            </w:r>
          </w:p>
          <w:p w14:paraId="5826D7A8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970-2003</w:t>
            </w:r>
          </w:p>
          <w:p w14:paraId="0283359B" w14:textId="652C2C5C" w:rsidR="00A95F8E" w:rsidRPr="00A95F8E" w:rsidRDefault="00A95F8E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A95F8E" w:rsidRPr="00605AD3" w14:paraId="575E1154" w14:textId="77777777" w:rsidTr="00A95F8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77989" w14:textId="3B196D6C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5B11E8B7" w14:textId="40B4150A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99C68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A793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495FB0A8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29.143</w:t>
            </w:r>
          </w:p>
          <w:p w14:paraId="46921926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8F957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 xml:space="preserve">Измерение твердости: </w:t>
            </w:r>
          </w:p>
          <w:p w14:paraId="2E52766B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2C95AB6F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6DDB98B3" w14:textId="04DE7C86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7DF953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2A704" w14:textId="665BC0D2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МВИ.МН 4884-2014</w:t>
            </w:r>
          </w:p>
        </w:tc>
      </w:tr>
      <w:tr w:rsidR="00A95F8E" w:rsidRPr="00605AD3" w14:paraId="7C0B4ADD" w14:textId="77777777" w:rsidTr="00A95F8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F3F29" w14:textId="2B54D1FC" w:rsidR="00A95F8E" w:rsidRPr="00F67549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02364311" w14:textId="3066E422" w:rsid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A5EF" w14:textId="77777777" w:rsidR="00A95F8E" w:rsidRPr="003D4677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3591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24.10/</w:t>
            </w:r>
          </w:p>
          <w:p w14:paraId="6E70F07D" w14:textId="77777777" w:rsidR="00A95F8E" w:rsidRPr="00A95F8E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95F8E">
              <w:rPr>
                <w:sz w:val="22"/>
                <w:szCs w:val="22"/>
              </w:rPr>
              <w:t>32.030</w:t>
            </w:r>
          </w:p>
          <w:p w14:paraId="7E65BBF5" w14:textId="77777777" w:rsidR="00A95F8E" w:rsidRPr="003D4677" w:rsidRDefault="00A95F8E" w:rsidP="00A95F8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C6CC10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Ультразвуковая</w:t>
            </w:r>
          </w:p>
          <w:p w14:paraId="4E8F8E4D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A95F8E">
              <w:rPr>
                <w:color w:val="000000"/>
                <w:sz w:val="22"/>
                <w:szCs w:val="22"/>
              </w:rPr>
              <w:t>толщинометрия</w:t>
            </w:r>
            <w:proofErr w:type="spellEnd"/>
            <w:r w:rsidRPr="00A95F8E">
              <w:rPr>
                <w:color w:val="000000"/>
                <w:sz w:val="22"/>
                <w:szCs w:val="22"/>
              </w:rPr>
              <w:t xml:space="preserve">, </w:t>
            </w:r>
          </w:p>
          <w:p w14:paraId="74530FFD" w14:textId="77777777" w:rsidR="00A95F8E" w:rsidRPr="00A95F8E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эхо-метод:</w:t>
            </w:r>
          </w:p>
          <w:p w14:paraId="31994BF5" w14:textId="77777777" w:rsidR="00A95F8E" w:rsidRPr="00A95F8E" w:rsidRDefault="00A95F8E" w:rsidP="00A95F8E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1FE899C5" w14:textId="6103B0F9" w:rsidR="00A95F8E" w:rsidRPr="003D4677" w:rsidRDefault="00A95F8E" w:rsidP="00A95F8E">
            <w:pPr>
              <w:ind w:left="57"/>
              <w:rPr>
                <w:color w:val="000000"/>
                <w:sz w:val="22"/>
                <w:szCs w:val="22"/>
              </w:rPr>
            </w:pPr>
            <w:r w:rsidRPr="00A95F8E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5FE678" w14:textId="77777777" w:rsidR="00A95F8E" w:rsidRPr="00A95F8E" w:rsidRDefault="00A95F8E" w:rsidP="00A9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9186C" w14:textId="77777777" w:rsidR="00A95F8E" w:rsidRPr="0053144F" w:rsidRDefault="00A95F8E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МВИ.МН 4172-2013</w:t>
            </w:r>
          </w:p>
          <w:p w14:paraId="2F196382" w14:textId="231ACA84" w:rsidR="00A95F8E" w:rsidRPr="00A95F8E" w:rsidRDefault="00A95F8E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ГОСТ EN14127-2015</w:t>
            </w:r>
          </w:p>
        </w:tc>
      </w:tr>
      <w:tr w:rsidR="0053144F" w:rsidRPr="00605AD3" w14:paraId="19ECBA34" w14:textId="77777777" w:rsidTr="009F539E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272C1" w14:textId="70524713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D692C">
              <w:rPr>
                <w:color w:val="000000"/>
                <w:sz w:val="22"/>
                <w:szCs w:val="22"/>
              </w:rPr>
              <w:t>.1</w:t>
            </w:r>
          </w:p>
          <w:p w14:paraId="24A860D8" w14:textId="00D948C2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816A8" w14:textId="6F476605" w:rsidR="0053144F" w:rsidRPr="003D4677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8F143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27.11/</w:t>
            </w:r>
          </w:p>
          <w:p w14:paraId="67AA2337" w14:textId="1B0C7F45" w:rsidR="0053144F" w:rsidRPr="003D4677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2B12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0515DC4F" w14:textId="15302370" w:rsidR="0053144F" w:rsidRPr="003D4677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C479E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ТКП 181-2009 п. Б.7.2</w:t>
            </w:r>
          </w:p>
          <w:p w14:paraId="32B188AF" w14:textId="21E460A0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ТКП 339-2022 п. 4.4.5.2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D56E13" w14:textId="515BA713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МВИ.ВТ.113-2012</w:t>
            </w:r>
          </w:p>
        </w:tc>
      </w:tr>
      <w:tr w:rsidR="0053144F" w:rsidRPr="00605AD3" w14:paraId="473A9CA2" w14:textId="77777777" w:rsidTr="0053144F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8EA82" w14:textId="79E7F881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20B10A3A" w14:textId="3525915A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</w:t>
            </w:r>
            <w:r w:rsidR="00AB0D2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572A5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Аппараты, </w:t>
            </w:r>
          </w:p>
          <w:p w14:paraId="6BAC0F9C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силовые и </w:t>
            </w:r>
          </w:p>
          <w:p w14:paraId="42DFD48C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осветительные </w:t>
            </w:r>
          </w:p>
          <w:p w14:paraId="6B9800C3" w14:textId="2121D2AB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сети, вторичные цепи переменного и постоянного тока напряжением </w:t>
            </w:r>
          </w:p>
          <w:p w14:paraId="416230CD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до 1000 В, </w:t>
            </w:r>
          </w:p>
          <w:p w14:paraId="6EF6FAF7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силовые кабельные линии </w:t>
            </w:r>
          </w:p>
          <w:p w14:paraId="1406D569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напряжением </w:t>
            </w:r>
          </w:p>
          <w:p w14:paraId="42E21A8D" w14:textId="6535E466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88134A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27.12/</w:t>
            </w:r>
          </w:p>
          <w:p w14:paraId="0258EFDA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22.000</w:t>
            </w:r>
          </w:p>
          <w:p w14:paraId="28F63C3D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27.32/</w:t>
            </w:r>
          </w:p>
          <w:p w14:paraId="0971B2ED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22.000</w:t>
            </w:r>
          </w:p>
          <w:p w14:paraId="69E9F281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27.90/</w:t>
            </w:r>
          </w:p>
          <w:p w14:paraId="77217800" w14:textId="4F0938D9" w:rsidR="0053144F" w:rsidRPr="003D4677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6AB95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5981494C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изоляции</w:t>
            </w:r>
          </w:p>
          <w:p w14:paraId="5A057D9A" w14:textId="77777777" w:rsidR="0053144F" w:rsidRPr="003D4677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5BE1A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ТКП 181-2009 </w:t>
            </w:r>
          </w:p>
          <w:p w14:paraId="3BBACEF3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proofErr w:type="spellStart"/>
            <w:r w:rsidRPr="0053144F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3144F">
              <w:rPr>
                <w:color w:val="000000"/>
                <w:sz w:val="22"/>
                <w:szCs w:val="22"/>
              </w:rPr>
              <w:t>. Б.27.1, Б.30.1</w:t>
            </w:r>
          </w:p>
          <w:p w14:paraId="08A22283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ТКП 339-2022</w:t>
            </w:r>
          </w:p>
          <w:p w14:paraId="4F12B416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proofErr w:type="spellStart"/>
            <w:r w:rsidRPr="0053144F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3144F">
              <w:rPr>
                <w:color w:val="000000"/>
                <w:sz w:val="22"/>
                <w:szCs w:val="22"/>
              </w:rPr>
              <w:t>. 4.4.26.1, 4.4.29.2</w:t>
            </w:r>
          </w:p>
          <w:p w14:paraId="1FB0627A" w14:textId="77777777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A84" w14:textId="1B93882F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МВИ.ВТ.113-2012</w:t>
            </w:r>
          </w:p>
        </w:tc>
      </w:tr>
      <w:tr w:rsidR="0053144F" w:rsidRPr="00605AD3" w14:paraId="5E35C54D" w14:textId="77777777" w:rsidTr="00E233D5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989FC" w14:textId="31EF9371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 w:rsidR="00977873">
              <w:rPr>
                <w:color w:val="000000"/>
                <w:sz w:val="22"/>
                <w:szCs w:val="22"/>
              </w:rPr>
              <w:t>1</w:t>
            </w:r>
          </w:p>
          <w:p w14:paraId="4713A6FC" w14:textId="201F544D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0408D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Цистерны </w:t>
            </w:r>
          </w:p>
          <w:p w14:paraId="57F9EB3C" w14:textId="25D93811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автомобильные для перевозки опасных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ABA9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24.10/</w:t>
            </w:r>
          </w:p>
          <w:p w14:paraId="13EE30D0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32.115</w:t>
            </w:r>
          </w:p>
          <w:p w14:paraId="29C2525C" w14:textId="77777777" w:rsidR="0053144F" w:rsidRPr="003D4677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35ACE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4E4F5000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53BCEE8F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1218C6A2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измерения</w:t>
            </w:r>
          </w:p>
          <w:p w14:paraId="5B88F0CB" w14:textId="77777777" w:rsidR="0053144F" w:rsidRPr="0053144F" w:rsidRDefault="0053144F" w:rsidP="0053144F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2F8A8193" w14:textId="77777777" w:rsidR="0053144F" w:rsidRPr="0053144F" w:rsidRDefault="0053144F" w:rsidP="0053144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1EDE6D0A" w14:textId="6F99B878" w:rsidR="0053144F" w:rsidRPr="003D4677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46CC26" w14:textId="49275FAB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транспортом, утв. постановлением МЧС Республики Беларусь от 17.05.2021 № 35 </w:t>
            </w:r>
          </w:p>
          <w:p w14:paraId="7212D80B" w14:textId="77777777" w:rsidR="0053144F" w:rsidRPr="0053144F" w:rsidRDefault="0053144F" w:rsidP="0053144F">
            <w:pP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609D566" w14:textId="57F72324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0C13BD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ГОСТ 23479-79</w:t>
            </w:r>
          </w:p>
          <w:p w14:paraId="4D5E1692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ЕН 970-2003</w:t>
            </w:r>
          </w:p>
          <w:p w14:paraId="524C8FCE" w14:textId="2D94C1DF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53144F" w:rsidRPr="00605AD3" w14:paraId="70F83CE7" w14:textId="77777777" w:rsidTr="00E233D5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1D9F3" w14:textId="21ED7407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 w:rsidR="00977873">
              <w:rPr>
                <w:color w:val="000000"/>
                <w:sz w:val="22"/>
                <w:szCs w:val="22"/>
              </w:rPr>
              <w:t>2</w:t>
            </w:r>
          </w:p>
          <w:p w14:paraId="76C2B4C2" w14:textId="1543202A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D7F5F" w14:textId="77777777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E51E4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24.10/</w:t>
            </w:r>
          </w:p>
          <w:p w14:paraId="71F87569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32.030</w:t>
            </w:r>
          </w:p>
          <w:p w14:paraId="032C33F6" w14:textId="77777777" w:rsidR="0053144F" w:rsidRPr="003D4677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D3853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Ультразвуковая</w:t>
            </w:r>
          </w:p>
          <w:p w14:paraId="6D26B9AB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53144F">
              <w:rPr>
                <w:color w:val="000000"/>
                <w:sz w:val="22"/>
                <w:szCs w:val="22"/>
              </w:rPr>
              <w:t>толщинометрия</w:t>
            </w:r>
            <w:proofErr w:type="spellEnd"/>
            <w:r w:rsidRPr="0053144F">
              <w:rPr>
                <w:color w:val="000000"/>
                <w:sz w:val="22"/>
                <w:szCs w:val="22"/>
              </w:rPr>
              <w:t xml:space="preserve">, </w:t>
            </w:r>
          </w:p>
          <w:p w14:paraId="01ADB615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эхо-метод:</w:t>
            </w:r>
          </w:p>
          <w:p w14:paraId="51D20CAE" w14:textId="250F9562" w:rsidR="0053144F" w:rsidRPr="003D4677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3D3E6B" w14:textId="77777777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E28472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МВИ.МН 4172-2013</w:t>
            </w:r>
          </w:p>
          <w:p w14:paraId="029032C4" w14:textId="49FFEDAB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53144F" w:rsidRPr="00605AD3" w14:paraId="432FFC7A" w14:textId="77777777" w:rsidTr="0053144F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5997D" w14:textId="7BED53F4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67549">
              <w:rPr>
                <w:color w:val="000000"/>
                <w:sz w:val="22"/>
                <w:szCs w:val="22"/>
              </w:rPr>
              <w:t>.</w:t>
            </w:r>
            <w:r w:rsidR="00977873">
              <w:rPr>
                <w:color w:val="000000"/>
                <w:sz w:val="22"/>
                <w:szCs w:val="22"/>
              </w:rPr>
              <w:t>3</w:t>
            </w:r>
          </w:p>
          <w:p w14:paraId="5B41347E" w14:textId="624E2D05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891EC" w14:textId="77777777" w:rsidR="0053144F" w:rsidRP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Цистерны </w:t>
            </w:r>
          </w:p>
          <w:p w14:paraId="6F87B305" w14:textId="4042CFAB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автомобильные для перевозки опасных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137D7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24.10/</w:t>
            </w:r>
          </w:p>
          <w:p w14:paraId="7B67FA36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3144F">
              <w:rPr>
                <w:sz w:val="22"/>
                <w:szCs w:val="22"/>
              </w:rPr>
              <w:t>32.103</w:t>
            </w:r>
          </w:p>
          <w:p w14:paraId="43EBB137" w14:textId="77777777" w:rsidR="0053144F" w:rsidRPr="0053144F" w:rsidRDefault="0053144F" w:rsidP="0053144F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6D1EA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Контроль проникающими веществами:</w:t>
            </w:r>
          </w:p>
          <w:p w14:paraId="3DDFF837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- капиллярная </w:t>
            </w:r>
          </w:p>
          <w:p w14:paraId="544239A2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(цветная) </w:t>
            </w:r>
          </w:p>
          <w:p w14:paraId="0BA9EC06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дефектоскопия</w:t>
            </w:r>
          </w:p>
          <w:p w14:paraId="10D05270" w14:textId="77777777" w:rsidR="0053144F" w:rsidRPr="0053144F" w:rsidRDefault="0053144F" w:rsidP="0053144F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22F74544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43FA621F" w14:textId="03290C7C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1708" w14:textId="0941FEAF" w:rsidR="003B3F9E" w:rsidRDefault="0053144F" w:rsidP="003B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3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Правила по обеспеч</w:t>
            </w:r>
            <w:r w:rsidR="003B3F9E">
              <w:rPr>
                <w:color w:val="000000"/>
                <w:sz w:val="22"/>
                <w:szCs w:val="22"/>
              </w:rPr>
              <w:t>е</w:t>
            </w:r>
            <w:r w:rsidRPr="0053144F">
              <w:rPr>
                <w:color w:val="000000"/>
                <w:sz w:val="22"/>
                <w:szCs w:val="22"/>
              </w:rPr>
              <w:t xml:space="preserve">нию безопасности </w:t>
            </w:r>
          </w:p>
          <w:p w14:paraId="67217E63" w14:textId="77777777" w:rsidR="003B3F9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перевозки опасных</w:t>
            </w:r>
            <w:r w:rsidR="003B3F9E">
              <w:rPr>
                <w:color w:val="000000"/>
                <w:sz w:val="22"/>
                <w:szCs w:val="22"/>
              </w:rPr>
              <w:t xml:space="preserve"> </w:t>
            </w:r>
          </w:p>
          <w:p w14:paraId="6B1C56AB" w14:textId="77777777" w:rsidR="003B3F9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грузов автомобильным транспортом, утв. </w:t>
            </w:r>
          </w:p>
          <w:p w14:paraId="38D67880" w14:textId="77777777" w:rsidR="003B3F9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постановлением МЧС Республики Беларусь </w:t>
            </w:r>
          </w:p>
          <w:p w14:paraId="78B92E76" w14:textId="5FFE4629" w:rsidR="0053144F" w:rsidRP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от 17.05.2021 № 35 </w:t>
            </w:r>
          </w:p>
          <w:p w14:paraId="733850B0" w14:textId="77777777" w:rsidR="0053144F" w:rsidRP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3229D" w14:textId="527C5876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DBB1" w14:textId="37836D4E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53144F" w:rsidRPr="00605AD3" w14:paraId="44EB7578" w14:textId="77777777" w:rsidTr="00A306E4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8C210" w14:textId="4EA5F096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8D692C">
              <w:rPr>
                <w:color w:val="000000"/>
                <w:sz w:val="22"/>
                <w:szCs w:val="22"/>
              </w:rPr>
              <w:t>.1</w:t>
            </w:r>
          </w:p>
          <w:p w14:paraId="2E9123AC" w14:textId="11EFFEB4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**</w:t>
            </w:r>
            <w:r w:rsidR="008C6DE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5215" w14:textId="113E1400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20BDC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27.90/</w:t>
            </w:r>
          </w:p>
          <w:p w14:paraId="06E3A5E1" w14:textId="1EDDB1D1" w:rsidR="0053144F" w:rsidRPr="003D4677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FB6FED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Проверка соединений </w:t>
            </w:r>
          </w:p>
          <w:p w14:paraId="19E396AB" w14:textId="77777777" w:rsid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заземлителей с заземляемыми элементами </w:t>
            </w:r>
          </w:p>
          <w:p w14:paraId="70985D0A" w14:textId="72E0171D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с измерением переходного сопротивления контактного </w:t>
            </w:r>
          </w:p>
          <w:p w14:paraId="665F6FB2" w14:textId="20364564" w:rsidR="0053144F" w:rsidRPr="003D4677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соединения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10D170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ТКП 181-2009 </w:t>
            </w:r>
          </w:p>
          <w:p w14:paraId="693F93CC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п. Б.29.2</w:t>
            </w:r>
          </w:p>
          <w:p w14:paraId="4715D858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ТКП 339-2022</w:t>
            </w:r>
          </w:p>
          <w:p w14:paraId="2C197CA4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п. 4.4.28.2</w:t>
            </w:r>
          </w:p>
          <w:p w14:paraId="764CDA06" w14:textId="77777777" w:rsidR="0053144F" w:rsidRPr="00A95F8E" w:rsidRDefault="0053144F" w:rsidP="0006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1AA0" w14:textId="68CF5CCB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МВИ.ВТ.115-2012</w:t>
            </w:r>
          </w:p>
        </w:tc>
      </w:tr>
      <w:tr w:rsidR="0053144F" w:rsidRPr="00605AD3" w14:paraId="11AB52C8" w14:textId="77777777" w:rsidTr="00A306E4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CF36B" w14:textId="074269AB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  <w:p w14:paraId="063B2513" w14:textId="3F0AFBA2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</w:t>
            </w:r>
            <w:r w:rsidR="008C6DE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9F583" w14:textId="77777777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7C0F1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27.90/</w:t>
            </w:r>
          </w:p>
          <w:p w14:paraId="671C717D" w14:textId="6E21DEA6" w:rsidR="0053144F" w:rsidRPr="003D4677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AAC84" w14:textId="6D9C978F" w:rsidR="0053144F" w:rsidRPr="003D4677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Проверка цепи «фаза - нуль» в электроустановках до 1000 В с глухим заземлением нейтрали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EFD2CA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ТКП 181-2009 п. Б.29.8</w:t>
            </w:r>
          </w:p>
          <w:p w14:paraId="5A764721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ТКП 339-2022 п. 4.4.28.5</w:t>
            </w:r>
          </w:p>
          <w:p w14:paraId="06939C3A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30331.3-95</w:t>
            </w:r>
          </w:p>
          <w:p w14:paraId="6AF91134" w14:textId="67DD0B60" w:rsidR="0053144F" w:rsidRPr="00A95F8E" w:rsidRDefault="0053144F" w:rsidP="0006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63F83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063F83">
              <w:rPr>
                <w:color w:val="000000"/>
                <w:sz w:val="22"/>
                <w:szCs w:val="22"/>
              </w:rPr>
              <w:t>. 413.1.3.4, 413.1.3.5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5DC24" w14:textId="260A4575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МВИ.ВТ.455-2014</w:t>
            </w:r>
          </w:p>
        </w:tc>
      </w:tr>
      <w:tr w:rsidR="0053144F" w:rsidRPr="00605AD3" w14:paraId="4E2D50AE" w14:textId="77777777" w:rsidTr="00A306E4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55B82" w14:textId="05552559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8D692C">
              <w:rPr>
                <w:color w:val="000000"/>
                <w:sz w:val="22"/>
                <w:szCs w:val="22"/>
              </w:rPr>
              <w:t>.1</w:t>
            </w:r>
          </w:p>
          <w:p w14:paraId="3CA301AB" w14:textId="2E867484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75C56" w14:textId="77777777" w:rsidR="0053144F" w:rsidRPr="0053144F" w:rsidRDefault="0053144F" w:rsidP="0053144F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 xml:space="preserve">Лифты </w:t>
            </w:r>
          </w:p>
          <w:p w14:paraId="5483C966" w14:textId="49672B57" w:rsidR="0053144F" w:rsidRPr="003D4677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53144F">
              <w:rPr>
                <w:color w:val="000000"/>
                <w:sz w:val="22"/>
                <w:szCs w:val="22"/>
              </w:rPr>
              <w:t>электрические и гидравлические, подъемники строительные грузопассажирские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5EDF1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24.10/</w:t>
            </w:r>
          </w:p>
          <w:p w14:paraId="58460526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32.115</w:t>
            </w:r>
          </w:p>
          <w:p w14:paraId="5ED22472" w14:textId="77777777" w:rsidR="0053144F" w:rsidRPr="003D4677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07167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Оптический контроль:</w:t>
            </w:r>
          </w:p>
          <w:p w14:paraId="704B33CA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- визуальный метод;</w:t>
            </w:r>
          </w:p>
          <w:p w14:paraId="100EAF24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1E61BB24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измерения</w:t>
            </w:r>
          </w:p>
          <w:p w14:paraId="26551D5C" w14:textId="77777777" w:rsidR="0053144F" w:rsidRPr="00063F83" w:rsidRDefault="0053144F" w:rsidP="00063F83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2A541EA0" w14:textId="77777777" w:rsidR="0053144F" w:rsidRPr="00063F83" w:rsidRDefault="0053144F" w:rsidP="00063F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- сварные соединения,</w:t>
            </w:r>
          </w:p>
          <w:p w14:paraId="0505A7A5" w14:textId="77777777" w:rsidR="0053144F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- основной металл</w:t>
            </w:r>
          </w:p>
          <w:p w14:paraId="3DD224B5" w14:textId="77777777" w:rsidR="00063F83" w:rsidRDefault="00063F83" w:rsidP="00063F8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32F41849" w14:textId="77777777" w:rsidR="00063F83" w:rsidRDefault="00063F83" w:rsidP="00063F8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191CE07A" w14:textId="77777777" w:rsidR="00063F83" w:rsidRDefault="00063F83" w:rsidP="00063F8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3ECD13D0" w14:textId="7827AF8C" w:rsidR="00063F83" w:rsidRPr="003D4677" w:rsidRDefault="00063F83" w:rsidP="00063F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7C61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8731-74</w:t>
            </w:r>
          </w:p>
          <w:p w14:paraId="335E6C15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8732-78</w:t>
            </w:r>
          </w:p>
          <w:p w14:paraId="4865291C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8479-70</w:t>
            </w:r>
          </w:p>
          <w:p w14:paraId="6BE6FBF3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22011-95</w:t>
            </w:r>
          </w:p>
          <w:p w14:paraId="175C7EE2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СТБ ISO 5817-2009</w:t>
            </w:r>
          </w:p>
          <w:p w14:paraId="527C6344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СТБ ISO 6520-1-2009</w:t>
            </w:r>
          </w:p>
          <w:p w14:paraId="08F90644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СТБ EN 12454-2011</w:t>
            </w:r>
          </w:p>
          <w:p w14:paraId="54721B05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Правила по обеспечению промышленной </w:t>
            </w:r>
          </w:p>
          <w:p w14:paraId="31A8EDCC" w14:textId="1CAD1DA6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безопасности лифтов, строительных грузопассажирских подъемников, эскалаторов, конвейеров пассажирских, </w:t>
            </w:r>
          </w:p>
          <w:p w14:paraId="38B7688D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утв. постановлением МЧС Республики Беларусь от 30.12.2020 № 56 </w:t>
            </w:r>
          </w:p>
          <w:p w14:paraId="6F32C0F6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C7DE9B4" w14:textId="0921921C" w:rsidR="0053144F" w:rsidRPr="00A95F8E" w:rsidRDefault="0053144F" w:rsidP="0006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EEFA5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23479-79</w:t>
            </w:r>
          </w:p>
          <w:p w14:paraId="546C84FA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СТБ ЕН 970-2003</w:t>
            </w:r>
          </w:p>
          <w:p w14:paraId="657B81BE" w14:textId="62364435" w:rsidR="0053144F" w:rsidRPr="00A95F8E" w:rsidRDefault="0053144F" w:rsidP="0006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СТБ 1133-98</w:t>
            </w:r>
          </w:p>
        </w:tc>
      </w:tr>
      <w:tr w:rsidR="0053144F" w:rsidRPr="00605AD3" w14:paraId="4E5E467A" w14:textId="77777777" w:rsidTr="00A306E4">
        <w:trPr>
          <w:trHeight w:val="64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ABF5B" w14:textId="226C0D96" w:rsidR="0053144F" w:rsidRPr="00F67549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  <w:p w14:paraId="75BC29ED" w14:textId="265208B0" w:rsidR="0053144F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67549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161BB" w14:textId="77777777" w:rsidR="0053144F" w:rsidRPr="003D4677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399D7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24.10/</w:t>
            </w:r>
          </w:p>
          <w:p w14:paraId="7491BF38" w14:textId="77777777" w:rsidR="0053144F" w:rsidRPr="00063F83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063F83">
              <w:rPr>
                <w:sz w:val="22"/>
                <w:szCs w:val="22"/>
              </w:rPr>
              <w:t>32.030</w:t>
            </w:r>
          </w:p>
          <w:p w14:paraId="202F2DDC" w14:textId="77777777" w:rsidR="0053144F" w:rsidRPr="003D4677" w:rsidRDefault="0053144F" w:rsidP="00063F8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1B9B0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Ультразвуковая</w:t>
            </w:r>
          </w:p>
          <w:p w14:paraId="3E1D4F9B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63F83">
              <w:rPr>
                <w:color w:val="000000"/>
                <w:sz w:val="22"/>
                <w:szCs w:val="22"/>
              </w:rPr>
              <w:t>толщинометрия</w:t>
            </w:r>
            <w:proofErr w:type="spellEnd"/>
            <w:r w:rsidRPr="00063F83">
              <w:rPr>
                <w:color w:val="000000"/>
                <w:sz w:val="22"/>
                <w:szCs w:val="22"/>
              </w:rPr>
              <w:t xml:space="preserve">, </w:t>
            </w:r>
          </w:p>
          <w:p w14:paraId="0583CFC5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эхо-метод:</w:t>
            </w:r>
          </w:p>
          <w:p w14:paraId="2CC65F9B" w14:textId="77777777" w:rsidR="0053144F" w:rsidRPr="00063F83" w:rsidRDefault="0053144F" w:rsidP="00063F83">
            <w:pPr>
              <w:ind w:left="57"/>
              <w:rPr>
                <w:color w:val="000000"/>
                <w:sz w:val="4"/>
                <w:szCs w:val="4"/>
              </w:rPr>
            </w:pPr>
          </w:p>
          <w:p w14:paraId="4CFF0C1D" w14:textId="514E8923" w:rsidR="0053144F" w:rsidRPr="003D4677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80A167" w14:textId="77777777" w:rsidR="0053144F" w:rsidRPr="00A95F8E" w:rsidRDefault="0053144F" w:rsidP="0053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FD6A9" w14:textId="77777777" w:rsidR="0053144F" w:rsidRPr="00063F83" w:rsidRDefault="0053144F" w:rsidP="00063F83">
            <w:pP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МВИ.МН 4172-2013</w:t>
            </w:r>
          </w:p>
          <w:p w14:paraId="34BCE9B3" w14:textId="280AEE28" w:rsidR="0053144F" w:rsidRPr="00A95F8E" w:rsidRDefault="0053144F" w:rsidP="0006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63F83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</w:tbl>
    <w:p w14:paraId="28B2837A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6AB722" w14:textId="77777777" w:rsidR="00D50B4E" w:rsidRPr="00605AD3" w:rsidRDefault="00EA24D7" w:rsidP="00002970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10008F10" w14:textId="77777777" w:rsidR="00D50B4E" w:rsidRPr="00605AD3" w:rsidRDefault="00EA24D7" w:rsidP="00002970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007D0806" w14:textId="77777777" w:rsidR="00D50B4E" w:rsidRDefault="00D50B4E" w:rsidP="00002970">
      <w:pPr>
        <w:ind w:left="-142"/>
        <w:rPr>
          <w:color w:val="000000"/>
          <w:sz w:val="28"/>
          <w:szCs w:val="28"/>
        </w:rPr>
      </w:pPr>
    </w:p>
    <w:p w14:paraId="57A96BED" w14:textId="77777777" w:rsidR="00D50B4E" w:rsidRDefault="00D50B4E" w:rsidP="0000297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9E4136" w14:textId="77777777" w:rsidR="00D50B4E" w:rsidRDefault="00D50B4E" w:rsidP="00002970">
      <w:pPr>
        <w:tabs>
          <w:tab w:val="left" w:pos="9214"/>
        </w:tabs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3878F3" w14:textId="77777777" w:rsidR="00D50B4E" w:rsidRDefault="00D50B4E" w:rsidP="0000297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84F54A" w14:textId="77777777" w:rsidR="00D50B4E" w:rsidRPr="001D02D0" w:rsidRDefault="00D50B4E" w:rsidP="0000297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C3111F" w14:textId="77777777" w:rsidR="00D50B4E" w:rsidRPr="001D02D0" w:rsidRDefault="00D50B4E" w:rsidP="0000297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E54C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D8F9" w14:textId="77777777" w:rsidR="00E54C10" w:rsidRDefault="00E54C10" w:rsidP="0011070C">
      <w:r>
        <w:separator/>
      </w:r>
    </w:p>
  </w:endnote>
  <w:endnote w:type="continuationSeparator" w:id="0">
    <w:p w14:paraId="437F91D0" w14:textId="77777777" w:rsidR="00E54C10" w:rsidRDefault="00E54C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6E199756" w14:textId="77777777" w:rsidTr="006C605F">
      <w:tc>
        <w:tcPr>
          <w:tcW w:w="3686" w:type="dxa"/>
          <w:vAlign w:val="center"/>
          <w:hideMark/>
        </w:tcPr>
        <w:p w14:paraId="0B4A1B52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506D5A2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3E6E35" w14:textId="5D697B66" w:rsidR="00C379B5" w:rsidRPr="008D692C" w:rsidRDefault="00AB0D2C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1016D69A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7338246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66CFAB43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481AC91F" w14:textId="77777777" w:rsidTr="00A74514">
      <w:tc>
        <w:tcPr>
          <w:tcW w:w="3686" w:type="dxa"/>
          <w:hideMark/>
        </w:tcPr>
        <w:p w14:paraId="26047115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372FC70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D4B04F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096A7F" w14:textId="7FB5466C" w:rsidR="00A417E3" w:rsidRPr="00460ECA" w:rsidRDefault="00AB0D2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3E472E8D" w14:textId="77777777" w:rsidR="00A417E3" w:rsidRPr="003D4677" w:rsidRDefault="00A417E3" w:rsidP="00A66F3D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  <w:r w:rsidRPr="003D4677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BD1BBB4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6A29735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F482" w14:textId="77777777" w:rsidR="00E54C10" w:rsidRDefault="00E54C10" w:rsidP="0011070C">
      <w:r>
        <w:separator/>
      </w:r>
    </w:p>
  </w:footnote>
  <w:footnote w:type="continuationSeparator" w:id="0">
    <w:p w14:paraId="76B92F27" w14:textId="77777777" w:rsidR="00E54C10" w:rsidRDefault="00E54C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60E25" w:rsidRPr="00D337DC" w14:paraId="54964545" w14:textId="77777777" w:rsidTr="0081745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40F284" w14:textId="77777777" w:rsidR="00B60E25" w:rsidRPr="00460ECA" w:rsidRDefault="00B60E25" w:rsidP="00B60E25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3EC38B1" wp14:editId="3847A2D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BA49934" w14:textId="70640052" w:rsidR="00B60E25" w:rsidRPr="009E4D11" w:rsidRDefault="00B60E25" w:rsidP="00B60E25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1747</w:t>
          </w:r>
        </w:p>
      </w:tc>
    </w:tr>
  </w:tbl>
  <w:p w14:paraId="7C1347CB" w14:textId="77777777" w:rsidR="00C24C3D" w:rsidRPr="003D4677" w:rsidRDefault="00C24C3D" w:rsidP="00C24C3D">
    <w:pPr>
      <w:pStyle w:val="a7"/>
      <w:rPr>
        <w:sz w:val="16"/>
        <w:szCs w:val="16"/>
        <w:lang w:val="ru-RU"/>
      </w:rPr>
    </w:pPr>
  </w:p>
  <w:tbl>
    <w:tblPr>
      <w:tblW w:w="5000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5"/>
      <w:gridCol w:w="1562"/>
      <w:gridCol w:w="709"/>
      <w:gridCol w:w="2268"/>
      <w:gridCol w:w="2409"/>
      <w:gridCol w:w="2115"/>
    </w:tblGrid>
    <w:tr w:rsidR="003D4677" w:rsidRPr="0050425C" w14:paraId="273FF4A5" w14:textId="77777777" w:rsidTr="00817450">
      <w:trPr>
        <w:trHeight w:val="276"/>
        <w:tblHeader/>
      </w:trPr>
      <w:tc>
        <w:tcPr>
          <w:tcW w:w="565" w:type="dxa"/>
          <w:vAlign w:val="center"/>
        </w:tcPr>
        <w:p w14:paraId="4F506D6E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562" w:type="dxa"/>
          <w:vAlign w:val="center"/>
        </w:tcPr>
        <w:p w14:paraId="5B82F2EB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709" w:type="dxa"/>
          <w:vAlign w:val="center"/>
        </w:tcPr>
        <w:p w14:paraId="49AE1908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2268" w:type="dxa"/>
          <w:vAlign w:val="center"/>
        </w:tcPr>
        <w:p w14:paraId="370324D1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409" w:type="dxa"/>
          <w:vAlign w:val="center"/>
        </w:tcPr>
        <w:p w14:paraId="0EA848C2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15" w:type="dxa"/>
          <w:vAlign w:val="center"/>
        </w:tcPr>
        <w:p w14:paraId="68FC045B" w14:textId="77777777" w:rsidR="003D4677" w:rsidRPr="0050425C" w:rsidRDefault="003D4677" w:rsidP="003D4677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30D59C9C" w14:textId="77777777" w:rsidR="003D4677" w:rsidRPr="003D4677" w:rsidRDefault="003D4677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BFFC6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9323A3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C5BFE38" wp14:editId="1034762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6F139D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43999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67CBBD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741ECD" w14:textId="77777777" w:rsidR="00F40980" w:rsidRPr="00F67549" w:rsidRDefault="00F40980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25"/>
    <w:rsid w:val="00001560"/>
    <w:rsid w:val="00002970"/>
    <w:rsid w:val="00022A72"/>
    <w:rsid w:val="00030948"/>
    <w:rsid w:val="00063F83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344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E51D8"/>
    <w:rsid w:val="002F0D32"/>
    <w:rsid w:val="002F17DF"/>
    <w:rsid w:val="003054C2"/>
    <w:rsid w:val="00305E11"/>
    <w:rsid w:val="0031023B"/>
    <w:rsid w:val="003717D2"/>
    <w:rsid w:val="003A28BE"/>
    <w:rsid w:val="003A7922"/>
    <w:rsid w:val="003B08E8"/>
    <w:rsid w:val="003B3F9E"/>
    <w:rsid w:val="003B4E94"/>
    <w:rsid w:val="003C130A"/>
    <w:rsid w:val="003C2834"/>
    <w:rsid w:val="003D4677"/>
    <w:rsid w:val="003E26A2"/>
    <w:rsid w:val="00401D49"/>
    <w:rsid w:val="00407988"/>
    <w:rsid w:val="00410274"/>
    <w:rsid w:val="00416870"/>
    <w:rsid w:val="00421251"/>
    <w:rsid w:val="00436D0B"/>
    <w:rsid w:val="00437E07"/>
    <w:rsid w:val="00460ECA"/>
    <w:rsid w:val="00481260"/>
    <w:rsid w:val="004A5E4C"/>
    <w:rsid w:val="004E5090"/>
    <w:rsid w:val="0050425C"/>
    <w:rsid w:val="00505771"/>
    <w:rsid w:val="00507CCF"/>
    <w:rsid w:val="00530F3D"/>
    <w:rsid w:val="0053144F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30922"/>
    <w:rsid w:val="00645468"/>
    <w:rsid w:val="00651B94"/>
    <w:rsid w:val="006534C3"/>
    <w:rsid w:val="00697905"/>
    <w:rsid w:val="006A336B"/>
    <w:rsid w:val="006A4791"/>
    <w:rsid w:val="006C605F"/>
    <w:rsid w:val="006D1CDB"/>
    <w:rsid w:val="006D5DCE"/>
    <w:rsid w:val="00715A45"/>
    <w:rsid w:val="0071603C"/>
    <w:rsid w:val="007203E9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A3E6F"/>
    <w:rsid w:val="008B1B9D"/>
    <w:rsid w:val="008C3521"/>
    <w:rsid w:val="008C6DEA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70BE9"/>
    <w:rsid w:val="00977873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95F8E"/>
    <w:rsid w:val="00AB0D2C"/>
    <w:rsid w:val="00AC48EE"/>
    <w:rsid w:val="00AD4B7A"/>
    <w:rsid w:val="00AE17DA"/>
    <w:rsid w:val="00AE2CBE"/>
    <w:rsid w:val="00B00CAF"/>
    <w:rsid w:val="00B06CF4"/>
    <w:rsid w:val="00B073DC"/>
    <w:rsid w:val="00B344A4"/>
    <w:rsid w:val="00B371CD"/>
    <w:rsid w:val="00B47A0F"/>
    <w:rsid w:val="00B565D4"/>
    <w:rsid w:val="00B60E25"/>
    <w:rsid w:val="00B61580"/>
    <w:rsid w:val="00B72B97"/>
    <w:rsid w:val="00B96B34"/>
    <w:rsid w:val="00BA1D52"/>
    <w:rsid w:val="00BB272F"/>
    <w:rsid w:val="00BB5AEF"/>
    <w:rsid w:val="00BC40FF"/>
    <w:rsid w:val="00C00081"/>
    <w:rsid w:val="00C13371"/>
    <w:rsid w:val="00C24C3D"/>
    <w:rsid w:val="00C331D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B452D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54C10"/>
    <w:rsid w:val="00E6157E"/>
    <w:rsid w:val="00E750F5"/>
    <w:rsid w:val="00E85116"/>
    <w:rsid w:val="00E95EA8"/>
    <w:rsid w:val="00EA24D7"/>
    <w:rsid w:val="00EA6CEB"/>
    <w:rsid w:val="00EC4A04"/>
    <w:rsid w:val="00ED10E7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57768"/>
    <w:rsid w:val="00F67549"/>
    <w:rsid w:val="00F701B8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AF39"/>
  <w15:docId w15:val="{72DC179C-C198-4A0A-A2D1-6F4950E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52;&#1086;&#1080;%20&#1076;&#1086;&#1082;&#1091;&#1084;&#1077;&#1085;&#1090;&#1099;\&#1060;&#1083;&#1101;&#1096;&#1082;&#1072;\&#1056;&#1072;&#1073;&#1086;&#1090;&#1072;\&#1040;&#1082;&#1090;&#1091;&#1072;&#1083;&#1080;&#1079;&#1072;&#1094;&#1080;&#1103;\2024\1.1747%20&#1043;&#1086;&#1089;&#1087;&#1088;&#1086;&#1084;&#1085;&#1072;&#1076;&#1079;&#1086;&#1088;%20&#1072;&#1082;&#1090;&#1091;&#1072;&#1083;.%20&#1080;%20&#1089;&#1086;&#1082;&#1088;&#1072;&#1097;&#1077;&#1085;&#1080;&#1077;%20+%20-\&#1044;&#1086;&#1082;&#1080;%20&#1054;&#1054;&#1057;%20&#1072;&#1082;&#1090;&#1091;&#1072;&#1083;.%20&#1080;%20&#1089;&#1086;&#1082;&#1088;&#1072;&#1097;&#1077;&#1085;&#1080;&#1077;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1A7EB487E4E91B9AF13F4A446B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3C142-836A-42A0-9383-54D0AEAE6089}"/>
      </w:docPartPr>
      <w:docPartBody>
        <w:p w:rsidR="0050073B" w:rsidRDefault="0050073B">
          <w:pPr>
            <w:pStyle w:val="71A1A7EB487E4E91B9AF13F4A446B83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80230B2A644F7781F8B854A9CB4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C5853-C290-433D-93AC-6DD25473285A}"/>
      </w:docPartPr>
      <w:docPartBody>
        <w:p w:rsidR="0050073B" w:rsidRDefault="0050073B">
          <w:pPr>
            <w:pStyle w:val="CD80230B2A644F7781F8B854A9CB44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C21A7DA93C6404C8047E8EE706C4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6B7DA-2680-48D5-8404-C46F740710A8}"/>
      </w:docPartPr>
      <w:docPartBody>
        <w:p w:rsidR="0050073B" w:rsidRDefault="0050073B">
          <w:pPr>
            <w:pStyle w:val="1C21A7DA93C6404C8047E8EE706C442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55DDFDFB3A49EF94256FF40549B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573EC-5D4C-4D52-B13B-77C20DA3F3C3}"/>
      </w:docPartPr>
      <w:docPartBody>
        <w:p w:rsidR="0050073B" w:rsidRDefault="0050073B">
          <w:pPr>
            <w:pStyle w:val="9755DDFDFB3A49EF94256FF40549B2D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4F62DC790846A68E702959BE0F0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58E7A-B47A-4285-8A1B-C1F6CFFE39A7}"/>
      </w:docPartPr>
      <w:docPartBody>
        <w:p w:rsidR="0050073B" w:rsidRDefault="0050073B">
          <w:pPr>
            <w:pStyle w:val="044F62DC790846A68E702959BE0F0C5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B"/>
    <w:rsid w:val="002A55CA"/>
    <w:rsid w:val="003E2799"/>
    <w:rsid w:val="0050073B"/>
    <w:rsid w:val="005C513F"/>
    <w:rsid w:val="0098335A"/>
    <w:rsid w:val="00BA1D52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71A1A7EB487E4E91B9AF13F4A446B838">
    <w:name w:val="71A1A7EB487E4E91B9AF13F4A446B838"/>
  </w:style>
  <w:style w:type="paragraph" w:customStyle="1" w:styleId="CD80230B2A644F7781F8B854A9CB44CC">
    <w:name w:val="CD80230B2A644F7781F8B854A9CB44CC"/>
  </w:style>
  <w:style w:type="paragraph" w:customStyle="1" w:styleId="1C21A7DA93C6404C8047E8EE706C4422">
    <w:name w:val="1C21A7DA93C6404C8047E8EE706C4422"/>
  </w:style>
  <w:style w:type="paragraph" w:customStyle="1" w:styleId="9755DDFDFB3A49EF94256FF40549B2D5">
    <w:name w:val="9755DDFDFB3A49EF94256FF40549B2D5"/>
  </w:style>
  <w:style w:type="paragraph" w:customStyle="1" w:styleId="044F62DC790846A68E702959BE0F0C50">
    <w:name w:val="044F62DC790846A68E702959BE0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2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a.veleva</dc:creator>
  <cp:keywords/>
  <cp:lastModifiedBy>Фролова Мария Сергеевна</cp:lastModifiedBy>
  <cp:revision>2</cp:revision>
  <cp:lastPrinted>2024-04-09T07:10:00Z</cp:lastPrinted>
  <dcterms:created xsi:type="dcterms:W3CDTF">2024-06-07T12:03:00Z</dcterms:created>
  <dcterms:modified xsi:type="dcterms:W3CDTF">2024-06-07T12:03:00Z</dcterms:modified>
</cp:coreProperties>
</file>