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D856A2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D856A2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D856A2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4409752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9405A5">
              <w:rPr>
                <w:rFonts w:eastAsia="Calibri" w:cs="Times New Roman"/>
                <w:sz w:val="28"/>
                <w:szCs w:val="28"/>
              </w:rPr>
              <w:t>2.5232</w:t>
            </w:r>
          </w:p>
        </w:tc>
      </w:tr>
      <w:tr w:rsidR="00F40980" w:rsidRPr="007F66CA" w14:paraId="244346F6" w14:textId="77777777" w:rsidTr="00D856A2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24B5BC9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9405A5">
              <w:rPr>
                <w:rFonts w:eastAsia="Calibri"/>
                <w:sz w:val="28"/>
                <w:szCs w:val="28"/>
              </w:rPr>
              <w:t>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405A5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.202</w:t>
            </w:r>
            <w:r w:rsidR="009405A5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40980" w:rsidRPr="007F66CA" w14:paraId="4F10116E" w14:textId="77777777" w:rsidTr="00D856A2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E72539" w:rsidRPr="00F038F3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D856A2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00F925E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9405A5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7793B2B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858B6">
                  <w:rPr>
                    <w:rStyle w:val="38"/>
                    <w:szCs w:val="28"/>
                  </w:rPr>
                  <w:t>31 мая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7265F231" w14:textId="77777777" w:rsidR="009405A5" w:rsidRDefault="009405A5" w:rsidP="009405A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Pr="00B174EA">
              <w:rPr>
                <w:sz w:val="28"/>
                <w:szCs w:val="28"/>
                <w:lang w:val="ru-RU"/>
              </w:rPr>
              <w:t>ентральн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B174EA">
              <w:rPr>
                <w:sz w:val="28"/>
                <w:szCs w:val="28"/>
                <w:lang w:val="ru-RU"/>
              </w:rPr>
              <w:t xml:space="preserve"> контрольно-испытательн</w:t>
            </w:r>
            <w:r>
              <w:rPr>
                <w:sz w:val="28"/>
                <w:szCs w:val="28"/>
                <w:lang w:val="ru-RU"/>
              </w:rPr>
              <w:t>ой лаборатории</w:t>
            </w:r>
          </w:p>
          <w:p w14:paraId="70216068" w14:textId="3549216E" w:rsidR="007A4485" w:rsidRPr="007F66CA" w:rsidRDefault="009405A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74EA">
              <w:rPr>
                <w:sz w:val="28"/>
                <w:szCs w:val="28"/>
                <w:lang w:val="ru-RU"/>
              </w:rPr>
              <w:t>филиал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B174EA">
              <w:rPr>
                <w:sz w:val="28"/>
                <w:szCs w:val="28"/>
                <w:lang w:val="ru-RU"/>
              </w:rPr>
              <w:t xml:space="preserve"> Открытого акционерного общества «ВОЛАТАВТО» в г. Слуцке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709"/>
        <w:gridCol w:w="2406"/>
        <w:gridCol w:w="2131"/>
        <w:gridCol w:w="1842"/>
      </w:tblGrid>
      <w:tr w:rsidR="00F40980" w:rsidRPr="007A4175" w14:paraId="25477236" w14:textId="77777777" w:rsidTr="00E40C87">
        <w:trPr>
          <w:trHeight w:val="1277"/>
        </w:trPr>
        <w:tc>
          <w:tcPr>
            <w:tcW w:w="566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2F75ED3" w14:textId="77777777" w:rsidTr="00E40C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9405A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E40C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27B5DCA" w:rsidR="0090767F" w:rsidRPr="009405A5" w:rsidRDefault="009405A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405A5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ул. Социалистическая, 133, 223610, г. Слуцк, Минская область</w:t>
            </w:r>
          </w:p>
        </w:tc>
      </w:tr>
    </w:tbl>
    <w:p w14:paraId="21C9D139" w14:textId="77777777" w:rsidR="009405A5" w:rsidRPr="009405A5" w:rsidRDefault="009405A5" w:rsidP="00D856A2">
      <w:pPr>
        <w:rPr>
          <w:sz w:val="2"/>
          <w:szCs w:val="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1"/>
        <w:gridCol w:w="1836"/>
        <w:gridCol w:w="709"/>
        <w:gridCol w:w="2404"/>
        <w:gridCol w:w="2124"/>
        <w:gridCol w:w="1839"/>
      </w:tblGrid>
      <w:tr w:rsidR="00D856A2" w:rsidRPr="00B174EA" w14:paraId="1F0A7681" w14:textId="77777777" w:rsidTr="00E40C87">
        <w:trPr>
          <w:cantSplit/>
          <w:trHeight w:val="1165"/>
        </w:trPr>
        <w:tc>
          <w:tcPr>
            <w:tcW w:w="581" w:type="dxa"/>
          </w:tcPr>
          <w:p w14:paraId="58D398DD" w14:textId="40926AEF" w:rsidR="009405A5" w:rsidRPr="009405A5" w:rsidRDefault="00D856A2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E40C87"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 w:val="restart"/>
          </w:tcPr>
          <w:p w14:paraId="489C2EA0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Подъемные сооружения:</w:t>
            </w:r>
          </w:p>
          <w:p w14:paraId="2AB58FE3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грузоподъемные краны</w:t>
            </w:r>
          </w:p>
          <w:p w14:paraId="125DB030" w14:textId="77777777" w:rsidR="009405A5" w:rsidRPr="009405A5" w:rsidRDefault="009405A5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3CE82C" w14:textId="77777777" w:rsidR="009405A5" w:rsidRPr="009405A5" w:rsidRDefault="009405A5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4EA3A571" w14:textId="77777777" w:rsidR="009405A5" w:rsidRPr="009405A5" w:rsidRDefault="009405A5" w:rsidP="00E40C87">
            <w:pPr>
              <w:rPr>
                <w:sz w:val="22"/>
                <w:szCs w:val="22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</w:t>
            </w:r>
            <w:r w:rsidRPr="009405A5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404" w:type="dxa"/>
          </w:tcPr>
          <w:p w14:paraId="770EC87F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Оптический контроль:</w:t>
            </w:r>
          </w:p>
          <w:p w14:paraId="0D2EB849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внешний осмотр и измерения;</w:t>
            </w:r>
          </w:p>
          <w:p w14:paraId="54607DA5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визуально-оптический метод;</w:t>
            </w:r>
          </w:p>
          <w:p w14:paraId="14C0F477" w14:textId="77777777" w:rsidR="009405A5" w:rsidRPr="009405A5" w:rsidRDefault="009405A5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496F44AF" w14:textId="480E8AF2" w:rsidR="009405A5" w:rsidRPr="009405A5" w:rsidRDefault="00E40C87" w:rsidP="00E40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9405A5" w:rsidRPr="009405A5">
              <w:rPr>
                <w:i/>
                <w:iCs/>
                <w:sz w:val="22"/>
                <w:szCs w:val="22"/>
              </w:rPr>
              <w:t>сварные соединения</w:t>
            </w:r>
          </w:p>
        </w:tc>
        <w:tc>
          <w:tcPr>
            <w:tcW w:w="2124" w:type="dxa"/>
            <w:vMerge w:val="restart"/>
          </w:tcPr>
          <w:p w14:paraId="4CAAC40B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5264-80</w:t>
            </w:r>
          </w:p>
          <w:p w14:paraId="4E2FA500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14771-76</w:t>
            </w:r>
          </w:p>
          <w:p w14:paraId="14D9C406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16037-80</w:t>
            </w:r>
          </w:p>
          <w:p w14:paraId="0141D78D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11534-75</w:t>
            </w:r>
          </w:p>
          <w:p w14:paraId="55F6E6A2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23518-79</w:t>
            </w:r>
          </w:p>
          <w:p w14:paraId="7BFAA758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30242-97</w:t>
            </w:r>
          </w:p>
          <w:p w14:paraId="59F2E61C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8"/>
                <w:sz w:val="22"/>
                <w:szCs w:val="22"/>
              </w:rPr>
            </w:pPr>
            <w:r w:rsidRPr="009405A5">
              <w:rPr>
                <w:spacing w:val="-8"/>
                <w:sz w:val="22"/>
                <w:szCs w:val="22"/>
              </w:rPr>
              <w:t>СТБ ISO 6520-1-2009</w:t>
            </w:r>
          </w:p>
          <w:p w14:paraId="5672A5D9" w14:textId="6C855F79" w:rsidR="009405A5" w:rsidRPr="009405A5" w:rsidRDefault="00D856A2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="009405A5" w:rsidRPr="009405A5">
              <w:rPr>
                <w:sz w:val="22"/>
                <w:szCs w:val="22"/>
              </w:rPr>
              <w:t xml:space="preserve"> ISO 5817-20</w:t>
            </w:r>
            <w:r w:rsidR="00E40C87">
              <w:rPr>
                <w:sz w:val="22"/>
                <w:szCs w:val="22"/>
              </w:rPr>
              <w:t>1</w:t>
            </w:r>
            <w:r w:rsidR="009405A5" w:rsidRPr="009405A5">
              <w:rPr>
                <w:sz w:val="22"/>
                <w:szCs w:val="22"/>
              </w:rPr>
              <w:t>9</w:t>
            </w:r>
          </w:p>
          <w:p w14:paraId="07516255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ТКП 45-1.03-103-2009</w:t>
            </w:r>
          </w:p>
          <w:p w14:paraId="58360AF4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Правила по обеспече-нию промышленной безопасности грузо-подъемных кранов утв.22.12.2018 №66</w:t>
            </w:r>
          </w:p>
        </w:tc>
        <w:tc>
          <w:tcPr>
            <w:tcW w:w="1839" w:type="dxa"/>
          </w:tcPr>
          <w:p w14:paraId="71002C72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23479-79</w:t>
            </w:r>
          </w:p>
          <w:p w14:paraId="2EB60900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ЕН 970-2003</w:t>
            </w:r>
          </w:p>
          <w:p w14:paraId="18841AF2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1133-98</w:t>
            </w:r>
          </w:p>
        </w:tc>
      </w:tr>
      <w:tr w:rsidR="00D856A2" w:rsidRPr="00B174EA" w14:paraId="0A7472B2" w14:textId="77777777" w:rsidTr="00E40C87">
        <w:trPr>
          <w:cantSplit/>
          <w:trHeight w:val="1165"/>
        </w:trPr>
        <w:tc>
          <w:tcPr>
            <w:tcW w:w="581" w:type="dxa"/>
          </w:tcPr>
          <w:p w14:paraId="6F70FC5E" w14:textId="187D8DF5" w:rsidR="009405A5" w:rsidRPr="009405A5" w:rsidRDefault="00D856A2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E40C87"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/>
          </w:tcPr>
          <w:p w14:paraId="5C8E8341" w14:textId="77777777" w:rsidR="009405A5" w:rsidRPr="009405A5" w:rsidRDefault="009405A5" w:rsidP="00D856A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24E3E09" w14:textId="77777777" w:rsidR="009405A5" w:rsidRPr="009405A5" w:rsidRDefault="009405A5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6EAECEE9" w14:textId="77777777" w:rsidR="009405A5" w:rsidRPr="009405A5" w:rsidRDefault="009405A5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404" w:type="dxa"/>
          </w:tcPr>
          <w:p w14:paraId="3D9BEE1E" w14:textId="3240635A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Контроль проникающими веществами:</w:t>
            </w:r>
          </w:p>
          <w:p w14:paraId="220AC406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капиллярная (цветная) </w:t>
            </w:r>
          </w:p>
          <w:p w14:paraId="120EECD4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дефектоскопия;</w:t>
            </w:r>
          </w:p>
          <w:p w14:paraId="61A041E7" w14:textId="77777777" w:rsidR="009405A5" w:rsidRPr="009405A5" w:rsidRDefault="009405A5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5C0D204B" w14:textId="77777777" w:rsidR="009405A5" w:rsidRPr="009405A5" w:rsidRDefault="009405A5" w:rsidP="00D856A2">
            <w:pPr>
              <w:rPr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</w:tc>
        <w:tc>
          <w:tcPr>
            <w:tcW w:w="2124" w:type="dxa"/>
            <w:vMerge/>
          </w:tcPr>
          <w:p w14:paraId="7E9CD43B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6186C65B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1172-99</w:t>
            </w:r>
          </w:p>
        </w:tc>
      </w:tr>
      <w:tr w:rsidR="00D856A2" w:rsidRPr="00B174EA" w14:paraId="02E34DBD" w14:textId="77777777" w:rsidTr="00E40C87">
        <w:trPr>
          <w:cantSplit/>
          <w:trHeight w:val="85"/>
        </w:trPr>
        <w:tc>
          <w:tcPr>
            <w:tcW w:w="581" w:type="dxa"/>
          </w:tcPr>
          <w:p w14:paraId="3060BDC7" w14:textId="23BB9CD0" w:rsidR="009405A5" w:rsidRPr="009405A5" w:rsidRDefault="00D856A2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E40C87"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/>
          </w:tcPr>
          <w:p w14:paraId="0A5D4E18" w14:textId="77777777" w:rsidR="009405A5" w:rsidRPr="009405A5" w:rsidRDefault="009405A5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89972E" w14:textId="77777777" w:rsidR="009405A5" w:rsidRPr="009405A5" w:rsidRDefault="009405A5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11799CDA" w14:textId="77777777" w:rsidR="009405A5" w:rsidRPr="009405A5" w:rsidRDefault="009405A5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32.030</w:t>
            </w:r>
          </w:p>
        </w:tc>
        <w:tc>
          <w:tcPr>
            <w:tcW w:w="2404" w:type="dxa"/>
          </w:tcPr>
          <w:p w14:paraId="01830235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Ультразвуковая </w:t>
            </w:r>
          </w:p>
          <w:p w14:paraId="19F868C6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толщинометрия, эхо-метод:</w:t>
            </w:r>
          </w:p>
          <w:p w14:paraId="69D82C46" w14:textId="0DF745A1" w:rsidR="009405A5" w:rsidRPr="009405A5" w:rsidRDefault="00E40C87" w:rsidP="00E40C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="009405A5" w:rsidRPr="009405A5">
              <w:rPr>
                <w:i/>
                <w:iCs/>
                <w:sz w:val="22"/>
                <w:szCs w:val="22"/>
              </w:rPr>
              <w:t>основной металл</w:t>
            </w:r>
          </w:p>
        </w:tc>
        <w:tc>
          <w:tcPr>
            <w:tcW w:w="2124" w:type="dxa"/>
            <w:vMerge/>
            <w:vAlign w:val="center"/>
          </w:tcPr>
          <w:p w14:paraId="2527758D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75D5649B" w14:textId="777777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ГОСТ </w:t>
            </w:r>
            <w:r w:rsidRPr="009405A5">
              <w:rPr>
                <w:sz w:val="22"/>
                <w:szCs w:val="22"/>
                <w:lang w:val="en-US"/>
              </w:rPr>
              <w:t>EN</w:t>
            </w:r>
            <w:r w:rsidRPr="009405A5">
              <w:rPr>
                <w:sz w:val="22"/>
                <w:szCs w:val="22"/>
              </w:rPr>
              <w:t xml:space="preserve"> 14127-2015</w:t>
            </w:r>
          </w:p>
          <w:p w14:paraId="16818BF7" w14:textId="53AC9C77" w:rsidR="009405A5" w:rsidRPr="009405A5" w:rsidRDefault="009405A5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40C87" w:rsidRPr="00B174EA" w14:paraId="73D6B3C8" w14:textId="77777777" w:rsidTr="00E40C87">
        <w:trPr>
          <w:cantSplit/>
          <w:trHeight w:val="85"/>
        </w:trPr>
        <w:tc>
          <w:tcPr>
            <w:tcW w:w="581" w:type="dxa"/>
          </w:tcPr>
          <w:p w14:paraId="6529F851" w14:textId="6F7BA2DD" w:rsidR="00E40C87" w:rsidRPr="009405A5" w:rsidRDefault="00E40C87" w:rsidP="00E40C87">
            <w:pPr>
              <w:ind w:firstLine="3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</w:tcPr>
          <w:p w14:paraId="16281F29" w14:textId="77777777" w:rsidR="00E40C87" w:rsidRPr="009405A5" w:rsidRDefault="00E40C87" w:rsidP="00D856A2">
            <w:pPr>
              <w:jc w:val="both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Металлоконструкции</w:t>
            </w:r>
          </w:p>
        </w:tc>
        <w:tc>
          <w:tcPr>
            <w:tcW w:w="709" w:type="dxa"/>
          </w:tcPr>
          <w:p w14:paraId="1C40294F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</w:t>
            </w: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14:paraId="647D8521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val="en-US" w:eastAsia="en-US"/>
              </w:rPr>
              <w:t>32.</w:t>
            </w:r>
            <w:r w:rsidRPr="009405A5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404" w:type="dxa"/>
          </w:tcPr>
          <w:p w14:paraId="3E691D21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Оптический контроль:</w:t>
            </w:r>
          </w:p>
          <w:p w14:paraId="618F422B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внешний осмотр и измерения;</w:t>
            </w:r>
          </w:p>
          <w:p w14:paraId="4FEA5AE4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- визуально-оптический метод;</w:t>
            </w:r>
          </w:p>
          <w:p w14:paraId="6CADAC8D" w14:textId="77777777" w:rsidR="00E40C87" w:rsidRPr="009405A5" w:rsidRDefault="00E40C87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металл;</w:t>
            </w:r>
          </w:p>
          <w:p w14:paraId="5DC18140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</w:tc>
        <w:tc>
          <w:tcPr>
            <w:tcW w:w="2124" w:type="dxa"/>
            <w:vMerge w:val="restart"/>
            <w:vAlign w:val="center"/>
          </w:tcPr>
          <w:p w14:paraId="638860F8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5264-80</w:t>
            </w:r>
          </w:p>
          <w:p w14:paraId="01FCF971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14771-76</w:t>
            </w:r>
          </w:p>
          <w:p w14:paraId="60FA1461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16037-80</w:t>
            </w:r>
          </w:p>
          <w:p w14:paraId="74ECAD25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11534-75</w:t>
            </w:r>
          </w:p>
          <w:p w14:paraId="36BB6877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23518-79</w:t>
            </w:r>
          </w:p>
          <w:p w14:paraId="4EA3792B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24054-80</w:t>
            </w:r>
          </w:p>
          <w:p w14:paraId="706C3B96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ГОСТ 30242-97</w:t>
            </w:r>
          </w:p>
          <w:p w14:paraId="0336E8F3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lastRenderedPageBreak/>
              <w:t>СТБ ISO 6520-1-2009</w:t>
            </w:r>
          </w:p>
          <w:p w14:paraId="4E5FAC4E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9405A5">
              <w:rPr>
                <w:sz w:val="22"/>
                <w:szCs w:val="22"/>
              </w:rPr>
              <w:t xml:space="preserve"> ISO 5817-20</w:t>
            </w:r>
            <w:r>
              <w:rPr>
                <w:sz w:val="22"/>
                <w:szCs w:val="22"/>
              </w:rPr>
              <w:t>1</w:t>
            </w:r>
            <w:r w:rsidRPr="009405A5">
              <w:rPr>
                <w:sz w:val="22"/>
                <w:szCs w:val="22"/>
              </w:rPr>
              <w:t>9</w:t>
            </w:r>
          </w:p>
          <w:p w14:paraId="6D8B3098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ТКП 45-1.03-103-2009</w:t>
            </w:r>
          </w:p>
        </w:tc>
        <w:tc>
          <w:tcPr>
            <w:tcW w:w="1839" w:type="dxa"/>
          </w:tcPr>
          <w:p w14:paraId="5BE8F5C6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lastRenderedPageBreak/>
              <w:t>ГОСТ 23479-79</w:t>
            </w:r>
          </w:p>
          <w:p w14:paraId="1329874C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ЕН 970-2003</w:t>
            </w:r>
          </w:p>
          <w:p w14:paraId="3B382455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1133-98</w:t>
            </w:r>
          </w:p>
        </w:tc>
      </w:tr>
      <w:tr w:rsidR="00E40C87" w:rsidRPr="00B174EA" w14:paraId="346488F6" w14:textId="77777777" w:rsidTr="00E40C87">
        <w:trPr>
          <w:cantSplit/>
          <w:trHeight w:val="85"/>
        </w:trPr>
        <w:tc>
          <w:tcPr>
            <w:tcW w:w="581" w:type="dxa"/>
          </w:tcPr>
          <w:p w14:paraId="0EBBF6DF" w14:textId="7523E72D" w:rsidR="00E40C87" w:rsidRPr="009405A5" w:rsidRDefault="00E40C87" w:rsidP="00E40C87">
            <w:pPr>
              <w:ind w:firstLine="3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36" w:type="dxa"/>
            <w:vMerge w:val="restart"/>
          </w:tcPr>
          <w:p w14:paraId="5BFA7C30" w14:textId="65C4ADC0" w:rsidR="00E40C87" w:rsidRPr="009405A5" w:rsidRDefault="00E40C87" w:rsidP="00D856A2">
            <w:pPr>
              <w:jc w:val="both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Металлоконструкции</w:t>
            </w:r>
          </w:p>
        </w:tc>
        <w:tc>
          <w:tcPr>
            <w:tcW w:w="709" w:type="dxa"/>
          </w:tcPr>
          <w:p w14:paraId="337B199A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1491EC75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2404" w:type="dxa"/>
          </w:tcPr>
          <w:p w14:paraId="3D29113B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Контроль проникающими </w:t>
            </w:r>
          </w:p>
          <w:p w14:paraId="6B86DE45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веществами:</w:t>
            </w:r>
          </w:p>
          <w:p w14:paraId="3009F51A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- капиллярная (цветная) </w:t>
            </w:r>
          </w:p>
          <w:p w14:paraId="090CBFFD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дефектоскопия;</w:t>
            </w:r>
          </w:p>
          <w:p w14:paraId="492E02B5" w14:textId="77777777" w:rsidR="00E40C87" w:rsidRPr="009405A5" w:rsidRDefault="00E40C87" w:rsidP="00D856A2">
            <w:pPr>
              <w:rPr>
                <w:i/>
                <w:iCs/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основной металл;</w:t>
            </w:r>
          </w:p>
          <w:p w14:paraId="052AC3A2" w14:textId="77777777" w:rsidR="00E40C87" w:rsidRPr="009405A5" w:rsidRDefault="00E40C87" w:rsidP="00D856A2">
            <w:pPr>
              <w:rPr>
                <w:sz w:val="22"/>
                <w:szCs w:val="22"/>
              </w:rPr>
            </w:pPr>
            <w:r w:rsidRPr="009405A5">
              <w:rPr>
                <w:i/>
                <w:iCs/>
                <w:sz w:val="22"/>
                <w:szCs w:val="22"/>
              </w:rPr>
              <w:t>- сварные соединения</w:t>
            </w:r>
          </w:p>
        </w:tc>
        <w:tc>
          <w:tcPr>
            <w:tcW w:w="2124" w:type="dxa"/>
            <w:vMerge/>
            <w:vAlign w:val="center"/>
          </w:tcPr>
          <w:p w14:paraId="549FC437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10374BD3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СТБ 1172-99</w:t>
            </w:r>
          </w:p>
        </w:tc>
      </w:tr>
      <w:tr w:rsidR="00E40C87" w:rsidRPr="00B174EA" w14:paraId="2A353E9F" w14:textId="77777777" w:rsidTr="00E40C87">
        <w:trPr>
          <w:cantSplit/>
          <w:trHeight w:val="85"/>
        </w:trPr>
        <w:tc>
          <w:tcPr>
            <w:tcW w:w="581" w:type="dxa"/>
          </w:tcPr>
          <w:p w14:paraId="3F072E1F" w14:textId="7D68A2F4" w:rsidR="00E40C87" w:rsidRPr="009405A5" w:rsidRDefault="00E40C87" w:rsidP="00E40C87">
            <w:pPr>
              <w:ind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</w:t>
            </w:r>
          </w:p>
        </w:tc>
        <w:tc>
          <w:tcPr>
            <w:tcW w:w="1836" w:type="dxa"/>
            <w:vMerge/>
          </w:tcPr>
          <w:p w14:paraId="11813A46" w14:textId="77777777" w:rsidR="00E40C87" w:rsidRPr="009405A5" w:rsidRDefault="00E40C87" w:rsidP="00D856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B8F56C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24.10/</w:t>
            </w:r>
          </w:p>
          <w:p w14:paraId="25A54F32" w14:textId="0846B355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405A5">
              <w:rPr>
                <w:rFonts w:eastAsia="Calibri"/>
                <w:sz w:val="22"/>
                <w:szCs w:val="22"/>
                <w:lang w:eastAsia="en-US"/>
              </w:rPr>
              <w:t>32.</w:t>
            </w:r>
            <w:r>
              <w:rPr>
                <w:rFonts w:eastAsia="Calibri"/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2404" w:type="dxa"/>
          </w:tcPr>
          <w:p w14:paraId="0E5B8A62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Ультразвуковая </w:t>
            </w:r>
          </w:p>
          <w:p w14:paraId="68D89AA8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>толщинометрия, эхо-метод:</w:t>
            </w:r>
          </w:p>
          <w:p w14:paraId="51DBFABE" w14:textId="58B1FCB1" w:rsidR="00E40C87" w:rsidRPr="009405A5" w:rsidRDefault="00E40C87" w:rsidP="00E40C87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405A5">
              <w:rPr>
                <w:i/>
                <w:iCs/>
                <w:sz w:val="22"/>
                <w:szCs w:val="22"/>
              </w:rPr>
              <w:t>основной металл</w:t>
            </w:r>
          </w:p>
        </w:tc>
        <w:tc>
          <w:tcPr>
            <w:tcW w:w="2124" w:type="dxa"/>
            <w:vMerge/>
            <w:vAlign w:val="center"/>
          </w:tcPr>
          <w:p w14:paraId="7F2F3318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58164A4C" w14:textId="77777777" w:rsidR="00E40C87" w:rsidRPr="009405A5" w:rsidRDefault="00E40C87" w:rsidP="00E40C8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05A5">
              <w:rPr>
                <w:sz w:val="22"/>
                <w:szCs w:val="22"/>
              </w:rPr>
              <w:t xml:space="preserve">ГОСТ </w:t>
            </w:r>
            <w:r w:rsidRPr="009405A5">
              <w:rPr>
                <w:sz w:val="22"/>
                <w:szCs w:val="22"/>
                <w:lang w:val="en-US"/>
              </w:rPr>
              <w:t>EN</w:t>
            </w:r>
            <w:r w:rsidRPr="009405A5">
              <w:rPr>
                <w:sz w:val="22"/>
                <w:szCs w:val="22"/>
              </w:rPr>
              <w:t xml:space="preserve"> 14127-2015</w:t>
            </w:r>
          </w:p>
          <w:p w14:paraId="50C82B62" w14:textId="77777777" w:rsidR="00E40C87" w:rsidRPr="009405A5" w:rsidRDefault="00E40C87" w:rsidP="00D856A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EE3FA33" w14:textId="77777777" w:rsidR="009405A5" w:rsidRDefault="009405A5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924DA8C" w:rsidR="00D50B4E" w:rsidRPr="00916A1F" w:rsidRDefault="00D50B4E" w:rsidP="00E40C87">
      <w:pPr>
        <w:ind w:right="140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F2D35" w14:textId="77777777" w:rsidR="00CA243D" w:rsidRDefault="00CA243D" w:rsidP="0011070C">
      <w:r>
        <w:separator/>
      </w:r>
    </w:p>
  </w:endnote>
  <w:endnote w:type="continuationSeparator" w:id="0">
    <w:p w14:paraId="4F939518" w14:textId="77777777" w:rsidR="00CA243D" w:rsidRDefault="00CA243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5869" w14:textId="77777777" w:rsidR="000858B6" w:rsidRDefault="000858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E40C87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15D0D450" w:rsidR="00124809" w:rsidRPr="006D33D8" w:rsidRDefault="000858B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665F4EB4" w:rsidR="00A417E3" w:rsidRPr="009E4D11" w:rsidRDefault="000858B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92E24" w14:textId="77777777" w:rsidR="00CA243D" w:rsidRDefault="00CA243D" w:rsidP="0011070C">
      <w:r>
        <w:separator/>
      </w:r>
    </w:p>
  </w:footnote>
  <w:footnote w:type="continuationSeparator" w:id="0">
    <w:p w14:paraId="035E0C66" w14:textId="77777777" w:rsidR="00CA243D" w:rsidRDefault="00CA243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150A4" w14:textId="77777777" w:rsidR="000858B6" w:rsidRDefault="000858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FE5C8D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40C87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40C87">
            <w:rPr>
              <w:rFonts w:ascii="Times New Roman" w:hAnsi="Times New Roman" w:cs="Times New Roman"/>
              <w:sz w:val="24"/>
              <w:szCs w:val="24"/>
            </w:rPr>
            <w:t>5232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58B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61B"/>
    <w:rsid w:val="001747CA"/>
    <w:rsid w:val="001843A0"/>
    <w:rsid w:val="00185655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25D09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43D3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405A5"/>
    <w:rsid w:val="0095347E"/>
    <w:rsid w:val="00971289"/>
    <w:rsid w:val="00983EAE"/>
    <w:rsid w:val="00992CF6"/>
    <w:rsid w:val="009940B7"/>
    <w:rsid w:val="009A3A10"/>
    <w:rsid w:val="009A3E9D"/>
    <w:rsid w:val="009B79E3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5529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243D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56A2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0C87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16161B"/>
    <w:rsid w:val="001C5DAA"/>
    <w:rsid w:val="00406322"/>
    <w:rsid w:val="005D7D88"/>
    <w:rsid w:val="005E43D3"/>
    <w:rsid w:val="00BB4A19"/>
    <w:rsid w:val="00BC1273"/>
    <w:rsid w:val="00C13BDF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4</cp:revision>
  <cp:lastPrinted>2022-03-22T11:17:00Z</cp:lastPrinted>
  <dcterms:created xsi:type="dcterms:W3CDTF">2024-05-23T10:58:00Z</dcterms:created>
  <dcterms:modified xsi:type="dcterms:W3CDTF">2024-05-24T12:35:00Z</dcterms:modified>
</cp:coreProperties>
</file>