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76570D0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D00DA">
              <w:rPr>
                <w:rFonts w:cs="Times New Roman"/>
                <w:bCs/>
                <w:sz w:val="28"/>
                <w:szCs w:val="28"/>
              </w:rPr>
              <w:t>1.0381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2C1F2EF8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D00DA">
              <w:rPr>
                <w:bCs/>
                <w:sz w:val="28"/>
                <w:szCs w:val="28"/>
              </w:rPr>
              <w:t>04.12.2004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AA4209B" w:rsidR="00582A8F" w:rsidRPr="00C26CFF" w:rsidRDefault="00582A8F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</w:p>
          <w:p w14:paraId="6F43F9ED" w14:textId="63F2ADF1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7466B2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</w:t>
            </w:r>
            <w:r w:rsidR="007466B2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41369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2B672641" w:rsidR="00F40980" w:rsidRPr="00C26CFF" w:rsidRDefault="00F40980" w:rsidP="0041369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C4ED8" w:rsidRPr="008C4E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5D38CC00" w14:textId="77777777" w:rsidR="00BE0634" w:rsidRDefault="00BE0634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13885BE3" w14:textId="3F928E94" w:rsidR="007466B2" w:rsidRDefault="007466B2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 </w:t>
            </w:r>
            <w:r w:rsidR="008C4ED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1 </w:t>
            </w:r>
            <w:r w:rsidRPr="008C4ED8">
              <w:rPr>
                <w:bCs/>
                <w:sz w:val="28"/>
                <w:szCs w:val="28"/>
              </w:rPr>
              <w:t xml:space="preserve">от </w:t>
            </w:r>
            <w:r w:rsidR="00AA6D2B">
              <w:rPr>
                <w:bCs/>
                <w:sz w:val="28"/>
                <w:szCs w:val="28"/>
              </w:rPr>
              <w:t>31.05.</w:t>
            </w:r>
            <w:r w:rsidRPr="008C4ED8">
              <w:rPr>
                <w:bCs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C4ED8" w:rsidRPr="008C4ED8">
              <w:rPr>
                <w:bCs/>
                <w:sz w:val="28"/>
                <w:szCs w:val="28"/>
              </w:rPr>
              <w:t>года</w:t>
            </w:r>
          </w:p>
          <w:p w14:paraId="573104AE" w14:textId="7474A8D7" w:rsidR="00D223F7" w:rsidRPr="007F66CA" w:rsidRDefault="007466B2" w:rsidP="00D50B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C4ED8">
              <w:rPr>
                <w:b/>
                <w:sz w:val="28"/>
                <w:szCs w:val="28"/>
              </w:rPr>
              <w:t xml:space="preserve">К ОБЛАСТИ АККРЕДИТАЦИИ </w:t>
            </w:r>
            <w:r w:rsidR="00D223F7" w:rsidRPr="00C26CFF">
              <w:rPr>
                <w:sz w:val="28"/>
                <w:szCs w:val="28"/>
              </w:rPr>
              <w:t>от</w:t>
            </w:r>
            <w:r w:rsidR="008C4ED8">
              <w:rPr>
                <w:sz w:val="28"/>
                <w:szCs w:val="28"/>
              </w:rPr>
              <w:t xml:space="preserve"> 02.02.2024</w:t>
            </w:r>
            <w:r w:rsidR="008C4ED8">
              <w:rPr>
                <w:rStyle w:val="38"/>
              </w:rPr>
              <w:t xml:space="preserve"> года, 02 редакция</w:t>
            </w:r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"/>
        <w:gridCol w:w="708"/>
        <w:gridCol w:w="1405"/>
        <w:gridCol w:w="1434"/>
        <w:gridCol w:w="1710"/>
        <w:gridCol w:w="2130"/>
        <w:gridCol w:w="2172"/>
        <w:gridCol w:w="212"/>
      </w:tblGrid>
      <w:tr w:rsidR="007A4485" w:rsidRPr="007F66CA" w14:paraId="04804490" w14:textId="77777777" w:rsidTr="007466B2">
        <w:trPr>
          <w:trHeight w:val="234"/>
          <w:jc w:val="center"/>
        </w:trPr>
        <w:tc>
          <w:tcPr>
            <w:tcW w:w="9854" w:type="dxa"/>
            <w:gridSpan w:val="8"/>
            <w:vAlign w:val="center"/>
            <w:hideMark/>
          </w:tcPr>
          <w:bookmarkEnd w:id="0"/>
          <w:p w14:paraId="5FDEAD17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691B43">
              <w:rPr>
                <w:sz w:val="28"/>
                <w:szCs w:val="28"/>
              </w:rPr>
              <w:t xml:space="preserve"> лаборатории</w:t>
            </w:r>
          </w:p>
          <w:p w14:paraId="7CA33C32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Республиканского унитарного предприятия по инженерным изысканиям, </w:t>
            </w:r>
          </w:p>
          <w:p w14:paraId="1D493923" w14:textId="77777777" w:rsidR="005D00DA" w:rsidRPr="00691B43" w:rsidRDefault="005D00DA" w:rsidP="005D00DA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 xml:space="preserve">проектированию автомобильных дорог, аэродромов и искусственных </w:t>
            </w:r>
          </w:p>
          <w:p w14:paraId="1D21A7A5" w14:textId="77777777" w:rsidR="005D00DA" w:rsidRDefault="005D00DA" w:rsidP="005D00DA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сооружений на них «</w:t>
            </w:r>
            <w:proofErr w:type="spellStart"/>
            <w:r w:rsidRPr="00691B43">
              <w:rPr>
                <w:sz w:val="28"/>
                <w:szCs w:val="28"/>
              </w:rPr>
              <w:t>Белгипродор</w:t>
            </w:r>
            <w:proofErr w:type="spellEnd"/>
            <w:r w:rsidRPr="00691B43">
              <w:rPr>
                <w:sz w:val="28"/>
                <w:szCs w:val="28"/>
              </w:rPr>
              <w:t>»</w:t>
            </w:r>
          </w:p>
          <w:p w14:paraId="307C4169" w14:textId="77777777" w:rsidR="00C9346B" w:rsidRPr="00691B43" w:rsidRDefault="00C9346B" w:rsidP="005D00DA">
            <w:pPr>
              <w:tabs>
                <w:tab w:val="left" w:pos="8056"/>
              </w:tabs>
              <w:jc w:val="center"/>
            </w:pPr>
          </w:p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025B95" w:rsidRPr="007A4175" w14:paraId="052C50A9" w14:textId="77777777" w:rsidTr="008C4ED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" w:type="dxa"/>
          <w:wAfter w:w="212" w:type="dxa"/>
          <w:trHeight w:val="1277"/>
        </w:trPr>
        <w:tc>
          <w:tcPr>
            <w:tcW w:w="708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</w:tbl>
    <w:p w14:paraId="722F0DE9" w14:textId="77777777" w:rsidR="005D5850" w:rsidRPr="005D5850" w:rsidRDefault="005D5850">
      <w:pPr>
        <w:rPr>
          <w:sz w:val="2"/>
          <w:szCs w:val="2"/>
        </w:rPr>
      </w:pPr>
    </w:p>
    <w:tbl>
      <w:tblPr>
        <w:tblW w:w="4954" w:type="pct"/>
        <w:tblInd w:w="-22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8"/>
        <w:gridCol w:w="1389"/>
        <w:gridCol w:w="1416"/>
        <w:gridCol w:w="1704"/>
        <w:gridCol w:w="24"/>
        <w:gridCol w:w="2119"/>
        <w:gridCol w:w="17"/>
        <w:gridCol w:w="2159"/>
      </w:tblGrid>
      <w:tr w:rsidR="00025B95" w:rsidRPr="0038569C" w14:paraId="22DAC001" w14:textId="77777777" w:rsidTr="008C4ED8">
        <w:trPr>
          <w:cantSplit/>
          <w:trHeight w:val="240"/>
          <w:tblHeader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108B5BD8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41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7466B2">
        <w:trPr>
          <w:cantSplit/>
          <w:trHeight w:val="240"/>
        </w:trPr>
        <w:tc>
          <w:tcPr>
            <w:tcW w:w="9561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78642D2" w:rsidR="0090767F" w:rsidRPr="00AA6D2B" w:rsidRDefault="005D00DA" w:rsidP="000F6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48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A6D2B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A6D2B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AA6D2B">
              <w:rPr>
                <w:b/>
                <w:bCs/>
                <w:sz w:val="22"/>
                <w:szCs w:val="22"/>
              </w:rPr>
              <w:t>, 113А, 220075, г. Минск</w:t>
            </w:r>
          </w:p>
        </w:tc>
      </w:tr>
      <w:tr w:rsidR="007466B2" w:rsidRPr="00B7679F" w14:paraId="0D7AFF21" w14:textId="77777777" w:rsidTr="008C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33" w:type="dxa"/>
            <w:gridSpan w:val="2"/>
            <w:shd w:val="clear" w:color="auto" w:fill="auto"/>
          </w:tcPr>
          <w:p w14:paraId="68CD77DE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7</w:t>
            </w:r>
            <w:r w:rsidRPr="00AF68A0"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D7C69AC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1416" w:type="dxa"/>
            <w:shd w:val="clear" w:color="auto" w:fill="auto"/>
          </w:tcPr>
          <w:p w14:paraId="1B347167" w14:textId="5FA2DD83" w:rsidR="007466B2" w:rsidRPr="00B7679F" w:rsidRDefault="007466B2" w:rsidP="008C4E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304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  <w:lang w:val="en-US"/>
              </w:rPr>
              <w:t>100.06</w:t>
            </w:r>
            <w:r w:rsidRPr="00AF68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5EF4ED7" w14:textId="77777777" w:rsidR="007466B2" w:rsidRPr="00B7679F" w:rsidRDefault="007466B2" w:rsidP="009D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2143" w:type="dxa"/>
            <w:gridSpan w:val="2"/>
            <w:vMerge w:val="restart"/>
            <w:shd w:val="clear" w:color="auto" w:fill="auto"/>
          </w:tcPr>
          <w:p w14:paraId="5247AAAC" w14:textId="77777777" w:rsidR="007466B2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2.01.07-2020</w:t>
            </w:r>
          </w:p>
          <w:p w14:paraId="08B06075" w14:textId="345C4173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4C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71710D84" w14:textId="226B76C8" w:rsidR="007466B2" w:rsidRPr="00DA1BE5" w:rsidRDefault="007466B2" w:rsidP="009D0A8A">
            <w:pPr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26425-</w:t>
            </w:r>
            <w:r w:rsidRPr="00DA1BE5">
              <w:rPr>
                <w:sz w:val="22"/>
                <w:szCs w:val="22"/>
              </w:rPr>
              <w:t>85 п.1</w:t>
            </w:r>
          </w:p>
          <w:p w14:paraId="192076D1" w14:textId="77777777" w:rsidR="007466B2" w:rsidRPr="00B7679F" w:rsidRDefault="007466B2" w:rsidP="009D0A8A">
            <w:pPr>
              <w:rPr>
                <w:sz w:val="22"/>
                <w:szCs w:val="22"/>
              </w:rPr>
            </w:pPr>
          </w:p>
        </w:tc>
      </w:tr>
      <w:tr w:rsidR="007466B2" w:rsidRPr="00B7679F" w14:paraId="5648B158" w14:textId="77777777" w:rsidTr="008C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33" w:type="dxa"/>
            <w:gridSpan w:val="2"/>
            <w:shd w:val="clear" w:color="auto" w:fill="auto"/>
          </w:tcPr>
          <w:p w14:paraId="429A483D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vMerge/>
            <w:shd w:val="clear" w:color="auto" w:fill="auto"/>
          </w:tcPr>
          <w:p w14:paraId="33D22F4B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6FFDAD50" w14:textId="2F335724" w:rsidR="007466B2" w:rsidRPr="00B7679F" w:rsidRDefault="007466B2" w:rsidP="008C4E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304"/>
              <w:jc w:val="center"/>
              <w:textAlignment w:val="baseline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100.06/0</w:t>
            </w:r>
            <w:r>
              <w:rPr>
                <w:sz w:val="22"/>
                <w:szCs w:val="22"/>
              </w:rPr>
              <w:t>8</w:t>
            </w:r>
            <w:r w:rsidRPr="00AF68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1704" w:type="dxa"/>
            <w:shd w:val="clear" w:color="auto" w:fill="auto"/>
          </w:tcPr>
          <w:p w14:paraId="71EED2BE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 w:firstLine="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сульфат-иона в водной вытяжке</w:t>
            </w:r>
          </w:p>
        </w:tc>
        <w:tc>
          <w:tcPr>
            <w:tcW w:w="2143" w:type="dxa"/>
            <w:gridSpan w:val="2"/>
            <w:vMerge/>
            <w:shd w:val="clear" w:color="auto" w:fill="auto"/>
            <w:vAlign w:val="center"/>
          </w:tcPr>
          <w:p w14:paraId="7217A673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10598B7B" w14:textId="15E3C64A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2432-2015 </w:t>
            </w:r>
            <w:r w:rsidRPr="00DA1BE5">
              <w:rPr>
                <w:sz w:val="22"/>
                <w:szCs w:val="22"/>
              </w:rPr>
              <w:t>п.8</w:t>
            </w:r>
          </w:p>
        </w:tc>
      </w:tr>
      <w:tr w:rsidR="007466B2" w:rsidRPr="00B7679F" w14:paraId="10108B12" w14:textId="77777777" w:rsidTr="008C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33" w:type="dxa"/>
            <w:gridSpan w:val="2"/>
            <w:shd w:val="clear" w:color="auto" w:fill="auto"/>
          </w:tcPr>
          <w:p w14:paraId="3DC857A2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B7679F">
              <w:rPr>
                <w:sz w:val="22"/>
                <w:szCs w:val="22"/>
              </w:rPr>
              <w:t>*</w:t>
            </w:r>
          </w:p>
        </w:tc>
        <w:tc>
          <w:tcPr>
            <w:tcW w:w="1389" w:type="dxa"/>
            <w:shd w:val="clear" w:color="auto" w:fill="auto"/>
          </w:tcPr>
          <w:p w14:paraId="49D6B373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</w:p>
        </w:tc>
        <w:tc>
          <w:tcPr>
            <w:tcW w:w="1416" w:type="dxa"/>
            <w:shd w:val="clear" w:color="auto" w:fill="auto"/>
          </w:tcPr>
          <w:p w14:paraId="053C8E0F" w14:textId="117825B9" w:rsidR="007466B2" w:rsidRDefault="007466B2" w:rsidP="008C4ED8">
            <w:pPr>
              <w:jc w:val="center"/>
              <w:rPr>
                <w:sz w:val="22"/>
                <w:szCs w:val="22"/>
              </w:rPr>
            </w:pPr>
            <w:r w:rsidRPr="00AF68A0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AF68A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</w:t>
            </w:r>
            <w:r w:rsidRPr="00AF68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49</w:t>
            </w:r>
          </w:p>
          <w:p w14:paraId="73CD17DF" w14:textId="494BDCDC" w:rsidR="0085560B" w:rsidRPr="00B7679F" w:rsidRDefault="0085560B" w:rsidP="008C4ED8">
            <w:pPr>
              <w:jc w:val="center"/>
              <w:rPr>
                <w:sz w:val="22"/>
                <w:szCs w:val="22"/>
              </w:rPr>
            </w:pPr>
            <w:r w:rsidRPr="008C4ED8">
              <w:rPr>
                <w:sz w:val="22"/>
                <w:szCs w:val="22"/>
              </w:rPr>
              <w:t>23.61/08.156</w:t>
            </w:r>
          </w:p>
        </w:tc>
        <w:tc>
          <w:tcPr>
            <w:tcW w:w="1704" w:type="dxa"/>
            <w:shd w:val="clear" w:color="auto" w:fill="auto"/>
          </w:tcPr>
          <w:p w14:paraId="1E19B7C1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6"/>
              <w:textAlignment w:val="baseline"/>
              <w:rPr>
                <w:sz w:val="22"/>
                <w:szCs w:val="22"/>
              </w:rPr>
            </w:pPr>
            <w:r w:rsidRPr="00DA1BE5">
              <w:rPr>
                <w:sz w:val="22"/>
                <w:szCs w:val="22"/>
              </w:rPr>
              <w:t>Содержание хлор-ион</w:t>
            </w:r>
            <w:r>
              <w:rPr>
                <w:sz w:val="22"/>
                <w:szCs w:val="22"/>
              </w:rPr>
              <w:t>ов</w:t>
            </w:r>
            <w:r w:rsidRPr="00DA1BE5">
              <w:rPr>
                <w:sz w:val="22"/>
                <w:szCs w:val="22"/>
              </w:rPr>
              <w:t xml:space="preserve"> в бетоне</w:t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5BAB36C3" w14:textId="77777777" w:rsidR="007466B2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5260B3E6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4C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62E26F52" w14:textId="77777777" w:rsidR="007466B2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1482-2004</w:t>
            </w:r>
          </w:p>
          <w:p w14:paraId="23D584CB" w14:textId="77777777" w:rsidR="007466B2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5.5; 6.12</w:t>
            </w:r>
          </w:p>
          <w:p w14:paraId="515417B8" w14:textId="77777777" w:rsidR="007466B2" w:rsidRPr="00136823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136823">
              <w:rPr>
                <w:sz w:val="22"/>
                <w:szCs w:val="22"/>
              </w:rPr>
              <w:t xml:space="preserve">ГОСТ 5382-2019 </w:t>
            </w:r>
          </w:p>
          <w:p w14:paraId="221EBB9F" w14:textId="77777777" w:rsidR="007466B2" w:rsidRPr="00B7679F" w:rsidRDefault="007466B2" w:rsidP="009D0A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136823">
              <w:rPr>
                <w:sz w:val="22"/>
                <w:szCs w:val="22"/>
                <w:lang w:val="en-US"/>
              </w:rPr>
              <w:t>п</w:t>
            </w:r>
            <w:r w:rsidRPr="0013682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36823">
              <w:rPr>
                <w:sz w:val="22"/>
                <w:szCs w:val="22"/>
              </w:rPr>
              <w:t>21.2; 21.3</w:t>
            </w:r>
          </w:p>
        </w:tc>
      </w:tr>
    </w:tbl>
    <w:p w14:paraId="69831224" w14:textId="0243F852" w:rsidR="005413DA" w:rsidRDefault="005413DA" w:rsidP="00D50B4E">
      <w:pPr>
        <w:rPr>
          <w:b/>
        </w:rPr>
      </w:pPr>
    </w:p>
    <w:p w14:paraId="7B27F5EE" w14:textId="3B092952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7DA5F6C8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37410C2" w14:textId="71479206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Руководитель органа</w:t>
      </w:r>
    </w:p>
    <w:p w14:paraId="36B3B306" w14:textId="31DBD3AD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аккредитации</w:t>
      </w:r>
    </w:p>
    <w:p w14:paraId="26E7D123" w14:textId="1FC1A80F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Республики Беларусь – </w:t>
      </w:r>
    </w:p>
    <w:p w14:paraId="264EEB08" w14:textId="2CF9B125" w:rsidR="0042760A" w:rsidRDefault="0042760A" w:rsidP="004276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директор государственного </w:t>
      </w:r>
    </w:p>
    <w:p w14:paraId="72711CD5" w14:textId="62F960BF" w:rsidR="00D50B4E" w:rsidRPr="0085560B" w:rsidRDefault="0042760A" w:rsidP="007466B2">
      <w:pPr>
        <w:pStyle w:val="af6"/>
        <w:ind w:left="-284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предприятия «БГЦА»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>Е.В. Бережных</w:t>
      </w:r>
    </w:p>
    <w:sectPr w:rsidR="00D50B4E" w:rsidRPr="0085560B" w:rsidSect="00C621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D5BB" w14:textId="77777777" w:rsidR="003D203E" w:rsidRDefault="003D203E" w:rsidP="0011070C">
      <w:r>
        <w:separator/>
      </w:r>
    </w:p>
  </w:endnote>
  <w:endnote w:type="continuationSeparator" w:id="0">
    <w:p w14:paraId="1D6731A6" w14:textId="77777777" w:rsidR="003D203E" w:rsidRDefault="003D20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456EB244" w:rsidR="00124809" w:rsidRPr="006D33D8" w:rsidRDefault="0041369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5345F0B5" w:rsidR="00A417E3" w:rsidRPr="009E4D11" w:rsidRDefault="00AA6D2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A6D2B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924A" w14:textId="77777777" w:rsidR="003D203E" w:rsidRDefault="003D203E" w:rsidP="0011070C">
      <w:r>
        <w:separator/>
      </w:r>
    </w:p>
  </w:footnote>
  <w:footnote w:type="continuationSeparator" w:id="0">
    <w:p w14:paraId="06455384" w14:textId="77777777" w:rsidR="003D203E" w:rsidRDefault="003D20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184CEBD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13697">
            <w:rPr>
              <w:rFonts w:ascii="Times New Roman" w:hAnsi="Times New Roman" w:cs="Times New Roman"/>
              <w:sz w:val="24"/>
              <w:szCs w:val="24"/>
            </w:rPr>
            <w:t>1.0381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41369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11B51"/>
    <w:rsid w:val="00022A72"/>
    <w:rsid w:val="00025B95"/>
    <w:rsid w:val="00030948"/>
    <w:rsid w:val="00043782"/>
    <w:rsid w:val="00051C1C"/>
    <w:rsid w:val="000643A6"/>
    <w:rsid w:val="00077135"/>
    <w:rsid w:val="00081E2B"/>
    <w:rsid w:val="0008694A"/>
    <w:rsid w:val="0009264B"/>
    <w:rsid w:val="00092EA6"/>
    <w:rsid w:val="000A6CF1"/>
    <w:rsid w:val="000B0313"/>
    <w:rsid w:val="000B2D74"/>
    <w:rsid w:val="000C28A5"/>
    <w:rsid w:val="000C33F5"/>
    <w:rsid w:val="000D1708"/>
    <w:rsid w:val="000D49BB"/>
    <w:rsid w:val="000D7719"/>
    <w:rsid w:val="000E2AC4"/>
    <w:rsid w:val="000F6E04"/>
    <w:rsid w:val="00101C03"/>
    <w:rsid w:val="00106385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56046"/>
    <w:rsid w:val="001747CA"/>
    <w:rsid w:val="0017533B"/>
    <w:rsid w:val="001843A0"/>
    <w:rsid w:val="00185BDB"/>
    <w:rsid w:val="00190613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12DD1"/>
    <w:rsid w:val="00225907"/>
    <w:rsid w:val="00234CBD"/>
    <w:rsid w:val="00236D76"/>
    <w:rsid w:val="00243334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2F2BE4"/>
    <w:rsid w:val="003054C2"/>
    <w:rsid w:val="00305E11"/>
    <w:rsid w:val="0031023B"/>
    <w:rsid w:val="00316AD7"/>
    <w:rsid w:val="00346249"/>
    <w:rsid w:val="0036211F"/>
    <w:rsid w:val="003717D2"/>
    <w:rsid w:val="003848FC"/>
    <w:rsid w:val="003919C3"/>
    <w:rsid w:val="00394B93"/>
    <w:rsid w:val="003A28BE"/>
    <w:rsid w:val="003A6A63"/>
    <w:rsid w:val="003B4E94"/>
    <w:rsid w:val="003B79CF"/>
    <w:rsid w:val="003C0D77"/>
    <w:rsid w:val="003C130A"/>
    <w:rsid w:val="003C2834"/>
    <w:rsid w:val="003D01F4"/>
    <w:rsid w:val="003D203E"/>
    <w:rsid w:val="003E26A2"/>
    <w:rsid w:val="003E2F1E"/>
    <w:rsid w:val="003E4156"/>
    <w:rsid w:val="00401D49"/>
    <w:rsid w:val="00403F80"/>
    <w:rsid w:val="00407988"/>
    <w:rsid w:val="0041025E"/>
    <w:rsid w:val="00410274"/>
    <w:rsid w:val="004134E3"/>
    <w:rsid w:val="00413697"/>
    <w:rsid w:val="0041489A"/>
    <w:rsid w:val="00416870"/>
    <w:rsid w:val="0042760A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A6E"/>
    <w:rsid w:val="00532F67"/>
    <w:rsid w:val="005413DA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00DA"/>
    <w:rsid w:val="005D4205"/>
    <w:rsid w:val="005D5850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2816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40203"/>
    <w:rsid w:val="00740E27"/>
    <w:rsid w:val="00741FBB"/>
    <w:rsid w:val="0074243A"/>
    <w:rsid w:val="00744C36"/>
    <w:rsid w:val="007466B2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B0B43"/>
    <w:rsid w:val="007C05FE"/>
    <w:rsid w:val="007C3A37"/>
    <w:rsid w:val="007C5111"/>
    <w:rsid w:val="007D3F7D"/>
    <w:rsid w:val="007F5337"/>
    <w:rsid w:val="007F66CA"/>
    <w:rsid w:val="0080102D"/>
    <w:rsid w:val="008063BF"/>
    <w:rsid w:val="008124DA"/>
    <w:rsid w:val="008130C0"/>
    <w:rsid w:val="00824118"/>
    <w:rsid w:val="008302B4"/>
    <w:rsid w:val="00833DA3"/>
    <w:rsid w:val="00836710"/>
    <w:rsid w:val="008505BA"/>
    <w:rsid w:val="0085560B"/>
    <w:rsid w:val="00856322"/>
    <w:rsid w:val="00872305"/>
    <w:rsid w:val="00877224"/>
    <w:rsid w:val="00892BEF"/>
    <w:rsid w:val="0089501D"/>
    <w:rsid w:val="008A3E6F"/>
    <w:rsid w:val="008B1B9D"/>
    <w:rsid w:val="008C1825"/>
    <w:rsid w:val="008C3521"/>
    <w:rsid w:val="008C4ED8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26226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137BE"/>
    <w:rsid w:val="00A276C9"/>
    <w:rsid w:val="00A33569"/>
    <w:rsid w:val="00A40143"/>
    <w:rsid w:val="00A417E3"/>
    <w:rsid w:val="00A46D5C"/>
    <w:rsid w:val="00A47C62"/>
    <w:rsid w:val="00A51D9A"/>
    <w:rsid w:val="00A56CA3"/>
    <w:rsid w:val="00A72951"/>
    <w:rsid w:val="00A74B14"/>
    <w:rsid w:val="00A755C7"/>
    <w:rsid w:val="00A76F8A"/>
    <w:rsid w:val="00A93B8C"/>
    <w:rsid w:val="00AA6D2B"/>
    <w:rsid w:val="00AB1102"/>
    <w:rsid w:val="00AB531A"/>
    <w:rsid w:val="00AB5CE5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D60F1"/>
    <w:rsid w:val="00BE0634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19AA"/>
    <w:rsid w:val="00C621D9"/>
    <w:rsid w:val="00C62B1E"/>
    <w:rsid w:val="00C66929"/>
    <w:rsid w:val="00C67DD7"/>
    <w:rsid w:val="00C72373"/>
    <w:rsid w:val="00C74B15"/>
    <w:rsid w:val="00C77A45"/>
    <w:rsid w:val="00C81513"/>
    <w:rsid w:val="00C9346B"/>
    <w:rsid w:val="00C97BC9"/>
    <w:rsid w:val="00CA4E1D"/>
    <w:rsid w:val="00CA53E3"/>
    <w:rsid w:val="00CA6ED2"/>
    <w:rsid w:val="00CD2E78"/>
    <w:rsid w:val="00CE4302"/>
    <w:rsid w:val="00CE5C5F"/>
    <w:rsid w:val="00CE6C35"/>
    <w:rsid w:val="00CF1411"/>
    <w:rsid w:val="00CF4334"/>
    <w:rsid w:val="00D00EC8"/>
    <w:rsid w:val="00D0187B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75486"/>
    <w:rsid w:val="00D83E42"/>
    <w:rsid w:val="00D8457D"/>
    <w:rsid w:val="00D876E6"/>
    <w:rsid w:val="00D96601"/>
    <w:rsid w:val="00DA546E"/>
    <w:rsid w:val="00DA5E7A"/>
    <w:rsid w:val="00DB1FAE"/>
    <w:rsid w:val="00DB4256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27DE8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8719F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53F3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B1"/>
    <w:rsid w:val="00F86DE9"/>
    <w:rsid w:val="00F90988"/>
    <w:rsid w:val="00F93BB0"/>
    <w:rsid w:val="00F960F3"/>
    <w:rsid w:val="00FC280E"/>
    <w:rsid w:val="00FE61DF"/>
    <w:rsid w:val="00FE6FE4"/>
    <w:rsid w:val="00FF0E0D"/>
    <w:rsid w:val="00FF276C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96DDA7B2-9E17-4049-A782-F41C887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90613"/>
    <w:rsid w:val="001E15CA"/>
    <w:rsid w:val="002141E1"/>
    <w:rsid w:val="00284794"/>
    <w:rsid w:val="00294218"/>
    <w:rsid w:val="002C04D4"/>
    <w:rsid w:val="00322ECC"/>
    <w:rsid w:val="00521E32"/>
    <w:rsid w:val="00535C4A"/>
    <w:rsid w:val="00542EA4"/>
    <w:rsid w:val="007B0B43"/>
    <w:rsid w:val="00807EE4"/>
    <w:rsid w:val="008660A8"/>
    <w:rsid w:val="00914121"/>
    <w:rsid w:val="00957581"/>
    <w:rsid w:val="009C298F"/>
    <w:rsid w:val="00A264B3"/>
    <w:rsid w:val="00B33341"/>
    <w:rsid w:val="00F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22</cp:revision>
  <cp:lastPrinted>2024-05-18T10:04:00Z</cp:lastPrinted>
  <dcterms:created xsi:type="dcterms:W3CDTF">2024-01-10T09:46:00Z</dcterms:created>
  <dcterms:modified xsi:type="dcterms:W3CDTF">2024-05-18T10:07:00Z</dcterms:modified>
</cp:coreProperties>
</file>