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9"/>
        <w:gridCol w:w="3449"/>
      </w:tblGrid>
      <w:tr w:rsidR="00F40980" w:rsidRPr="007F66CA" w14:paraId="1F95885E" w14:textId="77777777" w:rsidTr="009C0268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9C0268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9C0268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1B8D8168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9C0268">
              <w:rPr>
                <w:rFonts w:eastAsia="Calibri" w:cs="Times New Roman"/>
                <w:sz w:val="28"/>
                <w:szCs w:val="28"/>
              </w:rPr>
              <w:t>2.0633</w:t>
            </w:r>
          </w:p>
        </w:tc>
      </w:tr>
      <w:tr w:rsidR="00F40980" w:rsidRPr="007F66CA" w14:paraId="244346F6" w14:textId="77777777" w:rsidTr="009C0268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39105918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9C0268">
              <w:rPr>
                <w:rFonts w:eastAsia="Calibri"/>
                <w:sz w:val="28"/>
                <w:szCs w:val="28"/>
              </w:rPr>
              <w:t>10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9C0268">
              <w:rPr>
                <w:rFonts w:eastAsia="Calibri"/>
                <w:sz w:val="28"/>
                <w:szCs w:val="28"/>
              </w:rPr>
              <w:t>11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9C0268">
              <w:rPr>
                <w:rFonts w:eastAsia="Calibri"/>
                <w:sz w:val="28"/>
                <w:szCs w:val="28"/>
              </w:rPr>
              <w:t>1997</w:t>
            </w:r>
          </w:p>
        </w:tc>
      </w:tr>
      <w:tr w:rsidR="00F40980" w:rsidRPr="007F66CA" w14:paraId="4F10116E" w14:textId="77777777" w:rsidTr="009C0268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E72539" w:rsidRPr="00F038F3">
                  <w:rPr>
                    <w:rFonts w:eastAsia="Calibri" w:cs="Times New Roman"/>
                    <w:sz w:val="28"/>
                    <w:szCs w:val="28"/>
                  </w:rPr>
                  <w:t>3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9C0268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25146755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9C0268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23F7" w:rsidRPr="007F66CA" w14:paraId="3E5741CF" w14:textId="77777777" w:rsidTr="00F40980">
        <w:tc>
          <w:tcPr>
            <w:tcW w:w="9751" w:type="dxa"/>
          </w:tcPr>
          <w:p w14:paraId="00A112B4" w14:textId="54ACC0F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5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36EA4" w:rsidRPr="00636EA4">
                  <w:rPr>
                    <w:rStyle w:val="38"/>
                    <w:szCs w:val="28"/>
                  </w:rPr>
                  <w:t>24 мая 2024 года</w:t>
                </w:r>
              </w:sdtContent>
            </w:sdt>
            <w:bookmarkEnd w:id="2"/>
          </w:p>
        </w:tc>
      </w:tr>
      <w:bookmarkEnd w:id="1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8"/>
      </w:tblGrid>
      <w:tr w:rsidR="007A4485" w:rsidRPr="007F66CA" w14:paraId="4B7C564A" w14:textId="77777777" w:rsidTr="00FD0FAC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3E9D0661" w14:textId="77777777" w:rsidR="00FD0FAC" w:rsidRDefault="00FD0FAC" w:rsidP="009C0268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</w:p>
          <w:p w14:paraId="70216068" w14:textId="5FD30CC0" w:rsidR="007A4485" w:rsidRPr="007F66CA" w:rsidRDefault="009C0268" w:rsidP="009C0268">
            <w:pPr>
              <w:pStyle w:val="af6"/>
              <w:tabs>
                <w:tab w:val="left" w:pos="5954"/>
              </w:tabs>
              <w:jc w:val="center"/>
              <w:rPr>
                <w:sz w:val="28"/>
                <w:szCs w:val="28"/>
                <w:lang w:val="ru-RU"/>
              </w:rPr>
            </w:pPr>
            <w:r w:rsidRPr="00AB7461">
              <w:rPr>
                <w:sz w:val="28"/>
                <w:szCs w:val="28"/>
                <w:lang w:val="ru-RU"/>
              </w:rPr>
              <w:t>групп</w:t>
            </w:r>
            <w:r>
              <w:rPr>
                <w:sz w:val="28"/>
                <w:szCs w:val="28"/>
                <w:lang w:val="ru-RU"/>
              </w:rPr>
              <w:t>ы</w:t>
            </w:r>
            <w:r w:rsidRPr="00AB7461">
              <w:rPr>
                <w:sz w:val="28"/>
                <w:szCs w:val="28"/>
                <w:lang w:val="ru-RU"/>
              </w:rPr>
              <w:t xml:space="preserve"> контроля качества сварки отдела испытаний, ремонта и поверки контрольно-измерительных приборов филиала "Минское ремонтно-производственное управление" производственного республиканского унитарного предприятия "МИНСКОБЛГАЗ"</w:t>
            </w:r>
          </w:p>
        </w:tc>
      </w:tr>
    </w:tbl>
    <w:p w14:paraId="7C072CEC" w14:textId="77777777" w:rsidR="00D223F7" w:rsidRPr="00FD0FAC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8"/>
          <w:szCs w:val="28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78"/>
        <w:gridCol w:w="701"/>
        <w:gridCol w:w="1816"/>
        <w:gridCol w:w="2791"/>
        <w:gridCol w:w="1815"/>
      </w:tblGrid>
      <w:tr w:rsidR="00F40980" w:rsidRPr="007A4175" w14:paraId="25477236" w14:textId="77777777" w:rsidTr="002B6EBB">
        <w:trPr>
          <w:trHeight w:val="1277"/>
        </w:trPr>
        <w:tc>
          <w:tcPr>
            <w:tcW w:w="565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B3F34BC" w14:textId="77777777" w:rsidR="002B6EBB" w:rsidRPr="002B6EBB" w:rsidRDefault="002B6EBB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678"/>
        <w:gridCol w:w="741"/>
        <w:gridCol w:w="1776"/>
        <w:gridCol w:w="2791"/>
        <w:gridCol w:w="1815"/>
      </w:tblGrid>
      <w:tr w:rsidR="0090767F" w:rsidRPr="0038569C" w14:paraId="12F75ED3" w14:textId="77777777" w:rsidTr="00636EA4">
        <w:trPr>
          <w:trHeight w:val="240"/>
          <w:tblHeader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2B6EBB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6EB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636EA4">
        <w:trPr>
          <w:trHeight w:val="240"/>
        </w:trPr>
        <w:tc>
          <w:tcPr>
            <w:tcW w:w="935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019E01B0" w:rsidR="0090767F" w:rsidRPr="00AC1650" w:rsidRDefault="00AC165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C1650">
              <w:rPr>
                <w:b/>
                <w:bCs/>
                <w:sz w:val="22"/>
                <w:szCs w:val="22"/>
              </w:rPr>
              <w:t>Щомыслицкий</w:t>
            </w:r>
            <w:proofErr w:type="spellEnd"/>
            <w:r w:rsidRPr="00AC1650">
              <w:rPr>
                <w:b/>
                <w:bCs/>
                <w:sz w:val="22"/>
                <w:szCs w:val="22"/>
              </w:rPr>
              <w:t xml:space="preserve"> с/с, 61 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C1650">
              <w:rPr>
                <w:b/>
                <w:bCs/>
                <w:sz w:val="22"/>
                <w:szCs w:val="22"/>
              </w:rPr>
              <w:t xml:space="preserve">н д. </w:t>
            </w:r>
            <w:proofErr w:type="spellStart"/>
            <w:r w:rsidRPr="00AC1650">
              <w:rPr>
                <w:b/>
                <w:bCs/>
                <w:sz w:val="22"/>
                <w:szCs w:val="22"/>
              </w:rPr>
              <w:t>Дворицкая</w:t>
            </w:r>
            <w:proofErr w:type="spellEnd"/>
            <w:r w:rsidRPr="00AC1650">
              <w:rPr>
                <w:b/>
                <w:bCs/>
                <w:sz w:val="22"/>
                <w:szCs w:val="22"/>
              </w:rPr>
              <w:t xml:space="preserve"> Слобода, 223021, Минский р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AC1650"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AC1650">
              <w:rPr>
                <w:b/>
                <w:bCs/>
                <w:sz w:val="22"/>
                <w:szCs w:val="22"/>
              </w:rPr>
              <w:t xml:space="preserve"> Минская обл</w:t>
            </w:r>
            <w:r>
              <w:rPr>
                <w:b/>
                <w:bCs/>
                <w:sz w:val="22"/>
                <w:szCs w:val="22"/>
              </w:rPr>
              <w:t>асть</w:t>
            </w:r>
          </w:p>
        </w:tc>
      </w:tr>
      <w:tr w:rsidR="00AC1650" w:rsidRPr="001469C5" w14:paraId="3097EA3A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8"/>
        </w:trPr>
        <w:tc>
          <w:tcPr>
            <w:tcW w:w="558" w:type="dxa"/>
            <w:shd w:val="clear" w:color="auto" w:fill="auto"/>
          </w:tcPr>
          <w:p w14:paraId="4A46AB9D" w14:textId="228323C8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3" w:name="_Hlk106195566"/>
            <w:r w:rsidRPr="009C0268">
              <w:rPr>
                <w:sz w:val="22"/>
                <w:szCs w:val="22"/>
                <w:lang w:eastAsia="en-US"/>
              </w:rPr>
              <w:t>1.1</w:t>
            </w:r>
            <w:r w:rsidR="00AC1650">
              <w:rPr>
                <w:sz w:val="22"/>
                <w:szCs w:val="22"/>
                <w:lang w:eastAsia="en-US"/>
              </w:rPr>
              <w:t>**</w:t>
            </w:r>
          </w:p>
          <w:p w14:paraId="143273E3" w14:textId="77777777" w:rsidR="009C0268" w:rsidRPr="009C0268" w:rsidRDefault="009C0268" w:rsidP="00AC1650">
            <w:pPr>
              <w:ind w:left="-57" w:right="-1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6E949ABD" w14:textId="77777777" w:rsidR="009C0268" w:rsidRPr="009C0268" w:rsidRDefault="009C0268" w:rsidP="00AC16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NewRomanPSMT"/>
                <w:spacing w:val="-6"/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  <w:p w14:paraId="5601253E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04FE9A9D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67E1968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1EA1703E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25BBC9D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045F8E75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60E8D38D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5F08B923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6CB369A6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9E901C3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AF56471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731B0B47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6F8CA6E4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35242AA8" w14:textId="77777777" w:rsidR="009C0268" w:rsidRPr="009C0268" w:rsidRDefault="009C0268" w:rsidP="00AC1650">
            <w:pPr>
              <w:ind w:right="-57"/>
              <w:rPr>
                <w:rFonts w:eastAsia="TimesNewRomanPSMT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14:paraId="47854E44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60185B5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32.115</w:t>
            </w:r>
          </w:p>
          <w:p w14:paraId="21762F18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4DF96E8E" w14:textId="77777777" w:rsidR="009C0268" w:rsidRPr="009C0268" w:rsidRDefault="009C0268" w:rsidP="00AC1650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75131852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89900B7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20BD614C" w14:textId="77777777" w:rsidR="009C0268" w:rsidRPr="009C0268" w:rsidRDefault="009C0268" w:rsidP="00AC1650">
            <w:pPr>
              <w:pStyle w:val="af6"/>
              <w:tabs>
                <w:tab w:val="left" w:pos="284"/>
                <w:tab w:val="left" w:pos="567"/>
              </w:tabs>
              <w:ind w:left="-57" w:right="-57"/>
              <w:jc w:val="both"/>
              <w:outlineLvl w:val="1"/>
              <w:rPr>
                <w:lang w:val="ru-RU"/>
              </w:rPr>
            </w:pPr>
            <w:r w:rsidRPr="009C0268">
              <w:rPr>
                <w:i/>
                <w:spacing w:val="-6"/>
                <w:lang w:val="ru-RU" w:eastAsia="ru-RU"/>
              </w:rPr>
              <w:t xml:space="preserve"> - основной металл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shd w:val="clear" w:color="auto" w:fill="auto"/>
          </w:tcPr>
          <w:p w14:paraId="1C4A5AF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3262-75</w:t>
            </w:r>
          </w:p>
          <w:p w14:paraId="6B9115C4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8731-74</w:t>
            </w:r>
          </w:p>
          <w:p w14:paraId="37FCDE17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8732-78</w:t>
            </w:r>
          </w:p>
          <w:p w14:paraId="7AE0E2C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8733-74</w:t>
            </w:r>
          </w:p>
          <w:p w14:paraId="2068147B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8734-75</w:t>
            </w:r>
          </w:p>
          <w:p w14:paraId="53E66AA7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10704-91</w:t>
            </w:r>
          </w:p>
          <w:p w14:paraId="49967CCE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16037-80</w:t>
            </w:r>
          </w:p>
          <w:p w14:paraId="2D3ED98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17375-2001</w:t>
            </w:r>
          </w:p>
          <w:p w14:paraId="5F2B0E91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17376-2001</w:t>
            </w:r>
          </w:p>
          <w:p w14:paraId="11DAAF50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17378-2001</w:t>
            </w:r>
          </w:p>
          <w:p w14:paraId="287E5B85" w14:textId="0E5677C2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30242-97</w:t>
            </w:r>
          </w:p>
          <w:p w14:paraId="492A7814" w14:textId="40801FF3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 xml:space="preserve">СТБ </w:t>
            </w:r>
            <w:r w:rsidRPr="009C0268">
              <w:rPr>
                <w:sz w:val="22"/>
                <w:szCs w:val="22"/>
                <w:lang w:val="en-US"/>
              </w:rPr>
              <w:t>ISO</w:t>
            </w:r>
            <w:r w:rsidRPr="009C0268">
              <w:rPr>
                <w:sz w:val="22"/>
                <w:szCs w:val="22"/>
              </w:rPr>
              <w:t xml:space="preserve"> 6520-1-2009</w:t>
            </w:r>
          </w:p>
          <w:p w14:paraId="207CF906" w14:textId="5DB9EB2E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2039-2010</w:t>
            </w:r>
          </w:p>
          <w:p w14:paraId="756A2162" w14:textId="77777777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4.03.01-2020</w:t>
            </w:r>
          </w:p>
          <w:p w14:paraId="3B077F72" w14:textId="082A66E4" w:rsidR="009C0268" w:rsidRPr="009C0268" w:rsidRDefault="009C0268" w:rsidP="00AC1650">
            <w:pPr>
              <w:pStyle w:val="aff0"/>
              <w:jc w:val="left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1.03.02 -2020</w:t>
            </w:r>
          </w:p>
          <w:p w14:paraId="3F7817F7" w14:textId="155225AF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9C0268">
              <w:rPr>
                <w:sz w:val="22"/>
                <w:szCs w:val="22"/>
              </w:rPr>
              <w:t>Госпроматомнадзором</w:t>
            </w:r>
            <w:proofErr w:type="spellEnd"/>
            <w:r w:rsidRPr="009C0268">
              <w:rPr>
                <w:sz w:val="22"/>
                <w:szCs w:val="22"/>
              </w:rPr>
              <w:t xml:space="preserve"> РБ от 27.06.1994 № 6 (в ред. Пост. МЧС от 16.11.2007 №100)</w:t>
            </w:r>
          </w:p>
        </w:tc>
        <w:tc>
          <w:tcPr>
            <w:tcW w:w="1815" w:type="dxa"/>
            <w:shd w:val="clear" w:color="auto" w:fill="auto"/>
          </w:tcPr>
          <w:p w14:paraId="7D3C25A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3242-79</w:t>
            </w:r>
          </w:p>
          <w:p w14:paraId="077EAB4E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ЕН 970-2003</w:t>
            </w:r>
          </w:p>
          <w:p w14:paraId="217E8536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1133-98</w:t>
            </w:r>
          </w:p>
          <w:p w14:paraId="0DC93319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23479-79</w:t>
            </w:r>
          </w:p>
          <w:p w14:paraId="09B64594" w14:textId="77777777" w:rsidR="009C0268" w:rsidRPr="009C0268" w:rsidRDefault="009C0268" w:rsidP="00AC1650">
            <w:pPr>
              <w:ind w:right="-57"/>
              <w:rPr>
                <w:sz w:val="22"/>
                <w:szCs w:val="22"/>
                <w:lang w:eastAsia="en-US"/>
              </w:rPr>
            </w:pPr>
          </w:p>
        </w:tc>
      </w:tr>
      <w:tr w:rsidR="00AC1650" w:rsidRPr="001F2AC6" w14:paraId="6728DD96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84"/>
        </w:trPr>
        <w:tc>
          <w:tcPr>
            <w:tcW w:w="558" w:type="dxa"/>
            <w:shd w:val="clear" w:color="auto" w:fill="auto"/>
          </w:tcPr>
          <w:p w14:paraId="3CB8610D" w14:textId="46F1BF96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0268">
              <w:rPr>
                <w:sz w:val="22"/>
                <w:szCs w:val="22"/>
                <w:lang w:eastAsia="en-US"/>
              </w:rPr>
              <w:lastRenderedPageBreak/>
              <w:t>1.1</w:t>
            </w:r>
            <w:r w:rsidR="00AC1650">
              <w:rPr>
                <w:sz w:val="22"/>
                <w:szCs w:val="22"/>
                <w:lang w:eastAsia="en-US"/>
              </w:rPr>
              <w:t>**</w:t>
            </w:r>
          </w:p>
          <w:p w14:paraId="086FF616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nil"/>
            </w:tcBorders>
            <w:shd w:val="clear" w:color="auto" w:fill="auto"/>
          </w:tcPr>
          <w:p w14:paraId="4A404C9C" w14:textId="77777777" w:rsidR="009C0268" w:rsidRPr="009C0268" w:rsidRDefault="009C0268" w:rsidP="00AC1650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eastAsia="TimesNewRomanPSMT"/>
                <w:spacing w:val="-6"/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  <w:p w14:paraId="1FC7D35E" w14:textId="77777777" w:rsidR="009C0268" w:rsidRPr="009C0268" w:rsidRDefault="009C0268" w:rsidP="00AC1650">
            <w:pPr>
              <w:ind w:left="-57" w:right="-57"/>
              <w:rPr>
                <w:rFonts w:eastAsia="TimesNewRomanPSMT"/>
                <w:sz w:val="22"/>
                <w:szCs w:val="22"/>
              </w:rPr>
            </w:pPr>
          </w:p>
          <w:p w14:paraId="500476B1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14:paraId="564A5152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7C1E9BA4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32.115</w:t>
            </w:r>
          </w:p>
          <w:p w14:paraId="3D45CF26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76" w:type="dxa"/>
            <w:shd w:val="clear" w:color="auto" w:fill="auto"/>
          </w:tcPr>
          <w:p w14:paraId="3A28C649" w14:textId="77777777" w:rsidR="009C0268" w:rsidRPr="009C0268" w:rsidRDefault="009C0268" w:rsidP="00AC1650">
            <w:pPr>
              <w:ind w:left="-57" w:right="-57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494BC46C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7ABB3E45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 сварные соединения;</w:t>
            </w:r>
          </w:p>
          <w:p w14:paraId="7C50D180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 основной металл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3822631" w14:textId="77777777" w:rsidR="009C0268" w:rsidRPr="009C0268" w:rsidRDefault="009C0268" w:rsidP="00AC1650">
            <w:pPr>
              <w:pStyle w:val="af6"/>
              <w:ind w:left="-57" w:right="-57"/>
              <w:rPr>
                <w:lang w:val="ru-RU"/>
              </w:rPr>
            </w:pPr>
            <w:r w:rsidRPr="009C0268">
              <w:rPr>
                <w:lang w:val="ru-RU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</w:t>
            </w:r>
          </w:p>
          <w:p w14:paraId="73000807" w14:textId="644A48C6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Введена в действие приказом ГПО «</w:t>
            </w:r>
            <w:proofErr w:type="spellStart"/>
            <w:r w:rsidRPr="009C0268">
              <w:rPr>
                <w:sz w:val="22"/>
                <w:szCs w:val="22"/>
              </w:rPr>
              <w:t>Белтопгаз</w:t>
            </w:r>
            <w:proofErr w:type="spellEnd"/>
            <w:r w:rsidRPr="009C0268">
              <w:rPr>
                <w:sz w:val="22"/>
                <w:szCs w:val="22"/>
              </w:rPr>
              <w:t xml:space="preserve">» </w:t>
            </w:r>
            <w:r w:rsidR="00AC1650">
              <w:rPr>
                <w:sz w:val="22"/>
                <w:szCs w:val="22"/>
              </w:rPr>
              <w:br/>
            </w:r>
            <w:r w:rsidRPr="009C0268">
              <w:rPr>
                <w:sz w:val="22"/>
                <w:szCs w:val="22"/>
              </w:rPr>
              <w:t>№ 224 от 20.10.2017г.</w:t>
            </w:r>
          </w:p>
        </w:tc>
        <w:tc>
          <w:tcPr>
            <w:tcW w:w="1815" w:type="dxa"/>
            <w:shd w:val="clear" w:color="auto" w:fill="auto"/>
          </w:tcPr>
          <w:p w14:paraId="6340F9C3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3242-79</w:t>
            </w:r>
          </w:p>
          <w:p w14:paraId="4EBAAC8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ЕН 970-2003</w:t>
            </w:r>
          </w:p>
          <w:p w14:paraId="6A7A3041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1133-98</w:t>
            </w:r>
          </w:p>
          <w:p w14:paraId="6C9A0CB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23479-79</w:t>
            </w:r>
          </w:p>
          <w:p w14:paraId="6CE5F5C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4D11FF4C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467BEF22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1B91D41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</w:p>
          <w:p w14:paraId="4482C0BD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C1650" w:rsidRPr="00C33DB6" w14:paraId="028D8C47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35"/>
        </w:trPr>
        <w:tc>
          <w:tcPr>
            <w:tcW w:w="558" w:type="dxa"/>
            <w:shd w:val="clear" w:color="auto" w:fill="auto"/>
          </w:tcPr>
          <w:p w14:paraId="25C9B5E9" w14:textId="56A8785C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0268">
              <w:rPr>
                <w:sz w:val="22"/>
                <w:szCs w:val="22"/>
                <w:lang w:eastAsia="en-US"/>
              </w:rPr>
              <w:t>1.2</w:t>
            </w:r>
            <w:r w:rsidR="00AC1650">
              <w:rPr>
                <w:sz w:val="22"/>
                <w:szCs w:val="22"/>
                <w:lang w:eastAsia="en-US"/>
              </w:rPr>
              <w:t>**</w:t>
            </w:r>
          </w:p>
          <w:p w14:paraId="46546D22" w14:textId="77777777" w:rsidR="009C0268" w:rsidRPr="009C0268" w:rsidRDefault="009C0268" w:rsidP="00AC1650">
            <w:pPr>
              <w:ind w:left="-57" w:right="-1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bottom w:val="nil"/>
            </w:tcBorders>
            <w:shd w:val="clear" w:color="auto" w:fill="auto"/>
          </w:tcPr>
          <w:p w14:paraId="78DD78C4" w14:textId="77777777" w:rsidR="009C0268" w:rsidRPr="009C0268" w:rsidRDefault="009C0268" w:rsidP="002B6E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E51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3058C216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32.123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3490D" w14:textId="27CDD26E" w:rsidR="009C0268" w:rsidRPr="009C0268" w:rsidRDefault="009C0268" w:rsidP="002B6EBB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06762CC7" w14:textId="77777777" w:rsidR="009C0268" w:rsidRPr="009C0268" w:rsidRDefault="009C0268" w:rsidP="00AC1650">
            <w:pPr>
              <w:ind w:left="-57" w:right="-57"/>
              <w:jc w:val="both"/>
              <w:rPr>
                <w:i/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-сварные соединения</w:t>
            </w:r>
          </w:p>
          <w:p w14:paraId="7EA0727B" w14:textId="77777777" w:rsidR="009C0268" w:rsidRPr="009C0268" w:rsidRDefault="009C0268" w:rsidP="00AC1650">
            <w:pPr>
              <w:ind w:left="-57" w:right="-57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</w:tcPr>
          <w:p w14:paraId="6C54CE9E" w14:textId="77777777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ГОСТ 23055-76</w:t>
            </w:r>
          </w:p>
          <w:p w14:paraId="0C878002" w14:textId="77777777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СП 4.03.01-2020</w:t>
            </w:r>
          </w:p>
          <w:p w14:paraId="454682E6" w14:textId="77777777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СП 1.03.02 - 2020</w:t>
            </w:r>
          </w:p>
          <w:p w14:paraId="7B962E6E" w14:textId="1E0E8C05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</w:t>
            </w:r>
            <w:r w:rsidR="00AC1650">
              <w:rPr>
                <w:iCs/>
                <w:sz w:val="22"/>
                <w:szCs w:val="22"/>
              </w:rPr>
              <w:t>по обеспечению промышленной безопасности в области га</w:t>
            </w:r>
            <w:r w:rsidR="002B6EBB">
              <w:rPr>
                <w:iCs/>
                <w:sz w:val="22"/>
                <w:szCs w:val="22"/>
              </w:rPr>
              <w:t>зоснабжения (утв. Постановлением МЧС РБ от 05.12.2022 № 66)</w:t>
            </w:r>
          </w:p>
          <w:p w14:paraId="2C672F97" w14:textId="2C30ADC5" w:rsidR="009C0268" w:rsidRPr="009C0268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proofErr w:type="spellStart"/>
            <w:r w:rsidRPr="009C0268">
              <w:rPr>
                <w:iCs/>
                <w:sz w:val="22"/>
                <w:szCs w:val="22"/>
              </w:rPr>
              <w:t>Утв.Госпроматомнадзор</w:t>
            </w:r>
            <w:proofErr w:type="spellEnd"/>
            <w:r w:rsidRPr="009C0268">
              <w:rPr>
                <w:iCs/>
                <w:sz w:val="22"/>
                <w:szCs w:val="22"/>
              </w:rPr>
              <w:t xml:space="preserve"> РБ от 27.06.1994 № 6 (в редакции Постановления МЧС от 16.11.2007 №100)</w:t>
            </w:r>
          </w:p>
          <w:p w14:paraId="319C5C78" w14:textId="795F98F3" w:rsidR="009C0268" w:rsidRPr="002B6EBB" w:rsidRDefault="009C0268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эксплуатации. Введена в действие приказом ГПО «</w:t>
            </w:r>
            <w:proofErr w:type="spellStart"/>
            <w:r w:rsidRPr="009C0268">
              <w:rPr>
                <w:iCs/>
                <w:sz w:val="22"/>
                <w:szCs w:val="22"/>
              </w:rPr>
              <w:t>Белтопгаз</w:t>
            </w:r>
            <w:proofErr w:type="spellEnd"/>
            <w:r w:rsidRPr="009C0268">
              <w:rPr>
                <w:iCs/>
                <w:sz w:val="22"/>
                <w:szCs w:val="22"/>
              </w:rPr>
              <w:t>» № 224 от 20.10.2017г.</w:t>
            </w:r>
          </w:p>
        </w:tc>
        <w:tc>
          <w:tcPr>
            <w:tcW w:w="1815" w:type="dxa"/>
            <w:shd w:val="clear" w:color="auto" w:fill="auto"/>
          </w:tcPr>
          <w:p w14:paraId="5694390A" w14:textId="77777777" w:rsidR="009C0268" w:rsidRPr="009C0268" w:rsidRDefault="009C0268" w:rsidP="00AC1650">
            <w:pPr>
              <w:ind w:left="-57" w:right="-57"/>
              <w:jc w:val="both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20426-82</w:t>
            </w:r>
          </w:p>
          <w:p w14:paraId="0F5D1F7C" w14:textId="77777777" w:rsidR="009C0268" w:rsidRPr="009C0268" w:rsidRDefault="009C0268" w:rsidP="00AC1650">
            <w:pPr>
              <w:ind w:left="-57" w:right="-57"/>
              <w:jc w:val="both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СТБ 1428-2003</w:t>
            </w:r>
          </w:p>
        </w:tc>
      </w:tr>
      <w:tr w:rsidR="00AC1650" w14:paraId="2AF17AF9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558" w:type="dxa"/>
            <w:tcBorders>
              <w:top w:val="single" w:sz="4" w:space="0" w:color="auto"/>
            </w:tcBorders>
            <w:shd w:val="clear" w:color="auto" w:fill="auto"/>
          </w:tcPr>
          <w:p w14:paraId="0B4B2410" w14:textId="181E333F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C0268">
              <w:rPr>
                <w:sz w:val="22"/>
                <w:szCs w:val="22"/>
              </w:rPr>
              <w:t>1.3</w:t>
            </w:r>
            <w:r w:rsidR="00AC1650">
              <w:rPr>
                <w:sz w:val="22"/>
                <w:szCs w:val="22"/>
              </w:rPr>
              <w:t>*</w:t>
            </w:r>
          </w:p>
        </w:tc>
        <w:tc>
          <w:tcPr>
            <w:tcW w:w="1678" w:type="dxa"/>
            <w:tcBorders>
              <w:top w:val="nil"/>
            </w:tcBorders>
            <w:shd w:val="clear" w:color="auto" w:fill="auto"/>
          </w:tcPr>
          <w:p w14:paraId="605EDE3D" w14:textId="77777777" w:rsidR="009C0268" w:rsidRPr="009C0268" w:rsidRDefault="009C0268" w:rsidP="002B6E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</w:tcPr>
          <w:p w14:paraId="3280A713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0C96405F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29.121</w:t>
            </w: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auto"/>
          </w:tcPr>
          <w:p w14:paraId="7B304663" w14:textId="77777777" w:rsidR="009C0268" w:rsidRPr="009C0268" w:rsidRDefault="009C0268" w:rsidP="00AC1650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C0268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060947EB" w14:textId="77777777" w:rsidR="009C0268" w:rsidRPr="009C0268" w:rsidRDefault="009C0268" w:rsidP="00AC1650">
            <w:pPr>
              <w:ind w:left="-57" w:right="-57"/>
              <w:jc w:val="both"/>
              <w:rPr>
                <w:spacing w:val="-6"/>
                <w:sz w:val="22"/>
                <w:szCs w:val="22"/>
              </w:rPr>
            </w:pPr>
            <w:r w:rsidRPr="009C0268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</w:tc>
        <w:tc>
          <w:tcPr>
            <w:tcW w:w="2791" w:type="dxa"/>
            <w:shd w:val="clear" w:color="auto" w:fill="auto"/>
          </w:tcPr>
          <w:p w14:paraId="2D18B0E7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4.03.01-2020</w:t>
            </w:r>
          </w:p>
          <w:p w14:paraId="2747600B" w14:textId="77777777" w:rsidR="009C0268" w:rsidRPr="009C0268" w:rsidRDefault="009C0268" w:rsidP="00AC1650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СП 1.03.02 -2020</w:t>
            </w:r>
          </w:p>
          <w:p w14:paraId="34A96297" w14:textId="2F1E6F4A" w:rsidR="002B6EBB" w:rsidRPr="009C0268" w:rsidRDefault="002B6EBB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</w:t>
            </w:r>
            <w:r>
              <w:rPr>
                <w:iCs/>
                <w:sz w:val="22"/>
                <w:szCs w:val="22"/>
              </w:rPr>
              <w:t>по обеспечению промышленной безопасности в области газоснабжения (утв. Постановлением МЧС РБ от 05.12.2022 № 66)</w:t>
            </w:r>
          </w:p>
          <w:p w14:paraId="432769BE" w14:textId="4020501D" w:rsidR="009C0268" w:rsidRPr="009C0268" w:rsidRDefault="009C0268" w:rsidP="002B6EBB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2B6EBB">
              <w:rPr>
                <w:sz w:val="22"/>
                <w:szCs w:val="22"/>
              </w:rPr>
              <w:t xml:space="preserve"> </w:t>
            </w:r>
            <w:proofErr w:type="spellStart"/>
            <w:r w:rsidRPr="009C0268">
              <w:rPr>
                <w:sz w:val="22"/>
                <w:szCs w:val="22"/>
              </w:rPr>
              <w:t>Утв.Госпроматомнадзор</w:t>
            </w:r>
            <w:proofErr w:type="spellEnd"/>
            <w:r w:rsidRPr="009C0268">
              <w:rPr>
                <w:sz w:val="22"/>
                <w:szCs w:val="22"/>
              </w:rPr>
              <w:t xml:space="preserve"> РБ от 27.06.1994 № 6 </w:t>
            </w:r>
          </w:p>
          <w:p w14:paraId="477C6C4E" w14:textId="4E984081" w:rsidR="009C0268" w:rsidRPr="009C0268" w:rsidRDefault="009C0268" w:rsidP="00636EA4">
            <w:pPr>
              <w:ind w:left="-57" w:right="-57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(в редакции Постановления МЧС от 16.11.2007 №100)</w:t>
            </w:r>
          </w:p>
        </w:tc>
        <w:tc>
          <w:tcPr>
            <w:tcW w:w="1815" w:type="dxa"/>
            <w:shd w:val="clear" w:color="auto" w:fill="auto"/>
          </w:tcPr>
          <w:p w14:paraId="0B53DA7C" w14:textId="77777777" w:rsidR="009C0268" w:rsidRPr="009C0268" w:rsidRDefault="009C0268" w:rsidP="00AC1650">
            <w:pPr>
              <w:ind w:left="-57" w:right="-57"/>
              <w:jc w:val="both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6996-66</w:t>
            </w:r>
          </w:p>
        </w:tc>
      </w:tr>
      <w:tr w:rsidR="00AC1650" w:rsidRPr="00624B4C" w14:paraId="0C990FBF" w14:textId="77777777" w:rsidTr="00636E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0"/>
        </w:trPr>
        <w:tc>
          <w:tcPr>
            <w:tcW w:w="558" w:type="dxa"/>
            <w:shd w:val="clear" w:color="auto" w:fill="auto"/>
          </w:tcPr>
          <w:p w14:paraId="2151D418" w14:textId="05E0492F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lastRenderedPageBreak/>
              <w:t>1.4</w:t>
            </w:r>
            <w:r w:rsidR="00AC1650">
              <w:rPr>
                <w:sz w:val="22"/>
                <w:szCs w:val="22"/>
              </w:rPr>
              <w:t>**</w:t>
            </w:r>
          </w:p>
          <w:p w14:paraId="5B4272A9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11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shd w:val="clear" w:color="auto" w:fill="auto"/>
          </w:tcPr>
          <w:p w14:paraId="1F35A459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</w:tc>
        <w:tc>
          <w:tcPr>
            <w:tcW w:w="741" w:type="dxa"/>
            <w:shd w:val="clear" w:color="auto" w:fill="auto"/>
          </w:tcPr>
          <w:p w14:paraId="67EEB3D6" w14:textId="3DA02AB2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24.10/</w:t>
            </w:r>
          </w:p>
          <w:p w14:paraId="4B75F9D9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32.030</w:t>
            </w:r>
          </w:p>
        </w:tc>
        <w:tc>
          <w:tcPr>
            <w:tcW w:w="1776" w:type="dxa"/>
            <w:shd w:val="clear" w:color="auto" w:fill="auto"/>
          </w:tcPr>
          <w:p w14:paraId="07FEE343" w14:textId="77777777" w:rsidR="009C0268" w:rsidRPr="009C0268" w:rsidRDefault="009C0268" w:rsidP="00AC1650">
            <w:pPr>
              <w:pStyle w:val="af6"/>
              <w:ind w:left="-57" w:right="-57"/>
              <w:rPr>
                <w:lang w:val="ru-RU"/>
              </w:rPr>
            </w:pPr>
            <w:r w:rsidRPr="009C0268">
              <w:rPr>
                <w:lang w:val="ru-RU"/>
              </w:rPr>
              <w:t xml:space="preserve">Ультразвуковая </w:t>
            </w:r>
            <w:proofErr w:type="spellStart"/>
            <w:r w:rsidRPr="009C0268">
              <w:rPr>
                <w:lang w:val="ru-RU"/>
              </w:rPr>
              <w:t>толщинометрия</w:t>
            </w:r>
            <w:proofErr w:type="spellEnd"/>
            <w:r w:rsidRPr="009C0268">
              <w:rPr>
                <w:lang w:val="ru-RU"/>
              </w:rPr>
              <w:t>, эхо-метод:</w:t>
            </w:r>
          </w:p>
          <w:p w14:paraId="58612441" w14:textId="77777777" w:rsidR="009C0268" w:rsidRPr="009C0268" w:rsidRDefault="009C0268" w:rsidP="00AC165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0268">
              <w:rPr>
                <w:i/>
                <w:sz w:val="22"/>
                <w:szCs w:val="22"/>
              </w:rPr>
              <w:t>-основной металл.</w:t>
            </w:r>
          </w:p>
        </w:tc>
        <w:tc>
          <w:tcPr>
            <w:tcW w:w="2791" w:type="dxa"/>
            <w:shd w:val="clear" w:color="auto" w:fill="auto"/>
          </w:tcPr>
          <w:p w14:paraId="21B8C42E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3262-75</w:t>
            </w:r>
          </w:p>
          <w:p w14:paraId="484AE822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8731-74</w:t>
            </w:r>
          </w:p>
          <w:p w14:paraId="7CB84EDE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8732-78</w:t>
            </w:r>
          </w:p>
          <w:p w14:paraId="45B697C7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8733-74</w:t>
            </w:r>
          </w:p>
          <w:p w14:paraId="08E99453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8734-75</w:t>
            </w:r>
          </w:p>
          <w:p w14:paraId="03EBDE4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10704-91</w:t>
            </w:r>
          </w:p>
          <w:p w14:paraId="0ABA8D5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16037-80</w:t>
            </w:r>
          </w:p>
          <w:p w14:paraId="31CC92F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17375-2001</w:t>
            </w:r>
          </w:p>
          <w:p w14:paraId="102E6067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 xml:space="preserve">ГОСТ 17376-2001 </w:t>
            </w:r>
          </w:p>
          <w:p w14:paraId="5E350703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ГОСТ 17378-2001</w:t>
            </w:r>
          </w:p>
          <w:p w14:paraId="4492CD13" w14:textId="4ED226A5" w:rsidR="002B6EBB" w:rsidRPr="009C0268" w:rsidRDefault="002B6EBB" w:rsidP="002B6EBB">
            <w:pPr>
              <w:pStyle w:val="aff0"/>
              <w:jc w:val="left"/>
              <w:rPr>
                <w:iCs/>
                <w:sz w:val="22"/>
                <w:szCs w:val="22"/>
              </w:rPr>
            </w:pPr>
            <w:r w:rsidRPr="009C0268">
              <w:rPr>
                <w:iCs/>
                <w:sz w:val="22"/>
                <w:szCs w:val="22"/>
              </w:rPr>
              <w:t xml:space="preserve">Правила </w:t>
            </w:r>
            <w:r>
              <w:rPr>
                <w:iCs/>
                <w:sz w:val="22"/>
                <w:szCs w:val="22"/>
              </w:rPr>
              <w:t>по обеспечению промышленной безопасности в области газоснабжения (утв. Постановлением МЧС РБ от 05.12.2022 № 66)</w:t>
            </w:r>
          </w:p>
          <w:p w14:paraId="6B9D6D39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</w:t>
            </w:r>
          </w:p>
          <w:p w14:paraId="117413F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  <w:r w:rsidRPr="009C0268">
              <w:rPr>
                <w:sz w:val="22"/>
                <w:szCs w:val="22"/>
              </w:rPr>
              <w:t>Введена в действие приказом ГПО «</w:t>
            </w:r>
            <w:proofErr w:type="spellStart"/>
            <w:r w:rsidRPr="009C0268">
              <w:rPr>
                <w:sz w:val="22"/>
                <w:szCs w:val="22"/>
              </w:rPr>
              <w:t>Белтопгаз</w:t>
            </w:r>
            <w:proofErr w:type="spellEnd"/>
            <w:r w:rsidRPr="009C0268">
              <w:rPr>
                <w:sz w:val="22"/>
                <w:szCs w:val="22"/>
              </w:rPr>
              <w:t>» № 224 от 20.10.2017г.</w:t>
            </w:r>
          </w:p>
          <w:p w14:paraId="2D2E2F04" w14:textId="77777777" w:rsidR="009C0268" w:rsidRPr="009C0268" w:rsidRDefault="009C0268" w:rsidP="00AC1650">
            <w:pPr>
              <w:pStyle w:val="aff0"/>
              <w:rPr>
                <w:sz w:val="22"/>
                <w:szCs w:val="22"/>
              </w:rPr>
            </w:pPr>
          </w:p>
        </w:tc>
        <w:tc>
          <w:tcPr>
            <w:tcW w:w="1815" w:type="dxa"/>
            <w:shd w:val="clear" w:color="auto" w:fill="auto"/>
          </w:tcPr>
          <w:p w14:paraId="5FCE68D8" w14:textId="77777777" w:rsidR="009C0268" w:rsidRPr="009C0268" w:rsidRDefault="009C0268" w:rsidP="00AC1650">
            <w:pPr>
              <w:pStyle w:val="af6"/>
              <w:ind w:left="-57" w:right="-57"/>
              <w:jc w:val="both"/>
              <w:rPr>
                <w:lang w:val="ru-RU"/>
              </w:rPr>
            </w:pPr>
            <w:r w:rsidRPr="009C0268">
              <w:rPr>
                <w:lang w:val="ru-RU" w:eastAsia="ru-RU"/>
              </w:rPr>
              <w:t>ГОСТ EN 14127-2015</w:t>
            </w:r>
          </w:p>
        </w:tc>
      </w:tr>
    </w:tbl>
    <w:p w14:paraId="120CCB70" w14:textId="77777777" w:rsidR="009C0268" w:rsidRDefault="009C0268" w:rsidP="00D50B4E">
      <w:pPr>
        <w:rPr>
          <w:b/>
        </w:rPr>
      </w:pPr>
    </w:p>
    <w:p w14:paraId="7373910B" w14:textId="792B6D4B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0DC4B674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D0FA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EA4">
        <w:rPr>
          <w:color w:val="000000"/>
          <w:sz w:val="28"/>
          <w:szCs w:val="28"/>
        </w:rPr>
        <w:t xml:space="preserve">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636E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27ED" w14:textId="77777777" w:rsidR="00E10C05" w:rsidRDefault="00E10C05" w:rsidP="0011070C">
      <w:r>
        <w:separator/>
      </w:r>
    </w:p>
  </w:endnote>
  <w:endnote w:type="continuationSeparator" w:id="0">
    <w:p w14:paraId="4EA37330" w14:textId="77777777" w:rsidR="00E10C05" w:rsidRDefault="00E10C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Look w:val="00A0" w:firstRow="1" w:lastRow="0" w:firstColumn="1" w:lastColumn="0" w:noHBand="0" w:noVBand="0"/>
    </w:tblPr>
    <w:tblGrid>
      <w:gridCol w:w="3666"/>
      <w:gridCol w:w="2208"/>
      <w:gridCol w:w="3491"/>
    </w:tblGrid>
    <w:tr w:rsidR="00124809" w:rsidRPr="00E36003" w14:paraId="594C2BF5" w14:textId="77777777" w:rsidTr="002B6EBB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1D137BA" w:rsidR="00124809" w:rsidRPr="006D33D8" w:rsidRDefault="00636EA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70"/>
      <w:gridCol w:w="2207"/>
      <w:gridCol w:w="3482"/>
    </w:tblGrid>
    <w:tr w:rsidR="00A417E3" w:rsidRPr="00E36003" w14:paraId="590EB784" w14:textId="77777777" w:rsidTr="002B6EBB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4F7756F3" w:rsidR="00A417E3" w:rsidRPr="009E4D11" w:rsidRDefault="00636EA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F59F" w14:textId="77777777" w:rsidR="00E10C05" w:rsidRDefault="00E10C05" w:rsidP="0011070C">
      <w:r>
        <w:separator/>
      </w:r>
    </w:p>
  </w:footnote>
  <w:footnote w:type="continuationSeparator" w:id="0">
    <w:p w14:paraId="46F1F96B" w14:textId="77777777" w:rsidR="00E10C05" w:rsidRDefault="00E10C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5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2118246148" name="Рисунок 2118246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B026735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B6EBB">
            <w:rPr>
              <w:rFonts w:ascii="Times New Roman" w:hAnsi="Times New Roman" w:cs="Times New Roman"/>
              <w:sz w:val="24"/>
              <w:szCs w:val="24"/>
            </w:rPr>
            <w:t>2.0633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24474597" name="Рисунок 224474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3A7A"/>
    <w:rsid w:val="00295E4A"/>
    <w:rsid w:val="002B6EBB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36EA4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0268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C1650"/>
    <w:rsid w:val="00AD0CCB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46F1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0C05"/>
    <w:rsid w:val="00E12F21"/>
    <w:rsid w:val="00E16A62"/>
    <w:rsid w:val="00E200BB"/>
    <w:rsid w:val="00E274D1"/>
    <w:rsid w:val="00E36003"/>
    <w:rsid w:val="00E41B5C"/>
    <w:rsid w:val="00E578DD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0FAC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9C0268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2431D"/>
    <w:rsid w:val="001C5DAA"/>
    <w:rsid w:val="0044282F"/>
    <w:rsid w:val="00AD0CCB"/>
    <w:rsid w:val="00BB4A19"/>
    <w:rsid w:val="00BC1273"/>
    <w:rsid w:val="00C13BDF"/>
    <w:rsid w:val="00CA7AE5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8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6</cp:revision>
  <cp:lastPrinted>2024-05-23T07:31:00Z</cp:lastPrinted>
  <dcterms:created xsi:type="dcterms:W3CDTF">2024-04-10T12:51:00Z</dcterms:created>
  <dcterms:modified xsi:type="dcterms:W3CDTF">2024-05-23T07:32:00Z</dcterms:modified>
</cp:coreProperties>
</file>