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C45EA7" w14:paraId="5D9C685D" w14:textId="77777777" w:rsidTr="007F66CA">
        <w:tc>
          <w:tcPr>
            <w:tcW w:w="6379" w:type="dxa"/>
            <w:vMerge w:val="restart"/>
          </w:tcPr>
          <w:p w14:paraId="0D175B02" w14:textId="09EBC6F8" w:rsidR="00F40980" w:rsidRPr="000A5E28" w:rsidRDefault="008A7AFF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C45E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C45EA7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C45EA7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3683222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C45EA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C45EA7">
              <w:rPr>
                <w:rFonts w:cs="Times New Roman"/>
                <w:bCs/>
                <w:sz w:val="28"/>
                <w:szCs w:val="28"/>
              </w:rPr>
              <w:t>2.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4872</w:t>
            </w:r>
          </w:p>
        </w:tc>
      </w:tr>
      <w:tr w:rsidR="00F40980" w:rsidRPr="00C45EA7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77FB2B47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C45E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14.11.2016</w:t>
            </w:r>
          </w:p>
        </w:tc>
      </w:tr>
      <w:tr w:rsidR="00F40980" w:rsidRPr="00C45EA7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C45EA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C45EA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323EEE1F" w:rsidR="00F40980" w:rsidRPr="00C45EA7" w:rsidRDefault="00F40980" w:rsidP="00D665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A030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C45EA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C45EA7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7BA5779" w:rsidR="00F40980" w:rsidRPr="00C45EA7" w:rsidRDefault="00F40980" w:rsidP="000F425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р</w:t>
            </w:r>
            <w:r w:rsidRPr="00C45E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C45E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425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C45EA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C45EA7" w14:paraId="12F19533" w14:textId="77777777" w:rsidTr="00F40980">
        <w:tc>
          <w:tcPr>
            <w:tcW w:w="9751" w:type="dxa"/>
            <w:gridSpan w:val="2"/>
          </w:tcPr>
          <w:p w14:paraId="6AA69010" w14:textId="687DA0D5" w:rsidR="00D223F7" w:rsidRPr="00C45EA7" w:rsidRDefault="000F4256" w:rsidP="000F425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D223F7" w:rsidRPr="00C45EA7">
              <w:rPr>
                <w:b/>
                <w:sz w:val="28"/>
                <w:szCs w:val="28"/>
              </w:rPr>
              <w:t>БЛАСТ</w:t>
            </w:r>
            <w:r w:rsidR="0030334F">
              <w:rPr>
                <w:b/>
                <w:sz w:val="28"/>
                <w:szCs w:val="28"/>
              </w:rPr>
              <w:t>Ь</w:t>
            </w:r>
            <w:r w:rsidR="00D223F7" w:rsidRPr="00C45EA7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C45EA7">
              <w:rPr>
                <w:sz w:val="28"/>
                <w:szCs w:val="28"/>
              </w:rPr>
              <w:t>от</w:t>
            </w:r>
            <w:r w:rsidR="00D223F7" w:rsidRPr="00C45EA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D7B4C">
                  <w:rPr>
                    <w:rStyle w:val="38"/>
                    <w:szCs w:val="28"/>
                  </w:rPr>
                  <w:t>1</w:t>
                </w:r>
                <w:r w:rsidR="00791812">
                  <w:rPr>
                    <w:rStyle w:val="38"/>
                    <w:szCs w:val="28"/>
                  </w:rPr>
                  <w:t>9</w:t>
                </w:r>
                <w:r>
                  <w:rPr>
                    <w:rStyle w:val="38"/>
                    <w:szCs w:val="28"/>
                  </w:rPr>
                  <w:t xml:space="preserve"> </w:t>
                </w:r>
                <w:r w:rsidR="00BD7B4C">
                  <w:rPr>
                    <w:rStyle w:val="38"/>
                    <w:szCs w:val="28"/>
                  </w:rPr>
                  <w:t>апреля</w:t>
                </w:r>
                <w:r>
                  <w:rPr>
                    <w:rStyle w:val="38"/>
                    <w:szCs w:val="28"/>
                  </w:rPr>
                  <w:t xml:space="preserve"> 202</w:t>
                </w:r>
                <w:r w:rsidR="00BD7B4C">
                  <w:rPr>
                    <w:rStyle w:val="38"/>
                    <w:szCs w:val="28"/>
                  </w:rPr>
                  <w:t>4</w:t>
                </w:r>
                <w:r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C45EA7" w14:paraId="1BD3B0DE" w14:textId="77777777" w:rsidTr="00F40980">
        <w:tc>
          <w:tcPr>
            <w:tcW w:w="5678" w:type="dxa"/>
          </w:tcPr>
          <w:p w14:paraId="58F581C5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C45EA7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13DA8117" w:rsidR="004B6244" w:rsidRPr="00C45EA7" w:rsidRDefault="004B6244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электротехническ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испытательн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и</w:t>
            </w:r>
          </w:p>
          <w:p w14:paraId="448DEDB0" w14:textId="7CC06811" w:rsidR="00D64D69" w:rsidRPr="00C45EA7" w:rsidRDefault="0005799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Открытого акционерного общества "</w:t>
            </w:r>
            <w:proofErr w:type="spellStart"/>
            <w:r w:rsidRPr="00C45EA7">
              <w:rPr>
                <w:sz w:val="28"/>
                <w:szCs w:val="28"/>
                <w:lang w:val="ru-RU" w:eastAsia="ru-RU"/>
              </w:rPr>
              <w:t>Мясомолмонтаж</w:t>
            </w:r>
            <w:proofErr w:type="spellEnd"/>
            <w:r w:rsidRPr="00C45EA7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C45EA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79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16"/>
      </w:tblGrid>
      <w:tr w:rsidR="00416763" w:rsidRPr="00C45EA7" w14:paraId="2B10157B" w14:textId="77777777" w:rsidTr="00817E60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 xml:space="preserve">Наименование </w:t>
            </w:r>
            <w:r w:rsidR="00F90DF4" w:rsidRPr="00C45EA7">
              <w:rPr>
                <w:lang w:val="ru-RU"/>
              </w:rPr>
              <w:br/>
            </w:r>
            <w:r w:rsidRPr="00C45EA7">
              <w:rPr>
                <w:lang w:val="ru-RU"/>
              </w:rPr>
              <w:t>характеристики</w:t>
            </w:r>
          </w:p>
          <w:p w14:paraId="66F8C257" w14:textId="15DE50CF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C45EA7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C45EA7">
              <w:rPr>
                <w:sz w:val="22"/>
                <w:szCs w:val="22"/>
              </w:rPr>
              <w:t xml:space="preserve"> к</w:t>
            </w:r>
            <w:r w:rsidRPr="00C45EA7">
              <w:rPr>
                <w:sz w:val="22"/>
                <w:szCs w:val="22"/>
              </w:rPr>
              <w:t xml:space="preserve"> объект</w:t>
            </w:r>
            <w:r w:rsidR="00F90DF4" w:rsidRPr="00C45EA7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45EA7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22"/>
      </w:tblGrid>
      <w:tr w:rsidR="00B27541" w:rsidRPr="00C45EA7" w14:paraId="7964B7C6" w14:textId="77777777" w:rsidTr="00B27541">
        <w:trPr>
          <w:cantSplit/>
          <w:tblHeader/>
        </w:trPr>
        <w:tc>
          <w:tcPr>
            <w:tcW w:w="667" w:type="dxa"/>
          </w:tcPr>
          <w:p w14:paraId="2314CB2E" w14:textId="234C1E81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100" w:type="dxa"/>
          </w:tcPr>
          <w:p w14:paraId="6FC35FBA" w14:textId="0BE6A685" w:rsidR="00B27541" w:rsidRPr="00C45EA7" w:rsidRDefault="00B27541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B27541" w:rsidRPr="00C45EA7" w:rsidRDefault="00B27541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B27541" w:rsidRPr="00C45EA7" w:rsidRDefault="00B27541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</w:t>
            </w:r>
          </w:p>
        </w:tc>
      </w:tr>
      <w:tr w:rsidR="00B27541" w:rsidRPr="00C45EA7" w14:paraId="0FD9FFA6" w14:textId="77777777" w:rsidTr="00B27541">
        <w:trPr>
          <w:cantSplit/>
        </w:trPr>
        <w:tc>
          <w:tcPr>
            <w:tcW w:w="9685" w:type="dxa"/>
            <w:gridSpan w:val="6"/>
          </w:tcPr>
          <w:p w14:paraId="174A137A" w14:textId="456FB94E" w:rsidR="003A39D9" w:rsidRPr="003A39D9" w:rsidRDefault="00B27541" w:rsidP="003A39D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b/>
                <w:bCs/>
                <w:sz w:val="22"/>
                <w:szCs w:val="22"/>
              </w:rPr>
              <w:t>ул. Артиллеристов, 8, 220007, г. Минск</w:t>
            </w:r>
          </w:p>
        </w:tc>
      </w:tr>
      <w:tr w:rsidR="00B27541" w:rsidRPr="00C45EA7" w14:paraId="7F2C040E" w14:textId="77777777" w:rsidTr="003A39D9">
        <w:trPr>
          <w:cantSplit/>
          <w:trHeight w:val="6520"/>
        </w:trPr>
        <w:tc>
          <w:tcPr>
            <w:tcW w:w="667" w:type="dxa"/>
          </w:tcPr>
          <w:p w14:paraId="2D903F47" w14:textId="56A49933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1.1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11D84224" w14:textId="33AAE3EB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</w:t>
            </w:r>
            <w:r w:rsidRPr="00C45EA7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32" w:type="dxa"/>
          </w:tcPr>
          <w:p w14:paraId="6AB67210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7442D22F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  <w:p w14:paraId="42865760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27.32/</w:t>
            </w:r>
          </w:p>
          <w:p w14:paraId="36D2D2EB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  <w:p w14:paraId="50F2616E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306E0D29" w14:textId="7D908D8D" w:rsidR="00B27541" w:rsidRPr="00C45EA7" w:rsidRDefault="00B27541" w:rsidP="00F0328F">
            <w:pPr>
              <w:ind w:left="-66" w:right="-41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2F83D2C0" w14:textId="77777777" w:rsidR="00B27541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изоляции</w:t>
            </w:r>
          </w:p>
          <w:p w14:paraId="724F9B17" w14:textId="77777777" w:rsidR="00791812" w:rsidRPr="00791812" w:rsidRDefault="00791812" w:rsidP="00791812">
            <w:pPr>
              <w:rPr>
                <w:sz w:val="22"/>
                <w:szCs w:val="22"/>
              </w:rPr>
            </w:pPr>
          </w:p>
          <w:p w14:paraId="08FBAC93" w14:textId="2D935D33" w:rsidR="00791812" w:rsidRPr="00791812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96B347D" w14:textId="77777777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70C95368" w14:textId="7487429E" w:rsidR="00B27541" w:rsidRPr="003A39D9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п.Б.27.1, Б.30.1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3A182C3D" w14:textId="04138E94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п.4.4.26.1, </w:t>
            </w:r>
            <w:r w:rsidRPr="00C45EA7">
              <w:rPr>
                <w:sz w:val="22"/>
                <w:szCs w:val="22"/>
              </w:rPr>
              <w:br/>
              <w:t>п.4.4.29.2</w:t>
            </w:r>
          </w:p>
        </w:tc>
        <w:tc>
          <w:tcPr>
            <w:tcW w:w="2022" w:type="dxa"/>
          </w:tcPr>
          <w:p w14:paraId="217CC1A9" w14:textId="77777777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  <w:p w14:paraId="7A63E681" w14:textId="77777777" w:rsidR="00B27541" w:rsidRDefault="00B27541" w:rsidP="00F0328F">
            <w:pPr>
              <w:ind w:left="-84" w:right="-108"/>
              <w:rPr>
                <w:sz w:val="22"/>
                <w:szCs w:val="22"/>
              </w:rPr>
            </w:pPr>
          </w:p>
          <w:p w14:paraId="357EB6CA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4E73FE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9F4BC26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24FEAF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95230B7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3EDA441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CC93C7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048ED39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82C3786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EA408AE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3C1FB0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00B991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BC89EE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6423C4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51E627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61342512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C551232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D65E24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4A791F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16F6FD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01D122C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CD539B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C8E155B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0056BA6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C65F9C6" w14:textId="04B085C6" w:rsidR="003A39D9" w:rsidRPr="003A39D9" w:rsidRDefault="003A39D9" w:rsidP="003A39D9">
            <w:pPr>
              <w:rPr>
                <w:sz w:val="22"/>
                <w:szCs w:val="22"/>
              </w:rPr>
            </w:pPr>
          </w:p>
        </w:tc>
      </w:tr>
      <w:tr w:rsidR="00563694" w:rsidRPr="00C45EA7" w14:paraId="52E75EF8" w14:textId="77777777" w:rsidTr="00B27541">
        <w:trPr>
          <w:cantSplit/>
        </w:trPr>
        <w:tc>
          <w:tcPr>
            <w:tcW w:w="667" w:type="dxa"/>
          </w:tcPr>
          <w:p w14:paraId="2A7FC4C8" w14:textId="113340B7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2.1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2AD0287" w14:textId="51F6A316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</w:tcPr>
          <w:p w14:paraId="266DB0EC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4246AEAA" w14:textId="59291AFC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18FD19CE" w14:textId="77777777" w:rsidR="00563694" w:rsidRPr="00C45EA7" w:rsidRDefault="00563694" w:rsidP="00817E60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заземляющих устройств.</w:t>
            </w:r>
          </w:p>
          <w:p w14:paraId="2A0177E6" w14:textId="77777777" w:rsidR="00563694" w:rsidRDefault="00563694" w:rsidP="00817E60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Удельное сопротивление грунта</w:t>
            </w:r>
          </w:p>
          <w:p w14:paraId="59795A31" w14:textId="77777777" w:rsidR="00563694" w:rsidRPr="00791812" w:rsidRDefault="00563694" w:rsidP="00791812">
            <w:pPr>
              <w:rPr>
                <w:sz w:val="22"/>
                <w:szCs w:val="22"/>
              </w:rPr>
            </w:pPr>
          </w:p>
          <w:p w14:paraId="1264443E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6AAE0485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2CA77D63" w14:textId="40D3A8A9" w:rsidR="00563694" w:rsidRPr="00791812" w:rsidRDefault="00563694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2FA3769" w14:textId="3A0A8F2E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п.Б.29.4</w:t>
            </w:r>
            <w:r w:rsidRPr="003A39D9">
              <w:rPr>
                <w:sz w:val="22"/>
                <w:szCs w:val="22"/>
              </w:rPr>
              <w:t>;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30821057" w14:textId="6732B7DB" w:rsidR="00563694" w:rsidRPr="00C45EA7" w:rsidRDefault="00563694" w:rsidP="00840F66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п.4.4.28.6, п.4.3.8.2</w:t>
            </w:r>
          </w:p>
        </w:tc>
        <w:tc>
          <w:tcPr>
            <w:tcW w:w="2022" w:type="dxa"/>
          </w:tcPr>
          <w:p w14:paraId="08B99720" w14:textId="5753A3D0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1661-2010</w:t>
            </w:r>
          </w:p>
        </w:tc>
      </w:tr>
      <w:tr w:rsidR="00563694" w:rsidRPr="00C45EA7" w14:paraId="250A1FDC" w14:textId="77777777" w:rsidTr="00B27541">
        <w:trPr>
          <w:cantSplit/>
        </w:trPr>
        <w:tc>
          <w:tcPr>
            <w:tcW w:w="667" w:type="dxa"/>
          </w:tcPr>
          <w:p w14:paraId="27AC6CF7" w14:textId="1074F4D8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CDD00FF" w14:textId="77777777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1E1C59A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657BF221" w14:textId="7D669B8E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57E3A8D" w14:textId="77777777" w:rsidR="00563694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1394553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13150523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594BF737" w14:textId="77777777" w:rsidR="00563694" w:rsidRPr="00791812" w:rsidRDefault="00563694" w:rsidP="00791812">
            <w:pPr>
              <w:rPr>
                <w:sz w:val="22"/>
                <w:szCs w:val="22"/>
              </w:rPr>
            </w:pPr>
          </w:p>
          <w:p w14:paraId="5F04BE5E" w14:textId="510ED9D5" w:rsidR="00563694" w:rsidRPr="00791812" w:rsidRDefault="00563694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58133A6" w14:textId="6A826C61" w:rsidR="00563694" w:rsidRPr="00791812" w:rsidRDefault="00563694" w:rsidP="00840F66">
            <w:pPr>
              <w:ind w:left="-59" w:right="-108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40808F2" w14:textId="48D8779F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022" w:type="dxa"/>
          </w:tcPr>
          <w:p w14:paraId="534BFBDD" w14:textId="367A7796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1662-2010</w:t>
            </w:r>
          </w:p>
        </w:tc>
      </w:tr>
      <w:tr w:rsidR="00563694" w:rsidRPr="00C45EA7" w14:paraId="1CDAADE2" w14:textId="77777777" w:rsidTr="00B27541">
        <w:trPr>
          <w:cantSplit/>
        </w:trPr>
        <w:tc>
          <w:tcPr>
            <w:tcW w:w="667" w:type="dxa"/>
          </w:tcPr>
          <w:p w14:paraId="27F2B7B8" w14:textId="0C4D815C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257ED6FA" w14:textId="6CF56011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4685A20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0E09F317" w14:textId="02563DD8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2EBF6AA9" w14:textId="040AA1C7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1938" w:type="dxa"/>
          </w:tcPr>
          <w:p w14:paraId="1F3BEC9B" w14:textId="0841159B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п.Б.29.8</w:t>
            </w:r>
            <w:r w:rsidRPr="003A39D9">
              <w:rPr>
                <w:sz w:val="22"/>
                <w:szCs w:val="22"/>
              </w:rPr>
              <w:t>;</w:t>
            </w:r>
          </w:p>
          <w:p w14:paraId="58F0BC4A" w14:textId="43E696E0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п.4.4.28.5</w:t>
            </w:r>
            <w:r w:rsidRPr="003A39D9">
              <w:rPr>
                <w:sz w:val="22"/>
                <w:szCs w:val="22"/>
              </w:rPr>
              <w:t>;</w:t>
            </w:r>
          </w:p>
          <w:p w14:paraId="2D6A81C9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ГОСТ 30331.3-95 п.413.1.3.3- п.413.1.3.6</w:t>
            </w:r>
          </w:p>
          <w:p w14:paraId="6029109D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21FA2D49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6C33AB2E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006B9CCE" w14:textId="759E0EB9" w:rsidR="00563694" w:rsidRPr="00C45EA7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B6B4249" w14:textId="580A6BAF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1663-2010</w:t>
            </w:r>
          </w:p>
        </w:tc>
      </w:tr>
      <w:tr w:rsidR="00B27541" w:rsidRPr="00C45EA7" w14:paraId="1BD63AB0" w14:textId="77777777" w:rsidTr="00B27541">
        <w:trPr>
          <w:cantSplit/>
        </w:trPr>
        <w:tc>
          <w:tcPr>
            <w:tcW w:w="667" w:type="dxa"/>
          </w:tcPr>
          <w:p w14:paraId="00322D87" w14:textId="04962AD9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0FF68BCF" w14:textId="77777777" w:rsidR="00B27541" w:rsidRPr="00C45EA7" w:rsidRDefault="00B27541" w:rsidP="00817E60">
            <w:pPr>
              <w:ind w:left="-90" w:right="-92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Электроустановки на животноводческих фермах</w:t>
            </w:r>
          </w:p>
          <w:p w14:paraId="20095109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05E2C2D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0769A91" w14:textId="37D17D5F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AC37E7D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38D87134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0F9EC9E6" w14:textId="77777777" w:rsidR="00B27541" w:rsidRDefault="00B27541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 в режиме кратковременного однофазного замыкания</w:t>
            </w:r>
          </w:p>
          <w:p w14:paraId="71CB8741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2684B0A5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0B0737C7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01147BCE" w14:textId="138E05D7" w:rsidR="00791812" w:rsidRPr="00C45EA7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E69A417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33C40D11" w14:textId="0036F8BA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п.6.12.4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033602D9" w14:textId="32D9EBAC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</w:t>
            </w:r>
          </w:p>
          <w:p w14:paraId="4A17DEC0" w14:textId="57F0B9E1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4.3.20.6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10C95421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538-2014 </w:t>
            </w:r>
          </w:p>
          <w:p w14:paraId="16AD4172" w14:textId="4917E36D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п.4.2, п.4.9, п.4.10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09DE3A1F" w14:textId="347CAA09" w:rsidR="00B27541" w:rsidRPr="00C45EA7" w:rsidRDefault="00B27541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ГОСТ 30331.14-2001 </w:t>
            </w:r>
            <w:r w:rsidR="00791812">
              <w:rPr>
                <w:sz w:val="22"/>
                <w:szCs w:val="22"/>
                <w:lang w:val="en-US"/>
              </w:rPr>
              <w:br/>
            </w:r>
            <w:r w:rsidRPr="00C45EA7">
              <w:rPr>
                <w:sz w:val="22"/>
                <w:szCs w:val="22"/>
              </w:rPr>
              <w:t>п.705.413.1</w:t>
            </w:r>
          </w:p>
        </w:tc>
        <w:tc>
          <w:tcPr>
            <w:tcW w:w="2022" w:type="dxa"/>
          </w:tcPr>
          <w:p w14:paraId="2D687827" w14:textId="16345353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2770-2010</w:t>
            </w:r>
          </w:p>
        </w:tc>
      </w:tr>
      <w:tr w:rsidR="00B27541" w:rsidRPr="00C45EA7" w14:paraId="662FD346" w14:textId="77777777" w:rsidTr="00B27541">
        <w:trPr>
          <w:cantSplit/>
        </w:trPr>
        <w:tc>
          <w:tcPr>
            <w:tcW w:w="667" w:type="dxa"/>
          </w:tcPr>
          <w:p w14:paraId="27947F11" w14:textId="53C9235B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4.1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6DB66ED" w14:textId="1E0CBCFC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Устройства защитного отключения (УЗО) в электроустановках до 1000 В, управляемые дифференциальным током</w:t>
            </w:r>
          </w:p>
        </w:tc>
        <w:tc>
          <w:tcPr>
            <w:tcW w:w="732" w:type="dxa"/>
          </w:tcPr>
          <w:p w14:paraId="4AFEE1ED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A084AF8" w14:textId="2F2E2F52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2ABBE47" w14:textId="77777777" w:rsidR="00B27541" w:rsidRPr="00C45EA7" w:rsidRDefault="00B27541" w:rsidP="00791812">
            <w:pPr>
              <w:pStyle w:val="210"/>
              <w:snapToGrid w:val="0"/>
              <w:ind w:left="-59" w:right="-4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Отключающий</w:t>
            </w:r>
          </w:p>
          <w:p w14:paraId="1B30E0C4" w14:textId="71AF83DB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38" w:type="dxa"/>
          </w:tcPr>
          <w:p w14:paraId="06019D83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7044F62" w14:textId="2D93E227" w:rsidR="00B27541" w:rsidRPr="00791812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г</w:t>
            </w:r>
            <w:r w:rsidR="00791812" w:rsidRPr="00791812">
              <w:rPr>
                <w:sz w:val="22"/>
                <w:szCs w:val="22"/>
                <w:lang w:eastAsia="ru-RU"/>
              </w:rPr>
              <w:t>;</w:t>
            </w:r>
          </w:p>
          <w:p w14:paraId="4B661D32" w14:textId="6537A1D8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50807-2003, </w:t>
            </w:r>
            <w:r w:rsidR="00791812" w:rsidRPr="00791812">
              <w:rPr>
                <w:sz w:val="22"/>
                <w:szCs w:val="22"/>
                <w:lang w:eastAsia="ru-RU"/>
              </w:rPr>
              <w:br/>
            </w:r>
            <w:r w:rsidRPr="00C45EA7">
              <w:rPr>
                <w:sz w:val="22"/>
                <w:szCs w:val="22"/>
                <w:lang w:eastAsia="ru-RU"/>
              </w:rPr>
              <w:t>п.5.3, п.5.4</w:t>
            </w:r>
          </w:p>
          <w:p w14:paraId="277AE2A7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СН 4.04.01-2019</w:t>
            </w:r>
          </w:p>
          <w:p w14:paraId="57F94C31" w14:textId="2248D634" w:rsidR="00B27541" w:rsidRDefault="00B27541" w:rsidP="00B27541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п.16.3.8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D2B7C6C" w14:textId="79D3046E" w:rsidR="00791812" w:rsidRPr="00C45EA7" w:rsidRDefault="00791812" w:rsidP="0079181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</w:tcPr>
          <w:p w14:paraId="4850FE12" w14:textId="17077AF8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01AAA554" w14:textId="2EC6A455" w:rsidTr="00B27541">
        <w:trPr>
          <w:cantSplit/>
        </w:trPr>
        <w:tc>
          <w:tcPr>
            <w:tcW w:w="667" w:type="dxa"/>
          </w:tcPr>
          <w:p w14:paraId="0DC81C80" w14:textId="0A953766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0FA261A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97AFA28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79497DA" w14:textId="1DDBA08C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A9248F6" w14:textId="0D2DC6FE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38" w:type="dxa"/>
          </w:tcPr>
          <w:p w14:paraId="26158FCA" w14:textId="77777777" w:rsidR="00B27541" w:rsidRPr="00C45EA7" w:rsidRDefault="00B27541" w:rsidP="00B27541">
            <w:pPr>
              <w:pStyle w:val="210"/>
              <w:snapToGrid w:val="0"/>
              <w:ind w:left="-5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2439ECC2" w14:textId="5F4E5098" w:rsidR="00B27541" w:rsidRPr="00791812" w:rsidRDefault="00B27541" w:rsidP="00B27541">
            <w:pPr>
              <w:pStyle w:val="210"/>
              <w:ind w:left="-59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 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д</w:t>
            </w:r>
            <w:r w:rsidR="00791812" w:rsidRPr="00791812">
              <w:rPr>
                <w:sz w:val="22"/>
                <w:szCs w:val="22"/>
                <w:lang w:eastAsia="ru-RU"/>
              </w:rPr>
              <w:t>;</w:t>
            </w:r>
          </w:p>
          <w:p w14:paraId="5A5EC577" w14:textId="5A76D0E7" w:rsidR="00B27541" w:rsidRDefault="00B27541" w:rsidP="00B27541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СТБ ГОСТ Р 50807-2003 </w:t>
            </w:r>
            <w:r w:rsidRPr="00C45EA7">
              <w:rPr>
                <w:sz w:val="22"/>
                <w:szCs w:val="22"/>
              </w:rPr>
              <w:br/>
              <w:t>п.5.14</w:t>
            </w:r>
          </w:p>
          <w:p w14:paraId="2905B2C7" w14:textId="0205F771" w:rsidR="00791812" w:rsidRPr="00C45EA7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AA8329D" w14:textId="1505392A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F6F8CC3" w14:textId="77777777" w:rsidTr="00B27541">
        <w:trPr>
          <w:cantSplit/>
        </w:trPr>
        <w:tc>
          <w:tcPr>
            <w:tcW w:w="667" w:type="dxa"/>
          </w:tcPr>
          <w:p w14:paraId="6F40F7A5" w14:textId="757811F8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2A6957B3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A563E1F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6563117" w14:textId="7999FBCE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53A608A2" w14:textId="3351FDE7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</w:t>
            </w:r>
            <w:r w:rsidRPr="00C45EA7">
              <w:rPr>
                <w:sz w:val="22"/>
                <w:szCs w:val="22"/>
              </w:rPr>
              <w:t xml:space="preserve"> электро</w:t>
            </w:r>
            <w:r>
              <w:rPr>
                <w:sz w:val="22"/>
                <w:szCs w:val="22"/>
              </w:rPr>
              <w:t>установки</w:t>
            </w:r>
          </w:p>
        </w:tc>
        <w:tc>
          <w:tcPr>
            <w:tcW w:w="1938" w:type="dxa"/>
          </w:tcPr>
          <w:p w14:paraId="7A2EE18E" w14:textId="77777777" w:rsidR="00B27541" w:rsidRPr="00C45EA7" w:rsidRDefault="00B27541" w:rsidP="00B27541">
            <w:pPr>
              <w:overflowPunct w:val="0"/>
              <w:autoSpaceDE w:val="0"/>
              <w:autoSpaceDN w:val="0"/>
              <w:adjustRightInd w:val="0"/>
              <w:ind w:left="-3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СН 4.04.01-2019  </w:t>
            </w:r>
          </w:p>
          <w:p w14:paraId="1109E2E0" w14:textId="25CDCE1E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п.16.3.</w:t>
            </w:r>
            <w:r>
              <w:rPr>
                <w:sz w:val="22"/>
                <w:szCs w:val="22"/>
              </w:rPr>
              <w:t>8</w:t>
            </w:r>
            <w:r w:rsidR="00791812" w:rsidRPr="003A39D9">
              <w:rPr>
                <w:sz w:val="22"/>
                <w:szCs w:val="22"/>
              </w:rPr>
              <w:t>;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41E17E8" w14:textId="179A2F00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187ED49" w14:textId="6369230C" w:rsidR="00B27541" w:rsidRPr="003A39D9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  <w:r w:rsidR="00791812" w:rsidRPr="003A39D9">
              <w:rPr>
                <w:sz w:val="22"/>
                <w:szCs w:val="22"/>
                <w:lang w:eastAsia="ru-RU"/>
              </w:rPr>
              <w:t>;</w:t>
            </w:r>
          </w:p>
          <w:p w14:paraId="7FCD2661" w14:textId="77777777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50807-2003, </w:t>
            </w:r>
          </w:p>
          <w:p w14:paraId="6D463CAF" w14:textId="68064153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п.5.3, п.5.4</w:t>
            </w:r>
          </w:p>
          <w:p w14:paraId="23A6216B" w14:textId="19DDAB5C" w:rsidR="00791812" w:rsidRPr="00C45EA7" w:rsidRDefault="00791812" w:rsidP="00791812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75CD54C" w14:textId="046EB529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6F047DD" w14:textId="77777777" w:rsidTr="00B27541">
        <w:trPr>
          <w:cantSplit/>
        </w:trPr>
        <w:tc>
          <w:tcPr>
            <w:tcW w:w="667" w:type="dxa"/>
          </w:tcPr>
          <w:p w14:paraId="7B01F1BA" w14:textId="7777777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5.1</w:t>
            </w:r>
          </w:p>
          <w:p w14:paraId="064711C7" w14:textId="14A363EF" w:rsidR="00B27541" w:rsidRPr="00C45EA7" w:rsidRDefault="00B27541" w:rsidP="000F4256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6F81A415" w14:textId="4D94B549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Силовые кабельные линии на напряжение до </w:t>
            </w:r>
            <w:r w:rsidRPr="00C45EA7">
              <w:rPr>
                <w:sz w:val="22"/>
                <w:szCs w:val="22"/>
              </w:rPr>
              <w:br/>
              <w:t xml:space="preserve">10 </w:t>
            </w:r>
            <w:proofErr w:type="spellStart"/>
            <w:r w:rsidRPr="00C45EA7">
              <w:rPr>
                <w:sz w:val="22"/>
                <w:szCs w:val="22"/>
              </w:rPr>
              <w:t>кВ</w:t>
            </w:r>
            <w:proofErr w:type="spellEnd"/>
            <w:r w:rsidRPr="00C45EA7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2" w:type="dxa"/>
          </w:tcPr>
          <w:p w14:paraId="42A47D6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</w:t>
            </w:r>
          </w:p>
          <w:p w14:paraId="5B809A96" w14:textId="3B6CD102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589B10B8" w14:textId="77777777" w:rsidR="00B27541" w:rsidRPr="00C45EA7" w:rsidRDefault="00B27541" w:rsidP="00791812">
            <w:pPr>
              <w:pStyle w:val="af6"/>
              <w:ind w:left="-59" w:right="-49"/>
              <w:rPr>
                <w:lang w:val="ru-RU" w:eastAsia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</w:p>
          <w:p w14:paraId="6FB74820" w14:textId="4FDD3843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изоляции</w:t>
            </w:r>
          </w:p>
        </w:tc>
        <w:tc>
          <w:tcPr>
            <w:tcW w:w="1938" w:type="dxa"/>
            <w:vAlign w:val="center"/>
          </w:tcPr>
          <w:p w14:paraId="74C43EE0" w14:textId="5304EDA9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339-2022 п.4.4.26.2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EC0F8BE" w14:textId="77777777" w:rsid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 Б.30.1</w:t>
            </w:r>
          </w:p>
          <w:p w14:paraId="6556F972" w14:textId="36900530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4AC7423" w14:textId="328EA735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1AA940D1" w14:textId="77777777" w:rsidTr="00B27541">
        <w:trPr>
          <w:cantSplit/>
        </w:trPr>
        <w:tc>
          <w:tcPr>
            <w:tcW w:w="667" w:type="dxa"/>
          </w:tcPr>
          <w:p w14:paraId="4D2D2219" w14:textId="6A286266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781F38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A53D70C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27.32/</w:t>
            </w:r>
          </w:p>
          <w:p w14:paraId="2F68185F" w14:textId="6D6DA1B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4FD92924" w14:textId="77777777" w:rsidR="00B27541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выпрямленным напряжением</w:t>
            </w:r>
          </w:p>
          <w:p w14:paraId="477BD34C" w14:textId="2C728F2C" w:rsidR="00791812" w:rsidRPr="00C45EA7" w:rsidRDefault="00791812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4360B24" w14:textId="7F1E446F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339-2022 п.4.4.29.3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465DBD4" w14:textId="1BEB03F1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 Б.30.2</w:t>
            </w:r>
          </w:p>
        </w:tc>
        <w:tc>
          <w:tcPr>
            <w:tcW w:w="2022" w:type="dxa"/>
          </w:tcPr>
          <w:p w14:paraId="02AF5053" w14:textId="2CF7500C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7C60F145" w14:textId="77777777" w:rsidTr="00B27541">
        <w:trPr>
          <w:cantSplit/>
        </w:trPr>
        <w:tc>
          <w:tcPr>
            <w:tcW w:w="667" w:type="dxa"/>
          </w:tcPr>
          <w:p w14:paraId="1808BC20" w14:textId="2E14DBCE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2225CA34" w14:textId="71412B80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32" w:type="dxa"/>
          </w:tcPr>
          <w:p w14:paraId="6C2EBA2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1ECAF7AC" w14:textId="57A805F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B8C3F99" w14:textId="3D0C35CA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6AB121A3" w14:textId="47344093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Б.15.1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E70C0AC" w14:textId="4994D3C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п.4.4.14.1</w:t>
            </w:r>
          </w:p>
        </w:tc>
        <w:tc>
          <w:tcPr>
            <w:tcW w:w="2022" w:type="dxa"/>
          </w:tcPr>
          <w:p w14:paraId="469C7C7F" w14:textId="2D53B39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18DF6CA" w14:textId="77777777" w:rsidTr="00B27541">
        <w:trPr>
          <w:cantSplit/>
        </w:trPr>
        <w:tc>
          <w:tcPr>
            <w:tcW w:w="667" w:type="dxa"/>
          </w:tcPr>
          <w:p w14:paraId="4C9046C4" w14:textId="6E418F94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5F7AA9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42E05B1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19573C98" w14:textId="549D4AE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  <w:vAlign w:val="center"/>
          </w:tcPr>
          <w:p w14:paraId="42BC445F" w14:textId="7FA6D896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76DACB38" w14:textId="3A9E10C2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Б.15.2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B97D058" w14:textId="293767E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п.4.4.14.2</w:t>
            </w:r>
          </w:p>
        </w:tc>
        <w:tc>
          <w:tcPr>
            <w:tcW w:w="2022" w:type="dxa"/>
          </w:tcPr>
          <w:p w14:paraId="1A20A606" w14:textId="6E58F8BE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87B0116" w14:textId="77777777" w:rsidTr="00B27541">
        <w:trPr>
          <w:cantSplit/>
        </w:trPr>
        <w:tc>
          <w:tcPr>
            <w:tcW w:w="667" w:type="dxa"/>
          </w:tcPr>
          <w:p w14:paraId="374E79B5" w14:textId="71E5702C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589FDCAF" w14:textId="76EE866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32" w:type="dxa"/>
          </w:tcPr>
          <w:p w14:paraId="3B7FA4C6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07E20DCE" w14:textId="2AE10A43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6383E5A" w14:textId="27FEFEBC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575ECA79" w14:textId="5CF5B5A5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Б.16.1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1D49C7C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п.4.4.15.1</w:t>
            </w:r>
          </w:p>
          <w:p w14:paraId="36BCC41C" w14:textId="19BF781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2BC2F9B" w14:textId="5CE362C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5BADF1B" w14:textId="77777777" w:rsidTr="00791812">
        <w:trPr>
          <w:cantSplit/>
        </w:trPr>
        <w:tc>
          <w:tcPr>
            <w:tcW w:w="667" w:type="dxa"/>
          </w:tcPr>
          <w:p w14:paraId="5A5607E8" w14:textId="1D0DF9F5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317A27F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C3AFC41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365D3DE0" w14:textId="3DEC11B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321B84DB" w14:textId="51EFFD63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2130E671" w14:textId="59466C9B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Б.16.2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61ADFBA6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п.4.4.15.2</w:t>
            </w:r>
          </w:p>
          <w:p w14:paraId="64C48E2A" w14:textId="002AD121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38EBB78" w14:textId="21091B5A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EA8BE41" w14:textId="77777777" w:rsidTr="00791812">
        <w:trPr>
          <w:cantSplit/>
        </w:trPr>
        <w:tc>
          <w:tcPr>
            <w:tcW w:w="667" w:type="dxa"/>
          </w:tcPr>
          <w:p w14:paraId="111077E8" w14:textId="7A97870C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8.1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776C23B7" w14:textId="3338C31C" w:rsidR="00B27541" w:rsidRPr="00C45EA7" w:rsidRDefault="00B27541" w:rsidP="000F4256">
            <w:pPr>
              <w:tabs>
                <w:tab w:val="right" w:pos="1884"/>
              </w:tabs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Сборные и соединительные шины</w:t>
            </w:r>
          </w:p>
          <w:p w14:paraId="3FD4C71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AA3221D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60E58B19" w14:textId="2F60651D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1163990" w14:textId="328B8822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23A6CF3A" w14:textId="7DC16533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Б.18.1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58E711CF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п.4.4.17.1</w:t>
            </w:r>
          </w:p>
          <w:p w14:paraId="2CAB3057" w14:textId="3A3EA46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E6A4A14" w14:textId="38C376E8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385164D9" w14:textId="77777777" w:rsidTr="00791812">
        <w:trPr>
          <w:cantSplit/>
        </w:trPr>
        <w:tc>
          <w:tcPr>
            <w:tcW w:w="667" w:type="dxa"/>
          </w:tcPr>
          <w:p w14:paraId="501FC766" w14:textId="2596AC2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6E3171F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0572D69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79ECF4E0" w14:textId="4B75D56F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127B3CC6" w14:textId="46C0A1A7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538E9D80" w14:textId="7F544F22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Б.18.2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10C9D08A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п.4.4.17.2</w:t>
            </w:r>
          </w:p>
          <w:p w14:paraId="1CD73419" w14:textId="290F1E8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6F67775" w14:textId="41FF638D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141512FA" w14:textId="77777777" w:rsidTr="00791812">
        <w:trPr>
          <w:cantSplit/>
        </w:trPr>
        <w:tc>
          <w:tcPr>
            <w:tcW w:w="667" w:type="dxa"/>
          </w:tcPr>
          <w:p w14:paraId="736202B8" w14:textId="0785B0C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120F4B2D" w14:textId="086A8C06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32" w:type="dxa"/>
          </w:tcPr>
          <w:p w14:paraId="27FF8A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6FC3BA69" w14:textId="116D66C4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42D34FC5" w14:textId="67066A2B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176E82BC" w14:textId="606CC40F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Б.24.1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B8E72BA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п.4.4.23.1</w:t>
            </w:r>
          </w:p>
          <w:p w14:paraId="3FA81BB2" w14:textId="2FA12086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F3B616B" w14:textId="03F29192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302DFA7" w14:textId="77777777" w:rsidTr="00791812">
        <w:trPr>
          <w:cantSplit/>
        </w:trPr>
        <w:tc>
          <w:tcPr>
            <w:tcW w:w="667" w:type="dxa"/>
          </w:tcPr>
          <w:p w14:paraId="2FBD889C" w14:textId="504AFC02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52E95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7B2C52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372643E5" w14:textId="50421646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520779DD" w14:textId="29E1918F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0ACB6EB7" w14:textId="47AA6544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Б.24.3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0EF4E99B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п.4.4.23.3</w:t>
            </w:r>
          </w:p>
          <w:p w14:paraId="03DAECAE" w14:textId="0EFE4A7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0B67714" w14:textId="2981E759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</w:tbl>
    <w:p w14:paraId="49D53AFD" w14:textId="77777777" w:rsidR="00791812" w:rsidRDefault="00791812" w:rsidP="00D50B4E">
      <w:pPr>
        <w:rPr>
          <w:b/>
          <w:lang w:val="en-US"/>
        </w:rPr>
      </w:pPr>
    </w:p>
    <w:p w14:paraId="3883E765" w14:textId="6EFBB82B" w:rsidR="00D50B4E" w:rsidRPr="00C45EA7" w:rsidRDefault="00EA24D7" w:rsidP="00D50B4E">
      <w:pPr>
        <w:rPr>
          <w:b/>
        </w:rPr>
      </w:pPr>
      <w:r w:rsidRPr="00C45EA7">
        <w:rPr>
          <w:b/>
        </w:rPr>
        <w:t xml:space="preserve">Примечание: </w:t>
      </w:r>
    </w:p>
    <w:p w14:paraId="3750E98E" w14:textId="77777777" w:rsidR="00D50B4E" w:rsidRPr="00C45EA7" w:rsidRDefault="00EA24D7" w:rsidP="00D50B4E">
      <w:pPr>
        <w:rPr>
          <w:color w:val="000000"/>
        </w:rPr>
      </w:pPr>
      <w:r w:rsidRPr="00C45EA7">
        <w:rPr>
          <w:bCs/>
        </w:rPr>
        <w:t>* – деятельность осуществляется непосредственно в ООС;</w:t>
      </w:r>
      <w:r w:rsidRPr="00C45EA7">
        <w:rPr>
          <w:bCs/>
        </w:rPr>
        <w:br/>
        <w:t>** – деятельность осуществляется непосредственно в ООС и за пределами ООС;</w:t>
      </w:r>
      <w:r w:rsidRPr="00C45EA7">
        <w:rPr>
          <w:bCs/>
        </w:rPr>
        <w:br/>
        <w:t>*** – деятельность осуществляется за пределами ООС.</w:t>
      </w:r>
      <w:r w:rsidR="00D50B4E" w:rsidRPr="00C45EA7">
        <w:rPr>
          <w:color w:val="000000"/>
        </w:rPr>
        <w:t xml:space="preserve"> </w:t>
      </w:r>
    </w:p>
    <w:p w14:paraId="361CBA96" w14:textId="77777777" w:rsidR="00D50B4E" w:rsidRPr="003A39D9" w:rsidRDefault="00D50B4E" w:rsidP="00D50B4E">
      <w:pPr>
        <w:rPr>
          <w:color w:val="000000"/>
          <w:sz w:val="28"/>
          <w:szCs w:val="28"/>
        </w:rPr>
      </w:pPr>
    </w:p>
    <w:p w14:paraId="2EC64410" w14:textId="77777777" w:rsidR="00791812" w:rsidRPr="003A39D9" w:rsidRDefault="00791812" w:rsidP="00D50B4E">
      <w:pPr>
        <w:rPr>
          <w:color w:val="000000"/>
          <w:sz w:val="28"/>
          <w:szCs w:val="28"/>
        </w:rPr>
      </w:pPr>
    </w:p>
    <w:p w14:paraId="072EE9B5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C45EA7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по аккредитации</w:t>
      </w:r>
      <w:r w:rsidR="00D665B1" w:rsidRPr="00C45EA7">
        <w:rPr>
          <w:color w:val="000000"/>
          <w:sz w:val="28"/>
          <w:szCs w:val="28"/>
        </w:rPr>
        <w:tab/>
      </w:r>
    </w:p>
    <w:p w14:paraId="7E7FC3B0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предприятия «БГЦА»</w:t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3A08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5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F0FB" w14:textId="77777777" w:rsidR="003A08C6" w:rsidRPr="000A5E28" w:rsidRDefault="003A08C6" w:rsidP="0011070C">
      <w:r w:rsidRPr="000A5E28">
        <w:separator/>
      </w:r>
    </w:p>
  </w:endnote>
  <w:endnote w:type="continuationSeparator" w:id="0">
    <w:p w14:paraId="48A1C649" w14:textId="77777777" w:rsidR="003A08C6" w:rsidRPr="000A5E28" w:rsidRDefault="003A08C6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7F7D0E6" w:rsidR="00124809" w:rsidRPr="000A5E28" w:rsidRDefault="00D665B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791812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791812">
                <w:rPr>
                  <w:rFonts w:eastAsia="ArialMT"/>
                  <w:u w:val="single"/>
                  <w:lang w:val="ru-RU"/>
                </w:rPr>
                <w:t>04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791812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28835DD0" w:rsidR="00124809" w:rsidRPr="000A5E28" w:rsidRDefault="00124809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B27541">
            <w:rPr>
              <w:noProof/>
              <w:lang w:val="ru-RU"/>
            </w:rPr>
            <w:t>3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791812">
            <w:rPr>
              <w:lang w:val="ru-RU"/>
            </w:rPr>
            <w:t>4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844D70D" w:rsidR="00A417E3" w:rsidRPr="000A5E28" w:rsidRDefault="0079181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F7566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F7566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3C29838B" w:rsidR="00A417E3" w:rsidRPr="000A5E28" w:rsidRDefault="00A417E3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B27541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A39D9">
            <w:rPr>
              <w:lang w:val="ru-RU"/>
            </w:rPr>
            <w:t>4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42B" w14:textId="77777777" w:rsidR="003A08C6" w:rsidRPr="000A5E28" w:rsidRDefault="003A08C6" w:rsidP="0011070C">
      <w:r w:rsidRPr="000A5E28">
        <w:separator/>
      </w:r>
    </w:p>
  </w:footnote>
  <w:footnote w:type="continuationSeparator" w:id="0">
    <w:p w14:paraId="2BB772CD" w14:textId="77777777" w:rsidR="003A08C6" w:rsidRPr="000A5E28" w:rsidRDefault="003A08C6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2027035619" name="Рисунок 202703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8E5C241" w:rsidR="00124809" w:rsidRPr="000A5E28" w:rsidRDefault="00124809" w:rsidP="00791812">
          <w:pPr>
            <w:pStyle w:val="28"/>
            <w:jc w:val="center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0A5E2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0328F" w:rsidRPr="000A5E28">
            <w:rPr>
              <w:rFonts w:ascii="Times New Roman" w:hAnsi="Times New Roman" w:cs="Times New Roman"/>
              <w:sz w:val="24"/>
              <w:szCs w:val="24"/>
            </w:rPr>
            <w:t>4872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572273862" name="Рисунок 57227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5096912">
    <w:abstractNumId w:val="6"/>
  </w:num>
  <w:num w:numId="2" w16cid:durableId="1157846912">
    <w:abstractNumId w:val="7"/>
  </w:num>
  <w:num w:numId="3" w16cid:durableId="1610157040">
    <w:abstractNumId w:val="4"/>
  </w:num>
  <w:num w:numId="4" w16cid:durableId="1616987090">
    <w:abstractNumId w:val="1"/>
  </w:num>
  <w:num w:numId="5" w16cid:durableId="1831411375">
    <w:abstractNumId w:val="12"/>
  </w:num>
  <w:num w:numId="6" w16cid:durableId="1487745169">
    <w:abstractNumId w:val="3"/>
  </w:num>
  <w:num w:numId="7" w16cid:durableId="1832259238">
    <w:abstractNumId w:val="9"/>
  </w:num>
  <w:num w:numId="8" w16cid:durableId="749501385">
    <w:abstractNumId w:val="5"/>
  </w:num>
  <w:num w:numId="9" w16cid:durableId="1963151923">
    <w:abstractNumId w:val="10"/>
  </w:num>
  <w:num w:numId="10" w16cid:durableId="1323000348">
    <w:abstractNumId w:val="2"/>
  </w:num>
  <w:num w:numId="11" w16cid:durableId="792795543">
    <w:abstractNumId w:val="0"/>
  </w:num>
  <w:num w:numId="12" w16cid:durableId="693961735">
    <w:abstractNumId w:val="11"/>
  </w:num>
  <w:num w:numId="13" w16cid:durableId="1081878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0F4256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C29B9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34F"/>
    <w:rsid w:val="00303F8D"/>
    <w:rsid w:val="003054C2"/>
    <w:rsid w:val="00305894"/>
    <w:rsid w:val="00305E11"/>
    <w:rsid w:val="0031023B"/>
    <w:rsid w:val="0032310D"/>
    <w:rsid w:val="00323CBC"/>
    <w:rsid w:val="003541AA"/>
    <w:rsid w:val="00361D30"/>
    <w:rsid w:val="003717D2"/>
    <w:rsid w:val="003A08C6"/>
    <w:rsid w:val="003A28BE"/>
    <w:rsid w:val="003A39D9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B6244"/>
    <w:rsid w:val="004D2E76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63694"/>
    <w:rsid w:val="00567AF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1812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A3E6F"/>
    <w:rsid w:val="008A7AF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01B5"/>
    <w:rsid w:val="00AD4B7A"/>
    <w:rsid w:val="00AE17DA"/>
    <w:rsid w:val="00AE3DA1"/>
    <w:rsid w:val="00B00CAF"/>
    <w:rsid w:val="00B02D7F"/>
    <w:rsid w:val="00B06CF4"/>
    <w:rsid w:val="00B073DC"/>
    <w:rsid w:val="00B14475"/>
    <w:rsid w:val="00B27541"/>
    <w:rsid w:val="00B344A4"/>
    <w:rsid w:val="00B371CD"/>
    <w:rsid w:val="00B43008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7B4C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7A2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0AEC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46B5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0300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096A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C17A2"/>
    <w:rsid w:val="00301BE9"/>
    <w:rsid w:val="00597DCD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84D6C"/>
    <w:rsid w:val="00BA78BB"/>
    <w:rsid w:val="00C73E4D"/>
    <w:rsid w:val="00DA4974"/>
    <w:rsid w:val="00EA257E"/>
    <w:rsid w:val="00F86666"/>
    <w:rsid w:val="00FC1F96"/>
    <w:rsid w:val="00FD09A4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91E0-5899-4ED5-A66F-12856EF0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Гринько Валерий Владимирович</cp:lastModifiedBy>
  <cp:revision>9</cp:revision>
  <cp:lastPrinted>2024-04-18T12:53:00Z</cp:lastPrinted>
  <dcterms:created xsi:type="dcterms:W3CDTF">2024-04-18T12:27:00Z</dcterms:created>
  <dcterms:modified xsi:type="dcterms:W3CDTF">2024-04-23T10:51:00Z</dcterms:modified>
</cp:coreProperties>
</file>