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4"/>
        <w:gridCol w:w="3484"/>
      </w:tblGrid>
      <w:tr w:rsidR="00F40980" w:rsidRPr="007F66CA" w14:paraId="6DA82D7D" w14:textId="77777777" w:rsidTr="007F66CA">
        <w:tc>
          <w:tcPr>
            <w:tcW w:w="6379" w:type="dxa"/>
            <w:vMerge w:val="restart"/>
          </w:tcPr>
          <w:p w14:paraId="586998A9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66127891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AA6364E7753F4CABBFC0057FA991512B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68EC2CAF" w14:textId="77777777" w:rsidTr="007F66CA">
        <w:tc>
          <w:tcPr>
            <w:tcW w:w="6379" w:type="dxa"/>
            <w:vMerge/>
          </w:tcPr>
          <w:p w14:paraId="67E5F3F1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BCC552A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793A0E4B" w14:textId="77777777" w:rsidTr="007F66CA">
        <w:tc>
          <w:tcPr>
            <w:tcW w:w="6379" w:type="dxa"/>
            <w:vMerge/>
          </w:tcPr>
          <w:p w14:paraId="477B1C4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58F990EF" w14:textId="600A1E6B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540030">
              <w:rPr>
                <w:rFonts w:cs="Times New Roman"/>
                <w:bCs/>
                <w:sz w:val="28"/>
                <w:szCs w:val="28"/>
              </w:rPr>
              <w:t>2.</w:t>
            </w:r>
            <w:r w:rsidR="00AD3D79">
              <w:rPr>
                <w:rFonts w:cs="Times New Roman"/>
                <w:bCs/>
                <w:sz w:val="28"/>
                <w:szCs w:val="28"/>
              </w:rPr>
              <w:t>5462</w:t>
            </w:r>
          </w:p>
        </w:tc>
      </w:tr>
      <w:tr w:rsidR="00F40980" w:rsidRPr="007F66CA" w14:paraId="725C060B" w14:textId="77777777" w:rsidTr="007F66CA">
        <w:tc>
          <w:tcPr>
            <w:tcW w:w="6379" w:type="dxa"/>
            <w:vMerge/>
          </w:tcPr>
          <w:p w14:paraId="43433B8C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05503DB5" w14:textId="23D99513" w:rsidR="00F40980" w:rsidRPr="007F66CA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540030">
              <w:rPr>
                <w:bCs/>
                <w:sz w:val="28"/>
                <w:szCs w:val="28"/>
              </w:rPr>
              <w:t>10.02.2023</w:t>
            </w:r>
          </w:p>
        </w:tc>
      </w:tr>
      <w:tr w:rsidR="00F40980" w:rsidRPr="007F66CA" w14:paraId="7F5D9717" w14:textId="77777777" w:rsidTr="007F66CA">
        <w:tc>
          <w:tcPr>
            <w:tcW w:w="6379" w:type="dxa"/>
            <w:vMerge/>
          </w:tcPr>
          <w:p w14:paraId="4F60C42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E5255F3" w14:textId="7C8EB5D3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на бланке №</w:t>
            </w:r>
            <w:r w:rsidR="00AD3D79">
              <w:rPr>
                <w:rFonts w:cs="Times New Roman"/>
                <w:bCs/>
                <w:sz w:val="28"/>
                <w:szCs w:val="28"/>
              </w:rPr>
              <w:t>__________</w:t>
            </w:r>
            <w:r w:rsidRPr="007F66CA">
              <w:rPr>
                <w:rFonts w:cs="Times New Roman"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020DD455F3304540A55AE7A577EC4561"/>
                </w:placeholder>
                <w:text/>
              </w:sdtPr>
              <w:sdtEndPr/>
              <w:sdtContent>
                <w:r w:rsidR="00540030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</w:p>
          <w:p w14:paraId="47B82B2F" w14:textId="4CE6AF74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BEEF41FFC2BC464EA927A0AFDE9EAEBB"/>
                </w:placeholder>
              </w:sdtPr>
              <w:sdtEndPr/>
              <w:sdtContent>
                <w:r w:rsidR="00540030">
                  <w:rPr>
                    <w:rFonts w:eastAsia="Calibri"/>
                    <w:sz w:val="28"/>
                    <w:szCs w:val="28"/>
                  </w:rPr>
                  <w:t>2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604392D1" w14:textId="77777777" w:rsidTr="007F66CA">
        <w:tc>
          <w:tcPr>
            <w:tcW w:w="6379" w:type="dxa"/>
            <w:vMerge/>
          </w:tcPr>
          <w:p w14:paraId="447A5893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24A4C5C3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7A02B83383E04412B0211D383DEA1DFD"/>
                </w:placeholder>
                <w:text/>
              </w:sdtPr>
              <w:sdtEndPr/>
              <w:sdtContent>
                <w:r w:rsidR="005C7B39" w:rsidRPr="007F66CA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1B6458FC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223F7" w:rsidRPr="007F66CA" w14:paraId="39B6E060" w14:textId="77777777" w:rsidTr="00F40980">
        <w:tc>
          <w:tcPr>
            <w:tcW w:w="9751" w:type="dxa"/>
          </w:tcPr>
          <w:p w14:paraId="155527D6" w14:textId="77777777" w:rsidR="005F35B0" w:rsidRDefault="005F35B0" w:rsidP="00D50B4E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</w:p>
          <w:p w14:paraId="5742FA3F" w14:textId="77777777" w:rsidR="005F35B0" w:rsidRDefault="005F35B0" w:rsidP="00D50B4E">
            <w:pPr>
              <w:jc w:val="center"/>
              <w:rPr>
                <w:b/>
                <w:sz w:val="28"/>
                <w:szCs w:val="28"/>
              </w:rPr>
            </w:pPr>
          </w:p>
          <w:p w14:paraId="3EA20F04" w14:textId="77777777" w:rsidR="005F35B0" w:rsidRDefault="005F35B0" w:rsidP="00D50B4E">
            <w:pPr>
              <w:jc w:val="center"/>
              <w:rPr>
                <w:b/>
                <w:sz w:val="28"/>
                <w:szCs w:val="28"/>
              </w:rPr>
            </w:pPr>
          </w:p>
          <w:p w14:paraId="5FAEF4D1" w14:textId="3F8724F8" w:rsidR="005F35B0" w:rsidRDefault="00D223F7" w:rsidP="00D50B4E">
            <w:pPr>
              <w:jc w:val="center"/>
              <w:rPr>
                <w:b/>
                <w:sz w:val="28"/>
                <w:szCs w:val="28"/>
              </w:rPr>
            </w:pPr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</w:p>
          <w:p w14:paraId="73B67517" w14:textId="384F925E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C28648487D2F4E98B4F762A5C6901564"/>
                </w:placeholder>
                <w:date w:fullDate="2023-02-1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540030">
                  <w:rPr>
                    <w:rStyle w:val="38"/>
                    <w:szCs w:val="28"/>
                  </w:rPr>
                  <w:t>10</w:t>
                </w:r>
                <w:r w:rsidR="005C7B39" w:rsidRPr="007F66CA">
                  <w:rPr>
                    <w:rStyle w:val="38"/>
                    <w:szCs w:val="28"/>
                  </w:rPr>
                  <w:t xml:space="preserve"> </w:t>
                </w:r>
                <w:r w:rsidR="00540030">
                  <w:rPr>
                    <w:rStyle w:val="38"/>
                    <w:szCs w:val="28"/>
                  </w:rPr>
                  <w:t>февраля</w:t>
                </w:r>
                <w:r w:rsidR="005C7B39" w:rsidRPr="007F66CA">
                  <w:rPr>
                    <w:rStyle w:val="38"/>
                    <w:szCs w:val="28"/>
                  </w:rPr>
                  <w:t xml:space="preserve"> 202</w:t>
                </w:r>
                <w:r w:rsidR="00540030">
                  <w:rPr>
                    <w:rStyle w:val="38"/>
                    <w:szCs w:val="28"/>
                  </w:rPr>
                  <w:t>3</w:t>
                </w:r>
                <w:r w:rsidR="005C7B39" w:rsidRPr="007F66CA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13CF6657" w14:textId="77777777" w:rsidTr="005F35B0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bookmarkEnd w:id="0"/>
          <w:p w14:paraId="39DFF274" w14:textId="467A5F57" w:rsidR="00540030" w:rsidRDefault="00540030" w:rsidP="00D50B4E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испытательной лаборатории </w:t>
            </w:r>
          </w:p>
          <w:p w14:paraId="212B43A9" w14:textId="4AC670BD" w:rsidR="007A4485" w:rsidRPr="007F66CA" w:rsidRDefault="00540030" w:rsidP="00D50B4E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3918C3">
              <w:rPr>
                <w:sz w:val="28"/>
                <w:szCs w:val="28"/>
                <w:lang w:val="ru-RU"/>
              </w:rPr>
              <w:t>Частно</w:t>
            </w:r>
            <w:r>
              <w:rPr>
                <w:sz w:val="28"/>
                <w:szCs w:val="28"/>
                <w:lang w:val="ru-RU"/>
              </w:rPr>
              <w:t>го</w:t>
            </w:r>
            <w:r w:rsidRPr="003918C3">
              <w:rPr>
                <w:sz w:val="28"/>
                <w:szCs w:val="28"/>
                <w:lang w:val="ru-RU"/>
              </w:rPr>
              <w:t xml:space="preserve"> торгово-производственно</w:t>
            </w:r>
            <w:r>
              <w:rPr>
                <w:sz w:val="28"/>
                <w:szCs w:val="28"/>
                <w:lang w:val="ru-RU"/>
              </w:rPr>
              <w:t>го</w:t>
            </w:r>
            <w:r w:rsidRPr="003918C3">
              <w:rPr>
                <w:sz w:val="28"/>
                <w:szCs w:val="28"/>
                <w:lang w:val="ru-RU"/>
              </w:rPr>
              <w:t xml:space="preserve"> унитарно</w:t>
            </w:r>
            <w:r>
              <w:rPr>
                <w:sz w:val="28"/>
                <w:szCs w:val="28"/>
                <w:lang w:val="ru-RU"/>
              </w:rPr>
              <w:t>го</w:t>
            </w:r>
            <w:r w:rsidRPr="003918C3">
              <w:rPr>
                <w:sz w:val="28"/>
                <w:szCs w:val="28"/>
                <w:lang w:val="ru-RU"/>
              </w:rPr>
              <w:t xml:space="preserve"> предприяти</w:t>
            </w:r>
            <w:r>
              <w:rPr>
                <w:sz w:val="28"/>
                <w:szCs w:val="28"/>
                <w:lang w:val="ru-RU"/>
              </w:rPr>
              <w:t>я</w:t>
            </w:r>
            <w:r w:rsidRPr="003918C3"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3918C3">
              <w:rPr>
                <w:sz w:val="28"/>
                <w:szCs w:val="28"/>
                <w:lang w:val="ru-RU"/>
              </w:rPr>
              <w:t>СтройАвеню</w:t>
            </w:r>
            <w:proofErr w:type="spellEnd"/>
            <w:r w:rsidRPr="003918C3">
              <w:rPr>
                <w:sz w:val="28"/>
                <w:szCs w:val="28"/>
                <w:lang w:val="ru-RU"/>
              </w:rPr>
              <w:t>»</w:t>
            </w:r>
          </w:p>
        </w:tc>
      </w:tr>
    </w:tbl>
    <w:p w14:paraId="1695D713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137"/>
        <w:gridCol w:w="1842"/>
        <w:gridCol w:w="1700"/>
        <w:gridCol w:w="1842"/>
      </w:tblGrid>
      <w:tr w:rsidR="00F40980" w:rsidRPr="007A4175" w14:paraId="048AB482" w14:textId="77777777" w:rsidTr="008130C0">
        <w:trPr>
          <w:trHeight w:val="1277"/>
        </w:trPr>
        <w:tc>
          <w:tcPr>
            <w:tcW w:w="562" w:type="dxa"/>
            <w:shd w:val="clear" w:color="auto" w:fill="auto"/>
            <w:vAlign w:val="center"/>
          </w:tcPr>
          <w:p w14:paraId="0D68A19D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0CAFDF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3BC3BB74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EFB28E2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45C4B7A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3C87E4E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DA26141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97A0288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8C0086D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A102274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806825A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CC371BD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0EF3E9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5412C60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05052F0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527D7793" w14:textId="77777777" w:rsidTr="008130C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83B813E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DDA1331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21F3FAE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3DAB9DE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9197AAD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1841098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90767F" w:rsidRPr="0038569C" w14:paraId="55E96123" w14:textId="77777777" w:rsidTr="008130C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493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6132DF" w14:textId="73CAD9F8" w:rsidR="0090767F" w:rsidRPr="00295E4A" w:rsidRDefault="00540030" w:rsidP="005400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40030">
              <w:rPr>
                <w:b/>
                <w:color w:val="000000"/>
                <w:sz w:val="22"/>
                <w:szCs w:val="22"/>
              </w:rPr>
              <w:t xml:space="preserve">Республика Беларусь, 210026, Витебская область, </w:t>
            </w:r>
            <w:proofErr w:type="spellStart"/>
            <w:r w:rsidRPr="00540030">
              <w:rPr>
                <w:b/>
                <w:color w:val="000000"/>
                <w:sz w:val="22"/>
                <w:szCs w:val="22"/>
              </w:rPr>
              <w:t>г.Витебск</w:t>
            </w:r>
            <w:proofErr w:type="spellEnd"/>
            <w:r w:rsidRPr="00540030">
              <w:rPr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540030">
              <w:rPr>
                <w:b/>
                <w:color w:val="000000"/>
                <w:sz w:val="22"/>
                <w:szCs w:val="22"/>
              </w:rPr>
              <w:t>ул.</w:t>
            </w:r>
            <w:r w:rsidR="009B34FB">
              <w:rPr>
                <w:b/>
                <w:color w:val="000000"/>
                <w:sz w:val="22"/>
                <w:szCs w:val="22"/>
              </w:rPr>
              <w:t>Коммунистическая</w:t>
            </w:r>
            <w:proofErr w:type="spellEnd"/>
            <w:r w:rsidR="009B34FB">
              <w:rPr>
                <w:b/>
                <w:color w:val="000000"/>
                <w:sz w:val="22"/>
                <w:szCs w:val="22"/>
              </w:rPr>
              <w:t xml:space="preserve">  д.23</w:t>
            </w:r>
            <w:proofErr w:type="gramEnd"/>
            <w:r w:rsidR="009B34FB">
              <w:rPr>
                <w:b/>
                <w:color w:val="000000"/>
                <w:sz w:val="22"/>
                <w:szCs w:val="22"/>
              </w:rPr>
              <w:t>-3</w:t>
            </w:r>
          </w:p>
        </w:tc>
      </w:tr>
      <w:tr w:rsidR="005F35B0" w:rsidRPr="0038569C" w14:paraId="018FAC57" w14:textId="77777777" w:rsidTr="004E6A04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705"/>
        </w:trPr>
        <w:tc>
          <w:tcPr>
            <w:tcW w:w="562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1ACDEB" w14:textId="77777777" w:rsidR="005F35B0" w:rsidRDefault="005F35B0" w:rsidP="00540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F2CD9">
              <w:rPr>
                <w:sz w:val="22"/>
                <w:szCs w:val="22"/>
              </w:rPr>
              <w:t>1.2</w:t>
            </w:r>
          </w:p>
          <w:p w14:paraId="4343D60C" w14:textId="5D5A8F3B" w:rsidR="005F35B0" w:rsidRPr="00295E4A" w:rsidRDefault="005F35B0" w:rsidP="00540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F2CD9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7760E7" w14:textId="6FE47F6B" w:rsidR="005F35B0" w:rsidRPr="00295E4A" w:rsidRDefault="005F35B0" w:rsidP="00540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0000D">
              <w:rPr>
                <w:sz w:val="22"/>
                <w:szCs w:val="22"/>
              </w:rPr>
              <w:t>Здания и сооружения (дымовые каналы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19C4AC" w14:textId="77777777" w:rsidR="005F35B0" w:rsidRDefault="005F35B0" w:rsidP="0017044A">
            <w:pPr>
              <w:spacing w:line="216" w:lineRule="auto"/>
              <w:ind w:left="57"/>
              <w:rPr>
                <w:sz w:val="22"/>
                <w:szCs w:val="22"/>
              </w:rPr>
            </w:pPr>
            <w:r w:rsidRPr="0040000D">
              <w:rPr>
                <w:sz w:val="22"/>
                <w:szCs w:val="22"/>
              </w:rPr>
              <w:t>100.13/</w:t>
            </w:r>
          </w:p>
          <w:p w14:paraId="2ACD4FE4" w14:textId="4D3ED9E6" w:rsidR="005F35B0" w:rsidRPr="0017044A" w:rsidRDefault="003307FE" w:rsidP="00170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7EACBB" w14:textId="47885F1B" w:rsidR="005F35B0" w:rsidRPr="00540030" w:rsidRDefault="005F35B0" w:rsidP="00540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sz w:val="22"/>
                <w:szCs w:val="22"/>
              </w:rPr>
            </w:pPr>
            <w:r w:rsidRPr="0040000D">
              <w:rPr>
                <w:sz w:val="22"/>
                <w:szCs w:val="22"/>
              </w:rPr>
              <w:t>Наличие тяги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F9215D" w14:textId="77777777" w:rsidR="005F35B0" w:rsidRPr="0040000D" w:rsidRDefault="005F35B0" w:rsidP="00540030">
            <w:pPr>
              <w:spacing w:line="216" w:lineRule="auto"/>
              <w:ind w:left="57"/>
              <w:rPr>
                <w:sz w:val="22"/>
                <w:szCs w:val="22"/>
              </w:rPr>
            </w:pPr>
            <w:r w:rsidRPr="0040000D">
              <w:rPr>
                <w:sz w:val="22"/>
                <w:szCs w:val="22"/>
              </w:rPr>
              <w:t xml:space="preserve">ТКП </w:t>
            </w:r>
            <w:proofErr w:type="gramStart"/>
            <w:r w:rsidRPr="0040000D">
              <w:rPr>
                <w:sz w:val="22"/>
                <w:szCs w:val="22"/>
              </w:rPr>
              <w:t>629-2018</w:t>
            </w:r>
            <w:proofErr w:type="gramEnd"/>
            <w:r w:rsidRPr="0040000D">
              <w:rPr>
                <w:sz w:val="22"/>
                <w:szCs w:val="22"/>
              </w:rPr>
              <w:t xml:space="preserve"> </w:t>
            </w:r>
          </w:p>
          <w:p w14:paraId="13B53FAD" w14:textId="7181E5A4" w:rsidR="005F35B0" w:rsidRPr="00540030" w:rsidRDefault="005F35B0" w:rsidP="00540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sz w:val="22"/>
                <w:szCs w:val="22"/>
              </w:rPr>
            </w:pPr>
            <w:r w:rsidRPr="0040000D">
              <w:rPr>
                <w:sz w:val="22"/>
                <w:szCs w:val="22"/>
              </w:rPr>
              <w:t>Проектная и эксплуатационная документация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589D1A" w14:textId="37BCCF20" w:rsidR="005F35B0" w:rsidRPr="00540030" w:rsidRDefault="005F35B0" w:rsidP="0017044A">
            <w:pPr>
              <w:spacing w:line="216" w:lineRule="auto"/>
              <w:ind w:left="57"/>
              <w:rPr>
                <w:sz w:val="22"/>
                <w:szCs w:val="22"/>
              </w:rPr>
            </w:pPr>
            <w:r w:rsidRPr="004D14E3">
              <w:rPr>
                <w:sz w:val="22"/>
                <w:szCs w:val="22"/>
              </w:rPr>
              <w:t>АМИ.ГМ 0003-2021</w:t>
            </w:r>
          </w:p>
        </w:tc>
      </w:tr>
      <w:tr w:rsidR="0017044A" w:rsidRPr="0038569C" w14:paraId="25326B68" w14:textId="77777777" w:rsidTr="00043F3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C37404" w14:textId="77777777" w:rsidR="0017044A" w:rsidRDefault="0017044A" w:rsidP="00170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  <w:p w14:paraId="1794E046" w14:textId="0D5CB7CE" w:rsidR="0017044A" w:rsidRPr="008F2CD9" w:rsidRDefault="0017044A" w:rsidP="00170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6C97A6" w14:textId="77777777" w:rsidR="0017044A" w:rsidRPr="00295E4A" w:rsidRDefault="0017044A" w:rsidP="00170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EDB907" w14:textId="77777777" w:rsidR="0017044A" w:rsidRDefault="0017044A" w:rsidP="0017044A">
            <w:pPr>
              <w:spacing w:line="216" w:lineRule="auto"/>
              <w:ind w:left="57"/>
              <w:rPr>
                <w:sz w:val="22"/>
                <w:szCs w:val="22"/>
              </w:rPr>
            </w:pPr>
            <w:r w:rsidRPr="0017044A">
              <w:rPr>
                <w:sz w:val="22"/>
                <w:szCs w:val="22"/>
              </w:rPr>
              <w:t>100.13/</w:t>
            </w:r>
          </w:p>
          <w:p w14:paraId="72029A50" w14:textId="6410071C" w:rsidR="0017044A" w:rsidRPr="0040000D" w:rsidRDefault="0017044A" w:rsidP="0017044A">
            <w:pPr>
              <w:spacing w:line="216" w:lineRule="auto"/>
              <w:ind w:left="57"/>
              <w:rPr>
                <w:sz w:val="22"/>
                <w:szCs w:val="22"/>
              </w:rPr>
            </w:pPr>
            <w:r w:rsidRPr="0017044A">
              <w:rPr>
                <w:sz w:val="22"/>
                <w:szCs w:val="22"/>
              </w:rPr>
              <w:t>29.061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E6D530" w14:textId="3399F98B" w:rsidR="0017044A" w:rsidRPr="0040000D" w:rsidRDefault="0017044A" w:rsidP="00170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sz w:val="22"/>
                <w:szCs w:val="22"/>
              </w:rPr>
            </w:pPr>
            <w:r w:rsidRPr="0017044A">
              <w:rPr>
                <w:sz w:val="22"/>
                <w:szCs w:val="22"/>
              </w:rPr>
              <w:t xml:space="preserve">Геометрические размеры каналов 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8D8274" w14:textId="77777777" w:rsidR="0017044A" w:rsidRPr="0040000D" w:rsidRDefault="0017044A" w:rsidP="0017044A">
            <w:pPr>
              <w:spacing w:line="216" w:lineRule="auto"/>
              <w:ind w:left="57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D28B30" w14:textId="46D4794C" w:rsidR="0017044A" w:rsidRPr="004D14E3" w:rsidRDefault="0017044A" w:rsidP="0017044A">
            <w:pPr>
              <w:spacing w:line="216" w:lineRule="auto"/>
              <w:ind w:left="57"/>
              <w:rPr>
                <w:sz w:val="22"/>
                <w:szCs w:val="22"/>
              </w:rPr>
            </w:pPr>
            <w:r w:rsidRPr="004D14E3">
              <w:rPr>
                <w:sz w:val="22"/>
                <w:szCs w:val="22"/>
              </w:rPr>
              <w:t>АМИ.ГМ 0003-2021</w:t>
            </w:r>
          </w:p>
        </w:tc>
      </w:tr>
      <w:tr w:rsidR="0017044A" w:rsidRPr="0038569C" w14:paraId="5EB458FE" w14:textId="77777777" w:rsidTr="00832C5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637B75" w14:textId="77777777" w:rsidR="0017044A" w:rsidRDefault="0017044A" w:rsidP="00170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F2CD9">
              <w:rPr>
                <w:sz w:val="22"/>
                <w:szCs w:val="22"/>
              </w:rPr>
              <w:t>2.1</w:t>
            </w:r>
          </w:p>
          <w:p w14:paraId="4EBF4CB7" w14:textId="3D752D9B" w:rsidR="0017044A" w:rsidRPr="008F2CD9" w:rsidRDefault="0017044A" w:rsidP="00170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F2CD9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EEDB0E" w14:textId="39D4BB21" w:rsidR="0017044A" w:rsidRPr="00540030" w:rsidRDefault="0017044A" w:rsidP="0017044A">
            <w:pPr>
              <w:ind w:left="57"/>
              <w:rPr>
                <w:sz w:val="22"/>
                <w:szCs w:val="22"/>
              </w:rPr>
            </w:pPr>
            <w:r w:rsidRPr="0040000D">
              <w:rPr>
                <w:sz w:val="22"/>
                <w:szCs w:val="22"/>
              </w:rPr>
              <w:t>Здания и сооружения (системы вентиляции с естественным побуждением воздушных потоков</w:t>
            </w:r>
            <w:r>
              <w:rPr>
                <w:sz w:val="22"/>
                <w:szCs w:val="22"/>
              </w:rPr>
              <w:t>, вентиляционные каналы</w:t>
            </w:r>
            <w:r w:rsidRPr="0040000D">
              <w:rPr>
                <w:sz w:val="22"/>
                <w:szCs w:val="22"/>
              </w:rPr>
              <w:t>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9CB4C7" w14:textId="77777777" w:rsidR="0017044A" w:rsidRDefault="0017044A" w:rsidP="0017044A">
            <w:pPr>
              <w:spacing w:line="216" w:lineRule="auto"/>
              <w:ind w:left="57"/>
              <w:rPr>
                <w:sz w:val="22"/>
                <w:szCs w:val="22"/>
              </w:rPr>
            </w:pPr>
            <w:r w:rsidRPr="0017044A">
              <w:rPr>
                <w:sz w:val="22"/>
                <w:szCs w:val="22"/>
              </w:rPr>
              <w:t>100.13/</w:t>
            </w:r>
          </w:p>
          <w:p w14:paraId="35566202" w14:textId="18ECD464" w:rsidR="0017044A" w:rsidRPr="0040000D" w:rsidRDefault="0017044A" w:rsidP="0017044A">
            <w:pPr>
              <w:spacing w:line="216" w:lineRule="auto"/>
              <w:ind w:left="57"/>
              <w:rPr>
                <w:sz w:val="22"/>
                <w:szCs w:val="22"/>
              </w:rPr>
            </w:pPr>
            <w:r w:rsidRPr="0017044A">
              <w:rPr>
                <w:sz w:val="22"/>
                <w:szCs w:val="22"/>
              </w:rPr>
              <w:t>23.000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FAA9DD" w14:textId="35107746" w:rsidR="0017044A" w:rsidRPr="0040000D" w:rsidRDefault="0017044A" w:rsidP="00170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sz w:val="22"/>
                <w:szCs w:val="22"/>
              </w:rPr>
            </w:pPr>
            <w:r w:rsidRPr="0017044A">
              <w:rPr>
                <w:sz w:val="22"/>
                <w:szCs w:val="22"/>
              </w:rPr>
              <w:t>Скорость движения воздуха (скорость воздушного потока)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675F3B" w14:textId="77777777" w:rsidR="0017044A" w:rsidRPr="0017044A" w:rsidRDefault="0017044A" w:rsidP="0017044A">
            <w:pPr>
              <w:spacing w:line="216" w:lineRule="auto"/>
              <w:ind w:left="57"/>
              <w:rPr>
                <w:sz w:val="22"/>
                <w:szCs w:val="22"/>
              </w:rPr>
            </w:pPr>
            <w:r w:rsidRPr="0017044A">
              <w:rPr>
                <w:sz w:val="22"/>
                <w:szCs w:val="22"/>
              </w:rPr>
              <w:t xml:space="preserve">ТКП </w:t>
            </w:r>
            <w:proofErr w:type="gramStart"/>
            <w:r w:rsidRPr="0017044A">
              <w:rPr>
                <w:sz w:val="22"/>
                <w:szCs w:val="22"/>
              </w:rPr>
              <w:t>629-2018</w:t>
            </w:r>
            <w:proofErr w:type="gramEnd"/>
          </w:p>
          <w:p w14:paraId="24535389" w14:textId="02151DBC" w:rsidR="0017044A" w:rsidRPr="0040000D" w:rsidRDefault="0017044A" w:rsidP="0017044A">
            <w:pPr>
              <w:spacing w:line="216" w:lineRule="auto"/>
              <w:ind w:left="57"/>
              <w:rPr>
                <w:sz w:val="22"/>
                <w:szCs w:val="22"/>
              </w:rPr>
            </w:pPr>
            <w:r w:rsidRPr="0017044A">
              <w:rPr>
                <w:sz w:val="22"/>
                <w:szCs w:val="22"/>
              </w:rPr>
              <w:t>ТНПА, проектная, эксплуатационная документация на объект испытаний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FD524B" w14:textId="77777777" w:rsidR="0017044A" w:rsidRPr="0017044A" w:rsidRDefault="0017044A" w:rsidP="0017044A">
            <w:pPr>
              <w:spacing w:line="216" w:lineRule="auto"/>
              <w:ind w:left="57"/>
              <w:rPr>
                <w:sz w:val="22"/>
                <w:szCs w:val="22"/>
              </w:rPr>
            </w:pPr>
            <w:r w:rsidRPr="0017044A">
              <w:rPr>
                <w:sz w:val="22"/>
                <w:szCs w:val="22"/>
              </w:rPr>
              <w:t xml:space="preserve">СТБ </w:t>
            </w:r>
            <w:proofErr w:type="gramStart"/>
            <w:r w:rsidRPr="0017044A">
              <w:rPr>
                <w:sz w:val="22"/>
                <w:szCs w:val="22"/>
              </w:rPr>
              <w:t>2021-2009</w:t>
            </w:r>
            <w:proofErr w:type="gramEnd"/>
          </w:p>
          <w:p w14:paraId="3F4AB45A" w14:textId="77777777" w:rsidR="0017044A" w:rsidRPr="0017044A" w:rsidRDefault="0017044A" w:rsidP="00170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sz w:val="22"/>
                <w:szCs w:val="22"/>
              </w:rPr>
            </w:pPr>
            <w:r w:rsidRPr="0017044A">
              <w:rPr>
                <w:sz w:val="22"/>
                <w:szCs w:val="22"/>
              </w:rPr>
              <w:t>Приложение К</w:t>
            </w:r>
          </w:p>
          <w:p w14:paraId="2BB876DA" w14:textId="27734647" w:rsidR="0017044A" w:rsidRPr="004D14E3" w:rsidRDefault="0017044A" w:rsidP="0017044A">
            <w:pPr>
              <w:spacing w:line="216" w:lineRule="auto"/>
              <w:ind w:left="57"/>
              <w:rPr>
                <w:sz w:val="22"/>
                <w:szCs w:val="22"/>
              </w:rPr>
            </w:pPr>
          </w:p>
        </w:tc>
      </w:tr>
      <w:tr w:rsidR="0017044A" w:rsidRPr="0038569C" w14:paraId="0A3D9CA1" w14:textId="77777777" w:rsidTr="0017044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1056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5D4ED4" w14:textId="77777777" w:rsidR="0017044A" w:rsidRDefault="0017044A" w:rsidP="00170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F2CD9">
              <w:rPr>
                <w:sz w:val="22"/>
                <w:szCs w:val="22"/>
              </w:rPr>
              <w:t>2.2</w:t>
            </w:r>
          </w:p>
          <w:p w14:paraId="63A05E19" w14:textId="2A8423C7" w:rsidR="0017044A" w:rsidRPr="008F2CD9" w:rsidRDefault="0017044A" w:rsidP="00170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F2CD9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46C2D2" w14:textId="77777777" w:rsidR="0017044A" w:rsidRPr="00540030" w:rsidRDefault="0017044A" w:rsidP="00170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E23033" w14:textId="77777777" w:rsidR="0017044A" w:rsidRDefault="0017044A" w:rsidP="0017044A">
            <w:pPr>
              <w:spacing w:line="216" w:lineRule="auto"/>
              <w:ind w:left="57"/>
              <w:rPr>
                <w:sz w:val="22"/>
                <w:szCs w:val="22"/>
              </w:rPr>
            </w:pPr>
            <w:r w:rsidRPr="0017044A">
              <w:rPr>
                <w:sz w:val="22"/>
                <w:szCs w:val="22"/>
              </w:rPr>
              <w:t>100.13/</w:t>
            </w:r>
          </w:p>
          <w:p w14:paraId="27ACAEAF" w14:textId="26D015D4" w:rsidR="0017044A" w:rsidRPr="0040000D" w:rsidRDefault="0017044A" w:rsidP="0017044A">
            <w:pPr>
              <w:spacing w:line="216" w:lineRule="auto"/>
              <w:ind w:left="57"/>
              <w:rPr>
                <w:sz w:val="22"/>
                <w:szCs w:val="22"/>
              </w:rPr>
            </w:pPr>
            <w:r w:rsidRPr="0017044A">
              <w:rPr>
                <w:sz w:val="22"/>
                <w:szCs w:val="22"/>
              </w:rPr>
              <w:t>23.000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B6327D" w14:textId="25841F5A" w:rsidR="0017044A" w:rsidRPr="0040000D" w:rsidRDefault="0017044A" w:rsidP="00170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sz w:val="22"/>
                <w:szCs w:val="22"/>
              </w:rPr>
            </w:pPr>
            <w:r w:rsidRPr="0017044A">
              <w:rPr>
                <w:sz w:val="22"/>
                <w:szCs w:val="22"/>
              </w:rPr>
              <w:t>Расход удаляемого воздуха (количество удаляемого воздуха)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BBA0C1" w14:textId="1B991C1A" w:rsidR="0017044A" w:rsidRPr="0040000D" w:rsidRDefault="0017044A" w:rsidP="0017044A">
            <w:pPr>
              <w:spacing w:line="216" w:lineRule="auto"/>
              <w:ind w:left="57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DF7C68" w14:textId="77777777" w:rsidR="0017044A" w:rsidRPr="0017044A" w:rsidRDefault="0017044A" w:rsidP="0017044A">
            <w:pPr>
              <w:spacing w:line="216" w:lineRule="auto"/>
              <w:ind w:left="57"/>
              <w:rPr>
                <w:sz w:val="22"/>
                <w:szCs w:val="22"/>
              </w:rPr>
            </w:pPr>
            <w:r w:rsidRPr="0017044A">
              <w:rPr>
                <w:sz w:val="22"/>
                <w:szCs w:val="22"/>
              </w:rPr>
              <w:t xml:space="preserve">СТБ </w:t>
            </w:r>
            <w:proofErr w:type="gramStart"/>
            <w:r w:rsidRPr="0017044A">
              <w:rPr>
                <w:sz w:val="22"/>
                <w:szCs w:val="22"/>
              </w:rPr>
              <w:t>2021-2009</w:t>
            </w:r>
            <w:proofErr w:type="gramEnd"/>
          </w:p>
          <w:p w14:paraId="47B49240" w14:textId="77777777" w:rsidR="0017044A" w:rsidRPr="0017044A" w:rsidRDefault="0017044A" w:rsidP="00170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sz w:val="22"/>
                <w:szCs w:val="22"/>
              </w:rPr>
            </w:pPr>
            <w:r w:rsidRPr="0017044A">
              <w:rPr>
                <w:sz w:val="22"/>
                <w:szCs w:val="22"/>
              </w:rPr>
              <w:t>Приложение К</w:t>
            </w:r>
          </w:p>
          <w:p w14:paraId="5712E08E" w14:textId="0C5BC98B" w:rsidR="0017044A" w:rsidRPr="004D14E3" w:rsidRDefault="0017044A" w:rsidP="0017044A">
            <w:pPr>
              <w:spacing w:line="216" w:lineRule="auto"/>
              <w:ind w:left="57"/>
              <w:rPr>
                <w:sz w:val="22"/>
                <w:szCs w:val="22"/>
              </w:rPr>
            </w:pPr>
          </w:p>
        </w:tc>
      </w:tr>
    </w:tbl>
    <w:p w14:paraId="19E00752" w14:textId="77777777" w:rsidR="00540030" w:rsidRDefault="00540030">
      <w:r>
        <w:br w:type="page"/>
      </w: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410"/>
        <w:gridCol w:w="1137"/>
        <w:gridCol w:w="1842"/>
        <w:gridCol w:w="1700"/>
        <w:gridCol w:w="1842"/>
      </w:tblGrid>
      <w:tr w:rsidR="00540030" w:rsidRPr="0038569C" w14:paraId="69C89727" w14:textId="77777777" w:rsidTr="00170DA2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4D8D015" w14:textId="35DFF89B" w:rsidR="00540030" w:rsidRPr="008F2CD9" w:rsidRDefault="00540030" w:rsidP="00540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CB39396" w14:textId="6C512A46" w:rsidR="00540030" w:rsidRPr="00540030" w:rsidRDefault="00540030" w:rsidP="00540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031D927" w14:textId="00CFA2B7" w:rsidR="00540030" w:rsidRPr="001C12ED" w:rsidRDefault="00540030" w:rsidP="00540030">
            <w:pPr>
              <w:spacing w:line="216" w:lineRule="auto"/>
              <w:ind w:left="57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3648A27" w14:textId="38A1ED85" w:rsidR="00540030" w:rsidRPr="001C12ED" w:rsidRDefault="00540030" w:rsidP="00540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314E3F7" w14:textId="3721D325" w:rsidR="00540030" w:rsidRPr="001C12ED" w:rsidRDefault="00540030" w:rsidP="00540030">
            <w:pPr>
              <w:spacing w:line="216" w:lineRule="auto"/>
              <w:ind w:left="57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37A66DA" w14:textId="27AE10DA" w:rsidR="00540030" w:rsidRPr="004D14E3" w:rsidRDefault="00540030" w:rsidP="00540030">
            <w:pPr>
              <w:spacing w:line="216" w:lineRule="auto"/>
              <w:ind w:left="57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17044A" w:rsidRPr="0038569C" w14:paraId="18583433" w14:textId="77777777" w:rsidTr="00923DD2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99CDF9" w14:textId="77777777" w:rsidR="0017044A" w:rsidRDefault="0017044A" w:rsidP="00170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C12ED">
              <w:rPr>
                <w:sz w:val="22"/>
                <w:szCs w:val="22"/>
              </w:rPr>
              <w:t>2.3</w:t>
            </w:r>
          </w:p>
          <w:p w14:paraId="42F5AA0A" w14:textId="345DE152" w:rsidR="0017044A" w:rsidRPr="008F2CD9" w:rsidRDefault="0017044A" w:rsidP="00170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C12ED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891986" w14:textId="2183FE56" w:rsidR="0017044A" w:rsidRPr="00540030" w:rsidRDefault="0017044A" w:rsidP="00170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0000D">
              <w:rPr>
                <w:sz w:val="22"/>
                <w:szCs w:val="22"/>
              </w:rPr>
              <w:t>Здания и сооружения (системы вентиляции с естественным побуждением воздушных потоков</w:t>
            </w:r>
            <w:r>
              <w:rPr>
                <w:sz w:val="22"/>
                <w:szCs w:val="22"/>
              </w:rPr>
              <w:t>, вентиляционные каналы</w:t>
            </w:r>
            <w:r w:rsidRPr="0040000D">
              <w:rPr>
                <w:sz w:val="22"/>
                <w:szCs w:val="22"/>
              </w:rPr>
              <w:t>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B4FD44" w14:textId="77777777" w:rsidR="0017044A" w:rsidRDefault="0017044A" w:rsidP="0017044A">
            <w:pPr>
              <w:ind w:left="57"/>
              <w:rPr>
                <w:sz w:val="22"/>
                <w:szCs w:val="22"/>
              </w:rPr>
            </w:pPr>
            <w:r w:rsidRPr="0017044A">
              <w:rPr>
                <w:sz w:val="22"/>
                <w:szCs w:val="22"/>
              </w:rPr>
              <w:t>100.13/</w:t>
            </w:r>
          </w:p>
          <w:p w14:paraId="57A505FD" w14:textId="33B33996" w:rsidR="0017044A" w:rsidRPr="001C12ED" w:rsidRDefault="0017044A" w:rsidP="0017044A">
            <w:pPr>
              <w:ind w:left="57"/>
              <w:rPr>
                <w:sz w:val="22"/>
                <w:szCs w:val="22"/>
              </w:rPr>
            </w:pPr>
            <w:r w:rsidRPr="0017044A">
              <w:rPr>
                <w:sz w:val="22"/>
                <w:szCs w:val="22"/>
              </w:rPr>
              <w:t>29.061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E3B2B8" w14:textId="204ABBE2" w:rsidR="0017044A" w:rsidRPr="001C12ED" w:rsidRDefault="0017044A" w:rsidP="00170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sz w:val="22"/>
                <w:szCs w:val="22"/>
              </w:rPr>
            </w:pPr>
            <w:r w:rsidRPr="0017044A">
              <w:rPr>
                <w:sz w:val="22"/>
                <w:szCs w:val="22"/>
              </w:rPr>
              <w:t>Геометрические размеры каналов и помещений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678BD4" w14:textId="77777777" w:rsidR="0017044A" w:rsidRPr="0017044A" w:rsidRDefault="0017044A" w:rsidP="0017044A">
            <w:pPr>
              <w:spacing w:line="216" w:lineRule="auto"/>
              <w:ind w:left="57"/>
              <w:rPr>
                <w:sz w:val="22"/>
                <w:szCs w:val="22"/>
              </w:rPr>
            </w:pPr>
            <w:r w:rsidRPr="0017044A">
              <w:rPr>
                <w:sz w:val="22"/>
                <w:szCs w:val="22"/>
              </w:rPr>
              <w:t xml:space="preserve">ТКП </w:t>
            </w:r>
            <w:proofErr w:type="gramStart"/>
            <w:r w:rsidRPr="0017044A">
              <w:rPr>
                <w:sz w:val="22"/>
                <w:szCs w:val="22"/>
              </w:rPr>
              <w:t>629-2018</w:t>
            </w:r>
            <w:proofErr w:type="gramEnd"/>
          </w:p>
          <w:p w14:paraId="6A4C27B0" w14:textId="266C1864" w:rsidR="0017044A" w:rsidRPr="001C12ED" w:rsidRDefault="0017044A" w:rsidP="0017044A">
            <w:pPr>
              <w:ind w:left="57"/>
              <w:rPr>
                <w:sz w:val="22"/>
                <w:szCs w:val="22"/>
              </w:rPr>
            </w:pPr>
            <w:r w:rsidRPr="0017044A">
              <w:rPr>
                <w:sz w:val="22"/>
                <w:szCs w:val="22"/>
              </w:rPr>
              <w:t>ТНПА, проектная, эксплуатационная документация на объект испытаний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018BE8" w14:textId="77777777" w:rsidR="0017044A" w:rsidRPr="0017044A" w:rsidRDefault="0017044A" w:rsidP="0017044A">
            <w:pPr>
              <w:spacing w:line="216" w:lineRule="auto"/>
              <w:ind w:left="57"/>
              <w:rPr>
                <w:sz w:val="22"/>
                <w:szCs w:val="22"/>
              </w:rPr>
            </w:pPr>
            <w:r w:rsidRPr="0017044A">
              <w:rPr>
                <w:sz w:val="22"/>
                <w:szCs w:val="22"/>
              </w:rPr>
              <w:t xml:space="preserve">СТБ </w:t>
            </w:r>
            <w:proofErr w:type="gramStart"/>
            <w:r w:rsidRPr="0017044A">
              <w:rPr>
                <w:sz w:val="22"/>
                <w:szCs w:val="22"/>
              </w:rPr>
              <w:t>2021-2009</w:t>
            </w:r>
            <w:proofErr w:type="gramEnd"/>
          </w:p>
          <w:p w14:paraId="40613AA4" w14:textId="77777777" w:rsidR="0017044A" w:rsidRPr="0017044A" w:rsidRDefault="0017044A" w:rsidP="00170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sz w:val="22"/>
                <w:szCs w:val="22"/>
              </w:rPr>
            </w:pPr>
            <w:r w:rsidRPr="0017044A">
              <w:rPr>
                <w:sz w:val="22"/>
                <w:szCs w:val="22"/>
              </w:rPr>
              <w:t>Приложение К</w:t>
            </w:r>
          </w:p>
          <w:p w14:paraId="069B8C0B" w14:textId="3DDA3C17" w:rsidR="0017044A" w:rsidRPr="004D14E3" w:rsidRDefault="0017044A" w:rsidP="0017044A">
            <w:pPr>
              <w:spacing w:line="216" w:lineRule="auto"/>
              <w:ind w:left="57"/>
              <w:rPr>
                <w:sz w:val="22"/>
                <w:szCs w:val="22"/>
              </w:rPr>
            </w:pPr>
            <w:r w:rsidRPr="004D14E3">
              <w:rPr>
                <w:sz w:val="22"/>
                <w:szCs w:val="22"/>
              </w:rPr>
              <w:t>АМИ.ГМ 0003-2021</w:t>
            </w:r>
          </w:p>
        </w:tc>
      </w:tr>
      <w:tr w:rsidR="0017044A" w:rsidRPr="0038569C" w14:paraId="5A4F116C" w14:textId="77777777" w:rsidTr="0017044A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D9828C" w14:textId="1E496F90" w:rsidR="0017044A" w:rsidRPr="001C12ED" w:rsidRDefault="0017044A" w:rsidP="00170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71ED6E" w14:textId="77777777" w:rsidR="0017044A" w:rsidRPr="0040000D" w:rsidRDefault="0017044A" w:rsidP="00170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FF094A" w14:textId="77777777" w:rsidR="0017044A" w:rsidRDefault="0017044A" w:rsidP="0017044A">
            <w:pPr>
              <w:ind w:left="57"/>
              <w:rPr>
                <w:sz w:val="22"/>
                <w:szCs w:val="22"/>
              </w:rPr>
            </w:pPr>
            <w:r w:rsidRPr="0017044A">
              <w:rPr>
                <w:sz w:val="22"/>
                <w:szCs w:val="22"/>
              </w:rPr>
              <w:t>100.13/</w:t>
            </w:r>
          </w:p>
          <w:p w14:paraId="34AE741F" w14:textId="23650860" w:rsidR="0017044A" w:rsidRPr="001C12ED" w:rsidRDefault="0017044A" w:rsidP="0017044A">
            <w:pPr>
              <w:ind w:left="57"/>
              <w:rPr>
                <w:sz w:val="22"/>
                <w:szCs w:val="22"/>
              </w:rPr>
            </w:pPr>
            <w:r w:rsidRPr="0017044A">
              <w:rPr>
                <w:sz w:val="22"/>
                <w:szCs w:val="22"/>
              </w:rPr>
              <w:t>23.000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A9A277" w14:textId="66BC7F5C" w:rsidR="0017044A" w:rsidRPr="001C12ED" w:rsidRDefault="0017044A" w:rsidP="0017044A">
            <w:pPr>
              <w:spacing w:line="216" w:lineRule="auto"/>
              <w:ind w:left="57"/>
              <w:rPr>
                <w:sz w:val="22"/>
                <w:szCs w:val="22"/>
              </w:rPr>
            </w:pPr>
            <w:r w:rsidRPr="0017044A">
              <w:rPr>
                <w:sz w:val="22"/>
                <w:szCs w:val="22"/>
              </w:rPr>
              <w:t>Кратность воздухообмена в помещении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CA7F38" w14:textId="77777777" w:rsidR="0017044A" w:rsidRDefault="0017044A" w:rsidP="0017044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7F4A38" w14:textId="4B7D43E6" w:rsidR="0017044A" w:rsidRPr="0040000D" w:rsidRDefault="0017044A" w:rsidP="0017044A">
            <w:pPr>
              <w:spacing w:line="216" w:lineRule="auto"/>
              <w:ind w:left="57"/>
              <w:rPr>
                <w:sz w:val="22"/>
                <w:szCs w:val="22"/>
              </w:rPr>
            </w:pPr>
            <w:r w:rsidRPr="004D14E3">
              <w:rPr>
                <w:sz w:val="22"/>
                <w:szCs w:val="22"/>
              </w:rPr>
              <w:t>АМИ.ГМ 0003-2021</w:t>
            </w:r>
          </w:p>
        </w:tc>
      </w:tr>
      <w:tr w:rsidR="0017044A" w:rsidRPr="0038569C" w14:paraId="63282F6A" w14:textId="77777777" w:rsidTr="0017044A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7C21E5" w14:textId="7BAF6AEB" w:rsidR="0017044A" w:rsidRDefault="0017044A" w:rsidP="00170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t>3.1***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2D2EDA" w14:textId="13A5C231" w:rsidR="0017044A" w:rsidRPr="0040000D" w:rsidRDefault="0017044A" w:rsidP="00170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17044A">
              <w:rPr>
                <w:sz w:val="22"/>
                <w:szCs w:val="22"/>
              </w:rPr>
              <w:t>Здания и сооружения (дымовые трубы газового отопительного оборудования и котлов, работающих на газовом топливе)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7C482C" w14:textId="77777777" w:rsidR="0017044A" w:rsidRDefault="0017044A" w:rsidP="0017044A">
            <w:pPr>
              <w:ind w:left="57"/>
              <w:rPr>
                <w:sz w:val="22"/>
                <w:szCs w:val="22"/>
              </w:rPr>
            </w:pPr>
            <w:r w:rsidRPr="0017044A">
              <w:rPr>
                <w:sz w:val="22"/>
                <w:szCs w:val="22"/>
              </w:rPr>
              <w:t>100.13/</w:t>
            </w:r>
          </w:p>
          <w:p w14:paraId="7F6B20F5" w14:textId="720171EB" w:rsidR="0017044A" w:rsidRPr="0017044A" w:rsidRDefault="0017044A" w:rsidP="0017044A">
            <w:pPr>
              <w:ind w:left="57"/>
              <w:rPr>
                <w:sz w:val="22"/>
                <w:szCs w:val="22"/>
              </w:rPr>
            </w:pPr>
            <w:r w:rsidRPr="0017044A">
              <w:rPr>
                <w:sz w:val="22"/>
                <w:szCs w:val="22"/>
              </w:rPr>
              <w:t>41.000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DC46F2" w14:textId="7A491975" w:rsidR="0017044A" w:rsidRPr="0017044A" w:rsidRDefault="0017044A" w:rsidP="0017044A">
            <w:pPr>
              <w:spacing w:line="216" w:lineRule="auto"/>
              <w:ind w:left="57"/>
              <w:rPr>
                <w:sz w:val="22"/>
                <w:szCs w:val="22"/>
              </w:rPr>
            </w:pPr>
            <w:r w:rsidRPr="0017044A">
              <w:rPr>
                <w:sz w:val="22"/>
                <w:szCs w:val="22"/>
              </w:rPr>
              <w:t>Наличие тяги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628E92" w14:textId="77777777" w:rsidR="0017044A" w:rsidRPr="0017044A" w:rsidRDefault="0017044A" w:rsidP="0017044A">
            <w:pPr>
              <w:ind w:left="57"/>
              <w:rPr>
                <w:sz w:val="22"/>
                <w:szCs w:val="22"/>
              </w:rPr>
            </w:pPr>
            <w:r w:rsidRPr="0017044A">
              <w:rPr>
                <w:sz w:val="22"/>
                <w:szCs w:val="22"/>
              </w:rPr>
              <w:t xml:space="preserve">СТБ </w:t>
            </w:r>
            <w:proofErr w:type="gramStart"/>
            <w:r w:rsidRPr="0017044A">
              <w:rPr>
                <w:sz w:val="22"/>
                <w:szCs w:val="22"/>
              </w:rPr>
              <w:t>2039-2010</w:t>
            </w:r>
            <w:proofErr w:type="gramEnd"/>
          </w:p>
          <w:p w14:paraId="5C9A9A23" w14:textId="1D0454A1" w:rsidR="0017044A" w:rsidRDefault="0017044A" w:rsidP="0017044A">
            <w:pPr>
              <w:ind w:left="57"/>
              <w:rPr>
                <w:sz w:val="22"/>
                <w:szCs w:val="22"/>
              </w:rPr>
            </w:pPr>
            <w:r w:rsidRPr="0017044A">
              <w:rPr>
                <w:sz w:val="22"/>
                <w:szCs w:val="22"/>
              </w:rPr>
              <w:t>п.8.7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1823F5" w14:textId="4A2F52F2" w:rsidR="0017044A" w:rsidRPr="004D14E3" w:rsidRDefault="0017044A" w:rsidP="0017044A">
            <w:pPr>
              <w:spacing w:line="216" w:lineRule="auto"/>
              <w:ind w:left="57"/>
              <w:rPr>
                <w:sz w:val="22"/>
                <w:szCs w:val="22"/>
              </w:rPr>
            </w:pPr>
            <w:r w:rsidRPr="0017044A">
              <w:rPr>
                <w:sz w:val="22"/>
                <w:szCs w:val="22"/>
              </w:rPr>
              <w:t xml:space="preserve">СТБ </w:t>
            </w:r>
            <w:proofErr w:type="gramStart"/>
            <w:r w:rsidRPr="0017044A">
              <w:rPr>
                <w:sz w:val="22"/>
                <w:szCs w:val="22"/>
              </w:rPr>
              <w:t>2039-2010</w:t>
            </w:r>
            <w:proofErr w:type="gramEnd"/>
            <w:r w:rsidRPr="0017044A">
              <w:rPr>
                <w:sz w:val="22"/>
                <w:szCs w:val="22"/>
              </w:rPr>
              <w:t xml:space="preserve"> п.8.7</w:t>
            </w:r>
          </w:p>
        </w:tc>
      </w:tr>
    </w:tbl>
    <w:p w14:paraId="3D22A7D0" w14:textId="77777777" w:rsidR="00E41B5C" w:rsidRDefault="00E41B5C" w:rsidP="00D50B4E">
      <w:pPr>
        <w:rPr>
          <w:b/>
        </w:rPr>
      </w:pPr>
    </w:p>
    <w:p w14:paraId="758CBDE3" w14:textId="77777777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335D99D0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28E28D37" w14:textId="77777777" w:rsidR="00D50B4E" w:rsidRDefault="00D50B4E" w:rsidP="00D50B4E">
      <w:pPr>
        <w:rPr>
          <w:color w:val="000000"/>
          <w:sz w:val="28"/>
          <w:szCs w:val="28"/>
        </w:rPr>
      </w:pPr>
    </w:p>
    <w:p w14:paraId="165049DB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12E05FE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DA893EC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73FBCD8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33C8AE6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28554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5E0EC" w14:textId="77777777" w:rsidR="0028554F" w:rsidRDefault="0028554F" w:rsidP="0011070C">
      <w:r>
        <w:separator/>
      </w:r>
    </w:p>
  </w:endnote>
  <w:endnote w:type="continuationSeparator" w:id="0">
    <w:p w14:paraId="61C2D213" w14:textId="77777777" w:rsidR="0028554F" w:rsidRDefault="0028554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3085BA67" w14:textId="77777777" w:rsidTr="00092EA6">
      <w:trPr>
        <w:trHeight w:val="106"/>
      </w:trPr>
      <w:tc>
        <w:tcPr>
          <w:tcW w:w="3686" w:type="dxa"/>
          <w:hideMark/>
        </w:tcPr>
        <w:p w14:paraId="1372944B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2DAFB2A0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3-02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8647280" w14:textId="245FAAFF" w:rsidR="00124809" w:rsidRPr="006D33D8" w:rsidRDefault="001C6661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10.02.2023</w:t>
              </w:r>
            </w:p>
          </w:sdtContent>
        </w:sdt>
        <w:p w14:paraId="50897230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43EE8589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3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154CCEE6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31938F65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36C17833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72D06B5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4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56720D9" w14:textId="1D2D3F52" w:rsidR="00A417E3" w:rsidRPr="009E4D11" w:rsidRDefault="005F35B0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12.04.2024</w:t>
              </w:r>
            </w:p>
          </w:sdtContent>
        </w:sdt>
        <w:p w14:paraId="70640F87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49B4A10F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04F0F275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334A4" w14:textId="77777777" w:rsidR="0028554F" w:rsidRDefault="0028554F" w:rsidP="0011070C">
      <w:r>
        <w:separator/>
      </w:r>
    </w:p>
  </w:footnote>
  <w:footnote w:type="continuationSeparator" w:id="0">
    <w:p w14:paraId="21DB2230" w14:textId="77777777" w:rsidR="0028554F" w:rsidRDefault="0028554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21F35270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7A13B16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77BC6129" wp14:editId="10E86420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F649D4D" w14:textId="205CF582" w:rsidR="00124809" w:rsidRPr="00540030" w:rsidRDefault="00124809" w:rsidP="00C13D24">
          <w:pPr>
            <w:pStyle w:val="28"/>
            <w:rPr>
              <w:bCs/>
              <w:sz w:val="28"/>
              <w:szCs w:val="28"/>
            </w:rPr>
          </w:pPr>
          <w:r w:rsidRPr="00540030">
            <w:rPr>
              <w:rFonts w:ascii="Times New Roman" w:hAnsi="Times New Roman" w:cs="Times New Roman"/>
              <w:sz w:val="28"/>
              <w:szCs w:val="28"/>
            </w:rPr>
            <w:t xml:space="preserve">Приложение № 1 к аттестату аккредитации № BY/112 </w:t>
          </w:r>
          <w:r w:rsidR="00540030">
            <w:rPr>
              <w:rFonts w:ascii="Times New Roman" w:hAnsi="Times New Roman" w:cs="Times New Roman"/>
              <w:sz w:val="28"/>
              <w:szCs w:val="28"/>
            </w:rPr>
            <w:t>2.</w:t>
          </w:r>
          <w:r w:rsidR="00C94573">
            <w:rPr>
              <w:rFonts w:ascii="Times New Roman" w:hAnsi="Times New Roman" w:cs="Times New Roman"/>
              <w:sz w:val="28"/>
              <w:szCs w:val="28"/>
            </w:rPr>
            <w:t>5462</w:t>
          </w:r>
        </w:p>
      </w:tc>
    </w:tr>
  </w:tbl>
  <w:p w14:paraId="0EAE66C3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5F69F7F2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9E82DBD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3E55C76A" wp14:editId="7BCFF24A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7B2F626E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3E00DB2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57A49B2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F59E749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4472866">
    <w:abstractNumId w:val="6"/>
  </w:num>
  <w:num w:numId="2" w16cid:durableId="812329312">
    <w:abstractNumId w:val="7"/>
  </w:num>
  <w:num w:numId="3" w16cid:durableId="1448504006">
    <w:abstractNumId w:val="4"/>
  </w:num>
  <w:num w:numId="4" w16cid:durableId="736173380">
    <w:abstractNumId w:val="1"/>
  </w:num>
  <w:num w:numId="5" w16cid:durableId="137764176">
    <w:abstractNumId w:val="11"/>
  </w:num>
  <w:num w:numId="6" w16cid:durableId="937523234">
    <w:abstractNumId w:val="3"/>
  </w:num>
  <w:num w:numId="7" w16cid:durableId="1295258560">
    <w:abstractNumId w:val="8"/>
  </w:num>
  <w:num w:numId="8" w16cid:durableId="1450125814">
    <w:abstractNumId w:val="5"/>
  </w:num>
  <w:num w:numId="9" w16cid:durableId="1772240763">
    <w:abstractNumId w:val="9"/>
  </w:num>
  <w:num w:numId="10" w16cid:durableId="393427305">
    <w:abstractNumId w:val="2"/>
  </w:num>
  <w:num w:numId="11" w16cid:durableId="1941252613">
    <w:abstractNumId w:val="0"/>
  </w:num>
  <w:num w:numId="12" w16cid:durableId="14035272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77F"/>
    <w:rsid w:val="00001560"/>
    <w:rsid w:val="00017DDC"/>
    <w:rsid w:val="00022A72"/>
    <w:rsid w:val="00030948"/>
    <w:rsid w:val="000643A6"/>
    <w:rsid w:val="0009264B"/>
    <w:rsid w:val="00092EA6"/>
    <w:rsid w:val="000A6CF1"/>
    <w:rsid w:val="000B0313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7044A"/>
    <w:rsid w:val="001747CA"/>
    <w:rsid w:val="001843A0"/>
    <w:rsid w:val="00190FD3"/>
    <w:rsid w:val="001956F7"/>
    <w:rsid w:val="00195A33"/>
    <w:rsid w:val="001A4BEA"/>
    <w:rsid w:val="001C6661"/>
    <w:rsid w:val="001E3C7B"/>
    <w:rsid w:val="001E3D8F"/>
    <w:rsid w:val="001E6E80"/>
    <w:rsid w:val="0020355B"/>
    <w:rsid w:val="00225907"/>
    <w:rsid w:val="00234CBD"/>
    <w:rsid w:val="0026099C"/>
    <w:rsid w:val="00270035"/>
    <w:rsid w:val="0027128E"/>
    <w:rsid w:val="00280064"/>
    <w:rsid w:val="00280E8C"/>
    <w:rsid w:val="0028554F"/>
    <w:rsid w:val="002877C8"/>
    <w:rsid w:val="002900DE"/>
    <w:rsid w:val="00295E4A"/>
    <w:rsid w:val="002D06D6"/>
    <w:rsid w:val="002D28AD"/>
    <w:rsid w:val="002D6F27"/>
    <w:rsid w:val="002E503D"/>
    <w:rsid w:val="002F0D32"/>
    <w:rsid w:val="003054C2"/>
    <w:rsid w:val="00305E11"/>
    <w:rsid w:val="0031023B"/>
    <w:rsid w:val="003307FE"/>
    <w:rsid w:val="003717D2"/>
    <w:rsid w:val="003A28BE"/>
    <w:rsid w:val="003B4E94"/>
    <w:rsid w:val="003C130A"/>
    <w:rsid w:val="003C2834"/>
    <w:rsid w:val="003E26A2"/>
    <w:rsid w:val="00401D49"/>
    <w:rsid w:val="00407988"/>
    <w:rsid w:val="00410274"/>
    <w:rsid w:val="00416870"/>
    <w:rsid w:val="00436D0B"/>
    <w:rsid w:val="00437E07"/>
    <w:rsid w:val="00460ECA"/>
    <w:rsid w:val="004627D9"/>
    <w:rsid w:val="00481260"/>
    <w:rsid w:val="004A5E4C"/>
    <w:rsid w:val="004D1789"/>
    <w:rsid w:val="004E5090"/>
    <w:rsid w:val="00505771"/>
    <w:rsid w:val="00507CCF"/>
    <w:rsid w:val="00521FC2"/>
    <w:rsid w:val="00530F3D"/>
    <w:rsid w:val="00540030"/>
    <w:rsid w:val="00547530"/>
    <w:rsid w:val="0055563B"/>
    <w:rsid w:val="0056070B"/>
    <w:rsid w:val="00562D77"/>
    <w:rsid w:val="00563680"/>
    <w:rsid w:val="005812FA"/>
    <w:rsid w:val="00582A8F"/>
    <w:rsid w:val="00592241"/>
    <w:rsid w:val="005C5B99"/>
    <w:rsid w:val="005C7B39"/>
    <w:rsid w:val="005D4205"/>
    <w:rsid w:val="005E250C"/>
    <w:rsid w:val="005E611E"/>
    <w:rsid w:val="005F35B0"/>
    <w:rsid w:val="00614867"/>
    <w:rsid w:val="00627E81"/>
    <w:rsid w:val="00630922"/>
    <w:rsid w:val="00645468"/>
    <w:rsid w:val="00693805"/>
    <w:rsid w:val="00697905"/>
    <w:rsid w:val="006A336B"/>
    <w:rsid w:val="006A4791"/>
    <w:rsid w:val="006B450F"/>
    <w:rsid w:val="006D1CDB"/>
    <w:rsid w:val="006D33D8"/>
    <w:rsid w:val="006D5DCE"/>
    <w:rsid w:val="00704843"/>
    <w:rsid w:val="00704E29"/>
    <w:rsid w:val="00715A45"/>
    <w:rsid w:val="0071603C"/>
    <w:rsid w:val="00731452"/>
    <w:rsid w:val="00734508"/>
    <w:rsid w:val="00741FBB"/>
    <w:rsid w:val="0074243A"/>
    <w:rsid w:val="0075090E"/>
    <w:rsid w:val="007571AF"/>
    <w:rsid w:val="0079041E"/>
    <w:rsid w:val="00792698"/>
    <w:rsid w:val="007A1818"/>
    <w:rsid w:val="007A4175"/>
    <w:rsid w:val="007A4485"/>
    <w:rsid w:val="007C05FE"/>
    <w:rsid w:val="007C3A37"/>
    <w:rsid w:val="007F66CA"/>
    <w:rsid w:val="008124DA"/>
    <w:rsid w:val="008130C0"/>
    <w:rsid w:val="00836710"/>
    <w:rsid w:val="008505BA"/>
    <w:rsid w:val="00856322"/>
    <w:rsid w:val="00872305"/>
    <w:rsid w:val="00877224"/>
    <w:rsid w:val="008A3E6F"/>
    <w:rsid w:val="008B1B9D"/>
    <w:rsid w:val="008C3521"/>
    <w:rsid w:val="008D3A5C"/>
    <w:rsid w:val="008E2D26"/>
    <w:rsid w:val="008E350B"/>
    <w:rsid w:val="0090767F"/>
    <w:rsid w:val="00913B16"/>
    <w:rsid w:val="00921A06"/>
    <w:rsid w:val="009230FC"/>
    <w:rsid w:val="00923868"/>
    <w:rsid w:val="0095347E"/>
    <w:rsid w:val="009662FC"/>
    <w:rsid w:val="00971289"/>
    <w:rsid w:val="00983EAE"/>
    <w:rsid w:val="00992CF6"/>
    <w:rsid w:val="009940B7"/>
    <w:rsid w:val="009A3A10"/>
    <w:rsid w:val="009A3E9D"/>
    <w:rsid w:val="009A4794"/>
    <w:rsid w:val="009B34FB"/>
    <w:rsid w:val="009C1C19"/>
    <w:rsid w:val="009D5A57"/>
    <w:rsid w:val="009E107F"/>
    <w:rsid w:val="009E4D11"/>
    <w:rsid w:val="009F7389"/>
    <w:rsid w:val="00A04FE4"/>
    <w:rsid w:val="00A063D9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B531A"/>
    <w:rsid w:val="00AD3D79"/>
    <w:rsid w:val="00AD4B7A"/>
    <w:rsid w:val="00AE17DA"/>
    <w:rsid w:val="00B00CAF"/>
    <w:rsid w:val="00B06CF4"/>
    <w:rsid w:val="00B073DC"/>
    <w:rsid w:val="00B344A4"/>
    <w:rsid w:val="00B371CD"/>
    <w:rsid w:val="00B47A0F"/>
    <w:rsid w:val="00B565D4"/>
    <w:rsid w:val="00B61580"/>
    <w:rsid w:val="00B97057"/>
    <w:rsid w:val="00B97278"/>
    <w:rsid w:val="00BB272F"/>
    <w:rsid w:val="00BB5AEF"/>
    <w:rsid w:val="00BC40FF"/>
    <w:rsid w:val="00BF536D"/>
    <w:rsid w:val="00C00081"/>
    <w:rsid w:val="00C13371"/>
    <w:rsid w:val="00C13D24"/>
    <w:rsid w:val="00C24C3D"/>
    <w:rsid w:val="00C35ED8"/>
    <w:rsid w:val="00C379B5"/>
    <w:rsid w:val="00C46E4F"/>
    <w:rsid w:val="00C60464"/>
    <w:rsid w:val="00C6577F"/>
    <w:rsid w:val="00C66929"/>
    <w:rsid w:val="00C67DD7"/>
    <w:rsid w:val="00C72373"/>
    <w:rsid w:val="00C74B15"/>
    <w:rsid w:val="00C81513"/>
    <w:rsid w:val="00C94573"/>
    <w:rsid w:val="00C97BC9"/>
    <w:rsid w:val="00CA53E3"/>
    <w:rsid w:val="00CA6ED2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4736C"/>
    <w:rsid w:val="00D50B4E"/>
    <w:rsid w:val="00D8457D"/>
    <w:rsid w:val="00D876E6"/>
    <w:rsid w:val="00D96601"/>
    <w:rsid w:val="00DA5E7A"/>
    <w:rsid w:val="00DB1FAE"/>
    <w:rsid w:val="00DE6F93"/>
    <w:rsid w:val="00DF59A1"/>
    <w:rsid w:val="00DF7DAB"/>
    <w:rsid w:val="00E01732"/>
    <w:rsid w:val="00E12F21"/>
    <w:rsid w:val="00E16A62"/>
    <w:rsid w:val="00E200BB"/>
    <w:rsid w:val="00E274D1"/>
    <w:rsid w:val="00E36003"/>
    <w:rsid w:val="00E41B5C"/>
    <w:rsid w:val="00E6157E"/>
    <w:rsid w:val="00E72539"/>
    <w:rsid w:val="00E73F77"/>
    <w:rsid w:val="00E750F5"/>
    <w:rsid w:val="00E85116"/>
    <w:rsid w:val="00E95EA8"/>
    <w:rsid w:val="00EA24D7"/>
    <w:rsid w:val="00EA6CEB"/>
    <w:rsid w:val="00EB34D2"/>
    <w:rsid w:val="00EC338F"/>
    <w:rsid w:val="00ED10E7"/>
    <w:rsid w:val="00EF5137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701B8"/>
    <w:rsid w:val="00F864B1"/>
    <w:rsid w:val="00F86DE9"/>
    <w:rsid w:val="00F90988"/>
    <w:rsid w:val="00F93BB0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3CB8D"/>
  <w15:docId w15:val="{68ECD206-81DD-4116-8EA6-2DA83B93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ebsk4_local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A6364E7753F4CABBFC0057FA99151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F82392-3CBF-4555-B6B3-58BC78F9E3EE}"/>
      </w:docPartPr>
      <w:docPartBody>
        <w:p w:rsidR="00BC6B41" w:rsidRDefault="005E38FE">
          <w:pPr>
            <w:pStyle w:val="AA6364E7753F4CABBFC0057FA991512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020DD455F3304540A55AE7A577EC45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B057BD-F1DC-428A-B01F-707EE3B39C48}"/>
      </w:docPartPr>
      <w:docPartBody>
        <w:p w:rsidR="00BC6B41" w:rsidRDefault="005E38FE">
          <w:pPr>
            <w:pStyle w:val="020DD455F3304540A55AE7A577EC456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EEF41FFC2BC464EA927A0AFDE9EAE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12A1EA-16FD-49EB-8D87-6BE241CC379A}"/>
      </w:docPartPr>
      <w:docPartBody>
        <w:p w:rsidR="00BC6B41" w:rsidRDefault="005E38FE">
          <w:pPr>
            <w:pStyle w:val="BEEF41FFC2BC464EA927A0AFDE9EAEBB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02B83383E04412B0211D383DEA1D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4BD87E-E886-4E59-86E0-38C5B6F14BD4}"/>
      </w:docPartPr>
      <w:docPartBody>
        <w:p w:rsidR="00BC6B41" w:rsidRDefault="005E38FE">
          <w:pPr>
            <w:pStyle w:val="7A02B83383E04412B0211D383DEA1DF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28648487D2F4E98B4F762A5C69015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1BD6E1-589E-4D22-ADE6-51FC09F4CF61}"/>
      </w:docPartPr>
      <w:docPartBody>
        <w:p w:rsidR="00BC6B41" w:rsidRDefault="005E38FE">
          <w:pPr>
            <w:pStyle w:val="C28648487D2F4E98B4F762A5C69015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8FE"/>
    <w:rsid w:val="00050CD5"/>
    <w:rsid w:val="005E38FE"/>
    <w:rsid w:val="00852CEA"/>
    <w:rsid w:val="00876521"/>
    <w:rsid w:val="00BC6B41"/>
    <w:rsid w:val="00C87737"/>
    <w:rsid w:val="00F5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AA6364E7753F4CABBFC0057FA991512B">
    <w:name w:val="AA6364E7753F4CABBFC0057FA991512B"/>
  </w:style>
  <w:style w:type="paragraph" w:customStyle="1" w:styleId="020DD455F3304540A55AE7A577EC4561">
    <w:name w:val="020DD455F3304540A55AE7A577EC4561"/>
  </w:style>
  <w:style w:type="paragraph" w:customStyle="1" w:styleId="BEEF41FFC2BC464EA927A0AFDE9EAEBB">
    <w:name w:val="BEEF41FFC2BC464EA927A0AFDE9EAEBB"/>
  </w:style>
  <w:style w:type="paragraph" w:customStyle="1" w:styleId="7A02B83383E04412B0211D383DEA1DFD">
    <w:name w:val="7A02B83383E04412B0211D383DEA1DFD"/>
  </w:style>
  <w:style w:type="paragraph" w:customStyle="1" w:styleId="C28648487D2F4E98B4F762A5C6901564">
    <w:name w:val="C28648487D2F4E98B4F762A5C69015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B3EBF-833A-4CB8-9AB9-F8DEDD4F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лабораторий.dotx</Template>
  <TotalTime>0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Vitebsk4_local</dc:creator>
  <cp:keywords/>
  <cp:lastModifiedBy>Кравченя Ольга Сергеевна</cp:lastModifiedBy>
  <cp:revision>2</cp:revision>
  <cp:lastPrinted>2024-04-04T14:22:00Z</cp:lastPrinted>
  <dcterms:created xsi:type="dcterms:W3CDTF">2024-04-11T09:52:00Z</dcterms:created>
  <dcterms:modified xsi:type="dcterms:W3CDTF">2024-04-11T09:52:00Z</dcterms:modified>
</cp:coreProperties>
</file>