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3350AB4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4D24EA4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12054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612054">
              <w:rPr>
                <w:rFonts w:cs="Times New Roman"/>
                <w:bCs/>
                <w:sz w:val="28"/>
                <w:szCs w:val="28"/>
              </w:rPr>
              <w:t>4712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1F47C012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C7B39" w:rsidRPr="007F66CA">
              <w:rPr>
                <w:bCs/>
                <w:sz w:val="28"/>
                <w:szCs w:val="28"/>
              </w:rPr>
              <w:t>0</w:t>
            </w:r>
            <w:r w:rsidR="00612054">
              <w:rPr>
                <w:bCs/>
                <w:sz w:val="28"/>
                <w:szCs w:val="28"/>
              </w:rPr>
              <w:t>6</w:t>
            </w:r>
            <w:r w:rsidR="005C7B39" w:rsidRPr="007F66CA">
              <w:rPr>
                <w:bCs/>
                <w:sz w:val="28"/>
                <w:szCs w:val="28"/>
              </w:rPr>
              <w:t>.</w:t>
            </w:r>
            <w:r w:rsidR="00612054">
              <w:rPr>
                <w:bCs/>
                <w:sz w:val="28"/>
                <w:szCs w:val="28"/>
              </w:rPr>
              <w:t>11</w:t>
            </w:r>
            <w:r w:rsidR="005C7B39" w:rsidRPr="007F66CA">
              <w:rPr>
                <w:bCs/>
                <w:sz w:val="28"/>
                <w:szCs w:val="28"/>
              </w:rPr>
              <w:t>.20</w:t>
            </w:r>
            <w:r w:rsidR="00612054">
              <w:rPr>
                <w:bCs/>
                <w:sz w:val="28"/>
                <w:szCs w:val="28"/>
              </w:rPr>
              <w:t>15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2839A7BE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612054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038F062B" w14:textId="389E3A7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0E0F93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72B211E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E0F9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03E1942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035A5" w:rsidRPr="00F035A5">
                  <w:rPr>
                    <w:rStyle w:val="38"/>
                    <w:szCs w:val="28"/>
                  </w:rPr>
                  <w:t xml:space="preserve">05 апреля </w:t>
                </w:r>
                <w:r w:rsidR="005C7B39" w:rsidRPr="00F035A5">
                  <w:rPr>
                    <w:rStyle w:val="38"/>
                    <w:szCs w:val="28"/>
                  </w:rPr>
                  <w:t>202</w:t>
                </w:r>
                <w:r w:rsidR="000E0F93" w:rsidRPr="00F035A5">
                  <w:rPr>
                    <w:rStyle w:val="38"/>
                    <w:szCs w:val="28"/>
                  </w:rPr>
                  <w:t>4</w:t>
                </w:r>
                <w:r w:rsidR="005C7B39" w:rsidRPr="00F035A5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48DEDB0" w14:textId="49B941E0" w:rsidR="007A4485" w:rsidRPr="007F66CA" w:rsidRDefault="00612054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испытательной лаборатории                                                                                          Коммунального жилищного унитарного предприятия «</w:t>
            </w:r>
            <w:proofErr w:type="spellStart"/>
            <w:r>
              <w:rPr>
                <w:sz w:val="28"/>
                <w:szCs w:val="28"/>
                <w:lang w:val="ru-RU"/>
              </w:rPr>
              <w:t>Светочь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2126"/>
        <w:gridCol w:w="2411"/>
        <w:gridCol w:w="1842"/>
      </w:tblGrid>
      <w:tr w:rsidR="00F40980" w:rsidRPr="007A4175" w14:paraId="3A072538" w14:textId="77777777" w:rsidTr="0028607A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E14717D" w14:textId="21F8219B" w:rsidR="00F40980" w:rsidRP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  <w:r w:rsidR="009C4D79">
              <w:rPr>
                <w:sz w:val="22"/>
                <w:szCs w:val="22"/>
                <w:lang w:val="en-US"/>
              </w:rPr>
              <w:t xml:space="preserve">  </w:t>
            </w: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52BC66" w14:textId="77777777" w:rsidR="00F40980" w:rsidRP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275C9" w14:textId="472DF56D" w:rsidR="00F40980" w:rsidRPr="007A4175" w:rsidRDefault="00F40980" w:rsidP="00116C07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3D8CF7" w14:textId="492D2BD4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6763FCE8" w14:textId="64F74246" w:rsidR="00EA407A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</w:t>
            </w:r>
          </w:p>
          <w:p w14:paraId="3555BDC4" w14:textId="7CB66499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(показатель,</w:t>
            </w:r>
          </w:p>
          <w:p w14:paraId="355DE078" w14:textId="77777777" w:rsidR="00F40980" w:rsidRP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D793462" w14:textId="7C3E345E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769A98F" w14:textId="796C04D6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  <w:r w:rsidR="00EA407A">
              <w:rPr>
                <w:sz w:val="22"/>
                <w:szCs w:val="22"/>
              </w:rPr>
              <w:t xml:space="preserve">устанавливающего  </w:t>
            </w:r>
            <w:r w:rsidRPr="007A4175">
              <w:rPr>
                <w:sz w:val="22"/>
                <w:szCs w:val="22"/>
              </w:rPr>
              <w:t xml:space="preserve"> требования к</w:t>
            </w:r>
          </w:p>
          <w:p w14:paraId="3B9A9BEE" w14:textId="77777777" w:rsidR="00F40980" w:rsidRP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5CD027" w14:textId="40028E56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44AA4814" w14:textId="3D1B582D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39BEDEC" w14:textId="5D129581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20035B97" w14:textId="2CFE69EE" w:rsid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3BDD7610" w14:textId="77777777" w:rsidR="00F40980" w:rsidRPr="007A4175" w:rsidRDefault="00F40980" w:rsidP="00116C0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E5B5E7C" w14:textId="77777777" w:rsidTr="0028607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2BB447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AFE6F5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3BEC58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E6AD4F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937228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F6D28" w14:textId="77777777" w:rsidR="0090767F" w:rsidRPr="00E439F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439FA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1E4772A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4BBC7" w14:textId="6528A8D8" w:rsidR="0090767F" w:rsidRPr="00612054" w:rsidRDefault="00612054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12054">
              <w:rPr>
                <w:b/>
                <w:sz w:val="22"/>
                <w:szCs w:val="22"/>
              </w:rPr>
              <w:t>ул. Свердлова, 2а, 247439, г. Светлогорск, Светлогорский район, Гомельская область</w:t>
            </w:r>
          </w:p>
        </w:tc>
      </w:tr>
      <w:tr w:rsidR="00804AB1" w:rsidRPr="0038569C" w14:paraId="49CDF65D" w14:textId="77777777" w:rsidTr="0028607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1E934" w14:textId="1CC74BC1" w:rsidR="00804AB1" w:rsidRPr="00612054" w:rsidRDefault="009C4D79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A407A">
              <w:rPr>
                <w:sz w:val="22"/>
                <w:szCs w:val="22"/>
              </w:rPr>
              <w:t xml:space="preserve"> </w:t>
            </w:r>
            <w:r w:rsidR="00804AB1" w:rsidRPr="00612054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6E817" w14:textId="77777777" w:rsidR="00804AB1" w:rsidRPr="00612054" w:rsidRDefault="00804AB1" w:rsidP="00612054">
            <w:pPr>
              <w:pStyle w:val="42"/>
              <w:rPr>
                <w:lang w:val="ru-RU"/>
              </w:rPr>
            </w:pPr>
            <w:r w:rsidRPr="00612054">
              <w:rPr>
                <w:lang w:val="ru-RU"/>
              </w:rPr>
              <w:t xml:space="preserve">Лестницы пожарные наружные стационарные и ограждения крыш зданий и сооружений </w:t>
            </w:r>
          </w:p>
          <w:p w14:paraId="6ECC31AD" w14:textId="417145E3" w:rsidR="00804AB1" w:rsidRPr="00612054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705AD" w14:textId="77777777" w:rsidR="00804AB1" w:rsidRPr="00612054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25.99/</w:t>
            </w:r>
          </w:p>
          <w:p w14:paraId="2A9AA61F" w14:textId="43F79474" w:rsidR="00804AB1" w:rsidRPr="00612054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3B8E0" w14:textId="1EE85C51" w:rsidR="00804AB1" w:rsidRPr="00612054" w:rsidRDefault="00804AB1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Основные размеры, их предельные отклонения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A5A5A" w14:textId="550FBD07" w:rsidR="00804AB1" w:rsidRPr="00612054" w:rsidRDefault="009C4D79" w:rsidP="00612054">
            <w:pPr>
              <w:pStyle w:val="42"/>
              <w:rPr>
                <w:lang w:val="ru-RU"/>
              </w:rPr>
            </w:pPr>
            <w:r w:rsidRPr="009C4D79">
              <w:rPr>
                <w:lang w:val="ru-RU"/>
              </w:rPr>
              <w:t xml:space="preserve"> </w:t>
            </w:r>
            <w:r w:rsidR="00804AB1" w:rsidRPr="00612054">
              <w:rPr>
                <w:lang w:val="ru-RU"/>
              </w:rPr>
              <w:t>СТБ 11.13.22-2011</w:t>
            </w:r>
          </w:p>
          <w:p w14:paraId="1AD9211D" w14:textId="025B12D7" w:rsidR="00804AB1" w:rsidRPr="00612054" w:rsidRDefault="00EA407A" w:rsidP="00612054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612054">
              <w:rPr>
                <w:lang w:val="ru-RU"/>
              </w:rPr>
              <w:t>п.3.2, 4.6.1</w:t>
            </w:r>
          </w:p>
          <w:p w14:paraId="16D81706" w14:textId="57D3917B" w:rsidR="00804AB1" w:rsidRPr="00612054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612054">
              <w:rPr>
                <w:lang w:val="ru-RU"/>
              </w:rPr>
              <w:t>СТБ 1381-2003</w:t>
            </w:r>
          </w:p>
          <w:p w14:paraId="7AF81193" w14:textId="6A80F0A6" w:rsidR="00804AB1" w:rsidRPr="00612054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612054">
              <w:rPr>
                <w:lang w:val="ru-RU"/>
              </w:rPr>
              <w:t>СТБ 1317-2002</w:t>
            </w:r>
          </w:p>
          <w:p w14:paraId="23FBBF5E" w14:textId="797F5844" w:rsidR="001279EF" w:rsidRDefault="009C4D79" w:rsidP="001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sz w:val="22"/>
                <w:szCs w:val="22"/>
              </w:rPr>
            </w:pPr>
            <w:r w:rsidRPr="00EA407A">
              <w:rPr>
                <w:sz w:val="22"/>
                <w:szCs w:val="22"/>
              </w:rPr>
              <w:t xml:space="preserve"> </w:t>
            </w:r>
            <w:r w:rsidR="00E470A5">
              <w:rPr>
                <w:sz w:val="22"/>
                <w:szCs w:val="22"/>
              </w:rPr>
              <w:t>СН 2.02.05-2020 п.1.5</w:t>
            </w:r>
            <w:r w:rsidR="00804AB1" w:rsidRPr="00612054">
              <w:rPr>
                <w:sz w:val="22"/>
                <w:szCs w:val="22"/>
              </w:rPr>
              <w:t xml:space="preserve"> </w:t>
            </w:r>
          </w:p>
          <w:p w14:paraId="0038130A" w14:textId="2D97649E" w:rsidR="00804AB1" w:rsidRPr="00612054" w:rsidRDefault="00804AB1" w:rsidP="001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75694" w14:textId="7401CB4B" w:rsidR="00804AB1" w:rsidRPr="00612054" w:rsidRDefault="00804AB1" w:rsidP="00612054">
            <w:pPr>
              <w:pStyle w:val="42"/>
              <w:rPr>
                <w:lang w:val="ru-RU"/>
              </w:rPr>
            </w:pPr>
            <w:r w:rsidRPr="00612054">
              <w:t>СТБ 11.13.22-2011</w:t>
            </w:r>
          </w:p>
          <w:p w14:paraId="023F19D0" w14:textId="7AEE6B9D" w:rsidR="00804AB1" w:rsidRPr="00612054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п.5.4</w:t>
            </w:r>
          </w:p>
        </w:tc>
      </w:tr>
      <w:tr w:rsidR="00804AB1" w:rsidRPr="0038569C" w14:paraId="389020DE" w14:textId="77777777" w:rsidTr="0028607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D17D" w14:textId="24B1DDB1" w:rsidR="00804AB1" w:rsidRPr="00295E4A" w:rsidRDefault="009C4D79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804AB1" w:rsidRPr="009402E8">
              <w:rPr>
                <w:sz w:val="22"/>
                <w:szCs w:val="22"/>
              </w:rPr>
              <w:t>1.2</w:t>
            </w:r>
            <w:r w:rsidR="00804AB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997AE" w14:textId="6E322C2D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6247D" w14:textId="77777777" w:rsidR="004E5555" w:rsidRDefault="004E5555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85808">
              <w:rPr>
                <w:sz w:val="22"/>
                <w:szCs w:val="22"/>
              </w:rPr>
              <w:t>25.99/</w:t>
            </w:r>
          </w:p>
          <w:p w14:paraId="7D68C14B" w14:textId="6182D096" w:rsidR="00804AB1" w:rsidRDefault="004E5555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85808">
              <w:rPr>
                <w:sz w:val="22"/>
                <w:szCs w:val="22"/>
              </w:rPr>
              <w:t>11.116</w:t>
            </w:r>
            <w:r w:rsidR="00804AB1" w:rsidRPr="00885808">
              <w:rPr>
                <w:sz w:val="22"/>
                <w:szCs w:val="22"/>
              </w:rPr>
              <w:t>25.99/</w:t>
            </w:r>
          </w:p>
          <w:p w14:paraId="436CBE02" w14:textId="60E64819" w:rsidR="00804AB1" w:rsidRPr="00295E4A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85808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A88E" w14:textId="77777777" w:rsidR="00804AB1" w:rsidRDefault="00804AB1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</w:rPr>
              <w:t>Проверка качества сварных швов: внешний осмотр с проверкой геометрических размеров и формы швов</w:t>
            </w:r>
          </w:p>
          <w:p w14:paraId="3DC23DBA" w14:textId="0F5D85B8" w:rsidR="009C4D79" w:rsidRPr="00295E4A" w:rsidRDefault="009C4D79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31D44" w14:textId="77725E30" w:rsidR="00804AB1" w:rsidRPr="00105335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F035A5">
              <w:rPr>
                <w:lang w:val="ru-RU"/>
              </w:rPr>
              <w:t>СТБ 11.13.22-2011</w:t>
            </w:r>
          </w:p>
          <w:p w14:paraId="0E769A24" w14:textId="00C63323" w:rsidR="00804AB1" w:rsidRPr="001E4758" w:rsidRDefault="004E5555" w:rsidP="00612054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F035A5">
              <w:rPr>
                <w:lang w:val="ru-RU"/>
              </w:rPr>
              <w:t>п.3.4</w:t>
            </w:r>
            <w:r w:rsidR="00804AB1">
              <w:rPr>
                <w:lang w:val="ru-RU"/>
              </w:rPr>
              <w:t>, 6.1</w:t>
            </w:r>
          </w:p>
          <w:p w14:paraId="43EE78D5" w14:textId="77777777" w:rsidR="00F035A5" w:rsidRDefault="009C4D79" w:rsidP="00612054">
            <w:pPr>
              <w:rPr>
                <w:sz w:val="22"/>
                <w:szCs w:val="22"/>
              </w:rPr>
            </w:pPr>
            <w:r w:rsidRPr="00F035A5">
              <w:rPr>
                <w:sz w:val="22"/>
                <w:szCs w:val="22"/>
              </w:rPr>
              <w:t xml:space="preserve"> </w:t>
            </w:r>
            <w:r w:rsidR="00F035A5">
              <w:rPr>
                <w:sz w:val="22"/>
                <w:szCs w:val="22"/>
              </w:rPr>
              <w:t xml:space="preserve">СН 1.03.01-2019 </w:t>
            </w:r>
          </w:p>
          <w:p w14:paraId="770401C9" w14:textId="2E9E5A4C" w:rsidR="00804AB1" w:rsidRDefault="00F035A5" w:rsidP="00612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п.6.7</w:t>
            </w:r>
          </w:p>
          <w:p w14:paraId="5FC6CABB" w14:textId="6FC56A63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F473D" w14:textId="03E0FB8E" w:rsidR="00804AB1" w:rsidRPr="00105335" w:rsidRDefault="00804AB1" w:rsidP="00612054">
            <w:pPr>
              <w:pStyle w:val="42"/>
              <w:rPr>
                <w:lang w:val="ru-RU"/>
              </w:rPr>
            </w:pPr>
            <w:r w:rsidRPr="009402E8">
              <w:t>СТБ 11.13.22-2011</w:t>
            </w:r>
          </w:p>
          <w:p w14:paraId="685C50AE" w14:textId="27A35801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402E8">
              <w:rPr>
                <w:sz w:val="22"/>
                <w:szCs w:val="22"/>
              </w:rPr>
              <w:t>п.5.5</w:t>
            </w:r>
          </w:p>
        </w:tc>
      </w:tr>
      <w:tr w:rsidR="00804AB1" w:rsidRPr="0038569C" w14:paraId="6AE36CF8" w14:textId="77777777" w:rsidTr="0028607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18CD2" w14:textId="56929A14" w:rsidR="00804AB1" w:rsidRPr="00295E4A" w:rsidRDefault="009C4D79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804AB1" w:rsidRPr="009402E8">
              <w:rPr>
                <w:sz w:val="22"/>
                <w:szCs w:val="22"/>
              </w:rPr>
              <w:t>1.3</w:t>
            </w:r>
            <w:r w:rsidR="00804AB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415C7" w14:textId="2F781C40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653B3" w14:textId="77777777" w:rsidR="00804AB1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85808">
              <w:rPr>
                <w:sz w:val="22"/>
                <w:szCs w:val="22"/>
              </w:rPr>
              <w:t>25.99/</w:t>
            </w:r>
          </w:p>
          <w:p w14:paraId="7D2443B1" w14:textId="36CC4EC3" w:rsidR="00804AB1" w:rsidRPr="00295E4A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85808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B091D" w14:textId="77777777" w:rsidR="00804AB1" w:rsidRDefault="00804AB1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</w:rPr>
              <w:t>Проверка качества защитных покрытий, целостности присоединения конструкций</w:t>
            </w:r>
          </w:p>
          <w:p w14:paraId="7345CA52" w14:textId="4C5218B7" w:rsidR="009C4D79" w:rsidRPr="00295E4A" w:rsidRDefault="009C4D79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3EF53" w14:textId="4B4EFC30" w:rsidR="00804AB1" w:rsidRPr="00105335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1E4758">
              <w:rPr>
                <w:lang w:val="ru-RU"/>
              </w:rPr>
              <w:t>СТБ 11.13.22-2011</w:t>
            </w:r>
          </w:p>
          <w:p w14:paraId="2EE13472" w14:textId="17205A99" w:rsidR="00804AB1" w:rsidRPr="001E4758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1E4758">
              <w:rPr>
                <w:lang w:val="ru-RU"/>
              </w:rPr>
              <w:t>п.3.3</w:t>
            </w:r>
            <w:r w:rsidR="00804AB1">
              <w:rPr>
                <w:lang w:val="ru-RU"/>
              </w:rPr>
              <w:t>, п.6.1</w:t>
            </w:r>
            <w:r w:rsidR="00804AB1" w:rsidRPr="001E4758">
              <w:rPr>
                <w:lang w:val="ru-RU"/>
              </w:rPr>
              <w:t xml:space="preserve"> </w:t>
            </w:r>
          </w:p>
          <w:p w14:paraId="10A5D0EF" w14:textId="302D8D16" w:rsidR="00804AB1" w:rsidRPr="001E4758" w:rsidRDefault="009C4D79" w:rsidP="00612054">
            <w:pPr>
              <w:pStyle w:val="42"/>
              <w:rPr>
                <w:lang w:val="ru-RU"/>
              </w:rPr>
            </w:pPr>
            <w:r w:rsidRPr="00EA407A">
              <w:rPr>
                <w:lang w:val="ru-RU"/>
              </w:rPr>
              <w:t xml:space="preserve"> </w:t>
            </w:r>
            <w:r w:rsidR="00804AB1" w:rsidRPr="001E4758">
              <w:rPr>
                <w:lang w:val="ru-RU"/>
              </w:rPr>
              <w:t>ГОСТ 9.032</w:t>
            </w:r>
            <w:r w:rsidR="007F113A">
              <w:rPr>
                <w:lang w:val="ru-RU"/>
              </w:rPr>
              <w:t>-74</w:t>
            </w:r>
          </w:p>
          <w:p w14:paraId="576F90B7" w14:textId="444D1A4B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402E8">
              <w:rPr>
                <w:sz w:val="22"/>
                <w:szCs w:val="22"/>
              </w:rPr>
              <w:t>п.2.2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6954C" w14:textId="691F1B13" w:rsidR="00804AB1" w:rsidRPr="00105335" w:rsidRDefault="00804AB1" w:rsidP="00612054">
            <w:pPr>
              <w:pStyle w:val="42"/>
              <w:rPr>
                <w:lang w:val="ru-RU"/>
              </w:rPr>
            </w:pPr>
            <w:r w:rsidRPr="001E4758">
              <w:rPr>
                <w:lang w:val="ru-RU"/>
              </w:rPr>
              <w:t>СТБ 11.13.22-2011</w:t>
            </w:r>
          </w:p>
          <w:p w14:paraId="6E0FB018" w14:textId="4EA47B70" w:rsidR="00804AB1" w:rsidRPr="00295E4A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402E8">
              <w:rPr>
                <w:sz w:val="22"/>
                <w:szCs w:val="22"/>
              </w:rPr>
              <w:t>п.3.3, 5.6</w:t>
            </w:r>
          </w:p>
        </w:tc>
      </w:tr>
      <w:tr w:rsidR="00804AB1" w:rsidRPr="0038569C" w14:paraId="2B220E58" w14:textId="77777777" w:rsidTr="0028607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E014A" w14:textId="512DD5BE" w:rsidR="00804AB1" w:rsidRPr="00612054" w:rsidRDefault="009C4D79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804AB1" w:rsidRPr="00612054">
              <w:rPr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4440F" w14:textId="77777777" w:rsidR="00804AB1" w:rsidRPr="00612054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94B9C" w14:textId="77777777" w:rsidR="00F232D3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25.99/</w:t>
            </w:r>
          </w:p>
          <w:p w14:paraId="7633B48F" w14:textId="526AB25C" w:rsidR="00804AB1" w:rsidRPr="00612054" w:rsidRDefault="00804AB1" w:rsidP="004E5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25583" w14:textId="77777777" w:rsidR="00804AB1" w:rsidRDefault="00804AB1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Прочность ступеньки вертикальной лестницы</w:t>
            </w:r>
          </w:p>
          <w:p w14:paraId="38A2CC3C" w14:textId="64E94ED6" w:rsidR="009C4D79" w:rsidRPr="00612054" w:rsidRDefault="009C4D79" w:rsidP="00504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9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36526" w14:textId="7DE07D7C" w:rsidR="00804AB1" w:rsidRPr="00612054" w:rsidRDefault="009C4D79" w:rsidP="00612054">
            <w:pPr>
              <w:pStyle w:val="42"/>
              <w:rPr>
                <w:lang w:val="ru-RU"/>
              </w:rPr>
            </w:pPr>
            <w:r>
              <w:t xml:space="preserve"> </w:t>
            </w:r>
            <w:r w:rsidR="00804AB1" w:rsidRPr="00612054">
              <w:rPr>
                <w:lang w:val="ru-RU"/>
              </w:rPr>
              <w:t>СТБ 11.13.22-201</w:t>
            </w:r>
            <w:r w:rsidR="0028607A">
              <w:rPr>
                <w:lang w:val="ru-RU"/>
              </w:rPr>
              <w:t>1</w:t>
            </w:r>
          </w:p>
          <w:p w14:paraId="7BEC3778" w14:textId="4F405588" w:rsidR="00804AB1" w:rsidRPr="00612054" w:rsidRDefault="009C4D79" w:rsidP="00612054">
            <w:pPr>
              <w:pStyle w:val="42"/>
              <w:rPr>
                <w:lang w:val="ru-RU"/>
              </w:rPr>
            </w:pPr>
            <w:r>
              <w:t xml:space="preserve"> </w:t>
            </w:r>
            <w:r w:rsidR="00804AB1" w:rsidRPr="00612054">
              <w:rPr>
                <w:lang w:val="ru-RU"/>
              </w:rPr>
              <w:t xml:space="preserve">п.3.5, 4.5, 6.1 </w:t>
            </w:r>
          </w:p>
          <w:p w14:paraId="5881DE0E" w14:textId="77777777" w:rsidR="00804AB1" w:rsidRPr="00612054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9008A" w14:textId="695E9359" w:rsidR="00804AB1" w:rsidRPr="00612054" w:rsidRDefault="00804AB1" w:rsidP="00612054">
            <w:pPr>
              <w:pStyle w:val="42"/>
              <w:rPr>
                <w:lang w:val="ru-RU"/>
              </w:rPr>
            </w:pPr>
            <w:r w:rsidRPr="00612054">
              <w:rPr>
                <w:lang w:val="ru-RU"/>
              </w:rPr>
              <w:t>СТБ 11.13.22-2011</w:t>
            </w:r>
          </w:p>
          <w:p w14:paraId="0930AB23" w14:textId="3985E9BC" w:rsidR="00804AB1" w:rsidRPr="00612054" w:rsidRDefault="00804AB1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12054">
              <w:rPr>
                <w:sz w:val="22"/>
                <w:szCs w:val="22"/>
              </w:rPr>
              <w:t>п.5.7, 5.9</w:t>
            </w:r>
          </w:p>
        </w:tc>
      </w:tr>
    </w:tbl>
    <w:p w14:paraId="7560FD27" w14:textId="77777777" w:rsidR="00E439FA" w:rsidRDefault="00E439FA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850"/>
        <w:gridCol w:w="1985"/>
        <w:gridCol w:w="1984"/>
        <w:gridCol w:w="1985"/>
      </w:tblGrid>
      <w:tr w:rsidR="00E439FA" w:rsidRPr="0038569C" w14:paraId="2511886F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4DB8D" w14:textId="07A81241" w:rsidR="00E439FA" w:rsidRPr="00612054" w:rsidRDefault="00E439FA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79261" w14:textId="0D48139D" w:rsidR="00E439FA" w:rsidRPr="00612054" w:rsidRDefault="00E439FA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76B22" w14:textId="21251FB7" w:rsidR="00E439FA" w:rsidRPr="00612054" w:rsidRDefault="00E439FA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5AD4D" w14:textId="2D48DA0D" w:rsidR="00E439FA" w:rsidRPr="00612054" w:rsidRDefault="00E439FA" w:rsidP="0061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6346B" w14:textId="0C6D2ED6" w:rsidR="00E439FA" w:rsidRPr="00612054" w:rsidRDefault="00E439FA" w:rsidP="00612054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             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5D7B7" w14:textId="2614D25A" w:rsidR="00E439FA" w:rsidRPr="00612054" w:rsidRDefault="00E439FA" w:rsidP="00612054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               6  </w:t>
            </w:r>
          </w:p>
        </w:tc>
      </w:tr>
      <w:tr w:rsidR="00804AB1" w:rsidRPr="0038569C" w14:paraId="1E6FC7FD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3B105" w14:textId="2A52B049" w:rsidR="00804AB1" w:rsidRPr="00E439FA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" w:firstLin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439FA">
              <w:rPr>
                <w:sz w:val="22"/>
                <w:szCs w:val="22"/>
              </w:rPr>
              <w:t>1.5*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7062B" w14:textId="77777777" w:rsidR="00804AB1" w:rsidRPr="00612054" w:rsidRDefault="00804AB1" w:rsidP="00804AB1">
            <w:pPr>
              <w:pStyle w:val="42"/>
              <w:rPr>
                <w:lang w:val="ru-RU"/>
              </w:rPr>
            </w:pPr>
            <w:r w:rsidRPr="00612054">
              <w:rPr>
                <w:lang w:val="ru-RU"/>
              </w:rPr>
              <w:t xml:space="preserve">Лестницы пожарные наружные стационарные и ограждения крыш зданий и сооружений </w:t>
            </w:r>
          </w:p>
          <w:p w14:paraId="125AD247" w14:textId="7777777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1AFE1" w14:textId="7288EA06" w:rsidR="00804AB1" w:rsidRPr="00E439FA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25.99/</w:t>
            </w:r>
            <w:r w:rsidR="0028607A">
              <w:rPr>
                <w:sz w:val="22"/>
                <w:szCs w:val="22"/>
              </w:rPr>
              <w:t xml:space="preserve">   </w:t>
            </w:r>
            <w:r w:rsidR="009C4D79">
              <w:rPr>
                <w:sz w:val="22"/>
                <w:szCs w:val="22"/>
                <w:lang w:val="en-US"/>
              </w:rPr>
              <w:t xml:space="preserve">  </w:t>
            </w:r>
            <w:r w:rsidRPr="00E439FA">
              <w:rPr>
                <w:sz w:val="22"/>
                <w:szCs w:val="22"/>
              </w:rPr>
              <w:t>29.12</w:t>
            </w:r>
            <w:r w:rsidR="0028607A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52C86" w14:textId="4471795F" w:rsidR="00804AB1" w:rsidRPr="00E439FA" w:rsidRDefault="00804AB1" w:rsidP="0028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Прочность ступеньки наклонной лестницы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A086E" w14:textId="5B0D1B66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rPr>
                <w:lang w:val="ru-RU"/>
              </w:rPr>
              <w:t>СТБ 11.13.22-2011</w:t>
            </w:r>
          </w:p>
          <w:p w14:paraId="43323269" w14:textId="5C9F97D6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rPr>
                <w:lang w:val="ru-RU"/>
              </w:rPr>
              <w:t>п.3.5, 4.5, 6.1</w:t>
            </w:r>
          </w:p>
          <w:p w14:paraId="3189C5BB" w14:textId="77777777" w:rsidR="00804AB1" w:rsidRPr="00E439FA" w:rsidRDefault="00804AB1" w:rsidP="00E439FA">
            <w:pPr>
              <w:pStyle w:val="4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4C6CD" w14:textId="35C190B1" w:rsidR="00804AB1" w:rsidRPr="00E439FA" w:rsidRDefault="00EA407A" w:rsidP="00E439FA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E439FA">
              <w:rPr>
                <w:lang w:val="ru-RU"/>
              </w:rPr>
              <w:t>СТБ 11</w:t>
            </w:r>
            <w:r w:rsidR="00804AB1" w:rsidRPr="00E439FA">
              <w:t>.13.22-2011</w:t>
            </w:r>
          </w:p>
          <w:p w14:paraId="0D73617E" w14:textId="2BA7BA37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п.5.8, 5.9</w:t>
            </w:r>
          </w:p>
        </w:tc>
      </w:tr>
      <w:tr w:rsidR="00804AB1" w:rsidRPr="0038569C" w14:paraId="693FDE7C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B0697" w14:textId="41419E30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439FA">
              <w:rPr>
                <w:sz w:val="22"/>
                <w:szCs w:val="22"/>
              </w:rPr>
              <w:t>1.6*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86DE1" w14:textId="7777777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CC7BB" w14:textId="0986D8BA" w:rsid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25.99/</w:t>
            </w:r>
          </w:p>
          <w:p w14:paraId="2B7C0BDC" w14:textId="15350475" w:rsidR="00804AB1" w:rsidRPr="00E439FA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130C" w14:textId="77777777" w:rsidR="00804AB1" w:rsidRDefault="00804AB1" w:rsidP="0028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 xml:space="preserve">Прочность балки крепления </w:t>
            </w:r>
          </w:p>
          <w:p w14:paraId="50DFCD77" w14:textId="0CC58376" w:rsidR="00804AB1" w:rsidRPr="00E439FA" w:rsidRDefault="00804AB1" w:rsidP="0028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вертикальной лестниц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CD9FD" w14:textId="20E105FA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СТБ 11.13.22-2011</w:t>
            </w:r>
          </w:p>
          <w:p w14:paraId="34DA2034" w14:textId="7190CDFF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п.3.6</w:t>
            </w:r>
            <w:r w:rsidRPr="00E439FA">
              <w:rPr>
                <w:lang w:val="ru-RU"/>
              </w:rPr>
              <w:t>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12BCE" w14:textId="5DD8A8DF" w:rsidR="00804AB1" w:rsidRPr="00E439FA" w:rsidRDefault="00EA407A" w:rsidP="00E439FA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E439FA">
              <w:t>СТБ 11.13.22-2011</w:t>
            </w:r>
          </w:p>
          <w:p w14:paraId="2F1239CB" w14:textId="5B3BA6FF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п.5.10</w:t>
            </w:r>
          </w:p>
        </w:tc>
      </w:tr>
      <w:tr w:rsidR="00804AB1" w:rsidRPr="0038569C" w14:paraId="73C1EA88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1BA8B" w14:textId="0D5E5DB9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439FA">
              <w:rPr>
                <w:sz w:val="22"/>
                <w:szCs w:val="22"/>
              </w:rPr>
              <w:t>1.7*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E292F" w14:textId="7777777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CAE25" w14:textId="2DF8A86A" w:rsid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25.99/</w:t>
            </w:r>
          </w:p>
          <w:p w14:paraId="7C3EBCDF" w14:textId="3761AEEB" w:rsidR="00804AB1" w:rsidRPr="00E439FA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0BE30" w14:textId="406E584D" w:rsidR="00804AB1" w:rsidRPr="00E439FA" w:rsidRDefault="00804AB1" w:rsidP="00286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Прочность балки крепления горизонтальных и наклонных лестниц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E609B" w14:textId="472FD37D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СТБ 11.13.22-2011</w:t>
            </w:r>
          </w:p>
          <w:p w14:paraId="01ECDEA1" w14:textId="187A6875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п.3.7</w:t>
            </w:r>
            <w:r w:rsidRPr="00E439FA">
              <w:rPr>
                <w:lang w:val="ru-RU"/>
              </w:rPr>
              <w:t>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DAC31" w14:textId="5BD3534B" w:rsidR="00804AB1" w:rsidRPr="00E439FA" w:rsidRDefault="00EA407A" w:rsidP="00E439FA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E439FA">
              <w:t>СТБ 11.13.22-2011</w:t>
            </w:r>
          </w:p>
          <w:p w14:paraId="772579E3" w14:textId="1A826C1E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п.5.11</w:t>
            </w:r>
          </w:p>
        </w:tc>
      </w:tr>
      <w:tr w:rsidR="00804AB1" w:rsidRPr="0038569C" w14:paraId="1361B89C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E7777" w14:textId="783E443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439FA">
              <w:rPr>
                <w:sz w:val="22"/>
                <w:szCs w:val="22"/>
              </w:rPr>
              <w:t>1.8*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9C881" w14:textId="7777777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EBC5E" w14:textId="398040FE" w:rsid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25.99/</w:t>
            </w:r>
          </w:p>
          <w:p w14:paraId="0A6DC027" w14:textId="084A1F07" w:rsidR="00804AB1" w:rsidRPr="00E439FA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15B74" w14:textId="6B5F41B9" w:rsidR="001279EF" w:rsidRPr="00E439FA" w:rsidRDefault="00804AB1" w:rsidP="000E0F93">
            <w:pPr>
              <w:pStyle w:val="42"/>
            </w:pPr>
            <w:r w:rsidRPr="00E439FA">
              <w:t xml:space="preserve"> </w:t>
            </w:r>
            <w:proofErr w:type="spellStart"/>
            <w:proofErr w:type="gramStart"/>
            <w:r w:rsidRPr="00E439FA">
              <w:t>Прочность</w:t>
            </w:r>
            <w:proofErr w:type="spellEnd"/>
            <w:r w:rsidRPr="00E439FA">
              <w:t xml:space="preserve"> </w:t>
            </w:r>
            <w:r w:rsidR="0028607A">
              <w:rPr>
                <w:lang w:val="ru-RU"/>
              </w:rPr>
              <w:t xml:space="preserve"> пло</w:t>
            </w:r>
            <w:r w:rsidR="001279EF">
              <w:rPr>
                <w:lang w:val="ru-RU"/>
              </w:rPr>
              <w:t>щадки</w:t>
            </w:r>
            <w:proofErr w:type="gramEnd"/>
            <w:r w:rsidR="001279EF">
              <w:rPr>
                <w:lang w:val="ru-RU"/>
              </w:rPr>
              <w:t xml:space="preserve"> </w:t>
            </w:r>
            <w:proofErr w:type="spellStart"/>
            <w:r w:rsidRPr="00E439FA">
              <w:t>лестницы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3754C" w14:textId="10D1446B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СТБ 11.13.22-2011</w:t>
            </w:r>
          </w:p>
          <w:p w14:paraId="2ACE4F54" w14:textId="65EE836B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п.3.8</w:t>
            </w:r>
            <w:r w:rsidRPr="00E439FA">
              <w:rPr>
                <w:lang w:val="ru-RU"/>
              </w:rPr>
              <w:t>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3A38B" w14:textId="552F4DBF" w:rsidR="00804AB1" w:rsidRPr="00E439FA" w:rsidRDefault="00EA407A" w:rsidP="00E439FA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E439FA">
              <w:t>СТБ 11.13.22-2011</w:t>
            </w:r>
          </w:p>
          <w:p w14:paraId="47C6095B" w14:textId="2B0614C4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п.5.12</w:t>
            </w:r>
          </w:p>
        </w:tc>
      </w:tr>
      <w:tr w:rsidR="00804AB1" w:rsidRPr="0038569C" w14:paraId="3A8D9E34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34CD0" w14:textId="07CBF329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439FA">
              <w:rPr>
                <w:sz w:val="22"/>
                <w:szCs w:val="22"/>
              </w:rPr>
              <w:t>1.9*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67725" w14:textId="77777777" w:rsidR="00804AB1" w:rsidRPr="00E439FA" w:rsidRDefault="00804AB1" w:rsidP="00E43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A4B22" w14:textId="1E94FF59" w:rsid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25.99/</w:t>
            </w:r>
          </w:p>
          <w:p w14:paraId="48E58708" w14:textId="5514CED3" w:rsidR="00804AB1" w:rsidRPr="00E439FA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A076A" w14:textId="3FDFDEF7" w:rsidR="00804AB1" w:rsidRPr="00E439FA" w:rsidRDefault="00804AB1" w:rsidP="001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E439FA">
              <w:rPr>
                <w:sz w:val="22"/>
                <w:szCs w:val="22"/>
              </w:rPr>
              <w:t>Прочность марша лестницы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96FF1" w14:textId="2B533135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СТБ 11.13.22-2011</w:t>
            </w:r>
          </w:p>
          <w:p w14:paraId="6C7B2840" w14:textId="0A347E82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п.3.8</w:t>
            </w:r>
            <w:r w:rsidRPr="00E439FA">
              <w:rPr>
                <w:lang w:val="ru-RU"/>
              </w:rPr>
              <w:t>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527" w14:textId="12C668A3" w:rsidR="00804AB1" w:rsidRPr="00E439FA" w:rsidRDefault="00EA407A" w:rsidP="00E439FA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E439FA">
              <w:t>СТБ 11.13.22-2011</w:t>
            </w:r>
          </w:p>
          <w:p w14:paraId="4BC408AC" w14:textId="1AE60484" w:rsidR="00804AB1" w:rsidRPr="00E439FA" w:rsidRDefault="00804AB1" w:rsidP="00E439FA">
            <w:pPr>
              <w:pStyle w:val="42"/>
              <w:rPr>
                <w:lang w:val="ru-RU"/>
              </w:rPr>
            </w:pPr>
            <w:r w:rsidRPr="00E439FA">
              <w:t>п.5.12</w:t>
            </w:r>
          </w:p>
        </w:tc>
      </w:tr>
      <w:tr w:rsidR="00804AB1" w:rsidRPr="0038569C" w14:paraId="2493C42D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C48AB" w14:textId="09B4675C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04AB1">
              <w:rPr>
                <w:sz w:val="22"/>
                <w:szCs w:val="22"/>
              </w:rPr>
              <w:t>1.10*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CAC27" w14:textId="62482615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C2E40" w14:textId="1A4F5829" w:rsidR="001279EF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25.99/</w:t>
            </w:r>
          </w:p>
          <w:p w14:paraId="6B151A86" w14:textId="70F5D8C2" w:rsidR="00804AB1" w:rsidRP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77606" w14:textId="276B2E51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C92F8" w14:textId="45F5752F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804AB1">
              <w:t>СТБ 11.13.22-2011</w:t>
            </w:r>
          </w:p>
          <w:p w14:paraId="6A679B05" w14:textId="345FD922" w:rsidR="00804AB1" w:rsidRPr="00804AB1" w:rsidRDefault="00804AB1" w:rsidP="00804AB1">
            <w:pPr>
              <w:pStyle w:val="42"/>
            </w:pPr>
            <w:r w:rsidRPr="00804AB1">
              <w:t>п.3.9</w:t>
            </w:r>
            <w:r w:rsidRPr="00804AB1">
              <w:rPr>
                <w:lang w:val="ru-RU"/>
              </w:rPr>
              <w:t>, 4.5,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63A64" w14:textId="60A8FD4B" w:rsidR="00804AB1" w:rsidRPr="00804AB1" w:rsidRDefault="00EA407A" w:rsidP="00804AB1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804AB1">
              <w:t>СТБ 11.13.22-2011</w:t>
            </w:r>
          </w:p>
          <w:p w14:paraId="23B2FCAA" w14:textId="394E2ACE" w:rsidR="00804AB1" w:rsidRPr="00804AB1" w:rsidRDefault="00804AB1" w:rsidP="000E0F93">
            <w:pPr>
              <w:pStyle w:val="42"/>
            </w:pPr>
            <w:r w:rsidRPr="00804AB1">
              <w:t>п.5.13</w:t>
            </w:r>
          </w:p>
        </w:tc>
      </w:tr>
      <w:tr w:rsidR="00804AB1" w:rsidRPr="0038569C" w14:paraId="0439CB59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88219" w14:textId="5BB35443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04AB1">
              <w:rPr>
                <w:sz w:val="22"/>
                <w:szCs w:val="22"/>
              </w:rPr>
              <w:t>1.11*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3F1A5" w14:textId="77777777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90345" w14:textId="22898FB4" w:rsidR="001279EF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25.99/</w:t>
            </w:r>
          </w:p>
          <w:p w14:paraId="722A1B62" w14:textId="125A9E5F" w:rsidR="00804AB1" w:rsidRPr="00804AB1" w:rsidRDefault="00804AB1" w:rsidP="000E0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973A3" w14:textId="7A6C4750" w:rsidR="00804AB1" w:rsidRPr="00804AB1" w:rsidRDefault="00804AB1" w:rsidP="001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Размещение лестниц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8BC21" w14:textId="749D5E7E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804AB1">
              <w:rPr>
                <w:lang w:val="ru-RU"/>
              </w:rPr>
              <w:t>СТБ 11.13.22-2011</w:t>
            </w:r>
          </w:p>
          <w:p w14:paraId="2F55FF67" w14:textId="5C19BDE6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804AB1">
              <w:rPr>
                <w:lang w:val="ru-RU"/>
              </w:rPr>
              <w:t xml:space="preserve"> п.3.11, 6.1 </w:t>
            </w:r>
          </w:p>
          <w:p w14:paraId="6C8629ED" w14:textId="68250C27" w:rsidR="00804AB1" w:rsidRPr="00804AB1" w:rsidRDefault="00E470A5" w:rsidP="00804AB1">
            <w:pPr>
              <w:pStyle w:val="42"/>
            </w:pPr>
            <w:r>
              <w:t>СН 2.02.05-2020 п.1.5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5EDF9" w14:textId="4E0A1C68" w:rsidR="00804AB1" w:rsidRPr="00804AB1" w:rsidRDefault="00EA407A" w:rsidP="00804AB1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804AB1">
              <w:rPr>
                <w:lang w:val="ru-RU"/>
              </w:rPr>
              <w:t>СТБ 11.13.22-2011</w:t>
            </w:r>
          </w:p>
          <w:p w14:paraId="660730A3" w14:textId="62970482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804AB1">
              <w:rPr>
                <w:lang w:val="ru-RU"/>
              </w:rPr>
              <w:t>п.5.15</w:t>
            </w:r>
          </w:p>
          <w:p w14:paraId="720350A5" w14:textId="77777777" w:rsidR="00804AB1" w:rsidRPr="00804AB1" w:rsidRDefault="00804AB1" w:rsidP="00804AB1">
            <w:pPr>
              <w:pStyle w:val="42"/>
            </w:pPr>
          </w:p>
        </w:tc>
      </w:tr>
      <w:tr w:rsidR="00804AB1" w:rsidRPr="0038569C" w14:paraId="08EDE34A" w14:textId="77777777" w:rsidTr="000E0F93">
        <w:trPr>
          <w:trHeight w:val="48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49624" w14:textId="29FCA0D8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04AB1">
              <w:rPr>
                <w:sz w:val="22"/>
                <w:szCs w:val="22"/>
              </w:rPr>
              <w:t>1.12*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0B2BA" w14:textId="77777777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E775E" w14:textId="397A5BE8" w:rsidR="001279EF" w:rsidRDefault="00804AB1" w:rsidP="00F0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25.99/</w:t>
            </w:r>
          </w:p>
          <w:p w14:paraId="2D9566A2" w14:textId="2624B25E" w:rsidR="00804AB1" w:rsidRPr="00804AB1" w:rsidRDefault="00804AB1" w:rsidP="00F0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F1F41" w14:textId="534EE998" w:rsidR="00804AB1" w:rsidRPr="00804AB1" w:rsidRDefault="00804AB1" w:rsidP="00127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jc w:val="both"/>
              <w:rPr>
                <w:sz w:val="22"/>
                <w:szCs w:val="22"/>
              </w:rPr>
            </w:pPr>
            <w:r w:rsidRPr="00804AB1">
              <w:rPr>
                <w:sz w:val="22"/>
                <w:szCs w:val="22"/>
              </w:rPr>
              <w:t>Прочность ограждения крыш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458DE" w14:textId="543F007B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804AB1">
              <w:rPr>
                <w:lang w:val="ru-RU"/>
              </w:rPr>
              <w:t>СТБ 11.13.22-2011</w:t>
            </w:r>
          </w:p>
          <w:p w14:paraId="28AEE89E" w14:textId="26B88E6A" w:rsidR="00804AB1" w:rsidRPr="00804AB1" w:rsidRDefault="00804AB1" w:rsidP="00804AB1">
            <w:pPr>
              <w:pStyle w:val="42"/>
            </w:pPr>
            <w:r w:rsidRPr="00804AB1">
              <w:rPr>
                <w:lang w:val="ru-RU"/>
              </w:rPr>
              <w:t>п.3.10, 4.5, 6.1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37435" w14:textId="74F0ACC7" w:rsidR="00804AB1" w:rsidRPr="00804AB1" w:rsidRDefault="00EA407A" w:rsidP="00804AB1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804AB1">
              <w:rPr>
                <w:lang w:val="ru-RU"/>
              </w:rPr>
              <w:t>СТБ 11.13.22-2011</w:t>
            </w:r>
          </w:p>
          <w:p w14:paraId="591EAD5E" w14:textId="006EE4DA" w:rsidR="00804AB1" w:rsidRPr="00804AB1" w:rsidRDefault="00804AB1" w:rsidP="000E0F93">
            <w:pPr>
              <w:pStyle w:val="42"/>
            </w:pPr>
            <w:r w:rsidRPr="00804AB1">
              <w:rPr>
                <w:lang w:val="ru-RU"/>
              </w:rPr>
              <w:t>п.</w:t>
            </w:r>
            <w:r w:rsidRPr="00804AB1">
              <w:t>5.14</w:t>
            </w:r>
          </w:p>
        </w:tc>
      </w:tr>
      <w:tr w:rsidR="00804AB1" w:rsidRPr="0038569C" w14:paraId="6E5E3670" w14:textId="77777777" w:rsidTr="001279E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9AFFF" w14:textId="666DCA1D" w:rsidR="00804AB1" w:rsidRPr="00804AB1" w:rsidRDefault="009C4D79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804AB1">
              <w:rPr>
                <w:sz w:val="22"/>
                <w:szCs w:val="22"/>
              </w:rPr>
              <w:t>2</w:t>
            </w:r>
            <w:r w:rsidR="00804AB1" w:rsidRPr="00821CFE">
              <w:rPr>
                <w:sz w:val="22"/>
                <w:szCs w:val="22"/>
              </w:rPr>
              <w:t>.1</w:t>
            </w:r>
            <w:r w:rsidR="00804AB1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19D54" w14:textId="61CE01F6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Предохранительный пояс (</w:t>
            </w:r>
            <w:proofErr w:type="spellStart"/>
            <w:r w:rsidRPr="001E0B90">
              <w:rPr>
                <w:sz w:val="22"/>
                <w:szCs w:val="22"/>
              </w:rPr>
              <w:t>испол</w:t>
            </w:r>
            <w:proofErr w:type="spellEnd"/>
            <w:r w:rsidRPr="001E0B90">
              <w:rPr>
                <w:sz w:val="22"/>
                <w:szCs w:val="22"/>
              </w:rPr>
              <w:t>. Тип «</w:t>
            </w:r>
            <w:proofErr w:type="gramStart"/>
            <w:r w:rsidRPr="001E0B90">
              <w:rPr>
                <w:sz w:val="22"/>
                <w:szCs w:val="22"/>
              </w:rPr>
              <w:t>А,Б</w:t>
            </w:r>
            <w:proofErr w:type="gramEnd"/>
            <w:r w:rsidRPr="001E0B90">
              <w:rPr>
                <w:sz w:val="22"/>
                <w:szCs w:val="22"/>
              </w:rPr>
              <w:t>,В и Г»)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E28E3" w14:textId="68DB86E1" w:rsidR="00804AB1" w:rsidRDefault="00804AB1" w:rsidP="00F035A5">
            <w:pPr>
              <w:ind w:right="-73"/>
              <w:jc w:val="center"/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32.99/</w:t>
            </w:r>
          </w:p>
          <w:p w14:paraId="0A3D9B9A" w14:textId="48D2518F" w:rsidR="00804AB1" w:rsidRPr="00804AB1" w:rsidRDefault="00804AB1" w:rsidP="00F0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29.121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2B550" w14:textId="77777777" w:rsidR="00804AB1" w:rsidRPr="001E0B90" w:rsidRDefault="00804AB1" w:rsidP="001279EF">
            <w:pPr>
              <w:ind w:right="134"/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 xml:space="preserve">Прочность предохранительного </w:t>
            </w:r>
          </w:p>
          <w:p w14:paraId="78870EA0" w14:textId="3D6A6FE5" w:rsidR="00804AB1" w:rsidRPr="00804AB1" w:rsidRDefault="00804AB1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7"/>
              <w:jc w:val="both"/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пояса (</w:t>
            </w:r>
            <w:proofErr w:type="spellStart"/>
            <w:r w:rsidRPr="001E0B90">
              <w:rPr>
                <w:sz w:val="22"/>
                <w:szCs w:val="22"/>
              </w:rPr>
              <w:t>испол</w:t>
            </w:r>
            <w:proofErr w:type="spellEnd"/>
            <w:r w:rsidRPr="001E0B90">
              <w:rPr>
                <w:sz w:val="22"/>
                <w:szCs w:val="22"/>
              </w:rPr>
              <w:t>.</w:t>
            </w:r>
            <w:r w:rsidR="00EA407A">
              <w:rPr>
                <w:sz w:val="22"/>
                <w:szCs w:val="22"/>
              </w:rPr>
              <w:t xml:space="preserve"> </w:t>
            </w:r>
            <w:r w:rsidRPr="001E0B90">
              <w:rPr>
                <w:sz w:val="22"/>
                <w:szCs w:val="22"/>
              </w:rPr>
              <w:t>Тип «</w:t>
            </w:r>
            <w:proofErr w:type="gramStart"/>
            <w:r w:rsidRPr="001E0B90">
              <w:rPr>
                <w:sz w:val="22"/>
                <w:szCs w:val="22"/>
              </w:rPr>
              <w:t>А,Б</w:t>
            </w:r>
            <w:proofErr w:type="gramEnd"/>
            <w:r w:rsidRPr="001E0B90">
              <w:rPr>
                <w:sz w:val="22"/>
                <w:szCs w:val="22"/>
              </w:rPr>
              <w:t xml:space="preserve">,В и Г»)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90C5A" w14:textId="759C5E4F" w:rsidR="00804AB1" w:rsidRPr="00804AB1" w:rsidRDefault="00804AB1" w:rsidP="00804AB1">
            <w:pPr>
              <w:pStyle w:val="42"/>
              <w:rPr>
                <w:lang w:val="ru-RU"/>
              </w:rPr>
            </w:pPr>
            <w:r w:rsidRPr="001E0B90">
              <w:t>ГОСТ 12.4.089-86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AF467" w14:textId="502136D1" w:rsidR="00804AB1" w:rsidRPr="001E0B90" w:rsidRDefault="00EA407A" w:rsidP="00804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4AB1" w:rsidRPr="001E0B90">
              <w:rPr>
                <w:sz w:val="22"/>
                <w:szCs w:val="22"/>
              </w:rPr>
              <w:t>ГОСТ 12.4.089-86</w:t>
            </w:r>
          </w:p>
          <w:p w14:paraId="3D6BDF31" w14:textId="1F8A86EE" w:rsidR="00804AB1" w:rsidRPr="00804AB1" w:rsidRDefault="004E5555" w:rsidP="00804AB1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4AB1" w:rsidRPr="001E0B90">
              <w:t>п..6.3</w:t>
            </w:r>
          </w:p>
        </w:tc>
      </w:tr>
      <w:tr w:rsidR="002F61D8" w:rsidRPr="0038569C" w14:paraId="7B2C8EDB" w14:textId="77777777" w:rsidTr="0059768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186EE" w14:textId="68EDDFCE" w:rsidR="002F61D8" w:rsidRDefault="002F61D8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821CF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82E43" w14:textId="77777777" w:rsidR="002F61D8" w:rsidRDefault="002F61D8" w:rsidP="00804AB1">
            <w:pPr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 xml:space="preserve">Вентиляционные каналы в жилых и нежилых помещениях </w:t>
            </w:r>
          </w:p>
          <w:p w14:paraId="2C124110" w14:textId="1E024ECE" w:rsidR="002F61D8" w:rsidRPr="001E0B90" w:rsidRDefault="002F61D8" w:rsidP="00804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4DA1A" w14:textId="478FC366" w:rsidR="002F61D8" w:rsidRDefault="002F61D8" w:rsidP="00F035A5">
            <w:pPr>
              <w:pStyle w:val="af6"/>
              <w:ind w:left="-4"/>
              <w:jc w:val="center"/>
            </w:pPr>
            <w:r w:rsidRPr="001E0B90">
              <w:t>100.13/</w:t>
            </w:r>
          </w:p>
          <w:p w14:paraId="378683EE" w14:textId="714801D5" w:rsidR="002F61D8" w:rsidRPr="001E0B90" w:rsidRDefault="002F61D8" w:rsidP="00F035A5">
            <w:pPr>
              <w:ind w:right="-73"/>
              <w:jc w:val="center"/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23.000</w:t>
            </w:r>
          </w:p>
          <w:p w14:paraId="3E8021AB" w14:textId="727B4A27" w:rsidR="002F61D8" w:rsidRPr="001E0B90" w:rsidRDefault="002F61D8" w:rsidP="00F035A5">
            <w:pPr>
              <w:ind w:left="-13"/>
              <w:jc w:val="center"/>
              <w:rPr>
                <w:sz w:val="22"/>
                <w:szCs w:val="22"/>
              </w:rPr>
            </w:pPr>
          </w:p>
          <w:p w14:paraId="5356CC2B" w14:textId="2C97F2A2" w:rsidR="002F61D8" w:rsidRPr="001E0B90" w:rsidRDefault="002F61D8" w:rsidP="00F035A5">
            <w:pPr>
              <w:ind w:left="-5" w:right="-73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360CB" w14:textId="6F07CA39" w:rsidR="002F61D8" w:rsidRPr="00116C07" w:rsidRDefault="004E5555" w:rsidP="001279EF">
            <w:pPr>
              <w:ind w:left="-2" w:right="-33"/>
              <w:rPr>
                <w:sz w:val="22"/>
                <w:szCs w:val="22"/>
              </w:rPr>
            </w:pPr>
            <w:r w:rsidRPr="00116C07">
              <w:rPr>
                <w:sz w:val="22"/>
                <w:szCs w:val="22"/>
              </w:rPr>
              <w:t>С</w:t>
            </w:r>
            <w:r w:rsidR="002F61D8" w:rsidRPr="00116C07">
              <w:rPr>
                <w:sz w:val="22"/>
                <w:szCs w:val="22"/>
              </w:rPr>
              <w:t>корость потока воздуха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00D15" w14:textId="168C17A8" w:rsidR="00E470A5" w:rsidRDefault="00E470A5" w:rsidP="00804AB1">
            <w:pPr>
              <w:pStyle w:val="42"/>
              <w:rPr>
                <w:lang w:val="ru-RU"/>
              </w:rPr>
            </w:pPr>
            <w:r>
              <w:rPr>
                <w:lang w:val="ru-RU"/>
              </w:rPr>
              <w:t>СН 3.02.01-2019 приложение Г</w:t>
            </w:r>
          </w:p>
          <w:p w14:paraId="0505170E" w14:textId="705024C8" w:rsidR="002F61D8" w:rsidRPr="00804AB1" w:rsidRDefault="002F61D8" w:rsidP="00804AB1">
            <w:pPr>
              <w:pStyle w:val="42"/>
              <w:rPr>
                <w:lang w:val="ru-RU"/>
              </w:rPr>
            </w:pPr>
            <w:r w:rsidRPr="00F035A5">
              <w:rPr>
                <w:lang w:val="ru-RU"/>
              </w:rPr>
              <w:t>ТНПА, проектная и эксплуатационная документация</w:t>
            </w:r>
            <w:r w:rsidRPr="001E0B90">
              <w:rPr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21641" w14:textId="4B6EF8EA" w:rsidR="002F61D8" w:rsidRPr="001E0B90" w:rsidRDefault="002F61D8" w:rsidP="00804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АМИ.ГМ 0153-2022</w:t>
            </w:r>
          </w:p>
        </w:tc>
      </w:tr>
      <w:tr w:rsidR="002F61D8" w:rsidRPr="0038569C" w14:paraId="6166BE52" w14:textId="77777777" w:rsidTr="0059768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407BE" w14:textId="08AFC233" w:rsidR="002F61D8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821CF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9D146" w14:textId="77777777" w:rsidR="002F61D8" w:rsidRPr="001E0B90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E4EAF" w14:textId="6145381C" w:rsidR="002F61D8" w:rsidRPr="001E0B90" w:rsidRDefault="002F61D8" w:rsidP="009174B3">
            <w:pPr>
              <w:ind w:left="-5" w:right="-73" w:firstLine="5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D6AC3" w14:textId="06CCEFBE" w:rsidR="002F61D8" w:rsidRPr="00116C07" w:rsidRDefault="004E5555" w:rsidP="000E0F93">
            <w:pPr>
              <w:ind w:right="-33" w:hanging="2"/>
              <w:rPr>
                <w:sz w:val="22"/>
                <w:szCs w:val="22"/>
              </w:rPr>
            </w:pPr>
            <w:r w:rsidRPr="00116C07">
              <w:rPr>
                <w:sz w:val="22"/>
                <w:szCs w:val="22"/>
              </w:rPr>
              <w:t>О</w:t>
            </w:r>
            <w:r w:rsidR="002F61D8" w:rsidRPr="00116C07">
              <w:rPr>
                <w:sz w:val="22"/>
                <w:szCs w:val="22"/>
              </w:rPr>
              <w:t xml:space="preserve">бъемный расход воздуха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596DA" w14:textId="77777777" w:rsidR="002F61D8" w:rsidRPr="00493D2B" w:rsidRDefault="002F61D8" w:rsidP="009174B3">
            <w:pPr>
              <w:pStyle w:val="4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90522" w14:textId="70A9A813" w:rsidR="002F61D8" w:rsidRPr="009174B3" w:rsidRDefault="002F61D8" w:rsidP="009174B3">
            <w:pPr>
              <w:rPr>
                <w:sz w:val="22"/>
                <w:szCs w:val="22"/>
                <w:highlight w:val="yellow"/>
              </w:rPr>
            </w:pPr>
            <w:r w:rsidRPr="004E5555">
              <w:rPr>
                <w:sz w:val="22"/>
                <w:szCs w:val="22"/>
              </w:rPr>
              <w:t>АМИ.ГМ 0153-2022</w:t>
            </w:r>
          </w:p>
        </w:tc>
      </w:tr>
      <w:tr w:rsidR="002F61D8" w:rsidRPr="0038569C" w14:paraId="7975070B" w14:textId="77777777" w:rsidTr="0059768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90EFA" w14:textId="59B9C244" w:rsidR="002F61D8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821CFE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044B7" w14:textId="77777777" w:rsidR="002F61D8" w:rsidRPr="001E0B90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90DA6" w14:textId="19E83244" w:rsidR="002F61D8" w:rsidRPr="001E0B90" w:rsidRDefault="002F61D8" w:rsidP="009174B3">
            <w:pPr>
              <w:ind w:left="-5" w:right="-73" w:firstLine="5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D8C2B" w14:textId="7F15EEDD" w:rsidR="002F61D8" w:rsidRPr="001E0B90" w:rsidRDefault="002F61D8" w:rsidP="000E0F93">
            <w:pPr>
              <w:rPr>
                <w:sz w:val="22"/>
                <w:szCs w:val="22"/>
              </w:rPr>
            </w:pPr>
            <w:r w:rsidRPr="001E0B90">
              <w:rPr>
                <w:sz w:val="22"/>
                <w:szCs w:val="22"/>
              </w:rPr>
              <w:t>Геометрические размеры мерного сечения канала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738EB" w14:textId="77777777" w:rsidR="002F61D8" w:rsidRPr="00804AB1" w:rsidRDefault="002F61D8" w:rsidP="009174B3">
            <w:pPr>
              <w:pStyle w:val="4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F6D68" w14:textId="576564A4" w:rsidR="002F61D8" w:rsidRPr="009174B3" w:rsidRDefault="002F61D8" w:rsidP="009174B3">
            <w:pPr>
              <w:rPr>
                <w:sz w:val="22"/>
                <w:szCs w:val="22"/>
                <w:highlight w:val="yellow"/>
              </w:rPr>
            </w:pPr>
            <w:r w:rsidRPr="00F54F4C">
              <w:rPr>
                <w:sz w:val="22"/>
                <w:szCs w:val="22"/>
              </w:rPr>
              <w:t>АМИ.ГМ 0153-2022</w:t>
            </w:r>
          </w:p>
        </w:tc>
      </w:tr>
      <w:tr w:rsidR="002F61D8" w:rsidRPr="0038569C" w14:paraId="49418CF9" w14:textId="77777777" w:rsidTr="0059768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670DC" w14:textId="465E9D32" w:rsidR="002F61D8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821CFE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48F06" w14:textId="77777777" w:rsidR="002F61D8" w:rsidRPr="001E0B90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FB0A0" w14:textId="6ED91456" w:rsidR="002F61D8" w:rsidRPr="001E0B90" w:rsidRDefault="002F61D8" w:rsidP="009174B3">
            <w:pPr>
              <w:ind w:left="-5" w:right="-73" w:firstLine="5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79CA1" w14:textId="07797FE3" w:rsidR="002F61D8" w:rsidRPr="00F54F4C" w:rsidRDefault="002F61D8" w:rsidP="000E0F93">
            <w:pPr>
              <w:ind w:left="-2" w:right="-33"/>
              <w:rPr>
                <w:sz w:val="22"/>
                <w:szCs w:val="22"/>
                <w:highlight w:val="yellow"/>
              </w:rPr>
            </w:pPr>
            <w:r w:rsidRPr="00493D2B">
              <w:rPr>
                <w:sz w:val="22"/>
                <w:szCs w:val="22"/>
              </w:rPr>
              <w:t xml:space="preserve">Объем удаляемого воздуха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493D2B">
                <w:rPr>
                  <w:sz w:val="22"/>
                  <w:szCs w:val="22"/>
                </w:rPr>
                <w:t>1 м</w:t>
              </w:r>
              <w:r w:rsidRPr="00493D2B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493D2B">
              <w:rPr>
                <w:sz w:val="22"/>
                <w:szCs w:val="22"/>
                <w:vertAlign w:val="superscript"/>
              </w:rPr>
              <w:t xml:space="preserve"> </w:t>
            </w:r>
            <w:r w:rsidRPr="00493D2B">
              <w:rPr>
                <w:sz w:val="22"/>
                <w:szCs w:val="22"/>
              </w:rPr>
              <w:t>площади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0904C" w14:textId="77777777" w:rsidR="002F61D8" w:rsidRPr="00804AB1" w:rsidRDefault="002F61D8" w:rsidP="009174B3">
            <w:pPr>
              <w:pStyle w:val="42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C9C35" w14:textId="1E7AB334" w:rsidR="002F61D8" w:rsidRPr="004E5555" w:rsidRDefault="002F61D8" w:rsidP="009174B3">
            <w:pPr>
              <w:rPr>
                <w:sz w:val="22"/>
                <w:szCs w:val="22"/>
              </w:rPr>
            </w:pPr>
            <w:r w:rsidRPr="004E5555">
              <w:rPr>
                <w:sz w:val="22"/>
                <w:szCs w:val="22"/>
              </w:rPr>
              <w:t>АМИ.ГМ 0153-2022</w:t>
            </w:r>
          </w:p>
        </w:tc>
      </w:tr>
      <w:tr w:rsidR="002F61D8" w:rsidRPr="0038569C" w14:paraId="4C3FF7FF" w14:textId="77777777" w:rsidTr="0059768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706D1" w14:textId="36C14F9F" w:rsidR="002F61D8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Pr="00821CFE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D3A39" w14:textId="77777777" w:rsidR="002F61D8" w:rsidRPr="001E0B90" w:rsidRDefault="002F61D8" w:rsidP="009174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F5C53" w14:textId="2F305290" w:rsidR="002F61D8" w:rsidRPr="001E0B90" w:rsidRDefault="002F61D8" w:rsidP="009174B3">
            <w:pPr>
              <w:ind w:left="-5" w:right="-73" w:firstLine="5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597CB" w14:textId="5B2BD4A5" w:rsidR="002F61D8" w:rsidRPr="00F54F4C" w:rsidRDefault="002F61D8" w:rsidP="000E0F93">
            <w:pPr>
              <w:ind w:right="-33"/>
              <w:rPr>
                <w:sz w:val="22"/>
                <w:szCs w:val="22"/>
                <w:highlight w:val="yellow"/>
              </w:rPr>
            </w:pPr>
            <w:r w:rsidRPr="00493D2B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D370F" w14:textId="77777777" w:rsidR="002F61D8" w:rsidRPr="001E0B90" w:rsidRDefault="002F61D8" w:rsidP="009174B3">
            <w:pPr>
              <w:pStyle w:val="4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6455D" w14:textId="125BA3AC" w:rsidR="002F61D8" w:rsidRPr="004E5555" w:rsidRDefault="002F61D8" w:rsidP="009174B3">
            <w:pPr>
              <w:rPr>
                <w:sz w:val="22"/>
                <w:szCs w:val="22"/>
              </w:rPr>
            </w:pPr>
            <w:r w:rsidRPr="004E5555">
              <w:rPr>
                <w:sz w:val="22"/>
                <w:szCs w:val="22"/>
              </w:rPr>
              <w:t>АМИ.ГМ 0153-2022</w:t>
            </w:r>
          </w:p>
        </w:tc>
      </w:tr>
    </w:tbl>
    <w:p w14:paraId="429A5E43" w14:textId="3B89AC16" w:rsidR="00804AB1" w:rsidRDefault="00804AB1"/>
    <w:p w14:paraId="3883E765" w14:textId="5246F0F8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D4ABB" w14:textId="77777777" w:rsidR="00704F8F" w:rsidRDefault="00704F8F" w:rsidP="0011070C">
      <w:r>
        <w:separator/>
      </w:r>
    </w:p>
  </w:endnote>
  <w:endnote w:type="continuationSeparator" w:id="0">
    <w:p w14:paraId="694BCB48" w14:textId="77777777" w:rsidR="00704F8F" w:rsidRDefault="00704F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0D3F274" w:rsidR="00124809" w:rsidRPr="006D33D8" w:rsidRDefault="00F035A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9174B3" w:rsidRPr="00F035A5">
                <w:rPr>
                  <w:rFonts w:eastAsia="ArialMT"/>
                  <w:u w:val="single"/>
                  <w:lang w:val="ru-RU"/>
                </w:rPr>
                <w:t>.0</w:t>
              </w:r>
              <w:r w:rsidR="000E0F93" w:rsidRPr="00F035A5">
                <w:rPr>
                  <w:rFonts w:eastAsia="ArialMT"/>
                  <w:u w:val="single"/>
                  <w:lang w:val="ru-RU"/>
                </w:rPr>
                <w:t>4</w:t>
              </w:r>
              <w:r w:rsidR="009174B3" w:rsidRPr="00F035A5">
                <w:rPr>
                  <w:rFonts w:eastAsia="ArialMT"/>
                  <w:u w:val="single"/>
                  <w:lang w:val="ru-RU"/>
                </w:rPr>
                <w:t>.202</w:t>
              </w:r>
              <w:r w:rsidR="000E0F93" w:rsidRPr="00F035A5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19E21138" w:rsidR="00A417E3" w:rsidRPr="009E4D11" w:rsidRDefault="00F035A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0E0F93" w:rsidRPr="00F035A5">
                <w:rPr>
                  <w:rFonts w:eastAsia="ArialMT"/>
                  <w:u w:val="single"/>
                  <w:lang w:val="ru-RU"/>
                </w:rPr>
                <w:t>.04.2024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AFEC6" w14:textId="77777777" w:rsidR="00704F8F" w:rsidRDefault="00704F8F" w:rsidP="0011070C">
      <w:r>
        <w:separator/>
      </w:r>
    </w:p>
  </w:footnote>
  <w:footnote w:type="continuationSeparator" w:id="0">
    <w:p w14:paraId="786E1CA6" w14:textId="77777777" w:rsidR="00704F8F" w:rsidRDefault="00704F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1058B3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439FA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439FA">
            <w:rPr>
              <w:rFonts w:ascii="Times New Roman" w:hAnsi="Times New Roman" w:cs="Times New Roman"/>
              <w:sz w:val="24"/>
              <w:szCs w:val="24"/>
            </w:rPr>
            <w:t>4712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643A6"/>
    <w:rsid w:val="0009264B"/>
    <w:rsid w:val="00092EA6"/>
    <w:rsid w:val="000A5009"/>
    <w:rsid w:val="000A6CF1"/>
    <w:rsid w:val="000B0313"/>
    <w:rsid w:val="000D1708"/>
    <w:rsid w:val="000D49BB"/>
    <w:rsid w:val="000E0F93"/>
    <w:rsid w:val="000E2AC4"/>
    <w:rsid w:val="00101C03"/>
    <w:rsid w:val="0011070C"/>
    <w:rsid w:val="001157ED"/>
    <w:rsid w:val="00116AD0"/>
    <w:rsid w:val="00116C07"/>
    <w:rsid w:val="00117059"/>
    <w:rsid w:val="00120BDA"/>
    <w:rsid w:val="00124809"/>
    <w:rsid w:val="001279EF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607A"/>
    <w:rsid w:val="002877C8"/>
    <w:rsid w:val="002900DE"/>
    <w:rsid w:val="00295E4A"/>
    <w:rsid w:val="002D06D6"/>
    <w:rsid w:val="002D28AD"/>
    <w:rsid w:val="002D6F27"/>
    <w:rsid w:val="002E503D"/>
    <w:rsid w:val="002F0D32"/>
    <w:rsid w:val="002F61D8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71160"/>
    <w:rsid w:val="00481260"/>
    <w:rsid w:val="00493D2B"/>
    <w:rsid w:val="004A5E4C"/>
    <w:rsid w:val="004E5090"/>
    <w:rsid w:val="004E5555"/>
    <w:rsid w:val="0050453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2054"/>
    <w:rsid w:val="00614867"/>
    <w:rsid w:val="00627E81"/>
    <w:rsid w:val="00630922"/>
    <w:rsid w:val="00645468"/>
    <w:rsid w:val="00693805"/>
    <w:rsid w:val="00697905"/>
    <w:rsid w:val="006A0FBC"/>
    <w:rsid w:val="006A336B"/>
    <w:rsid w:val="006A4791"/>
    <w:rsid w:val="006B450F"/>
    <w:rsid w:val="006D1CDB"/>
    <w:rsid w:val="006D33D8"/>
    <w:rsid w:val="006D5DCE"/>
    <w:rsid w:val="00704E29"/>
    <w:rsid w:val="00704F8F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113A"/>
    <w:rsid w:val="007F66CA"/>
    <w:rsid w:val="00804AB1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74B3"/>
    <w:rsid w:val="00921A06"/>
    <w:rsid w:val="009230FC"/>
    <w:rsid w:val="00923868"/>
    <w:rsid w:val="00947705"/>
    <w:rsid w:val="0095347E"/>
    <w:rsid w:val="00971289"/>
    <w:rsid w:val="00983EAE"/>
    <w:rsid w:val="00992CF6"/>
    <w:rsid w:val="009940B7"/>
    <w:rsid w:val="009A3A10"/>
    <w:rsid w:val="009A3E9D"/>
    <w:rsid w:val="009C1C19"/>
    <w:rsid w:val="009C4D7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E70AC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18F5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5263"/>
    <w:rsid w:val="00E36003"/>
    <w:rsid w:val="00E41B5C"/>
    <w:rsid w:val="00E439FA"/>
    <w:rsid w:val="00E470A5"/>
    <w:rsid w:val="00E6157E"/>
    <w:rsid w:val="00E72539"/>
    <w:rsid w:val="00E73F77"/>
    <w:rsid w:val="00E750F5"/>
    <w:rsid w:val="00E85116"/>
    <w:rsid w:val="00E95EA8"/>
    <w:rsid w:val="00EA24D7"/>
    <w:rsid w:val="00EA407A"/>
    <w:rsid w:val="00EA6CEB"/>
    <w:rsid w:val="00EB34D2"/>
    <w:rsid w:val="00EC338F"/>
    <w:rsid w:val="00ED10E7"/>
    <w:rsid w:val="00EF5137"/>
    <w:rsid w:val="00F03114"/>
    <w:rsid w:val="00F035A5"/>
    <w:rsid w:val="00F10CDF"/>
    <w:rsid w:val="00F112F2"/>
    <w:rsid w:val="00F11FE3"/>
    <w:rsid w:val="00F232D3"/>
    <w:rsid w:val="00F31498"/>
    <w:rsid w:val="00F32AF8"/>
    <w:rsid w:val="00F40980"/>
    <w:rsid w:val="00F42A42"/>
    <w:rsid w:val="00F455AB"/>
    <w:rsid w:val="00F45F0B"/>
    <w:rsid w:val="00F47F4D"/>
    <w:rsid w:val="00F54F4C"/>
    <w:rsid w:val="00F701B8"/>
    <w:rsid w:val="00F864B1"/>
    <w:rsid w:val="00F86DE9"/>
    <w:rsid w:val="00F90988"/>
    <w:rsid w:val="00F93BB0"/>
    <w:rsid w:val="00F9565C"/>
    <w:rsid w:val="00FC280E"/>
    <w:rsid w:val="00FD287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61205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CB30BC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CB30BC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CB30BC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CB30BC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CB30BC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2B2574"/>
    <w:rsid w:val="005C68A7"/>
    <w:rsid w:val="00753FB3"/>
    <w:rsid w:val="00C21039"/>
    <w:rsid w:val="00CB30BC"/>
    <w:rsid w:val="00F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1169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Светлана Борисовна Горинович</cp:lastModifiedBy>
  <cp:revision>14</cp:revision>
  <cp:lastPrinted>2024-04-01T07:30:00Z</cp:lastPrinted>
  <dcterms:created xsi:type="dcterms:W3CDTF">2022-04-15T07:38:00Z</dcterms:created>
  <dcterms:modified xsi:type="dcterms:W3CDTF">2024-04-01T07:32:00Z</dcterms:modified>
</cp:coreProperties>
</file>