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5"/>
        <w:gridCol w:w="3473"/>
      </w:tblGrid>
      <w:tr w:rsidR="00F40980" w:rsidRPr="007F66CA" w14:paraId="62F485D4" w14:textId="77777777" w:rsidTr="007F66CA">
        <w:tc>
          <w:tcPr>
            <w:tcW w:w="6379" w:type="dxa"/>
            <w:vMerge w:val="restart"/>
          </w:tcPr>
          <w:p w14:paraId="4F1DB9F3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27378F7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4995C9686C5645A799EE6D82A494E9E8"/>
                </w:placeholder>
                <w:text/>
              </w:sdtPr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4BD39374" w14:textId="77777777" w:rsidTr="007F66CA">
        <w:tc>
          <w:tcPr>
            <w:tcW w:w="6379" w:type="dxa"/>
            <w:vMerge/>
          </w:tcPr>
          <w:p w14:paraId="59BEF7A5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E2F68C9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36AA0505" w14:textId="77777777" w:rsidTr="007F66CA">
        <w:tc>
          <w:tcPr>
            <w:tcW w:w="6379" w:type="dxa"/>
            <w:vMerge/>
          </w:tcPr>
          <w:p w14:paraId="0ECC97F8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59EEBBDD" w14:textId="51544522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1A4060">
              <w:rPr>
                <w:rFonts w:cs="Times New Roman"/>
                <w:bCs/>
                <w:sz w:val="28"/>
                <w:szCs w:val="28"/>
              </w:rPr>
              <w:t>2.4293</w:t>
            </w:r>
          </w:p>
        </w:tc>
      </w:tr>
      <w:tr w:rsidR="00F40980" w:rsidRPr="007F66CA" w14:paraId="4760C021" w14:textId="77777777" w:rsidTr="007F66CA">
        <w:tc>
          <w:tcPr>
            <w:tcW w:w="6379" w:type="dxa"/>
            <w:vMerge/>
          </w:tcPr>
          <w:p w14:paraId="338F74B2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217CAF60" w14:textId="7502FC06" w:rsidR="00F40980" w:rsidRPr="007F66CA" w:rsidRDefault="00F40980" w:rsidP="00F40980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1A4060">
              <w:rPr>
                <w:bCs/>
                <w:sz w:val="28"/>
                <w:szCs w:val="28"/>
              </w:rPr>
              <w:t>30.06.</w:t>
            </w:r>
            <w:r w:rsidR="005C7B39" w:rsidRPr="007F66CA">
              <w:rPr>
                <w:bCs/>
                <w:sz w:val="28"/>
                <w:szCs w:val="28"/>
              </w:rPr>
              <w:t>20</w:t>
            </w:r>
            <w:r w:rsidR="001A4060">
              <w:rPr>
                <w:bCs/>
                <w:sz w:val="28"/>
                <w:szCs w:val="28"/>
              </w:rPr>
              <w:t>1</w:t>
            </w:r>
            <w:r w:rsidR="005C7B39" w:rsidRPr="007F66CA">
              <w:rPr>
                <w:bCs/>
                <w:sz w:val="28"/>
                <w:szCs w:val="28"/>
              </w:rPr>
              <w:t>2</w:t>
            </w:r>
          </w:p>
        </w:tc>
      </w:tr>
      <w:tr w:rsidR="00F40980" w:rsidRPr="007F66CA" w14:paraId="71A18759" w14:textId="77777777" w:rsidTr="007F66CA">
        <w:tc>
          <w:tcPr>
            <w:tcW w:w="6379" w:type="dxa"/>
            <w:vMerge/>
          </w:tcPr>
          <w:p w14:paraId="65B78C0D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D84B54D" w14:textId="5C1DF290" w:rsidR="00582A8F" w:rsidRPr="007F66CA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A47DF7EA386446009F52F6C436FB454C"/>
                </w:placeholder>
                <w:showingPlcHdr/>
                <w:text/>
              </w:sdtPr>
              <w:sdtContent>
                <w:r w:rsidR="00C355F3">
                  <w:rPr>
                    <w:rStyle w:val="aff"/>
                    <w:rFonts w:eastAsia="Calibri"/>
                  </w:rPr>
                  <w:t>____</w:t>
                </w:r>
              </w:sdtContent>
            </w:sdt>
          </w:p>
          <w:p w14:paraId="772C17FF" w14:textId="7CF3A605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045517CDD59E42B08F8A92988FE9EAE7"/>
                </w:placeholder>
              </w:sdtPr>
              <w:sdtContent>
                <w:r w:rsidR="00420BCE">
                  <w:rPr>
                    <w:rFonts w:eastAsia="Calibri"/>
                    <w:sz w:val="28"/>
                    <w:szCs w:val="28"/>
                  </w:rPr>
                  <w:t>4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31077A2D" w14:textId="77777777" w:rsidTr="007F66CA">
        <w:tc>
          <w:tcPr>
            <w:tcW w:w="6379" w:type="dxa"/>
            <w:vMerge/>
          </w:tcPr>
          <w:p w14:paraId="5CD248F5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A45C0F0" w14:textId="30E9AC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F5EA39545EEB423E99E46272B3355B4C"/>
                </w:placeholder>
                <w:text/>
              </w:sdtPr>
              <w:sdtContent>
                <w:r w:rsidR="005C7B39" w:rsidRPr="007F66C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E5148E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06E6D2AA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2379FAE5" w14:textId="77777777" w:rsidTr="00F40980">
        <w:tc>
          <w:tcPr>
            <w:tcW w:w="9751" w:type="dxa"/>
            <w:gridSpan w:val="2"/>
          </w:tcPr>
          <w:p w14:paraId="602C6DB7" w14:textId="13324149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8779ACA3DFD84C6FA4C21C475A12AB9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2B74B8">
                  <w:rPr>
                    <w:rStyle w:val="38"/>
                    <w:szCs w:val="28"/>
                  </w:rPr>
                  <w:t>23</w:t>
                </w:r>
                <w:r w:rsidR="001A4060">
                  <w:rPr>
                    <w:rStyle w:val="38"/>
                  </w:rPr>
                  <w:t xml:space="preserve"> июня</w:t>
                </w:r>
                <w:r w:rsidR="005C7B39" w:rsidRPr="007F66CA">
                  <w:rPr>
                    <w:rStyle w:val="38"/>
                    <w:szCs w:val="28"/>
                  </w:rPr>
                  <w:t xml:space="preserve"> 202</w:t>
                </w:r>
                <w:r w:rsidR="002B74B8">
                  <w:rPr>
                    <w:rStyle w:val="38"/>
                    <w:szCs w:val="28"/>
                  </w:rPr>
                  <w:t>3</w:t>
                </w:r>
                <w:r w:rsidR="005C7B39" w:rsidRPr="007F66CA">
                  <w:rPr>
                    <w:rStyle w:val="38"/>
                    <w:szCs w:val="28"/>
                  </w:rPr>
                  <w:t xml:space="preserve"> года</w:t>
                </w:r>
              </w:sdtContent>
            </w:sdt>
            <w:bookmarkEnd w:id="1"/>
          </w:p>
        </w:tc>
      </w:tr>
      <w:tr w:rsidR="00D223F7" w:rsidRPr="007F66CA" w14:paraId="644FF2D1" w14:textId="77777777" w:rsidTr="00F40980">
        <w:tc>
          <w:tcPr>
            <w:tcW w:w="5678" w:type="dxa"/>
          </w:tcPr>
          <w:p w14:paraId="199AEEDF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67CAA605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739AB017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2F37E3E3" w14:textId="77777777" w:rsidR="001A4060" w:rsidRPr="001A4060" w:rsidRDefault="001A4060" w:rsidP="001A4060">
            <w:pPr>
              <w:jc w:val="center"/>
              <w:rPr>
                <w:sz w:val="28"/>
                <w:szCs w:val="28"/>
              </w:rPr>
            </w:pPr>
            <w:r w:rsidRPr="001A4060">
              <w:rPr>
                <w:sz w:val="28"/>
                <w:szCs w:val="28"/>
              </w:rPr>
              <w:t xml:space="preserve">лаборатории электрофизических измерений  </w:t>
            </w:r>
          </w:p>
          <w:p w14:paraId="0E2E3C95" w14:textId="670E7875" w:rsidR="001A4060" w:rsidRDefault="001A4060" w:rsidP="001A4060">
            <w:pPr>
              <w:jc w:val="center"/>
              <w:rPr>
                <w:sz w:val="28"/>
                <w:szCs w:val="28"/>
              </w:rPr>
            </w:pPr>
            <w:r w:rsidRPr="001A4060">
              <w:rPr>
                <w:sz w:val="28"/>
                <w:szCs w:val="28"/>
              </w:rPr>
              <w:t>Общества с дополнительной ответственностью «</w:t>
            </w:r>
            <w:proofErr w:type="spellStart"/>
            <w:r w:rsidRPr="001A4060">
              <w:rPr>
                <w:sz w:val="28"/>
                <w:szCs w:val="28"/>
              </w:rPr>
              <w:t>АльфаКомплектСервис</w:t>
            </w:r>
            <w:proofErr w:type="spellEnd"/>
            <w:r w:rsidRPr="001A4060">
              <w:rPr>
                <w:sz w:val="28"/>
                <w:szCs w:val="28"/>
              </w:rPr>
              <w:t>»</w:t>
            </w:r>
          </w:p>
          <w:p w14:paraId="3130043C" w14:textId="77777777" w:rsidR="006C77B6" w:rsidRPr="001A4060" w:rsidRDefault="006C77B6" w:rsidP="001A4060">
            <w:pPr>
              <w:jc w:val="center"/>
              <w:rPr>
                <w:sz w:val="28"/>
                <w:szCs w:val="28"/>
              </w:rPr>
            </w:pPr>
          </w:p>
          <w:p w14:paraId="63EC197D" w14:textId="5233FB2E" w:rsidR="007A4485" w:rsidRPr="007F66CA" w:rsidRDefault="007A4485" w:rsidP="00D50B4E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106260D6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851"/>
        <w:gridCol w:w="1984"/>
        <w:gridCol w:w="1844"/>
        <w:gridCol w:w="1842"/>
      </w:tblGrid>
      <w:tr w:rsidR="00F40980" w:rsidRPr="007A4175" w14:paraId="26C1BF3B" w14:textId="77777777" w:rsidTr="00116F67">
        <w:trPr>
          <w:trHeight w:val="1277"/>
        </w:trPr>
        <w:tc>
          <w:tcPr>
            <w:tcW w:w="562" w:type="dxa"/>
            <w:shd w:val="clear" w:color="auto" w:fill="auto"/>
            <w:vAlign w:val="center"/>
          </w:tcPr>
          <w:p w14:paraId="2929BC99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134FEAB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1AABBB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F3AF4F4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0C1FB82A" w14:textId="160A7D2F" w:rsidR="00116F67" w:rsidRDefault="00116F67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  <w:r w:rsidR="00F40980" w:rsidRPr="007A4175">
              <w:rPr>
                <w:sz w:val="22"/>
                <w:szCs w:val="22"/>
              </w:rPr>
              <w:t>арактеристики</w:t>
            </w:r>
          </w:p>
          <w:p w14:paraId="13D4348C" w14:textId="1EDC7FCE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 (показатель, </w:t>
            </w:r>
          </w:p>
          <w:p w14:paraId="4EF094BB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7E86BAC6" w14:textId="2B713E41" w:rsidR="007A4175" w:rsidRDefault="00F40980" w:rsidP="00116F6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Обозначение</w:t>
            </w:r>
          </w:p>
          <w:p w14:paraId="11B82CE7" w14:textId="326E16B6" w:rsidR="007A4175" w:rsidRDefault="00F40980" w:rsidP="00116F6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документа,</w:t>
            </w:r>
          </w:p>
          <w:p w14:paraId="619F4DD7" w14:textId="446A0874" w:rsidR="007A4175" w:rsidRDefault="00F40980" w:rsidP="00116F6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устанавливающего требования к</w:t>
            </w:r>
          </w:p>
          <w:p w14:paraId="377A2C97" w14:textId="77777777" w:rsidR="00F40980" w:rsidRPr="007A4175" w:rsidRDefault="00F40980" w:rsidP="00116F6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50D5D84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CC987CA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A6B2D5E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CB858F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37392809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23906F19" w14:textId="788A9FF1" w:rsidR="001A4060" w:rsidRPr="001A4060" w:rsidRDefault="001A4060" w:rsidP="00D50B4E">
      <w:pPr>
        <w:rPr>
          <w:bCs/>
          <w:sz w:val="2"/>
          <w:szCs w:val="2"/>
        </w:rPr>
      </w:pPr>
      <w:r w:rsidRPr="001A4060">
        <w:rPr>
          <w:bCs/>
          <w:sz w:val="2"/>
          <w:szCs w:val="2"/>
        </w:rPr>
        <w:t>1</w:t>
      </w:r>
    </w:p>
    <w:tbl>
      <w:tblPr>
        <w:tblW w:w="493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410"/>
        <w:gridCol w:w="851"/>
        <w:gridCol w:w="1984"/>
        <w:gridCol w:w="1844"/>
        <w:gridCol w:w="1842"/>
      </w:tblGrid>
      <w:tr w:rsidR="001A4060" w:rsidRPr="0038569C" w14:paraId="69C11964" w14:textId="77777777" w:rsidTr="006C3E8D">
        <w:trPr>
          <w:trHeight w:val="240"/>
          <w:tblHeader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71C877A" w14:textId="77777777" w:rsidR="001A4060" w:rsidRPr="0038569C" w:rsidRDefault="001A4060" w:rsidP="003A7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C864A4F" w14:textId="77777777" w:rsidR="001A4060" w:rsidRPr="0038569C" w:rsidRDefault="001A4060" w:rsidP="003A7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6DD88CC" w14:textId="77777777" w:rsidR="001A4060" w:rsidRPr="0038569C" w:rsidRDefault="001A4060" w:rsidP="003A7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BD5DA9E" w14:textId="77777777" w:rsidR="001A4060" w:rsidRPr="0038569C" w:rsidRDefault="001A4060" w:rsidP="003A7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630B771" w14:textId="77777777" w:rsidR="001A4060" w:rsidRPr="0038569C" w:rsidRDefault="001A4060" w:rsidP="003A7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5FA2DF1" w14:textId="77777777" w:rsidR="001A4060" w:rsidRPr="0038569C" w:rsidRDefault="001A4060" w:rsidP="003A7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1A4060" w:rsidRPr="00295E4A" w14:paraId="57AEE3A4" w14:textId="77777777" w:rsidTr="003A77D1">
        <w:trPr>
          <w:trHeight w:val="240"/>
        </w:trPr>
        <w:tc>
          <w:tcPr>
            <w:tcW w:w="9493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F7FCED" w14:textId="1B6A70C5" w:rsidR="001A4060" w:rsidRPr="001D5660" w:rsidRDefault="001D5660" w:rsidP="003A7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60">
              <w:rPr>
                <w:b/>
                <w:bCs/>
                <w:sz w:val="22"/>
                <w:szCs w:val="22"/>
              </w:rPr>
              <w:t>ул. Тимирязева, д</w:t>
            </w:r>
            <w:r w:rsidR="00C355F3">
              <w:rPr>
                <w:b/>
                <w:bCs/>
                <w:sz w:val="22"/>
                <w:szCs w:val="22"/>
              </w:rPr>
              <w:t>.</w:t>
            </w:r>
            <w:r w:rsidRPr="001D5660">
              <w:rPr>
                <w:b/>
                <w:bCs/>
                <w:sz w:val="22"/>
                <w:szCs w:val="22"/>
              </w:rPr>
              <w:t xml:space="preserve"> 121, корп.</w:t>
            </w:r>
            <w:r w:rsidR="00C355F3">
              <w:rPr>
                <w:b/>
                <w:bCs/>
                <w:sz w:val="22"/>
                <w:szCs w:val="22"/>
              </w:rPr>
              <w:t xml:space="preserve"> </w:t>
            </w:r>
            <w:r w:rsidRPr="001D5660">
              <w:rPr>
                <w:b/>
                <w:bCs/>
                <w:sz w:val="22"/>
                <w:szCs w:val="22"/>
              </w:rPr>
              <w:t>2, пом. 21, 220020, г. Минск</w:t>
            </w:r>
          </w:p>
        </w:tc>
      </w:tr>
      <w:tr w:rsidR="001D5660" w:rsidRPr="00295E4A" w14:paraId="56C94040" w14:textId="77777777" w:rsidTr="006C3E8D">
        <w:trPr>
          <w:trHeight w:val="1536"/>
        </w:trPr>
        <w:tc>
          <w:tcPr>
            <w:tcW w:w="562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754F2EF" w14:textId="77777777" w:rsidR="001D5660" w:rsidRPr="00845DEE" w:rsidRDefault="001D5660" w:rsidP="00796E1F">
            <w:pPr>
              <w:pStyle w:val="af6"/>
              <w:rPr>
                <w:lang w:val="ru-RU"/>
              </w:rPr>
            </w:pPr>
            <w:r w:rsidRPr="00845DEE">
              <w:rPr>
                <w:lang w:val="ru-RU"/>
              </w:rPr>
              <w:t>1.1</w:t>
            </w:r>
          </w:p>
          <w:p w14:paraId="63AC64F5" w14:textId="30F86B01" w:rsidR="001D5660" w:rsidRPr="00845DEE" w:rsidRDefault="001D5660" w:rsidP="00796E1F">
            <w:pPr>
              <w:pStyle w:val="af6"/>
              <w:rPr>
                <w:lang w:val="ru-RU"/>
              </w:rPr>
            </w:pPr>
            <w:r w:rsidRPr="00845DEE">
              <w:rPr>
                <w:lang w:val="ru-RU"/>
              </w:rPr>
              <w:t>***</w:t>
            </w:r>
          </w:p>
          <w:p w14:paraId="452DD756" w14:textId="4E56AC04" w:rsidR="001D5660" w:rsidRPr="00845DEE" w:rsidRDefault="001D5660" w:rsidP="001D5660">
            <w:pPr>
              <w:pStyle w:val="af6"/>
              <w:jc w:val="center"/>
              <w:rPr>
                <w:lang w:val="ru-RU"/>
              </w:rPr>
            </w:pPr>
          </w:p>
          <w:p w14:paraId="63D04EFA" w14:textId="2631B9D1" w:rsidR="00796E1F" w:rsidRDefault="00796E1F" w:rsidP="001D5660">
            <w:pPr>
              <w:pStyle w:val="af6"/>
              <w:jc w:val="center"/>
              <w:rPr>
                <w:lang w:val="ru-RU"/>
              </w:rPr>
            </w:pPr>
          </w:p>
          <w:p w14:paraId="5CB240FE" w14:textId="3D7447B6" w:rsidR="00845DEE" w:rsidRDefault="00845DEE" w:rsidP="001D5660">
            <w:pPr>
              <w:pStyle w:val="af6"/>
              <w:jc w:val="center"/>
              <w:rPr>
                <w:lang w:val="ru-RU"/>
              </w:rPr>
            </w:pPr>
          </w:p>
          <w:p w14:paraId="524A66B5" w14:textId="77777777" w:rsidR="00796E1F" w:rsidRPr="00845DEE" w:rsidRDefault="00796E1F" w:rsidP="001D5660">
            <w:pPr>
              <w:pStyle w:val="af6"/>
              <w:jc w:val="center"/>
              <w:rPr>
                <w:lang w:val="ru-RU"/>
              </w:rPr>
            </w:pPr>
          </w:p>
          <w:p w14:paraId="5BD5AB7F" w14:textId="2E0A7EBA" w:rsidR="001D5660" w:rsidRPr="00845DEE" w:rsidRDefault="001D5660" w:rsidP="001D5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6382C8" w14:textId="4547653C" w:rsidR="00796E1F" w:rsidRDefault="001D5660" w:rsidP="006C77B6">
            <w:pPr>
              <w:rPr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тока, кабельные линии напряжением до 1000 В</w:t>
            </w:r>
          </w:p>
          <w:p w14:paraId="5F0397D8" w14:textId="77777777" w:rsidR="006C3E8D" w:rsidRDefault="006C3E8D" w:rsidP="006C77B6">
            <w:pPr>
              <w:rPr>
                <w:sz w:val="22"/>
                <w:szCs w:val="22"/>
              </w:rPr>
            </w:pPr>
          </w:p>
          <w:p w14:paraId="2F20FC55" w14:textId="09156229" w:rsidR="006C3E8D" w:rsidRPr="00845DEE" w:rsidRDefault="006C3E8D" w:rsidP="006C77B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A5423CC" w14:textId="77777777" w:rsidR="001D5660" w:rsidRPr="00845DEE" w:rsidRDefault="001D5660" w:rsidP="00AD180E">
            <w:pPr>
              <w:ind w:left="-59" w:right="-73"/>
              <w:jc w:val="center"/>
              <w:rPr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>27.12/</w:t>
            </w:r>
          </w:p>
          <w:p w14:paraId="28EE1BC2" w14:textId="77777777" w:rsidR="001D5660" w:rsidRPr="00845DEE" w:rsidRDefault="001D5660" w:rsidP="00AD180E">
            <w:pPr>
              <w:ind w:left="-59" w:right="-73"/>
              <w:jc w:val="center"/>
              <w:rPr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>22.000</w:t>
            </w:r>
          </w:p>
          <w:p w14:paraId="51ABA25D" w14:textId="77777777" w:rsidR="001D5660" w:rsidRPr="00845DEE" w:rsidRDefault="001D5660" w:rsidP="00AD180E">
            <w:pPr>
              <w:ind w:left="-59" w:right="-73"/>
              <w:jc w:val="center"/>
              <w:rPr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>27.32/</w:t>
            </w:r>
          </w:p>
          <w:p w14:paraId="4080AF2A" w14:textId="77777777" w:rsidR="001D5660" w:rsidRPr="00845DEE" w:rsidRDefault="001D5660" w:rsidP="00AD180E">
            <w:pPr>
              <w:ind w:left="-59" w:right="-73"/>
              <w:jc w:val="center"/>
              <w:rPr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>22.000</w:t>
            </w:r>
          </w:p>
          <w:p w14:paraId="23CCAEE2" w14:textId="77777777" w:rsidR="001D5660" w:rsidRPr="00845DEE" w:rsidRDefault="001D5660" w:rsidP="00AD180E">
            <w:pPr>
              <w:ind w:left="-59" w:right="-73"/>
              <w:jc w:val="center"/>
              <w:rPr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>27.90/</w:t>
            </w:r>
          </w:p>
          <w:p w14:paraId="2856C4AC" w14:textId="38240AE4" w:rsidR="00845DEE" w:rsidRDefault="001D5660" w:rsidP="00AD180E">
            <w:pPr>
              <w:ind w:left="-59" w:right="-73"/>
              <w:jc w:val="center"/>
              <w:rPr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>22.000</w:t>
            </w:r>
          </w:p>
          <w:p w14:paraId="59C29A3A" w14:textId="77777777" w:rsidR="00DE5B9F" w:rsidRPr="00845DEE" w:rsidRDefault="00DE5B9F" w:rsidP="00AD180E">
            <w:pPr>
              <w:ind w:left="-59" w:right="-73"/>
              <w:jc w:val="center"/>
              <w:rPr>
                <w:sz w:val="22"/>
                <w:szCs w:val="22"/>
              </w:rPr>
            </w:pPr>
          </w:p>
          <w:p w14:paraId="1F7D1083" w14:textId="67FD115D" w:rsidR="00796E1F" w:rsidRPr="00845DEE" w:rsidRDefault="00796E1F" w:rsidP="00AD180E">
            <w:pPr>
              <w:ind w:left="-59" w:right="-7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8380B7" w14:textId="77777777" w:rsidR="00EC4A4F" w:rsidRDefault="001D5660" w:rsidP="00796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 xml:space="preserve">Сопротивление </w:t>
            </w:r>
          </w:p>
          <w:p w14:paraId="24CA4C67" w14:textId="08EE9980" w:rsidR="001D5660" w:rsidRPr="00845DEE" w:rsidRDefault="001D5660" w:rsidP="00796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>изоляции</w:t>
            </w:r>
          </w:p>
          <w:p w14:paraId="131480FA" w14:textId="77777777" w:rsidR="001D5660" w:rsidRPr="00845DEE" w:rsidRDefault="001D5660" w:rsidP="00796E1F">
            <w:pPr>
              <w:ind w:left="57"/>
              <w:rPr>
                <w:sz w:val="22"/>
                <w:szCs w:val="22"/>
              </w:rPr>
            </w:pPr>
          </w:p>
          <w:p w14:paraId="0EA9DA51" w14:textId="77777777" w:rsidR="001D5660" w:rsidRPr="00845DEE" w:rsidRDefault="001D5660" w:rsidP="00796E1F">
            <w:pPr>
              <w:ind w:left="57"/>
              <w:rPr>
                <w:sz w:val="22"/>
                <w:szCs w:val="22"/>
              </w:rPr>
            </w:pPr>
          </w:p>
          <w:p w14:paraId="1BEF3DF2" w14:textId="14A4BB15" w:rsidR="001D5660" w:rsidRPr="00845DEE" w:rsidRDefault="001D5660" w:rsidP="00796E1F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16A79A" w14:textId="61C69EFD" w:rsidR="001D5660" w:rsidRPr="00845DEE" w:rsidRDefault="001D5660" w:rsidP="006C77B6">
            <w:pPr>
              <w:rPr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 xml:space="preserve">ТКП </w:t>
            </w:r>
            <w:proofErr w:type="gramStart"/>
            <w:r w:rsidRPr="00845DEE">
              <w:rPr>
                <w:sz w:val="22"/>
                <w:szCs w:val="22"/>
              </w:rPr>
              <w:t>339-20</w:t>
            </w:r>
            <w:r w:rsidR="002B74B8">
              <w:rPr>
                <w:sz w:val="22"/>
                <w:szCs w:val="22"/>
              </w:rPr>
              <w:t>22</w:t>
            </w:r>
            <w:proofErr w:type="gramEnd"/>
            <w:r w:rsidRPr="00845DEE">
              <w:rPr>
                <w:sz w:val="22"/>
                <w:szCs w:val="22"/>
              </w:rPr>
              <w:t xml:space="preserve"> </w:t>
            </w:r>
            <w:r w:rsidR="00420BCE">
              <w:rPr>
                <w:sz w:val="22"/>
                <w:szCs w:val="22"/>
              </w:rPr>
              <w:t xml:space="preserve">  </w:t>
            </w:r>
            <w:r w:rsidRPr="00845DEE">
              <w:rPr>
                <w:sz w:val="22"/>
                <w:szCs w:val="22"/>
              </w:rPr>
              <w:t xml:space="preserve">п.4.4.26.1 </w:t>
            </w:r>
          </w:p>
          <w:p w14:paraId="74286BF9" w14:textId="77777777" w:rsidR="001D5660" w:rsidRPr="00845DEE" w:rsidRDefault="001D5660" w:rsidP="006C77B6">
            <w:pPr>
              <w:pStyle w:val="af6"/>
              <w:ind w:right="-108"/>
              <w:rPr>
                <w:lang w:val="ru-RU"/>
              </w:rPr>
            </w:pPr>
            <w:r w:rsidRPr="00845DEE">
              <w:t>ТКП 181-2009</w:t>
            </w:r>
          </w:p>
          <w:p w14:paraId="4DC33607" w14:textId="77777777" w:rsidR="001D5660" w:rsidRPr="00845DEE" w:rsidRDefault="001D5660" w:rsidP="006C77B6">
            <w:pPr>
              <w:pStyle w:val="af6"/>
              <w:ind w:right="-108" w:firstLine="34"/>
              <w:rPr>
                <w:lang w:val="ru-RU"/>
              </w:rPr>
            </w:pPr>
            <w:r w:rsidRPr="00845DEE">
              <w:rPr>
                <w:lang w:val="ru-RU"/>
              </w:rPr>
              <w:t>п. Б.27.1</w:t>
            </w:r>
          </w:p>
          <w:p w14:paraId="31DA1C81" w14:textId="77777777" w:rsidR="001D5660" w:rsidRPr="00845DEE" w:rsidRDefault="001D5660" w:rsidP="006C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4BFFF868" w14:textId="77777777" w:rsidR="001D5660" w:rsidRPr="00845DEE" w:rsidRDefault="001D5660" w:rsidP="006C77B6">
            <w:pPr>
              <w:rPr>
                <w:sz w:val="22"/>
                <w:szCs w:val="22"/>
              </w:rPr>
            </w:pPr>
          </w:p>
          <w:p w14:paraId="442823E9" w14:textId="17845D67" w:rsidR="001D5660" w:rsidRPr="00845DEE" w:rsidRDefault="001D5660" w:rsidP="006C77B6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BCE645" w14:textId="77777777" w:rsidR="001D5660" w:rsidRPr="00845DEE" w:rsidRDefault="001D5660" w:rsidP="001D5660">
            <w:pPr>
              <w:rPr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 xml:space="preserve">АМИ.ГР </w:t>
            </w:r>
            <w:proofErr w:type="gramStart"/>
            <w:r w:rsidRPr="00845DEE">
              <w:rPr>
                <w:sz w:val="22"/>
                <w:szCs w:val="22"/>
              </w:rPr>
              <w:t>0059-2022</w:t>
            </w:r>
            <w:proofErr w:type="gramEnd"/>
          </w:p>
          <w:p w14:paraId="24DAD323" w14:textId="77777777" w:rsidR="001D5660" w:rsidRPr="00845DEE" w:rsidRDefault="001D5660" w:rsidP="001D5660">
            <w:pPr>
              <w:rPr>
                <w:sz w:val="22"/>
                <w:szCs w:val="22"/>
              </w:rPr>
            </w:pPr>
          </w:p>
          <w:p w14:paraId="79E2B91B" w14:textId="77777777" w:rsidR="001D5660" w:rsidRPr="00845DEE" w:rsidRDefault="001D5660" w:rsidP="001D5660">
            <w:pPr>
              <w:rPr>
                <w:sz w:val="22"/>
                <w:szCs w:val="22"/>
              </w:rPr>
            </w:pPr>
          </w:p>
          <w:p w14:paraId="09E44762" w14:textId="77777777" w:rsidR="001D5660" w:rsidRPr="00845DEE" w:rsidRDefault="001D5660" w:rsidP="001D5660">
            <w:pPr>
              <w:rPr>
                <w:sz w:val="22"/>
                <w:szCs w:val="22"/>
              </w:rPr>
            </w:pPr>
          </w:p>
          <w:p w14:paraId="52F687EC" w14:textId="54FC8D13" w:rsidR="001D5660" w:rsidRPr="00845DEE" w:rsidRDefault="001D5660" w:rsidP="001D5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796E1F" w:rsidRPr="00295E4A" w14:paraId="44871D6C" w14:textId="77777777" w:rsidTr="006C3E8D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FF7642" w14:textId="77777777" w:rsidR="00845DEE" w:rsidRDefault="00796E1F" w:rsidP="001D5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>2.1</w:t>
            </w:r>
          </w:p>
          <w:p w14:paraId="402686AE" w14:textId="7C696974" w:rsidR="00796E1F" w:rsidRPr="00845DEE" w:rsidRDefault="00796E1F" w:rsidP="001D5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1D1983" w14:textId="77777777" w:rsidR="00796E1F" w:rsidRPr="00845DEE" w:rsidRDefault="00796E1F" w:rsidP="001D5660">
            <w:pPr>
              <w:rPr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>Заземляющие</w:t>
            </w:r>
          </w:p>
          <w:p w14:paraId="40CCF13D" w14:textId="1E0428FC" w:rsidR="00796E1F" w:rsidRPr="00845DEE" w:rsidRDefault="00796E1F" w:rsidP="00796E1F">
            <w:pPr>
              <w:rPr>
                <w:color w:val="000000"/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>устройства</w:t>
            </w:r>
          </w:p>
          <w:p w14:paraId="3488A5AE" w14:textId="77777777" w:rsidR="00796E1F" w:rsidRPr="00845DEE" w:rsidRDefault="00796E1F" w:rsidP="001D5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  <w:p w14:paraId="7AA993D5" w14:textId="77777777" w:rsidR="00796E1F" w:rsidRPr="00845DEE" w:rsidRDefault="00796E1F" w:rsidP="001D5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  <w:p w14:paraId="2109AA31" w14:textId="7948D894" w:rsidR="00796E1F" w:rsidRPr="00845DEE" w:rsidRDefault="00796E1F" w:rsidP="001D5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26DDA1F" w14:textId="77777777" w:rsidR="00796E1F" w:rsidRPr="00845DEE" w:rsidRDefault="00796E1F" w:rsidP="00AD180E">
            <w:pPr>
              <w:ind w:left="-59" w:right="-73"/>
              <w:jc w:val="center"/>
              <w:rPr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>27.90/</w:t>
            </w:r>
          </w:p>
          <w:p w14:paraId="4B557C20" w14:textId="77777777" w:rsidR="00796E1F" w:rsidRPr="00845DEE" w:rsidRDefault="00796E1F" w:rsidP="00AD180E">
            <w:pPr>
              <w:ind w:left="-59" w:right="-73"/>
              <w:jc w:val="center"/>
              <w:rPr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>22.000</w:t>
            </w:r>
          </w:p>
          <w:p w14:paraId="2987BF8E" w14:textId="77777777" w:rsidR="00796E1F" w:rsidRPr="00845DEE" w:rsidRDefault="00796E1F" w:rsidP="00AD180E">
            <w:pPr>
              <w:ind w:left="-59" w:right="-73"/>
              <w:jc w:val="center"/>
              <w:rPr>
                <w:sz w:val="22"/>
                <w:szCs w:val="22"/>
              </w:rPr>
            </w:pPr>
          </w:p>
          <w:p w14:paraId="57CC7297" w14:textId="77777777" w:rsidR="00796E1F" w:rsidRPr="00845DEE" w:rsidRDefault="00796E1F" w:rsidP="00AD180E">
            <w:pPr>
              <w:ind w:left="-59" w:right="-73"/>
              <w:jc w:val="center"/>
              <w:rPr>
                <w:sz w:val="22"/>
                <w:szCs w:val="22"/>
              </w:rPr>
            </w:pPr>
          </w:p>
          <w:p w14:paraId="5954FA0C" w14:textId="77777777" w:rsidR="00796E1F" w:rsidRPr="00845DEE" w:rsidRDefault="00796E1F" w:rsidP="00AD180E">
            <w:pPr>
              <w:ind w:left="-59" w:right="-73"/>
              <w:jc w:val="center"/>
              <w:rPr>
                <w:sz w:val="22"/>
                <w:szCs w:val="22"/>
              </w:rPr>
            </w:pPr>
          </w:p>
          <w:p w14:paraId="2C098D7B" w14:textId="77777777" w:rsidR="00796E1F" w:rsidRPr="00845DEE" w:rsidRDefault="00796E1F" w:rsidP="00AD180E">
            <w:pPr>
              <w:ind w:left="-59" w:right="-73"/>
              <w:jc w:val="center"/>
              <w:rPr>
                <w:sz w:val="22"/>
                <w:szCs w:val="22"/>
              </w:rPr>
            </w:pPr>
          </w:p>
          <w:p w14:paraId="0AD2D047" w14:textId="20629EAB" w:rsidR="00796E1F" w:rsidRPr="00845DEE" w:rsidRDefault="00796E1F" w:rsidP="00AD1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441244" w14:textId="77777777" w:rsidR="003C240F" w:rsidRPr="003C240F" w:rsidRDefault="003C240F" w:rsidP="003C240F">
            <w:pPr>
              <w:ind w:left="57"/>
              <w:rPr>
                <w:sz w:val="22"/>
                <w:szCs w:val="22"/>
              </w:rPr>
            </w:pPr>
            <w:r w:rsidRPr="003C240F">
              <w:rPr>
                <w:sz w:val="22"/>
                <w:szCs w:val="22"/>
              </w:rPr>
              <w:t>С</w:t>
            </w:r>
            <w:r w:rsidR="00796E1F" w:rsidRPr="003C240F">
              <w:rPr>
                <w:sz w:val="22"/>
                <w:szCs w:val="22"/>
              </w:rPr>
              <w:t>опротивлени</w:t>
            </w:r>
            <w:r w:rsidRPr="003C240F">
              <w:rPr>
                <w:sz w:val="22"/>
                <w:szCs w:val="22"/>
              </w:rPr>
              <w:t>е</w:t>
            </w:r>
          </w:p>
          <w:p w14:paraId="6A2C0CDD" w14:textId="1DE7DA04" w:rsidR="00796E1F" w:rsidRPr="003C240F" w:rsidRDefault="00796E1F" w:rsidP="003C240F">
            <w:pPr>
              <w:ind w:left="57"/>
              <w:rPr>
                <w:sz w:val="22"/>
                <w:szCs w:val="22"/>
              </w:rPr>
            </w:pPr>
            <w:r w:rsidRPr="003C240F">
              <w:rPr>
                <w:sz w:val="22"/>
                <w:szCs w:val="22"/>
              </w:rPr>
              <w:t xml:space="preserve">заземляющих </w:t>
            </w:r>
            <w:r w:rsidR="003C240F" w:rsidRPr="003C240F">
              <w:rPr>
                <w:sz w:val="22"/>
                <w:szCs w:val="22"/>
              </w:rPr>
              <w:t xml:space="preserve">       </w:t>
            </w:r>
            <w:r w:rsidRPr="003C240F">
              <w:rPr>
                <w:sz w:val="22"/>
                <w:szCs w:val="22"/>
              </w:rPr>
              <w:t xml:space="preserve">устройств. </w:t>
            </w:r>
          </w:p>
          <w:p w14:paraId="548CE94A" w14:textId="36F6662F" w:rsidR="00796E1F" w:rsidRPr="00845DEE" w:rsidRDefault="00796E1F" w:rsidP="003C2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3C240F">
              <w:rPr>
                <w:sz w:val="22"/>
                <w:szCs w:val="22"/>
              </w:rPr>
              <w:t>Удельное сопротивление</w:t>
            </w:r>
            <w:r w:rsidRPr="00845DEE">
              <w:rPr>
                <w:sz w:val="22"/>
                <w:szCs w:val="22"/>
              </w:rPr>
              <w:t xml:space="preserve"> грунта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81E9A7" w14:textId="77777777" w:rsidR="00796E1F" w:rsidRPr="00845DEE" w:rsidRDefault="00796E1F" w:rsidP="006C77B6">
            <w:pPr>
              <w:rPr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 xml:space="preserve">ТКП </w:t>
            </w:r>
            <w:proofErr w:type="gramStart"/>
            <w:r w:rsidRPr="00845DEE">
              <w:rPr>
                <w:sz w:val="22"/>
                <w:szCs w:val="22"/>
              </w:rPr>
              <w:t>181-2009</w:t>
            </w:r>
            <w:proofErr w:type="gramEnd"/>
          </w:p>
          <w:p w14:paraId="4BED6117" w14:textId="77777777" w:rsidR="00796E1F" w:rsidRPr="00845DEE" w:rsidRDefault="00796E1F" w:rsidP="006C77B6">
            <w:pPr>
              <w:rPr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>Б.29.4</w:t>
            </w:r>
          </w:p>
          <w:p w14:paraId="3CDEB03F" w14:textId="580F82BA" w:rsidR="00796E1F" w:rsidRPr="00845DEE" w:rsidRDefault="00796E1F" w:rsidP="006C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>ТКП 339-20</w:t>
            </w:r>
            <w:r w:rsidR="002B74B8">
              <w:rPr>
                <w:sz w:val="22"/>
                <w:szCs w:val="22"/>
              </w:rPr>
              <w:t xml:space="preserve">22 </w:t>
            </w:r>
            <w:r w:rsidRPr="00845DEE">
              <w:rPr>
                <w:sz w:val="22"/>
                <w:szCs w:val="22"/>
              </w:rPr>
              <w:t>п.4.4.28.6</w:t>
            </w:r>
            <w:proofErr w:type="gramStart"/>
            <w:r w:rsidRPr="00845DEE">
              <w:rPr>
                <w:sz w:val="22"/>
                <w:szCs w:val="22"/>
              </w:rPr>
              <w:t>,  п.</w:t>
            </w:r>
            <w:proofErr w:type="gramEnd"/>
            <w:r w:rsidRPr="00845DEE">
              <w:rPr>
                <w:sz w:val="22"/>
                <w:szCs w:val="22"/>
              </w:rPr>
              <w:t>4.3.8.2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6424AB" w14:textId="77777777" w:rsidR="00796E1F" w:rsidRPr="00845DEE" w:rsidRDefault="00796E1F" w:rsidP="001D5660">
            <w:pPr>
              <w:rPr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 xml:space="preserve">АМИ.ГР </w:t>
            </w:r>
            <w:proofErr w:type="gramStart"/>
            <w:r w:rsidRPr="00845DEE">
              <w:rPr>
                <w:sz w:val="22"/>
                <w:szCs w:val="22"/>
              </w:rPr>
              <w:t>0060-2022</w:t>
            </w:r>
            <w:proofErr w:type="gramEnd"/>
          </w:p>
          <w:p w14:paraId="39DF9E5F" w14:textId="77777777" w:rsidR="00796E1F" w:rsidRPr="00845DEE" w:rsidRDefault="00796E1F" w:rsidP="001D5660">
            <w:pPr>
              <w:rPr>
                <w:sz w:val="22"/>
                <w:szCs w:val="22"/>
              </w:rPr>
            </w:pPr>
          </w:p>
          <w:p w14:paraId="52CB6BB7" w14:textId="77777777" w:rsidR="00796E1F" w:rsidRPr="00845DEE" w:rsidRDefault="00796E1F" w:rsidP="001D5660">
            <w:pPr>
              <w:rPr>
                <w:sz w:val="22"/>
                <w:szCs w:val="22"/>
              </w:rPr>
            </w:pPr>
          </w:p>
          <w:p w14:paraId="60F03713" w14:textId="77777777" w:rsidR="00796E1F" w:rsidRPr="00845DEE" w:rsidRDefault="00796E1F" w:rsidP="001D5660">
            <w:pPr>
              <w:rPr>
                <w:sz w:val="22"/>
                <w:szCs w:val="22"/>
              </w:rPr>
            </w:pPr>
          </w:p>
          <w:p w14:paraId="461C3E19" w14:textId="1B345316" w:rsidR="00796E1F" w:rsidRPr="00845DEE" w:rsidRDefault="00796E1F" w:rsidP="001D5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796E1F" w:rsidRPr="00295E4A" w14:paraId="75E662E3" w14:textId="77777777" w:rsidTr="006C3E8D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5659D8" w14:textId="77777777" w:rsidR="00845DEE" w:rsidRDefault="00796E1F" w:rsidP="001D5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>2.2</w:t>
            </w:r>
          </w:p>
          <w:p w14:paraId="7653CA5B" w14:textId="4D68AA34" w:rsidR="00796E1F" w:rsidRPr="00845DEE" w:rsidRDefault="00796E1F" w:rsidP="001D5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86F228" w14:textId="21BFE51F" w:rsidR="00796E1F" w:rsidRPr="00845DEE" w:rsidRDefault="00796E1F" w:rsidP="001D5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93E6D7" w14:textId="77777777" w:rsidR="00796E1F" w:rsidRPr="00845DEE" w:rsidRDefault="00796E1F" w:rsidP="00AD180E">
            <w:pPr>
              <w:ind w:left="-59" w:right="-73"/>
              <w:jc w:val="center"/>
              <w:rPr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>27.90/</w:t>
            </w:r>
          </w:p>
          <w:p w14:paraId="0A0B7E88" w14:textId="77777777" w:rsidR="00796E1F" w:rsidRPr="00845DEE" w:rsidRDefault="00796E1F" w:rsidP="00AD180E">
            <w:pPr>
              <w:ind w:left="-59" w:right="-73"/>
              <w:jc w:val="center"/>
              <w:rPr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>22.000</w:t>
            </w:r>
          </w:p>
          <w:p w14:paraId="5F04ADFD" w14:textId="00424669" w:rsidR="00796E1F" w:rsidRPr="00845DEE" w:rsidRDefault="00796E1F" w:rsidP="00AD1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94F9F4" w14:textId="77777777" w:rsidR="00796E1F" w:rsidRDefault="00796E1F" w:rsidP="006C3E8D">
            <w:pPr>
              <w:ind w:left="57"/>
              <w:rPr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  <w:p w14:paraId="5193AB5C" w14:textId="4BC614B6" w:rsidR="002B74B8" w:rsidRPr="00845DEE" w:rsidRDefault="002B74B8" w:rsidP="006C3E8D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7E68EF" w14:textId="77777777" w:rsidR="00796E1F" w:rsidRPr="00845DEE" w:rsidRDefault="00796E1F" w:rsidP="006C77B6">
            <w:pPr>
              <w:rPr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 xml:space="preserve">ТКП </w:t>
            </w:r>
            <w:proofErr w:type="gramStart"/>
            <w:r w:rsidRPr="00845DEE">
              <w:rPr>
                <w:sz w:val="22"/>
                <w:szCs w:val="22"/>
              </w:rPr>
              <w:t>181-2009</w:t>
            </w:r>
            <w:proofErr w:type="gramEnd"/>
          </w:p>
          <w:p w14:paraId="0F8C71B1" w14:textId="77777777" w:rsidR="00796E1F" w:rsidRPr="00845DEE" w:rsidRDefault="00796E1F" w:rsidP="006C77B6">
            <w:pPr>
              <w:rPr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>Б.29.2</w:t>
            </w:r>
          </w:p>
          <w:p w14:paraId="19F2571D" w14:textId="6628DDCB" w:rsidR="00796E1F" w:rsidRPr="00845DEE" w:rsidRDefault="00796E1F" w:rsidP="006C77B6">
            <w:pPr>
              <w:rPr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 xml:space="preserve">ТКП </w:t>
            </w:r>
            <w:proofErr w:type="gramStart"/>
            <w:r w:rsidRPr="00845DEE">
              <w:rPr>
                <w:sz w:val="22"/>
                <w:szCs w:val="22"/>
              </w:rPr>
              <w:t>339-20</w:t>
            </w:r>
            <w:r w:rsidR="002B74B8">
              <w:rPr>
                <w:sz w:val="22"/>
                <w:szCs w:val="22"/>
              </w:rPr>
              <w:t>22</w:t>
            </w:r>
            <w:proofErr w:type="gramEnd"/>
          </w:p>
          <w:p w14:paraId="2921CA34" w14:textId="0104B5C7" w:rsidR="00796E1F" w:rsidRPr="00845DEE" w:rsidRDefault="00796E1F" w:rsidP="006C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>п.п.4.4.28.2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3561B2" w14:textId="77777777" w:rsidR="00796E1F" w:rsidRPr="00845DEE" w:rsidRDefault="00796E1F" w:rsidP="001D5660">
            <w:pPr>
              <w:rPr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 xml:space="preserve">АМИ.ГР </w:t>
            </w:r>
            <w:proofErr w:type="gramStart"/>
            <w:r w:rsidRPr="00845DEE">
              <w:rPr>
                <w:sz w:val="22"/>
                <w:szCs w:val="22"/>
              </w:rPr>
              <w:t>0060-2022</w:t>
            </w:r>
            <w:proofErr w:type="gramEnd"/>
          </w:p>
          <w:p w14:paraId="52F19A1B" w14:textId="77777777" w:rsidR="00796E1F" w:rsidRPr="00845DEE" w:rsidRDefault="00796E1F" w:rsidP="001D5660">
            <w:pPr>
              <w:rPr>
                <w:sz w:val="22"/>
                <w:szCs w:val="22"/>
              </w:rPr>
            </w:pPr>
          </w:p>
          <w:p w14:paraId="19B1D4FE" w14:textId="77777777" w:rsidR="00796E1F" w:rsidRPr="00845DEE" w:rsidRDefault="00796E1F" w:rsidP="001D5660">
            <w:pPr>
              <w:rPr>
                <w:sz w:val="22"/>
                <w:szCs w:val="22"/>
              </w:rPr>
            </w:pPr>
          </w:p>
          <w:p w14:paraId="5644C187" w14:textId="77777777" w:rsidR="00796E1F" w:rsidRPr="00845DEE" w:rsidRDefault="00796E1F" w:rsidP="001D5660">
            <w:pPr>
              <w:rPr>
                <w:sz w:val="22"/>
                <w:szCs w:val="22"/>
              </w:rPr>
            </w:pPr>
          </w:p>
          <w:p w14:paraId="1057084E" w14:textId="2CBE3649" w:rsidR="00796E1F" w:rsidRPr="00845DEE" w:rsidRDefault="00796E1F" w:rsidP="001D5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1D5660" w:rsidRPr="00295E4A" w14:paraId="235C5FEC" w14:textId="77777777" w:rsidTr="006C3E8D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95E43B" w14:textId="77777777" w:rsidR="00845DEE" w:rsidRDefault="001D5660" w:rsidP="006C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lastRenderedPageBreak/>
              <w:t>2.3</w:t>
            </w:r>
          </w:p>
          <w:p w14:paraId="107669E4" w14:textId="6BD5511E" w:rsidR="001D5660" w:rsidRPr="00845DEE" w:rsidRDefault="001D5660" w:rsidP="006C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FC5C17" w14:textId="77777777" w:rsidR="00796E1F" w:rsidRPr="00845DEE" w:rsidRDefault="00796E1F" w:rsidP="00796E1F">
            <w:pPr>
              <w:rPr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>Заземляющие</w:t>
            </w:r>
          </w:p>
          <w:p w14:paraId="0665D33F" w14:textId="77777777" w:rsidR="00796E1F" w:rsidRPr="00845DEE" w:rsidRDefault="00796E1F" w:rsidP="00796E1F">
            <w:pPr>
              <w:rPr>
                <w:color w:val="000000"/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>устройства</w:t>
            </w:r>
          </w:p>
          <w:p w14:paraId="29C915F6" w14:textId="5EB561FB" w:rsidR="001D5660" w:rsidRPr="00845DEE" w:rsidRDefault="001D5660" w:rsidP="001D5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B3CED2" w14:textId="77777777" w:rsidR="001D5660" w:rsidRPr="00845DEE" w:rsidRDefault="001D5660" w:rsidP="003C240F">
            <w:pPr>
              <w:ind w:left="-59" w:right="-73"/>
              <w:jc w:val="center"/>
              <w:rPr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>27.90/</w:t>
            </w:r>
          </w:p>
          <w:p w14:paraId="225C58CF" w14:textId="49123085" w:rsidR="001D5660" w:rsidRPr="00845DEE" w:rsidRDefault="001D5660" w:rsidP="003C2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>22.000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4D7AF0" w14:textId="48D19B66" w:rsidR="00796E1F" w:rsidRPr="00845DEE" w:rsidRDefault="001D5660" w:rsidP="000D7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 xml:space="preserve">Проверка цепи «фаза-нуль» </w:t>
            </w:r>
            <w:r w:rsidR="000D724D">
              <w:rPr>
                <w:sz w:val="22"/>
                <w:szCs w:val="22"/>
              </w:rPr>
              <w:t>в</w:t>
            </w:r>
          </w:p>
          <w:p w14:paraId="4BC7B9E4" w14:textId="24523AE1" w:rsidR="001D5660" w:rsidRPr="006C3E8D" w:rsidRDefault="001D5660" w:rsidP="006C3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>электроустановках до 1000 В с</w:t>
            </w:r>
            <w:r w:rsidR="006C3E8D">
              <w:rPr>
                <w:sz w:val="22"/>
                <w:szCs w:val="22"/>
              </w:rPr>
              <w:t xml:space="preserve"> </w:t>
            </w:r>
            <w:r w:rsidRPr="00845DEE">
              <w:rPr>
                <w:sz w:val="22"/>
                <w:szCs w:val="22"/>
              </w:rPr>
              <w:t>глухим заземлением нейтрали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96E23F" w14:textId="77777777" w:rsidR="001D5660" w:rsidRPr="00845DEE" w:rsidRDefault="001D5660" w:rsidP="00420BCE">
            <w:pPr>
              <w:rPr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 xml:space="preserve">ТКП </w:t>
            </w:r>
            <w:proofErr w:type="gramStart"/>
            <w:r w:rsidRPr="00845DEE">
              <w:rPr>
                <w:sz w:val="22"/>
                <w:szCs w:val="22"/>
              </w:rPr>
              <w:t>181-2009</w:t>
            </w:r>
            <w:proofErr w:type="gramEnd"/>
            <w:r w:rsidRPr="00845DEE">
              <w:rPr>
                <w:sz w:val="22"/>
                <w:szCs w:val="22"/>
              </w:rPr>
              <w:t xml:space="preserve"> </w:t>
            </w:r>
          </w:p>
          <w:p w14:paraId="441C616F" w14:textId="4A7343F3" w:rsidR="001D5660" w:rsidRPr="00845DEE" w:rsidRDefault="001D5660" w:rsidP="00420BCE">
            <w:pPr>
              <w:rPr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 xml:space="preserve">Б.27.3, Б.29.8 </w:t>
            </w:r>
          </w:p>
          <w:p w14:paraId="0FD2C8C0" w14:textId="0855CEE0" w:rsidR="001D5660" w:rsidRPr="00845DEE" w:rsidRDefault="001D5660" w:rsidP="00420BCE">
            <w:pPr>
              <w:rPr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 xml:space="preserve">ТКП </w:t>
            </w:r>
            <w:proofErr w:type="gramStart"/>
            <w:r w:rsidRPr="00845DEE">
              <w:rPr>
                <w:sz w:val="22"/>
                <w:szCs w:val="22"/>
              </w:rPr>
              <w:t>339-20</w:t>
            </w:r>
            <w:r w:rsidR="002B74B8">
              <w:rPr>
                <w:sz w:val="22"/>
                <w:szCs w:val="22"/>
              </w:rPr>
              <w:t>22</w:t>
            </w:r>
            <w:proofErr w:type="gramEnd"/>
          </w:p>
          <w:p w14:paraId="246C3708" w14:textId="12263D9F" w:rsidR="001D5660" w:rsidRPr="00845DEE" w:rsidRDefault="001D5660" w:rsidP="00420BCE">
            <w:pPr>
              <w:rPr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>п.</w:t>
            </w:r>
            <w:r w:rsidR="00796E1F" w:rsidRPr="00845DEE">
              <w:rPr>
                <w:sz w:val="22"/>
                <w:szCs w:val="22"/>
              </w:rPr>
              <w:t xml:space="preserve"> </w:t>
            </w:r>
            <w:r w:rsidRPr="00845DEE">
              <w:rPr>
                <w:sz w:val="22"/>
                <w:szCs w:val="22"/>
              </w:rPr>
              <w:t>4.4.26.3,</w:t>
            </w:r>
            <w:r w:rsidR="00796E1F" w:rsidRPr="00845DEE">
              <w:rPr>
                <w:sz w:val="22"/>
                <w:szCs w:val="22"/>
              </w:rPr>
              <w:t xml:space="preserve"> </w:t>
            </w:r>
            <w:r w:rsidRPr="00845DEE">
              <w:rPr>
                <w:sz w:val="22"/>
                <w:szCs w:val="22"/>
              </w:rPr>
              <w:t>4.4.28.5</w:t>
            </w:r>
          </w:p>
          <w:p w14:paraId="0A1F0AF7" w14:textId="77777777" w:rsidR="001D5660" w:rsidRDefault="001D5660" w:rsidP="00420BCE">
            <w:pPr>
              <w:ind w:right="-84"/>
              <w:rPr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 xml:space="preserve">ГОСТ </w:t>
            </w:r>
            <w:proofErr w:type="gramStart"/>
            <w:r w:rsidRPr="00845DEE">
              <w:rPr>
                <w:sz w:val="22"/>
                <w:szCs w:val="22"/>
              </w:rPr>
              <w:t>30331.3-95</w:t>
            </w:r>
            <w:proofErr w:type="gramEnd"/>
            <w:r w:rsidRPr="00845DEE">
              <w:rPr>
                <w:sz w:val="22"/>
                <w:szCs w:val="22"/>
              </w:rPr>
              <w:t xml:space="preserve"> п.413.1.3.4, п.413.1.3.5</w:t>
            </w:r>
          </w:p>
          <w:p w14:paraId="48333E9D" w14:textId="41342FEA" w:rsidR="006C3E8D" w:rsidRPr="00845DEE" w:rsidRDefault="006C3E8D" w:rsidP="00420BCE">
            <w:pPr>
              <w:ind w:right="-84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19D3DA" w14:textId="77777777" w:rsidR="001D5660" w:rsidRPr="00845DEE" w:rsidRDefault="001D5660" w:rsidP="001D5660">
            <w:pPr>
              <w:rPr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 xml:space="preserve">АМИ.ГР </w:t>
            </w:r>
            <w:proofErr w:type="gramStart"/>
            <w:r w:rsidRPr="00845DEE">
              <w:rPr>
                <w:sz w:val="22"/>
                <w:szCs w:val="22"/>
              </w:rPr>
              <w:t>0058-2022</w:t>
            </w:r>
            <w:proofErr w:type="gramEnd"/>
          </w:p>
          <w:p w14:paraId="6EE15DC9" w14:textId="77777777" w:rsidR="001D5660" w:rsidRPr="00845DEE" w:rsidRDefault="001D5660" w:rsidP="001D5660">
            <w:pPr>
              <w:rPr>
                <w:sz w:val="22"/>
                <w:szCs w:val="22"/>
              </w:rPr>
            </w:pPr>
          </w:p>
          <w:p w14:paraId="56D7D125" w14:textId="77777777" w:rsidR="001D5660" w:rsidRPr="00845DEE" w:rsidRDefault="001D5660" w:rsidP="001D5660">
            <w:pPr>
              <w:rPr>
                <w:sz w:val="22"/>
                <w:szCs w:val="22"/>
              </w:rPr>
            </w:pPr>
          </w:p>
          <w:p w14:paraId="307F4C4A" w14:textId="77777777" w:rsidR="001D5660" w:rsidRPr="00845DEE" w:rsidRDefault="001D5660" w:rsidP="001D5660">
            <w:pPr>
              <w:rPr>
                <w:sz w:val="22"/>
                <w:szCs w:val="22"/>
              </w:rPr>
            </w:pPr>
          </w:p>
          <w:p w14:paraId="70F5DE41" w14:textId="19875D7A" w:rsidR="001D5660" w:rsidRPr="00845DEE" w:rsidRDefault="001D5660" w:rsidP="001D5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796E1F" w:rsidRPr="00295E4A" w14:paraId="00D8B9AD" w14:textId="77777777" w:rsidTr="006C3E8D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A22373B" w14:textId="77777777" w:rsidR="00796E1F" w:rsidRPr="00845DEE" w:rsidRDefault="00796E1F" w:rsidP="006C77B6">
            <w:pPr>
              <w:pStyle w:val="af6"/>
              <w:rPr>
                <w:lang w:val="ru-RU"/>
              </w:rPr>
            </w:pPr>
            <w:r w:rsidRPr="00845DEE">
              <w:rPr>
                <w:lang w:val="ru-RU"/>
              </w:rPr>
              <w:t>3.1</w:t>
            </w:r>
          </w:p>
          <w:p w14:paraId="2AB17C8E" w14:textId="4DADAE85" w:rsidR="00796E1F" w:rsidRPr="00845DEE" w:rsidRDefault="00796E1F" w:rsidP="006C77B6">
            <w:pPr>
              <w:pStyle w:val="af6"/>
              <w:rPr>
                <w:lang w:val="ru-RU"/>
              </w:rPr>
            </w:pPr>
            <w:r w:rsidRPr="00845DEE">
              <w:rPr>
                <w:lang w:val="ru-RU"/>
              </w:rPr>
              <w:t>***</w:t>
            </w:r>
          </w:p>
          <w:p w14:paraId="76B49686" w14:textId="26DECD21" w:rsidR="00796E1F" w:rsidRPr="00845DEE" w:rsidRDefault="00796E1F" w:rsidP="006C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CACC2D" w14:textId="77777777" w:rsidR="00796E1F" w:rsidRDefault="00796E1F" w:rsidP="00796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>Устройства защитного отключения (УЗО) в электроустановках до 1000 В</w:t>
            </w:r>
          </w:p>
          <w:p w14:paraId="37B420D5" w14:textId="77777777" w:rsidR="00593A8D" w:rsidRPr="00593A8D" w:rsidRDefault="00593A8D" w:rsidP="00593A8D">
            <w:pPr>
              <w:rPr>
                <w:sz w:val="22"/>
                <w:szCs w:val="22"/>
              </w:rPr>
            </w:pPr>
          </w:p>
          <w:p w14:paraId="361A18BC" w14:textId="77777777" w:rsidR="00593A8D" w:rsidRPr="00593A8D" w:rsidRDefault="00593A8D" w:rsidP="00593A8D">
            <w:pPr>
              <w:rPr>
                <w:sz w:val="22"/>
                <w:szCs w:val="22"/>
              </w:rPr>
            </w:pPr>
          </w:p>
          <w:p w14:paraId="346009EA" w14:textId="77777777" w:rsidR="00593A8D" w:rsidRPr="00593A8D" w:rsidRDefault="00593A8D" w:rsidP="00593A8D">
            <w:pPr>
              <w:rPr>
                <w:sz w:val="22"/>
                <w:szCs w:val="22"/>
              </w:rPr>
            </w:pPr>
          </w:p>
          <w:p w14:paraId="5690FBAA" w14:textId="77777777" w:rsidR="00593A8D" w:rsidRPr="00593A8D" w:rsidRDefault="00593A8D" w:rsidP="00593A8D">
            <w:pPr>
              <w:rPr>
                <w:sz w:val="22"/>
                <w:szCs w:val="22"/>
              </w:rPr>
            </w:pPr>
          </w:p>
          <w:p w14:paraId="715D3888" w14:textId="77777777" w:rsidR="00593A8D" w:rsidRPr="00593A8D" w:rsidRDefault="00593A8D" w:rsidP="00593A8D">
            <w:pPr>
              <w:rPr>
                <w:sz w:val="22"/>
                <w:szCs w:val="22"/>
              </w:rPr>
            </w:pPr>
          </w:p>
          <w:p w14:paraId="061C940B" w14:textId="77777777" w:rsidR="00593A8D" w:rsidRPr="00593A8D" w:rsidRDefault="00593A8D" w:rsidP="00593A8D">
            <w:pPr>
              <w:rPr>
                <w:sz w:val="22"/>
                <w:szCs w:val="22"/>
              </w:rPr>
            </w:pPr>
          </w:p>
          <w:p w14:paraId="60EF2BC2" w14:textId="77777777" w:rsidR="00593A8D" w:rsidRPr="00593A8D" w:rsidRDefault="00593A8D" w:rsidP="00593A8D">
            <w:pPr>
              <w:rPr>
                <w:sz w:val="22"/>
                <w:szCs w:val="22"/>
              </w:rPr>
            </w:pPr>
          </w:p>
          <w:p w14:paraId="7916AF3D" w14:textId="77777777" w:rsidR="00593A8D" w:rsidRPr="00593A8D" w:rsidRDefault="00593A8D" w:rsidP="00593A8D">
            <w:pPr>
              <w:rPr>
                <w:sz w:val="22"/>
                <w:szCs w:val="22"/>
              </w:rPr>
            </w:pPr>
          </w:p>
          <w:p w14:paraId="1AE58620" w14:textId="77777777" w:rsidR="00593A8D" w:rsidRPr="00593A8D" w:rsidRDefault="00593A8D" w:rsidP="00593A8D">
            <w:pPr>
              <w:rPr>
                <w:sz w:val="22"/>
                <w:szCs w:val="22"/>
              </w:rPr>
            </w:pPr>
          </w:p>
          <w:p w14:paraId="14789AFC" w14:textId="77777777" w:rsidR="00593A8D" w:rsidRPr="00593A8D" w:rsidRDefault="00593A8D" w:rsidP="00593A8D">
            <w:pPr>
              <w:rPr>
                <w:sz w:val="22"/>
                <w:szCs w:val="22"/>
              </w:rPr>
            </w:pPr>
          </w:p>
          <w:p w14:paraId="7C86DBD0" w14:textId="77777777" w:rsidR="00593A8D" w:rsidRPr="00593A8D" w:rsidRDefault="00593A8D" w:rsidP="00593A8D">
            <w:pPr>
              <w:rPr>
                <w:sz w:val="22"/>
                <w:szCs w:val="22"/>
              </w:rPr>
            </w:pPr>
          </w:p>
          <w:p w14:paraId="43EC3A28" w14:textId="77777777" w:rsidR="00593A8D" w:rsidRDefault="00593A8D" w:rsidP="00593A8D">
            <w:pPr>
              <w:rPr>
                <w:sz w:val="22"/>
                <w:szCs w:val="22"/>
              </w:rPr>
            </w:pPr>
          </w:p>
          <w:p w14:paraId="08FF9608" w14:textId="5CABBFDC" w:rsidR="00593A8D" w:rsidRPr="00593A8D" w:rsidRDefault="00593A8D" w:rsidP="00593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D48B804" w14:textId="77777777" w:rsidR="00796E1F" w:rsidRPr="00845DEE" w:rsidRDefault="00796E1F" w:rsidP="00A978C8">
            <w:pPr>
              <w:ind w:left="-59" w:right="-9"/>
              <w:jc w:val="center"/>
              <w:rPr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>27.90/</w:t>
            </w:r>
          </w:p>
          <w:p w14:paraId="59C83CC1" w14:textId="77777777" w:rsidR="00796E1F" w:rsidRPr="00845DEE" w:rsidRDefault="00796E1F" w:rsidP="00A978C8">
            <w:pPr>
              <w:ind w:left="-59" w:right="-9"/>
              <w:jc w:val="center"/>
              <w:rPr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>22.000</w:t>
            </w:r>
          </w:p>
          <w:p w14:paraId="71CFA701" w14:textId="77777777" w:rsidR="00796E1F" w:rsidRPr="00845DEE" w:rsidRDefault="00796E1F" w:rsidP="00A978C8">
            <w:pPr>
              <w:ind w:left="-59" w:right="-9"/>
              <w:jc w:val="center"/>
              <w:rPr>
                <w:sz w:val="22"/>
                <w:szCs w:val="22"/>
              </w:rPr>
            </w:pPr>
          </w:p>
          <w:p w14:paraId="502B746A" w14:textId="51B87AB8" w:rsidR="00796E1F" w:rsidRPr="00845DEE" w:rsidRDefault="00796E1F" w:rsidP="00A97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9" w:right="-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1C6815" w14:textId="77777777" w:rsidR="002B74B8" w:rsidRDefault="00796E1F" w:rsidP="000D7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 xml:space="preserve">Сопротивление </w:t>
            </w:r>
          </w:p>
          <w:p w14:paraId="2E1DF999" w14:textId="1F4A5E9D" w:rsidR="00796E1F" w:rsidRPr="00845DEE" w:rsidRDefault="00796E1F" w:rsidP="000D7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 xml:space="preserve">изоляции защищаемой линии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1904CF" w14:textId="77777777" w:rsidR="00796E1F" w:rsidRPr="00845DEE" w:rsidRDefault="00796E1F" w:rsidP="003C240F">
            <w:pPr>
              <w:ind w:left="-8" w:right="-84"/>
              <w:rPr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 xml:space="preserve">ТКП </w:t>
            </w:r>
            <w:proofErr w:type="gramStart"/>
            <w:r w:rsidRPr="00845DEE">
              <w:rPr>
                <w:sz w:val="22"/>
                <w:szCs w:val="22"/>
              </w:rPr>
              <w:t>181-2009</w:t>
            </w:r>
            <w:proofErr w:type="gramEnd"/>
          </w:p>
          <w:p w14:paraId="53DA4BD8" w14:textId="5D273AF6" w:rsidR="00796E1F" w:rsidRPr="00845DEE" w:rsidRDefault="00796E1F" w:rsidP="003C240F">
            <w:pPr>
              <w:ind w:right="-84"/>
              <w:rPr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>п.Б.27.1</w:t>
            </w:r>
            <w:r w:rsidRPr="00845DEE">
              <w:rPr>
                <w:sz w:val="22"/>
                <w:szCs w:val="22"/>
                <w:lang w:eastAsia="ar-SA"/>
              </w:rPr>
              <w:t xml:space="preserve">, </w:t>
            </w:r>
            <w:r w:rsidRPr="00845DEE">
              <w:rPr>
                <w:sz w:val="22"/>
                <w:szCs w:val="22"/>
              </w:rPr>
              <w:t>п.В.4.61.4</w:t>
            </w:r>
          </w:p>
          <w:p w14:paraId="4B2E104D" w14:textId="1729E97E" w:rsidR="00796E1F" w:rsidRDefault="00796E1F" w:rsidP="003C2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 xml:space="preserve">ТКП </w:t>
            </w:r>
            <w:proofErr w:type="gramStart"/>
            <w:r w:rsidRPr="00845DEE">
              <w:rPr>
                <w:sz w:val="22"/>
                <w:szCs w:val="22"/>
              </w:rPr>
              <w:t>339-20</w:t>
            </w:r>
            <w:r w:rsidR="002B74B8">
              <w:rPr>
                <w:sz w:val="22"/>
                <w:szCs w:val="22"/>
              </w:rPr>
              <w:t>22</w:t>
            </w:r>
            <w:proofErr w:type="gramEnd"/>
            <w:r w:rsidR="002B74B8">
              <w:rPr>
                <w:sz w:val="22"/>
                <w:szCs w:val="22"/>
              </w:rPr>
              <w:t xml:space="preserve"> </w:t>
            </w:r>
            <w:r w:rsidRPr="00845DEE">
              <w:rPr>
                <w:sz w:val="22"/>
                <w:szCs w:val="22"/>
              </w:rPr>
              <w:t>п.4.4.26.1</w:t>
            </w:r>
          </w:p>
          <w:p w14:paraId="4EFD3C6C" w14:textId="2FD9A224" w:rsidR="006C3E8D" w:rsidRPr="00845DEE" w:rsidRDefault="006C3E8D" w:rsidP="003C2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F09768" w14:textId="77777777" w:rsidR="00796E1F" w:rsidRPr="00845DEE" w:rsidRDefault="00796E1F" w:rsidP="00796E1F">
            <w:pPr>
              <w:rPr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 xml:space="preserve">АМИ.ГР </w:t>
            </w:r>
            <w:proofErr w:type="gramStart"/>
            <w:r w:rsidRPr="00845DEE">
              <w:rPr>
                <w:sz w:val="22"/>
                <w:szCs w:val="22"/>
              </w:rPr>
              <w:t>0059-2022</w:t>
            </w:r>
            <w:proofErr w:type="gramEnd"/>
          </w:p>
          <w:p w14:paraId="46ED3C4F" w14:textId="77777777" w:rsidR="00796E1F" w:rsidRPr="00845DEE" w:rsidRDefault="00796E1F" w:rsidP="00796E1F">
            <w:pPr>
              <w:rPr>
                <w:sz w:val="22"/>
                <w:szCs w:val="22"/>
              </w:rPr>
            </w:pPr>
          </w:p>
          <w:p w14:paraId="162F8023" w14:textId="77777777" w:rsidR="00796E1F" w:rsidRPr="00845DEE" w:rsidRDefault="00796E1F" w:rsidP="00796E1F">
            <w:pPr>
              <w:rPr>
                <w:sz w:val="22"/>
                <w:szCs w:val="22"/>
              </w:rPr>
            </w:pPr>
          </w:p>
          <w:p w14:paraId="6403CCE8" w14:textId="279C6C39" w:rsidR="00796E1F" w:rsidRPr="00845DEE" w:rsidRDefault="00796E1F" w:rsidP="00796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796E1F" w:rsidRPr="00295E4A" w14:paraId="52DFD9F7" w14:textId="77777777" w:rsidTr="006C3E8D">
        <w:trPr>
          <w:trHeight w:val="20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11B45F9" w14:textId="11232CA0" w:rsidR="00080792" w:rsidRPr="00845DEE" w:rsidRDefault="00796E1F" w:rsidP="006C77B6">
            <w:pPr>
              <w:pStyle w:val="af6"/>
              <w:rPr>
                <w:lang w:val="ru-RU"/>
              </w:rPr>
            </w:pPr>
            <w:r w:rsidRPr="00845DEE">
              <w:rPr>
                <w:lang w:val="ru-RU"/>
              </w:rPr>
              <w:t>3.</w:t>
            </w:r>
            <w:r w:rsidR="00523D51">
              <w:rPr>
                <w:lang w:val="ru-RU"/>
              </w:rPr>
              <w:t>2</w:t>
            </w:r>
          </w:p>
          <w:p w14:paraId="2E307EC8" w14:textId="63E0E4DC" w:rsidR="003C240F" w:rsidRDefault="00796E1F" w:rsidP="006C77B6">
            <w:pPr>
              <w:pStyle w:val="af6"/>
              <w:rPr>
                <w:lang w:val="ru-RU"/>
              </w:rPr>
            </w:pPr>
            <w:r w:rsidRPr="00845DEE">
              <w:rPr>
                <w:lang w:val="ru-RU"/>
              </w:rPr>
              <w:t>***</w:t>
            </w:r>
          </w:p>
          <w:p w14:paraId="45B8C60E" w14:textId="77777777" w:rsidR="003C240F" w:rsidRDefault="003C240F" w:rsidP="006C77B6">
            <w:pPr>
              <w:pStyle w:val="af6"/>
              <w:rPr>
                <w:lang w:val="ru-RU"/>
              </w:rPr>
            </w:pPr>
          </w:p>
          <w:p w14:paraId="2C6BB6C3" w14:textId="77777777" w:rsidR="003C240F" w:rsidRPr="00845DEE" w:rsidRDefault="003C240F" w:rsidP="006C77B6">
            <w:pPr>
              <w:pStyle w:val="af6"/>
              <w:rPr>
                <w:lang w:val="ru-RU"/>
              </w:rPr>
            </w:pPr>
          </w:p>
          <w:p w14:paraId="3068B010" w14:textId="77777777" w:rsidR="00796E1F" w:rsidRPr="00845DEE" w:rsidRDefault="00796E1F" w:rsidP="006C77B6">
            <w:pPr>
              <w:pStyle w:val="af6"/>
              <w:rPr>
                <w:lang w:val="ru-RU"/>
              </w:rPr>
            </w:pPr>
          </w:p>
          <w:p w14:paraId="3B371CFF" w14:textId="77777777" w:rsidR="00796E1F" w:rsidRPr="00845DEE" w:rsidRDefault="00796E1F" w:rsidP="006C77B6">
            <w:pPr>
              <w:pStyle w:val="af6"/>
              <w:rPr>
                <w:lang w:val="ru-RU"/>
              </w:rPr>
            </w:pPr>
          </w:p>
          <w:p w14:paraId="4C602B8B" w14:textId="77777777" w:rsidR="00796E1F" w:rsidRPr="00845DEE" w:rsidRDefault="00796E1F" w:rsidP="006C77B6">
            <w:pPr>
              <w:pStyle w:val="af6"/>
              <w:rPr>
                <w:lang w:val="ru-RU"/>
              </w:rPr>
            </w:pPr>
          </w:p>
          <w:p w14:paraId="20734339" w14:textId="77777777" w:rsidR="00796E1F" w:rsidRPr="00845DEE" w:rsidRDefault="00796E1F" w:rsidP="006C77B6">
            <w:pPr>
              <w:pStyle w:val="af6"/>
              <w:rPr>
                <w:lang w:val="ru-RU"/>
              </w:rPr>
            </w:pPr>
          </w:p>
          <w:p w14:paraId="32C2C823" w14:textId="67ABA5A6" w:rsidR="00796E1F" w:rsidRPr="00845DEE" w:rsidRDefault="00796E1F" w:rsidP="006C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84A26E" w14:textId="27ECAFA5" w:rsidR="00796E1F" w:rsidRPr="00845DEE" w:rsidRDefault="00796E1F" w:rsidP="00796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A7CEC29" w14:textId="77777777" w:rsidR="00796E1F" w:rsidRPr="00845DEE" w:rsidRDefault="00796E1F" w:rsidP="00A978C8">
            <w:pPr>
              <w:ind w:left="-59" w:right="-9"/>
              <w:jc w:val="center"/>
              <w:rPr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>27.90/</w:t>
            </w:r>
          </w:p>
          <w:p w14:paraId="4F25A966" w14:textId="5956B1E0" w:rsidR="00796E1F" w:rsidRDefault="00796E1F" w:rsidP="00A978C8">
            <w:pPr>
              <w:ind w:left="-59" w:right="-9"/>
              <w:jc w:val="center"/>
              <w:rPr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>22.000</w:t>
            </w:r>
          </w:p>
          <w:p w14:paraId="6DF2B9DC" w14:textId="77777777" w:rsidR="003C240F" w:rsidRDefault="003C240F" w:rsidP="00A978C8">
            <w:pPr>
              <w:ind w:left="-59" w:right="-9"/>
              <w:jc w:val="center"/>
              <w:rPr>
                <w:sz w:val="22"/>
                <w:szCs w:val="22"/>
              </w:rPr>
            </w:pPr>
          </w:p>
          <w:p w14:paraId="715A43C2" w14:textId="77777777" w:rsidR="00E47023" w:rsidRDefault="00E47023" w:rsidP="00A978C8">
            <w:pPr>
              <w:ind w:left="-59" w:right="-9"/>
              <w:jc w:val="center"/>
              <w:rPr>
                <w:sz w:val="22"/>
                <w:szCs w:val="22"/>
              </w:rPr>
            </w:pPr>
          </w:p>
          <w:p w14:paraId="01B5E1F4" w14:textId="39AA0563" w:rsidR="00E47023" w:rsidRDefault="00E47023" w:rsidP="00A978C8">
            <w:pPr>
              <w:ind w:left="-59" w:right="-9"/>
              <w:jc w:val="center"/>
              <w:rPr>
                <w:sz w:val="22"/>
                <w:szCs w:val="22"/>
              </w:rPr>
            </w:pPr>
          </w:p>
          <w:p w14:paraId="2E4265E7" w14:textId="5404A494" w:rsidR="00796E1F" w:rsidRDefault="00796E1F" w:rsidP="00A978C8">
            <w:pPr>
              <w:ind w:left="-59" w:right="-9"/>
              <w:jc w:val="center"/>
              <w:rPr>
                <w:sz w:val="22"/>
                <w:szCs w:val="22"/>
              </w:rPr>
            </w:pPr>
          </w:p>
          <w:p w14:paraId="512AA8A4" w14:textId="6C94847A" w:rsidR="00E47023" w:rsidRDefault="00E47023" w:rsidP="00A978C8">
            <w:pPr>
              <w:ind w:left="-59" w:right="-9"/>
              <w:jc w:val="center"/>
              <w:rPr>
                <w:sz w:val="22"/>
                <w:szCs w:val="22"/>
              </w:rPr>
            </w:pPr>
          </w:p>
          <w:p w14:paraId="18AB218D" w14:textId="77777777" w:rsidR="00E47023" w:rsidRPr="00845DEE" w:rsidRDefault="00E47023" w:rsidP="00A978C8">
            <w:pPr>
              <w:ind w:left="-59" w:right="-9"/>
              <w:jc w:val="center"/>
              <w:rPr>
                <w:sz w:val="22"/>
                <w:szCs w:val="22"/>
              </w:rPr>
            </w:pPr>
          </w:p>
          <w:p w14:paraId="7C584D3E" w14:textId="00E69F61" w:rsidR="00796E1F" w:rsidRPr="00845DEE" w:rsidRDefault="00796E1F" w:rsidP="00A97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9" w:right="-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5BF47C" w14:textId="77777777" w:rsidR="00E5148E" w:rsidRDefault="00796E1F" w:rsidP="000D7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 xml:space="preserve">Отключающий </w:t>
            </w:r>
          </w:p>
          <w:p w14:paraId="62984A51" w14:textId="0F8A0E86" w:rsidR="00796E1F" w:rsidRPr="00845DEE" w:rsidRDefault="00796E1F" w:rsidP="000D7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>дифференциальный ток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67024E" w14:textId="11A4BB18" w:rsidR="00796E1F" w:rsidRPr="00845DEE" w:rsidRDefault="00796E1F" w:rsidP="003C240F">
            <w:pPr>
              <w:rPr>
                <w:sz w:val="22"/>
                <w:szCs w:val="22"/>
                <w:lang w:eastAsia="ar-SA"/>
              </w:rPr>
            </w:pPr>
            <w:r w:rsidRPr="00845DEE">
              <w:rPr>
                <w:sz w:val="22"/>
                <w:szCs w:val="22"/>
              </w:rPr>
              <w:t xml:space="preserve">ТКП </w:t>
            </w:r>
            <w:proofErr w:type="gramStart"/>
            <w:r w:rsidRPr="00845DEE">
              <w:rPr>
                <w:sz w:val="22"/>
                <w:szCs w:val="22"/>
              </w:rPr>
              <w:t>181-2009</w:t>
            </w:r>
            <w:proofErr w:type="gramEnd"/>
            <w:r w:rsidRPr="00845DEE">
              <w:rPr>
                <w:sz w:val="22"/>
                <w:szCs w:val="22"/>
              </w:rPr>
              <w:t>,</w:t>
            </w:r>
          </w:p>
          <w:p w14:paraId="7ED024B4" w14:textId="568131F7" w:rsidR="00796E1F" w:rsidRPr="00845DEE" w:rsidRDefault="00796E1F" w:rsidP="003C240F">
            <w:pPr>
              <w:pStyle w:val="210"/>
              <w:snapToGrid w:val="0"/>
              <w:ind w:right="-89" w:hanging="1"/>
              <w:jc w:val="left"/>
              <w:rPr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>п. В.4.61.4</w:t>
            </w:r>
          </w:p>
          <w:p w14:paraId="121CFA57" w14:textId="3FEF2BF3" w:rsidR="00796E1F" w:rsidRPr="00845DEE" w:rsidRDefault="00796E1F" w:rsidP="003C240F">
            <w:pPr>
              <w:pStyle w:val="210"/>
              <w:snapToGrid w:val="0"/>
              <w:ind w:right="1" w:hanging="1"/>
              <w:jc w:val="left"/>
              <w:rPr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 xml:space="preserve">ТКП </w:t>
            </w:r>
            <w:proofErr w:type="gramStart"/>
            <w:r w:rsidRPr="00845DEE">
              <w:rPr>
                <w:sz w:val="22"/>
                <w:szCs w:val="22"/>
              </w:rPr>
              <w:t>339-20</w:t>
            </w:r>
            <w:r w:rsidR="002B74B8">
              <w:rPr>
                <w:sz w:val="22"/>
                <w:szCs w:val="22"/>
              </w:rPr>
              <w:t>22</w:t>
            </w:r>
            <w:proofErr w:type="gramEnd"/>
            <w:r w:rsidRPr="00845DEE">
              <w:rPr>
                <w:sz w:val="22"/>
                <w:szCs w:val="22"/>
              </w:rPr>
              <w:t>,</w:t>
            </w:r>
          </w:p>
          <w:p w14:paraId="7CBC9346" w14:textId="3566A52D" w:rsidR="00796E1F" w:rsidRPr="00845DEE" w:rsidRDefault="00796E1F" w:rsidP="003C240F">
            <w:pPr>
              <w:pStyle w:val="210"/>
              <w:snapToGrid w:val="0"/>
              <w:ind w:right="-89" w:hanging="1"/>
              <w:jc w:val="left"/>
              <w:rPr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 xml:space="preserve">п. </w:t>
            </w:r>
            <w:proofErr w:type="gramStart"/>
            <w:r w:rsidRPr="00845DEE">
              <w:rPr>
                <w:sz w:val="22"/>
                <w:szCs w:val="22"/>
              </w:rPr>
              <w:t>4.4.26.7  г</w:t>
            </w:r>
            <w:proofErr w:type="gramEnd"/>
            <w:r w:rsidRPr="00845DEE">
              <w:rPr>
                <w:sz w:val="22"/>
                <w:szCs w:val="22"/>
              </w:rPr>
              <w:t>)</w:t>
            </w:r>
          </w:p>
          <w:p w14:paraId="696AE30E" w14:textId="77AA5052" w:rsidR="00796E1F" w:rsidRPr="00191D54" w:rsidRDefault="00796E1F" w:rsidP="00191D54">
            <w:pPr>
              <w:pStyle w:val="210"/>
              <w:snapToGrid w:val="0"/>
              <w:ind w:right="-89" w:hanging="1"/>
              <w:jc w:val="left"/>
              <w:rPr>
                <w:sz w:val="22"/>
                <w:szCs w:val="22"/>
              </w:rPr>
            </w:pPr>
            <w:r w:rsidRPr="00191D54">
              <w:rPr>
                <w:sz w:val="22"/>
                <w:szCs w:val="22"/>
              </w:rPr>
              <w:t>СТБ ГОСТ Р</w:t>
            </w:r>
          </w:p>
          <w:p w14:paraId="771039D1" w14:textId="5BD85A5D" w:rsidR="003C240F" w:rsidRPr="00191D54" w:rsidRDefault="00796E1F" w:rsidP="00191D54">
            <w:pPr>
              <w:pStyle w:val="210"/>
              <w:snapToGrid w:val="0"/>
              <w:ind w:right="-89"/>
              <w:jc w:val="left"/>
              <w:rPr>
                <w:sz w:val="22"/>
                <w:szCs w:val="22"/>
              </w:rPr>
            </w:pPr>
            <w:proofErr w:type="gramStart"/>
            <w:r w:rsidRPr="00191D54">
              <w:rPr>
                <w:sz w:val="22"/>
                <w:szCs w:val="22"/>
              </w:rPr>
              <w:t>50807-2003</w:t>
            </w:r>
            <w:proofErr w:type="gramEnd"/>
            <w:r w:rsidRPr="00191D54">
              <w:rPr>
                <w:sz w:val="22"/>
                <w:szCs w:val="22"/>
              </w:rPr>
              <w:t>,</w:t>
            </w:r>
          </w:p>
          <w:p w14:paraId="44958F64" w14:textId="0B1DCF42" w:rsidR="00796E1F" w:rsidRPr="00191D54" w:rsidRDefault="003C240F" w:rsidP="00191D54">
            <w:pPr>
              <w:pStyle w:val="210"/>
              <w:snapToGrid w:val="0"/>
              <w:ind w:right="-89"/>
              <w:jc w:val="left"/>
              <w:rPr>
                <w:sz w:val="22"/>
                <w:szCs w:val="22"/>
              </w:rPr>
            </w:pPr>
            <w:r w:rsidRPr="00191D54">
              <w:rPr>
                <w:sz w:val="22"/>
                <w:szCs w:val="22"/>
                <w:lang w:val="be-BY"/>
              </w:rPr>
              <w:t>п.5.3, п.5.4</w:t>
            </w:r>
          </w:p>
          <w:p w14:paraId="0127AA49" w14:textId="77777777" w:rsidR="00191D54" w:rsidRPr="00191D54" w:rsidRDefault="00191D54" w:rsidP="00191D54">
            <w:pPr>
              <w:pStyle w:val="210"/>
              <w:snapToGrid w:val="0"/>
              <w:ind w:right="-108" w:hanging="1"/>
              <w:jc w:val="left"/>
              <w:rPr>
                <w:sz w:val="22"/>
                <w:szCs w:val="22"/>
              </w:rPr>
            </w:pPr>
            <w:r w:rsidRPr="00191D54">
              <w:rPr>
                <w:sz w:val="22"/>
                <w:szCs w:val="22"/>
              </w:rPr>
              <w:t xml:space="preserve">СН 4.04.01-2019,  </w:t>
            </w:r>
          </w:p>
          <w:p w14:paraId="69BC5D00" w14:textId="77777777" w:rsidR="00191D54" w:rsidRPr="00191D54" w:rsidRDefault="00191D54" w:rsidP="00191D54">
            <w:pPr>
              <w:pStyle w:val="210"/>
              <w:snapToGrid w:val="0"/>
              <w:ind w:right="-108" w:hanging="1"/>
              <w:jc w:val="left"/>
              <w:rPr>
                <w:sz w:val="22"/>
                <w:szCs w:val="22"/>
              </w:rPr>
            </w:pPr>
            <w:r w:rsidRPr="00191D54">
              <w:rPr>
                <w:sz w:val="22"/>
                <w:szCs w:val="22"/>
              </w:rPr>
              <w:t>п. 16.3.8</w:t>
            </w:r>
          </w:p>
          <w:p w14:paraId="0767FCF1" w14:textId="1077D79E" w:rsidR="006C3E8D" w:rsidRPr="00845DEE" w:rsidRDefault="006C3E8D" w:rsidP="003C240F">
            <w:pPr>
              <w:ind w:right="-113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3D1A9D" w14:textId="77777777" w:rsidR="00796E1F" w:rsidRPr="00845DEE" w:rsidRDefault="00796E1F" w:rsidP="00796E1F">
            <w:pPr>
              <w:rPr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 xml:space="preserve">АМИ.ГР </w:t>
            </w:r>
            <w:proofErr w:type="gramStart"/>
            <w:r w:rsidRPr="00845DEE">
              <w:rPr>
                <w:sz w:val="22"/>
                <w:szCs w:val="22"/>
              </w:rPr>
              <w:t>0061-2022</w:t>
            </w:r>
            <w:proofErr w:type="gramEnd"/>
          </w:p>
          <w:p w14:paraId="0D233D9F" w14:textId="77777777" w:rsidR="00796E1F" w:rsidRPr="00845DEE" w:rsidRDefault="00796E1F" w:rsidP="00796E1F">
            <w:pPr>
              <w:rPr>
                <w:sz w:val="22"/>
                <w:szCs w:val="22"/>
              </w:rPr>
            </w:pPr>
          </w:p>
          <w:p w14:paraId="3B5F522A" w14:textId="08B2824B" w:rsidR="00796E1F" w:rsidRPr="00845DEE" w:rsidRDefault="00796E1F" w:rsidP="00796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796E1F" w:rsidRPr="00295E4A" w14:paraId="55D05780" w14:textId="77777777" w:rsidTr="006C3E8D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410E788" w14:textId="2B0FF5AB" w:rsidR="00080792" w:rsidRPr="00845DEE" w:rsidRDefault="00796E1F" w:rsidP="006C77B6">
            <w:pPr>
              <w:pStyle w:val="af6"/>
              <w:rPr>
                <w:lang w:val="ru-RU"/>
              </w:rPr>
            </w:pPr>
            <w:r w:rsidRPr="00845DEE">
              <w:rPr>
                <w:lang w:val="ru-RU"/>
              </w:rPr>
              <w:t>3.</w:t>
            </w:r>
            <w:r w:rsidR="00523D51">
              <w:rPr>
                <w:lang w:val="ru-RU"/>
              </w:rPr>
              <w:t>3</w:t>
            </w:r>
          </w:p>
          <w:p w14:paraId="3D382D64" w14:textId="0E581456" w:rsidR="00796E1F" w:rsidRPr="00845DEE" w:rsidRDefault="00796E1F" w:rsidP="006C77B6">
            <w:pPr>
              <w:pStyle w:val="af6"/>
              <w:rPr>
                <w:lang w:val="ru-RU"/>
              </w:rPr>
            </w:pPr>
            <w:r w:rsidRPr="00845DEE">
              <w:rPr>
                <w:lang w:val="ru-RU"/>
              </w:rPr>
              <w:t>***</w:t>
            </w:r>
          </w:p>
          <w:p w14:paraId="2F32231B" w14:textId="77777777" w:rsidR="00796E1F" w:rsidRPr="00845DEE" w:rsidRDefault="00796E1F" w:rsidP="006C77B6">
            <w:pPr>
              <w:pStyle w:val="af6"/>
              <w:rPr>
                <w:lang w:val="ru-RU"/>
              </w:rPr>
            </w:pPr>
          </w:p>
          <w:p w14:paraId="31798B1E" w14:textId="77777777" w:rsidR="00796E1F" w:rsidRPr="00845DEE" w:rsidRDefault="00796E1F" w:rsidP="006C77B6">
            <w:pPr>
              <w:pStyle w:val="af6"/>
              <w:rPr>
                <w:lang w:val="ru-RU"/>
              </w:rPr>
            </w:pPr>
          </w:p>
          <w:p w14:paraId="1EDABC3E" w14:textId="77777777" w:rsidR="00796E1F" w:rsidRPr="00845DEE" w:rsidRDefault="00796E1F" w:rsidP="006C77B6">
            <w:pPr>
              <w:pStyle w:val="af6"/>
              <w:rPr>
                <w:lang w:val="ru-RU"/>
              </w:rPr>
            </w:pPr>
          </w:p>
          <w:p w14:paraId="48744ECB" w14:textId="77777777" w:rsidR="00796E1F" w:rsidRPr="00845DEE" w:rsidRDefault="00796E1F" w:rsidP="006C77B6">
            <w:pPr>
              <w:pStyle w:val="af6"/>
              <w:rPr>
                <w:lang w:val="ru-RU"/>
              </w:rPr>
            </w:pPr>
          </w:p>
          <w:p w14:paraId="22431756" w14:textId="1BFFBE67" w:rsidR="00796E1F" w:rsidRPr="00845DEE" w:rsidRDefault="00796E1F" w:rsidP="006C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E315FD" w14:textId="5F233044" w:rsidR="00796E1F" w:rsidRPr="00845DEE" w:rsidRDefault="00796E1F" w:rsidP="00796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B5F1FE0" w14:textId="77777777" w:rsidR="00796E1F" w:rsidRPr="00845DEE" w:rsidRDefault="00796E1F" w:rsidP="00A978C8">
            <w:pPr>
              <w:ind w:left="-59" w:right="-9"/>
              <w:jc w:val="center"/>
              <w:rPr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>27.90/</w:t>
            </w:r>
          </w:p>
          <w:p w14:paraId="6B56BA93" w14:textId="77777777" w:rsidR="00796E1F" w:rsidRPr="00845DEE" w:rsidRDefault="00796E1F" w:rsidP="00A978C8">
            <w:pPr>
              <w:ind w:left="-59" w:right="-9"/>
              <w:jc w:val="center"/>
              <w:rPr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>22.000</w:t>
            </w:r>
          </w:p>
          <w:p w14:paraId="7940904F" w14:textId="77777777" w:rsidR="00796E1F" w:rsidRPr="00845DEE" w:rsidRDefault="00796E1F" w:rsidP="00A978C8">
            <w:pPr>
              <w:ind w:left="-59" w:right="-9"/>
              <w:jc w:val="center"/>
              <w:rPr>
                <w:sz w:val="22"/>
                <w:szCs w:val="22"/>
              </w:rPr>
            </w:pPr>
          </w:p>
          <w:p w14:paraId="3CED3118" w14:textId="18323E34" w:rsidR="00796E1F" w:rsidRDefault="00796E1F" w:rsidP="00A978C8">
            <w:pPr>
              <w:ind w:left="-59" w:right="-9"/>
              <w:jc w:val="center"/>
              <w:rPr>
                <w:sz w:val="22"/>
                <w:szCs w:val="22"/>
              </w:rPr>
            </w:pPr>
          </w:p>
          <w:p w14:paraId="5A89050A" w14:textId="77777777" w:rsidR="00E47023" w:rsidRPr="00845DEE" w:rsidRDefault="00E47023" w:rsidP="00A978C8">
            <w:pPr>
              <w:ind w:left="-59" w:right="-9"/>
              <w:jc w:val="center"/>
              <w:rPr>
                <w:sz w:val="22"/>
                <w:szCs w:val="22"/>
              </w:rPr>
            </w:pPr>
          </w:p>
          <w:p w14:paraId="72812C13" w14:textId="77777777" w:rsidR="00796E1F" w:rsidRPr="00845DEE" w:rsidRDefault="00796E1F" w:rsidP="00A978C8">
            <w:pPr>
              <w:ind w:left="-59" w:right="-9"/>
              <w:jc w:val="center"/>
              <w:rPr>
                <w:sz w:val="22"/>
                <w:szCs w:val="22"/>
              </w:rPr>
            </w:pPr>
          </w:p>
          <w:p w14:paraId="5CCF32EC" w14:textId="30FFAB65" w:rsidR="00796E1F" w:rsidRPr="00845DEE" w:rsidRDefault="00796E1F" w:rsidP="00A97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9" w:right="-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E1616E" w14:textId="60697BBA" w:rsidR="00796E1F" w:rsidRPr="00845DEE" w:rsidRDefault="00796E1F" w:rsidP="000D7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>Время отключения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FDD349" w14:textId="6F05CCC1" w:rsidR="00796E1F" w:rsidRPr="00845DEE" w:rsidRDefault="00796E1F" w:rsidP="003C240F">
            <w:pPr>
              <w:rPr>
                <w:sz w:val="22"/>
                <w:szCs w:val="22"/>
                <w:lang w:eastAsia="ar-SA"/>
              </w:rPr>
            </w:pPr>
            <w:r w:rsidRPr="00845DEE">
              <w:rPr>
                <w:sz w:val="22"/>
                <w:szCs w:val="22"/>
              </w:rPr>
              <w:t xml:space="preserve">ТКП </w:t>
            </w:r>
            <w:proofErr w:type="gramStart"/>
            <w:r w:rsidRPr="00845DEE">
              <w:rPr>
                <w:sz w:val="22"/>
                <w:szCs w:val="22"/>
              </w:rPr>
              <w:t>181-2009</w:t>
            </w:r>
            <w:proofErr w:type="gramEnd"/>
            <w:r w:rsidRPr="00845DEE">
              <w:rPr>
                <w:sz w:val="22"/>
                <w:szCs w:val="22"/>
              </w:rPr>
              <w:t>,</w:t>
            </w:r>
          </w:p>
          <w:p w14:paraId="4A9F7D1F" w14:textId="75C9BB53" w:rsidR="00796E1F" w:rsidRPr="00845DEE" w:rsidRDefault="00796E1F" w:rsidP="003C240F">
            <w:pPr>
              <w:pStyle w:val="210"/>
              <w:snapToGrid w:val="0"/>
              <w:ind w:right="-89" w:hanging="1"/>
              <w:jc w:val="left"/>
              <w:rPr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>п. В.4.61.4</w:t>
            </w:r>
          </w:p>
          <w:p w14:paraId="638FF3CA" w14:textId="61ECBE71" w:rsidR="00796E1F" w:rsidRPr="00845DEE" w:rsidRDefault="00796E1F" w:rsidP="003C240F">
            <w:pPr>
              <w:pStyle w:val="210"/>
              <w:snapToGrid w:val="0"/>
              <w:ind w:right="-89"/>
              <w:jc w:val="left"/>
              <w:rPr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 xml:space="preserve">ТКП </w:t>
            </w:r>
            <w:proofErr w:type="gramStart"/>
            <w:r w:rsidRPr="00845DEE">
              <w:rPr>
                <w:sz w:val="22"/>
                <w:szCs w:val="22"/>
              </w:rPr>
              <w:t>339-20</w:t>
            </w:r>
            <w:r w:rsidR="002B74B8">
              <w:rPr>
                <w:sz w:val="22"/>
                <w:szCs w:val="22"/>
              </w:rPr>
              <w:t>22</w:t>
            </w:r>
            <w:proofErr w:type="gramEnd"/>
            <w:r w:rsidRPr="00845DEE">
              <w:rPr>
                <w:sz w:val="22"/>
                <w:szCs w:val="22"/>
              </w:rPr>
              <w:t>,</w:t>
            </w:r>
          </w:p>
          <w:p w14:paraId="24886AF2" w14:textId="4C8CFE93" w:rsidR="00796E1F" w:rsidRPr="00845DEE" w:rsidRDefault="00796E1F" w:rsidP="003C240F">
            <w:pPr>
              <w:pStyle w:val="210"/>
              <w:ind w:right="-89" w:hanging="1"/>
              <w:jc w:val="left"/>
              <w:rPr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>п. 4.4.26.7 д)</w:t>
            </w:r>
          </w:p>
          <w:p w14:paraId="207B823C" w14:textId="5963FB8E" w:rsidR="00796E1F" w:rsidRPr="00845DEE" w:rsidRDefault="00796E1F" w:rsidP="003C240F">
            <w:pPr>
              <w:pStyle w:val="210"/>
              <w:snapToGrid w:val="0"/>
              <w:ind w:right="-89" w:hanging="1"/>
              <w:jc w:val="left"/>
              <w:rPr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>СТБ ГОСТ Р</w:t>
            </w:r>
          </w:p>
          <w:p w14:paraId="72B17386" w14:textId="77777777" w:rsidR="00080792" w:rsidRPr="00845DEE" w:rsidRDefault="00796E1F" w:rsidP="003C2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gramStart"/>
            <w:r w:rsidRPr="00845DEE">
              <w:rPr>
                <w:sz w:val="22"/>
                <w:szCs w:val="22"/>
              </w:rPr>
              <w:t>50807-2003</w:t>
            </w:r>
            <w:proofErr w:type="gramEnd"/>
            <w:r w:rsidRPr="00845DEE">
              <w:rPr>
                <w:sz w:val="22"/>
                <w:szCs w:val="22"/>
              </w:rPr>
              <w:t>,</w:t>
            </w:r>
          </w:p>
          <w:p w14:paraId="1024A6E0" w14:textId="77777777" w:rsidR="00796E1F" w:rsidRDefault="00796E1F" w:rsidP="003C2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>п.</w:t>
            </w:r>
            <w:r w:rsidR="00080792" w:rsidRPr="00845DEE">
              <w:rPr>
                <w:sz w:val="22"/>
                <w:szCs w:val="22"/>
              </w:rPr>
              <w:t xml:space="preserve"> </w:t>
            </w:r>
            <w:r w:rsidRPr="00845DEE">
              <w:rPr>
                <w:sz w:val="22"/>
                <w:szCs w:val="22"/>
              </w:rPr>
              <w:t>5.14</w:t>
            </w:r>
          </w:p>
          <w:p w14:paraId="48636D56" w14:textId="1CA9D73D" w:rsidR="00AA20F9" w:rsidRPr="00845DEE" w:rsidRDefault="00AA20F9" w:rsidP="003C2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05B27B" w14:textId="77777777" w:rsidR="00796E1F" w:rsidRPr="00845DEE" w:rsidRDefault="00796E1F" w:rsidP="00796E1F">
            <w:pPr>
              <w:rPr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 xml:space="preserve">АМИ.ГР </w:t>
            </w:r>
            <w:proofErr w:type="gramStart"/>
            <w:r w:rsidRPr="00845DEE">
              <w:rPr>
                <w:sz w:val="22"/>
                <w:szCs w:val="22"/>
              </w:rPr>
              <w:t>0061-2022</w:t>
            </w:r>
            <w:proofErr w:type="gramEnd"/>
          </w:p>
          <w:p w14:paraId="1F9CEAE2" w14:textId="77777777" w:rsidR="00796E1F" w:rsidRPr="00845DEE" w:rsidRDefault="00796E1F" w:rsidP="00796E1F">
            <w:pPr>
              <w:rPr>
                <w:sz w:val="22"/>
                <w:szCs w:val="22"/>
              </w:rPr>
            </w:pPr>
          </w:p>
          <w:p w14:paraId="61EB9D8B" w14:textId="77777777" w:rsidR="00796E1F" w:rsidRPr="00845DEE" w:rsidRDefault="00796E1F" w:rsidP="00796E1F">
            <w:pPr>
              <w:rPr>
                <w:sz w:val="22"/>
                <w:szCs w:val="22"/>
              </w:rPr>
            </w:pPr>
          </w:p>
          <w:p w14:paraId="2707B53D" w14:textId="77777777" w:rsidR="00796E1F" w:rsidRPr="00845DEE" w:rsidRDefault="00796E1F" w:rsidP="00796E1F">
            <w:pPr>
              <w:rPr>
                <w:sz w:val="22"/>
                <w:szCs w:val="22"/>
              </w:rPr>
            </w:pPr>
          </w:p>
          <w:p w14:paraId="296654CF" w14:textId="59767F7D" w:rsidR="00796E1F" w:rsidRPr="00845DEE" w:rsidRDefault="00796E1F" w:rsidP="00796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796E1F" w:rsidRPr="00295E4A" w14:paraId="398D910D" w14:textId="77777777" w:rsidTr="006C3E8D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2EDF751" w14:textId="0E289C76" w:rsidR="00E47023" w:rsidRDefault="00796E1F" w:rsidP="006C77B6">
            <w:pPr>
              <w:pStyle w:val="af6"/>
              <w:rPr>
                <w:lang w:val="ru-RU"/>
              </w:rPr>
            </w:pPr>
            <w:r w:rsidRPr="00845DEE">
              <w:rPr>
                <w:lang w:val="ru-RU"/>
              </w:rPr>
              <w:t>3.</w:t>
            </w:r>
            <w:r w:rsidR="00523D51">
              <w:rPr>
                <w:lang w:val="ru-RU"/>
              </w:rPr>
              <w:t>4</w:t>
            </w:r>
          </w:p>
          <w:p w14:paraId="048FE774" w14:textId="3D88B91C" w:rsidR="00796E1F" w:rsidRDefault="00796E1F" w:rsidP="006C77B6">
            <w:pPr>
              <w:pStyle w:val="af6"/>
              <w:rPr>
                <w:lang w:val="ru-RU"/>
              </w:rPr>
            </w:pPr>
            <w:r w:rsidRPr="00845DEE">
              <w:rPr>
                <w:lang w:val="ru-RU"/>
              </w:rPr>
              <w:t>***</w:t>
            </w:r>
          </w:p>
          <w:p w14:paraId="41322A02" w14:textId="77777777" w:rsidR="00593A8D" w:rsidRPr="00845DEE" w:rsidRDefault="00593A8D" w:rsidP="006C77B6">
            <w:pPr>
              <w:pStyle w:val="af6"/>
              <w:rPr>
                <w:lang w:val="ru-RU"/>
              </w:rPr>
            </w:pPr>
          </w:p>
          <w:p w14:paraId="4FAAFE90" w14:textId="6DC0B388" w:rsidR="00796E1F" w:rsidRPr="00845DEE" w:rsidRDefault="00796E1F" w:rsidP="006C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F4BB91" w14:textId="0AAD79C8" w:rsidR="00796E1F" w:rsidRPr="00845DEE" w:rsidRDefault="00796E1F" w:rsidP="00796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53F1B86" w14:textId="77777777" w:rsidR="00796E1F" w:rsidRPr="00A978C8" w:rsidRDefault="00796E1F" w:rsidP="00A978C8">
            <w:pPr>
              <w:ind w:left="-59" w:right="-9"/>
              <w:jc w:val="center"/>
              <w:rPr>
                <w:sz w:val="22"/>
                <w:szCs w:val="22"/>
              </w:rPr>
            </w:pPr>
            <w:r w:rsidRPr="00A978C8">
              <w:rPr>
                <w:sz w:val="22"/>
                <w:szCs w:val="22"/>
              </w:rPr>
              <w:t>27.90/</w:t>
            </w:r>
          </w:p>
          <w:p w14:paraId="310FAEFC" w14:textId="77777777" w:rsidR="00796E1F" w:rsidRPr="00A978C8" w:rsidRDefault="00796E1F" w:rsidP="00A978C8">
            <w:pPr>
              <w:ind w:left="-59" w:right="-9"/>
              <w:jc w:val="center"/>
              <w:rPr>
                <w:sz w:val="22"/>
                <w:szCs w:val="22"/>
              </w:rPr>
            </w:pPr>
            <w:r w:rsidRPr="00A978C8">
              <w:rPr>
                <w:sz w:val="22"/>
                <w:szCs w:val="22"/>
              </w:rPr>
              <w:t>22.000</w:t>
            </w:r>
          </w:p>
          <w:p w14:paraId="311F6077" w14:textId="77777777" w:rsidR="00593A8D" w:rsidRDefault="00593A8D" w:rsidP="00A97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9" w:right="-9"/>
              <w:jc w:val="center"/>
              <w:rPr>
                <w:color w:val="000000"/>
                <w:sz w:val="22"/>
                <w:szCs w:val="22"/>
              </w:rPr>
            </w:pPr>
          </w:p>
          <w:p w14:paraId="60CCA109" w14:textId="5D80CC02" w:rsidR="00593A8D" w:rsidRPr="00A978C8" w:rsidRDefault="00593A8D" w:rsidP="00A97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9" w:right="-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812511" w14:textId="1BC472C0" w:rsidR="006C3E8D" w:rsidRDefault="00796E1F" w:rsidP="00796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z w:val="22"/>
                <w:szCs w:val="22"/>
              </w:rPr>
            </w:pPr>
            <w:r w:rsidRPr="000D724D">
              <w:rPr>
                <w:sz w:val="22"/>
                <w:szCs w:val="22"/>
              </w:rPr>
              <w:t>Ток</w:t>
            </w:r>
            <w:r w:rsidR="006C77B6" w:rsidRPr="000D724D">
              <w:rPr>
                <w:sz w:val="22"/>
                <w:szCs w:val="22"/>
              </w:rPr>
              <w:t xml:space="preserve"> </w:t>
            </w:r>
            <w:r w:rsidRPr="000D724D">
              <w:rPr>
                <w:sz w:val="22"/>
                <w:szCs w:val="22"/>
              </w:rPr>
              <w:t>утечки защищаемой электроустановки</w:t>
            </w:r>
          </w:p>
          <w:p w14:paraId="254ABDBF" w14:textId="780E4BDC" w:rsidR="006C3E8D" w:rsidRPr="000D724D" w:rsidRDefault="006C3E8D" w:rsidP="00796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AB55B1" w14:textId="77777777" w:rsidR="00796E1F" w:rsidRPr="00191D54" w:rsidRDefault="00796E1F" w:rsidP="00420BCE">
            <w:pPr>
              <w:rPr>
                <w:sz w:val="22"/>
                <w:szCs w:val="22"/>
                <w:lang w:eastAsia="ar-SA"/>
              </w:rPr>
            </w:pPr>
            <w:r w:rsidRPr="00191D54">
              <w:rPr>
                <w:sz w:val="22"/>
                <w:szCs w:val="22"/>
              </w:rPr>
              <w:t xml:space="preserve">ТКП </w:t>
            </w:r>
            <w:proofErr w:type="gramStart"/>
            <w:r w:rsidRPr="00191D54">
              <w:rPr>
                <w:sz w:val="22"/>
                <w:szCs w:val="22"/>
              </w:rPr>
              <w:t>181-2009</w:t>
            </w:r>
            <w:proofErr w:type="gramEnd"/>
            <w:r w:rsidRPr="00191D54">
              <w:rPr>
                <w:sz w:val="22"/>
                <w:szCs w:val="22"/>
              </w:rPr>
              <w:t>,</w:t>
            </w:r>
          </w:p>
          <w:p w14:paraId="1003614A" w14:textId="3D93806D" w:rsidR="00796E1F" w:rsidRPr="00191D54" w:rsidRDefault="00796E1F" w:rsidP="00420BCE">
            <w:pPr>
              <w:pStyle w:val="210"/>
              <w:snapToGrid w:val="0"/>
              <w:ind w:right="-89" w:hanging="1"/>
              <w:jc w:val="left"/>
              <w:rPr>
                <w:sz w:val="22"/>
                <w:szCs w:val="22"/>
              </w:rPr>
            </w:pPr>
            <w:r w:rsidRPr="00191D54">
              <w:rPr>
                <w:sz w:val="22"/>
                <w:szCs w:val="22"/>
              </w:rPr>
              <w:t>п. В.4.61.4</w:t>
            </w:r>
          </w:p>
          <w:p w14:paraId="2EA2A36D" w14:textId="77777777" w:rsidR="00191D54" w:rsidRPr="00191D54" w:rsidRDefault="00191D54" w:rsidP="00191D54">
            <w:pPr>
              <w:pStyle w:val="210"/>
              <w:snapToGrid w:val="0"/>
              <w:ind w:right="-108" w:hanging="1"/>
              <w:jc w:val="left"/>
              <w:rPr>
                <w:sz w:val="22"/>
                <w:szCs w:val="22"/>
              </w:rPr>
            </w:pPr>
            <w:r w:rsidRPr="00191D54">
              <w:rPr>
                <w:sz w:val="22"/>
                <w:szCs w:val="22"/>
              </w:rPr>
              <w:t xml:space="preserve">СН 4.04.01-2019,  </w:t>
            </w:r>
          </w:p>
          <w:p w14:paraId="7153E53D" w14:textId="77777777" w:rsidR="00796E1F" w:rsidRDefault="00080792" w:rsidP="00420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be-BY"/>
              </w:rPr>
            </w:pPr>
            <w:r w:rsidRPr="00191D54">
              <w:rPr>
                <w:sz w:val="22"/>
                <w:szCs w:val="22"/>
                <w:lang w:val="be-BY"/>
              </w:rPr>
              <w:t>п. 16.3.7</w:t>
            </w:r>
          </w:p>
          <w:p w14:paraId="3F5E1C4F" w14:textId="178C7EEC" w:rsidR="00AA20F9" w:rsidRPr="00191D54" w:rsidRDefault="00AA20F9" w:rsidP="00420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B00871" w14:textId="77777777" w:rsidR="00796E1F" w:rsidRPr="00845DEE" w:rsidRDefault="00796E1F" w:rsidP="00796E1F">
            <w:pPr>
              <w:rPr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 xml:space="preserve">АМИ.ГР </w:t>
            </w:r>
            <w:proofErr w:type="gramStart"/>
            <w:r w:rsidRPr="00845DEE">
              <w:rPr>
                <w:sz w:val="22"/>
                <w:szCs w:val="22"/>
              </w:rPr>
              <w:t>0061-2022</w:t>
            </w:r>
            <w:proofErr w:type="gramEnd"/>
          </w:p>
          <w:p w14:paraId="3440A221" w14:textId="77777777" w:rsidR="00796E1F" w:rsidRPr="00845DEE" w:rsidRDefault="00796E1F" w:rsidP="00796E1F">
            <w:pPr>
              <w:rPr>
                <w:sz w:val="22"/>
                <w:szCs w:val="22"/>
              </w:rPr>
            </w:pPr>
          </w:p>
          <w:p w14:paraId="1870C6F6" w14:textId="6955B93B" w:rsidR="00796E1F" w:rsidRPr="00845DEE" w:rsidRDefault="00796E1F" w:rsidP="00796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080792" w:rsidRPr="00295E4A" w14:paraId="6453EB23" w14:textId="77777777" w:rsidTr="006C3E8D">
        <w:trPr>
          <w:trHeight w:val="7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5DD534" w14:textId="77777777" w:rsidR="00E47023" w:rsidRDefault="00080792" w:rsidP="00080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>4.1</w:t>
            </w:r>
          </w:p>
          <w:p w14:paraId="04911FE7" w14:textId="0E35BB44" w:rsidR="00080792" w:rsidRPr="00845DEE" w:rsidRDefault="00080792" w:rsidP="00080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819717" w14:textId="62583D26" w:rsidR="00080792" w:rsidRPr="000D724D" w:rsidRDefault="00080792" w:rsidP="00080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0D724D">
              <w:rPr>
                <w:spacing w:val="-6"/>
                <w:sz w:val="22"/>
                <w:szCs w:val="22"/>
              </w:rPr>
              <w:t>Силовые трансформаторы, автотрансформаторы и масляные реакторы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4D532A" w14:textId="77777777" w:rsidR="00080792" w:rsidRPr="00A978C8" w:rsidRDefault="00080792" w:rsidP="00A978C8">
            <w:pPr>
              <w:pStyle w:val="af6"/>
              <w:spacing w:line="276" w:lineRule="auto"/>
              <w:ind w:left="-59" w:right="-9"/>
              <w:jc w:val="center"/>
              <w:rPr>
                <w:spacing w:val="-6"/>
                <w:lang w:val="ru-RU"/>
              </w:rPr>
            </w:pPr>
            <w:r w:rsidRPr="00A978C8">
              <w:rPr>
                <w:spacing w:val="-6"/>
                <w:lang w:val="ru-RU"/>
              </w:rPr>
              <w:t>27.11/</w:t>
            </w:r>
          </w:p>
          <w:p w14:paraId="5C8E33B5" w14:textId="69F8F9F6" w:rsidR="00080792" w:rsidRPr="00A978C8" w:rsidRDefault="00080792" w:rsidP="00A978C8">
            <w:pPr>
              <w:pStyle w:val="af6"/>
              <w:spacing w:line="276" w:lineRule="auto"/>
              <w:ind w:left="-59" w:right="-9"/>
              <w:jc w:val="center"/>
              <w:rPr>
                <w:color w:val="000000"/>
              </w:rPr>
            </w:pPr>
            <w:r w:rsidRPr="00A978C8">
              <w:rPr>
                <w:spacing w:val="-6"/>
                <w:lang w:val="ru-RU"/>
              </w:rPr>
              <w:t>22.000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0AC593" w14:textId="77777777" w:rsidR="002B74B8" w:rsidRDefault="00A978C8" w:rsidP="00080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z w:val="22"/>
              </w:rPr>
            </w:pPr>
            <w:r w:rsidRPr="006378AA">
              <w:rPr>
                <w:sz w:val="22"/>
              </w:rPr>
              <w:t xml:space="preserve">Сопротивление </w:t>
            </w:r>
          </w:p>
          <w:p w14:paraId="5662853D" w14:textId="2AAEE819" w:rsidR="00080792" w:rsidRPr="000D724D" w:rsidRDefault="00A978C8" w:rsidP="00080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  <w:r w:rsidRPr="006378AA">
              <w:rPr>
                <w:sz w:val="22"/>
              </w:rPr>
              <w:t>изоляции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3EEDE8" w14:textId="77777777" w:rsidR="006C77B6" w:rsidRPr="00191D54" w:rsidRDefault="00080792" w:rsidP="00420BCE">
            <w:pPr>
              <w:pStyle w:val="af6"/>
              <w:rPr>
                <w:spacing w:val="-6"/>
                <w:lang w:val="ru-RU"/>
              </w:rPr>
            </w:pPr>
            <w:r w:rsidRPr="00191D54">
              <w:rPr>
                <w:spacing w:val="-6"/>
                <w:lang w:val="ru-RU"/>
              </w:rPr>
              <w:t xml:space="preserve">ТКП </w:t>
            </w:r>
            <w:proofErr w:type="gramStart"/>
            <w:r w:rsidRPr="00191D54">
              <w:rPr>
                <w:spacing w:val="-6"/>
                <w:lang w:val="ru-RU"/>
              </w:rPr>
              <w:t>181-2009</w:t>
            </w:r>
            <w:proofErr w:type="gramEnd"/>
            <w:r w:rsidRPr="00191D54">
              <w:rPr>
                <w:spacing w:val="-6"/>
                <w:lang w:val="ru-RU"/>
              </w:rPr>
              <w:t xml:space="preserve"> </w:t>
            </w:r>
          </w:p>
          <w:p w14:paraId="09FB6CF4" w14:textId="06B5E5D6" w:rsidR="00080792" w:rsidRPr="00191D54" w:rsidRDefault="00080792" w:rsidP="00420BCE">
            <w:pPr>
              <w:pStyle w:val="af6"/>
              <w:rPr>
                <w:spacing w:val="-6"/>
                <w:lang w:val="ru-RU"/>
              </w:rPr>
            </w:pPr>
            <w:r w:rsidRPr="00191D54">
              <w:rPr>
                <w:spacing w:val="-6"/>
                <w:lang w:val="ru-RU"/>
              </w:rPr>
              <w:t>Б.8.3</w:t>
            </w:r>
          </w:p>
          <w:p w14:paraId="1C9E50E0" w14:textId="164599F0" w:rsidR="00080792" w:rsidRPr="00191D54" w:rsidRDefault="00080792" w:rsidP="00420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191D54">
              <w:rPr>
                <w:spacing w:val="-6"/>
                <w:sz w:val="22"/>
                <w:szCs w:val="22"/>
              </w:rPr>
              <w:t xml:space="preserve">ТКП </w:t>
            </w:r>
            <w:proofErr w:type="gramStart"/>
            <w:r w:rsidRPr="00191D54">
              <w:rPr>
                <w:spacing w:val="-6"/>
                <w:sz w:val="22"/>
                <w:szCs w:val="22"/>
              </w:rPr>
              <w:t>339-20</w:t>
            </w:r>
            <w:r w:rsidR="002B74B8">
              <w:rPr>
                <w:spacing w:val="-6"/>
                <w:sz w:val="22"/>
                <w:szCs w:val="22"/>
              </w:rPr>
              <w:t>22</w:t>
            </w:r>
            <w:proofErr w:type="gramEnd"/>
            <w:r w:rsidRPr="00191D54">
              <w:rPr>
                <w:spacing w:val="-6"/>
                <w:sz w:val="22"/>
                <w:szCs w:val="22"/>
              </w:rPr>
              <w:t xml:space="preserve"> п.4.4.6.2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A96B0D" w14:textId="77777777" w:rsidR="00080792" w:rsidRPr="00845DEE" w:rsidRDefault="00080792" w:rsidP="00080792">
            <w:pPr>
              <w:spacing w:line="276" w:lineRule="auto"/>
              <w:rPr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 xml:space="preserve">АМИ.ГР </w:t>
            </w:r>
            <w:proofErr w:type="gramStart"/>
            <w:r w:rsidRPr="00845DEE">
              <w:rPr>
                <w:sz w:val="22"/>
                <w:szCs w:val="22"/>
              </w:rPr>
              <w:t>0059-2022</w:t>
            </w:r>
            <w:proofErr w:type="gramEnd"/>
          </w:p>
          <w:p w14:paraId="02F7DF01" w14:textId="77777777" w:rsidR="00080792" w:rsidRPr="00845DEE" w:rsidRDefault="00080792" w:rsidP="00080792">
            <w:pPr>
              <w:spacing w:line="276" w:lineRule="auto"/>
              <w:rPr>
                <w:sz w:val="22"/>
                <w:szCs w:val="22"/>
              </w:rPr>
            </w:pPr>
          </w:p>
          <w:p w14:paraId="00916171" w14:textId="537DE43A" w:rsidR="00080792" w:rsidRPr="00845DEE" w:rsidRDefault="00080792" w:rsidP="00080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080792" w:rsidRPr="00295E4A" w14:paraId="1CDB80E8" w14:textId="77777777" w:rsidTr="006C3E8D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277D0A" w14:textId="77777777" w:rsidR="00E47023" w:rsidRDefault="00080792" w:rsidP="00080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>4.2</w:t>
            </w:r>
          </w:p>
          <w:p w14:paraId="3510E163" w14:textId="30C8F9E4" w:rsidR="00080792" w:rsidRPr="00845DEE" w:rsidRDefault="00080792" w:rsidP="00080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3A36CE1" w14:textId="48B8AC3C" w:rsidR="00080792" w:rsidRPr="000D724D" w:rsidRDefault="00080792" w:rsidP="00080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FFA33A" w14:textId="77777777" w:rsidR="00080792" w:rsidRPr="00A978C8" w:rsidRDefault="00080792" w:rsidP="00A978C8">
            <w:pPr>
              <w:pStyle w:val="af6"/>
              <w:spacing w:line="276" w:lineRule="auto"/>
              <w:ind w:left="-59" w:right="-9"/>
              <w:jc w:val="center"/>
              <w:rPr>
                <w:spacing w:val="-6"/>
                <w:lang w:val="ru-RU"/>
              </w:rPr>
            </w:pPr>
            <w:r w:rsidRPr="00A978C8">
              <w:rPr>
                <w:spacing w:val="-6"/>
                <w:lang w:val="ru-RU"/>
              </w:rPr>
              <w:t>27.11/</w:t>
            </w:r>
          </w:p>
          <w:p w14:paraId="0D25DE89" w14:textId="77777777" w:rsidR="00080792" w:rsidRPr="00A978C8" w:rsidRDefault="00080792" w:rsidP="00A978C8">
            <w:pPr>
              <w:pStyle w:val="af6"/>
              <w:spacing w:line="276" w:lineRule="auto"/>
              <w:ind w:left="-59" w:right="-9"/>
              <w:jc w:val="center"/>
              <w:rPr>
                <w:spacing w:val="-6"/>
                <w:lang w:val="ru-RU"/>
              </w:rPr>
            </w:pPr>
            <w:r w:rsidRPr="00A978C8">
              <w:rPr>
                <w:spacing w:val="-6"/>
                <w:lang w:val="ru-RU"/>
              </w:rPr>
              <w:t>29.113</w:t>
            </w:r>
          </w:p>
          <w:p w14:paraId="0F94E362" w14:textId="3EA94D1A" w:rsidR="00080792" w:rsidRPr="00A978C8" w:rsidRDefault="00080792" w:rsidP="00A97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9" w:right="-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655932" w14:textId="77777777" w:rsidR="00AA20F9" w:rsidRDefault="00080792" w:rsidP="00080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pacing w:val="-6"/>
                <w:sz w:val="22"/>
                <w:szCs w:val="22"/>
              </w:rPr>
            </w:pPr>
            <w:r w:rsidRPr="000D724D">
              <w:rPr>
                <w:spacing w:val="-6"/>
                <w:sz w:val="22"/>
                <w:szCs w:val="22"/>
              </w:rPr>
              <w:t>Испытание изоляции повышенным напряжением переменного тока до 50 </w:t>
            </w:r>
            <w:proofErr w:type="spellStart"/>
            <w:r w:rsidRPr="000D724D">
              <w:rPr>
                <w:spacing w:val="-6"/>
                <w:sz w:val="22"/>
                <w:szCs w:val="22"/>
              </w:rPr>
              <w:t>кВ</w:t>
            </w:r>
            <w:proofErr w:type="spellEnd"/>
            <w:r w:rsidRPr="000D724D">
              <w:rPr>
                <w:spacing w:val="-6"/>
                <w:sz w:val="22"/>
                <w:szCs w:val="22"/>
              </w:rPr>
              <w:t xml:space="preserve"> </w:t>
            </w:r>
          </w:p>
          <w:p w14:paraId="5DE3F2CD" w14:textId="059FF421" w:rsidR="00080792" w:rsidRPr="000D724D" w:rsidRDefault="00080792" w:rsidP="00080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  <w:r w:rsidRPr="000D724D">
              <w:rPr>
                <w:spacing w:val="-6"/>
                <w:sz w:val="22"/>
                <w:szCs w:val="22"/>
              </w:rPr>
              <w:t>частотой 50 Гц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833820" w14:textId="77777777" w:rsidR="006C77B6" w:rsidRPr="000D724D" w:rsidRDefault="00080792" w:rsidP="00420BCE">
            <w:pPr>
              <w:pStyle w:val="af6"/>
              <w:rPr>
                <w:spacing w:val="-6"/>
                <w:lang w:val="ru-RU"/>
              </w:rPr>
            </w:pPr>
            <w:r w:rsidRPr="000D724D">
              <w:rPr>
                <w:spacing w:val="-6"/>
                <w:lang w:val="ru-RU"/>
              </w:rPr>
              <w:t xml:space="preserve">ТКП </w:t>
            </w:r>
            <w:proofErr w:type="gramStart"/>
            <w:r w:rsidRPr="000D724D">
              <w:rPr>
                <w:spacing w:val="-6"/>
                <w:lang w:val="ru-RU"/>
              </w:rPr>
              <w:t>181-2009</w:t>
            </w:r>
            <w:proofErr w:type="gramEnd"/>
            <w:r w:rsidRPr="000D724D">
              <w:rPr>
                <w:spacing w:val="-6"/>
                <w:lang w:val="ru-RU"/>
              </w:rPr>
              <w:t xml:space="preserve"> </w:t>
            </w:r>
          </w:p>
          <w:p w14:paraId="7E1A178A" w14:textId="4D606157" w:rsidR="00080792" w:rsidRPr="000D724D" w:rsidRDefault="00080792" w:rsidP="00420BCE">
            <w:pPr>
              <w:pStyle w:val="af6"/>
              <w:rPr>
                <w:spacing w:val="-6"/>
                <w:lang w:val="ru-RU"/>
              </w:rPr>
            </w:pPr>
            <w:r w:rsidRPr="000D724D">
              <w:rPr>
                <w:spacing w:val="-6"/>
                <w:lang w:val="ru-RU"/>
              </w:rPr>
              <w:t>Б.8.5</w:t>
            </w:r>
          </w:p>
          <w:p w14:paraId="73B308EA" w14:textId="1781FE7A" w:rsidR="000D724D" w:rsidRPr="000D724D" w:rsidRDefault="00080792" w:rsidP="00420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pacing w:val="-6"/>
                <w:sz w:val="22"/>
                <w:szCs w:val="22"/>
              </w:rPr>
            </w:pPr>
            <w:r w:rsidRPr="000D724D">
              <w:rPr>
                <w:spacing w:val="-6"/>
                <w:sz w:val="22"/>
                <w:szCs w:val="22"/>
              </w:rPr>
              <w:t xml:space="preserve">ТКП </w:t>
            </w:r>
            <w:proofErr w:type="gramStart"/>
            <w:r w:rsidRPr="000D724D">
              <w:rPr>
                <w:spacing w:val="-6"/>
                <w:sz w:val="22"/>
                <w:szCs w:val="22"/>
              </w:rPr>
              <w:t>339-20</w:t>
            </w:r>
            <w:r w:rsidR="002B74B8">
              <w:rPr>
                <w:spacing w:val="-6"/>
                <w:sz w:val="22"/>
                <w:szCs w:val="22"/>
              </w:rPr>
              <w:t>22</w:t>
            </w:r>
            <w:proofErr w:type="gramEnd"/>
          </w:p>
          <w:p w14:paraId="0CE69843" w14:textId="6F3C3465" w:rsidR="00080792" w:rsidRPr="000D724D" w:rsidRDefault="00080792" w:rsidP="00420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0D724D">
              <w:rPr>
                <w:spacing w:val="-6"/>
                <w:sz w:val="22"/>
                <w:szCs w:val="22"/>
              </w:rPr>
              <w:t xml:space="preserve"> п.</w:t>
            </w:r>
            <w:r w:rsidR="000D724D" w:rsidRPr="000D724D">
              <w:rPr>
                <w:spacing w:val="-6"/>
                <w:sz w:val="22"/>
                <w:szCs w:val="22"/>
              </w:rPr>
              <w:t xml:space="preserve"> </w:t>
            </w:r>
            <w:r w:rsidRPr="000D724D">
              <w:rPr>
                <w:spacing w:val="-6"/>
                <w:sz w:val="22"/>
                <w:szCs w:val="22"/>
              </w:rPr>
              <w:t>4.4.6.3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6C0A80" w14:textId="4F7A7410" w:rsidR="00080792" w:rsidRPr="00845DEE" w:rsidRDefault="00080792" w:rsidP="00080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>МВИ.БР 10-2010</w:t>
            </w:r>
          </w:p>
        </w:tc>
      </w:tr>
      <w:tr w:rsidR="00845DEE" w:rsidRPr="00295E4A" w14:paraId="42F71ADD" w14:textId="77777777" w:rsidTr="002B74B8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9E414D" w14:textId="77777777" w:rsidR="00E47023" w:rsidRDefault="00845DEE" w:rsidP="0084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>5.1</w:t>
            </w:r>
          </w:p>
          <w:p w14:paraId="4A72C2E3" w14:textId="2801C2E3" w:rsidR="00845DEE" w:rsidRPr="00845DEE" w:rsidRDefault="00845DEE" w:rsidP="0084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A49E5A" w14:textId="77777777" w:rsidR="00845DEE" w:rsidRPr="00845DEE" w:rsidRDefault="00845DEE" w:rsidP="0084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845DEE">
              <w:rPr>
                <w:spacing w:val="-4"/>
                <w:sz w:val="22"/>
                <w:szCs w:val="22"/>
              </w:rPr>
              <w:t>Разъединители, отделители и короткозамыкатели</w:t>
            </w:r>
          </w:p>
          <w:p w14:paraId="2FAB4892" w14:textId="3A7E0D5A" w:rsidR="000D724D" w:rsidRPr="00845DEE" w:rsidRDefault="000D724D" w:rsidP="000D7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593E15" w14:textId="77777777" w:rsidR="00845DEE" w:rsidRPr="00A978C8" w:rsidRDefault="00845DEE" w:rsidP="00A978C8">
            <w:pPr>
              <w:pStyle w:val="af6"/>
              <w:spacing w:line="276" w:lineRule="auto"/>
              <w:ind w:left="-59" w:right="-9"/>
              <w:jc w:val="center"/>
              <w:rPr>
                <w:spacing w:val="-6"/>
                <w:lang w:val="ru-RU"/>
              </w:rPr>
            </w:pPr>
            <w:r w:rsidRPr="00A978C8">
              <w:rPr>
                <w:spacing w:val="-6"/>
                <w:lang w:val="ru-RU"/>
              </w:rPr>
              <w:t>27.12/</w:t>
            </w:r>
          </w:p>
          <w:p w14:paraId="37AF9D12" w14:textId="77777777" w:rsidR="00845DEE" w:rsidRPr="00A978C8" w:rsidRDefault="00845DEE" w:rsidP="00A978C8">
            <w:pPr>
              <w:pStyle w:val="af6"/>
              <w:spacing w:line="276" w:lineRule="auto"/>
              <w:ind w:left="-59" w:right="-9"/>
              <w:jc w:val="center"/>
              <w:rPr>
                <w:spacing w:val="-6"/>
                <w:lang w:val="ru-RU"/>
              </w:rPr>
            </w:pPr>
            <w:r w:rsidRPr="00A978C8">
              <w:rPr>
                <w:spacing w:val="-6"/>
                <w:lang w:val="ru-RU"/>
              </w:rPr>
              <w:t>22.000</w:t>
            </w:r>
          </w:p>
          <w:p w14:paraId="58AE0BA6" w14:textId="77777777" w:rsidR="00845DEE" w:rsidRPr="00A978C8" w:rsidRDefault="00845DEE" w:rsidP="00A97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9" w:right="-9"/>
              <w:jc w:val="center"/>
              <w:rPr>
                <w:color w:val="000000"/>
                <w:sz w:val="22"/>
                <w:szCs w:val="22"/>
              </w:rPr>
            </w:pPr>
          </w:p>
          <w:p w14:paraId="590BD52A" w14:textId="5B5B4D37" w:rsidR="00E47023" w:rsidRPr="00A978C8" w:rsidRDefault="00E47023" w:rsidP="00A97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9" w:right="-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77B030" w14:textId="77777777" w:rsidR="002B74B8" w:rsidRDefault="00A978C8" w:rsidP="000D7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z w:val="22"/>
              </w:rPr>
            </w:pPr>
            <w:r w:rsidRPr="006378AA">
              <w:rPr>
                <w:sz w:val="22"/>
              </w:rPr>
              <w:t xml:space="preserve">Сопротивление </w:t>
            </w:r>
          </w:p>
          <w:p w14:paraId="35FD9B14" w14:textId="19730AE1" w:rsidR="00845DEE" w:rsidRPr="000D724D" w:rsidRDefault="00A978C8" w:rsidP="000D7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  <w:r w:rsidRPr="006378AA">
              <w:rPr>
                <w:sz w:val="22"/>
              </w:rPr>
              <w:t>изоляции</w:t>
            </w:r>
            <w:r w:rsidR="00AA20F9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6D750A70" wp14:editId="041D8DB6">
                      <wp:simplePos x="0" y="0"/>
                      <wp:positionH relativeFrom="column">
                        <wp:posOffset>-3175</wp:posOffset>
                      </wp:positionH>
                      <wp:positionV relativeFrom="page">
                        <wp:posOffset>1419225</wp:posOffset>
                      </wp:positionV>
                      <wp:extent cx="1612265" cy="402590"/>
                      <wp:effectExtent l="0" t="0" r="26035" b="16510"/>
                      <wp:wrapNone/>
                      <wp:docPr id="1663515441" name="Прямоугольник 16635154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411356149"/>
                                    <w:date w:fullDate="2024-03-29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61D3F898" w14:textId="6FBB75B8" w:rsidR="00AA20F9" w:rsidRPr="00C40B1C" w:rsidRDefault="00AA20F9" w:rsidP="00AA20F9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29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03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4</w:t>
                                      </w:r>
                                    </w:p>
                                  </w:sdtContent>
                                </w:sdt>
                                <w:p w14:paraId="1BF4C280" w14:textId="77777777" w:rsidR="00AA20F9" w:rsidRPr="00C40B1C" w:rsidRDefault="00AA20F9" w:rsidP="00AA20F9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750A70" id="Прямоугольник 1663515441" o:spid="_x0000_s1026" style="position:absolute;left:0;text-align:left;margin-left:-.25pt;margin-top:111.75pt;width:126.95pt;height:3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411356149"/>
                              <w:date w:fullDate="2024-03-29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61D3F898" w14:textId="6FBB75B8" w:rsidR="00AA20F9" w:rsidRPr="00C40B1C" w:rsidRDefault="00AA20F9" w:rsidP="00AA20F9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29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03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4</w:t>
                                </w:r>
                              </w:p>
                            </w:sdtContent>
                          </w:sdt>
                          <w:p w14:paraId="1BF4C280" w14:textId="77777777" w:rsidR="00AA20F9" w:rsidRPr="00C40B1C" w:rsidRDefault="00AA20F9" w:rsidP="00AA20F9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3C8EE7" w14:textId="57BA8BE9" w:rsidR="00845DEE" w:rsidRPr="000D724D" w:rsidRDefault="00845DEE" w:rsidP="00420BCE">
            <w:pPr>
              <w:pStyle w:val="af6"/>
              <w:rPr>
                <w:spacing w:val="-4"/>
                <w:lang w:val="ru-RU"/>
              </w:rPr>
            </w:pPr>
            <w:r w:rsidRPr="000D724D">
              <w:rPr>
                <w:spacing w:val="-4"/>
                <w:lang w:val="ru-RU"/>
              </w:rPr>
              <w:t xml:space="preserve">ТКП </w:t>
            </w:r>
            <w:proofErr w:type="gramStart"/>
            <w:r w:rsidRPr="000D724D">
              <w:rPr>
                <w:spacing w:val="-4"/>
                <w:lang w:val="ru-RU"/>
              </w:rPr>
              <w:t>181-2009</w:t>
            </w:r>
            <w:proofErr w:type="gramEnd"/>
            <w:r w:rsidRPr="000D724D">
              <w:rPr>
                <w:spacing w:val="-4"/>
                <w:lang w:val="ru-RU"/>
              </w:rPr>
              <w:t xml:space="preserve"> Б.15.1</w:t>
            </w:r>
          </w:p>
          <w:p w14:paraId="1642F8A1" w14:textId="3319A167" w:rsidR="00845DEE" w:rsidRPr="000D724D" w:rsidRDefault="00845DEE" w:rsidP="00420BCE">
            <w:pPr>
              <w:pStyle w:val="af6"/>
              <w:rPr>
                <w:spacing w:val="-4"/>
                <w:lang w:val="ru-RU"/>
              </w:rPr>
            </w:pPr>
            <w:r w:rsidRPr="000D724D">
              <w:rPr>
                <w:spacing w:val="-4"/>
                <w:lang w:val="ru-RU"/>
              </w:rPr>
              <w:t xml:space="preserve">ТКП </w:t>
            </w:r>
            <w:proofErr w:type="gramStart"/>
            <w:r w:rsidRPr="000D724D">
              <w:rPr>
                <w:spacing w:val="-4"/>
                <w:lang w:val="ru-RU"/>
              </w:rPr>
              <w:t>339-20</w:t>
            </w:r>
            <w:r w:rsidR="002B74B8">
              <w:rPr>
                <w:spacing w:val="-4"/>
                <w:lang w:val="ru-RU"/>
              </w:rPr>
              <w:t>22</w:t>
            </w:r>
            <w:proofErr w:type="gramEnd"/>
          </w:p>
          <w:p w14:paraId="5D331A8B" w14:textId="2249019F" w:rsidR="00845DEE" w:rsidRPr="000D724D" w:rsidRDefault="00845DEE" w:rsidP="00420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0D724D">
              <w:rPr>
                <w:spacing w:val="-4"/>
                <w:sz w:val="22"/>
                <w:szCs w:val="22"/>
              </w:rPr>
              <w:t>п. 4.4.14.1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11B735" w14:textId="77777777" w:rsidR="00845DEE" w:rsidRPr="00845DEE" w:rsidRDefault="00845DEE" w:rsidP="00845DEE">
            <w:pPr>
              <w:spacing w:line="276" w:lineRule="auto"/>
              <w:rPr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 xml:space="preserve">АМИ.ГР </w:t>
            </w:r>
            <w:proofErr w:type="gramStart"/>
            <w:r w:rsidRPr="00845DEE">
              <w:rPr>
                <w:sz w:val="22"/>
                <w:szCs w:val="22"/>
              </w:rPr>
              <w:t>0059-2022</w:t>
            </w:r>
            <w:proofErr w:type="gramEnd"/>
          </w:p>
          <w:p w14:paraId="43AE5A06" w14:textId="77777777" w:rsidR="00845DEE" w:rsidRPr="00845DEE" w:rsidRDefault="00845DEE" w:rsidP="00845DEE">
            <w:pPr>
              <w:spacing w:line="276" w:lineRule="auto"/>
              <w:rPr>
                <w:sz w:val="22"/>
                <w:szCs w:val="22"/>
              </w:rPr>
            </w:pPr>
          </w:p>
          <w:p w14:paraId="0C8E1CE4" w14:textId="65CFEF06" w:rsidR="00845DEE" w:rsidRPr="00845DEE" w:rsidRDefault="00845DEE" w:rsidP="0084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845DEE" w:rsidRPr="00295E4A" w14:paraId="0B6A70CD" w14:textId="77777777" w:rsidTr="00523D51">
        <w:trPr>
          <w:trHeight w:val="127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1A7BAE" w14:textId="77777777" w:rsidR="00E47023" w:rsidRDefault="00845DEE" w:rsidP="0084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lastRenderedPageBreak/>
              <w:t>5.2</w:t>
            </w:r>
          </w:p>
          <w:p w14:paraId="3562A3F4" w14:textId="603C01B6" w:rsidR="00845DEE" w:rsidRPr="00845DEE" w:rsidRDefault="00845DEE" w:rsidP="0084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7919BFD" w14:textId="2473E2E3" w:rsidR="00845DEE" w:rsidRPr="006C3E8D" w:rsidRDefault="000D724D" w:rsidP="0084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6C3E8D">
              <w:rPr>
                <w:spacing w:val="-4"/>
                <w:sz w:val="22"/>
                <w:szCs w:val="22"/>
              </w:rPr>
              <w:t>Разъединители, отделители и короткозамыкатели</w:t>
            </w:r>
          </w:p>
          <w:p w14:paraId="46384772" w14:textId="77777777" w:rsidR="000D724D" w:rsidRPr="006C3E8D" w:rsidRDefault="000D724D" w:rsidP="0084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  <w:p w14:paraId="24389BF0" w14:textId="2ABD9635" w:rsidR="000D724D" w:rsidRPr="006C3E8D" w:rsidRDefault="000D724D" w:rsidP="0084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7FB6A0" w14:textId="77777777" w:rsidR="00845DEE" w:rsidRPr="006C3E8D" w:rsidRDefault="00845DEE" w:rsidP="00A978C8">
            <w:pPr>
              <w:pStyle w:val="af6"/>
              <w:spacing w:line="276" w:lineRule="auto"/>
              <w:jc w:val="center"/>
              <w:rPr>
                <w:spacing w:val="-6"/>
                <w:lang w:val="ru-RU"/>
              </w:rPr>
            </w:pPr>
            <w:r w:rsidRPr="006C3E8D">
              <w:rPr>
                <w:spacing w:val="-6"/>
                <w:lang w:val="ru-RU"/>
              </w:rPr>
              <w:t>27.12/</w:t>
            </w:r>
          </w:p>
          <w:p w14:paraId="0F8DD319" w14:textId="77777777" w:rsidR="00845DEE" w:rsidRPr="006C3E8D" w:rsidRDefault="00845DEE" w:rsidP="00A978C8">
            <w:pPr>
              <w:pStyle w:val="af6"/>
              <w:spacing w:line="276" w:lineRule="auto"/>
              <w:jc w:val="center"/>
              <w:rPr>
                <w:spacing w:val="-6"/>
                <w:lang w:val="ru-RU"/>
              </w:rPr>
            </w:pPr>
            <w:r w:rsidRPr="006C3E8D">
              <w:rPr>
                <w:spacing w:val="-6"/>
                <w:lang w:val="ru-RU"/>
              </w:rPr>
              <w:t>29.113</w:t>
            </w:r>
          </w:p>
          <w:p w14:paraId="2AC306ED" w14:textId="7E61B593" w:rsidR="00845DEE" w:rsidRPr="006C3E8D" w:rsidRDefault="00845DEE" w:rsidP="00A97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ED898B" w14:textId="2F075FC5" w:rsidR="00845DEE" w:rsidRPr="002B74B8" w:rsidRDefault="00845DEE" w:rsidP="006C3E8D">
            <w:pPr>
              <w:pStyle w:val="af6"/>
              <w:ind w:right="-45"/>
              <w:rPr>
                <w:spacing w:val="-4"/>
                <w:lang w:val="ru-RU"/>
              </w:rPr>
            </w:pPr>
            <w:r w:rsidRPr="006C3E8D">
              <w:rPr>
                <w:spacing w:val="-4"/>
                <w:lang w:val="ru-RU"/>
              </w:rPr>
              <w:t>Испытание изоляции повышенным напряжением переменного тока до 50</w:t>
            </w:r>
            <w:r w:rsidRPr="006C3E8D">
              <w:rPr>
                <w:spacing w:val="-4"/>
              </w:rPr>
              <w:t> </w:t>
            </w:r>
            <w:proofErr w:type="spellStart"/>
            <w:r w:rsidRPr="006C3E8D">
              <w:rPr>
                <w:spacing w:val="-4"/>
                <w:lang w:val="ru-RU"/>
              </w:rPr>
              <w:t>кВ</w:t>
            </w:r>
            <w:proofErr w:type="spellEnd"/>
            <w:r w:rsidRPr="006C3E8D">
              <w:rPr>
                <w:spacing w:val="-4"/>
                <w:lang w:val="ru-RU"/>
              </w:rPr>
              <w:t xml:space="preserve"> частотой 50</w:t>
            </w:r>
            <w:r w:rsidRPr="006C3E8D">
              <w:rPr>
                <w:spacing w:val="-4"/>
              </w:rPr>
              <w:t> </w:t>
            </w:r>
            <w:r w:rsidRPr="006C3E8D">
              <w:rPr>
                <w:spacing w:val="-4"/>
                <w:lang w:val="ru-RU"/>
              </w:rPr>
              <w:t>Гц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169E53" w14:textId="65735201" w:rsidR="00845DEE" w:rsidRPr="006C3E8D" w:rsidRDefault="00845DEE" w:rsidP="00A978C8">
            <w:pPr>
              <w:pStyle w:val="af6"/>
              <w:rPr>
                <w:spacing w:val="-4"/>
                <w:lang w:val="ru-RU"/>
              </w:rPr>
            </w:pPr>
            <w:r w:rsidRPr="006C3E8D">
              <w:rPr>
                <w:spacing w:val="-4"/>
                <w:lang w:val="ru-RU"/>
              </w:rPr>
              <w:t xml:space="preserve">ТКП </w:t>
            </w:r>
            <w:proofErr w:type="gramStart"/>
            <w:r w:rsidRPr="006C3E8D">
              <w:rPr>
                <w:spacing w:val="-4"/>
                <w:lang w:val="ru-RU"/>
              </w:rPr>
              <w:t>181-2009</w:t>
            </w:r>
            <w:proofErr w:type="gramEnd"/>
            <w:r w:rsidRPr="006C3E8D">
              <w:rPr>
                <w:spacing w:val="-4"/>
                <w:lang w:val="ru-RU"/>
              </w:rPr>
              <w:t xml:space="preserve"> Б.15.2</w:t>
            </w:r>
          </w:p>
          <w:p w14:paraId="29C4AD38" w14:textId="0C7D0109" w:rsidR="00845DEE" w:rsidRPr="006C3E8D" w:rsidRDefault="00845DEE" w:rsidP="00A978C8">
            <w:pPr>
              <w:pStyle w:val="af6"/>
              <w:rPr>
                <w:spacing w:val="-4"/>
                <w:lang w:val="ru-RU"/>
              </w:rPr>
            </w:pPr>
            <w:r w:rsidRPr="006C3E8D">
              <w:rPr>
                <w:spacing w:val="-4"/>
                <w:lang w:val="ru-RU"/>
              </w:rPr>
              <w:t xml:space="preserve">ТКП </w:t>
            </w:r>
            <w:proofErr w:type="gramStart"/>
            <w:r w:rsidRPr="006C3E8D">
              <w:rPr>
                <w:spacing w:val="-4"/>
                <w:lang w:val="ru-RU"/>
              </w:rPr>
              <w:t>339-20</w:t>
            </w:r>
            <w:r w:rsidR="002B74B8">
              <w:rPr>
                <w:spacing w:val="-4"/>
                <w:lang w:val="ru-RU"/>
              </w:rPr>
              <w:t>22</w:t>
            </w:r>
            <w:proofErr w:type="gramEnd"/>
          </w:p>
          <w:p w14:paraId="31C24C00" w14:textId="7B7B0AA8" w:rsidR="00845DEE" w:rsidRPr="006C3E8D" w:rsidRDefault="00845DEE" w:rsidP="00A97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6C3E8D">
              <w:rPr>
                <w:spacing w:val="-4"/>
                <w:sz w:val="22"/>
                <w:szCs w:val="22"/>
              </w:rPr>
              <w:t>п. 4.4.14.2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EA5FD0" w14:textId="4CD5840F" w:rsidR="00845DEE" w:rsidRPr="006C3E8D" w:rsidRDefault="00845DEE" w:rsidP="0084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6C3E8D">
              <w:rPr>
                <w:sz w:val="22"/>
                <w:szCs w:val="22"/>
              </w:rPr>
              <w:t>МВИ.БР 10-2010</w:t>
            </w:r>
          </w:p>
        </w:tc>
      </w:tr>
      <w:tr w:rsidR="00845DEE" w:rsidRPr="00295E4A" w14:paraId="69A772A0" w14:textId="77777777" w:rsidTr="006C3E8D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FF822C" w14:textId="77777777" w:rsidR="00E47023" w:rsidRDefault="00845DEE" w:rsidP="0084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>6.1</w:t>
            </w:r>
          </w:p>
          <w:p w14:paraId="0A626531" w14:textId="0807B6E1" w:rsidR="00845DEE" w:rsidRPr="00845DEE" w:rsidRDefault="00845DEE" w:rsidP="0084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5C3DDB" w14:textId="77777777" w:rsidR="00845DEE" w:rsidRPr="006C3E8D" w:rsidRDefault="00845DEE" w:rsidP="00845DEE">
            <w:pPr>
              <w:pStyle w:val="af6"/>
              <w:spacing w:line="276" w:lineRule="auto"/>
              <w:rPr>
                <w:spacing w:val="-4"/>
                <w:lang w:val="ru-RU"/>
              </w:rPr>
            </w:pPr>
            <w:r w:rsidRPr="006C3E8D">
              <w:rPr>
                <w:spacing w:val="-4"/>
                <w:lang w:val="ru-RU"/>
              </w:rPr>
              <w:t>Комплектные распределительные устройства</w:t>
            </w:r>
          </w:p>
          <w:p w14:paraId="7BD0ADBD" w14:textId="633C4CD4" w:rsidR="00845DEE" w:rsidRPr="006C3E8D" w:rsidRDefault="00845DEE" w:rsidP="0084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6301FD" w14:textId="77777777" w:rsidR="00845DEE" w:rsidRPr="006C3E8D" w:rsidRDefault="00845DEE" w:rsidP="00A978C8">
            <w:pPr>
              <w:pStyle w:val="af6"/>
              <w:spacing w:line="276" w:lineRule="auto"/>
              <w:jc w:val="center"/>
              <w:rPr>
                <w:spacing w:val="-6"/>
                <w:lang w:val="ru-RU"/>
              </w:rPr>
            </w:pPr>
            <w:r w:rsidRPr="006C3E8D">
              <w:rPr>
                <w:spacing w:val="-6"/>
                <w:lang w:val="ru-RU"/>
              </w:rPr>
              <w:t>27.12/</w:t>
            </w:r>
          </w:p>
          <w:p w14:paraId="6C501F40" w14:textId="77777777" w:rsidR="00845DEE" w:rsidRPr="006C3E8D" w:rsidRDefault="00845DEE" w:rsidP="00A978C8">
            <w:pPr>
              <w:pStyle w:val="af6"/>
              <w:spacing w:line="276" w:lineRule="auto"/>
              <w:jc w:val="center"/>
              <w:rPr>
                <w:spacing w:val="-6"/>
                <w:lang w:val="ru-RU"/>
              </w:rPr>
            </w:pPr>
            <w:r w:rsidRPr="006C3E8D">
              <w:rPr>
                <w:spacing w:val="-6"/>
                <w:lang w:val="ru-RU"/>
              </w:rPr>
              <w:t>22.000</w:t>
            </w:r>
          </w:p>
          <w:p w14:paraId="0FA61A8F" w14:textId="5417FD73" w:rsidR="00845DEE" w:rsidRPr="006C3E8D" w:rsidRDefault="00845DEE" w:rsidP="00A97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A35B09" w14:textId="740870D6" w:rsidR="00845DEE" w:rsidRPr="006C3E8D" w:rsidRDefault="00A978C8" w:rsidP="000D724D">
            <w:pPr>
              <w:pStyle w:val="af6"/>
              <w:ind w:right="-45"/>
              <w:rPr>
                <w:spacing w:val="-4"/>
                <w:lang w:val="ru-RU"/>
              </w:rPr>
            </w:pPr>
            <w:proofErr w:type="spellStart"/>
            <w:r w:rsidRPr="006C3E8D">
              <w:t>Сопротивление</w:t>
            </w:r>
            <w:proofErr w:type="spellEnd"/>
            <w:r w:rsidRPr="006C3E8D">
              <w:t xml:space="preserve"> </w:t>
            </w:r>
            <w:proofErr w:type="spellStart"/>
            <w:r w:rsidRPr="006C3E8D">
              <w:t>изоляции</w:t>
            </w:r>
            <w:proofErr w:type="spellEnd"/>
            <w:r w:rsidRPr="006C3E8D">
              <w:t xml:space="preserve"> </w:t>
            </w:r>
          </w:p>
          <w:p w14:paraId="72558CD4" w14:textId="58CBBA02" w:rsidR="00845DEE" w:rsidRPr="006C3E8D" w:rsidRDefault="00845DEE" w:rsidP="000D7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B2AD08" w14:textId="59CB518E" w:rsidR="00845DEE" w:rsidRPr="006C3E8D" w:rsidRDefault="00845DEE" w:rsidP="00A978C8">
            <w:pPr>
              <w:pStyle w:val="af6"/>
              <w:rPr>
                <w:spacing w:val="-4"/>
                <w:lang w:val="ru-RU"/>
              </w:rPr>
            </w:pPr>
            <w:r w:rsidRPr="006C3E8D">
              <w:rPr>
                <w:spacing w:val="-4"/>
                <w:lang w:val="ru-RU"/>
              </w:rPr>
              <w:t>ТКП 181-</w:t>
            </w:r>
            <w:proofErr w:type="gramStart"/>
            <w:r w:rsidRPr="006C3E8D">
              <w:rPr>
                <w:spacing w:val="-4"/>
                <w:lang w:val="ru-RU"/>
              </w:rPr>
              <w:t>2009  Б.16.1</w:t>
            </w:r>
            <w:proofErr w:type="gramEnd"/>
          </w:p>
          <w:p w14:paraId="4DA4E6A5" w14:textId="24385B83" w:rsidR="00845DEE" w:rsidRPr="006C3E8D" w:rsidRDefault="00845DEE" w:rsidP="00A978C8">
            <w:pPr>
              <w:pStyle w:val="af6"/>
              <w:rPr>
                <w:spacing w:val="-4"/>
                <w:lang w:val="ru-RU"/>
              </w:rPr>
            </w:pPr>
            <w:r w:rsidRPr="006C3E8D">
              <w:rPr>
                <w:spacing w:val="-4"/>
                <w:lang w:val="ru-RU"/>
              </w:rPr>
              <w:t xml:space="preserve">ТКП </w:t>
            </w:r>
            <w:proofErr w:type="gramStart"/>
            <w:r w:rsidRPr="006C3E8D">
              <w:rPr>
                <w:spacing w:val="-4"/>
                <w:lang w:val="ru-RU"/>
              </w:rPr>
              <w:t>339-20</w:t>
            </w:r>
            <w:r w:rsidR="002B74B8">
              <w:rPr>
                <w:spacing w:val="-4"/>
                <w:lang w:val="ru-RU"/>
              </w:rPr>
              <w:t>22</w:t>
            </w:r>
            <w:proofErr w:type="gramEnd"/>
          </w:p>
          <w:p w14:paraId="570899A6" w14:textId="4A312082" w:rsidR="00845DEE" w:rsidRPr="006C3E8D" w:rsidRDefault="00845DEE" w:rsidP="00A97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6C3E8D">
              <w:rPr>
                <w:spacing w:val="-4"/>
                <w:sz w:val="22"/>
                <w:szCs w:val="22"/>
              </w:rPr>
              <w:t>п. 4.4.15.1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E3B2C4" w14:textId="77777777" w:rsidR="00845DEE" w:rsidRPr="006C3E8D" w:rsidRDefault="00845DEE" w:rsidP="00845DEE">
            <w:pPr>
              <w:spacing w:line="276" w:lineRule="auto"/>
              <w:rPr>
                <w:sz w:val="22"/>
                <w:szCs w:val="22"/>
              </w:rPr>
            </w:pPr>
            <w:r w:rsidRPr="006C3E8D">
              <w:rPr>
                <w:sz w:val="22"/>
                <w:szCs w:val="22"/>
              </w:rPr>
              <w:t xml:space="preserve">АМИ.ГР </w:t>
            </w:r>
            <w:proofErr w:type="gramStart"/>
            <w:r w:rsidRPr="006C3E8D">
              <w:rPr>
                <w:sz w:val="22"/>
                <w:szCs w:val="22"/>
              </w:rPr>
              <w:t>0059-2022</w:t>
            </w:r>
            <w:proofErr w:type="gramEnd"/>
          </w:p>
          <w:p w14:paraId="10CCA9C1" w14:textId="77777777" w:rsidR="00845DEE" w:rsidRPr="006C3E8D" w:rsidRDefault="00845DEE" w:rsidP="00845DEE">
            <w:pPr>
              <w:spacing w:line="276" w:lineRule="auto"/>
              <w:rPr>
                <w:sz w:val="22"/>
                <w:szCs w:val="22"/>
              </w:rPr>
            </w:pPr>
          </w:p>
          <w:p w14:paraId="7FFB6039" w14:textId="59B8E986" w:rsidR="00845DEE" w:rsidRPr="006C3E8D" w:rsidRDefault="00845DEE" w:rsidP="0084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845DEE" w:rsidRPr="00295E4A" w14:paraId="7790C5C8" w14:textId="77777777" w:rsidTr="006C3E8D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F30256" w14:textId="77777777" w:rsidR="00E47023" w:rsidRDefault="00845DEE" w:rsidP="0084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>6.2</w:t>
            </w:r>
          </w:p>
          <w:p w14:paraId="7BD8EEDC" w14:textId="2731A0D0" w:rsidR="00845DEE" w:rsidRPr="00845DEE" w:rsidRDefault="00845DEE" w:rsidP="0084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C505B26" w14:textId="1155944C" w:rsidR="00845DEE" w:rsidRPr="006C3E8D" w:rsidRDefault="00845DEE" w:rsidP="0084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29FF41" w14:textId="77777777" w:rsidR="00845DEE" w:rsidRPr="006C3E8D" w:rsidRDefault="00845DEE" w:rsidP="00A978C8">
            <w:pPr>
              <w:pStyle w:val="af6"/>
              <w:spacing w:line="276" w:lineRule="auto"/>
              <w:jc w:val="center"/>
              <w:rPr>
                <w:spacing w:val="-6"/>
                <w:lang w:val="ru-RU"/>
              </w:rPr>
            </w:pPr>
            <w:r w:rsidRPr="006C3E8D">
              <w:rPr>
                <w:spacing w:val="-6"/>
                <w:lang w:val="ru-RU"/>
              </w:rPr>
              <w:t>27.12/</w:t>
            </w:r>
          </w:p>
          <w:p w14:paraId="5A3214C3" w14:textId="77777777" w:rsidR="00845DEE" w:rsidRPr="006C3E8D" w:rsidRDefault="00845DEE" w:rsidP="00A978C8">
            <w:pPr>
              <w:pStyle w:val="af6"/>
              <w:spacing w:line="276" w:lineRule="auto"/>
              <w:jc w:val="center"/>
              <w:rPr>
                <w:spacing w:val="-6"/>
                <w:lang w:val="ru-RU"/>
              </w:rPr>
            </w:pPr>
            <w:r w:rsidRPr="006C3E8D">
              <w:rPr>
                <w:spacing w:val="-6"/>
                <w:lang w:val="ru-RU"/>
              </w:rPr>
              <w:t>29.113</w:t>
            </w:r>
          </w:p>
          <w:p w14:paraId="41C59C24" w14:textId="63CE80A4" w:rsidR="00845DEE" w:rsidRPr="006C3E8D" w:rsidRDefault="00845DEE" w:rsidP="00A97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03FB07" w14:textId="01A999D7" w:rsidR="00845DEE" w:rsidRPr="006C3E8D" w:rsidRDefault="00845DEE" w:rsidP="006C3E8D">
            <w:pPr>
              <w:pStyle w:val="af6"/>
              <w:ind w:right="-45"/>
              <w:rPr>
                <w:color w:val="000000"/>
                <w:lang w:val="ru-RU"/>
              </w:rPr>
            </w:pPr>
            <w:r w:rsidRPr="006C3E8D">
              <w:rPr>
                <w:spacing w:val="-4"/>
                <w:lang w:val="ru-RU"/>
              </w:rPr>
              <w:t>Испытание изоляции повышенным напряжением переменного тока до 50</w:t>
            </w:r>
            <w:r w:rsidRPr="006C3E8D">
              <w:rPr>
                <w:spacing w:val="-4"/>
              </w:rPr>
              <w:t> </w:t>
            </w:r>
            <w:proofErr w:type="spellStart"/>
            <w:r w:rsidRPr="006C3E8D">
              <w:rPr>
                <w:spacing w:val="-4"/>
                <w:lang w:val="ru-RU"/>
              </w:rPr>
              <w:t>кВ</w:t>
            </w:r>
            <w:proofErr w:type="spellEnd"/>
            <w:r w:rsidRPr="006C3E8D">
              <w:rPr>
                <w:spacing w:val="-4"/>
                <w:lang w:val="ru-RU"/>
              </w:rPr>
              <w:t xml:space="preserve"> частотой</w:t>
            </w:r>
            <w:r w:rsidR="006C3E8D">
              <w:rPr>
                <w:spacing w:val="-4"/>
                <w:lang w:val="ru-RU"/>
              </w:rPr>
              <w:t xml:space="preserve"> </w:t>
            </w:r>
            <w:r w:rsidRPr="006C3E8D">
              <w:rPr>
                <w:spacing w:val="-4"/>
                <w:lang w:val="ru-RU"/>
              </w:rPr>
              <w:t>50</w:t>
            </w:r>
            <w:r w:rsidRPr="006C3E8D">
              <w:rPr>
                <w:spacing w:val="-4"/>
              </w:rPr>
              <w:t> </w:t>
            </w:r>
            <w:r w:rsidRPr="006C3E8D">
              <w:rPr>
                <w:spacing w:val="-4"/>
                <w:lang w:val="ru-RU"/>
              </w:rPr>
              <w:t>Гц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B6AC67" w14:textId="6804A5A7" w:rsidR="00845DEE" w:rsidRPr="006C3E8D" w:rsidRDefault="00845DEE" w:rsidP="00A978C8">
            <w:pPr>
              <w:pStyle w:val="af6"/>
              <w:rPr>
                <w:spacing w:val="-4"/>
                <w:lang w:val="ru-RU"/>
              </w:rPr>
            </w:pPr>
            <w:r w:rsidRPr="006C3E8D">
              <w:rPr>
                <w:spacing w:val="-4"/>
                <w:lang w:val="ru-RU"/>
              </w:rPr>
              <w:t xml:space="preserve">ТКП </w:t>
            </w:r>
            <w:proofErr w:type="gramStart"/>
            <w:r w:rsidRPr="006C3E8D">
              <w:rPr>
                <w:spacing w:val="-4"/>
                <w:lang w:val="ru-RU"/>
              </w:rPr>
              <w:t>181-2009</w:t>
            </w:r>
            <w:proofErr w:type="gramEnd"/>
            <w:r w:rsidRPr="006C3E8D">
              <w:rPr>
                <w:spacing w:val="-4"/>
                <w:lang w:val="ru-RU"/>
              </w:rPr>
              <w:t xml:space="preserve"> Б.16.2</w:t>
            </w:r>
          </w:p>
          <w:p w14:paraId="3100B9A5" w14:textId="71332D89" w:rsidR="00845DEE" w:rsidRPr="006C3E8D" w:rsidRDefault="00845DEE" w:rsidP="00A978C8">
            <w:pPr>
              <w:pStyle w:val="af6"/>
              <w:rPr>
                <w:spacing w:val="-4"/>
                <w:lang w:val="ru-RU"/>
              </w:rPr>
            </w:pPr>
            <w:r w:rsidRPr="006C3E8D">
              <w:rPr>
                <w:spacing w:val="-4"/>
                <w:lang w:val="ru-RU"/>
              </w:rPr>
              <w:t xml:space="preserve">ТКП </w:t>
            </w:r>
            <w:proofErr w:type="gramStart"/>
            <w:r w:rsidRPr="006C3E8D">
              <w:rPr>
                <w:spacing w:val="-4"/>
                <w:lang w:val="ru-RU"/>
              </w:rPr>
              <w:t>339-20</w:t>
            </w:r>
            <w:r w:rsidR="002B74B8">
              <w:rPr>
                <w:spacing w:val="-4"/>
                <w:lang w:val="ru-RU"/>
              </w:rPr>
              <w:t>22</w:t>
            </w:r>
            <w:proofErr w:type="gramEnd"/>
          </w:p>
          <w:p w14:paraId="14C20F3E" w14:textId="03DEBAB3" w:rsidR="00845DEE" w:rsidRPr="006C3E8D" w:rsidRDefault="00845DEE" w:rsidP="00A97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6C3E8D">
              <w:rPr>
                <w:spacing w:val="-4"/>
                <w:sz w:val="22"/>
                <w:szCs w:val="22"/>
              </w:rPr>
              <w:t>п. 4.4.15.2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CF6CE0" w14:textId="137E1677" w:rsidR="00845DEE" w:rsidRPr="006C3E8D" w:rsidRDefault="00845DEE" w:rsidP="0084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6C3E8D">
              <w:rPr>
                <w:sz w:val="22"/>
                <w:szCs w:val="22"/>
              </w:rPr>
              <w:t>МВИ.БР 10-2010</w:t>
            </w:r>
          </w:p>
        </w:tc>
      </w:tr>
      <w:tr w:rsidR="00845DEE" w:rsidRPr="00295E4A" w14:paraId="126C009C" w14:textId="77777777" w:rsidTr="006C3E8D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7960EB" w14:textId="77777777" w:rsidR="00E47023" w:rsidRDefault="00845DEE" w:rsidP="0084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>7.1</w:t>
            </w:r>
          </w:p>
          <w:p w14:paraId="17201565" w14:textId="46AD6E9D" w:rsidR="00845DEE" w:rsidRPr="00845DEE" w:rsidRDefault="00845DEE" w:rsidP="0084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E1942A" w14:textId="5C6206BD" w:rsidR="00845DEE" w:rsidRPr="006C3E8D" w:rsidRDefault="00845DEE" w:rsidP="0084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6C3E8D">
              <w:rPr>
                <w:spacing w:val="-4"/>
                <w:sz w:val="22"/>
                <w:szCs w:val="22"/>
              </w:rPr>
              <w:t>Сборные и соединительные шины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DF0836" w14:textId="77777777" w:rsidR="00845DEE" w:rsidRPr="006C3E8D" w:rsidRDefault="00845DEE" w:rsidP="00A978C8">
            <w:pPr>
              <w:pStyle w:val="af6"/>
              <w:spacing w:line="276" w:lineRule="auto"/>
              <w:jc w:val="center"/>
              <w:rPr>
                <w:spacing w:val="-6"/>
                <w:lang w:val="ru-RU"/>
              </w:rPr>
            </w:pPr>
            <w:r w:rsidRPr="006C3E8D">
              <w:rPr>
                <w:spacing w:val="-6"/>
                <w:lang w:val="ru-RU"/>
              </w:rPr>
              <w:t>27.12/</w:t>
            </w:r>
          </w:p>
          <w:p w14:paraId="424AF4F5" w14:textId="77777777" w:rsidR="00845DEE" w:rsidRPr="006C3E8D" w:rsidRDefault="00845DEE" w:rsidP="00A978C8">
            <w:pPr>
              <w:pStyle w:val="af6"/>
              <w:spacing w:line="276" w:lineRule="auto"/>
              <w:jc w:val="center"/>
              <w:rPr>
                <w:spacing w:val="-6"/>
                <w:lang w:val="ru-RU"/>
              </w:rPr>
            </w:pPr>
            <w:r w:rsidRPr="006C3E8D">
              <w:rPr>
                <w:spacing w:val="-6"/>
                <w:lang w:val="ru-RU"/>
              </w:rPr>
              <w:t>22.000</w:t>
            </w:r>
          </w:p>
          <w:p w14:paraId="1CFDEC3F" w14:textId="37A96045" w:rsidR="00845DEE" w:rsidRPr="006C3E8D" w:rsidRDefault="00845DEE" w:rsidP="00A97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A92649" w14:textId="77777777" w:rsidR="002B74B8" w:rsidRDefault="00A978C8" w:rsidP="000D7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z w:val="22"/>
                <w:szCs w:val="22"/>
              </w:rPr>
            </w:pPr>
            <w:r w:rsidRPr="006C3E8D">
              <w:rPr>
                <w:sz w:val="22"/>
                <w:szCs w:val="22"/>
              </w:rPr>
              <w:t xml:space="preserve">Сопротивление </w:t>
            </w:r>
          </w:p>
          <w:p w14:paraId="545CF052" w14:textId="542557E1" w:rsidR="00845DEE" w:rsidRPr="006C3E8D" w:rsidRDefault="00A978C8" w:rsidP="000D7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  <w:r w:rsidRPr="006C3E8D">
              <w:rPr>
                <w:sz w:val="22"/>
                <w:szCs w:val="22"/>
              </w:rPr>
              <w:t>изоляции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3B4B0B" w14:textId="1553D52E" w:rsidR="00845DEE" w:rsidRPr="006C3E8D" w:rsidRDefault="00845DEE" w:rsidP="00A978C8">
            <w:pPr>
              <w:pStyle w:val="af6"/>
              <w:rPr>
                <w:spacing w:val="-4"/>
                <w:lang w:val="ru-RU"/>
              </w:rPr>
            </w:pPr>
            <w:r w:rsidRPr="006C3E8D">
              <w:rPr>
                <w:spacing w:val="-4"/>
                <w:lang w:val="ru-RU"/>
              </w:rPr>
              <w:t xml:space="preserve">ТКП </w:t>
            </w:r>
            <w:proofErr w:type="gramStart"/>
            <w:r w:rsidRPr="006C3E8D">
              <w:rPr>
                <w:spacing w:val="-4"/>
                <w:lang w:val="ru-RU"/>
              </w:rPr>
              <w:t>181-2009</w:t>
            </w:r>
            <w:proofErr w:type="gramEnd"/>
            <w:r w:rsidRPr="006C3E8D">
              <w:rPr>
                <w:spacing w:val="-4"/>
                <w:lang w:val="ru-RU"/>
              </w:rPr>
              <w:t xml:space="preserve"> Б.18.1</w:t>
            </w:r>
          </w:p>
          <w:p w14:paraId="0EBACBBA" w14:textId="2A87ABE1" w:rsidR="00845DEE" w:rsidRPr="006C3E8D" w:rsidRDefault="00845DEE" w:rsidP="00A978C8">
            <w:pPr>
              <w:pStyle w:val="af6"/>
              <w:rPr>
                <w:spacing w:val="-4"/>
                <w:lang w:val="ru-RU"/>
              </w:rPr>
            </w:pPr>
            <w:r w:rsidRPr="006C3E8D">
              <w:rPr>
                <w:spacing w:val="-4"/>
                <w:lang w:val="ru-RU"/>
              </w:rPr>
              <w:t xml:space="preserve">ТКП </w:t>
            </w:r>
            <w:proofErr w:type="gramStart"/>
            <w:r w:rsidRPr="006C3E8D">
              <w:rPr>
                <w:spacing w:val="-4"/>
                <w:lang w:val="ru-RU"/>
              </w:rPr>
              <w:t>339-20</w:t>
            </w:r>
            <w:r w:rsidR="002B74B8">
              <w:rPr>
                <w:spacing w:val="-4"/>
                <w:lang w:val="ru-RU"/>
              </w:rPr>
              <w:t>22</w:t>
            </w:r>
            <w:proofErr w:type="gramEnd"/>
          </w:p>
          <w:p w14:paraId="0C7C65EA" w14:textId="2F26532C" w:rsidR="00845DEE" w:rsidRPr="006C3E8D" w:rsidRDefault="00845DEE" w:rsidP="00A97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6C3E8D">
              <w:rPr>
                <w:spacing w:val="-4"/>
                <w:sz w:val="22"/>
                <w:szCs w:val="22"/>
              </w:rPr>
              <w:t>п. 4.4.17.1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9208A9" w14:textId="77777777" w:rsidR="00845DEE" w:rsidRPr="006C3E8D" w:rsidRDefault="00845DEE" w:rsidP="00845DEE">
            <w:pPr>
              <w:spacing w:line="276" w:lineRule="auto"/>
              <w:rPr>
                <w:sz w:val="22"/>
                <w:szCs w:val="22"/>
              </w:rPr>
            </w:pPr>
            <w:r w:rsidRPr="006C3E8D">
              <w:rPr>
                <w:sz w:val="22"/>
                <w:szCs w:val="22"/>
              </w:rPr>
              <w:t xml:space="preserve">АМИ.ГР </w:t>
            </w:r>
            <w:proofErr w:type="gramStart"/>
            <w:r w:rsidRPr="006C3E8D">
              <w:rPr>
                <w:sz w:val="22"/>
                <w:szCs w:val="22"/>
              </w:rPr>
              <w:t>0059-2022</w:t>
            </w:r>
            <w:proofErr w:type="gramEnd"/>
          </w:p>
          <w:p w14:paraId="1362E8E1" w14:textId="77777777" w:rsidR="00845DEE" w:rsidRPr="006C3E8D" w:rsidRDefault="00845DEE" w:rsidP="00845DEE">
            <w:pPr>
              <w:spacing w:line="276" w:lineRule="auto"/>
              <w:rPr>
                <w:sz w:val="22"/>
                <w:szCs w:val="22"/>
              </w:rPr>
            </w:pPr>
          </w:p>
          <w:p w14:paraId="1B5E799B" w14:textId="6C518617" w:rsidR="00845DEE" w:rsidRPr="006C3E8D" w:rsidRDefault="00845DEE" w:rsidP="0084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845DEE" w:rsidRPr="00295E4A" w14:paraId="0C1EFA78" w14:textId="77777777" w:rsidTr="006C3E8D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389018" w14:textId="77777777" w:rsidR="00E47023" w:rsidRDefault="00845DEE" w:rsidP="0084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>7.2</w:t>
            </w:r>
          </w:p>
          <w:p w14:paraId="0567A22E" w14:textId="7987CFB7" w:rsidR="00845DEE" w:rsidRPr="00845DEE" w:rsidRDefault="00845DEE" w:rsidP="0084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3C56239" w14:textId="211E57CC" w:rsidR="00845DEE" w:rsidRPr="006C3E8D" w:rsidRDefault="00845DEE" w:rsidP="0084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F07FAB" w14:textId="77777777" w:rsidR="00845DEE" w:rsidRPr="006C3E8D" w:rsidRDefault="00845DEE" w:rsidP="00A978C8">
            <w:pPr>
              <w:pStyle w:val="af6"/>
              <w:spacing w:line="276" w:lineRule="auto"/>
              <w:jc w:val="center"/>
              <w:rPr>
                <w:spacing w:val="-6"/>
                <w:lang w:val="ru-RU"/>
              </w:rPr>
            </w:pPr>
            <w:r w:rsidRPr="006C3E8D">
              <w:rPr>
                <w:spacing w:val="-6"/>
                <w:lang w:val="ru-RU"/>
              </w:rPr>
              <w:t>27.12/</w:t>
            </w:r>
          </w:p>
          <w:p w14:paraId="2A5E8CDA" w14:textId="77777777" w:rsidR="00845DEE" w:rsidRPr="006C3E8D" w:rsidRDefault="00845DEE" w:rsidP="00A978C8">
            <w:pPr>
              <w:pStyle w:val="af6"/>
              <w:spacing w:line="276" w:lineRule="auto"/>
              <w:jc w:val="center"/>
              <w:rPr>
                <w:spacing w:val="-6"/>
                <w:lang w:val="ru-RU"/>
              </w:rPr>
            </w:pPr>
            <w:r w:rsidRPr="006C3E8D">
              <w:rPr>
                <w:spacing w:val="-6"/>
                <w:lang w:val="ru-RU"/>
              </w:rPr>
              <w:t>29.113</w:t>
            </w:r>
          </w:p>
          <w:p w14:paraId="765628A7" w14:textId="51FBF4F0" w:rsidR="00845DEE" w:rsidRPr="006C3E8D" w:rsidRDefault="00845DEE" w:rsidP="00A97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6289EC" w14:textId="40667988" w:rsidR="00845DEE" w:rsidRPr="006C3E8D" w:rsidRDefault="00845DEE" w:rsidP="000D7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  <w:r w:rsidRPr="006C3E8D">
              <w:rPr>
                <w:spacing w:val="-4"/>
                <w:sz w:val="22"/>
                <w:szCs w:val="22"/>
              </w:rPr>
              <w:t>Испытание изоляции повышенным напряжением переменного тока до 50 </w:t>
            </w:r>
            <w:proofErr w:type="spellStart"/>
            <w:r w:rsidRPr="006C3E8D">
              <w:rPr>
                <w:spacing w:val="-4"/>
                <w:sz w:val="22"/>
                <w:szCs w:val="22"/>
              </w:rPr>
              <w:t>кВ</w:t>
            </w:r>
            <w:proofErr w:type="spellEnd"/>
            <w:r w:rsidRPr="006C3E8D">
              <w:rPr>
                <w:spacing w:val="-4"/>
                <w:sz w:val="22"/>
                <w:szCs w:val="22"/>
              </w:rPr>
              <w:t xml:space="preserve"> частотой 50 Гц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648D33" w14:textId="6BC94A96" w:rsidR="00845DEE" w:rsidRPr="006C3E8D" w:rsidRDefault="00845DEE" w:rsidP="00A978C8">
            <w:pPr>
              <w:pStyle w:val="af6"/>
              <w:rPr>
                <w:spacing w:val="-4"/>
                <w:lang w:val="ru-RU"/>
              </w:rPr>
            </w:pPr>
            <w:r w:rsidRPr="006C3E8D">
              <w:rPr>
                <w:spacing w:val="-4"/>
                <w:lang w:val="ru-RU"/>
              </w:rPr>
              <w:t>ТКП 181-</w:t>
            </w:r>
            <w:proofErr w:type="gramStart"/>
            <w:r w:rsidRPr="006C3E8D">
              <w:rPr>
                <w:spacing w:val="-4"/>
                <w:lang w:val="ru-RU"/>
              </w:rPr>
              <w:t>2009  Б.18.2</w:t>
            </w:r>
            <w:proofErr w:type="gramEnd"/>
          </w:p>
          <w:p w14:paraId="6989BBDC" w14:textId="287AB89B" w:rsidR="00845DEE" w:rsidRPr="006C3E8D" w:rsidRDefault="00845DEE" w:rsidP="00A978C8">
            <w:pPr>
              <w:pStyle w:val="af6"/>
              <w:rPr>
                <w:spacing w:val="-4"/>
                <w:lang w:val="ru-RU"/>
              </w:rPr>
            </w:pPr>
            <w:r w:rsidRPr="006C3E8D">
              <w:rPr>
                <w:spacing w:val="-4"/>
                <w:lang w:val="ru-RU"/>
              </w:rPr>
              <w:t xml:space="preserve">ТКП </w:t>
            </w:r>
            <w:proofErr w:type="gramStart"/>
            <w:r w:rsidRPr="006C3E8D">
              <w:rPr>
                <w:spacing w:val="-4"/>
                <w:lang w:val="ru-RU"/>
              </w:rPr>
              <w:t>339-20</w:t>
            </w:r>
            <w:r w:rsidR="002B74B8">
              <w:rPr>
                <w:spacing w:val="-4"/>
                <w:lang w:val="ru-RU"/>
              </w:rPr>
              <w:t>22</w:t>
            </w:r>
            <w:proofErr w:type="gramEnd"/>
            <w:r w:rsidRPr="006C3E8D">
              <w:rPr>
                <w:spacing w:val="-4"/>
                <w:lang w:val="ru-RU"/>
              </w:rPr>
              <w:t xml:space="preserve"> </w:t>
            </w:r>
          </w:p>
          <w:p w14:paraId="79521B4A" w14:textId="63F8DB0F" w:rsidR="00845DEE" w:rsidRPr="006C3E8D" w:rsidRDefault="00845DEE" w:rsidP="00A97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6C3E8D">
              <w:rPr>
                <w:spacing w:val="-4"/>
                <w:sz w:val="22"/>
                <w:szCs w:val="22"/>
              </w:rPr>
              <w:t>п. 4.4.17.2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EDF00D" w14:textId="4D7C0C9A" w:rsidR="00845DEE" w:rsidRPr="006C3E8D" w:rsidRDefault="00845DEE" w:rsidP="0084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6C3E8D">
              <w:rPr>
                <w:sz w:val="22"/>
                <w:szCs w:val="22"/>
              </w:rPr>
              <w:t>МВИ.БР 10-2010</w:t>
            </w:r>
          </w:p>
        </w:tc>
      </w:tr>
      <w:tr w:rsidR="00845DEE" w:rsidRPr="00295E4A" w14:paraId="4687F8A6" w14:textId="77777777" w:rsidTr="006C3E8D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8BF6E3" w14:textId="77777777" w:rsidR="00E47023" w:rsidRDefault="00845DEE" w:rsidP="0084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>8.1</w:t>
            </w:r>
          </w:p>
          <w:p w14:paraId="6A5B94FF" w14:textId="16FCE939" w:rsidR="00845DEE" w:rsidRPr="00845DEE" w:rsidRDefault="00845DEE" w:rsidP="0084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6FE4BC" w14:textId="567EC180" w:rsidR="00845DEE" w:rsidRPr="006C3E8D" w:rsidRDefault="00845DEE" w:rsidP="0084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6C3E8D">
              <w:rPr>
                <w:spacing w:val="-4"/>
                <w:sz w:val="22"/>
                <w:szCs w:val="22"/>
              </w:rPr>
              <w:t>Вводы и проходные изоляторы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4A9A1A" w14:textId="77777777" w:rsidR="00845DEE" w:rsidRPr="006C3E8D" w:rsidRDefault="00845DEE" w:rsidP="00A978C8">
            <w:pPr>
              <w:pStyle w:val="af6"/>
              <w:spacing w:line="276" w:lineRule="auto"/>
              <w:jc w:val="center"/>
              <w:rPr>
                <w:spacing w:val="-6"/>
                <w:lang w:val="ru-RU"/>
              </w:rPr>
            </w:pPr>
            <w:r w:rsidRPr="006C3E8D">
              <w:rPr>
                <w:spacing w:val="-6"/>
                <w:lang w:val="ru-RU"/>
              </w:rPr>
              <w:t>27.90/</w:t>
            </w:r>
          </w:p>
          <w:p w14:paraId="210696C3" w14:textId="77777777" w:rsidR="00845DEE" w:rsidRPr="006C3E8D" w:rsidRDefault="00845DEE" w:rsidP="00A978C8">
            <w:pPr>
              <w:pStyle w:val="af6"/>
              <w:spacing w:line="276" w:lineRule="auto"/>
              <w:jc w:val="center"/>
              <w:rPr>
                <w:spacing w:val="-6"/>
                <w:lang w:val="ru-RU"/>
              </w:rPr>
            </w:pPr>
            <w:r w:rsidRPr="006C3E8D">
              <w:rPr>
                <w:spacing w:val="-6"/>
                <w:lang w:val="ru-RU"/>
              </w:rPr>
              <w:t>22.000</w:t>
            </w:r>
          </w:p>
          <w:p w14:paraId="1DA6E1EE" w14:textId="57D24269" w:rsidR="00845DEE" w:rsidRPr="006C3E8D" w:rsidRDefault="00845DEE" w:rsidP="00A97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E31242" w14:textId="77777777" w:rsidR="002B74B8" w:rsidRDefault="00A978C8" w:rsidP="000D7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z w:val="22"/>
                <w:szCs w:val="22"/>
              </w:rPr>
            </w:pPr>
            <w:r w:rsidRPr="006C3E8D">
              <w:rPr>
                <w:sz w:val="22"/>
                <w:szCs w:val="22"/>
              </w:rPr>
              <w:t xml:space="preserve">Сопротивление </w:t>
            </w:r>
          </w:p>
          <w:p w14:paraId="263634F0" w14:textId="6F2E864C" w:rsidR="00845DEE" w:rsidRPr="006C3E8D" w:rsidRDefault="00A978C8" w:rsidP="000D7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  <w:r w:rsidRPr="006C3E8D">
              <w:rPr>
                <w:sz w:val="22"/>
                <w:szCs w:val="22"/>
              </w:rPr>
              <w:t>изоляции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5599AC" w14:textId="2916E0FD" w:rsidR="00845DEE" w:rsidRPr="006C3E8D" w:rsidRDefault="00845DEE" w:rsidP="00A978C8">
            <w:pPr>
              <w:pStyle w:val="af6"/>
              <w:rPr>
                <w:spacing w:val="-4"/>
                <w:lang w:val="ru-RU"/>
              </w:rPr>
            </w:pPr>
            <w:r w:rsidRPr="006C3E8D">
              <w:rPr>
                <w:spacing w:val="-4"/>
                <w:lang w:val="ru-RU"/>
              </w:rPr>
              <w:t xml:space="preserve">ТКП </w:t>
            </w:r>
            <w:proofErr w:type="gramStart"/>
            <w:r w:rsidRPr="006C3E8D">
              <w:rPr>
                <w:spacing w:val="-4"/>
                <w:lang w:val="ru-RU"/>
              </w:rPr>
              <w:t>181-2009</w:t>
            </w:r>
            <w:proofErr w:type="gramEnd"/>
            <w:r w:rsidRPr="006C3E8D">
              <w:rPr>
                <w:spacing w:val="-4"/>
                <w:lang w:val="ru-RU"/>
              </w:rPr>
              <w:t xml:space="preserve"> Б.24.1</w:t>
            </w:r>
          </w:p>
          <w:p w14:paraId="45F52CB5" w14:textId="5170014E" w:rsidR="00845DEE" w:rsidRPr="006C3E8D" w:rsidRDefault="00845DEE" w:rsidP="00A978C8">
            <w:pPr>
              <w:pStyle w:val="af6"/>
              <w:rPr>
                <w:spacing w:val="-4"/>
                <w:lang w:val="ru-RU"/>
              </w:rPr>
            </w:pPr>
            <w:r w:rsidRPr="006C3E8D">
              <w:rPr>
                <w:spacing w:val="-4"/>
                <w:lang w:val="ru-RU"/>
              </w:rPr>
              <w:t xml:space="preserve">ТКП </w:t>
            </w:r>
            <w:proofErr w:type="gramStart"/>
            <w:r w:rsidRPr="006C3E8D">
              <w:rPr>
                <w:spacing w:val="-4"/>
                <w:lang w:val="ru-RU"/>
              </w:rPr>
              <w:t>339-20</w:t>
            </w:r>
            <w:r w:rsidR="002B74B8">
              <w:rPr>
                <w:spacing w:val="-4"/>
                <w:lang w:val="ru-RU"/>
              </w:rPr>
              <w:t>22</w:t>
            </w:r>
            <w:proofErr w:type="gramEnd"/>
          </w:p>
          <w:p w14:paraId="0899ADFD" w14:textId="2A3515F6" w:rsidR="00845DEE" w:rsidRPr="006C3E8D" w:rsidRDefault="00845DEE" w:rsidP="00A97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6C3E8D">
              <w:rPr>
                <w:spacing w:val="-4"/>
                <w:sz w:val="22"/>
                <w:szCs w:val="22"/>
              </w:rPr>
              <w:t>п. 4.4.23.1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C116E8" w14:textId="77777777" w:rsidR="00845DEE" w:rsidRPr="006C3E8D" w:rsidRDefault="00845DEE" w:rsidP="00845DEE">
            <w:pPr>
              <w:spacing w:line="276" w:lineRule="auto"/>
              <w:rPr>
                <w:sz w:val="22"/>
                <w:szCs w:val="22"/>
              </w:rPr>
            </w:pPr>
            <w:r w:rsidRPr="006C3E8D">
              <w:rPr>
                <w:sz w:val="22"/>
                <w:szCs w:val="22"/>
              </w:rPr>
              <w:t xml:space="preserve">АМИ.ГР </w:t>
            </w:r>
            <w:proofErr w:type="gramStart"/>
            <w:r w:rsidRPr="006C3E8D">
              <w:rPr>
                <w:sz w:val="22"/>
                <w:szCs w:val="22"/>
              </w:rPr>
              <w:t>0059-2022</w:t>
            </w:r>
            <w:proofErr w:type="gramEnd"/>
          </w:p>
          <w:p w14:paraId="07987D07" w14:textId="77777777" w:rsidR="00845DEE" w:rsidRPr="006C3E8D" w:rsidRDefault="00845DEE" w:rsidP="00845DEE">
            <w:pPr>
              <w:spacing w:line="276" w:lineRule="auto"/>
              <w:rPr>
                <w:sz w:val="22"/>
                <w:szCs w:val="22"/>
              </w:rPr>
            </w:pPr>
          </w:p>
          <w:p w14:paraId="0AB46B60" w14:textId="2A05209E" w:rsidR="00845DEE" w:rsidRPr="006C3E8D" w:rsidRDefault="00845DEE" w:rsidP="0084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845DEE" w:rsidRPr="00295E4A" w14:paraId="661DD155" w14:textId="77777777" w:rsidTr="006C3E8D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CB6918" w14:textId="77777777" w:rsidR="00E47023" w:rsidRDefault="00845DEE" w:rsidP="0084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>8.2</w:t>
            </w:r>
          </w:p>
          <w:p w14:paraId="5AF7D5BA" w14:textId="378B51BC" w:rsidR="00845DEE" w:rsidRPr="00845DEE" w:rsidRDefault="00845DEE" w:rsidP="0084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0CF1F47" w14:textId="2327FA1B" w:rsidR="00845DEE" w:rsidRPr="006C3E8D" w:rsidRDefault="00845DEE" w:rsidP="0084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F05CE4" w14:textId="77777777" w:rsidR="00845DEE" w:rsidRPr="006C3E8D" w:rsidRDefault="00845DEE" w:rsidP="00A978C8">
            <w:pPr>
              <w:pStyle w:val="af6"/>
              <w:spacing w:line="276" w:lineRule="auto"/>
              <w:jc w:val="center"/>
              <w:rPr>
                <w:spacing w:val="-6"/>
                <w:lang w:val="ru-RU"/>
              </w:rPr>
            </w:pPr>
            <w:r w:rsidRPr="006C3E8D">
              <w:rPr>
                <w:spacing w:val="-6"/>
                <w:lang w:val="ru-RU"/>
              </w:rPr>
              <w:t>27.90/</w:t>
            </w:r>
          </w:p>
          <w:p w14:paraId="3A287922" w14:textId="77777777" w:rsidR="00845DEE" w:rsidRPr="006C3E8D" w:rsidRDefault="00845DEE" w:rsidP="00A978C8">
            <w:pPr>
              <w:pStyle w:val="af6"/>
              <w:spacing w:line="276" w:lineRule="auto"/>
              <w:jc w:val="center"/>
              <w:rPr>
                <w:spacing w:val="-6"/>
                <w:lang w:val="ru-RU"/>
              </w:rPr>
            </w:pPr>
            <w:r w:rsidRPr="006C3E8D">
              <w:rPr>
                <w:spacing w:val="-6"/>
                <w:lang w:val="ru-RU"/>
              </w:rPr>
              <w:t>29.113</w:t>
            </w:r>
          </w:p>
          <w:p w14:paraId="54EFD769" w14:textId="18AA93AF" w:rsidR="00845DEE" w:rsidRPr="006C3E8D" w:rsidRDefault="00845DEE" w:rsidP="00A97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27B149" w14:textId="06D2DAD0" w:rsidR="00845DEE" w:rsidRPr="006C3E8D" w:rsidRDefault="00845DEE" w:rsidP="000D7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  <w:r w:rsidRPr="006C3E8D">
              <w:rPr>
                <w:spacing w:val="-4"/>
                <w:sz w:val="22"/>
                <w:szCs w:val="22"/>
              </w:rPr>
              <w:t>Испытание повышенным напряжением частотой 50</w:t>
            </w:r>
            <w:r w:rsidR="0050649F">
              <w:rPr>
                <w:spacing w:val="-4"/>
                <w:sz w:val="22"/>
                <w:szCs w:val="22"/>
              </w:rPr>
              <w:t xml:space="preserve"> </w:t>
            </w:r>
            <w:r w:rsidRPr="006C3E8D">
              <w:rPr>
                <w:spacing w:val="-4"/>
                <w:sz w:val="22"/>
                <w:szCs w:val="22"/>
              </w:rPr>
              <w:t>Гц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8C2813" w14:textId="5CBBF814" w:rsidR="00845DEE" w:rsidRPr="006C3E8D" w:rsidRDefault="00845DEE" w:rsidP="00A978C8">
            <w:pPr>
              <w:pStyle w:val="af6"/>
              <w:rPr>
                <w:spacing w:val="-4"/>
                <w:lang w:val="ru-RU"/>
              </w:rPr>
            </w:pPr>
            <w:r w:rsidRPr="006C3E8D">
              <w:rPr>
                <w:spacing w:val="-4"/>
                <w:lang w:val="ru-RU"/>
              </w:rPr>
              <w:t xml:space="preserve">ТКП </w:t>
            </w:r>
            <w:proofErr w:type="gramStart"/>
            <w:r w:rsidRPr="006C3E8D">
              <w:rPr>
                <w:spacing w:val="-4"/>
                <w:lang w:val="ru-RU"/>
              </w:rPr>
              <w:t>181-2009</w:t>
            </w:r>
            <w:proofErr w:type="gramEnd"/>
            <w:r w:rsidRPr="006C3E8D">
              <w:rPr>
                <w:spacing w:val="-4"/>
                <w:lang w:val="ru-RU"/>
              </w:rPr>
              <w:t xml:space="preserve"> Б.24.3</w:t>
            </w:r>
          </w:p>
          <w:p w14:paraId="5DC904B3" w14:textId="40DC3A36" w:rsidR="00845DEE" w:rsidRPr="006C3E8D" w:rsidRDefault="00845DEE" w:rsidP="00A97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6C3E8D">
              <w:rPr>
                <w:spacing w:val="-4"/>
                <w:sz w:val="22"/>
                <w:szCs w:val="22"/>
              </w:rPr>
              <w:t xml:space="preserve">ТКП </w:t>
            </w:r>
            <w:proofErr w:type="gramStart"/>
            <w:r w:rsidRPr="006C3E8D">
              <w:rPr>
                <w:spacing w:val="-4"/>
                <w:sz w:val="22"/>
                <w:szCs w:val="22"/>
              </w:rPr>
              <w:t>339-20</w:t>
            </w:r>
            <w:r w:rsidR="002B74B8">
              <w:rPr>
                <w:spacing w:val="-4"/>
                <w:sz w:val="22"/>
                <w:szCs w:val="22"/>
              </w:rPr>
              <w:t>22</w:t>
            </w:r>
            <w:proofErr w:type="gramEnd"/>
            <w:r w:rsidRPr="006C3E8D">
              <w:rPr>
                <w:spacing w:val="-4"/>
                <w:sz w:val="22"/>
                <w:szCs w:val="22"/>
              </w:rPr>
              <w:t xml:space="preserve">         п. 4.4.23.3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C6364D" w14:textId="77BDD4F2" w:rsidR="00845DEE" w:rsidRPr="006C3E8D" w:rsidRDefault="00845DEE" w:rsidP="0084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6C3E8D">
              <w:rPr>
                <w:sz w:val="22"/>
                <w:szCs w:val="22"/>
              </w:rPr>
              <w:t>МВИ.БР 10-2010</w:t>
            </w:r>
          </w:p>
        </w:tc>
      </w:tr>
      <w:tr w:rsidR="00845DEE" w:rsidRPr="00295E4A" w14:paraId="253F1670" w14:textId="77777777" w:rsidTr="006C3E8D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D45D02" w14:textId="77777777" w:rsidR="00E47023" w:rsidRPr="00C355F3" w:rsidRDefault="00845DEE" w:rsidP="0084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C355F3">
              <w:rPr>
                <w:sz w:val="22"/>
                <w:szCs w:val="22"/>
              </w:rPr>
              <w:t>9.1</w:t>
            </w:r>
          </w:p>
          <w:p w14:paraId="60F4E9ED" w14:textId="748BA8B7" w:rsidR="00845DEE" w:rsidRPr="00C355F3" w:rsidRDefault="00845DEE" w:rsidP="0084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355F3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BF1179" w14:textId="10AE58BC" w:rsidR="00845DEE" w:rsidRPr="006C3E8D" w:rsidRDefault="00845DEE" w:rsidP="0084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6C3E8D">
              <w:rPr>
                <w:spacing w:val="-4"/>
                <w:sz w:val="22"/>
                <w:szCs w:val="22"/>
              </w:rPr>
              <w:t>Подвесные и опорные изоляторы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2F3626" w14:textId="77777777" w:rsidR="00845DEE" w:rsidRPr="006C3E8D" w:rsidRDefault="00845DEE" w:rsidP="00A978C8">
            <w:pPr>
              <w:pStyle w:val="af6"/>
              <w:spacing w:line="276" w:lineRule="auto"/>
              <w:jc w:val="center"/>
              <w:rPr>
                <w:spacing w:val="-6"/>
                <w:lang w:val="ru-RU"/>
              </w:rPr>
            </w:pPr>
            <w:r w:rsidRPr="006C3E8D">
              <w:rPr>
                <w:spacing w:val="-6"/>
                <w:lang w:val="ru-RU"/>
              </w:rPr>
              <w:t>27.90/</w:t>
            </w:r>
          </w:p>
          <w:p w14:paraId="683D0141" w14:textId="77777777" w:rsidR="00845DEE" w:rsidRPr="006C3E8D" w:rsidRDefault="00845DEE" w:rsidP="00A978C8">
            <w:pPr>
              <w:pStyle w:val="af6"/>
              <w:spacing w:line="276" w:lineRule="auto"/>
              <w:jc w:val="center"/>
              <w:rPr>
                <w:spacing w:val="-6"/>
                <w:lang w:val="ru-RU"/>
              </w:rPr>
            </w:pPr>
            <w:r w:rsidRPr="006C3E8D">
              <w:rPr>
                <w:spacing w:val="-6"/>
                <w:lang w:val="ru-RU"/>
              </w:rPr>
              <w:t>22.000</w:t>
            </w:r>
          </w:p>
          <w:p w14:paraId="730E29C4" w14:textId="0B8ED933" w:rsidR="00845DEE" w:rsidRPr="006C3E8D" w:rsidRDefault="00845DEE" w:rsidP="00A97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654A1B" w14:textId="7273345B" w:rsidR="00845DEE" w:rsidRPr="006C3E8D" w:rsidRDefault="00845DEE" w:rsidP="000D7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  <w:r w:rsidRPr="006C3E8D">
              <w:rPr>
                <w:spacing w:val="-4"/>
                <w:sz w:val="22"/>
                <w:szCs w:val="22"/>
              </w:rPr>
              <w:t>Измерение сопротивления изоляции подвесных и многоэлементных изоляторов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F039F4" w14:textId="49054F66" w:rsidR="00845DEE" w:rsidRPr="006C3E8D" w:rsidRDefault="00845DEE" w:rsidP="00A978C8">
            <w:pPr>
              <w:pStyle w:val="af6"/>
              <w:rPr>
                <w:spacing w:val="-4"/>
                <w:lang w:val="ru-RU"/>
              </w:rPr>
            </w:pPr>
            <w:r w:rsidRPr="006C3E8D">
              <w:rPr>
                <w:spacing w:val="-4"/>
                <w:lang w:val="ru-RU"/>
              </w:rPr>
              <w:t xml:space="preserve">ТКП </w:t>
            </w:r>
            <w:proofErr w:type="gramStart"/>
            <w:r w:rsidRPr="006C3E8D">
              <w:rPr>
                <w:spacing w:val="-4"/>
                <w:lang w:val="ru-RU"/>
              </w:rPr>
              <w:t>181-2009</w:t>
            </w:r>
            <w:proofErr w:type="gramEnd"/>
            <w:r w:rsidRPr="006C3E8D">
              <w:rPr>
                <w:spacing w:val="-4"/>
                <w:lang w:val="ru-RU"/>
              </w:rPr>
              <w:t xml:space="preserve"> Б.8.5.2</w:t>
            </w:r>
          </w:p>
          <w:p w14:paraId="25D891B4" w14:textId="6B4AE394" w:rsidR="00845DEE" w:rsidRPr="006C3E8D" w:rsidRDefault="00845DEE" w:rsidP="00A97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6C3E8D">
              <w:rPr>
                <w:spacing w:val="-4"/>
                <w:sz w:val="22"/>
                <w:szCs w:val="22"/>
              </w:rPr>
              <w:t xml:space="preserve">ТКП </w:t>
            </w:r>
            <w:proofErr w:type="gramStart"/>
            <w:r w:rsidRPr="006C3E8D">
              <w:rPr>
                <w:spacing w:val="-4"/>
                <w:sz w:val="22"/>
                <w:szCs w:val="22"/>
              </w:rPr>
              <w:t>339-20</w:t>
            </w:r>
            <w:r w:rsidR="002B74B8">
              <w:rPr>
                <w:spacing w:val="-4"/>
                <w:sz w:val="22"/>
                <w:szCs w:val="22"/>
              </w:rPr>
              <w:t>22</w:t>
            </w:r>
            <w:proofErr w:type="gramEnd"/>
            <w:r w:rsidRPr="006C3E8D">
              <w:rPr>
                <w:spacing w:val="-4"/>
                <w:sz w:val="22"/>
                <w:szCs w:val="22"/>
              </w:rPr>
              <w:t xml:space="preserve">          п. 4.4.24.1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EFA9AB" w14:textId="77777777" w:rsidR="00845DEE" w:rsidRPr="006C3E8D" w:rsidRDefault="00845DEE" w:rsidP="00845DEE">
            <w:pPr>
              <w:spacing w:line="276" w:lineRule="auto"/>
              <w:rPr>
                <w:sz w:val="22"/>
                <w:szCs w:val="22"/>
              </w:rPr>
            </w:pPr>
            <w:r w:rsidRPr="006C3E8D">
              <w:rPr>
                <w:sz w:val="22"/>
                <w:szCs w:val="22"/>
              </w:rPr>
              <w:t xml:space="preserve">АМИ.ГР </w:t>
            </w:r>
            <w:proofErr w:type="gramStart"/>
            <w:r w:rsidRPr="006C3E8D">
              <w:rPr>
                <w:sz w:val="22"/>
                <w:szCs w:val="22"/>
              </w:rPr>
              <w:t>0059-2022</w:t>
            </w:r>
            <w:proofErr w:type="gramEnd"/>
          </w:p>
          <w:p w14:paraId="5B4CD31F" w14:textId="77777777" w:rsidR="00845DEE" w:rsidRPr="006C3E8D" w:rsidRDefault="00845DEE" w:rsidP="00845DEE">
            <w:pPr>
              <w:spacing w:line="276" w:lineRule="auto"/>
              <w:rPr>
                <w:sz w:val="22"/>
                <w:szCs w:val="22"/>
              </w:rPr>
            </w:pPr>
          </w:p>
          <w:p w14:paraId="5DDFDF4C" w14:textId="77777777" w:rsidR="00845DEE" w:rsidRPr="006C3E8D" w:rsidRDefault="00845DEE" w:rsidP="00845DEE">
            <w:pPr>
              <w:spacing w:line="276" w:lineRule="auto"/>
              <w:rPr>
                <w:sz w:val="22"/>
                <w:szCs w:val="22"/>
              </w:rPr>
            </w:pPr>
          </w:p>
          <w:p w14:paraId="005A5A19" w14:textId="788CDC63" w:rsidR="00845DEE" w:rsidRPr="006C3E8D" w:rsidRDefault="00845DEE" w:rsidP="0084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845DEE" w:rsidRPr="00295E4A" w14:paraId="3E72A421" w14:textId="77777777" w:rsidTr="006C3E8D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7287B3" w14:textId="77777777" w:rsidR="00E47023" w:rsidRPr="00C355F3" w:rsidRDefault="00845DEE" w:rsidP="0084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C355F3">
              <w:rPr>
                <w:sz w:val="22"/>
                <w:szCs w:val="22"/>
              </w:rPr>
              <w:t>9.2</w:t>
            </w:r>
          </w:p>
          <w:p w14:paraId="113DEA27" w14:textId="6A00D830" w:rsidR="00845DEE" w:rsidRPr="00C355F3" w:rsidRDefault="00845DEE" w:rsidP="0084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355F3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F4C8359" w14:textId="69CFF8EE" w:rsidR="00845DEE" w:rsidRPr="006C3E8D" w:rsidRDefault="00845DEE" w:rsidP="0084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7EF5BC" w14:textId="77777777" w:rsidR="00845DEE" w:rsidRPr="006C3E8D" w:rsidRDefault="00845DEE" w:rsidP="00A978C8">
            <w:pPr>
              <w:pStyle w:val="af6"/>
              <w:spacing w:line="276" w:lineRule="auto"/>
              <w:jc w:val="center"/>
              <w:rPr>
                <w:spacing w:val="-6"/>
                <w:lang w:val="ru-RU"/>
              </w:rPr>
            </w:pPr>
            <w:r w:rsidRPr="006C3E8D">
              <w:rPr>
                <w:spacing w:val="-6"/>
                <w:lang w:val="ru-RU"/>
              </w:rPr>
              <w:t>27.90/</w:t>
            </w:r>
          </w:p>
          <w:p w14:paraId="0BA611A1" w14:textId="77777777" w:rsidR="00845DEE" w:rsidRPr="006C3E8D" w:rsidRDefault="00845DEE" w:rsidP="00A978C8">
            <w:pPr>
              <w:pStyle w:val="af6"/>
              <w:spacing w:line="276" w:lineRule="auto"/>
              <w:jc w:val="center"/>
              <w:rPr>
                <w:spacing w:val="-6"/>
                <w:lang w:val="ru-RU"/>
              </w:rPr>
            </w:pPr>
            <w:r w:rsidRPr="006C3E8D">
              <w:rPr>
                <w:spacing w:val="-6"/>
                <w:lang w:val="ru-RU"/>
              </w:rPr>
              <w:t>29.113</w:t>
            </w:r>
          </w:p>
          <w:p w14:paraId="055794C4" w14:textId="2959BB9B" w:rsidR="00845DEE" w:rsidRPr="006C3E8D" w:rsidRDefault="00845DEE" w:rsidP="00A97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F2E3AA" w14:textId="5F16C6EB" w:rsidR="00845DEE" w:rsidRPr="006C3E8D" w:rsidRDefault="00845DEE" w:rsidP="0084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  <w:r w:rsidRPr="006C3E8D">
              <w:rPr>
                <w:spacing w:val="-4"/>
                <w:sz w:val="22"/>
                <w:szCs w:val="22"/>
              </w:rPr>
              <w:t>Испытание изоляции повышенным напряжением переменного тока до 50 </w:t>
            </w:r>
            <w:proofErr w:type="spellStart"/>
            <w:r w:rsidRPr="006C3E8D">
              <w:rPr>
                <w:spacing w:val="-4"/>
                <w:sz w:val="22"/>
                <w:szCs w:val="22"/>
              </w:rPr>
              <w:t>кВ</w:t>
            </w:r>
            <w:proofErr w:type="spellEnd"/>
            <w:r w:rsidRPr="006C3E8D">
              <w:rPr>
                <w:spacing w:val="-4"/>
                <w:sz w:val="22"/>
                <w:szCs w:val="22"/>
              </w:rPr>
              <w:t xml:space="preserve"> частотой 50 Гц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E70EE0" w14:textId="6BC3E494" w:rsidR="00845DEE" w:rsidRPr="006C3E8D" w:rsidRDefault="00845DEE" w:rsidP="00A978C8">
            <w:pPr>
              <w:pStyle w:val="af6"/>
              <w:rPr>
                <w:spacing w:val="-4"/>
                <w:lang w:val="ru-RU"/>
              </w:rPr>
            </w:pPr>
            <w:r w:rsidRPr="006C3E8D">
              <w:rPr>
                <w:spacing w:val="-4"/>
                <w:lang w:val="ru-RU"/>
              </w:rPr>
              <w:t xml:space="preserve">ТКП </w:t>
            </w:r>
            <w:proofErr w:type="gramStart"/>
            <w:r w:rsidRPr="006C3E8D">
              <w:rPr>
                <w:spacing w:val="-4"/>
                <w:lang w:val="ru-RU"/>
              </w:rPr>
              <w:t>181-2009</w:t>
            </w:r>
            <w:proofErr w:type="gramEnd"/>
            <w:r w:rsidRPr="006C3E8D">
              <w:rPr>
                <w:spacing w:val="-4"/>
                <w:lang w:val="ru-RU"/>
              </w:rPr>
              <w:t xml:space="preserve"> Б.8.5.2</w:t>
            </w:r>
          </w:p>
          <w:p w14:paraId="0014A47B" w14:textId="2FDC087F" w:rsidR="00845DEE" w:rsidRPr="006C3E8D" w:rsidRDefault="00845DEE" w:rsidP="00A97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6C3E8D">
              <w:rPr>
                <w:spacing w:val="-4"/>
                <w:sz w:val="22"/>
                <w:szCs w:val="22"/>
              </w:rPr>
              <w:t xml:space="preserve">ТКП </w:t>
            </w:r>
            <w:proofErr w:type="gramStart"/>
            <w:r w:rsidRPr="006C3E8D">
              <w:rPr>
                <w:spacing w:val="-4"/>
                <w:sz w:val="22"/>
                <w:szCs w:val="22"/>
              </w:rPr>
              <w:t>339-20</w:t>
            </w:r>
            <w:r w:rsidR="002B74B8">
              <w:rPr>
                <w:spacing w:val="-4"/>
                <w:sz w:val="22"/>
                <w:szCs w:val="22"/>
              </w:rPr>
              <w:t>22</w:t>
            </w:r>
            <w:proofErr w:type="gramEnd"/>
            <w:r w:rsidRPr="006C3E8D">
              <w:rPr>
                <w:spacing w:val="-4"/>
                <w:sz w:val="22"/>
                <w:szCs w:val="22"/>
              </w:rPr>
              <w:t xml:space="preserve">          п. 4.4.24.2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F6BB0D" w14:textId="4C2B9067" w:rsidR="00845DEE" w:rsidRPr="006C3E8D" w:rsidRDefault="00845DEE" w:rsidP="0084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6C3E8D">
              <w:rPr>
                <w:sz w:val="22"/>
                <w:szCs w:val="22"/>
              </w:rPr>
              <w:t>МВИ.БР 10-2010</w:t>
            </w:r>
          </w:p>
        </w:tc>
      </w:tr>
      <w:tr w:rsidR="00845DEE" w:rsidRPr="00295E4A" w14:paraId="3179CF08" w14:textId="77777777" w:rsidTr="006C3E8D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DC722B" w14:textId="77777777" w:rsidR="00E47023" w:rsidRPr="00C355F3" w:rsidRDefault="00845DEE" w:rsidP="0084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C355F3">
              <w:rPr>
                <w:sz w:val="22"/>
                <w:szCs w:val="22"/>
              </w:rPr>
              <w:t>10.1</w:t>
            </w:r>
          </w:p>
          <w:p w14:paraId="1C59241A" w14:textId="6DCCA4D5" w:rsidR="00845DEE" w:rsidRPr="00C355F3" w:rsidRDefault="00845DEE" w:rsidP="0084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355F3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B63339" w14:textId="77777777" w:rsidR="00523D51" w:rsidRDefault="00845DEE" w:rsidP="0084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pacing w:val="-4"/>
                <w:sz w:val="22"/>
                <w:szCs w:val="22"/>
              </w:rPr>
            </w:pPr>
            <w:r w:rsidRPr="006C3E8D">
              <w:rPr>
                <w:spacing w:val="-4"/>
                <w:sz w:val="22"/>
                <w:szCs w:val="22"/>
              </w:rPr>
              <w:t xml:space="preserve">Силовые кабельные </w:t>
            </w:r>
          </w:p>
          <w:p w14:paraId="22CABC82" w14:textId="2F61A9A7" w:rsidR="00845DEE" w:rsidRPr="006C3E8D" w:rsidRDefault="00845DEE" w:rsidP="0084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6C3E8D">
              <w:rPr>
                <w:spacing w:val="-4"/>
                <w:sz w:val="22"/>
                <w:szCs w:val="22"/>
              </w:rPr>
              <w:t>линии до 10</w:t>
            </w:r>
            <w:r w:rsidR="00E47023" w:rsidRPr="006C3E8D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6C3E8D">
              <w:rPr>
                <w:spacing w:val="-4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C088C4" w14:textId="77777777" w:rsidR="00845DEE" w:rsidRPr="006C3E8D" w:rsidRDefault="00845DEE" w:rsidP="00A978C8">
            <w:pPr>
              <w:pStyle w:val="af6"/>
              <w:spacing w:line="276" w:lineRule="auto"/>
              <w:ind w:right="-9"/>
              <w:jc w:val="center"/>
              <w:rPr>
                <w:spacing w:val="-6"/>
                <w:lang w:val="ru-RU"/>
              </w:rPr>
            </w:pPr>
            <w:r w:rsidRPr="006C3E8D">
              <w:rPr>
                <w:spacing w:val="-6"/>
                <w:lang w:val="ru-RU"/>
              </w:rPr>
              <w:t>27.32/</w:t>
            </w:r>
          </w:p>
          <w:p w14:paraId="614BBDF6" w14:textId="77777777" w:rsidR="00845DEE" w:rsidRPr="006C3E8D" w:rsidRDefault="00845DEE" w:rsidP="00A978C8">
            <w:pPr>
              <w:pStyle w:val="af6"/>
              <w:spacing w:line="276" w:lineRule="auto"/>
              <w:ind w:right="-9"/>
              <w:jc w:val="center"/>
              <w:rPr>
                <w:spacing w:val="-6"/>
                <w:lang w:val="ru-RU"/>
              </w:rPr>
            </w:pPr>
            <w:r w:rsidRPr="006C3E8D">
              <w:rPr>
                <w:spacing w:val="-6"/>
                <w:lang w:val="ru-RU"/>
              </w:rPr>
              <w:t>22.000</w:t>
            </w:r>
          </w:p>
          <w:p w14:paraId="56AE9081" w14:textId="125EDFE8" w:rsidR="00845DEE" w:rsidRPr="006C3E8D" w:rsidRDefault="00845DEE" w:rsidP="00A97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1D7467" w14:textId="77777777" w:rsidR="002B74B8" w:rsidRDefault="00A978C8" w:rsidP="0084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z w:val="22"/>
                <w:szCs w:val="22"/>
              </w:rPr>
            </w:pPr>
            <w:r w:rsidRPr="006C3E8D">
              <w:rPr>
                <w:sz w:val="22"/>
                <w:szCs w:val="22"/>
              </w:rPr>
              <w:t xml:space="preserve">Сопротивление </w:t>
            </w:r>
          </w:p>
          <w:p w14:paraId="01EA976F" w14:textId="30406989" w:rsidR="00845DEE" w:rsidRPr="006C3E8D" w:rsidRDefault="00A978C8" w:rsidP="0084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  <w:r w:rsidRPr="006C3E8D">
              <w:rPr>
                <w:sz w:val="22"/>
                <w:szCs w:val="22"/>
              </w:rPr>
              <w:t>изоляции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DCEB9A" w14:textId="77777777" w:rsidR="00E47023" w:rsidRPr="006C3E8D" w:rsidRDefault="00845DEE" w:rsidP="00420BCE">
            <w:pPr>
              <w:pStyle w:val="af6"/>
              <w:rPr>
                <w:spacing w:val="-4"/>
                <w:lang w:val="ru-RU"/>
              </w:rPr>
            </w:pPr>
            <w:r w:rsidRPr="006C3E8D">
              <w:rPr>
                <w:spacing w:val="-4"/>
                <w:lang w:val="ru-RU"/>
              </w:rPr>
              <w:t xml:space="preserve">ТКП </w:t>
            </w:r>
            <w:proofErr w:type="gramStart"/>
            <w:r w:rsidRPr="006C3E8D">
              <w:rPr>
                <w:spacing w:val="-4"/>
                <w:lang w:val="ru-RU"/>
              </w:rPr>
              <w:t>181-2009</w:t>
            </w:r>
            <w:proofErr w:type="gramEnd"/>
            <w:r w:rsidRPr="006C3E8D">
              <w:rPr>
                <w:spacing w:val="-4"/>
                <w:lang w:val="ru-RU"/>
              </w:rPr>
              <w:t xml:space="preserve"> </w:t>
            </w:r>
          </w:p>
          <w:p w14:paraId="2A42F21D" w14:textId="5524EA84" w:rsidR="00845DEE" w:rsidRPr="006C3E8D" w:rsidRDefault="00845DEE" w:rsidP="00420BCE">
            <w:pPr>
              <w:pStyle w:val="af6"/>
              <w:rPr>
                <w:spacing w:val="-4"/>
                <w:lang w:val="ru-RU"/>
              </w:rPr>
            </w:pPr>
            <w:r w:rsidRPr="006C3E8D">
              <w:rPr>
                <w:spacing w:val="-4"/>
                <w:lang w:val="ru-RU"/>
              </w:rPr>
              <w:t>Б.30.1</w:t>
            </w:r>
          </w:p>
          <w:p w14:paraId="04E5B7D1" w14:textId="3E690100" w:rsidR="00420BCE" w:rsidRPr="006C3E8D" w:rsidRDefault="00845DEE" w:rsidP="00420BCE">
            <w:pPr>
              <w:pStyle w:val="af6"/>
              <w:rPr>
                <w:spacing w:val="-4"/>
                <w:lang w:val="ru-RU"/>
              </w:rPr>
            </w:pPr>
            <w:r w:rsidRPr="006C3E8D">
              <w:rPr>
                <w:spacing w:val="-4"/>
                <w:lang w:val="ru-RU"/>
              </w:rPr>
              <w:t xml:space="preserve">ТКП </w:t>
            </w:r>
            <w:proofErr w:type="gramStart"/>
            <w:r w:rsidRPr="006C3E8D">
              <w:rPr>
                <w:spacing w:val="-4"/>
                <w:lang w:val="ru-RU"/>
              </w:rPr>
              <w:t>339-20</w:t>
            </w:r>
            <w:r w:rsidR="002B74B8">
              <w:rPr>
                <w:spacing w:val="-4"/>
                <w:lang w:val="ru-RU"/>
              </w:rPr>
              <w:t>22</w:t>
            </w:r>
            <w:proofErr w:type="gramEnd"/>
          </w:p>
          <w:p w14:paraId="1FC02663" w14:textId="7BC97ADA" w:rsidR="00845DEE" w:rsidRPr="006C3E8D" w:rsidRDefault="00845DEE" w:rsidP="00420BCE">
            <w:pPr>
              <w:pStyle w:val="af6"/>
              <w:rPr>
                <w:spacing w:val="-4"/>
                <w:lang w:val="ru-RU"/>
              </w:rPr>
            </w:pPr>
            <w:r w:rsidRPr="006C3E8D">
              <w:rPr>
                <w:spacing w:val="-4"/>
                <w:lang w:val="ru-RU"/>
              </w:rPr>
              <w:t>п. 4.4.29.2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61D24D" w14:textId="77777777" w:rsidR="00845DEE" w:rsidRPr="006C3E8D" w:rsidRDefault="00845DEE" w:rsidP="00845DEE">
            <w:pPr>
              <w:spacing w:line="276" w:lineRule="auto"/>
              <w:rPr>
                <w:sz w:val="22"/>
                <w:szCs w:val="22"/>
              </w:rPr>
            </w:pPr>
            <w:r w:rsidRPr="006C3E8D">
              <w:rPr>
                <w:sz w:val="22"/>
                <w:szCs w:val="22"/>
              </w:rPr>
              <w:t xml:space="preserve">АМИ.ГР </w:t>
            </w:r>
            <w:proofErr w:type="gramStart"/>
            <w:r w:rsidRPr="006C3E8D">
              <w:rPr>
                <w:sz w:val="22"/>
                <w:szCs w:val="22"/>
              </w:rPr>
              <w:t>0059-2022</w:t>
            </w:r>
            <w:proofErr w:type="gramEnd"/>
          </w:p>
          <w:p w14:paraId="38B10946" w14:textId="77777777" w:rsidR="00845DEE" w:rsidRPr="006C3E8D" w:rsidRDefault="00845DEE" w:rsidP="00845DEE">
            <w:pPr>
              <w:spacing w:line="276" w:lineRule="auto"/>
              <w:rPr>
                <w:sz w:val="22"/>
                <w:szCs w:val="22"/>
              </w:rPr>
            </w:pPr>
          </w:p>
          <w:p w14:paraId="298D6C20" w14:textId="21F984A1" w:rsidR="00845DEE" w:rsidRPr="006C3E8D" w:rsidRDefault="00845DEE" w:rsidP="0084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845DEE" w:rsidRPr="00295E4A" w14:paraId="44082600" w14:textId="77777777" w:rsidTr="006C3E8D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14AF70" w14:textId="77777777" w:rsidR="00E47023" w:rsidRPr="00C355F3" w:rsidRDefault="00845DEE" w:rsidP="0084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C355F3">
              <w:rPr>
                <w:sz w:val="22"/>
                <w:szCs w:val="22"/>
              </w:rPr>
              <w:t>10.2</w:t>
            </w:r>
          </w:p>
          <w:p w14:paraId="3D1AAD34" w14:textId="4A14BFF3" w:rsidR="00845DEE" w:rsidRPr="00C355F3" w:rsidRDefault="00845DEE" w:rsidP="0084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355F3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373890B" w14:textId="5BCF6268" w:rsidR="00845DEE" w:rsidRPr="006C3E8D" w:rsidRDefault="00845DEE" w:rsidP="0084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37AEBC" w14:textId="77777777" w:rsidR="00845DEE" w:rsidRPr="006C3E8D" w:rsidRDefault="00845DEE" w:rsidP="00A978C8">
            <w:pPr>
              <w:pStyle w:val="af6"/>
              <w:spacing w:line="276" w:lineRule="auto"/>
              <w:ind w:right="-9"/>
              <w:jc w:val="center"/>
              <w:rPr>
                <w:spacing w:val="-6"/>
                <w:lang w:val="ru-RU"/>
              </w:rPr>
            </w:pPr>
            <w:r w:rsidRPr="006C3E8D">
              <w:rPr>
                <w:spacing w:val="-6"/>
                <w:lang w:val="ru-RU"/>
              </w:rPr>
              <w:t>27.32/</w:t>
            </w:r>
          </w:p>
          <w:p w14:paraId="4B3743C7" w14:textId="77777777" w:rsidR="00845DEE" w:rsidRPr="006C3E8D" w:rsidRDefault="00845DEE" w:rsidP="00A978C8">
            <w:pPr>
              <w:pStyle w:val="af6"/>
              <w:spacing w:line="276" w:lineRule="auto"/>
              <w:ind w:right="-9"/>
              <w:jc w:val="center"/>
              <w:rPr>
                <w:spacing w:val="-6"/>
                <w:lang w:val="ru-RU"/>
              </w:rPr>
            </w:pPr>
            <w:r w:rsidRPr="006C3E8D">
              <w:rPr>
                <w:spacing w:val="-6"/>
                <w:lang w:val="ru-RU"/>
              </w:rPr>
              <w:t>29.113</w:t>
            </w:r>
          </w:p>
          <w:p w14:paraId="425D4D14" w14:textId="3B9E0522" w:rsidR="00845DEE" w:rsidRPr="006C3E8D" w:rsidRDefault="00845DEE" w:rsidP="00A97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62C931" w14:textId="3743640A" w:rsidR="00BC22A8" w:rsidRPr="006C3E8D" w:rsidRDefault="00845DEE" w:rsidP="0052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  <w:r w:rsidRPr="006C3E8D">
              <w:rPr>
                <w:spacing w:val="-4"/>
                <w:sz w:val="22"/>
                <w:szCs w:val="22"/>
              </w:rPr>
              <w:t>Испытание изоляции кабелей повышенным</w:t>
            </w:r>
            <w:r w:rsidR="006C3E8D">
              <w:rPr>
                <w:spacing w:val="-4"/>
                <w:sz w:val="22"/>
                <w:szCs w:val="22"/>
              </w:rPr>
              <w:t xml:space="preserve"> в</w:t>
            </w:r>
            <w:r w:rsidRPr="006C3E8D">
              <w:rPr>
                <w:spacing w:val="-4"/>
                <w:sz w:val="22"/>
                <w:szCs w:val="22"/>
              </w:rPr>
              <w:t>ыпрямленным напряжением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DD3FE3" w14:textId="77777777" w:rsidR="00A978C8" w:rsidRPr="006C3E8D" w:rsidRDefault="00845DEE" w:rsidP="00420BCE">
            <w:pPr>
              <w:pStyle w:val="af6"/>
              <w:rPr>
                <w:spacing w:val="-4"/>
                <w:lang w:val="ru-RU"/>
              </w:rPr>
            </w:pPr>
            <w:r w:rsidRPr="006C3E8D">
              <w:rPr>
                <w:spacing w:val="-4"/>
                <w:lang w:val="ru-RU"/>
              </w:rPr>
              <w:t xml:space="preserve">ТКП </w:t>
            </w:r>
            <w:proofErr w:type="gramStart"/>
            <w:r w:rsidRPr="006C3E8D">
              <w:rPr>
                <w:spacing w:val="-4"/>
                <w:lang w:val="ru-RU"/>
              </w:rPr>
              <w:t>181-2009</w:t>
            </w:r>
            <w:proofErr w:type="gramEnd"/>
            <w:r w:rsidRPr="006C3E8D">
              <w:rPr>
                <w:spacing w:val="-4"/>
                <w:lang w:val="ru-RU"/>
              </w:rPr>
              <w:t xml:space="preserve">  </w:t>
            </w:r>
          </w:p>
          <w:p w14:paraId="43944BE9" w14:textId="75E8BE3B" w:rsidR="00845DEE" w:rsidRPr="006C3E8D" w:rsidRDefault="00845DEE" w:rsidP="00420BCE">
            <w:pPr>
              <w:pStyle w:val="af6"/>
              <w:rPr>
                <w:spacing w:val="-4"/>
                <w:lang w:val="ru-RU"/>
              </w:rPr>
            </w:pPr>
            <w:r w:rsidRPr="006C3E8D">
              <w:rPr>
                <w:spacing w:val="-4"/>
                <w:lang w:val="ru-RU"/>
              </w:rPr>
              <w:t>Б.30.2.1</w:t>
            </w:r>
          </w:p>
          <w:p w14:paraId="2B30FDF1" w14:textId="033849DD" w:rsidR="00845DEE" w:rsidRPr="006C3E8D" w:rsidRDefault="00845DEE" w:rsidP="00420BCE">
            <w:pPr>
              <w:pStyle w:val="af6"/>
              <w:rPr>
                <w:spacing w:val="-4"/>
                <w:lang w:val="ru-RU"/>
              </w:rPr>
            </w:pPr>
            <w:r w:rsidRPr="006C3E8D">
              <w:rPr>
                <w:spacing w:val="-4"/>
                <w:lang w:val="ru-RU"/>
              </w:rPr>
              <w:t xml:space="preserve">ТКП </w:t>
            </w:r>
            <w:proofErr w:type="gramStart"/>
            <w:r w:rsidRPr="006C3E8D">
              <w:rPr>
                <w:spacing w:val="-4"/>
                <w:lang w:val="ru-RU"/>
              </w:rPr>
              <w:t>339-20</w:t>
            </w:r>
            <w:r w:rsidR="002B74B8">
              <w:rPr>
                <w:spacing w:val="-4"/>
                <w:lang w:val="ru-RU"/>
              </w:rPr>
              <w:t>22</w:t>
            </w:r>
            <w:proofErr w:type="gramEnd"/>
          </w:p>
          <w:p w14:paraId="38CD16DF" w14:textId="118AC74B" w:rsidR="00845DEE" w:rsidRPr="006C3E8D" w:rsidRDefault="00845DEE" w:rsidP="00420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6C3E8D">
              <w:rPr>
                <w:spacing w:val="-4"/>
                <w:sz w:val="22"/>
                <w:szCs w:val="22"/>
              </w:rPr>
              <w:t>п. 4.4.29.3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F33A16" w14:textId="33FFFE05" w:rsidR="00845DEE" w:rsidRPr="006C3E8D" w:rsidRDefault="00845DEE" w:rsidP="0084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6C3E8D">
              <w:rPr>
                <w:sz w:val="22"/>
                <w:szCs w:val="22"/>
              </w:rPr>
              <w:t>МВИ.БР 10-2010</w:t>
            </w:r>
          </w:p>
        </w:tc>
      </w:tr>
      <w:tr w:rsidR="00845DEE" w:rsidRPr="00295E4A" w14:paraId="3400F580" w14:textId="77777777" w:rsidTr="006C3E8D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56D34A" w14:textId="77777777" w:rsidR="00E47023" w:rsidRPr="00C355F3" w:rsidRDefault="00845DEE" w:rsidP="0084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pacing w:val="-4"/>
                <w:sz w:val="22"/>
                <w:szCs w:val="22"/>
                <w:lang w:eastAsia="en-US"/>
              </w:rPr>
            </w:pPr>
            <w:r w:rsidRPr="00C355F3">
              <w:rPr>
                <w:spacing w:val="-4"/>
                <w:sz w:val="22"/>
                <w:szCs w:val="22"/>
                <w:lang w:eastAsia="en-US"/>
              </w:rPr>
              <w:t>11.1</w:t>
            </w:r>
          </w:p>
          <w:p w14:paraId="1CF53223" w14:textId="499B0D37" w:rsidR="00845DEE" w:rsidRPr="00C355F3" w:rsidRDefault="00845DEE" w:rsidP="0084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355F3">
              <w:rPr>
                <w:spacing w:val="-4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912A81" w14:textId="7944D654" w:rsidR="00845DEE" w:rsidRPr="00A978C8" w:rsidRDefault="00845DEE" w:rsidP="00A97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A978C8">
              <w:rPr>
                <w:spacing w:val="-4"/>
                <w:sz w:val="22"/>
                <w:szCs w:val="22"/>
                <w:lang w:eastAsia="en-US"/>
              </w:rPr>
              <w:t>Вентильные разрядники и ограничители перенапряжений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DF498D" w14:textId="77777777" w:rsidR="00845DEE" w:rsidRPr="00A978C8" w:rsidRDefault="00845DEE" w:rsidP="00A978C8">
            <w:pPr>
              <w:pStyle w:val="af6"/>
              <w:ind w:right="-9"/>
              <w:jc w:val="center"/>
              <w:rPr>
                <w:spacing w:val="-6"/>
                <w:lang w:val="ru-RU"/>
              </w:rPr>
            </w:pPr>
            <w:r w:rsidRPr="00A978C8">
              <w:rPr>
                <w:spacing w:val="-6"/>
                <w:lang w:val="ru-RU"/>
              </w:rPr>
              <w:t>27.11/</w:t>
            </w:r>
          </w:p>
          <w:p w14:paraId="71159BEF" w14:textId="77777777" w:rsidR="00845DEE" w:rsidRPr="00A978C8" w:rsidRDefault="00845DEE" w:rsidP="00A978C8">
            <w:pPr>
              <w:pStyle w:val="af6"/>
              <w:ind w:right="-9"/>
              <w:jc w:val="center"/>
              <w:rPr>
                <w:spacing w:val="-6"/>
                <w:lang w:val="ru-RU"/>
              </w:rPr>
            </w:pPr>
            <w:r w:rsidRPr="00A978C8">
              <w:rPr>
                <w:spacing w:val="-6"/>
                <w:lang w:val="ru-RU"/>
              </w:rPr>
              <w:t>22.000</w:t>
            </w:r>
          </w:p>
          <w:p w14:paraId="2D185CC6" w14:textId="60E98D1E" w:rsidR="00845DEE" w:rsidRPr="00A978C8" w:rsidRDefault="00845DEE" w:rsidP="00A97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ABDD77" w14:textId="15A22B31" w:rsidR="00845DEE" w:rsidRPr="00A978C8" w:rsidRDefault="00A978C8" w:rsidP="00A97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  <w:r w:rsidRPr="00A978C8">
              <w:rPr>
                <w:sz w:val="22"/>
                <w:szCs w:val="22"/>
              </w:rPr>
              <w:t>Сопротивление разрядников </w:t>
            </w:r>
            <w:r w:rsidR="00845DEE" w:rsidRPr="00A978C8">
              <w:rPr>
                <w:sz w:val="22"/>
                <w:szCs w:val="22"/>
              </w:rPr>
              <w:t>и ограничителей перенапряжения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83C8EA" w14:textId="6CFA94C9" w:rsidR="00845DEE" w:rsidRPr="00A978C8" w:rsidRDefault="00845DEE" w:rsidP="00420BCE">
            <w:pPr>
              <w:rPr>
                <w:spacing w:val="-4"/>
                <w:sz w:val="22"/>
                <w:szCs w:val="22"/>
                <w:lang w:eastAsia="en-US"/>
              </w:rPr>
            </w:pPr>
            <w:r w:rsidRPr="00A978C8">
              <w:rPr>
                <w:spacing w:val="-4"/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A978C8">
              <w:rPr>
                <w:spacing w:val="-4"/>
                <w:sz w:val="22"/>
                <w:szCs w:val="22"/>
                <w:lang w:eastAsia="en-US"/>
              </w:rPr>
              <w:t>339-20</w:t>
            </w:r>
            <w:r w:rsidR="002B74B8">
              <w:rPr>
                <w:spacing w:val="-4"/>
                <w:sz w:val="22"/>
                <w:szCs w:val="22"/>
                <w:lang w:eastAsia="en-US"/>
              </w:rPr>
              <w:t>22</w:t>
            </w:r>
            <w:proofErr w:type="gramEnd"/>
          </w:p>
          <w:p w14:paraId="6FBF8715" w14:textId="77777777" w:rsidR="00845DEE" w:rsidRPr="00A978C8" w:rsidRDefault="00845DEE" w:rsidP="00420BCE">
            <w:pPr>
              <w:tabs>
                <w:tab w:val="right" w:pos="1769"/>
              </w:tabs>
              <w:rPr>
                <w:spacing w:val="-4"/>
                <w:sz w:val="22"/>
                <w:szCs w:val="22"/>
                <w:lang w:eastAsia="en-US"/>
              </w:rPr>
            </w:pPr>
            <w:r w:rsidRPr="00A978C8">
              <w:rPr>
                <w:spacing w:val="-4"/>
                <w:sz w:val="22"/>
                <w:szCs w:val="22"/>
                <w:lang w:eastAsia="en-US"/>
              </w:rPr>
              <w:t>п. 4.4.21.1</w:t>
            </w:r>
          </w:p>
          <w:p w14:paraId="21AE14CF" w14:textId="77777777" w:rsidR="00845DEE" w:rsidRPr="00A978C8" w:rsidRDefault="00845DEE" w:rsidP="00420BCE">
            <w:pPr>
              <w:rPr>
                <w:spacing w:val="-4"/>
                <w:sz w:val="22"/>
                <w:szCs w:val="22"/>
                <w:lang w:eastAsia="en-US"/>
              </w:rPr>
            </w:pPr>
            <w:r w:rsidRPr="00A978C8">
              <w:rPr>
                <w:spacing w:val="-4"/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A978C8">
              <w:rPr>
                <w:spacing w:val="-4"/>
                <w:sz w:val="22"/>
                <w:szCs w:val="22"/>
                <w:lang w:eastAsia="en-US"/>
              </w:rPr>
              <w:t>181-2009</w:t>
            </w:r>
            <w:proofErr w:type="gramEnd"/>
          </w:p>
          <w:p w14:paraId="4E5BE749" w14:textId="1C430C58" w:rsidR="00845DEE" w:rsidRPr="00A978C8" w:rsidRDefault="00845DEE" w:rsidP="00FB1141">
            <w:pPr>
              <w:rPr>
                <w:color w:val="000000"/>
                <w:sz w:val="22"/>
                <w:szCs w:val="22"/>
              </w:rPr>
            </w:pPr>
            <w:r w:rsidRPr="00A978C8">
              <w:rPr>
                <w:spacing w:val="-4"/>
                <w:sz w:val="22"/>
                <w:szCs w:val="22"/>
                <w:lang w:eastAsia="en-US"/>
              </w:rPr>
              <w:t>п. Б.22.1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B551E0" w14:textId="77777777" w:rsidR="00845DEE" w:rsidRPr="00A978C8" w:rsidRDefault="00845DEE" w:rsidP="00845DEE">
            <w:pPr>
              <w:spacing w:line="276" w:lineRule="auto"/>
              <w:rPr>
                <w:sz w:val="22"/>
                <w:szCs w:val="22"/>
              </w:rPr>
            </w:pPr>
            <w:r w:rsidRPr="00A978C8">
              <w:rPr>
                <w:sz w:val="22"/>
                <w:szCs w:val="22"/>
              </w:rPr>
              <w:t xml:space="preserve">АМИ.ГР </w:t>
            </w:r>
            <w:proofErr w:type="gramStart"/>
            <w:r w:rsidRPr="00A978C8">
              <w:rPr>
                <w:sz w:val="22"/>
                <w:szCs w:val="22"/>
              </w:rPr>
              <w:t>0059-2022</w:t>
            </w:r>
            <w:proofErr w:type="gramEnd"/>
          </w:p>
          <w:p w14:paraId="7E7CAEB4" w14:textId="77777777" w:rsidR="00845DEE" w:rsidRPr="00A978C8" w:rsidRDefault="00845DEE" w:rsidP="00845DEE">
            <w:pPr>
              <w:spacing w:line="276" w:lineRule="auto"/>
              <w:rPr>
                <w:sz w:val="22"/>
                <w:szCs w:val="22"/>
              </w:rPr>
            </w:pPr>
          </w:p>
          <w:p w14:paraId="36C4B92E" w14:textId="4C226143" w:rsidR="00845DEE" w:rsidRPr="00A978C8" w:rsidRDefault="00845DEE" w:rsidP="0084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845DEE" w:rsidRPr="00295E4A" w14:paraId="28973ED8" w14:textId="77777777" w:rsidTr="006C3E8D">
        <w:trPr>
          <w:trHeight w:val="233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EB3227" w14:textId="77777777" w:rsidR="00E47023" w:rsidRPr="00C355F3" w:rsidRDefault="00845DEE" w:rsidP="0084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C355F3">
              <w:rPr>
                <w:sz w:val="22"/>
                <w:szCs w:val="22"/>
              </w:rPr>
              <w:lastRenderedPageBreak/>
              <w:t>12.1</w:t>
            </w:r>
          </w:p>
          <w:p w14:paraId="08BCA0BE" w14:textId="09F4B5B2" w:rsidR="00845DEE" w:rsidRPr="00C355F3" w:rsidRDefault="00845DEE" w:rsidP="0084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355F3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BC081A" w14:textId="77777777" w:rsidR="00A978C8" w:rsidRPr="00A978C8" w:rsidRDefault="009D5ACF" w:rsidP="00A978C8">
            <w:pPr>
              <w:ind w:right="-113"/>
              <w:rPr>
                <w:rFonts w:eastAsia="Calibri"/>
                <w:sz w:val="22"/>
                <w:szCs w:val="22"/>
              </w:rPr>
            </w:pPr>
            <w:r w:rsidRPr="00A978C8">
              <w:rPr>
                <w:rFonts w:eastAsia="Calibri"/>
                <w:sz w:val="22"/>
                <w:szCs w:val="22"/>
              </w:rPr>
              <w:t>Здания и сооружения</w:t>
            </w:r>
          </w:p>
          <w:p w14:paraId="65AEB6A2" w14:textId="7C7BB42C" w:rsidR="009D5ACF" w:rsidRPr="00A978C8" w:rsidRDefault="009D5ACF" w:rsidP="00A978C8">
            <w:pPr>
              <w:ind w:right="-113"/>
              <w:rPr>
                <w:sz w:val="22"/>
                <w:szCs w:val="22"/>
                <w:lang w:eastAsia="ja-JP"/>
              </w:rPr>
            </w:pPr>
            <w:r w:rsidRPr="00A978C8">
              <w:rPr>
                <w:rFonts w:eastAsia="Calibri"/>
                <w:sz w:val="22"/>
                <w:szCs w:val="22"/>
              </w:rPr>
              <w:t xml:space="preserve"> </w:t>
            </w:r>
            <w:r w:rsidRPr="00A978C8">
              <w:rPr>
                <w:sz w:val="22"/>
                <w:szCs w:val="22"/>
                <w:lang w:eastAsia="ja-JP"/>
              </w:rPr>
              <w:t>(системы вентиляции и кондиционирования воздуха с принудительным побуждением воздушных потоков)</w:t>
            </w:r>
          </w:p>
          <w:p w14:paraId="476F4AA0" w14:textId="5F4768A2" w:rsidR="009D5ACF" w:rsidRPr="00A978C8" w:rsidRDefault="009D5ACF" w:rsidP="00A978C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8EBF68" w14:textId="14CE8711" w:rsidR="00845DEE" w:rsidRPr="00A978C8" w:rsidRDefault="00845DEE" w:rsidP="00A97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"/>
              <w:jc w:val="center"/>
              <w:rPr>
                <w:color w:val="000000"/>
                <w:sz w:val="22"/>
                <w:szCs w:val="22"/>
              </w:rPr>
            </w:pPr>
            <w:r w:rsidRPr="00A978C8">
              <w:rPr>
                <w:spacing w:val="-4"/>
                <w:sz w:val="22"/>
                <w:szCs w:val="22"/>
              </w:rPr>
              <w:t>100.13/ 23.000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205331" w14:textId="77777777" w:rsidR="00845DEE" w:rsidRPr="00A978C8" w:rsidRDefault="00845DEE" w:rsidP="00A978C8">
            <w:pPr>
              <w:pStyle w:val="af6"/>
              <w:ind w:right="-45"/>
              <w:rPr>
                <w:spacing w:val="-4"/>
                <w:lang w:val="ru-RU"/>
              </w:rPr>
            </w:pPr>
            <w:r w:rsidRPr="00A978C8">
              <w:rPr>
                <w:spacing w:val="-4"/>
                <w:lang w:val="ru-RU"/>
              </w:rPr>
              <w:t>Аэродинамические испытания:</w:t>
            </w:r>
          </w:p>
          <w:p w14:paraId="3D246B99" w14:textId="0A75F8AB" w:rsidR="00845DEE" w:rsidRPr="00A978C8" w:rsidRDefault="00845DEE" w:rsidP="00A978C8">
            <w:pPr>
              <w:pStyle w:val="af6"/>
              <w:ind w:right="-45"/>
              <w:rPr>
                <w:spacing w:val="-4"/>
                <w:lang w:val="ru-RU"/>
              </w:rPr>
            </w:pPr>
            <w:r w:rsidRPr="00A978C8">
              <w:rPr>
                <w:spacing w:val="-4"/>
                <w:lang w:val="ru-RU"/>
              </w:rPr>
              <w:t>- скорость</w:t>
            </w:r>
            <w:r w:rsidR="00072FCF" w:rsidRPr="00A978C8">
              <w:rPr>
                <w:spacing w:val="-4"/>
                <w:lang w:val="ru-RU"/>
              </w:rPr>
              <w:t xml:space="preserve"> потока</w:t>
            </w:r>
            <w:r w:rsidRPr="00A978C8">
              <w:rPr>
                <w:spacing w:val="-4"/>
                <w:lang w:val="ru-RU"/>
              </w:rPr>
              <w:t>;</w:t>
            </w:r>
          </w:p>
          <w:p w14:paraId="39409C88" w14:textId="77777777" w:rsidR="00845DEE" w:rsidRPr="00A978C8" w:rsidRDefault="00845DEE" w:rsidP="00A978C8">
            <w:pPr>
              <w:pStyle w:val="af6"/>
              <w:ind w:right="-45"/>
              <w:rPr>
                <w:spacing w:val="-4"/>
                <w:lang w:val="ru-RU"/>
              </w:rPr>
            </w:pPr>
            <w:r w:rsidRPr="00A978C8">
              <w:rPr>
                <w:spacing w:val="-4"/>
                <w:lang w:val="ru-RU"/>
              </w:rPr>
              <w:t>- давление;</w:t>
            </w:r>
          </w:p>
          <w:p w14:paraId="7EC1DFF9" w14:textId="77777777" w:rsidR="00845DEE" w:rsidRPr="00A978C8" w:rsidRDefault="00845DEE" w:rsidP="00A978C8">
            <w:pPr>
              <w:pStyle w:val="af6"/>
              <w:ind w:right="-45"/>
              <w:rPr>
                <w:spacing w:val="-4"/>
                <w:lang w:val="ru-RU"/>
              </w:rPr>
            </w:pPr>
            <w:r w:rsidRPr="00A978C8">
              <w:rPr>
                <w:spacing w:val="-4"/>
                <w:lang w:val="ru-RU"/>
              </w:rPr>
              <w:t>- влажность;</w:t>
            </w:r>
          </w:p>
          <w:p w14:paraId="6EBA5A1A" w14:textId="77777777" w:rsidR="00845DEE" w:rsidRPr="00A978C8" w:rsidRDefault="00845DEE" w:rsidP="00A978C8">
            <w:pPr>
              <w:pStyle w:val="af6"/>
              <w:ind w:right="-45"/>
              <w:rPr>
                <w:spacing w:val="-4"/>
                <w:lang w:val="ru-RU"/>
              </w:rPr>
            </w:pPr>
            <w:r w:rsidRPr="00A978C8">
              <w:rPr>
                <w:spacing w:val="-4"/>
                <w:lang w:val="ru-RU"/>
              </w:rPr>
              <w:t>- расход воздуха;</w:t>
            </w:r>
          </w:p>
          <w:p w14:paraId="7E1F8104" w14:textId="77777777" w:rsidR="00845DEE" w:rsidRPr="00A978C8" w:rsidRDefault="00845DEE" w:rsidP="00A978C8">
            <w:pPr>
              <w:pStyle w:val="af6"/>
              <w:ind w:right="-45"/>
              <w:rPr>
                <w:spacing w:val="-4"/>
                <w:lang w:val="ru-RU"/>
              </w:rPr>
            </w:pPr>
            <w:r w:rsidRPr="00A978C8">
              <w:rPr>
                <w:spacing w:val="-4"/>
                <w:lang w:val="ru-RU"/>
              </w:rPr>
              <w:t>- геометрические параметры;</w:t>
            </w:r>
          </w:p>
          <w:p w14:paraId="09116C7D" w14:textId="77777777" w:rsidR="00A978C8" w:rsidRPr="00A978C8" w:rsidRDefault="00845DEE" w:rsidP="00A97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pacing w:val="-4"/>
                <w:sz w:val="22"/>
                <w:szCs w:val="22"/>
              </w:rPr>
            </w:pPr>
            <w:r w:rsidRPr="00A978C8">
              <w:rPr>
                <w:spacing w:val="-4"/>
                <w:sz w:val="22"/>
                <w:szCs w:val="22"/>
              </w:rPr>
              <w:t>-</w:t>
            </w:r>
            <w:r w:rsidR="00A978C8" w:rsidRPr="00A978C8">
              <w:rPr>
                <w:spacing w:val="-4"/>
                <w:sz w:val="22"/>
                <w:szCs w:val="22"/>
              </w:rPr>
              <w:t> </w:t>
            </w:r>
            <w:r w:rsidRPr="00A978C8">
              <w:rPr>
                <w:spacing w:val="-4"/>
                <w:sz w:val="22"/>
                <w:szCs w:val="22"/>
              </w:rPr>
              <w:t xml:space="preserve">температура </w:t>
            </w:r>
          </w:p>
          <w:p w14:paraId="6651C61B" w14:textId="7D00217B" w:rsidR="00072FCF" w:rsidRPr="00A978C8" w:rsidRDefault="00845DEE" w:rsidP="00A97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978C8">
              <w:rPr>
                <w:spacing w:val="-4"/>
                <w:sz w:val="22"/>
                <w:szCs w:val="22"/>
              </w:rPr>
              <w:t>воздуха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A37C97" w14:textId="77777777" w:rsidR="00E6521A" w:rsidRPr="00A978C8" w:rsidRDefault="00072FCF" w:rsidP="00420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978C8">
              <w:rPr>
                <w:sz w:val="22"/>
                <w:szCs w:val="22"/>
              </w:rPr>
              <w:t>ТНПА,</w:t>
            </w:r>
          </w:p>
          <w:p w14:paraId="6A29E507" w14:textId="52EF6A12" w:rsidR="00845DEE" w:rsidRPr="00A978C8" w:rsidRDefault="00072FCF" w:rsidP="00420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978C8">
              <w:rPr>
                <w:sz w:val="22"/>
                <w:szCs w:val="22"/>
              </w:rPr>
              <w:t>проектная и эксплуатационная документация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177B83" w14:textId="77777777" w:rsidR="00845DEE" w:rsidRPr="00A978C8" w:rsidRDefault="00845DEE" w:rsidP="00845DEE">
            <w:pPr>
              <w:spacing w:line="276" w:lineRule="auto"/>
              <w:rPr>
                <w:sz w:val="22"/>
                <w:szCs w:val="22"/>
              </w:rPr>
            </w:pPr>
            <w:r w:rsidRPr="00A978C8">
              <w:rPr>
                <w:sz w:val="22"/>
                <w:szCs w:val="22"/>
              </w:rPr>
              <w:t xml:space="preserve">ГОСТ </w:t>
            </w:r>
            <w:proofErr w:type="gramStart"/>
            <w:r w:rsidRPr="00A978C8">
              <w:rPr>
                <w:sz w:val="22"/>
                <w:szCs w:val="22"/>
              </w:rPr>
              <w:t>12.3.018-79</w:t>
            </w:r>
            <w:proofErr w:type="gramEnd"/>
          </w:p>
          <w:p w14:paraId="64443AF9" w14:textId="74477ACA" w:rsidR="00845DEE" w:rsidRPr="00A978C8" w:rsidRDefault="00845DEE" w:rsidP="0084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</w:tbl>
    <w:p w14:paraId="7926EA0B" w14:textId="77777777" w:rsidR="001A4060" w:rsidRDefault="001A4060" w:rsidP="00D50B4E">
      <w:pPr>
        <w:rPr>
          <w:b/>
        </w:rPr>
      </w:pPr>
    </w:p>
    <w:p w14:paraId="5526DB72" w14:textId="77777777" w:rsidR="00D50B4E" w:rsidRPr="006D33D8" w:rsidRDefault="00EA24D7" w:rsidP="00D50B4E">
      <w:pPr>
        <w:rPr>
          <w:b/>
        </w:rPr>
      </w:pPr>
      <w:r w:rsidRPr="006D33D8">
        <w:rPr>
          <w:b/>
        </w:rPr>
        <w:t xml:space="preserve">Примечание: </w:t>
      </w:r>
    </w:p>
    <w:p w14:paraId="4EBD8718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57F48606" w14:textId="77777777" w:rsidR="00D50B4E" w:rsidRDefault="00D50B4E" w:rsidP="00D50B4E">
      <w:pPr>
        <w:rPr>
          <w:color w:val="000000"/>
          <w:sz w:val="28"/>
          <w:szCs w:val="28"/>
        </w:rPr>
      </w:pPr>
    </w:p>
    <w:p w14:paraId="5AC67A02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B4372CD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597CE4F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BD26A25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23EBED1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3507E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99BBC" w14:textId="77777777" w:rsidR="003507E6" w:rsidRDefault="003507E6" w:rsidP="0011070C">
      <w:r>
        <w:separator/>
      </w:r>
    </w:p>
  </w:endnote>
  <w:endnote w:type="continuationSeparator" w:id="0">
    <w:p w14:paraId="767F296C" w14:textId="77777777" w:rsidR="003507E6" w:rsidRDefault="003507E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67DD717D" w14:textId="77777777" w:rsidTr="00092EA6">
      <w:trPr>
        <w:trHeight w:val="106"/>
      </w:trPr>
      <w:tc>
        <w:tcPr>
          <w:tcW w:w="3686" w:type="dxa"/>
          <w:hideMark/>
        </w:tcPr>
        <w:p w14:paraId="25EB1AB3" w14:textId="7DF9EFDB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476C0D1C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p w14:paraId="03A1C1A6" w14:textId="76CDE70A" w:rsidR="00845DEE" w:rsidRPr="009E4D11" w:rsidRDefault="00000000" w:rsidP="00845DEE">
          <w:pPr>
            <w:pStyle w:val="61"/>
            <w:jc w:val="center"/>
            <w:rPr>
              <w:rFonts w:eastAsia="ArialMT"/>
              <w:sz w:val="24"/>
              <w:szCs w:val="24"/>
              <w:lang w:val="ru-RU"/>
            </w:rPr>
          </w:pPr>
          <w:sdt>
            <w:sdtPr>
              <w:rPr>
                <w:rFonts w:eastAsia="ArialMT"/>
                <w:u w:val="single"/>
                <w:lang w:val="ru-RU"/>
              </w:rPr>
              <w:id w:val="459842367"/>
              <w:date w:fullDate="2023-06-23T00:00:00Z">
                <w:dateFormat w:val="dd.MM.yyyy"/>
                <w:lid w:val="ru-RU"/>
                <w:storeMappedDataAs w:val="dateTime"/>
                <w:calendar w:val="gregorian"/>
              </w:date>
            </w:sdtPr>
            <w:sdtEndPr>
              <w:rPr>
                <w:u w:val="none"/>
              </w:rPr>
            </w:sdtEndPr>
            <w:sdtContent>
              <w:r w:rsidR="00845DEE">
                <w:rPr>
                  <w:rFonts w:eastAsia="ArialMT"/>
                  <w:u w:val="single"/>
                  <w:lang w:val="ru-RU"/>
                </w:rPr>
                <w:t>2</w:t>
              </w:r>
              <w:r w:rsidR="002B74B8">
                <w:rPr>
                  <w:rFonts w:eastAsia="ArialMT"/>
                  <w:u w:val="single"/>
                  <w:lang w:val="ru-RU"/>
                </w:rPr>
                <w:t>3</w:t>
              </w:r>
              <w:r w:rsidR="00845DEE" w:rsidRPr="00E36003">
                <w:rPr>
                  <w:rFonts w:eastAsia="ArialMT"/>
                  <w:u w:val="single"/>
                </w:rPr>
                <w:t>.0</w:t>
              </w:r>
              <w:r w:rsidR="00845DEE">
                <w:rPr>
                  <w:rFonts w:eastAsia="ArialMT"/>
                  <w:u w:val="single"/>
                  <w:lang w:val="ru-RU"/>
                </w:rPr>
                <w:t>6</w:t>
              </w:r>
              <w:r w:rsidR="00845DEE" w:rsidRPr="00E36003">
                <w:rPr>
                  <w:rFonts w:eastAsia="ArialMT"/>
                  <w:u w:val="single"/>
                </w:rPr>
                <w:t>.202</w:t>
              </w:r>
              <w:r w:rsidR="002B74B8">
                <w:rPr>
                  <w:rFonts w:eastAsia="ArialMT"/>
                  <w:u w:val="single"/>
                  <w:lang w:val="ru-RU"/>
                </w:rPr>
                <w:t>3</w:t>
              </w:r>
            </w:sdtContent>
          </w:sdt>
        </w:p>
        <w:p w14:paraId="02F4A718" w14:textId="6F8E9CB2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7EBB05E0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3557B6C8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7CF5D834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54A9B527" w14:textId="160FC78D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D9769A5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3-06-2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4BC9591" w14:textId="121EF3BA" w:rsidR="00A417E3" w:rsidRPr="009E4D11" w:rsidRDefault="00845DEE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7E32D5">
                <w:rPr>
                  <w:rFonts w:eastAsia="ArialMT"/>
                  <w:u w:val="single"/>
                  <w:lang w:val="ru-RU"/>
                </w:rPr>
                <w:t>3</w:t>
              </w:r>
              <w:r w:rsidR="00D50B4E" w:rsidRPr="00E36003">
                <w:rPr>
                  <w:rFonts w:eastAsia="ArialMT"/>
                  <w:u w:val="single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6</w:t>
              </w:r>
              <w:r w:rsidR="00D50B4E" w:rsidRPr="00E36003">
                <w:rPr>
                  <w:rFonts w:eastAsia="ArialMT"/>
                  <w:u w:val="single"/>
                </w:rPr>
                <w:t>.202</w:t>
              </w:r>
              <w:r w:rsidR="007E32D5">
                <w:rPr>
                  <w:rFonts w:eastAsia="ArialMT"/>
                  <w:u w:val="single"/>
                  <w:lang w:val="ru-RU"/>
                </w:rPr>
                <w:t>3</w:t>
              </w:r>
            </w:p>
          </w:sdtContent>
        </w:sdt>
        <w:p w14:paraId="51C29F1C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325EE14B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7E743A8C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8CB0F" w14:textId="77777777" w:rsidR="003507E6" w:rsidRDefault="003507E6" w:rsidP="0011070C">
      <w:r>
        <w:separator/>
      </w:r>
    </w:p>
  </w:footnote>
  <w:footnote w:type="continuationSeparator" w:id="0">
    <w:p w14:paraId="3FBF3C4A" w14:textId="77777777" w:rsidR="003507E6" w:rsidRDefault="003507E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3C0E102E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BD0CC1D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05F2DDB8" wp14:editId="51308F52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4333893" w14:textId="7F0F5E70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6C77B6">
            <w:rPr>
              <w:rFonts w:ascii="Times New Roman" w:hAnsi="Times New Roman" w:cs="Times New Roman"/>
              <w:sz w:val="24"/>
              <w:szCs w:val="24"/>
            </w:rPr>
            <w:t>2.4293</w:t>
          </w:r>
        </w:p>
      </w:tc>
    </w:tr>
  </w:tbl>
  <w:p w14:paraId="028F9812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04C0D42B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3F89872A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4EF70E76" wp14:editId="76F29E41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A133E69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F4E1384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14F92D6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498207A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16587373">
    <w:abstractNumId w:val="6"/>
  </w:num>
  <w:num w:numId="2" w16cid:durableId="779642304">
    <w:abstractNumId w:val="7"/>
  </w:num>
  <w:num w:numId="3" w16cid:durableId="1803962135">
    <w:abstractNumId w:val="4"/>
  </w:num>
  <w:num w:numId="4" w16cid:durableId="1905140451">
    <w:abstractNumId w:val="1"/>
  </w:num>
  <w:num w:numId="5" w16cid:durableId="2015035829">
    <w:abstractNumId w:val="11"/>
  </w:num>
  <w:num w:numId="6" w16cid:durableId="1465660907">
    <w:abstractNumId w:val="3"/>
  </w:num>
  <w:num w:numId="7" w16cid:durableId="1219435626">
    <w:abstractNumId w:val="8"/>
  </w:num>
  <w:num w:numId="8" w16cid:durableId="1775051034">
    <w:abstractNumId w:val="5"/>
  </w:num>
  <w:num w:numId="9" w16cid:durableId="323362269">
    <w:abstractNumId w:val="9"/>
  </w:num>
  <w:num w:numId="10" w16cid:durableId="1366100255">
    <w:abstractNumId w:val="2"/>
  </w:num>
  <w:num w:numId="11" w16cid:durableId="111827485">
    <w:abstractNumId w:val="0"/>
  </w:num>
  <w:num w:numId="12" w16cid:durableId="6732645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864"/>
    <w:rsid w:val="00001560"/>
    <w:rsid w:val="00022A72"/>
    <w:rsid w:val="00030948"/>
    <w:rsid w:val="000643A6"/>
    <w:rsid w:val="00072FCF"/>
    <w:rsid w:val="00080792"/>
    <w:rsid w:val="0009264B"/>
    <w:rsid w:val="00092EA6"/>
    <w:rsid w:val="000A6CF1"/>
    <w:rsid w:val="000B0313"/>
    <w:rsid w:val="000D1708"/>
    <w:rsid w:val="000D49BB"/>
    <w:rsid w:val="000D724D"/>
    <w:rsid w:val="000E2AC4"/>
    <w:rsid w:val="00101C03"/>
    <w:rsid w:val="0011070C"/>
    <w:rsid w:val="001157ED"/>
    <w:rsid w:val="00116AD0"/>
    <w:rsid w:val="00116F67"/>
    <w:rsid w:val="00117059"/>
    <w:rsid w:val="00120BDA"/>
    <w:rsid w:val="00124809"/>
    <w:rsid w:val="00147A13"/>
    <w:rsid w:val="001512FA"/>
    <w:rsid w:val="001747CA"/>
    <w:rsid w:val="001843A0"/>
    <w:rsid w:val="00190FD3"/>
    <w:rsid w:val="00191D54"/>
    <w:rsid w:val="001956F7"/>
    <w:rsid w:val="00195A33"/>
    <w:rsid w:val="001A4060"/>
    <w:rsid w:val="001A4BEA"/>
    <w:rsid w:val="001D5660"/>
    <w:rsid w:val="001E3D8F"/>
    <w:rsid w:val="001E6E80"/>
    <w:rsid w:val="0020355B"/>
    <w:rsid w:val="00225907"/>
    <w:rsid w:val="00232CC9"/>
    <w:rsid w:val="00234CBD"/>
    <w:rsid w:val="0026099C"/>
    <w:rsid w:val="00270035"/>
    <w:rsid w:val="0027128E"/>
    <w:rsid w:val="00280064"/>
    <w:rsid w:val="00280E8C"/>
    <w:rsid w:val="002877C8"/>
    <w:rsid w:val="002900DE"/>
    <w:rsid w:val="00295E4A"/>
    <w:rsid w:val="002B74B8"/>
    <w:rsid w:val="002D06D6"/>
    <w:rsid w:val="002D28AD"/>
    <w:rsid w:val="002D6F27"/>
    <w:rsid w:val="002E503D"/>
    <w:rsid w:val="002F0D32"/>
    <w:rsid w:val="003054C2"/>
    <w:rsid w:val="00305E11"/>
    <w:rsid w:val="0031023B"/>
    <w:rsid w:val="003507E6"/>
    <w:rsid w:val="003717D2"/>
    <w:rsid w:val="003A28BE"/>
    <w:rsid w:val="003B4E94"/>
    <w:rsid w:val="003C130A"/>
    <w:rsid w:val="003C240F"/>
    <w:rsid w:val="003C2834"/>
    <w:rsid w:val="003E26A2"/>
    <w:rsid w:val="00401D49"/>
    <w:rsid w:val="00407988"/>
    <w:rsid w:val="00410274"/>
    <w:rsid w:val="00416870"/>
    <w:rsid w:val="00420BCE"/>
    <w:rsid w:val="00436D0B"/>
    <w:rsid w:val="00437E07"/>
    <w:rsid w:val="00460ECA"/>
    <w:rsid w:val="004627D9"/>
    <w:rsid w:val="00481260"/>
    <w:rsid w:val="004A5E4C"/>
    <w:rsid w:val="004E5090"/>
    <w:rsid w:val="00505771"/>
    <w:rsid w:val="0050649F"/>
    <w:rsid w:val="00507CCF"/>
    <w:rsid w:val="00521FC2"/>
    <w:rsid w:val="00523D51"/>
    <w:rsid w:val="00530F3D"/>
    <w:rsid w:val="00547530"/>
    <w:rsid w:val="0055563B"/>
    <w:rsid w:val="0056070B"/>
    <w:rsid w:val="00562D77"/>
    <w:rsid w:val="00563680"/>
    <w:rsid w:val="005720AE"/>
    <w:rsid w:val="005812FA"/>
    <w:rsid w:val="00582A8F"/>
    <w:rsid w:val="00592241"/>
    <w:rsid w:val="00593A8D"/>
    <w:rsid w:val="005C5B99"/>
    <w:rsid w:val="005C7B39"/>
    <w:rsid w:val="005D4205"/>
    <w:rsid w:val="005E250C"/>
    <w:rsid w:val="005E611E"/>
    <w:rsid w:val="00614867"/>
    <w:rsid w:val="00627E81"/>
    <w:rsid w:val="00630922"/>
    <w:rsid w:val="00645468"/>
    <w:rsid w:val="00693805"/>
    <w:rsid w:val="00697905"/>
    <w:rsid w:val="006A23A0"/>
    <w:rsid w:val="006A336B"/>
    <w:rsid w:val="006A4791"/>
    <w:rsid w:val="006B450F"/>
    <w:rsid w:val="006C3E8D"/>
    <w:rsid w:val="006C6F97"/>
    <w:rsid w:val="006C77B6"/>
    <w:rsid w:val="006D1CDB"/>
    <w:rsid w:val="006D32C7"/>
    <w:rsid w:val="006D33D8"/>
    <w:rsid w:val="006D5DCE"/>
    <w:rsid w:val="00704E29"/>
    <w:rsid w:val="00715A45"/>
    <w:rsid w:val="0071603C"/>
    <w:rsid w:val="00731452"/>
    <w:rsid w:val="00734508"/>
    <w:rsid w:val="00741FBB"/>
    <w:rsid w:val="0074243A"/>
    <w:rsid w:val="0075090E"/>
    <w:rsid w:val="007571AF"/>
    <w:rsid w:val="00784864"/>
    <w:rsid w:val="0079041E"/>
    <w:rsid w:val="00792698"/>
    <w:rsid w:val="00796E1F"/>
    <w:rsid w:val="007A1818"/>
    <w:rsid w:val="007A4175"/>
    <w:rsid w:val="007A4485"/>
    <w:rsid w:val="007C05FE"/>
    <w:rsid w:val="007C3A37"/>
    <w:rsid w:val="007E32D5"/>
    <w:rsid w:val="007F66CA"/>
    <w:rsid w:val="008124DA"/>
    <w:rsid w:val="008130C0"/>
    <w:rsid w:val="00836710"/>
    <w:rsid w:val="00845DEE"/>
    <w:rsid w:val="008505BA"/>
    <w:rsid w:val="00856322"/>
    <w:rsid w:val="00872305"/>
    <w:rsid w:val="00877224"/>
    <w:rsid w:val="008A3E6F"/>
    <w:rsid w:val="008B1B9D"/>
    <w:rsid w:val="008C3521"/>
    <w:rsid w:val="008D3A5C"/>
    <w:rsid w:val="008E2D26"/>
    <w:rsid w:val="008E350B"/>
    <w:rsid w:val="0090767F"/>
    <w:rsid w:val="00913B16"/>
    <w:rsid w:val="00921A06"/>
    <w:rsid w:val="009230FC"/>
    <w:rsid w:val="00923868"/>
    <w:rsid w:val="0095347E"/>
    <w:rsid w:val="00971289"/>
    <w:rsid w:val="00983EAE"/>
    <w:rsid w:val="00992CF6"/>
    <w:rsid w:val="009940B7"/>
    <w:rsid w:val="009A3A10"/>
    <w:rsid w:val="009A3E9D"/>
    <w:rsid w:val="009C103C"/>
    <w:rsid w:val="009C1C19"/>
    <w:rsid w:val="009D5A57"/>
    <w:rsid w:val="009D5ACF"/>
    <w:rsid w:val="009E107F"/>
    <w:rsid w:val="009E4D11"/>
    <w:rsid w:val="009F7389"/>
    <w:rsid w:val="00A04FE4"/>
    <w:rsid w:val="00A063D9"/>
    <w:rsid w:val="00A33569"/>
    <w:rsid w:val="00A40143"/>
    <w:rsid w:val="00A417E3"/>
    <w:rsid w:val="00A46D5C"/>
    <w:rsid w:val="00A47C62"/>
    <w:rsid w:val="00A51D9A"/>
    <w:rsid w:val="00A74B14"/>
    <w:rsid w:val="00A755C7"/>
    <w:rsid w:val="00A76F8A"/>
    <w:rsid w:val="00A978C8"/>
    <w:rsid w:val="00AA20F9"/>
    <w:rsid w:val="00AB531A"/>
    <w:rsid w:val="00AD180E"/>
    <w:rsid w:val="00AD4B7A"/>
    <w:rsid w:val="00AE17DA"/>
    <w:rsid w:val="00B00CAF"/>
    <w:rsid w:val="00B06CF4"/>
    <w:rsid w:val="00B073DC"/>
    <w:rsid w:val="00B344A4"/>
    <w:rsid w:val="00B371CD"/>
    <w:rsid w:val="00B47A0F"/>
    <w:rsid w:val="00B565D4"/>
    <w:rsid w:val="00B61580"/>
    <w:rsid w:val="00B97057"/>
    <w:rsid w:val="00B97278"/>
    <w:rsid w:val="00BB272F"/>
    <w:rsid w:val="00BB5AEF"/>
    <w:rsid w:val="00BC22A8"/>
    <w:rsid w:val="00BC40FF"/>
    <w:rsid w:val="00C00081"/>
    <w:rsid w:val="00C13371"/>
    <w:rsid w:val="00C13D24"/>
    <w:rsid w:val="00C24C3D"/>
    <w:rsid w:val="00C355F3"/>
    <w:rsid w:val="00C35ED8"/>
    <w:rsid w:val="00C379B5"/>
    <w:rsid w:val="00C46E4F"/>
    <w:rsid w:val="00C60464"/>
    <w:rsid w:val="00C66929"/>
    <w:rsid w:val="00C67DD7"/>
    <w:rsid w:val="00C72373"/>
    <w:rsid w:val="00C74B15"/>
    <w:rsid w:val="00C81513"/>
    <w:rsid w:val="00C97BC9"/>
    <w:rsid w:val="00CA53E3"/>
    <w:rsid w:val="00CA6ED2"/>
    <w:rsid w:val="00CB3A90"/>
    <w:rsid w:val="00CE4302"/>
    <w:rsid w:val="00CF4334"/>
    <w:rsid w:val="00D00EC8"/>
    <w:rsid w:val="00D03574"/>
    <w:rsid w:val="00D05D1F"/>
    <w:rsid w:val="00D11528"/>
    <w:rsid w:val="00D21592"/>
    <w:rsid w:val="00D223F7"/>
    <w:rsid w:val="00D26543"/>
    <w:rsid w:val="00D4736C"/>
    <w:rsid w:val="00D50B4E"/>
    <w:rsid w:val="00D67004"/>
    <w:rsid w:val="00D8457D"/>
    <w:rsid w:val="00D876E6"/>
    <w:rsid w:val="00D96601"/>
    <w:rsid w:val="00DA5E7A"/>
    <w:rsid w:val="00DB1FAE"/>
    <w:rsid w:val="00DE5B9F"/>
    <w:rsid w:val="00DE6F93"/>
    <w:rsid w:val="00DF59A1"/>
    <w:rsid w:val="00DF7DAB"/>
    <w:rsid w:val="00E12F21"/>
    <w:rsid w:val="00E16A62"/>
    <w:rsid w:val="00E200BB"/>
    <w:rsid w:val="00E205C2"/>
    <w:rsid w:val="00E274D1"/>
    <w:rsid w:val="00E36003"/>
    <w:rsid w:val="00E41B5C"/>
    <w:rsid w:val="00E47023"/>
    <w:rsid w:val="00E5148E"/>
    <w:rsid w:val="00E6157E"/>
    <w:rsid w:val="00E6521A"/>
    <w:rsid w:val="00E72539"/>
    <w:rsid w:val="00E73F77"/>
    <w:rsid w:val="00E750F5"/>
    <w:rsid w:val="00E85116"/>
    <w:rsid w:val="00E95EA8"/>
    <w:rsid w:val="00EA24D7"/>
    <w:rsid w:val="00EA6CEB"/>
    <w:rsid w:val="00EB34D2"/>
    <w:rsid w:val="00EC338F"/>
    <w:rsid w:val="00EC4A4F"/>
    <w:rsid w:val="00ED10E7"/>
    <w:rsid w:val="00EF5137"/>
    <w:rsid w:val="00F10CDF"/>
    <w:rsid w:val="00F112F2"/>
    <w:rsid w:val="00F11FE3"/>
    <w:rsid w:val="00F32AF8"/>
    <w:rsid w:val="00F40980"/>
    <w:rsid w:val="00F42A42"/>
    <w:rsid w:val="00F455AB"/>
    <w:rsid w:val="00F45F0B"/>
    <w:rsid w:val="00F47F4D"/>
    <w:rsid w:val="00F701B8"/>
    <w:rsid w:val="00F864B1"/>
    <w:rsid w:val="00F86DE9"/>
    <w:rsid w:val="00F90988"/>
    <w:rsid w:val="00F93BB0"/>
    <w:rsid w:val="00FB1141"/>
    <w:rsid w:val="00FC280E"/>
    <w:rsid w:val="00FD17E2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E34EA5"/>
  <w15:docId w15:val="{0D1C6EB4-24E0-40DB-8FC5-5AFDE5304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customStyle="1" w:styleId="210">
    <w:name w:val="Основной текст 21"/>
    <w:basedOn w:val="a"/>
    <w:rsid w:val="00796E1F"/>
    <w:pPr>
      <w:suppressAutoHyphens/>
      <w:jc w:val="both"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kotlyarov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995C9686C5645A799EE6D82A494E9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58D158-B467-4EDD-BF7D-1ACBDEC2CC3A}"/>
      </w:docPartPr>
      <w:docPartBody>
        <w:p w:rsidR="00903264" w:rsidRDefault="0095308E">
          <w:pPr>
            <w:pStyle w:val="4995C9686C5645A799EE6D82A494E9E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A47DF7EA386446009F52F6C436FB45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E20457-9B76-4C5B-B3D1-ADFC714C8392}"/>
      </w:docPartPr>
      <w:docPartBody>
        <w:p w:rsidR="00903264" w:rsidRDefault="0095308E">
          <w:pPr>
            <w:pStyle w:val="A47DF7EA386446009F52F6C436FB454C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45517CDD59E42B08F8A92988FE9EA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E0FBD2-564D-4226-BF46-43D7A9FB2893}"/>
      </w:docPartPr>
      <w:docPartBody>
        <w:p w:rsidR="00903264" w:rsidRDefault="0095308E">
          <w:pPr>
            <w:pStyle w:val="045517CDD59E42B08F8A92988FE9EAE7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F5EA39545EEB423E99E46272B3355B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1EF403-0FFA-4BD6-BA2B-120A9CAF1C37}"/>
      </w:docPartPr>
      <w:docPartBody>
        <w:p w:rsidR="00903264" w:rsidRDefault="0095308E">
          <w:pPr>
            <w:pStyle w:val="F5EA39545EEB423E99E46272B3355B4C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779ACA3DFD84C6FA4C21C475A12AB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0D02CE-23BD-4DFB-92AB-9C3BF3A1511B}"/>
      </w:docPartPr>
      <w:docPartBody>
        <w:p w:rsidR="00903264" w:rsidRDefault="0095308E">
          <w:pPr>
            <w:pStyle w:val="8779ACA3DFD84C6FA4C21C475A12AB9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08E"/>
    <w:rsid w:val="003A2796"/>
    <w:rsid w:val="008B2E46"/>
    <w:rsid w:val="00903264"/>
    <w:rsid w:val="0095308E"/>
    <w:rsid w:val="00D902A3"/>
    <w:rsid w:val="00F91ADB"/>
    <w:rsid w:val="00FB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4995C9686C5645A799EE6D82A494E9E8">
    <w:name w:val="4995C9686C5645A799EE6D82A494E9E8"/>
  </w:style>
  <w:style w:type="paragraph" w:customStyle="1" w:styleId="A47DF7EA386446009F52F6C436FB454C">
    <w:name w:val="A47DF7EA386446009F52F6C436FB454C"/>
  </w:style>
  <w:style w:type="paragraph" w:customStyle="1" w:styleId="045517CDD59E42B08F8A92988FE9EAE7">
    <w:name w:val="045517CDD59E42B08F8A92988FE9EAE7"/>
  </w:style>
  <w:style w:type="paragraph" w:customStyle="1" w:styleId="F5EA39545EEB423E99E46272B3355B4C">
    <w:name w:val="F5EA39545EEB423E99E46272B3355B4C"/>
  </w:style>
  <w:style w:type="paragraph" w:customStyle="1" w:styleId="8779ACA3DFD84C6FA4C21C475A12AB92">
    <w:name w:val="8779ACA3DFD84C6FA4C21C475A12AB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1</TotalTime>
  <Pages>4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Котляров Алексей Викторович</dc:creator>
  <cp:keywords/>
  <cp:lastModifiedBy>Котляров Алексей Викторович</cp:lastModifiedBy>
  <cp:revision>2</cp:revision>
  <cp:lastPrinted>2024-03-26T07:04:00Z</cp:lastPrinted>
  <dcterms:created xsi:type="dcterms:W3CDTF">2024-03-26T07:05:00Z</dcterms:created>
  <dcterms:modified xsi:type="dcterms:W3CDTF">2024-03-26T07:05:00Z</dcterms:modified>
</cp:coreProperties>
</file>