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4886D5B1" w14:textId="77777777" w:rsidTr="007F66CA">
        <w:tc>
          <w:tcPr>
            <w:tcW w:w="6379" w:type="dxa"/>
            <w:vMerge w:val="restart"/>
          </w:tcPr>
          <w:p w14:paraId="36C9BF2C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74B7C17D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6200C30AE3734D2290404E17B9F3D3DC"/>
                </w:placeholder>
                <w:text/>
              </w:sdtPr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7ED0E6E8" w14:textId="77777777" w:rsidTr="007F66CA">
        <w:tc>
          <w:tcPr>
            <w:tcW w:w="6379" w:type="dxa"/>
            <w:vMerge/>
          </w:tcPr>
          <w:p w14:paraId="77C0B5B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7096769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3D03D9B3" w14:textId="77777777" w:rsidTr="007F66CA">
        <w:tc>
          <w:tcPr>
            <w:tcW w:w="6379" w:type="dxa"/>
            <w:vMerge/>
          </w:tcPr>
          <w:p w14:paraId="2F37423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5F46CEE" w14:textId="2902EC8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4C27EF" w:rsidRPr="00383C00">
              <w:rPr>
                <w:sz w:val="28"/>
                <w:szCs w:val="28"/>
              </w:rPr>
              <w:t>2.3535</w:t>
            </w:r>
          </w:p>
        </w:tc>
      </w:tr>
      <w:tr w:rsidR="00F40980" w:rsidRPr="007F66CA" w14:paraId="4B8E2D9F" w14:textId="77777777" w:rsidTr="007F66CA">
        <w:tc>
          <w:tcPr>
            <w:tcW w:w="6379" w:type="dxa"/>
            <w:vMerge/>
          </w:tcPr>
          <w:p w14:paraId="57C38FF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4765B03" w14:textId="510E0770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4C27EF">
              <w:rPr>
                <w:bCs/>
                <w:sz w:val="28"/>
                <w:szCs w:val="28"/>
              </w:rPr>
              <w:t>29</w:t>
            </w:r>
            <w:r w:rsidR="005C7B39" w:rsidRPr="007F66CA">
              <w:rPr>
                <w:bCs/>
                <w:sz w:val="28"/>
                <w:szCs w:val="28"/>
              </w:rPr>
              <w:t>.01.20</w:t>
            </w:r>
            <w:r w:rsidR="004C27EF">
              <w:rPr>
                <w:bCs/>
                <w:sz w:val="28"/>
                <w:szCs w:val="28"/>
              </w:rPr>
              <w:t>07</w:t>
            </w:r>
          </w:p>
        </w:tc>
      </w:tr>
      <w:tr w:rsidR="00F40980" w:rsidRPr="007F66CA" w14:paraId="5B0233F6" w14:textId="77777777" w:rsidTr="007F66CA">
        <w:tc>
          <w:tcPr>
            <w:tcW w:w="6379" w:type="dxa"/>
            <w:vMerge/>
          </w:tcPr>
          <w:p w14:paraId="28791B0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90FD050" w14:textId="703E6A11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299AF9A73A4648A281535A7E741D910A"/>
                </w:placeholder>
                <w:text/>
              </w:sdtPr>
              <w:sdtContent>
                <w:r w:rsidR="004C27EF">
                  <w:rPr>
                    <w:rFonts w:cs="Times New Roman"/>
                    <w:bCs/>
                    <w:sz w:val="28"/>
                    <w:szCs w:val="28"/>
                  </w:rPr>
                  <w:t>_____</w:t>
                </w:r>
              </w:sdtContent>
            </w:sdt>
          </w:p>
          <w:p w14:paraId="7EB759EF" w14:textId="05518484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6226FD9E789B40078A3FCD6F1590ACB2"/>
                </w:placeholder>
              </w:sdtPr>
              <w:sdtContent>
                <w:r w:rsidR="004C27EF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4A6B2157" w14:textId="77777777" w:rsidTr="007F66CA">
        <w:tc>
          <w:tcPr>
            <w:tcW w:w="6379" w:type="dxa"/>
            <w:vMerge/>
          </w:tcPr>
          <w:p w14:paraId="7E90543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1FC62E8" w14:textId="2F6841BF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6CF0E56001B64E729C2B192B17F0F48D"/>
                </w:placeholder>
                <w:text/>
              </w:sdtPr>
              <w:sdtContent>
                <w:r w:rsidR="0099296E" w:rsidRPr="0099296E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0AEAF641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5C7DC6DC" w14:textId="77777777" w:rsidTr="00F40980">
        <w:tc>
          <w:tcPr>
            <w:tcW w:w="9751" w:type="dxa"/>
            <w:gridSpan w:val="2"/>
          </w:tcPr>
          <w:p w14:paraId="72F5D874" w14:textId="67ACE76B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626EE17FE40F4ECF9F26DB060834D229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4C27EF">
                  <w:rPr>
                    <w:rStyle w:val="38"/>
                    <w:szCs w:val="28"/>
                  </w:rPr>
                  <w:t>1</w:t>
                </w:r>
                <w:r w:rsidR="004C27EF">
                  <w:rPr>
                    <w:rStyle w:val="38"/>
                  </w:rPr>
                  <w:t>5</w:t>
                </w:r>
                <w:r w:rsidR="005C7B39" w:rsidRPr="007F66CA">
                  <w:rPr>
                    <w:rStyle w:val="38"/>
                    <w:szCs w:val="28"/>
                  </w:rPr>
                  <w:t xml:space="preserve"> </w:t>
                </w:r>
                <w:r w:rsidR="004C27EF">
                  <w:rPr>
                    <w:rStyle w:val="38"/>
                    <w:szCs w:val="28"/>
                  </w:rPr>
                  <w:t>с</w:t>
                </w:r>
                <w:r w:rsidR="004C27EF">
                  <w:rPr>
                    <w:rStyle w:val="38"/>
                  </w:rPr>
                  <w:t>ентября</w:t>
                </w:r>
                <w:r w:rsidR="005C7B39" w:rsidRPr="007F66CA">
                  <w:rPr>
                    <w:rStyle w:val="38"/>
                    <w:szCs w:val="28"/>
                  </w:rPr>
                  <w:t xml:space="preserve"> 202</w:t>
                </w:r>
                <w:r w:rsidR="004C27EF">
                  <w:rPr>
                    <w:rStyle w:val="38"/>
                    <w:szCs w:val="28"/>
                  </w:rPr>
                  <w:t>3</w:t>
                </w:r>
                <w:r w:rsidR="005C7B39" w:rsidRPr="007F66CA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2284347E" w14:textId="77777777" w:rsidTr="00F40980">
        <w:tc>
          <w:tcPr>
            <w:tcW w:w="5678" w:type="dxa"/>
          </w:tcPr>
          <w:p w14:paraId="6042D55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7EFF4843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3AD65F7A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0F7159EB" w14:textId="0CEA854B" w:rsidR="004C27EF" w:rsidRDefault="004C27EF" w:rsidP="00D50B4E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</w:t>
            </w:r>
            <w:r w:rsidRPr="00383C00">
              <w:rPr>
                <w:sz w:val="28"/>
                <w:szCs w:val="28"/>
                <w:lang w:val="ru-RU"/>
              </w:rPr>
              <w:t>лужб</w:t>
            </w:r>
            <w:r>
              <w:rPr>
                <w:sz w:val="28"/>
                <w:szCs w:val="28"/>
                <w:lang w:val="ru-RU"/>
              </w:rPr>
              <w:t>ы</w:t>
            </w:r>
            <w:r w:rsidRPr="00383C00">
              <w:rPr>
                <w:sz w:val="28"/>
                <w:szCs w:val="28"/>
                <w:lang w:val="ru-RU"/>
              </w:rPr>
              <w:t xml:space="preserve"> контроля качества</w:t>
            </w:r>
            <w:r w:rsidRPr="007F66CA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28CF7C0A" w14:textId="7BBD8983" w:rsidR="007A4485" w:rsidRPr="007F66CA" w:rsidRDefault="004C27EF" w:rsidP="004C27EF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Pr="00383C00">
              <w:rPr>
                <w:sz w:val="28"/>
                <w:szCs w:val="28"/>
                <w:lang w:val="ru-RU"/>
              </w:rPr>
              <w:t>ткрытого акционерного общества «Борисовский ДОК»</w:t>
            </w:r>
          </w:p>
        </w:tc>
      </w:tr>
    </w:tbl>
    <w:p w14:paraId="4D19AEF9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992"/>
        <w:gridCol w:w="1985"/>
        <w:gridCol w:w="1984"/>
        <w:gridCol w:w="2127"/>
      </w:tblGrid>
      <w:tr w:rsidR="00F40980" w:rsidRPr="007A4175" w14:paraId="732E9E4D" w14:textId="77777777" w:rsidTr="008E6218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6D5A769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85AEB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8D87F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9A5D98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4AC11E6" w14:textId="77777777" w:rsidR="008E6218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</w:t>
            </w:r>
          </w:p>
          <w:p w14:paraId="4A9634B5" w14:textId="6D4E01E8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(показатель, </w:t>
            </w:r>
          </w:p>
          <w:p w14:paraId="7F70CD7B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587DDB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850D2C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FB3D3D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0D2E959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64EDA1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A12821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316B53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93272D8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F6C9220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22CADEB0" w14:textId="77777777" w:rsidTr="008E621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7BF784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D3736B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FFC25C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D0323E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2440CE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D6CEDD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0159E623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CDCDB8" w14:textId="3E414DEA" w:rsidR="0090767F" w:rsidRPr="00295E4A" w:rsidRDefault="004C27EF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D92745">
              <w:rPr>
                <w:b/>
                <w:bCs/>
                <w:sz w:val="24"/>
                <w:szCs w:val="24"/>
              </w:rPr>
              <w:t>ул.Заводская,45, 222516, г. Борисов, Минская область</w:t>
            </w:r>
          </w:p>
        </w:tc>
      </w:tr>
      <w:tr w:rsidR="004C27EF" w:rsidRPr="0038569C" w14:paraId="144EC4C6" w14:textId="77777777" w:rsidTr="008E621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DE7B78" w14:textId="1683F633" w:rsidR="004C27EF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95E4A">
              <w:rPr>
                <w:color w:val="000000"/>
                <w:sz w:val="22"/>
                <w:szCs w:val="22"/>
              </w:rPr>
              <w:t>1.1</w:t>
            </w:r>
          </w:p>
          <w:p w14:paraId="223391A0" w14:textId="398AA25F" w:rsidR="004C27EF" w:rsidRPr="00295E4A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95E4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65CDA" w14:textId="75913359" w:rsidR="004C27EF" w:rsidRPr="00295E4A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57EA">
              <w:rPr>
                <w:sz w:val="24"/>
                <w:szCs w:val="24"/>
              </w:rPr>
              <w:t>Плиты древес</w:t>
            </w:r>
            <w:r>
              <w:rPr>
                <w:sz w:val="24"/>
                <w:szCs w:val="24"/>
              </w:rPr>
              <w:t>новолокнистые</w:t>
            </w:r>
            <w:r w:rsidRPr="009657EA">
              <w:rPr>
                <w:sz w:val="24"/>
                <w:szCs w:val="24"/>
              </w:rPr>
              <w:t xml:space="preserve"> твердые сухого непрерывного способа производства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49E6C0" w14:textId="77777777" w:rsidR="004C27EF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9657EA">
              <w:rPr>
                <w:sz w:val="24"/>
                <w:szCs w:val="24"/>
              </w:rPr>
              <w:t>16.29/</w:t>
            </w:r>
          </w:p>
          <w:p w14:paraId="0504D3BE" w14:textId="4774C8D8" w:rsidR="004C27EF" w:rsidRPr="00295E4A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57EA">
              <w:rPr>
                <w:sz w:val="24"/>
                <w:szCs w:val="24"/>
              </w:rPr>
              <w:t>42.000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3BCA82" w14:textId="44A32456" w:rsidR="004C27EF" w:rsidRPr="00295E4A" w:rsidRDefault="004C27EF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57EA">
              <w:rPr>
                <w:sz w:val="24"/>
                <w:szCs w:val="24"/>
              </w:rPr>
              <w:t>Отбор образцов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D4B6B2" w14:textId="0724479B" w:rsidR="004C27EF" w:rsidRPr="00295E4A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57EA">
              <w:rPr>
                <w:sz w:val="24"/>
                <w:szCs w:val="24"/>
              </w:rPr>
              <w:t>ТУ РБ 600012401.003-2005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71797E" w14:textId="70559EA4" w:rsidR="004C27EF" w:rsidRPr="00295E4A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57EA">
              <w:rPr>
                <w:sz w:val="24"/>
                <w:szCs w:val="24"/>
              </w:rPr>
              <w:t>ГОСТ 10633</w:t>
            </w:r>
            <w:r>
              <w:rPr>
                <w:sz w:val="24"/>
                <w:szCs w:val="24"/>
              </w:rPr>
              <w:t xml:space="preserve">-2018 </w:t>
            </w:r>
            <w:r w:rsidRPr="009657EA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>4</w:t>
            </w:r>
          </w:p>
        </w:tc>
      </w:tr>
      <w:tr w:rsidR="004C27EF" w:rsidRPr="0038569C" w14:paraId="1F8B262C" w14:textId="77777777" w:rsidTr="008E621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6A024E" w14:textId="77777777" w:rsidR="004C27EF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9657EA">
              <w:rPr>
                <w:sz w:val="24"/>
                <w:szCs w:val="24"/>
              </w:rPr>
              <w:t>1.2</w:t>
            </w:r>
          </w:p>
          <w:p w14:paraId="1993DE08" w14:textId="5EB492A1" w:rsidR="004C27EF" w:rsidRPr="00295E4A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B999A5" w14:textId="3A086A2E" w:rsidR="004C27EF" w:rsidRPr="00295E4A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089080" w14:textId="77777777" w:rsidR="004C27EF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9657EA">
              <w:rPr>
                <w:sz w:val="24"/>
                <w:szCs w:val="24"/>
              </w:rPr>
              <w:t>16.29/</w:t>
            </w:r>
          </w:p>
          <w:p w14:paraId="63482662" w14:textId="3C263D40" w:rsidR="004C27EF" w:rsidRPr="00295E4A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35</w:t>
            </w:r>
            <w:r w:rsidRPr="009657E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F55677" w14:textId="745A045F" w:rsidR="004C27EF" w:rsidRPr="00295E4A" w:rsidRDefault="004C27EF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57EA">
              <w:rPr>
                <w:sz w:val="24"/>
                <w:szCs w:val="24"/>
              </w:rPr>
              <w:t>Влажность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02FD68" w14:textId="590F794F" w:rsidR="004C27EF" w:rsidRPr="00295E4A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C04105" w14:textId="55546D0E" w:rsidR="004C27EF" w:rsidRPr="00295E4A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57EA">
              <w:rPr>
                <w:sz w:val="24"/>
                <w:szCs w:val="24"/>
              </w:rPr>
              <w:t xml:space="preserve">ГОСТ </w:t>
            </w:r>
            <w:r>
              <w:rPr>
                <w:sz w:val="24"/>
                <w:szCs w:val="24"/>
              </w:rPr>
              <w:t>10633-2018 п.5</w:t>
            </w:r>
            <w:r w:rsidRPr="009657EA">
              <w:rPr>
                <w:sz w:val="24"/>
                <w:szCs w:val="24"/>
              </w:rPr>
              <w:t>.1</w:t>
            </w:r>
          </w:p>
        </w:tc>
      </w:tr>
      <w:tr w:rsidR="004C27EF" w:rsidRPr="0038569C" w14:paraId="2348688F" w14:textId="77777777" w:rsidTr="008E621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82CBC7" w14:textId="77777777" w:rsidR="004C27EF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9657EA">
              <w:rPr>
                <w:sz w:val="24"/>
                <w:szCs w:val="24"/>
              </w:rPr>
              <w:t>1.3</w:t>
            </w:r>
          </w:p>
          <w:p w14:paraId="2C517ED6" w14:textId="0DE73FAF" w:rsidR="004C27EF" w:rsidRPr="00295E4A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7BA046" w14:textId="69A63C9C" w:rsidR="004C27EF" w:rsidRPr="00295E4A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4C91EE" w14:textId="77777777" w:rsidR="004C27EF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9657EA">
              <w:rPr>
                <w:sz w:val="24"/>
                <w:szCs w:val="24"/>
              </w:rPr>
              <w:t>16.29/</w:t>
            </w:r>
          </w:p>
          <w:p w14:paraId="1AC070AD" w14:textId="3D9C4695" w:rsidR="004C27EF" w:rsidRPr="00295E4A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57EA">
              <w:rPr>
                <w:sz w:val="24"/>
                <w:szCs w:val="24"/>
              </w:rPr>
              <w:t>08.156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B58A89" w14:textId="77777777" w:rsidR="004C27EF" w:rsidRDefault="004C27EF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4"/>
                <w:szCs w:val="24"/>
              </w:rPr>
            </w:pPr>
            <w:r w:rsidRPr="009657EA">
              <w:rPr>
                <w:sz w:val="24"/>
                <w:szCs w:val="24"/>
              </w:rPr>
              <w:t xml:space="preserve">Содержание </w:t>
            </w:r>
          </w:p>
          <w:p w14:paraId="105121B9" w14:textId="77777777" w:rsidR="004C27EF" w:rsidRDefault="004C27EF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4"/>
                <w:szCs w:val="24"/>
              </w:rPr>
            </w:pPr>
            <w:r w:rsidRPr="009657EA">
              <w:rPr>
                <w:sz w:val="24"/>
                <w:szCs w:val="24"/>
              </w:rPr>
              <w:t xml:space="preserve">свободного </w:t>
            </w:r>
          </w:p>
          <w:p w14:paraId="63AF6F1E" w14:textId="7390AD31" w:rsidR="004C27EF" w:rsidRPr="00295E4A" w:rsidRDefault="004C27EF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57EA">
              <w:rPr>
                <w:sz w:val="24"/>
                <w:szCs w:val="24"/>
              </w:rPr>
              <w:t>формальдегида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46BCAB" w14:textId="30F3C4BE" w:rsidR="004C27EF" w:rsidRPr="00295E4A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C0E61B" w14:textId="51ED4AFF" w:rsidR="004C27EF" w:rsidRPr="00295E4A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57EA">
              <w:rPr>
                <w:sz w:val="24"/>
                <w:szCs w:val="24"/>
              </w:rPr>
              <w:t>ГОСТ 27678-2014</w:t>
            </w:r>
          </w:p>
        </w:tc>
      </w:tr>
      <w:tr w:rsidR="004C27EF" w:rsidRPr="0038569C" w14:paraId="5E6EC946" w14:textId="77777777" w:rsidTr="008E621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5A5E68" w14:textId="77777777" w:rsidR="00FF7CDC" w:rsidRDefault="004C27EF" w:rsidP="00FF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9657EA">
              <w:rPr>
                <w:sz w:val="24"/>
                <w:szCs w:val="24"/>
              </w:rPr>
              <w:t>2.1</w:t>
            </w:r>
          </w:p>
          <w:p w14:paraId="38C080E9" w14:textId="5BA2DF38" w:rsidR="004C27EF" w:rsidRPr="00FF7CDC" w:rsidRDefault="004C27EF" w:rsidP="00FF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1E39B2" w14:textId="6F361FFA" w:rsidR="004C27EF" w:rsidRPr="00295E4A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57EA">
              <w:rPr>
                <w:sz w:val="24"/>
                <w:szCs w:val="24"/>
              </w:rPr>
              <w:t>Гранулы древесные топливные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621C4F" w14:textId="77777777" w:rsidR="004C27EF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9657EA">
              <w:rPr>
                <w:sz w:val="24"/>
                <w:szCs w:val="24"/>
              </w:rPr>
              <w:t>16.29/</w:t>
            </w:r>
          </w:p>
          <w:p w14:paraId="3E982D58" w14:textId="36D6AAC5" w:rsidR="004C27EF" w:rsidRPr="00295E4A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57EA">
              <w:rPr>
                <w:sz w:val="24"/>
                <w:szCs w:val="24"/>
              </w:rPr>
              <w:t>42.000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104DFA" w14:textId="35DEEFCE" w:rsidR="004C27EF" w:rsidRPr="00295E4A" w:rsidRDefault="004C27EF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57EA">
              <w:rPr>
                <w:sz w:val="24"/>
                <w:szCs w:val="24"/>
              </w:rPr>
              <w:t>Отбор образцов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8C54D2" w14:textId="4ECEB4DB" w:rsidR="004C27EF" w:rsidRPr="00295E4A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57EA">
              <w:rPr>
                <w:sz w:val="24"/>
                <w:szCs w:val="24"/>
              </w:rPr>
              <w:t>СТБ 2027-2010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0350F" w14:textId="77777777" w:rsidR="008E6218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4"/>
                <w:szCs w:val="24"/>
              </w:rPr>
            </w:pPr>
            <w:r w:rsidRPr="009657EA">
              <w:rPr>
                <w:sz w:val="24"/>
                <w:szCs w:val="24"/>
              </w:rPr>
              <w:t>СТБ 2027-2010</w:t>
            </w:r>
            <w:r>
              <w:rPr>
                <w:sz w:val="24"/>
                <w:szCs w:val="24"/>
              </w:rPr>
              <w:t xml:space="preserve"> </w:t>
            </w:r>
          </w:p>
          <w:p w14:paraId="259EF6CC" w14:textId="243E99D5" w:rsidR="004C27EF" w:rsidRPr="00295E4A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57EA">
              <w:rPr>
                <w:sz w:val="24"/>
                <w:szCs w:val="24"/>
              </w:rPr>
              <w:t>п. 9.1</w:t>
            </w:r>
          </w:p>
        </w:tc>
      </w:tr>
      <w:tr w:rsidR="004C27EF" w:rsidRPr="0038569C" w14:paraId="14BB3A87" w14:textId="77777777" w:rsidTr="008E621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27BF22" w14:textId="77777777" w:rsidR="00FF7CDC" w:rsidRDefault="004C27EF" w:rsidP="00FF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9657EA">
              <w:rPr>
                <w:sz w:val="24"/>
                <w:szCs w:val="24"/>
              </w:rPr>
              <w:t>2.2</w:t>
            </w:r>
          </w:p>
          <w:p w14:paraId="66D87AD0" w14:textId="2FE4874F" w:rsidR="004C27EF" w:rsidRPr="00FF7CDC" w:rsidRDefault="004C27EF" w:rsidP="00FF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C5A7A" w14:textId="77777777" w:rsidR="004C27EF" w:rsidRPr="00295E4A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6E6EF7" w14:textId="77777777" w:rsidR="004C27EF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9657EA">
              <w:rPr>
                <w:sz w:val="24"/>
                <w:szCs w:val="24"/>
              </w:rPr>
              <w:t>16.29/</w:t>
            </w:r>
          </w:p>
          <w:p w14:paraId="1B57B6CA" w14:textId="22E4ED40" w:rsidR="004C27EF" w:rsidRPr="00295E4A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57EA">
              <w:rPr>
                <w:sz w:val="24"/>
                <w:szCs w:val="24"/>
              </w:rPr>
              <w:t>11.116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0C2D44" w14:textId="44A27ABE" w:rsidR="004C27EF" w:rsidRPr="00295E4A" w:rsidRDefault="004C27EF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57EA">
              <w:rPr>
                <w:sz w:val="24"/>
                <w:szCs w:val="24"/>
              </w:rPr>
              <w:t>Внешний вид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3140EC" w14:textId="77777777" w:rsidR="004C27EF" w:rsidRPr="00295E4A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B19114" w14:textId="77777777" w:rsidR="008E6218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4"/>
                <w:szCs w:val="24"/>
              </w:rPr>
            </w:pPr>
            <w:r w:rsidRPr="009657EA">
              <w:rPr>
                <w:sz w:val="24"/>
                <w:szCs w:val="24"/>
              </w:rPr>
              <w:t>СТБ 2027-2010</w:t>
            </w:r>
            <w:r>
              <w:rPr>
                <w:sz w:val="24"/>
                <w:szCs w:val="24"/>
              </w:rPr>
              <w:t xml:space="preserve"> </w:t>
            </w:r>
          </w:p>
          <w:p w14:paraId="399498EB" w14:textId="6D202829" w:rsidR="004C27EF" w:rsidRPr="00295E4A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57EA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 xml:space="preserve"> </w:t>
            </w:r>
            <w:r w:rsidRPr="009657EA">
              <w:rPr>
                <w:sz w:val="24"/>
                <w:szCs w:val="24"/>
              </w:rPr>
              <w:t>9.19</w:t>
            </w:r>
          </w:p>
        </w:tc>
      </w:tr>
      <w:tr w:rsidR="004C27EF" w:rsidRPr="0038569C" w14:paraId="00520F3C" w14:textId="77777777" w:rsidTr="008E621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A58921" w14:textId="77777777" w:rsidR="00FF7CDC" w:rsidRDefault="004C27EF" w:rsidP="00FF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9657EA">
              <w:rPr>
                <w:sz w:val="24"/>
                <w:szCs w:val="24"/>
              </w:rPr>
              <w:t>2.3</w:t>
            </w:r>
          </w:p>
          <w:p w14:paraId="28854B47" w14:textId="28DC6899" w:rsidR="004C27EF" w:rsidRPr="00FF7CDC" w:rsidRDefault="004C27EF" w:rsidP="00FF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A5B1EB" w14:textId="77777777" w:rsidR="004C27EF" w:rsidRPr="00295E4A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93783" w14:textId="77777777" w:rsidR="004C27EF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9657EA">
              <w:rPr>
                <w:sz w:val="24"/>
                <w:szCs w:val="24"/>
              </w:rPr>
              <w:t>16.29/</w:t>
            </w:r>
          </w:p>
          <w:p w14:paraId="1BA75705" w14:textId="7EA3D4D7" w:rsidR="004C27EF" w:rsidRPr="00295E4A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35</w:t>
            </w:r>
            <w:r w:rsidRPr="009657E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C21BB3" w14:textId="284B9AC0" w:rsidR="004C27EF" w:rsidRPr="00295E4A" w:rsidRDefault="004C27EF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57EA">
              <w:rPr>
                <w:sz w:val="24"/>
                <w:szCs w:val="24"/>
              </w:rPr>
              <w:t>Влажность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ADADC5" w14:textId="77777777" w:rsidR="004C27EF" w:rsidRPr="00295E4A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02F44" w14:textId="013D089F" w:rsidR="004C27EF" w:rsidRPr="00295E4A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ГОСТ EN 14774-</w:t>
            </w:r>
            <w:r w:rsidRPr="009657EA">
              <w:rPr>
                <w:sz w:val="24"/>
                <w:szCs w:val="24"/>
              </w:rPr>
              <w:t>1-2013</w:t>
            </w:r>
          </w:p>
        </w:tc>
      </w:tr>
      <w:tr w:rsidR="004C27EF" w:rsidRPr="0038569C" w14:paraId="079B1C70" w14:textId="77777777" w:rsidTr="008E621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2E25DA" w14:textId="77777777" w:rsidR="00FF7CDC" w:rsidRDefault="004C27EF" w:rsidP="00FF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9657EA">
              <w:rPr>
                <w:sz w:val="24"/>
                <w:szCs w:val="24"/>
              </w:rPr>
              <w:t>2.4</w:t>
            </w:r>
          </w:p>
          <w:p w14:paraId="383CE137" w14:textId="2B8A7EC5" w:rsidR="004C27EF" w:rsidRPr="00FF7CDC" w:rsidRDefault="004C27EF" w:rsidP="00FF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98C563" w14:textId="77777777" w:rsidR="004C27EF" w:rsidRPr="00295E4A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14A0D8" w14:textId="77777777" w:rsidR="004C27EF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9657EA">
              <w:rPr>
                <w:sz w:val="24"/>
                <w:szCs w:val="24"/>
              </w:rPr>
              <w:t>16.29/</w:t>
            </w:r>
          </w:p>
          <w:p w14:paraId="09D9289B" w14:textId="386B5DEE" w:rsidR="004C27EF" w:rsidRPr="00295E4A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57EA">
              <w:rPr>
                <w:sz w:val="24"/>
                <w:szCs w:val="24"/>
              </w:rPr>
              <w:t>08.</w:t>
            </w:r>
            <w:r>
              <w:rPr>
                <w:sz w:val="24"/>
                <w:szCs w:val="24"/>
              </w:rPr>
              <w:t>0</w:t>
            </w:r>
            <w:r w:rsidRPr="009657EA">
              <w:rPr>
                <w:sz w:val="24"/>
                <w:szCs w:val="24"/>
              </w:rPr>
              <w:t>52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F77A47" w14:textId="777C756A" w:rsidR="004C27EF" w:rsidRPr="00295E4A" w:rsidRDefault="004C27EF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57EA">
              <w:rPr>
                <w:sz w:val="24"/>
                <w:szCs w:val="24"/>
              </w:rPr>
              <w:t>Зольность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1AE9EF" w14:textId="77777777" w:rsidR="004C27EF" w:rsidRPr="00295E4A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8D3E48" w14:textId="1D8065CD" w:rsidR="004C27EF" w:rsidRPr="00295E4A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57EA">
              <w:rPr>
                <w:sz w:val="24"/>
                <w:szCs w:val="24"/>
              </w:rPr>
              <w:t xml:space="preserve">ГОСТ </w:t>
            </w:r>
            <w:r w:rsidRPr="00787140">
              <w:rPr>
                <w:sz w:val="24"/>
                <w:szCs w:val="24"/>
                <w:lang w:val="en-US"/>
              </w:rPr>
              <w:t>ISO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1171-2012</w:t>
            </w:r>
          </w:p>
        </w:tc>
      </w:tr>
    </w:tbl>
    <w:p w14:paraId="02EC1745" w14:textId="77777777" w:rsidR="008E6218" w:rsidRDefault="008E6218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843"/>
        <w:gridCol w:w="992"/>
        <w:gridCol w:w="1985"/>
        <w:gridCol w:w="1984"/>
        <w:gridCol w:w="2127"/>
      </w:tblGrid>
      <w:tr w:rsidR="008E6218" w:rsidRPr="0038569C" w14:paraId="03C9CDA6" w14:textId="77777777" w:rsidTr="00AA09DC"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940222" w14:textId="77777777" w:rsidR="008E6218" w:rsidRPr="0038569C" w:rsidRDefault="008E6218" w:rsidP="00AA0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2278B7" w14:textId="77777777" w:rsidR="008E6218" w:rsidRPr="0038569C" w:rsidRDefault="008E6218" w:rsidP="00AA0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7DDE52" w14:textId="77777777" w:rsidR="008E6218" w:rsidRPr="0038569C" w:rsidRDefault="008E6218" w:rsidP="00AA0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C6C175" w14:textId="77777777" w:rsidR="008E6218" w:rsidRPr="0038569C" w:rsidRDefault="008E6218" w:rsidP="00AA0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F8A542" w14:textId="77777777" w:rsidR="008E6218" w:rsidRPr="0038569C" w:rsidRDefault="008E6218" w:rsidP="00AA0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E8A333" w14:textId="77777777" w:rsidR="008E6218" w:rsidRPr="0038569C" w:rsidRDefault="008E6218" w:rsidP="00AA0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8E6218" w:rsidRPr="0038569C" w14:paraId="4FA83921" w14:textId="77777777" w:rsidTr="008E6218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EC2EE0" w14:textId="77777777" w:rsidR="00FF7CDC" w:rsidRDefault="008E6218" w:rsidP="00FF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9657EA">
              <w:rPr>
                <w:sz w:val="24"/>
                <w:szCs w:val="24"/>
              </w:rPr>
              <w:t>3.1</w:t>
            </w:r>
          </w:p>
          <w:p w14:paraId="22123F89" w14:textId="346F17AE" w:rsidR="008E6218" w:rsidRPr="00FF7CDC" w:rsidRDefault="008E6218" w:rsidP="00FF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C1C99" w14:textId="33F27FBB" w:rsidR="008E6218" w:rsidRPr="00FF7CDC" w:rsidRDefault="00FF7CDC" w:rsidP="00FF7CDC">
            <w:pPr>
              <w:ind w:left="57"/>
              <w:rPr>
                <w:sz w:val="24"/>
                <w:szCs w:val="24"/>
              </w:rPr>
            </w:pPr>
            <w:r w:rsidRPr="009657EA">
              <w:rPr>
                <w:sz w:val="24"/>
                <w:szCs w:val="24"/>
              </w:rPr>
              <w:t>Сточная вода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15EC04" w14:textId="77777777" w:rsidR="008E6218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100.05/</w:t>
            </w:r>
          </w:p>
          <w:p w14:paraId="1E81EB68" w14:textId="60E7E3AA" w:rsidR="008E6218" w:rsidRPr="00295E4A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42.0</w:t>
            </w:r>
            <w:r w:rsidRPr="009657E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30B5BE" w14:textId="2DC28612" w:rsidR="008E6218" w:rsidRPr="008E6218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4"/>
                <w:szCs w:val="24"/>
              </w:rPr>
            </w:pPr>
            <w:r w:rsidRPr="009657EA">
              <w:rPr>
                <w:sz w:val="24"/>
                <w:szCs w:val="24"/>
              </w:rPr>
              <w:t>Отбор проб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84EC95" w14:textId="77777777" w:rsidR="008E6218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4"/>
                <w:szCs w:val="24"/>
              </w:rPr>
            </w:pPr>
            <w:r w:rsidRPr="009657EA">
              <w:rPr>
                <w:sz w:val="24"/>
                <w:szCs w:val="24"/>
              </w:rPr>
              <w:t xml:space="preserve">Перечень загрязняющих веществ и их допустимые концентрации в сточных водах при сбросе в городскую канализацию утв. решением </w:t>
            </w:r>
            <w:r>
              <w:rPr>
                <w:sz w:val="24"/>
                <w:szCs w:val="24"/>
              </w:rPr>
              <w:t xml:space="preserve">Борисовского РИК </w:t>
            </w:r>
          </w:p>
          <w:p w14:paraId="5CB9265E" w14:textId="0762A5F2" w:rsidR="008E6218" w:rsidRPr="00295E4A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№ 1925 </w:t>
            </w:r>
            <w:r w:rsidRPr="009657EA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18</w:t>
            </w:r>
            <w:r w:rsidRPr="009657EA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8</w:t>
            </w:r>
            <w:r w:rsidRPr="009657EA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20</w:t>
            </w:r>
            <w:r w:rsidRPr="009657EA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01D72A" w14:textId="7161F200" w:rsidR="008E6218" w:rsidRPr="00295E4A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57EA">
              <w:rPr>
                <w:sz w:val="24"/>
                <w:szCs w:val="24"/>
              </w:rPr>
              <w:t>СТБ ГОСТ Р 51592-2001</w:t>
            </w:r>
          </w:p>
        </w:tc>
      </w:tr>
      <w:tr w:rsidR="008E6218" w:rsidRPr="0038569C" w14:paraId="72E1B0F2" w14:textId="77777777" w:rsidTr="001302B2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D2BCD2" w14:textId="77777777" w:rsidR="00FF7CDC" w:rsidRDefault="008E6218" w:rsidP="00FF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9657EA">
              <w:rPr>
                <w:sz w:val="24"/>
                <w:szCs w:val="24"/>
              </w:rPr>
              <w:t>3.2</w:t>
            </w:r>
          </w:p>
          <w:p w14:paraId="5853DDAB" w14:textId="13CF17DA" w:rsidR="008E6218" w:rsidRPr="00FF7CDC" w:rsidRDefault="008E6218" w:rsidP="00FF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6BE13C" w14:textId="77777777" w:rsidR="008E6218" w:rsidRPr="00295E4A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570F3E" w14:textId="6D54B08D" w:rsidR="008E6218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100.05/</w:t>
            </w:r>
          </w:p>
          <w:p w14:paraId="59AC74CA" w14:textId="530C2793" w:rsidR="008E6218" w:rsidRPr="00295E4A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08.169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959DA" w14:textId="3F3BBA90" w:rsidR="008E6218" w:rsidRPr="008E6218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4"/>
                <w:szCs w:val="24"/>
              </w:rPr>
            </w:pPr>
            <w:r w:rsidRPr="009657EA">
              <w:rPr>
                <w:sz w:val="24"/>
                <w:szCs w:val="24"/>
              </w:rPr>
              <w:t>Водородный показатель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C8CC53" w14:textId="77777777" w:rsidR="008E6218" w:rsidRPr="00295E4A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53549C" w14:textId="45C7B73F" w:rsidR="008E6218" w:rsidRPr="00295E4A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57EA">
              <w:rPr>
                <w:sz w:val="24"/>
                <w:szCs w:val="24"/>
              </w:rPr>
              <w:t>СТБ ISO 10523-2009</w:t>
            </w:r>
          </w:p>
        </w:tc>
      </w:tr>
      <w:tr w:rsidR="008E6218" w:rsidRPr="0038569C" w14:paraId="00B36390" w14:textId="77777777" w:rsidTr="001302B2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3DB054" w14:textId="77777777" w:rsidR="00FF7CDC" w:rsidRDefault="008E6218" w:rsidP="00FF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9657EA">
              <w:rPr>
                <w:sz w:val="24"/>
                <w:szCs w:val="24"/>
              </w:rPr>
              <w:t>3.3</w:t>
            </w:r>
          </w:p>
          <w:p w14:paraId="6DADFA97" w14:textId="51A287B9" w:rsidR="008E6218" w:rsidRPr="00FF7CDC" w:rsidRDefault="008E6218" w:rsidP="00FF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37754" w14:textId="0DB0D955" w:rsidR="008E6218" w:rsidRPr="00295E4A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797B2F" w14:textId="77777777" w:rsidR="008E6218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100.05/</w:t>
            </w:r>
          </w:p>
          <w:p w14:paraId="56B5B0C0" w14:textId="6AF07305" w:rsidR="008E6218" w:rsidRPr="00295E4A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08.052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988FEC" w14:textId="77777777" w:rsidR="008E6218" w:rsidRDefault="008E6218" w:rsidP="008E6218">
            <w:pPr>
              <w:ind w:left="57"/>
              <w:rPr>
                <w:sz w:val="24"/>
                <w:szCs w:val="24"/>
              </w:rPr>
            </w:pPr>
            <w:r w:rsidRPr="009657EA">
              <w:rPr>
                <w:sz w:val="24"/>
                <w:szCs w:val="24"/>
              </w:rPr>
              <w:t>Концентрация взвешенных веществ</w:t>
            </w:r>
          </w:p>
          <w:p w14:paraId="75D605B5" w14:textId="77777777" w:rsidR="008E6218" w:rsidRDefault="008E6218" w:rsidP="008E621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ДИ: свыше </w:t>
            </w:r>
          </w:p>
          <w:p w14:paraId="134A8A6C" w14:textId="2EA5DAB4" w:rsidR="008E6218" w:rsidRPr="008E6218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 мг/дм</w:t>
            </w:r>
            <w:r w:rsidRPr="008E6218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D0E74" w14:textId="2276C9DD" w:rsidR="008E6218" w:rsidRPr="00295E4A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103AFA" w14:textId="0877679B" w:rsidR="008E6218" w:rsidRPr="00295E4A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57EA">
              <w:rPr>
                <w:sz w:val="24"/>
                <w:szCs w:val="24"/>
              </w:rPr>
              <w:t>МВИ. МН 4362-2012</w:t>
            </w:r>
          </w:p>
        </w:tc>
      </w:tr>
      <w:tr w:rsidR="008E6218" w:rsidRPr="0038569C" w14:paraId="38E68E9D" w14:textId="77777777" w:rsidTr="001302B2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F56D9F" w14:textId="77777777" w:rsidR="00FF7CDC" w:rsidRDefault="008E6218" w:rsidP="00FF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9657EA">
              <w:rPr>
                <w:sz w:val="24"/>
                <w:szCs w:val="24"/>
              </w:rPr>
              <w:t>3.4</w:t>
            </w:r>
          </w:p>
          <w:p w14:paraId="79031F28" w14:textId="50A2647A" w:rsidR="008E6218" w:rsidRPr="00FF7CDC" w:rsidRDefault="008E6218" w:rsidP="00FF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CF43FC" w14:textId="77777777" w:rsidR="008E6218" w:rsidRPr="00295E4A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36C5F2" w14:textId="77777777" w:rsidR="008E6218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9657EA">
              <w:rPr>
                <w:sz w:val="24"/>
                <w:szCs w:val="24"/>
              </w:rPr>
              <w:t>100.05/</w:t>
            </w:r>
          </w:p>
          <w:p w14:paraId="356FD72A" w14:textId="407770FF" w:rsidR="008E6218" w:rsidRPr="00295E4A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57EA">
              <w:rPr>
                <w:sz w:val="24"/>
                <w:szCs w:val="24"/>
              </w:rPr>
              <w:t>08.052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C3FF3D" w14:textId="77777777" w:rsidR="008E6218" w:rsidRDefault="008E6218" w:rsidP="008E6218">
            <w:pPr>
              <w:ind w:left="57"/>
              <w:rPr>
                <w:sz w:val="24"/>
                <w:szCs w:val="24"/>
              </w:rPr>
            </w:pPr>
            <w:r w:rsidRPr="009657EA">
              <w:rPr>
                <w:sz w:val="24"/>
                <w:szCs w:val="24"/>
              </w:rPr>
              <w:t>Сухой остаток</w:t>
            </w:r>
          </w:p>
          <w:p w14:paraId="1E9E3E13" w14:textId="19238474" w:rsidR="008E6218" w:rsidRPr="008E6218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ДИ: 50-50000 мг/дм</w:t>
            </w:r>
            <w:r w:rsidRPr="008E6218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C0343F" w14:textId="77777777" w:rsidR="008E6218" w:rsidRPr="00295E4A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A12A74" w14:textId="5DE94EDA" w:rsidR="008E6218" w:rsidRPr="00295E4A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57EA">
              <w:rPr>
                <w:sz w:val="24"/>
                <w:szCs w:val="24"/>
              </w:rPr>
              <w:t>МВИ. МН 4218-2012</w:t>
            </w:r>
          </w:p>
        </w:tc>
      </w:tr>
      <w:tr w:rsidR="008E6218" w:rsidRPr="0038569C" w14:paraId="36CF1D34" w14:textId="77777777" w:rsidTr="001302B2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067088" w14:textId="77777777" w:rsidR="00FF7CDC" w:rsidRDefault="008E6218" w:rsidP="00FF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9657EA">
              <w:rPr>
                <w:sz w:val="24"/>
                <w:szCs w:val="24"/>
              </w:rPr>
              <w:t>3.5</w:t>
            </w:r>
          </w:p>
          <w:p w14:paraId="50FE9813" w14:textId="627B234F" w:rsidR="008E6218" w:rsidRPr="00FF7CDC" w:rsidRDefault="008E6218" w:rsidP="00FF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1CF1B5" w14:textId="77777777" w:rsidR="008E6218" w:rsidRPr="00295E4A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B1F3DD" w14:textId="77777777" w:rsidR="008E6218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9657EA">
              <w:rPr>
                <w:sz w:val="24"/>
                <w:szCs w:val="24"/>
              </w:rPr>
              <w:t>100.05/</w:t>
            </w:r>
          </w:p>
          <w:p w14:paraId="3B71A0AB" w14:textId="2171901A" w:rsidR="008E6218" w:rsidRPr="00295E4A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57EA">
              <w:rPr>
                <w:sz w:val="24"/>
                <w:szCs w:val="24"/>
              </w:rPr>
              <w:t>08.156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D99E3" w14:textId="1EF95B50" w:rsidR="008E6218" w:rsidRPr="008E6218" w:rsidRDefault="008E6218" w:rsidP="008E6218">
            <w:pPr>
              <w:ind w:left="57"/>
              <w:rPr>
                <w:sz w:val="24"/>
                <w:szCs w:val="24"/>
              </w:rPr>
            </w:pPr>
            <w:r w:rsidRPr="009657EA">
              <w:rPr>
                <w:sz w:val="24"/>
                <w:szCs w:val="24"/>
              </w:rPr>
              <w:t>Концентрация азота аммонийного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ДИ: 0,1-3,0 мг/дм</w:t>
            </w:r>
            <w:r w:rsidRPr="008E6218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>(без разбавления)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75642C" w14:textId="77777777" w:rsidR="008E6218" w:rsidRPr="00295E4A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E23949" w14:textId="77777777" w:rsidR="008E6218" w:rsidRDefault="008E6218" w:rsidP="008E6218">
            <w:pPr>
              <w:ind w:left="57"/>
              <w:rPr>
                <w:sz w:val="24"/>
                <w:szCs w:val="24"/>
              </w:rPr>
            </w:pPr>
            <w:r w:rsidRPr="009657EA">
              <w:rPr>
                <w:sz w:val="24"/>
                <w:szCs w:val="24"/>
              </w:rPr>
              <w:t xml:space="preserve">ГОСТ 33045-2014 </w:t>
            </w:r>
          </w:p>
          <w:p w14:paraId="3B90A322" w14:textId="10BC8030" w:rsidR="008E6218" w:rsidRPr="008E6218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4"/>
                <w:szCs w:val="24"/>
              </w:rPr>
            </w:pPr>
            <w:r w:rsidRPr="009657EA">
              <w:rPr>
                <w:sz w:val="24"/>
                <w:szCs w:val="24"/>
              </w:rPr>
              <w:t>(метод А)</w:t>
            </w:r>
          </w:p>
        </w:tc>
      </w:tr>
      <w:tr w:rsidR="008E6218" w:rsidRPr="0038569C" w14:paraId="4D4C5765" w14:textId="77777777" w:rsidTr="004573DC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FC2951" w14:textId="77777777" w:rsidR="00FF7CDC" w:rsidRDefault="008E6218" w:rsidP="00FF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</w:p>
          <w:p w14:paraId="3CA1E391" w14:textId="7717E6BF" w:rsidR="008E6218" w:rsidRPr="00FF7CDC" w:rsidRDefault="008E6218" w:rsidP="00FF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A3FE8E" w14:textId="77777777" w:rsidR="008E6218" w:rsidRPr="00295E4A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B70E34" w14:textId="77777777" w:rsidR="008E6218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100.05/</w:t>
            </w:r>
          </w:p>
          <w:p w14:paraId="13694F00" w14:textId="71E52486" w:rsidR="008E6218" w:rsidRPr="00295E4A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08.156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087C6E" w14:textId="7E5744DA" w:rsidR="008E6218" w:rsidRPr="008E6218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Концентрация железа общего ДИ: 0,10-9,00 мг/дм</w:t>
            </w:r>
            <w:r w:rsidRPr="008E621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(без разбавления)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9A621A" w14:textId="77777777" w:rsidR="008E6218" w:rsidRPr="00295E4A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B246A1" w14:textId="2A8E5CAC" w:rsidR="008E6218" w:rsidRPr="008E6218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17.13.05-45-2016</w:t>
            </w:r>
          </w:p>
        </w:tc>
      </w:tr>
      <w:tr w:rsidR="008E6218" w:rsidRPr="0038569C" w14:paraId="511D471A" w14:textId="77777777" w:rsidTr="004573DC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7DFF7A" w14:textId="77777777" w:rsidR="00FF7CDC" w:rsidRDefault="008E6218" w:rsidP="00FF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</w:p>
          <w:p w14:paraId="1F8FFFAD" w14:textId="66C9F30C" w:rsidR="008E6218" w:rsidRPr="00FF7CDC" w:rsidRDefault="008E6218" w:rsidP="00FF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5062F1" w14:textId="77777777" w:rsidR="008E6218" w:rsidRPr="00295E4A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881F31" w14:textId="77777777" w:rsidR="008E6218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100.05/</w:t>
            </w:r>
          </w:p>
          <w:p w14:paraId="10F0A240" w14:textId="4FA8E5E3" w:rsidR="008E6218" w:rsidRPr="00295E4A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08.156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8D3DE6" w14:textId="74F956A1" w:rsidR="008E6218" w:rsidRPr="008E6218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Концентрация </w:t>
            </w:r>
            <w:proofErr w:type="spellStart"/>
            <w:r>
              <w:rPr>
                <w:sz w:val="24"/>
                <w:szCs w:val="24"/>
              </w:rPr>
              <w:t>ортофосфатов</w:t>
            </w:r>
            <w:proofErr w:type="spellEnd"/>
            <w:r>
              <w:rPr>
                <w:sz w:val="24"/>
                <w:szCs w:val="24"/>
              </w:rPr>
              <w:t xml:space="preserve"> ДИ: 0,005-0,8 мг/дм</w:t>
            </w:r>
            <w:r w:rsidRPr="008E6218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>(без разбавления)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8C99CB" w14:textId="77777777" w:rsidR="008E6218" w:rsidRPr="00295E4A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8604E8" w14:textId="77777777" w:rsidR="008E6218" w:rsidRDefault="008E6218" w:rsidP="008E621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18309-2014</w:t>
            </w:r>
          </w:p>
          <w:p w14:paraId="07F4B054" w14:textId="5A770AA0" w:rsidR="008E6218" w:rsidRPr="008E6218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(метод</w:t>
            </w:r>
            <w:r w:rsidRPr="008E621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</w:t>
            </w:r>
            <w:r w:rsidRPr="008E6218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</w:tbl>
    <w:p w14:paraId="439EF281" w14:textId="77777777" w:rsidR="00E41B5C" w:rsidRDefault="00E41B5C" w:rsidP="00D50B4E">
      <w:pPr>
        <w:rPr>
          <w:b/>
        </w:rPr>
      </w:pPr>
    </w:p>
    <w:p w14:paraId="43CA0ED0" w14:textId="32205FA7" w:rsidR="00D50B4E" w:rsidRPr="006D33D8" w:rsidRDefault="00EA24D7" w:rsidP="00FF7CDC">
      <w:pPr>
        <w:tabs>
          <w:tab w:val="left" w:pos="7280"/>
        </w:tabs>
        <w:rPr>
          <w:b/>
        </w:rPr>
      </w:pPr>
      <w:r w:rsidRPr="006D33D8">
        <w:rPr>
          <w:b/>
        </w:rPr>
        <w:t xml:space="preserve">Примечание: </w:t>
      </w:r>
      <w:r w:rsidR="00FF7CDC">
        <w:rPr>
          <w:b/>
        </w:rPr>
        <w:tab/>
      </w:r>
    </w:p>
    <w:p w14:paraId="39A71422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59BC3CA2" w14:textId="77777777" w:rsidR="00D50B4E" w:rsidRDefault="00D50B4E" w:rsidP="00D50B4E">
      <w:pPr>
        <w:rPr>
          <w:color w:val="000000"/>
          <w:sz w:val="28"/>
          <w:szCs w:val="28"/>
        </w:rPr>
      </w:pPr>
    </w:p>
    <w:p w14:paraId="256EFC5A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DD3D8F2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33683FF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D729D6F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10E9652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B5B11" w14:textId="77777777" w:rsidR="00414CD4" w:rsidRDefault="00414CD4" w:rsidP="0011070C">
      <w:r>
        <w:separator/>
      </w:r>
    </w:p>
  </w:endnote>
  <w:endnote w:type="continuationSeparator" w:id="0">
    <w:p w14:paraId="22695E29" w14:textId="77777777" w:rsidR="00414CD4" w:rsidRDefault="00414CD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3047CDC8" w14:textId="77777777" w:rsidTr="00092EA6">
      <w:trPr>
        <w:trHeight w:val="106"/>
      </w:trPr>
      <w:tc>
        <w:tcPr>
          <w:tcW w:w="3686" w:type="dxa"/>
          <w:hideMark/>
        </w:tcPr>
        <w:p w14:paraId="3247FDCD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EE07FBC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09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591161A" w14:textId="7BE7636A" w:rsidR="00124809" w:rsidRPr="006D33D8" w:rsidRDefault="008E6218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15.09.2023</w:t>
              </w:r>
            </w:p>
          </w:sdtContent>
        </w:sdt>
        <w:p w14:paraId="3A09D63C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266CA021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4DAE498C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C248B1A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7B53F5F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F4CD4C9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09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18C027A" w14:textId="2031FDFF" w:rsidR="00A417E3" w:rsidRPr="009E4D11" w:rsidRDefault="008E6218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15.09.2023</w:t>
              </w:r>
            </w:p>
          </w:sdtContent>
        </w:sdt>
        <w:p w14:paraId="0347EBE6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9318768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20F971FD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181F5" w14:textId="77777777" w:rsidR="00414CD4" w:rsidRDefault="00414CD4" w:rsidP="0011070C">
      <w:r>
        <w:separator/>
      </w:r>
    </w:p>
  </w:footnote>
  <w:footnote w:type="continuationSeparator" w:id="0">
    <w:p w14:paraId="078CF5A2" w14:textId="77777777" w:rsidR="00414CD4" w:rsidRDefault="00414CD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61D14947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F988175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47D610D3" wp14:editId="7A50541A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8AB61BB" w14:textId="2FE6538F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FF7CDC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FF7CDC">
            <w:rPr>
              <w:rFonts w:ascii="Times New Roman" w:hAnsi="Times New Roman" w:cs="Times New Roman"/>
              <w:sz w:val="24"/>
              <w:szCs w:val="24"/>
            </w:rPr>
            <w:t>3535</w:t>
          </w:r>
        </w:p>
      </w:tc>
    </w:tr>
  </w:tbl>
  <w:p w14:paraId="34F51CDC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4C0F13A2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D04D56F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6B76766" wp14:editId="75069AEE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D7CC7CF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70A2ACA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C185202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970FFE5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77D"/>
    <w:rsid w:val="00001560"/>
    <w:rsid w:val="00022A72"/>
    <w:rsid w:val="00030948"/>
    <w:rsid w:val="000643A6"/>
    <w:rsid w:val="0009264B"/>
    <w:rsid w:val="00092EA6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60A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4CD4"/>
    <w:rsid w:val="00416870"/>
    <w:rsid w:val="00436D0B"/>
    <w:rsid w:val="00437E07"/>
    <w:rsid w:val="00460ECA"/>
    <w:rsid w:val="004627D9"/>
    <w:rsid w:val="00481260"/>
    <w:rsid w:val="004A5E4C"/>
    <w:rsid w:val="004C27EF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93805"/>
    <w:rsid w:val="00697905"/>
    <w:rsid w:val="006A336B"/>
    <w:rsid w:val="006A4791"/>
    <w:rsid w:val="006B450F"/>
    <w:rsid w:val="006D1CDB"/>
    <w:rsid w:val="006D33D8"/>
    <w:rsid w:val="006D5DCE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8E6218"/>
    <w:rsid w:val="0090767F"/>
    <w:rsid w:val="00913B16"/>
    <w:rsid w:val="00921A06"/>
    <w:rsid w:val="009230FC"/>
    <w:rsid w:val="00923868"/>
    <w:rsid w:val="0095347E"/>
    <w:rsid w:val="00971289"/>
    <w:rsid w:val="00983EAE"/>
    <w:rsid w:val="0099296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114D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C00081"/>
    <w:rsid w:val="00C13371"/>
    <w:rsid w:val="00C13D24"/>
    <w:rsid w:val="00C24C3D"/>
    <w:rsid w:val="00C35ED8"/>
    <w:rsid w:val="00C379B5"/>
    <w:rsid w:val="00C46E4F"/>
    <w:rsid w:val="00C60464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177D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F0E0D"/>
    <w:rsid w:val="00FF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75DF98"/>
  <w15:docId w15:val="{B44182F5-6285-45A3-8CE9-98EC6EFF8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snitko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200C30AE3734D2290404E17B9F3D3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3986A4-5A82-4B79-A530-CA2C89A331FE}"/>
      </w:docPartPr>
      <w:docPartBody>
        <w:p w:rsidR="00764A71" w:rsidRDefault="00D63C49">
          <w:pPr>
            <w:pStyle w:val="6200C30AE3734D2290404E17B9F3D3D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99AF9A73A4648A281535A7E741D91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D08FCD-66F8-4F88-967F-98D55C918B8A}"/>
      </w:docPartPr>
      <w:docPartBody>
        <w:p w:rsidR="00764A71" w:rsidRDefault="00D63C49">
          <w:pPr>
            <w:pStyle w:val="299AF9A73A4648A281535A7E741D910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226FD9E789B40078A3FCD6F1590AC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756932-7A4B-409F-B7D4-BF905315E5A3}"/>
      </w:docPartPr>
      <w:docPartBody>
        <w:p w:rsidR="00764A71" w:rsidRDefault="00D63C49">
          <w:pPr>
            <w:pStyle w:val="6226FD9E789B40078A3FCD6F1590ACB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6CF0E56001B64E729C2B192B17F0F4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3196A7-F754-4C10-B7DF-B83368D13F06}"/>
      </w:docPartPr>
      <w:docPartBody>
        <w:p w:rsidR="00764A71" w:rsidRDefault="00D63C49">
          <w:pPr>
            <w:pStyle w:val="6CF0E56001B64E729C2B192B17F0F48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26EE17FE40F4ECF9F26DB060834D2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BCAB4A-77A0-41A0-A9F4-66CDB3E0E0EE}"/>
      </w:docPartPr>
      <w:docPartBody>
        <w:p w:rsidR="00764A71" w:rsidRDefault="00D63C49">
          <w:pPr>
            <w:pStyle w:val="626EE17FE40F4ECF9F26DB060834D229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C49"/>
    <w:rsid w:val="004D305D"/>
    <w:rsid w:val="00764A71"/>
    <w:rsid w:val="00D6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6200C30AE3734D2290404E17B9F3D3DC">
    <w:name w:val="6200C30AE3734D2290404E17B9F3D3DC"/>
  </w:style>
  <w:style w:type="paragraph" w:customStyle="1" w:styleId="299AF9A73A4648A281535A7E741D910A">
    <w:name w:val="299AF9A73A4648A281535A7E741D910A"/>
  </w:style>
  <w:style w:type="paragraph" w:customStyle="1" w:styleId="6226FD9E789B40078A3FCD6F1590ACB2">
    <w:name w:val="6226FD9E789B40078A3FCD6F1590ACB2"/>
  </w:style>
  <w:style w:type="paragraph" w:customStyle="1" w:styleId="6CF0E56001B64E729C2B192B17F0F48D">
    <w:name w:val="6CF0E56001B64E729C2B192B17F0F48D"/>
  </w:style>
  <w:style w:type="paragraph" w:customStyle="1" w:styleId="626EE17FE40F4ECF9F26DB060834D229">
    <w:name w:val="626EE17FE40F4ECF9F26DB060834D2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17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Снитко Елена Васильевна</dc:creator>
  <cp:keywords/>
  <cp:lastModifiedBy>Снитко Елена Васильевна</cp:lastModifiedBy>
  <cp:revision>5</cp:revision>
  <cp:lastPrinted>2023-09-14T14:09:00Z</cp:lastPrinted>
  <dcterms:created xsi:type="dcterms:W3CDTF">2022-04-14T14:12:00Z</dcterms:created>
  <dcterms:modified xsi:type="dcterms:W3CDTF">2023-09-14T14:13:00Z</dcterms:modified>
</cp:coreProperties>
</file>