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76570D0" w:rsidR="00F40980" w:rsidRPr="00C26CFF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5D00DA">
              <w:rPr>
                <w:rFonts w:cs="Times New Roman"/>
                <w:bCs/>
                <w:sz w:val="28"/>
                <w:szCs w:val="28"/>
              </w:rPr>
              <w:t>1.0381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2C1F2EF8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D00DA">
              <w:rPr>
                <w:bCs/>
                <w:sz w:val="28"/>
                <w:szCs w:val="28"/>
              </w:rPr>
              <w:t>04.12.2004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AA4209B" w:rsidR="00582A8F" w:rsidRPr="00C26CFF" w:rsidRDefault="00582A8F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</w:p>
          <w:p w14:paraId="6F43F9ED" w14:textId="21F4C59B" w:rsidR="00F40980" w:rsidRPr="00C26CFF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42760A" w:rsidRPr="0042760A">
                  <w:rPr>
                    <w:rFonts w:eastAsia="Calibri"/>
                    <w:sz w:val="28"/>
                    <w:szCs w:val="28"/>
                  </w:rPr>
                  <w:t>10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442B767D" w:rsidR="00F40980" w:rsidRPr="00C26CFF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B110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62E09" w14:textId="29B28617" w:rsidR="00F40980" w:rsidRDefault="00F40980">
      <w:pPr>
        <w:rPr>
          <w:sz w:val="28"/>
          <w:szCs w:val="28"/>
        </w:rPr>
      </w:pPr>
    </w:p>
    <w:p w14:paraId="5D38CC00" w14:textId="77777777" w:rsidR="00BE0634" w:rsidRDefault="00BE0634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75AB5430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B1102">
                  <w:rPr>
                    <w:rStyle w:val="38"/>
                    <w:szCs w:val="28"/>
                  </w:rPr>
                  <w:t>0</w:t>
                </w:r>
                <w:r w:rsidR="005D00DA">
                  <w:rPr>
                    <w:rStyle w:val="38"/>
                    <w:szCs w:val="28"/>
                  </w:rPr>
                  <w:t>2 февраля</w:t>
                </w:r>
                <w:r w:rsidR="00AB1102">
                  <w:rPr>
                    <w:rStyle w:val="38"/>
                    <w:szCs w:val="28"/>
                  </w:rPr>
                  <w:t xml:space="preserve"> </w:t>
                </w:r>
                <w:r w:rsidR="00555D3E">
                  <w:rPr>
                    <w:rStyle w:val="38"/>
                    <w:szCs w:val="28"/>
                  </w:rPr>
                  <w:t>202</w:t>
                </w:r>
                <w:r w:rsidR="005D00DA">
                  <w:rPr>
                    <w:rStyle w:val="38"/>
                    <w:szCs w:val="28"/>
                  </w:rPr>
                  <w:t>4</w:t>
                </w:r>
                <w:r w:rsidR="00555D3E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"/>
        <w:gridCol w:w="709"/>
        <w:gridCol w:w="1565"/>
        <w:gridCol w:w="877"/>
        <w:gridCol w:w="2123"/>
        <w:gridCol w:w="1952"/>
        <w:gridCol w:w="2340"/>
        <w:gridCol w:w="103"/>
      </w:tblGrid>
      <w:tr w:rsidR="007A4485" w:rsidRPr="007F66CA" w14:paraId="04804490" w14:textId="77777777" w:rsidTr="005D5850">
        <w:trPr>
          <w:trHeight w:val="234"/>
          <w:jc w:val="center"/>
        </w:trPr>
        <w:tc>
          <w:tcPr>
            <w:tcW w:w="9751" w:type="dxa"/>
            <w:gridSpan w:val="8"/>
            <w:vAlign w:val="center"/>
            <w:hideMark/>
          </w:tcPr>
          <w:bookmarkEnd w:id="0"/>
          <w:p w14:paraId="5FDEAD17" w14:textId="77777777" w:rsidR="005D00DA" w:rsidRPr="00691B43" w:rsidRDefault="005D00DA" w:rsidP="005D00DA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</w:t>
            </w:r>
            <w:r w:rsidRPr="00691B43">
              <w:rPr>
                <w:sz w:val="28"/>
                <w:szCs w:val="28"/>
              </w:rPr>
              <w:t xml:space="preserve"> лаборатории</w:t>
            </w:r>
          </w:p>
          <w:p w14:paraId="7CA33C32" w14:textId="77777777" w:rsidR="005D00DA" w:rsidRPr="00691B43" w:rsidRDefault="005D00DA" w:rsidP="005D00DA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 xml:space="preserve">Республиканского унитарного предприятия по инженерным изысканиям, </w:t>
            </w:r>
          </w:p>
          <w:p w14:paraId="1D493923" w14:textId="77777777" w:rsidR="005D00DA" w:rsidRPr="00691B43" w:rsidRDefault="005D00DA" w:rsidP="005D00DA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 xml:space="preserve">проектированию автомобильных дорог, аэродромов и искусственных </w:t>
            </w:r>
          </w:p>
          <w:p w14:paraId="1D21A7A5" w14:textId="77777777" w:rsidR="005D00DA" w:rsidRDefault="005D00DA" w:rsidP="005D00DA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сооружений на них «</w:t>
            </w:r>
            <w:proofErr w:type="spellStart"/>
            <w:r w:rsidRPr="00691B43">
              <w:rPr>
                <w:sz w:val="28"/>
                <w:szCs w:val="28"/>
              </w:rPr>
              <w:t>Белгипродор</w:t>
            </w:r>
            <w:proofErr w:type="spellEnd"/>
            <w:r w:rsidRPr="00691B43">
              <w:rPr>
                <w:sz w:val="28"/>
                <w:szCs w:val="28"/>
              </w:rPr>
              <w:t>»</w:t>
            </w:r>
          </w:p>
          <w:p w14:paraId="307C4169" w14:textId="77777777" w:rsidR="00C9346B" w:rsidRPr="00691B43" w:rsidRDefault="00C9346B" w:rsidP="005D00DA">
            <w:pPr>
              <w:tabs>
                <w:tab w:val="left" w:pos="8056"/>
              </w:tabs>
              <w:jc w:val="center"/>
            </w:pPr>
          </w:p>
          <w:p w14:paraId="0EC707BB" w14:textId="181EAE5D" w:rsidR="007A4485" w:rsidRPr="007F66CA" w:rsidRDefault="007A4485" w:rsidP="005E05CB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</w:p>
        </w:tc>
      </w:tr>
      <w:tr w:rsidR="00025B95" w:rsidRPr="007A4175" w14:paraId="052C50A9" w14:textId="77777777" w:rsidTr="005D585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2" w:type="dxa"/>
          <w:wAfter w:w="103" w:type="dxa"/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</w:tbl>
    <w:p w14:paraId="722F0DE9" w14:textId="77777777" w:rsidR="005D5850" w:rsidRPr="005D5850" w:rsidRDefault="005D5850">
      <w:pPr>
        <w:rPr>
          <w:sz w:val="2"/>
          <w:szCs w:val="2"/>
        </w:rPr>
      </w:pPr>
    </w:p>
    <w:tbl>
      <w:tblPr>
        <w:tblW w:w="4955" w:type="pct"/>
        <w:tblInd w:w="-18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64"/>
        <w:gridCol w:w="876"/>
        <w:gridCol w:w="23"/>
        <w:gridCol w:w="2105"/>
        <w:gridCol w:w="1947"/>
        <w:gridCol w:w="2339"/>
      </w:tblGrid>
      <w:tr w:rsidR="00025B95" w:rsidRPr="0038569C" w14:paraId="22DAC001" w14:textId="77777777" w:rsidTr="00E27DE8">
        <w:trPr>
          <w:cantSplit/>
          <w:trHeight w:val="240"/>
          <w:tblHeader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108B5BD8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0F6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48"/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E27DE8">
        <w:trPr>
          <w:cantSplit/>
          <w:trHeight w:val="240"/>
        </w:trPr>
        <w:tc>
          <w:tcPr>
            <w:tcW w:w="956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778642D2" w:rsidR="0090767F" w:rsidRPr="005D00DA" w:rsidRDefault="005D00DA" w:rsidP="000F6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48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5D00DA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5D00DA">
              <w:rPr>
                <w:b/>
                <w:bCs/>
                <w:sz w:val="22"/>
                <w:szCs w:val="22"/>
              </w:rPr>
              <w:t>Селицкого</w:t>
            </w:r>
            <w:proofErr w:type="spellEnd"/>
            <w:r w:rsidRPr="005D00DA">
              <w:rPr>
                <w:b/>
                <w:bCs/>
                <w:sz w:val="22"/>
                <w:szCs w:val="22"/>
              </w:rPr>
              <w:t>, 113А, 220075, г. Минск</w:t>
            </w:r>
          </w:p>
        </w:tc>
      </w:tr>
      <w:tr w:rsidR="00025B95" w:rsidRPr="00691B43" w14:paraId="357BB26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83"/>
        </w:trPr>
        <w:tc>
          <w:tcPr>
            <w:tcW w:w="709" w:type="dxa"/>
          </w:tcPr>
          <w:p w14:paraId="7A44ABBB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1.1*</w:t>
            </w:r>
          </w:p>
        </w:tc>
        <w:tc>
          <w:tcPr>
            <w:tcW w:w="1564" w:type="dxa"/>
            <w:vMerge w:val="restart"/>
          </w:tcPr>
          <w:p w14:paraId="0E0F499F" w14:textId="77777777" w:rsidR="008063BF" w:rsidRPr="00AF68A0" w:rsidRDefault="008063BF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Песок для</w:t>
            </w:r>
          </w:p>
          <w:p w14:paraId="2EC8A0A2" w14:textId="25E500E6" w:rsidR="008063BF" w:rsidRPr="00AF68A0" w:rsidRDefault="008063BF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строительных работ</w:t>
            </w:r>
          </w:p>
          <w:p w14:paraId="61C7354D" w14:textId="77777777" w:rsidR="008063BF" w:rsidRPr="00AF68A0" w:rsidRDefault="008063BF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  <w:p w14:paraId="15CCF191" w14:textId="2C60865C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14558D57" w14:textId="77777777" w:rsidR="00DA546E" w:rsidRDefault="008063BF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725BF501" w14:textId="1C0559DF" w:rsidR="008063BF" w:rsidRPr="005D00DA" w:rsidRDefault="008063BF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  <w:highlight w:val="yellow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4CD32372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47" w:type="dxa"/>
            <w:vMerge w:val="restart"/>
          </w:tcPr>
          <w:p w14:paraId="59999100" w14:textId="4E8F81DA" w:rsidR="008063BF" w:rsidRPr="008063BF" w:rsidRDefault="008063BF" w:rsidP="00BE0634">
            <w:pPr>
              <w:rPr>
                <w:sz w:val="22"/>
                <w:szCs w:val="22"/>
              </w:rPr>
            </w:pPr>
            <w:r w:rsidRPr="008063BF">
              <w:rPr>
                <w:sz w:val="22"/>
                <w:szCs w:val="22"/>
              </w:rPr>
              <w:t>ГОСТ 8736-2014</w:t>
            </w:r>
          </w:p>
          <w:p w14:paraId="735C86E9" w14:textId="77777777" w:rsidR="008063BF" w:rsidRPr="008063BF" w:rsidRDefault="008063BF" w:rsidP="00413697">
            <w:pPr>
              <w:rPr>
                <w:sz w:val="22"/>
                <w:szCs w:val="22"/>
              </w:rPr>
            </w:pPr>
            <w:r w:rsidRPr="008063BF">
              <w:rPr>
                <w:sz w:val="22"/>
                <w:szCs w:val="22"/>
              </w:rPr>
              <w:t>ГОСТ 32495-2013 СТБ 1957-2009</w:t>
            </w:r>
          </w:p>
          <w:p w14:paraId="3FB097A6" w14:textId="77777777" w:rsidR="008063BF" w:rsidRPr="008063BF" w:rsidRDefault="008063BF" w:rsidP="00413697">
            <w:pPr>
              <w:rPr>
                <w:sz w:val="22"/>
                <w:szCs w:val="22"/>
              </w:rPr>
            </w:pPr>
            <w:r w:rsidRPr="008063BF">
              <w:rPr>
                <w:sz w:val="22"/>
                <w:szCs w:val="22"/>
              </w:rPr>
              <w:t xml:space="preserve">ТУ </w:t>
            </w:r>
            <w:r w:rsidRPr="00BE0634">
              <w:rPr>
                <w:sz w:val="22"/>
                <w:szCs w:val="22"/>
              </w:rPr>
              <w:t>BY</w:t>
            </w:r>
            <w:r w:rsidRPr="008063BF">
              <w:rPr>
                <w:sz w:val="22"/>
                <w:szCs w:val="22"/>
              </w:rPr>
              <w:t xml:space="preserve"> 200161167.003-2010</w:t>
            </w:r>
          </w:p>
          <w:p w14:paraId="74B690A5" w14:textId="77777777" w:rsidR="008063BF" w:rsidRPr="008063BF" w:rsidRDefault="008063BF" w:rsidP="00413697">
            <w:pPr>
              <w:rPr>
                <w:sz w:val="22"/>
                <w:szCs w:val="22"/>
              </w:rPr>
            </w:pPr>
            <w:r w:rsidRPr="008063BF">
              <w:rPr>
                <w:sz w:val="22"/>
                <w:szCs w:val="22"/>
              </w:rPr>
              <w:t xml:space="preserve">ТУ </w:t>
            </w:r>
            <w:r w:rsidRPr="00BE0634">
              <w:rPr>
                <w:sz w:val="22"/>
                <w:szCs w:val="22"/>
              </w:rPr>
              <w:t>BY</w:t>
            </w:r>
            <w:r w:rsidRPr="008063BF">
              <w:rPr>
                <w:sz w:val="22"/>
                <w:szCs w:val="22"/>
              </w:rPr>
              <w:t xml:space="preserve"> 200161167.004-2013</w:t>
            </w:r>
          </w:p>
          <w:p w14:paraId="1AD805E0" w14:textId="77777777" w:rsidR="008063BF" w:rsidRPr="008063BF" w:rsidRDefault="008063BF" w:rsidP="00BE0634">
            <w:pPr>
              <w:rPr>
                <w:sz w:val="22"/>
                <w:szCs w:val="22"/>
              </w:rPr>
            </w:pPr>
            <w:r w:rsidRPr="008063B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C6626A2" w14:textId="77777777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00540E49" w14:textId="745B2699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2339" w:type="dxa"/>
          </w:tcPr>
          <w:p w14:paraId="33B4ADC8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8735-88 п.3</w:t>
            </w:r>
          </w:p>
        </w:tc>
      </w:tr>
      <w:tr w:rsidR="00025B95" w:rsidRPr="00691B43" w14:paraId="535FC19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09" w:type="dxa"/>
          </w:tcPr>
          <w:p w14:paraId="65777B4B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1.2*</w:t>
            </w:r>
          </w:p>
        </w:tc>
        <w:tc>
          <w:tcPr>
            <w:tcW w:w="1564" w:type="dxa"/>
            <w:vMerge/>
          </w:tcPr>
          <w:p w14:paraId="33C1EBB3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1B57374D" w14:textId="77777777" w:rsidR="00DA546E" w:rsidRDefault="008063BF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317C0ABE" w14:textId="311C0777" w:rsidR="008063BF" w:rsidRPr="005D00DA" w:rsidRDefault="008063BF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7EB4F742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47" w:type="dxa"/>
            <w:vMerge/>
          </w:tcPr>
          <w:p w14:paraId="7F7E8FD1" w14:textId="77777777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2339" w:type="dxa"/>
          </w:tcPr>
          <w:p w14:paraId="70C38C47" w14:textId="77777777" w:rsidR="00DA546E" w:rsidRDefault="008063BF" w:rsidP="00413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ГОСТ 8735-88 </w:t>
            </w:r>
          </w:p>
          <w:p w14:paraId="3560340C" w14:textId="408606E6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п. 5.3</w:t>
            </w:r>
          </w:p>
          <w:p w14:paraId="46B97239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8269.0-97 п.4.5.3</w:t>
            </w:r>
          </w:p>
        </w:tc>
      </w:tr>
      <w:tr w:rsidR="00025B95" w:rsidRPr="00691B43" w14:paraId="39F4572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1B9258E8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1.3*</w:t>
            </w:r>
          </w:p>
        </w:tc>
        <w:tc>
          <w:tcPr>
            <w:tcW w:w="1564" w:type="dxa"/>
            <w:vMerge/>
          </w:tcPr>
          <w:p w14:paraId="586985B6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7071210D" w14:textId="77777777" w:rsidR="00DA546E" w:rsidRDefault="008063BF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633B7141" w14:textId="7BF13AFE" w:rsidR="008063BF" w:rsidRPr="005D00DA" w:rsidRDefault="008063BF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7A74B828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47" w:type="dxa"/>
            <w:vMerge/>
          </w:tcPr>
          <w:p w14:paraId="6AC9C5CC" w14:textId="77777777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2339" w:type="dxa"/>
          </w:tcPr>
          <w:p w14:paraId="59B61945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8735-88 п.4</w:t>
            </w:r>
          </w:p>
        </w:tc>
      </w:tr>
      <w:tr w:rsidR="00025B95" w:rsidRPr="00691B43" w14:paraId="128F0553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6DBFC935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1.4*</w:t>
            </w:r>
          </w:p>
        </w:tc>
        <w:tc>
          <w:tcPr>
            <w:tcW w:w="1564" w:type="dxa"/>
            <w:vMerge/>
            <w:tcBorders>
              <w:bottom w:val="nil"/>
            </w:tcBorders>
          </w:tcPr>
          <w:p w14:paraId="7196DAE1" w14:textId="77777777" w:rsidR="008063BF" w:rsidRPr="005D00DA" w:rsidRDefault="008063BF" w:rsidP="00413697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10E8D4D2" w14:textId="77777777" w:rsidR="00DA546E" w:rsidRDefault="008063BF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4357E7D8" w14:textId="3F0DD673" w:rsidR="008063BF" w:rsidRPr="005D00DA" w:rsidRDefault="008063BF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1E6617EC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47" w:type="dxa"/>
            <w:vMerge/>
          </w:tcPr>
          <w:p w14:paraId="4DB07307" w14:textId="77777777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2339" w:type="dxa"/>
          </w:tcPr>
          <w:p w14:paraId="0539B986" w14:textId="77777777" w:rsidR="008063BF" w:rsidRPr="005D00DA" w:rsidRDefault="008063BF" w:rsidP="00413697">
            <w:pPr>
              <w:spacing w:before="20" w:after="20"/>
              <w:ind w:left="-57" w:right="-57"/>
              <w:rPr>
                <w:smallCaps/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ГОСТ 8735-88 п.9.1</w:t>
            </w:r>
          </w:p>
        </w:tc>
      </w:tr>
      <w:tr w:rsidR="00025B95" w:rsidRPr="00AF68A0" w14:paraId="19D6D468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EACE8E3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5</w:t>
            </w:r>
            <w:r w:rsidRPr="00AF68A0">
              <w:rPr>
                <w:sz w:val="22"/>
                <w:szCs w:val="22"/>
              </w:rPr>
              <w:t>**</w:t>
            </w:r>
          </w:p>
        </w:tc>
        <w:tc>
          <w:tcPr>
            <w:tcW w:w="1564" w:type="dxa"/>
            <w:vMerge w:val="restart"/>
            <w:tcBorders>
              <w:top w:val="nil"/>
            </w:tcBorders>
            <w:shd w:val="clear" w:color="auto" w:fill="auto"/>
          </w:tcPr>
          <w:p w14:paraId="5723251B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23A025ED" w14:textId="77777777" w:rsidR="008063BF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7A5351B3" w14:textId="4891FCE8" w:rsidR="008063BF" w:rsidRPr="00AF68A0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  <w:p w14:paraId="76685855" w14:textId="77777777" w:rsidR="008063BF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69723883" w14:textId="51DBC02D" w:rsidR="008063BF" w:rsidRPr="00AF68A0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05" w:type="dxa"/>
            <w:shd w:val="clear" w:color="auto" w:fill="auto"/>
          </w:tcPr>
          <w:p w14:paraId="5DEED66D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</w:tc>
        <w:tc>
          <w:tcPr>
            <w:tcW w:w="1947" w:type="dxa"/>
            <w:vMerge/>
            <w:shd w:val="clear" w:color="auto" w:fill="auto"/>
          </w:tcPr>
          <w:p w14:paraId="2978EE1A" w14:textId="77777777" w:rsidR="008063BF" w:rsidRPr="00413697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39" w:type="dxa"/>
            <w:shd w:val="clear" w:color="auto" w:fill="auto"/>
          </w:tcPr>
          <w:p w14:paraId="1F53142B" w14:textId="77777777" w:rsidR="008063BF" w:rsidRPr="00AF68A0" w:rsidRDefault="008063BF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п.2</w:t>
            </w:r>
          </w:p>
          <w:p w14:paraId="51397C5A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8736-2014 </w:t>
            </w:r>
          </w:p>
          <w:p w14:paraId="25647485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пп.5.8-5.11</w:t>
            </w:r>
          </w:p>
        </w:tc>
      </w:tr>
      <w:tr w:rsidR="00025B95" w:rsidRPr="00AF68A0" w14:paraId="4C567BB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19F5533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1.6*</w:t>
            </w: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auto"/>
          </w:tcPr>
          <w:p w14:paraId="389460F1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6F3A0E57" w14:textId="77777777" w:rsidR="008063BF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2F57C81B" w14:textId="1C11BADA" w:rsidR="008063BF" w:rsidRPr="00AF68A0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  <w:p w14:paraId="72414CC5" w14:textId="77777777" w:rsidR="008063BF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55A48362" w14:textId="214514F2" w:rsidR="008063BF" w:rsidRPr="00AF68A0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</w:tc>
        <w:tc>
          <w:tcPr>
            <w:tcW w:w="2105" w:type="dxa"/>
            <w:shd w:val="clear" w:color="auto" w:fill="auto"/>
          </w:tcPr>
          <w:p w14:paraId="23511CB2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9C6A730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508C410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п.8.1</w:t>
            </w:r>
          </w:p>
        </w:tc>
      </w:tr>
      <w:tr w:rsidR="00025B95" w:rsidRPr="00AF68A0" w14:paraId="73CB2E8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CD61160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1.7*</w:t>
            </w: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auto"/>
          </w:tcPr>
          <w:p w14:paraId="2B655230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6750F92C" w14:textId="77777777" w:rsidR="008063BF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690ECBC2" w14:textId="4E2B1EFF" w:rsidR="008063BF" w:rsidRPr="00AF68A0" w:rsidRDefault="008063BF" w:rsidP="00BE063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034B08BB" w14:textId="77777777" w:rsidR="008063BF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77ABC6E3" w14:textId="4CE412DE" w:rsidR="00BD60F1" w:rsidRPr="00AF68A0" w:rsidRDefault="008063BF" w:rsidP="00BE0634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05" w:type="dxa"/>
            <w:shd w:val="clear" w:color="auto" w:fill="auto"/>
          </w:tcPr>
          <w:p w14:paraId="13F9E482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4C01462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7DAE68C" w14:textId="77777777" w:rsidR="008063BF" w:rsidRPr="00AF68A0" w:rsidRDefault="008063BF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п.9.2</w:t>
            </w:r>
          </w:p>
        </w:tc>
      </w:tr>
      <w:tr w:rsidR="00025B95" w:rsidRPr="00AF68A0" w14:paraId="130E9C0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4C598B6" w14:textId="77777777" w:rsidR="00346249" w:rsidRPr="00AF68A0" w:rsidRDefault="00346249" w:rsidP="003C0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lastRenderedPageBreak/>
              <w:t>1.8*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7303E234" w14:textId="77777777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Песок для</w:t>
            </w:r>
          </w:p>
          <w:p w14:paraId="51EE7828" w14:textId="5D604EB2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строительных работ</w:t>
            </w:r>
          </w:p>
          <w:p w14:paraId="44847C0F" w14:textId="77777777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  <w:p w14:paraId="3B804EAA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613F2F6" w14:textId="77777777" w:rsidR="00413697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456B3B6" w14:textId="7C05D045" w:rsidR="00346249" w:rsidRPr="00AF68A0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  <w:p w14:paraId="659979DD" w14:textId="77777777" w:rsidR="00413697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4D3932CB" w14:textId="465C7FA3" w:rsidR="00346249" w:rsidRPr="00AF68A0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65E823F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Влажность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6F01D010" w14:textId="77777777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8736-2014</w:t>
            </w:r>
          </w:p>
          <w:p w14:paraId="638DD654" w14:textId="77777777" w:rsidR="008063BF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32495-2013 </w:t>
            </w:r>
          </w:p>
          <w:p w14:paraId="3397D86B" w14:textId="7E0010B4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1957-2009</w:t>
            </w:r>
          </w:p>
          <w:p w14:paraId="63565C35" w14:textId="77777777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ТУ </w:t>
            </w:r>
            <w:r w:rsidRPr="00AF68A0">
              <w:rPr>
                <w:sz w:val="22"/>
                <w:szCs w:val="22"/>
                <w:lang w:val="en-US"/>
              </w:rPr>
              <w:t>BY</w:t>
            </w:r>
            <w:r w:rsidRPr="00AF68A0">
              <w:rPr>
                <w:sz w:val="22"/>
                <w:szCs w:val="22"/>
              </w:rPr>
              <w:t xml:space="preserve"> 200161167.003-2010</w:t>
            </w:r>
          </w:p>
          <w:p w14:paraId="031C4735" w14:textId="77777777" w:rsidR="00413697" w:rsidRPr="00AF68A0" w:rsidRDefault="00413697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ТУ </w:t>
            </w:r>
            <w:r w:rsidRPr="00AF68A0">
              <w:rPr>
                <w:sz w:val="22"/>
                <w:szCs w:val="22"/>
                <w:lang w:val="en-US"/>
              </w:rPr>
              <w:t>BY</w:t>
            </w:r>
            <w:r w:rsidRPr="00AF68A0">
              <w:rPr>
                <w:sz w:val="22"/>
                <w:szCs w:val="22"/>
              </w:rPr>
              <w:t xml:space="preserve"> 200161167.004-2013</w:t>
            </w:r>
          </w:p>
          <w:p w14:paraId="12B75EF7" w14:textId="6EE46995" w:rsidR="00346249" w:rsidRPr="00AF68A0" w:rsidRDefault="00413697" w:rsidP="008063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  <w:shd w:val="clear" w:color="auto" w:fill="auto"/>
          </w:tcPr>
          <w:p w14:paraId="1FC2E66D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п.10</w:t>
            </w:r>
          </w:p>
        </w:tc>
      </w:tr>
      <w:tr w:rsidR="00025B95" w:rsidRPr="00AF68A0" w14:paraId="7AB1591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2843D0A" w14:textId="77777777" w:rsidR="00346249" w:rsidRPr="00AF68A0" w:rsidRDefault="00346249" w:rsidP="003C0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1.9*</w:t>
            </w:r>
          </w:p>
        </w:tc>
        <w:tc>
          <w:tcPr>
            <w:tcW w:w="1564" w:type="dxa"/>
            <w:vMerge/>
            <w:shd w:val="clear" w:color="auto" w:fill="auto"/>
          </w:tcPr>
          <w:p w14:paraId="16267E94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29106ECC" w14:textId="77777777" w:rsidR="00413697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5DD2B45A" w14:textId="4BE4F178" w:rsidR="00346249" w:rsidRPr="00AF68A0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  <w:p w14:paraId="5B9108FC" w14:textId="77777777" w:rsidR="00413697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775DD08F" w14:textId="767758A7" w:rsidR="00346249" w:rsidRPr="00AF68A0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94C03E3" w14:textId="0D576849" w:rsidR="00346249" w:rsidRPr="00AF68A0" w:rsidRDefault="00346249" w:rsidP="008063BF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9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543E0E07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BAD1854" w14:textId="77777777" w:rsidR="00346249" w:rsidRPr="00AF68A0" w:rsidRDefault="00346249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6A8B3D08" w14:textId="2AC090CA" w:rsidR="00346249" w:rsidRPr="00AF68A0" w:rsidRDefault="00346249" w:rsidP="00BE06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025B95" w:rsidRPr="00AF68A0" w14:paraId="4100A1F8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0B47505" w14:textId="77777777" w:rsidR="00346249" w:rsidRPr="00AF68A0" w:rsidRDefault="00346249" w:rsidP="003C0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  <w:lang w:val="en-US"/>
              </w:rPr>
              <w:t>0</w:t>
            </w:r>
            <w:r w:rsidRPr="00AF68A0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25F9FF62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15FE3F1" w14:textId="77777777" w:rsidR="00413697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02C71FC8" w14:textId="6612915F" w:rsidR="00346249" w:rsidRPr="00AF68A0" w:rsidRDefault="00346249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710A4F0C" w14:textId="77777777" w:rsidR="00413697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2C1AFE15" w14:textId="06B88D1D" w:rsidR="00346249" w:rsidRPr="00AF68A0" w:rsidRDefault="00346249" w:rsidP="000F6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 w:right="48" w:hanging="142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3F77003" w14:textId="57F39681" w:rsidR="00346249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засоряющих примесей</w:t>
            </w:r>
          </w:p>
          <w:p w14:paraId="06910A0C" w14:textId="77777777" w:rsidR="00346249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3B1181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61B3C9B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1DF0EFBC" w14:textId="77777777" w:rsidR="00346249" w:rsidRPr="00AF68A0" w:rsidRDefault="00346249" w:rsidP="00413697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8736-2014 п.6.6</w:t>
            </w:r>
          </w:p>
          <w:p w14:paraId="3F29C894" w14:textId="77777777" w:rsidR="00346249" w:rsidRPr="00AF68A0" w:rsidRDefault="00346249" w:rsidP="004136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32495-2013 п.6.5</w:t>
            </w:r>
          </w:p>
        </w:tc>
      </w:tr>
      <w:tr w:rsidR="00025B95" w:rsidRPr="00691B43" w14:paraId="4CD95BA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07"/>
        </w:trPr>
        <w:tc>
          <w:tcPr>
            <w:tcW w:w="709" w:type="dxa"/>
          </w:tcPr>
          <w:p w14:paraId="13CC0B1C" w14:textId="77777777" w:rsidR="0008694A" w:rsidRPr="005D00DA" w:rsidRDefault="0008694A" w:rsidP="0008694A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2.1*</w:t>
            </w:r>
          </w:p>
        </w:tc>
        <w:tc>
          <w:tcPr>
            <w:tcW w:w="1564" w:type="dxa"/>
            <w:vMerge w:val="restart"/>
          </w:tcPr>
          <w:p w14:paraId="3E853A0C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  <w:p w14:paraId="1810C337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из плотных горных пород для балластного слоя железнодорожного пути</w:t>
            </w:r>
          </w:p>
          <w:p w14:paraId="561DDB30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  <w:p w14:paraId="526EA1D8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Щебень, песок и песчано-щебеночные смеси из дробленого бетона и железобетона</w:t>
            </w:r>
          </w:p>
          <w:p w14:paraId="421294A3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35937B" w14:textId="3C4AEA44" w:rsidR="0008694A" w:rsidRPr="005D00D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C8CFB1E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1A67C794" w14:textId="3516F39F" w:rsidR="0008694A" w:rsidRPr="005D00DA" w:rsidRDefault="0008694A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1A602FD7" w14:textId="77777777" w:rsidR="0008694A" w:rsidRPr="005D00DA" w:rsidRDefault="0008694A" w:rsidP="0008694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47" w:type="dxa"/>
            <w:vMerge w:val="restart"/>
          </w:tcPr>
          <w:p w14:paraId="14C1E4FD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8267-93</w:t>
            </w:r>
          </w:p>
          <w:p w14:paraId="6D7A8324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7392-2014</w:t>
            </w:r>
          </w:p>
          <w:p w14:paraId="1005F5FD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1957-2009</w:t>
            </w:r>
          </w:p>
          <w:p w14:paraId="4FBAB2C4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094-20</w:t>
            </w:r>
            <w:r>
              <w:rPr>
                <w:sz w:val="22"/>
                <w:szCs w:val="22"/>
              </w:rPr>
              <w:t>21</w:t>
            </w:r>
          </w:p>
          <w:p w14:paraId="4868EA76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32495-2013 </w:t>
            </w:r>
          </w:p>
          <w:p w14:paraId="0F90A0FA" w14:textId="7BF781DD" w:rsidR="0008694A" w:rsidRPr="005D00D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</w:tcPr>
          <w:p w14:paraId="3A7C47C0" w14:textId="77777777" w:rsidR="0008694A" w:rsidRPr="005D00DA" w:rsidRDefault="0008694A" w:rsidP="0008694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8269.0-97 п.4.3</w:t>
            </w:r>
          </w:p>
        </w:tc>
      </w:tr>
      <w:tr w:rsidR="00025B95" w:rsidRPr="00691B43" w14:paraId="6447694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499EEE43" w14:textId="77777777" w:rsidR="0008694A" w:rsidRPr="005D00DA" w:rsidRDefault="0008694A" w:rsidP="0008694A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2.2*</w:t>
            </w:r>
          </w:p>
        </w:tc>
        <w:tc>
          <w:tcPr>
            <w:tcW w:w="1564" w:type="dxa"/>
            <w:vMerge/>
          </w:tcPr>
          <w:p w14:paraId="71276830" w14:textId="67C7B0C8" w:rsidR="0008694A" w:rsidRPr="005D00D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10D0CB61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08.12/</w:t>
            </w:r>
          </w:p>
          <w:p w14:paraId="0FD4F034" w14:textId="6D487C2D" w:rsidR="0008694A" w:rsidRPr="005D00DA" w:rsidRDefault="0008694A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770FAA9E" w14:textId="77777777" w:rsidR="0008694A" w:rsidRPr="005D00DA" w:rsidRDefault="0008694A" w:rsidP="0008694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47" w:type="dxa"/>
            <w:vMerge/>
          </w:tcPr>
          <w:p w14:paraId="2F11644A" w14:textId="16173E68" w:rsidR="0008694A" w:rsidRPr="005D00D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9412C25" w14:textId="77777777" w:rsidR="0008694A" w:rsidRPr="005D00DA" w:rsidRDefault="0008694A" w:rsidP="0008694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8269.0-97 п.4.5.1, п.4.5.3</w:t>
            </w:r>
          </w:p>
        </w:tc>
      </w:tr>
      <w:tr w:rsidR="00025B95" w:rsidRPr="00AF68A0" w14:paraId="3AB742FB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C063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</w:t>
            </w:r>
            <w:r w:rsidRPr="00346249">
              <w:rPr>
                <w:sz w:val="22"/>
                <w:szCs w:val="22"/>
              </w:rPr>
              <w:t>3</w:t>
            </w:r>
            <w:r w:rsidRPr="00AF68A0">
              <w:rPr>
                <w:sz w:val="22"/>
                <w:szCs w:val="22"/>
              </w:rPr>
              <w:t>**</w:t>
            </w:r>
          </w:p>
        </w:tc>
        <w:tc>
          <w:tcPr>
            <w:tcW w:w="1564" w:type="dxa"/>
            <w:vMerge/>
            <w:shd w:val="clear" w:color="auto" w:fill="auto"/>
          </w:tcPr>
          <w:p w14:paraId="6E489801" w14:textId="7CD8E7A3" w:rsidR="0008694A" w:rsidRPr="00AF68A0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BEA4846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71FC593E" w14:textId="578A9E5D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  <w:p w14:paraId="66BB279A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78F89B87" w14:textId="65E3943F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7B8E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</w:tc>
        <w:tc>
          <w:tcPr>
            <w:tcW w:w="1947" w:type="dxa"/>
            <w:vMerge/>
            <w:shd w:val="clear" w:color="auto" w:fill="auto"/>
          </w:tcPr>
          <w:p w14:paraId="054DB467" w14:textId="49FAD0CF" w:rsidR="0008694A" w:rsidRPr="00AF68A0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93B6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8267-93 п.5.6</w:t>
            </w:r>
          </w:p>
          <w:p w14:paraId="77455ABF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п.4.2</w:t>
            </w:r>
          </w:p>
        </w:tc>
      </w:tr>
      <w:tr w:rsidR="00025B95" w:rsidRPr="00AF68A0" w14:paraId="0E31BB9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58BF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346249">
              <w:rPr>
                <w:sz w:val="22"/>
                <w:szCs w:val="22"/>
              </w:rPr>
              <w:t>2.4</w:t>
            </w:r>
            <w:r w:rsidRPr="00AF68A0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1A066EC1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AA9C29D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03D3B404" w14:textId="34EB1C4F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7ECF790D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6BAD9F05" w14:textId="1D9BD88E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6B0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47" w:type="dxa"/>
            <w:vMerge/>
            <w:shd w:val="clear" w:color="auto" w:fill="auto"/>
          </w:tcPr>
          <w:p w14:paraId="50A951F2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9FBD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п.4.6</w:t>
            </w:r>
          </w:p>
        </w:tc>
      </w:tr>
      <w:tr w:rsidR="00025B95" w:rsidRPr="00AF68A0" w14:paraId="1B33C0D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CCCC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346249">
              <w:rPr>
                <w:sz w:val="22"/>
                <w:szCs w:val="22"/>
              </w:rPr>
              <w:t>2.5</w:t>
            </w:r>
            <w:r w:rsidRPr="00AF68A0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04BE7226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D99CBD7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192DCC96" w14:textId="7863F423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77CFAFEE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0D0E537D" w14:textId="002DCAF4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9057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47" w:type="dxa"/>
            <w:vMerge/>
            <w:shd w:val="clear" w:color="auto" w:fill="auto"/>
          </w:tcPr>
          <w:p w14:paraId="5F9F40B5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3731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п.4.7.1</w:t>
            </w:r>
          </w:p>
          <w:p w14:paraId="2A513479" w14:textId="77777777" w:rsidR="00DA546E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1311-2002 </w:t>
            </w:r>
          </w:p>
          <w:p w14:paraId="4D8C5207" w14:textId="2FAA10BF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 7.4</w:t>
            </w:r>
          </w:p>
        </w:tc>
      </w:tr>
      <w:tr w:rsidR="00025B95" w:rsidRPr="00AF68A0" w14:paraId="4649BD73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D4D3" w14:textId="77777777" w:rsidR="0008694A" w:rsidRPr="00346249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346249">
              <w:rPr>
                <w:sz w:val="22"/>
                <w:szCs w:val="22"/>
              </w:rPr>
              <w:t>2.</w:t>
            </w:r>
            <w:r w:rsidRPr="00AF68A0">
              <w:rPr>
                <w:sz w:val="22"/>
                <w:szCs w:val="22"/>
              </w:rPr>
              <w:t>6*</w:t>
            </w:r>
          </w:p>
        </w:tc>
        <w:tc>
          <w:tcPr>
            <w:tcW w:w="1564" w:type="dxa"/>
            <w:vMerge/>
            <w:shd w:val="clear" w:color="auto" w:fill="auto"/>
          </w:tcPr>
          <w:p w14:paraId="224363C4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9EC5E91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0E572A20" w14:textId="759D2DA1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26D7E94D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40F7D1E3" w14:textId="6BF4BBDC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B72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Средняя плотность и пористость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53EE03CC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7E9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п.4.16</w:t>
            </w:r>
          </w:p>
        </w:tc>
      </w:tr>
      <w:tr w:rsidR="00025B95" w:rsidRPr="00AF68A0" w14:paraId="70C739C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C703" w14:textId="77777777" w:rsidR="0008694A" w:rsidRPr="00346249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2.7*</w:t>
            </w:r>
          </w:p>
        </w:tc>
        <w:tc>
          <w:tcPr>
            <w:tcW w:w="1564" w:type="dxa"/>
            <w:vMerge/>
            <w:shd w:val="clear" w:color="auto" w:fill="auto"/>
          </w:tcPr>
          <w:p w14:paraId="10E07697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ABF99CD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0E3230B0" w14:textId="67AC5ED9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  <w:p w14:paraId="4D0B5916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36827B66" w14:textId="037C27B1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B904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03FABACE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16F9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п.4.15.1</w:t>
            </w:r>
          </w:p>
        </w:tc>
      </w:tr>
      <w:tr w:rsidR="00025B95" w:rsidRPr="00AF68A0" w14:paraId="4359234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7F26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2.8*</w:t>
            </w:r>
          </w:p>
        </w:tc>
        <w:tc>
          <w:tcPr>
            <w:tcW w:w="1564" w:type="dxa"/>
            <w:vMerge/>
            <w:shd w:val="clear" w:color="auto" w:fill="auto"/>
          </w:tcPr>
          <w:p w14:paraId="55BDAD25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DBE112E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68A84433" w14:textId="47658C24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1A4D379D" w14:textId="77777777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48C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47" w:type="dxa"/>
            <w:vMerge/>
            <w:shd w:val="clear" w:color="auto" w:fill="auto"/>
          </w:tcPr>
          <w:p w14:paraId="0C037307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95A0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п.4.4</w:t>
            </w:r>
          </w:p>
        </w:tc>
      </w:tr>
      <w:tr w:rsidR="00025B95" w:rsidRPr="00AF68A0" w14:paraId="05DEA7C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E98E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2.9*</w:t>
            </w:r>
          </w:p>
        </w:tc>
        <w:tc>
          <w:tcPr>
            <w:tcW w:w="1564" w:type="dxa"/>
            <w:vMerge/>
            <w:shd w:val="clear" w:color="auto" w:fill="auto"/>
          </w:tcPr>
          <w:p w14:paraId="30CEBE1C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68A689A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066003A1" w14:textId="1FA5CBDC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  <w:p w14:paraId="628F7795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2C77E798" w14:textId="76DB9FD4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7D3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47" w:type="dxa"/>
            <w:vMerge/>
            <w:shd w:val="clear" w:color="auto" w:fill="auto"/>
          </w:tcPr>
          <w:p w14:paraId="075CC6BB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B14E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п.4.9</w:t>
            </w:r>
          </w:p>
        </w:tc>
      </w:tr>
      <w:tr w:rsidR="00025B95" w:rsidRPr="00AF68A0" w14:paraId="28AED9B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1CE2" w14:textId="77777777" w:rsidR="0008694A" w:rsidRPr="00AF68A0" w:rsidRDefault="0008694A" w:rsidP="0008694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2.10*</w:t>
            </w:r>
          </w:p>
        </w:tc>
        <w:tc>
          <w:tcPr>
            <w:tcW w:w="1564" w:type="dxa"/>
            <w:vMerge/>
            <w:shd w:val="clear" w:color="auto" w:fill="auto"/>
          </w:tcPr>
          <w:p w14:paraId="361EE36B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D2E4FC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5A074720" w14:textId="34EB7ACD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  <w:p w14:paraId="7E2298B3" w14:textId="77777777" w:rsidR="0008694A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64408CDC" w14:textId="5DA78192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C5E4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Дробимость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1D7C79DF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22C6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п.4.8</w:t>
            </w:r>
          </w:p>
        </w:tc>
      </w:tr>
      <w:tr w:rsidR="00025B95" w:rsidRPr="00AF68A0" w14:paraId="59562D8F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84B6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lastRenderedPageBreak/>
              <w:t>2.11*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4FDC3FB7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  <w:p w14:paraId="4F85395B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Щебень из плотных горных пород для балластного слоя железнодорожного пути</w:t>
            </w:r>
          </w:p>
          <w:p w14:paraId="44F624C9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  <w:p w14:paraId="31EE0CDC" w14:textId="77777777" w:rsidR="0008694A" w:rsidRDefault="0008694A" w:rsidP="000869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Щебень, песок и песчано-щебеночные смеси из дробленого бетона и железобетона</w:t>
            </w:r>
          </w:p>
          <w:p w14:paraId="4B0A2E68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AC0BB82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60A32206" w14:textId="17FD4806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  <w:p w14:paraId="1711913B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6D5D1CA4" w14:textId="0AEBE735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9EF7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47" w:type="dxa"/>
            <w:vMerge w:val="restart"/>
            <w:shd w:val="clear" w:color="auto" w:fill="auto"/>
          </w:tcPr>
          <w:p w14:paraId="126F1F75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8267-93</w:t>
            </w:r>
          </w:p>
          <w:p w14:paraId="4C1691DC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7392-2014</w:t>
            </w:r>
          </w:p>
          <w:p w14:paraId="18E69445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1957-2009</w:t>
            </w:r>
          </w:p>
          <w:p w14:paraId="60D2CB65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094-20</w:t>
            </w:r>
            <w:r>
              <w:rPr>
                <w:sz w:val="22"/>
                <w:szCs w:val="22"/>
              </w:rPr>
              <w:t>21</w:t>
            </w:r>
          </w:p>
          <w:p w14:paraId="11D1C19A" w14:textId="77777777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32495-2013 </w:t>
            </w:r>
          </w:p>
          <w:p w14:paraId="067F260D" w14:textId="36FCF79B" w:rsidR="0008694A" w:rsidRPr="00AF68A0" w:rsidRDefault="0008694A" w:rsidP="0008694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7CA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</w:t>
            </w:r>
          </w:p>
          <w:p w14:paraId="70326B9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п.4.10</w:t>
            </w:r>
          </w:p>
        </w:tc>
      </w:tr>
      <w:tr w:rsidR="00025B95" w:rsidRPr="00AF68A0" w14:paraId="3E4C004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BFA8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2.12*</w:t>
            </w:r>
          </w:p>
        </w:tc>
        <w:tc>
          <w:tcPr>
            <w:tcW w:w="1564" w:type="dxa"/>
            <w:vMerge/>
            <w:shd w:val="clear" w:color="auto" w:fill="auto"/>
          </w:tcPr>
          <w:p w14:paraId="68AB81C5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68C998F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169E586E" w14:textId="131DBA9B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77C9C87F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53B34316" w14:textId="32AED262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75A4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61AAD577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1B9B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п.4.17.1</w:t>
            </w:r>
          </w:p>
        </w:tc>
      </w:tr>
      <w:tr w:rsidR="00025B95" w:rsidRPr="00AF68A0" w14:paraId="3ACBDEA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282C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2.13*</w:t>
            </w:r>
          </w:p>
        </w:tc>
        <w:tc>
          <w:tcPr>
            <w:tcW w:w="1564" w:type="dxa"/>
            <w:vMerge/>
            <w:shd w:val="clear" w:color="auto" w:fill="auto"/>
          </w:tcPr>
          <w:p w14:paraId="0E75DB2E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B9D0AA9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5A663A38" w14:textId="00731FF1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59BE9BFD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1ED44D43" w14:textId="0FD0D66C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D1C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Насыпная плотность для перевода весовых единиц в объёмные </w:t>
            </w:r>
          </w:p>
        </w:tc>
        <w:tc>
          <w:tcPr>
            <w:tcW w:w="1947" w:type="dxa"/>
            <w:vMerge/>
            <w:shd w:val="clear" w:color="auto" w:fill="auto"/>
          </w:tcPr>
          <w:p w14:paraId="3B11130A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4C9D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п.4.17.2</w:t>
            </w:r>
          </w:p>
        </w:tc>
      </w:tr>
      <w:tr w:rsidR="00025B95" w:rsidRPr="00AF68A0" w14:paraId="35540CC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832A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346249">
              <w:rPr>
                <w:sz w:val="22"/>
                <w:szCs w:val="22"/>
              </w:rPr>
              <w:t>2</w:t>
            </w:r>
            <w:r w:rsidRPr="00AF68A0">
              <w:rPr>
                <w:sz w:val="22"/>
                <w:szCs w:val="22"/>
              </w:rPr>
              <w:t>.</w:t>
            </w:r>
            <w:r w:rsidRPr="00346249">
              <w:rPr>
                <w:sz w:val="22"/>
                <w:szCs w:val="22"/>
              </w:rPr>
              <w:t>1</w:t>
            </w:r>
            <w:r w:rsidRPr="00AF68A0">
              <w:rPr>
                <w:sz w:val="22"/>
                <w:szCs w:val="22"/>
              </w:rPr>
              <w:t>4*</w:t>
            </w:r>
          </w:p>
        </w:tc>
        <w:tc>
          <w:tcPr>
            <w:tcW w:w="1564" w:type="dxa"/>
            <w:vMerge/>
            <w:shd w:val="clear" w:color="auto" w:fill="auto"/>
          </w:tcPr>
          <w:p w14:paraId="0BF6C6D1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C39C895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1535EA43" w14:textId="44EFBD31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27961D53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5068D7DE" w14:textId="02CA57C7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3D1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47" w:type="dxa"/>
            <w:vMerge/>
            <w:shd w:val="clear" w:color="auto" w:fill="auto"/>
          </w:tcPr>
          <w:p w14:paraId="45EA3BE0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D3C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п.4.17.3</w:t>
            </w:r>
          </w:p>
        </w:tc>
      </w:tr>
      <w:tr w:rsidR="00025B95" w:rsidRPr="00AF68A0" w14:paraId="39DBEA7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EA75" w14:textId="77777777" w:rsidR="0008694A" w:rsidRPr="00346249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2.15*</w:t>
            </w:r>
          </w:p>
        </w:tc>
        <w:tc>
          <w:tcPr>
            <w:tcW w:w="1564" w:type="dxa"/>
            <w:vMerge/>
            <w:shd w:val="clear" w:color="auto" w:fill="auto"/>
          </w:tcPr>
          <w:p w14:paraId="2A81853D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172238B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45E13D04" w14:textId="1EF82A0E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26.080</w:t>
            </w:r>
          </w:p>
          <w:p w14:paraId="54A37CD0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6CEEA3B5" w14:textId="00BEECE1" w:rsidR="00FF68DF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26.080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4E1E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Морозостойкость </w:t>
            </w:r>
          </w:p>
          <w:p w14:paraId="3EC09603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14:paraId="7D47C502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C859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п.4.12</w:t>
            </w:r>
          </w:p>
        </w:tc>
      </w:tr>
      <w:tr w:rsidR="00025B95" w:rsidRPr="00AF68A0" w14:paraId="038CBEA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421A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2.16*</w:t>
            </w:r>
          </w:p>
        </w:tc>
        <w:tc>
          <w:tcPr>
            <w:tcW w:w="1564" w:type="dxa"/>
            <w:vMerge/>
            <w:shd w:val="clear" w:color="auto" w:fill="auto"/>
          </w:tcPr>
          <w:p w14:paraId="51FAB0BE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4CC49B4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195B45F0" w14:textId="0856CB92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  <w:p w14:paraId="695E63D6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5D96C4A7" w14:textId="2C343191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2AE8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Влажность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20920A3B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4E54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п.4.19</w:t>
            </w:r>
          </w:p>
        </w:tc>
      </w:tr>
      <w:tr w:rsidR="00025B95" w:rsidRPr="00AF68A0" w14:paraId="26FB950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500D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346249">
              <w:rPr>
                <w:sz w:val="22"/>
                <w:szCs w:val="22"/>
              </w:rPr>
              <w:t>2</w:t>
            </w:r>
            <w:r w:rsidRPr="00AF68A0">
              <w:rPr>
                <w:sz w:val="22"/>
                <w:szCs w:val="22"/>
              </w:rPr>
              <w:t>.</w:t>
            </w:r>
            <w:r w:rsidRPr="00346249">
              <w:rPr>
                <w:sz w:val="22"/>
                <w:szCs w:val="22"/>
              </w:rPr>
              <w:t>1</w:t>
            </w:r>
            <w:r w:rsidRPr="00AF68A0">
              <w:rPr>
                <w:sz w:val="22"/>
                <w:szCs w:val="22"/>
              </w:rPr>
              <w:t>7*</w:t>
            </w:r>
          </w:p>
        </w:tc>
        <w:tc>
          <w:tcPr>
            <w:tcW w:w="1564" w:type="dxa"/>
            <w:vMerge/>
            <w:shd w:val="clear" w:color="auto" w:fill="auto"/>
          </w:tcPr>
          <w:p w14:paraId="745DDE95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EF0641F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5030EE7E" w14:textId="6528F29D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26.141</w:t>
            </w:r>
          </w:p>
          <w:p w14:paraId="3F981BFA" w14:textId="77777777" w:rsidR="00DA546E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003A3510" w14:textId="41F5760F" w:rsidR="00FF68DF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26.141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5FC2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47" w:type="dxa"/>
            <w:vMerge/>
            <w:shd w:val="clear" w:color="auto" w:fill="auto"/>
          </w:tcPr>
          <w:p w14:paraId="5FF0711D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5362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п.4.18</w:t>
            </w:r>
          </w:p>
        </w:tc>
      </w:tr>
      <w:tr w:rsidR="00025B95" w:rsidRPr="00AF68A0" w14:paraId="37322C3F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A00F" w14:textId="77777777" w:rsidR="0008694A" w:rsidRPr="00346249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2.18*</w:t>
            </w:r>
          </w:p>
        </w:tc>
        <w:tc>
          <w:tcPr>
            <w:tcW w:w="1564" w:type="dxa"/>
            <w:vMerge/>
            <w:shd w:val="clear" w:color="auto" w:fill="auto"/>
          </w:tcPr>
          <w:p w14:paraId="73591E9C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9ED057A" w14:textId="77777777" w:rsidR="00D83E42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3CF84B98" w14:textId="00C53E20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  <w:p w14:paraId="2BFF6B54" w14:textId="77777777" w:rsidR="00D83E42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1C78E90D" w14:textId="3F795DFC" w:rsidR="00FF68DF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619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47" w:type="dxa"/>
            <w:vMerge/>
            <w:shd w:val="clear" w:color="auto" w:fill="auto"/>
          </w:tcPr>
          <w:p w14:paraId="155A2E89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EC3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30108-94 </w:t>
            </w:r>
          </w:p>
          <w:p w14:paraId="0DEE383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п.4.2</w:t>
            </w:r>
          </w:p>
          <w:p w14:paraId="06EFC3AB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025B95" w:rsidRPr="00AF68A0" w14:paraId="1D11253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E69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2.19*</w:t>
            </w:r>
          </w:p>
        </w:tc>
        <w:tc>
          <w:tcPr>
            <w:tcW w:w="1564" w:type="dxa"/>
            <w:vMerge/>
            <w:shd w:val="clear" w:color="auto" w:fill="auto"/>
          </w:tcPr>
          <w:p w14:paraId="74DF0D98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DF3A330" w14:textId="77777777" w:rsidR="00D83E42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2C197D0D" w14:textId="73033ACC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  <w:p w14:paraId="68DF26E0" w14:textId="77777777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405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47" w:type="dxa"/>
            <w:vMerge/>
            <w:shd w:val="clear" w:color="auto" w:fill="auto"/>
          </w:tcPr>
          <w:p w14:paraId="5027D85E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BA92" w14:textId="77777777" w:rsidR="00D83E42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25607-2009 п.5.9 </w:t>
            </w:r>
          </w:p>
          <w:p w14:paraId="73F714EF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5180-2015 пп.7,8</w:t>
            </w:r>
          </w:p>
          <w:p w14:paraId="68EB11A7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п.6.9</w:t>
            </w:r>
          </w:p>
        </w:tc>
      </w:tr>
      <w:tr w:rsidR="00025B95" w:rsidRPr="00AF68A0" w14:paraId="1C079B4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5D08" w14:textId="77777777" w:rsidR="0008694A" w:rsidRPr="00AF68A0" w:rsidRDefault="0008694A" w:rsidP="00D83E42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2.20*</w:t>
            </w:r>
          </w:p>
        </w:tc>
        <w:tc>
          <w:tcPr>
            <w:tcW w:w="1564" w:type="dxa"/>
            <w:vMerge/>
            <w:shd w:val="clear" w:color="auto" w:fill="auto"/>
          </w:tcPr>
          <w:p w14:paraId="7C19D764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03C1361" w14:textId="77777777" w:rsidR="00D83E42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08.99/</w:t>
            </w:r>
          </w:p>
          <w:p w14:paraId="06690F38" w14:textId="19E5640D" w:rsidR="0008694A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441BA12E" w14:textId="77777777" w:rsidR="00D83E42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19.10/</w:t>
            </w:r>
          </w:p>
          <w:p w14:paraId="07797C70" w14:textId="408A2A9E" w:rsidR="00FF68DF" w:rsidRPr="00AF68A0" w:rsidRDefault="0008694A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84CA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засоряющих примесей</w:t>
            </w:r>
          </w:p>
        </w:tc>
        <w:tc>
          <w:tcPr>
            <w:tcW w:w="1947" w:type="dxa"/>
            <w:vMerge/>
            <w:shd w:val="clear" w:color="auto" w:fill="auto"/>
          </w:tcPr>
          <w:p w14:paraId="679E2ABF" w14:textId="77777777" w:rsidR="0008694A" w:rsidRPr="00AF68A0" w:rsidRDefault="0008694A" w:rsidP="0008694A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DAC5" w14:textId="77777777" w:rsidR="0008694A" w:rsidRPr="00AF68A0" w:rsidRDefault="0008694A" w:rsidP="0008694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32495-2013 п.6.5</w:t>
            </w:r>
          </w:p>
        </w:tc>
      </w:tr>
      <w:tr w:rsidR="00025B95" w:rsidRPr="00691B43" w14:paraId="329A560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26"/>
        </w:trPr>
        <w:tc>
          <w:tcPr>
            <w:tcW w:w="709" w:type="dxa"/>
          </w:tcPr>
          <w:p w14:paraId="5D71DBF9" w14:textId="2960847F" w:rsidR="00106385" w:rsidRPr="005D00DA" w:rsidRDefault="00106385" w:rsidP="00FF68DF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3.1*</w:t>
            </w:r>
          </w:p>
        </w:tc>
        <w:tc>
          <w:tcPr>
            <w:tcW w:w="1564" w:type="dxa"/>
            <w:vMerge w:val="restart"/>
          </w:tcPr>
          <w:p w14:paraId="68DF6809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Грунты</w:t>
            </w:r>
          </w:p>
          <w:p w14:paraId="5DA71735" w14:textId="77777777" w:rsidR="00106385" w:rsidRPr="005D00DA" w:rsidRDefault="00106385" w:rsidP="00FF68DF">
            <w:pPr>
              <w:rPr>
                <w:sz w:val="22"/>
                <w:szCs w:val="22"/>
              </w:rPr>
            </w:pPr>
          </w:p>
          <w:p w14:paraId="7410B58C" w14:textId="77777777" w:rsidR="00106385" w:rsidRPr="005D00DA" w:rsidRDefault="00106385" w:rsidP="00926226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0D72FB9E" w14:textId="77777777" w:rsidR="00106385" w:rsidRDefault="00106385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</w:rPr>
              <w:t>/</w:t>
            </w:r>
          </w:p>
          <w:p w14:paraId="4011B0BF" w14:textId="0F2B9A5E" w:rsidR="00106385" w:rsidRPr="005D00DA" w:rsidRDefault="00106385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01B67704" w14:textId="16CDC3F2" w:rsidR="00106385" w:rsidRPr="005D00DA" w:rsidRDefault="00106385" w:rsidP="00FF68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Влажность</w:t>
            </w:r>
          </w:p>
        </w:tc>
        <w:tc>
          <w:tcPr>
            <w:tcW w:w="1947" w:type="dxa"/>
            <w:vMerge w:val="restart"/>
          </w:tcPr>
          <w:p w14:paraId="0453162E" w14:textId="77777777" w:rsidR="0042760A" w:rsidRDefault="00106385" w:rsidP="0042760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СТБ 943-2007</w:t>
            </w:r>
          </w:p>
          <w:p w14:paraId="0D4492D1" w14:textId="79FD4528" w:rsidR="0042760A" w:rsidRPr="00243334" w:rsidRDefault="0042760A" w:rsidP="0042760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243334">
              <w:rPr>
                <w:sz w:val="22"/>
                <w:szCs w:val="22"/>
              </w:rPr>
              <w:t>СП 5.01.01-2023</w:t>
            </w:r>
          </w:p>
          <w:p w14:paraId="223D52FE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ТНПА и другая </w:t>
            </w:r>
          </w:p>
          <w:p w14:paraId="25A5988A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проектная </w:t>
            </w:r>
          </w:p>
          <w:p w14:paraId="5CD9BDCC" w14:textId="77777777" w:rsidR="00106385" w:rsidRDefault="00106385" w:rsidP="00FF68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документация</w:t>
            </w:r>
          </w:p>
          <w:p w14:paraId="50008FF2" w14:textId="77777777" w:rsidR="00106385" w:rsidRPr="005D00DA" w:rsidRDefault="00106385" w:rsidP="0010638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09F194C" w14:textId="13543AF2" w:rsidR="00106385" w:rsidRPr="005D00DA" w:rsidRDefault="00106385" w:rsidP="00FF68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5180-2015 п.5</w:t>
            </w:r>
          </w:p>
        </w:tc>
      </w:tr>
      <w:tr w:rsidR="00025B95" w:rsidRPr="00691B43" w14:paraId="437DF15B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17"/>
        </w:trPr>
        <w:tc>
          <w:tcPr>
            <w:tcW w:w="709" w:type="dxa"/>
          </w:tcPr>
          <w:p w14:paraId="5224D072" w14:textId="77777777" w:rsidR="00106385" w:rsidRPr="005D00DA" w:rsidRDefault="00106385" w:rsidP="00FF68DF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3.2*</w:t>
            </w:r>
          </w:p>
        </w:tc>
        <w:tc>
          <w:tcPr>
            <w:tcW w:w="1564" w:type="dxa"/>
            <w:vMerge/>
          </w:tcPr>
          <w:p w14:paraId="695D871E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814371F" w14:textId="77777777" w:rsidR="00106385" w:rsidRDefault="00106385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441584B5" w14:textId="67DA985E" w:rsidR="00106385" w:rsidRPr="005D00DA" w:rsidRDefault="00106385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0890E26F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947" w:type="dxa"/>
            <w:vMerge/>
          </w:tcPr>
          <w:p w14:paraId="394B6529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1C74AF83" w14:textId="77777777" w:rsidR="00106385" w:rsidRPr="005D00DA" w:rsidRDefault="00106385" w:rsidP="00FF68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5180-2015 п.7</w:t>
            </w:r>
          </w:p>
        </w:tc>
      </w:tr>
      <w:tr w:rsidR="00025B95" w:rsidRPr="00691B43" w14:paraId="5AF93857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51A115CF" w14:textId="77777777" w:rsidR="00106385" w:rsidRPr="005D00DA" w:rsidRDefault="00106385" w:rsidP="00FF68DF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3.3*</w:t>
            </w:r>
          </w:p>
        </w:tc>
        <w:tc>
          <w:tcPr>
            <w:tcW w:w="1564" w:type="dxa"/>
            <w:vMerge/>
          </w:tcPr>
          <w:p w14:paraId="2BCE99AA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025D446E" w14:textId="77777777" w:rsidR="00106385" w:rsidRDefault="00106385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2FE9E514" w14:textId="59A3F790" w:rsidR="00106385" w:rsidRPr="005D00DA" w:rsidRDefault="00106385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3B05ED55" w14:textId="1FB6B639" w:rsidR="00D0187B" w:rsidRPr="005D00DA" w:rsidRDefault="00106385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1947" w:type="dxa"/>
            <w:vMerge/>
          </w:tcPr>
          <w:p w14:paraId="6D6EB124" w14:textId="77777777" w:rsidR="00106385" w:rsidRPr="005D00DA" w:rsidRDefault="00106385" w:rsidP="00FF68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A8E950F" w14:textId="77777777" w:rsidR="00106385" w:rsidRPr="005D00DA" w:rsidRDefault="00106385" w:rsidP="00FF68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5180-2015 п.8</w:t>
            </w:r>
          </w:p>
        </w:tc>
      </w:tr>
      <w:tr w:rsidR="00D0187B" w:rsidRPr="00691B43" w14:paraId="2F1E484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02DA292B" w14:textId="36DB3511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3.4*</w:t>
            </w:r>
          </w:p>
        </w:tc>
        <w:tc>
          <w:tcPr>
            <w:tcW w:w="1564" w:type="dxa"/>
            <w:vMerge/>
          </w:tcPr>
          <w:p w14:paraId="066A180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128F9F73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2F28DAB4" w14:textId="2AE4C330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4D5AF629" w14:textId="2520DC0F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47" w:type="dxa"/>
            <w:vMerge/>
          </w:tcPr>
          <w:p w14:paraId="35A25820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78A6FA32" w14:textId="77777777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ГОСТ 5180-2015 </w:t>
            </w:r>
          </w:p>
          <w:p w14:paraId="301BA1E3" w14:textId="6B5DE1FA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п.7, п.8</w:t>
            </w:r>
            <w:r w:rsidR="00F153F3">
              <w:rPr>
                <w:sz w:val="22"/>
                <w:szCs w:val="22"/>
              </w:rPr>
              <w:t xml:space="preserve"> </w:t>
            </w:r>
            <w:r w:rsidRPr="005D00DA">
              <w:rPr>
                <w:sz w:val="22"/>
                <w:szCs w:val="22"/>
              </w:rPr>
              <w:t>Приложение В</w:t>
            </w:r>
          </w:p>
        </w:tc>
      </w:tr>
      <w:tr w:rsidR="00D0187B" w:rsidRPr="00691B43" w14:paraId="189A99CA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91"/>
        </w:trPr>
        <w:tc>
          <w:tcPr>
            <w:tcW w:w="709" w:type="dxa"/>
          </w:tcPr>
          <w:p w14:paraId="3A3453A1" w14:textId="224A0B1F" w:rsidR="00D0187B" w:rsidRPr="005D00DA" w:rsidRDefault="00926226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lastRenderedPageBreak/>
              <w:br w:type="page"/>
            </w:r>
            <w:r w:rsidR="00D0187B" w:rsidRPr="005D00DA">
              <w:rPr>
                <w:sz w:val="22"/>
                <w:szCs w:val="22"/>
              </w:rPr>
              <w:t>3.5*</w:t>
            </w:r>
          </w:p>
        </w:tc>
        <w:tc>
          <w:tcPr>
            <w:tcW w:w="1564" w:type="dxa"/>
            <w:vMerge w:val="restart"/>
          </w:tcPr>
          <w:p w14:paraId="1BCCA9C3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Грунты</w:t>
            </w:r>
          </w:p>
          <w:p w14:paraId="04792A3F" w14:textId="2101BB89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2E3E7C85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375675CC" w14:textId="4E0B9ACD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0AF1F4D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Плотность грунта</w:t>
            </w:r>
          </w:p>
        </w:tc>
        <w:tc>
          <w:tcPr>
            <w:tcW w:w="1947" w:type="dxa"/>
            <w:vMerge w:val="restart"/>
          </w:tcPr>
          <w:p w14:paraId="571F4B07" w14:textId="77777777" w:rsidR="0042760A" w:rsidRDefault="00926226" w:rsidP="0042760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СТБ 943-2007</w:t>
            </w:r>
          </w:p>
          <w:p w14:paraId="4E8683BE" w14:textId="514B76F4" w:rsidR="0042760A" w:rsidRPr="00243334" w:rsidRDefault="0042760A" w:rsidP="0042760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243334">
              <w:rPr>
                <w:sz w:val="22"/>
                <w:szCs w:val="22"/>
              </w:rPr>
              <w:t>СП 5.01.01-2023</w:t>
            </w:r>
          </w:p>
          <w:p w14:paraId="1CFC64F9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ТНПА и другая </w:t>
            </w:r>
          </w:p>
          <w:p w14:paraId="19BA78AE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проектная </w:t>
            </w:r>
          </w:p>
          <w:p w14:paraId="21B464FC" w14:textId="77777777" w:rsidR="00926226" w:rsidRDefault="00926226" w:rsidP="0092622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документация</w:t>
            </w:r>
          </w:p>
          <w:p w14:paraId="7F49CA5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CE56D30" w14:textId="77777777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5180-2015 п.9, п.12</w:t>
            </w:r>
          </w:p>
        </w:tc>
      </w:tr>
      <w:tr w:rsidR="00D0187B" w:rsidRPr="00691B43" w14:paraId="172C269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93"/>
        </w:trPr>
        <w:tc>
          <w:tcPr>
            <w:tcW w:w="709" w:type="dxa"/>
          </w:tcPr>
          <w:p w14:paraId="7E0A9B91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3.6*</w:t>
            </w:r>
          </w:p>
        </w:tc>
        <w:tc>
          <w:tcPr>
            <w:tcW w:w="1564" w:type="dxa"/>
            <w:vMerge/>
          </w:tcPr>
          <w:p w14:paraId="77FF0AED" w14:textId="0496E180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7AE7B0F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0E530CAE" w14:textId="2E3BD030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231A15F3" w14:textId="0D6EE86C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Плотность частиц грунта</w:t>
            </w:r>
          </w:p>
        </w:tc>
        <w:tc>
          <w:tcPr>
            <w:tcW w:w="1947" w:type="dxa"/>
            <w:vMerge/>
          </w:tcPr>
          <w:p w14:paraId="3AC8E198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78367A6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5180-2015 п.13</w:t>
            </w:r>
          </w:p>
        </w:tc>
      </w:tr>
      <w:tr w:rsidR="00D0187B" w:rsidRPr="00691B43" w14:paraId="12ADED0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93"/>
        </w:trPr>
        <w:tc>
          <w:tcPr>
            <w:tcW w:w="709" w:type="dxa"/>
          </w:tcPr>
          <w:p w14:paraId="13D06BA9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3.7*</w:t>
            </w:r>
          </w:p>
        </w:tc>
        <w:tc>
          <w:tcPr>
            <w:tcW w:w="1564" w:type="dxa"/>
            <w:vMerge/>
          </w:tcPr>
          <w:p w14:paraId="3DBEE3D9" w14:textId="4B56FE52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094305A3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5F37D12C" w14:textId="0BB3BC14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7B6080E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Гранулометрический </w:t>
            </w:r>
          </w:p>
          <w:p w14:paraId="403E7B7B" w14:textId="3D4EA724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(зерновой) состав</w:t>
            </w:r>
          </w:p>
        </w:tc>
        <w:tc>
          <w:tcPr>
            <w:tcW w:w="1947" w:type="dxa"/>
            <w:vMerge/>
          </w:tcPr>
          <w:p w14:paraId="3813FBDF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71B259D9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ГОСТ 12536-2014 </w:t>
            </w:r>
          </w:p>
          <w:p w14:paraId="622DD0B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5D00DA">
              <w:rPr>
                <w:sz w:val="22"/>
                <w:szCs w:val="22"/>
              </w:rPr>
              <w:t>п.п</w:t>
            </w:r>
            <w:proofErr w:type="spellEnd"/>
            <w:r w:rsidRPr="005D00DA">
              <w:rPr>
                <w:sz w:val="22"/>
                <w:szCs w:val="22"/>
              </w:rPr>
              <w:t>. 4.1-.4.3</w:t>
            </w:r>
          </w:p>
        </w:tc>
      </w:tr>
      <w:tr w:rsidR="00D0187B" w:rsidRPr="00691B43" w14:paraId="3F09DA1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93"/>
        </w:trPr>
        <w:tc>
          <w:tcPr>
            <w:tcW w:w="709" w:type="dxa"/>
          </w:tcPr>
          <w:p w14:paraId="356BF85F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3.8*</w:t>
            </w:r>
          </w:p>
        </w:tc>
        <w:tc>
          <w:tcPr>
            <w:tcW w:w="1564" w:type="dxa"/>
            <w:vMerge/>
          </w:tcPr>
          <w:p w14:paraId="0A241687" w14:textId="06A20A00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7890E3FE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2580ED7F" w14:textId="6B3C04CC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5E23DA4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Коэффициент фильтрации </w:t>
            </w:r>
          </w:p>
        </w:tc>
        <w:tc>
          <w:tcPr>
            <w:tcW w:w="1947" w:type="dxa"/>
            <w:vMerge/>
          </w:tcPr>
          <w:p w14:paraId="207AD2E1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70115346" w14:textId="77777777" w:rsidR="00F153F3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ГОСТ 25584-2016 </w:t>
            </w:r>
          </w:p>
          <w:p w14:paraId="22F8D4D6" w14:textId="0BB313F5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5D00DA">
              <w:rPr>
                <w:sz w:val="22"/>
                <w:szCs w:val="22"/>
              </w:rPr>
              <w:t>п.п</w:t>
            </w:r>
            <w:proofErr w:type="spellEnd"/>
            <w:r w:rsidRPr="005D00DA">
              <w:rPr>
                <w:sz w:val="22"/>
                <w:szCs w:val="22"/>
              </w:rPr>
              <w:t>. 4.2, 4.3, 4.5</w:t>
            </w:r>
          </w:p>
        </w:tc>
      </w:tr>
      <w:tr w:rsidR="00D0187B" w:rsidRPr="00691B43" w14:paraId="41C7705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77FFFDEA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3.9*</w:t>
            </w:r>
          </w:p>
        </w:tc>
        <w:tc>
          <w:tcPr>
            <w:tcW w:w="1564" w:type="dxa"/>
            <w:vMerge/>
          </w:tcPr>
          <w:p w14:paraId="32BCF33E" w14:textId="4D47DA25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0D14FFB6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15CC6778" w14:textId="6987780A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5DAA272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47" w:type="dxa"/>
            <w:vMerge/>
          </w:tcPr>
          <w:p w14:paraId="0D278F09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41A7146D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22733-2016</w:t>
            </w:r>
          </w:p>
        </w:tc>
      </w:tr>
      <w:tr w:rsidR="00D0187B" w:rsidRPr="00691B43" w14:paraId="6F166CE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09" w:type="dxa"/>
          </w:tcPr>
          <w:p w14:paraId="1B2E86AA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3.10*</w:t>
            </w:r>
          </w:p>
        </w:tc>
        <w:tc>
          <w:tcPr>
            <w:tcW w:w="1564" w:type="dxa"/>
            <w:vMerge/>
          </w:tcPr>
          <w:p w14:paraId="62F0EA4B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7016111A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4F592479" w14:textId="79A2A80E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</w:tcPr>
          <w:p w14:paraId="29D91F0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Прочностные характеристики </w:t>
            </w:r>
          </w:p>
          <w:p w14:paraId="09875C88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(метод одноплоскостного среза): </w:t>
            </w:r>
          </w:p>
          <w:p w14:paraId="28F587D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сопротивление срезу</w:t>
            </w:r>
          </w:p>
          <w:p w14:paraId="6E6983B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угол внутреннего трения</w:t>
            </w:r>
          </w:p>
          <w:p w14:paraId="74A87305" w14:textId="7222D4E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удельное сцепление</w:t>
            </w:r>
          </w:p>
        </w:tc>
        <w:tc>
          <w:tcPr>
            <w:tcW w:w="1947" w:type="dxa"/>
            <w:vMerge/>
          </w:tcPr>
          <w:p w14:paraId="7D51724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38996076" w14:textId="63B4AA40" w:rsidR="00D0187B" w:rsidRPr="005D00DA" w:rsidRDefault="00D0187B" w:rsidP="00F153F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12248.1-2020</w:t>
            </w:r>
          </w:p>
        </w:tc>
      </w:tr>
      <w:tr w:rsidR="00D0187B" w:rsidRPr="00691B43" w14:paraId="25D710E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325"/>
        </w:trPr>
        <w:tc>
          <w:tcPr>
            <w:tcW w:w="709" w:type="dxa"/>
          </w:tcPr>
          <w:p w14:paraId="4A5CB22F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3.11*</w:t>
            </w:r>
          </w:p>
        </w:tc>
        <w:tc>
          <w:tcPr>
            <w:tcW w:w="1564" w:type="dxa"/>
            <w:vMerge/>
          </w:tcPr>
          <w:p w14:paraId="612C8E0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C9ED197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0550FA3C" w14:textId="464E805A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  <w:highlight w:val="yellow"/>
              </w:rPr>
            </w:pPr>
            <w:r w:rsidRPr="005D00DA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</w:tcPr>
          <w:p w14:paraId="0E9C8DE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Характеристики деформируемости</w:t>
            </w:r>
          </w:p>
          <w:p w14:paraId="26FD13BD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(метод компрессионного сжатия):</w:t>
            </w:r>
          </w:p>
          <w:p w14:paraId="55EB094F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коэффициент сжимаемости</w:t>
            </w:r>
          </w:p>
          <w:p w14:paraId="34D0F8C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модуль деформации для ветвей первичного нагружения</w:t>
            </w:r>
          </w:p>
          <w:p w14:paraId="4FE41B3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- модуль деформации для ветвей повторного нагружения </w:t>
            </w:r>
          </w:p>
          <w:p w14:paraId="7CF60185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коэффициент фильтрационной консолидации</w:t>
            </w:r>
          </w:p>
          <w:p w14:paraId="04A55005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- коэффициент вторичной </w:t>
            </w:r>
          </w:p>
          <w:p w14:paraId="4E1CBA9C" w14:textId="6B478321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Консолидации</w:t>
            </w:r>
          </w:p>
        </w:tc>
        <w:tc>
          <w:tcPr>
            <w:tcW w:w="1947" w:type="dxa"/>
            <w:vMerge/>
          </w:tcPr>
          <w:p w14:paraId="3F2FD341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28C843A0" w14:textId="24F442FA" w:rsidR="00D0187B" w:rsidRPr="005D00DA" w:rsidRDefault="00D0187B" w:rsidP="00F153F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12248.4-2020</w:t>
            </w:r>
          </w:p>
        </w:tc>
      </w:tr>
      <w:tr w:rsidR="00D0187B" w:rsidRPr="00691B43" w14:paraId="7AFF161F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09" w:type="dxa"/>
          </w:tcPr>
          <w:p w14:paraId="3FD452B9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3.12*</w:t>
            </w:r>
          </w:p>
          <w:p w14:paraId="3FF5A9E0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14:paraId="4E82CBF1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F76509B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100.06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0AD6C707" w14:textId="08FF3C81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26.046</w:t>
            </w:r>
          </w:p>
        </w:tc>
        <w:tc>
          <w:tcPr>
            <w:tcW w:w="2128" w:type="dxa"/>
            <w:gridSpan w:val="2"/>
          </w:tcPr>
          <w:p w14:paraId="42C0CD7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Коррозионная агрессивность по отношению к стали:</w:t>
            </w:r>
          </w:p>
          <w:p w14:paraId="79966B2C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-удельное электрическое </w:t>
            </w:r>
          </w:p>
          <w:p w14:paraId="1A9A723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сопротивление грунта</w:t>
            </w:r>
          </w:p>
          <w:p w14:paraId="6C9E0F4A" w14:textId="2B8D9892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-средняя плотность катодного тока</w:t>
            </w:r>
          </w:p>
        </w:tc>
        <w:tc>
          <w:tcPr>
            <w:tcW w:w="1947" w:type="dxa"/>
            <w:vMerge/>
          </w:tcPr>
          <w:p w14:paraId="06BD691F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31C624A6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9.602-2016</w:t>
            </w:r>
          </w:p>
          <w:p w14:paraId="2B7678A5" w14:textId="1978CC0C" w:rsidR="00D0187B" w:rsidRPr="005D00DA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Приложения А.2, Б</w:t>
            </w:r>
          </w:p>
        </w:tc>
      </w:tr>
      <w:tr w:rsidR="00D0187B" w:rsidRPr="00691B43" w14:paraId="313DD1D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09" w:type="dxa"/>
          </w:tcPr>
          <w:p w14:paraId="7488B4A8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3.13**</w:t>
            </w:r>
          </w:p>
          <w:p w14:paraId="3B877DE7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14:paraId="57F5E97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47B73C66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43.13/</w:t>
            </w:r>
          </w:p>
          <w:p w14:paraId="1009B526" w14:textId="761611D6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</w:tcPr>
          <w:p w14:paraId="5F773A8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947" w:type="dxa"/>
            <w:vMerge/>
          </w:tcPr>
          <w:p w14:paraId="7C0C86E8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07A071E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20276.1-2020</w:t>
            </w:r>
          </w:p>
        </w:tc>
      </w:tr>
      <w:tr w:rsidR="00D0187B" w:rsidRPr="00691B43" w14:paraId="3E6AC6CA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09" w:type="dxa"/>
          </w:tcPr>
          <w:p w14:paraId="5791FECC" w14:textId="77777777" w:rsidR="00F153F3" w:rsidRDefault="00926226" w:rsidP="00D0187B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D0187B" w:rsidRPr="005D00DA">
              <w:rPr>
                <w:sz w:val="22"/>
                <w:szCs w:val="22"/>
              </w:rPr>
              <w:t>3.14</w:t>
            </w:r>
          </w:p>
          <w:p w14:paraId="2BA78CFB" w14:textId="4901727D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***</w:t>
            </w:r>
          </w:p>
          <w:p w14:paraId="55D8404A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 w14:paraId="3032F497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Грунты</w:t>
            </w:r>
          </w:p>
          <w:p w14:paraId="64273F2E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79647277" w14:textId="77777777" w:rsidR="00D0187B" w:rsidRDefault="00D0187B" w:rsidP="000F6E04">
            <w:pPr>
              <w:spacing w:before="20" w:after="20"/>
              <w:ind w:left="1" w:right="6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100.06/</w:t>
            </w:r>
          </w:p>
          <w:p w14:paraId="50AFC1EB" w14:textId="5B94E00E" w:rsidR="00D0187B" w:rsidRPr="005D00DA" w:rsidRDefault="00D0187B" w:rsidP="000F6E04">
            <w:pPr>
              <w:spacing w:before="20" w:after="20"/>
              <w:ind w:left="1" w:right="6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</w:tcPr>
          <w:p w14:paraId="01AF3808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3A052E59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73CFE2F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- удельное сопротивление грунта на участке боковой поверхности (муфте </w:t>
            </w:r>
          </w:p>
          <w:p w14:paraId="30367419" w14:textId="77777777" w:rsidR="00D0187B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трения) зонда типа II</w:t>
            </w:r>
          </w:p>
          <w:p w14:paraId="55717091" w14:textId="09D9EE9B" w:rsidR="00926226" w:rsidRPr="005D00DA" w:rsidRDefault="00926226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947" w:type="dxa"/>
          </w:tcPr>
          <w:p w14:paraId="6BED64E5" w14:textId="77777777" w:rsidR="0042760A" w:rsidRDefault="00926226" w:rsidP="0042760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СТБ 943-2007</w:t>
            </w:r>
          </w:p>
          <w:p w14:paraId="5B00F366" w14:textId="760654BA" w:rsidR="0042760A" w:rsidRPr="00243334" w:rsidRDefault="0042760A" w:rsidP="0042760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243334">
              <w:rPr>
                <w:sz w:val="22"/>
                <w:szCs w:val="22"/>
              </w:rPr>
              <w:t>СП 5.01.01-2023</w:t>
            </w:r>
          </w:p>
          <w:p w14:paraId="1B4E2779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ТНПА и другая </w:t>
            </w:r>
          </w:p>
          <w:p w14:paraId="204CFE1D" w14:textId="77777777" w:rsidR="00926226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проектная </w:t>
            </w:r>
          </w:p>
          <w:p w14:paraId="7BF85DEA" w14:textId="44BD5801" w:rsidR="00D0187B" w:rsidRPr="005D00DA" w:rsidRDefault="00926226" w:rsidP="0092622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39" w:type="dxa"/>
          </w:tcPr>
          <w:p w14:paraId="0237C1C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ТКП 45-5.01-15-2005</w:t>
            </w:r>
          </w:p>
          <w:p w14:paraId="30120587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19912-2012 п.5</w:t>
            </w:r>
          </w:p>
        </w:tc>
      </w:tr>
      <w:tr w:rsidR="00D0187B" w:rsidRPr="00AF68A0" w14:paraId="7E43FB6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0A1965E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  <w:lang w:val="en-US"/>
              </w:rPr>
              <w:t>3.1</w:t>
            </w:r>
            <w:r>
              <w:rPr>
                <w:sz w:val="22"/>
                <w:szCs w:val="22"/>
                <w:lang w:val="en-US"/>
              </w:rPr>
              <w:t>5</w:t>
            </w:r>
            <w:r w:rsidRPr="00AF68A0">
              <w:rPr>
                <w:sz w:val="22"/>
                <w:szCs w:val="22"/>
              </w:rPr>
              <w:t>**</w:t>
            </w:r>
          </w:p>
        </w:tc>
        <w:tc>
          <w:tcPr>
            <w:tcW w:w="1564" w:type="dxa"/>
            <w:vMerge w:val="restart"/>
            <w:tcBorders>
              <w:top w:val="nil"/>
            </w:tcBorders>
            <w:shd w:val="clear" w:color="auto" w:fill="auto"/>
          </w:tcPr>
          <w:p w14:paraId="31C89D0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1071C601" w14:textId="77777777" w:rsidR="00D0187B" w:rsidRDefault="00D0187B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  <w:lang w:val="en-US"/>
              </w:rPr>
              <w:t>100.06</w:t>
            </w:r>
            <w:r w:rsidRPr="00AF68A0">
              <w:rPr>
                <w:sz w:val="22"/>
                <w:szCs w:val="22"/>
              </w:rPr>
              <w:t>/</w:t>
            </w:r>
          </w:p>
          <w:p w14:paraId="783C0EBE" w14:textId="1D884953" w:rsidR="00D0187B" w:rsidRPr="00AF68A0" w:rsidRDefault="00D0187B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30E97F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51E9C69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12071-2014</w:t>
            </w:r>
          </w:p>
          <w:p w14:paraId="107538A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30416-2012</w:t>
            </w:r>
          </w:p>
          <w:p w14:paraId="7C09FF74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943-2007</w:t>
            </w:r>
          </w:p>
          <w:p w14:paraId="1EBD30AC" w14:textId="379F4D6A" w:rsidR="0042760A" w:rsidRPr="00AF68A0" w:rsidRDefault="0042760A" w:rsidP="0042760A">
            <w:pPr>
              <w:pStyle w:val="af6"/>
              <w:rPr>
                <w:lang w:val="ru-RU"/>
              </w:rPr>
            </w:pPr>
            <w:r w:rsidRPr="00243334">
              <w:rPr>
                <w:lang w:val="ru-RU"/>
              </w:rPr>
              <w:t>СП 5.01.01-2023</w:t>
            </w:r>
            <w:r w:rsidR="0036211F">
              <w:rPr>
                <w:lang w:val="ru-RU"/>
              </w:rPr>
              <w:t xml:space="preserve"> </w:t>
            </w:r>
          </w:p>
          <w:p w14:paraId="269A013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D2DB9C0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E3BF6F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12536-2014 </w:t>
            </w:r>
          </w:p>
          <w:p w14:paraId="3D7EDB5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 4.1.3</w:t>
            </w:r>
          </w:p>
          <w:p w14:paraId="46B08DF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12071-2014 пп.4.2.2, 4.3, 4.4.1</w:t>
            </w:r>
          </w:p>
        </w:tc>
      </w:tr>
      <w:tr w:rsidR="00D0187B" w:rsidRPr="00AF68A0" w14:paraId="124434F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11065C1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6</w:t>
            </w:r>
            <w:r w:rsidRPr="00AF68A0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auto"/>
          </w:tcPr>
          <w:p w14:paraId="3D1C4D98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981F56C" w14:textId="77777777" w:rsidR="00D0187B" w:rsidRDefault="00D0187B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100.06/</w:t>
            </w:r>
          </w:p>
          <w:p w14:paraId="01D987B4" w14:textId="77C5C776" w:rsidR="00D0187B" w:rsidRPr="00AF68A0" w:rsidRDefault="00D0187B" w:rsidP="000F6E04">
            <w:pPr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E04BFBE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0CDB78D7" w14:textId="37DF0717" w:rsidR="00926226" w:rsidRPr="00AF68A0" w:rsidRDefault="00926226" w:rsidP="00D0187B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5AB78D3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EB28C1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</w:t>
            </w:r>
          </w:p>
          <w:p w14:paraId="32B639C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 п.4.2</w:t>
            </w:r>
          </w:p>
          <w:p w14:paraId="13D29FA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D0187B" w:rsidRPr="00691B43" w14:paraId="6F3A06E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93"/>
        </w:trPr>
        <w:tc>
          <w:tcPr>
            <w:tcW w:w="709" w:type="dxa"/>
          </w:tcPr>
          <w:p w14:paraId="21590D73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4.1*</w:t>
            </w:r>
          </w:p>
        </w:tc>
        <w:tc>
          <w:tcPr>
            <w:tcW w:w="1564" w:type="dxa"/>
            <w:vMerge w:val="restart"/>
          </w:tcPr>
          <w:p w14:paraId="7065B4FD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Вода природная поверхностная и подземная</w:t>
            </w: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6AE469BB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100.03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70ED469B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08.052</w:t>
            </w:r>
            <w:r w:rsidRPr="005D00DA">
              <w:rPr>
                <w:sz w:val="22"/>
                <w:szCs w:val="22"/>
              </w:rPr>
              <w:br/>
              <w:t>100.04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08DD414E" w14:textId="57B90B24" w:rsidR="00D0187B" w:rsidRPr="005D00DA" w:rsidRDefault="00D0187B" w:rsidP="000F6E04">
            <w:pPr>
              <w:spacing w:before="20" w:after="20"/>
              <w:ind w:left="1" w:right="-30"/>
              <w:jc w:val="center"/>
              <w:rPr>
                <w:smallCaps/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gridSpan w:val="2"/>
          </w:tcPr>
          <w:p w14:paraId="2B1EF653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Содержание сульфатов</w:t>
            </w:r>
          </w:p>
        </w:tc>
        <w:tc>
          <w:tcPr>
            <w:tcW w:w="1947" w:type="dxa"/>
            <w:vMerge w:val="restart"/>
          </w:tcPr>
          <w:p w14:paraId="5DDC8F57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СН 2.01.07-2020</w:t>
            </w:r>
          </w:p>
          <w:p w14:paraId="7173D77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ТНПА и другая </w:t>
            </w:r>
          </w:p>
          <w:p w14:paraId="041EE348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проектная </w:t>
            </w:r>
          </w:p>
          <w:p w14:paraId="3001E0D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339" w:type="dxa"/>
          </w:tcPr>
          <w:p w14:paraId="531BDEA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4389-72 п.2</w:t>
            </w:r>
          </w:p>
        </w:tc>
      </w:tr>
      <w:tr w:rsidR="00D0187B" w:rsidRPr="00691B43" w14:paraId="4A64842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37"/>
        </w:trPr>
        <w:tc>
          <w:tcPr>
            <w:tcW w:w="709" w:type="dxa"/>
          </w:tcPr>
          <w:p w14:paraId="2028DD3C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4.2*</w:t>
            </w:r>
          </w:p>
        </w:tc>
        <w:tc>
          <w:tcPr>
            <w:tcW w:w="1564" w:type="dxa"/>
            <w:vMerge/>
          </w:tcPr>
          <w:p w14:paraId="5ABC1B8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680DA4DA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100.03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5E3BD323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08.149</w:t>
            </w:r>
            <w:r w:rsidRPr="005D00DA">
              <w:rPr>
                <w:sz w:val="22"/>
                <w:szCs w:val="22"/>
              </w:rPr>
              <w:br/>
              <w:t>100.04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7D7967AD" w14:textId="6E7A2073" w:rsidR="00D0187B" w:rsidRPr="005D00DA" w:rsidRDefault="00D0187B" w:rsidP="000F6E04">
            <w:pPr>
              <w:spacing w:before="20" w:after="20"/>
              <w:ind w:left="1" w:right="-30"/>
              <w:jc w:val="center"/>
              <w:rPr>
                <w:smallCaps/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gridSpan w:val="2"/>
          </w:tcPr>
          <w:p w14:paraId="358B634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947" w:type="dxa"/>
            <w:vMerge/>
          </w:tcPr>
          <w:p w14:paraId="3F6CE91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5036338D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4245-72 п.2</w:t>
            </w:r>
          </w:p>
        </w:tc>
      </w:tr>
      <w:tr w:rsidR="00D0187B" w:rsidRPr="00691B43" w14:paraId="4608B2A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0D2EEDDE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4.3*</w:t>
            </w:r>
          </w:p>
        </w:tc>
        <w:tc>
          <w:tcPr>
            <w:tcW w:w="1564" w:type="dxa"/>
            <w:vMerge/>
          </w:tcPr>
          <w:p w14:paraId="5C681060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370FA4B9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100.03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1EBDEE48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08.149</w:t>
            </w:r>
            <w:r w:rsidRPr="005D00DA">
              <w:rPr>
                <w:sz w:val="22"/>
                <w:szCs w:val="22"/>
              </w:rPr>
              <w:br/>
              <w:t>100.04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1F490B98" w14:textId="6E2F1177" w:rsidR="00D0187B" w:rsidRPr="005D00DA" w:rsidRDefault="00D0187B" w:rsidP="000F6E04">
            <w:pPr>
              <w:spacing w:before="20" w:after="20"/>
              <w:ind w:left="1" w:right="-30"/>
              <w:jc w:val="center"/>
              <w:rPr>
                <w:smallCaps/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gridSpan w:val="2"/>
          </w:tcPr>
          <w:p w14:paraId="504E7C17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947" w:type="dxa"/>
            <w:vMerge/>
          </w:tcPr>
          <w:p w14:paraId="6DFB6F3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61E5C022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ГОСТ 31954-2012 п.4</w:t>
            </w:r>
          </w:p>
        </w:tc>
      </w:tr>
      <w:tr w:rsidR="00D0187B" w:rsidRPr="005D00DA" w14:paraId="44129007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56BA12B2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4.4*</w:t>
            </w:r>
          </w:p>
        </w:tc>
        <w:tc>
          <w:tcPr>
            <w:tcW w:w="1564" w:type="dxa"/>
            <w:vMerge/>
          </w:tcPr>
          <w:p w14:paraId="3B6C1DB1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5CA9E42D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100.03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296B0635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08.169</w:t>
            </w:r>
            <w:r w:rsidRPr="005D00DA">
              <w:rPr>
                <w:sz w:val="22"/>
                <w:szCs w:val="22"/>
              </w:rPr>
              <w:br/>
              <w:t>100.04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2767B160" w14:textId="77777777" w:rsidR="00D0187B" w:rsidRDefault="00D0187B" w:rsidP="000F6E04">
            <w:pPr>
              <w:spacing w:before="20" w:after="20"/>
              <w:ind w:left="1" w:right="-30"/>
              <w:jc w:val="center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08.169</w:t>
            </w:r>
          </w:p>
          <w:p w14:paraId="3DBBDFC6" w14:textId="7CA38D27" w:rsidR="00926226" w:rsidRPr="005D00DA" w:rsidRDefault="00926226" w:rsidP="000F6E04">
            <w:pPr>
              <w:spacing w:before="20" w:after="20"/>
              <w:ind w:left="1" w:right="-30"/>
              <w:jc w:val="center"/>
              <w:rPr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gridSpan w:val="2"/>
          </w:tcPr>
          <w:p w14:paraId="6B848BEA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947" w:type="dxa"/>
            <w:vMerge/>
          </w:tcPr>
          <w:p w14:paraId="56F879C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16763A0B" w14:textId="77777777" w:rsidR="00D0187B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СТБ ISO </w:t>
            </w:r>
          </w:p>
          <w:p w14:paraId="1565BFF6" w14:textId="021FBBDA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10523-2009</w:t>
            </w:r>
          </w:p>
          <w:p w14:paraId="7B81F7F6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D0187B" w:rsidRPr="005D00DA" w14:paraId="5A7235B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709" w:type="dxa"/>
          </w:tcPr>
          <w:p w14:paraId="405CF93A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5.1*</w:t>
            </w:r>
          </w:p>
        </w:tc>
        <w:tc>
          <w:tcPr>
            <w:tcW w:w="1564" w:type="dxa"/>
            <w:vMerge w:val="restart"/>
          </w:tcPr>
          <w:p w14:paraId="49D20408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Торф</w:t>
            </w: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329EE635" w14:textId="77777777" w:rsidR="00D0187B" w:rsidRDefault="00D0187B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08.92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18F17835" w14:textId="0E6ACF49" w:rsidR="00D0187B" w:rsidRPr="005D00DA" w:rsidRDefault="00D0187B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15D9433C" w14:textId="77777777" w:rsidR="00D0187B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Зольность послойной пробы торфа</w:t>
            </w:r>
          </w:p>
          <w:p w14:paraId="029D3FCE" w14:textId="77777777" w:rsidR="00926226" w:rsidRPr="005D00DA" w:rsidRDefault="00926226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</w:tcPr>
          <w:p w14:paraId="65A57E4D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СН 3.03.04-2019</w:t>
            </w:r>
          </w:p>
          <w:p w14:paraId="140B7292" w14:textId="74DD2EE8" w:rsidR="00D0187B" w:rsidRPr="005D00DA" w:rsidRDefault="00D0187B" w:rsidP="00C9346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39" w:type="dxa"/>
          </w:tcPr>
          <w:p w14:paraId="163716CB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СТБ 2042-2010 п.7</w:t>
            </w:r>
          </w:p>
        </w:tc>
      </w:tr>
      <w:tr w:rsidR="00D0187B" w:rsidRPr="005D00DA" w14:paraId="35382F0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70"/>
        </w:trPr>
        <w:tc>
          <w:tcPr>
            <w:tcW w:w="709" w:type="dxa"/>
          </w:tcPr>
          <w:p w14:paraId="6A83DB16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5.2*</w:t>
            </w:r>
          </w:p>
        </w:tc>
        <w:tc>
          <w:tcPr>
            <w:tcW w:w="1564" w:type="dxa"/>
            <w:vMerge/>
          </w:tcPr>
          <w:p w14:paraId="5F78D5DF" w14:textId="77777777" w:rsidR="00D0187B" w:rsidRPr="005D00DA" w:rsidRDefault="00D0187B" w:rsidP="00D0187B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876" w:type="dxa"/>
            <w:tcMar>
              <w:left w:w="85" w:type="dxa"/>
              <w:right w:w="85" w:type="dxa"/>
            </w:tcMar>
          </w:tcPr>
          <w:p w14:paraId="6EF5D80F" w14:textId="77777777" w:rsidR="00D0187B" w:rsidRDefault="00D0187B" w:rsidP="000F6E04">
            <w:pPr>
              <w:spacing w:before="20" w:after="20"/>
              <w:ind w:left="1" w:right="48"/>
              <w:jc w:val="center"/>
              <w:rPr>
                <w:sz w:val="22"/>
                <w:szCs w:val="22"/>
                <w:lang w:val="en-US"/>
              </w:rPr>
            </w:pPr>
            <w:r w:rsidRPr="005D00DA">
              <w:rPr>
                <w:sz w:val="22"/>
                <w:szCs w:val="22"/>
              </w:rPr>
              <w:t>08.92</w:t>
            </w:r>
            <w:r w:rsidRPr="005D00DA">
              <w:rPr>
                <w:sz w:val="22"/>
                <w:szCs w:val="22"/>
                <w:lang w:val="en-US"/>
              </w:rPr>
              <w:t>/</w:t>
            </w:r>
          </w:p>
          <w:p w14:paraId="39B1C805" w14:textId="1381A078" w:rsidR="00D0187B" w:rsidRPr="005D00DA" w:rsidRDefault="00D0187B" w:rsidP="000F6E04">
            <w:pPr>
              <w:spacing w:before="20" w:after="20"/>
              <w:ind w:left="1" w:right="48"/>
              <w:jc w:val="center"/>
              <w:rPr>
                <w:smallCaps/>
                <w:sz w:val="22"/>
                <w:szCs w:val="22"/>
                <w:highlight w:val="yellow"/>
                <w:lang w:val="en-US"/>
              </w:rPr>
            </w:pPr>
            <w:r w:rsidRPr="005D00DA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</w:tcPr>
          <w:p w14:paraId="37C0BAC8" w14:textId="77777777" w:rsidR="00D0187B" w:rsidRDefault="00D0187B" w:rsidP="00D018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Определение массовой доли влаги в лабораторных пробах</w:t>
            </w:r>
          </w:p>
          <w:p w14:paraId="745332E4" w14:textId="77777777" w:rsidR="00926226" w:rsidRPr="005D00DA" w:rsidRDefault="00926226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14:paraId="36D4552E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39" w:type="dxa"/>
          </w:tcPr>
          <w:p w14:paraId="0AD4A566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D00DA">
              <w:rPr>
                <w:sz w:val="22"/>
                <w:szCs w:val="22"/>
              </w:rPr>
              <w:t>СТБ 2042-2010 п.6 за исключением п. 6.4.3</w:t>
            </w:r>
          </w:p>
          <w:p w14:paraId="1AD9EBCF" w14:textId="77777777" w:rsidR="00D0187B" w:rsidRPr="005D00DA" w:rsidRDefault="00D0187B" w:rsidP="00D018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D0187B" w:rsidRPr="00AF68A0" w14:paraId="141ECBA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3B8737F" w14:textId="2EE6046B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46338B7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876" w:type="dxa"/>
            <w:shd w:val="clear" w:color="auto" w:fill="auto"/>
          </w:tcPr>
          <w:p w14:paraId="05206D25" w14:textId="77777777" w:rsidR="00E27DE8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279C372" w14:textId="650B7F5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44BD23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7BCD689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23735-2014</w:t>
            </w:r>
          </w:p>
          <w:p w14:paraId="1232616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  <w:shd w:val="clear" w:color="auto" w:fill="auto"/>
          </w:tcPr>
          <w:p w14:paraId="31D0036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п.4.2</w:t>
            </w:r>
          </w:p>
        </w:tc>
      </w:tr>
      <w:tr w:rsidR="00D0187B" w:rsidRPr="00AF68A0" w14:paraId="5A31768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C787619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6.2*</w:t>
            </w:r>
          </w:p>
        </w:tc>
        <w:tc>
          <w:tcPr>
            <w:tcW w:w="1564" w:type="dxa"/>
            <w:vMerge/>
            <w:shd w:val="clear" w:color="auto" w:fill="auto"/>
          </w:tcPr>
          <w:p w14:paraId="34579D8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6C155C2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20426AF5" w14:textId="49BA2F9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F0DED9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Зерновой состав ПГС</w:t>
            </w:r>
          </w:p>
        </w:tc>
        <w:tc>
          <w:tcPr>
            <w:tcW w:w="1947" w:type="dxa"/>
            <w:vMerge/>
            <w:shd w:val="clear" w:color="auto" w:fill="auto"/>
          </w:tcPr>
          <w:p w14:paraId="44611A6A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C3F3CC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23735-2014 п.6.1</w:t>
            </w:r>
          </w:p>
          <w:p w14:paraId="010CA50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п.4.3</w:t>
            </w:r>
          </w:p>
          <w:p w14:paraId="5D247AA6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п.3</w:t>
            </w:r>
          </w:p>
          <w:p w14:paraId="5B822279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2A715E0A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</w:tr>
      <w:tr w:rsidR="00D0187B" w:rsidRPr="00AF68A0" w14:paraId="534D31F7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69E0605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6.3*</w:t>
            </w:r>
          </w:p>
        </w:tc>
        <w:tc>
          <w:tcPr>
            <w:tcW w:w="1564" w:type="dxa"/>
            <w:vMerge/>
            <w:shd w:val="clear" w:color="auto" w:fill="auto"/>
          </w:tcPr>
          <w:p w14:paraId="6759BEE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1FD29FB4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78FCF8D5" w14:textId="42039E09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BE2F29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пылевидных, глинистых и илистых частиц</w:t>
            </w:r>
          </w:p>
        </w:tc>
        <w:tc>
          <w:tcPr>
            <w:tcW w:w="1947" w:type="dxa"/>
            <w:vMerge/>
            <w:shd w:val="clear" w:color="auto" w:fill="auto"/>
          </w:tcPr>
          <w:p w14:paraId="6C80BA28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217278A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23735-2014 п.6.2</w:t>
            </w:r>
          </w:p>
          <w:p w14:paraId="3F8C97A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п.4.5.1</w:t>
            </w:r>
          </w:p>
          <w:p w14:paraId="0FA1F55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п.5.3</w:t>
            </w:r>
          </w:p>
        </w:tc>
      </w:tr>
      <w:tr w:rsidR="00D0187B" w:rsidRPr="00AF68A0" w14:paraId="7C07FBE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382AF24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6.4*</w:t>
            </w:r>
          </w:p>
        </w:tc>
        <w:tc>
          <w:tcPr>
            <w:tcW w:w="1564" w:type="dxa"/>
            <w:vMerge/>
            <w:shd w:val="clear" w:color="auto" w:fill="auto"/>
          </w:tcPr>
          <w:p w14:paraId="5785CCD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D50D63C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30F7ED6" w14:textId="6E458D7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481BCD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47" w:type="dxa"/>
            <w:vMerge/>
            <w:shd w:val="clear" w:color="auto" w:fill="auto"/>
          </w:tcPr>
          <w:p w14:paraId="40359F67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431077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23735-2014 п.6.2</w:t>
            </w:r>
          </w:p>
          <w:p w14:paraId="47F819E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п.4.6</w:t>
            </w:r>
          </w:p>
          <w:p w14:paraId="14076DB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п.4</w:t>
            </w:r>
          </w:p>
        </w:tc>
      </w:tr>
      <w:tr w:rsidR="00D0187B" w:rsidRPr="00AF68A0" w14:paraId="626A645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95806F7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 5*</w:t>
            </w:r>
          </w:p>
        </w:tc>
        <w:tc>
          <w:tcPr>
            <w:tcW w:w="1564" w:type="dxa"/>
            <w:vMerge/>
            <w:shd w:val="clear" w:color="auto" w:fill="auto"/>
          </w:tcPr>
          <w:p w14:paraId="21100C2C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FAA7AF9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7FAFB0AC" w14:textId="2137AB1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219BBA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Модуль крупности песка</w:t>
            </w:r>
          </w:p>
        </w:tc>
        <w:tc>
          <w:tcPr>
            <w:tcW w:w="1947" w:type="dxa"/>
            <w:vMerge/>
            <w:shd w:val="clear" w:color="auto" w:fill="auto"/>
          </w:tcPr>
          <w:p w14:paraId="00400727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35F19B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8735-88 п.3 </w:t>
            </w:r>
          </w:p>
        </w:tc>
      </w:tr>
      <w:tr w:rsidR="00D0187B" w:rsidRPr="00AF68A0" w14:paraId="08C1259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6972954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6.6*</w:t>
            </w:r>
          </w:p>
        </w:tc>
        <w:tc>
          <w:tcPr>
            <w:tcW w:w="1564" w:type="dxa"/>
            <w:vMerge/>
            <w:shd w:val="clear" w:color="auto" w:fill="auto"/>
          </w:tcPr>
          <w:p w14:paraId="1019544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00B83AB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36C4178B" w14:textId="7A3C8D74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BC7F5D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Дробимость гравия</w:t>
            </w:r>
          </w:p>
        </w:tc>
        <w:tc>
          <w:tcPr>
            <w:tcW w:w="1947" w:type="dxa"/>
            <w:vMerge/>
            <w:shd w:val="clear" w:color="auto" w:fill="auto"/>
          </w:tcPr>
          <w:p w14:paraId="612F9B89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7A6ED3D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п.4.8</w:t>
            </w:r>
          </w:p>
        </w:tc>
      </w:tr>
      <w:tr w:rsidR="00D0187B" w:rsidRPr="00AF68A0" w14:paraId="64B70A4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4CACBF8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6.7*</w:t>
            </w:r>
          </w:p>
        </w:tc>
        <w:tc>
          <w:tcPr>
            <w:tcW w:w="1564" w:type="dxa"/>
            <w:vMerge/>
            <w:shd w:val="clear" w:color="auto" w:fill="auto"/>
          </w:tcPr>
          <w:p w14:paraId="22FFCDF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061A763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A8CA9A2" w14:textId="54C6F995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26.080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1549B3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Морозостойкость гравия</w:t>
            </w:r>
          </w:p>
        </w:tc>
        <w:tc>
          <w:tcPr>
            <w:tcW w:w="1947" w:type="dxa"/>
            <w:vMerge/>
            <w:shd w:val="clear" w:color="auto" w:fill="auto"/>
          </w:tcPr>
          <w:p w14:paraId="75D2A3DA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2CE4E87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п.4.12</w:t>
            </w:r>
          </w:p>
        </w:tc>
      </w:tr>
      <w:tr w:rsidR="00D0187B" w:rsidRPr="00AF68A0" w14:paraId="0DDDEC33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D111E1A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6.8*</w:t>
            </w:r>
          </w:p>
        </w:tc>
        <w:tc>
          <w:tcPr>
            <w:tcW w:w="1564" w:type="dxa"/>
            <w:vMerge/>
            <w:shd w:val="clear" w:color="auto" w:fill="auto"/>
          </w:tcPr>
          <w:p w14:paraId="74BCB80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31C29AF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06EC52DD" w14:textId="6D5F7BC5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333A0D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47" w:type="dxa"/>
            <w:vMerge/>
            <w:shd w:val="clear" w:color="auto" w:fill="auto"/>
          </w:tcPr>
          <w:p w14:paraId="5EAED0B7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7389F08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п.4.17</w:t>
            </w:r>
          </w:p>
        </w:tc>
      </w:tr>
      <w:tr w:rsidR="00D0187B" w:rsidRPr="00AF68A0" w14:paraId="2B34391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5BB22FE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6.9*</w:t>
            </w:r>
          </w:p>
        </w:tc>
        <w:tc>
          <w:tcPr>
            <w:tcW w:w="1564" w:type="dxa"/>
            <w:vMerge/>
            <w:shd w:val="clear" w:color="auto" w:fill="auto"/>
          </w:tcPr>
          <w:p w14:paraId="473A222B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1138149C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1C3DB8CB" w14:textId="6A77CE7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6E7102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47" w:type="dxa"/>
            <w:vMerge/>
            <w:shd w:val="clear" w:color="auto" w:fill="auto"/>
          </w:tcPr>
          <w:p w14:paraId="69644C50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7D07B3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2413EB3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D0187B" w:rsidRPr="00AF68A0" w14:paraId="1EE6907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D7FB89F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6.10*</w:t>
            </w:r>
          </w:p>
        </w:tc>
        <w:tc>
          <w:tcPr>
            <w:tcW w:w="1564" w:type="dxa"/>
            <w:vMerge/>
            <w:shd w:val="clear" w:color="auto" w:fill="auto"/>
          </w:tcPr>
          <w:p w14:paraId="77DA703E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2878EC6C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1210FB7A" w14:textId="2F7B4E55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08C420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зерен слабых пород в гравии</w:t>
            </w:r>
          </w:p>
        </w:tc>
        <w:tc>
          <w:tcPr>
            <w:tcW w:w="1947" w:type="dxa"/>
            <w:vMerge/>
            <w:shd w:val="clear" w:color="auto" w:fill="auto"/>
          </w:tcPr>
          <w:p w14:paraId="0FCDBDB2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2F2FD2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п.4.9</w:t>
            </w:r>
          </w:p>
        </w:tc>
      </w:tr>
      <w:tr w:rsidR="00D0187B" w:rsidRPr="00AF68A0" w14:paraId="67FE223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E401FA3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7.1**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4D0A68D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 дорожные </w:t>
            </w:r>
            <w:proofErr w:type="spellStart"/>
            <w:r w:rsidRPr="00AF68A0">
              <w:rPr>
                <w:sz w:val="22"/>
                <w:szCs w:val="22"/>
              </w:rPr>
              <w:t>аэро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дромные</w:t>
            </w:r>
            <w:proofErr w:type="spellEnd"/>
            <w:r w:rsidRPr="00AF68A0">
              <w:rPr>
                <w:sz w:val="22"/>
                <w:szCs w:val="22"/>
              </w:rPr>
              <w:t xml:space="preserve"> и асфальтобетон</w:t>
            </w:r>
          </w:p>
          <w:p w14:paraId="4FB8140C" w14:textId="16E8CCB3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, </w:t>
            </w:r>
            <w:proofErr w:type="spellStart"/>
            <w:r w:rsidRPr="00AF68A0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лимерасфаль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, асфальтобетон, </w:t>
            </w:r>
            <w:proofErr w:type="spellStart"/>
            <w:r w:rsidRPr="00AF68A0">
              <w:rPr>
                <w:sz w:val="22"/>
                <w:szCs w:val="22"/>
              </w:rPr>
              <w:t>полимерасфаль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</w:t>
            </w:r>
            <w:proofErr w:type="spellEnd"/>
            <w:r w:rsidRPr="00AF68A0">
              <w:rPr>
                <w:sz w:val="22"/>
                <w:szCs w:val="22"/>
              </w:rPr>
              <w:t xml:space="preserve"> для автомобильных дорог и аэродромов </w:t>
            </w:r>
          </w:p>
          <w:p w14:paraId="1FF079D4" w14:textId="3E1E66E6" w:rsidR="00D0187B" w:rsidRPr="00AF68A0" w:rsidRDefault="00D0187B" w:rsidP="000F6E04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 и асфальтобетон щебеночно-мастичные</w:t>
            </w:r>
          </w:p>
        </w:tc>
        <w:tc>
          <w:tcPr>
            <w:tcW w:w="876" w:type="dxa"/>
            <w:shd w:val="clear" w:color="auto" w:fill="auto"/>
          </w:tcPr>
          <w:p w14:paraId="5FB899C7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677E6D90" w14:textId="4212A108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83E2C5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  <w:p w14:paraId="0436F4B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14:paraId="4B561F6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1033-2016</w:t>
            </w:r>
          </w:p>
          <w:p w14:paraId="41FFFBA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9128-2013</w:t>
            </w:r>
          </w:p>
          <w:p w14:paraId="1466F158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C457A1C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4B6A578C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0A24FEE0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  <w:p w14:paraId="48528515" w14:textId="77777777" w:rsidR="00D0187B" w:rsidRPr="00AF68A0" w:rsidRDefault="00D0187B" w:rsidP="00D01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20C848D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п.4</w:t>
            </w:r>
          </w:p>
          <w:p w14:paraId="3E9EAA7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п.4</w:t>
            </w:r>
          </w:p>
        </w:tc>
      </w:tr>
      <w:tr w:rsidR="00D0187B" w:rsidRPr="00AF68A0" w14:paraId="5887F65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B749944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7.2*</w:t>
            </w:r>
          </w:p>
        </w:tc>
        <w:tc>
          <w:tcPr>
            <w:tcW w:w="1564" w:type="dxa"/>
            <w:vMerge/>
            <w:shd w:val="clear" w:color="auto" w:fill="auto"/>
          </w:tcPr>
          <w:p w14:paraId="63287907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AC83B70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22B7EBA5" w14:textId="47F05A62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4D7D43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66F4E917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C9F108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пп.5,6,7</w:t>
            </w:r>
          </w:p>
          <w:p w14:paraId="5D4966C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2074-2017 </w:t>
            </w:r>
            <w:proofErr w:type="spellStart"/>
            <w:r w:rsidRPr="00AF68A0">
              <w:rPr>
                <w:sz w:val="22"/>
                <w:szCs w:val="22"/>
              </w:rPr>
              <w:t>Прил.Б</w:t>
            </w:r>
            <w:proofErr w:type="spellEnd"/>
          </w:p>
          <w:p w14:paraId="63F8BD6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п.6</w:t>
            </w:r>
          </w:p>
        </w:tc>
      </w:tr>
      <w:tr w:rsidR="00D0187B" w:rsidRPr="00AF68A0" w14:paraId="0870EC5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301FEC1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7.3*</w:t>
            </w:r>
          </w:p>
        </w:tc>
        <w:tc>
          <w:tcPr>
            <w:tcW w:w="1564" w:type="dxa"/>
            <w:vMerge/>
            <w:shd w:val="clear" w:color="auto" w:fill="auto"/>
          </w:tcPr>
          <w:p w14:paraId="2E973730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F3CA5C0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7A2CF6B0" w14:textId="1E9D2FBA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A00BE5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Истинная плотность смеси и асфальтобетона пикнометрическим методом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993DC8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87F688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п.8.4.3</w:t>
            </w:r>
          </w:p>
          <w:p w14:paraId="0ADAD6D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п.10.2</w:t>
            </w:r>
          </w:p>
        </w:tc>
      </w:tr>
      <w:tr w:rsidR="00D0187B" w:rsidRPr="00AF68A0" w14:paraId="171BF10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F27B792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7.4*</w:t>
            </w:r>
          </w:p>
        </w:tc>
        <w:tc>
          <w:tcPr>
            <w:tcW w:w="1564" w:type="dxa"/>
            <w:vMerge/>
            <w:shd w:val="clear" w:color="auto" w:fill="auto"/>
          </w:tcPr>
          <w:p w14:paraId="61BA407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8E420BB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4147182D" w14:textId="24AF6C8D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F774A1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Средняя плотность (объемная масса)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E633D9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03E716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п.8.1</w:t>
            </w:r>
          </w:p>
          <w:p w14:paraId="3691EC1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п.7</w:t>
            </w:r>
          </w:p>
        </w:tc>
      </w:tr>
      <w:tr w:rsidR="00D0187B" w:rsidRPr="00AF68A0" w14:paraId="5BD019B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5F94606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7.5*</w:t>
            </w:r>
          </w:p>
        </w:tc>
        <w:tc>
          <w:tcPr>
            <w:tcW w:w="1564" w:type="dxa"/>
            <w:vMerge/>
            <w:shd w:val="clear" w:color="auto" w:fill="auto"/>
          </w:tcPr>
          <w:p w14:paraId="6700106C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44A35505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0882DA93" w14:textId="62C8990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26.141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F07FCF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1081499C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AF1950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п.8.7</w:t>
            </w:r>
          </w:p>
          <w:p w14:paraId="30EEFF9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п.13</w:t>
            </w:r>
          </w:p>
        </w:tc>
      </w:tr>
      <w:tr w:rsidR="00D0187B" w:rsidRPr="00AF68A0" w14:paraId="1AA20E1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977AE30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7.6*</w:t>
            </w:r>
          </w:p>
        </w:tc>
        <w:tc>
          <w:tcPr>
            <w:tcW w:w="1564" w:type="dxa"/>
            <w:vMerge/>
            <w:shd w:val="clear" w:color="auto" w:fill="auto"/>
          </w:tcPr>
          <w:p w14:paraId="5F625B6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96756A2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5B5A4554" w14:textId="7C01BAC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122947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Набухание 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16A650C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574C67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п.8.8</w:t>
            </w:r>
          </w:p>
          <w:p w14:paraId="6BEDBE1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п.14</w:t>
            </w:r>
          </w:p>
        </w:tc>
      </w:tr>
      <w:tr w:rsidR="00D0187B" w:rsidRPr="00AF68A0" w14:paraId="5920097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6032F8B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7.7*</w:t>
            </w:r>
          </w:p>
        </w:tc>
        <w:tc>
          <w:tcPr>
            <w:tcW w:w="1564" w:type="dxa"/>
            <w:vMerge/>
            <w:shd w:val="clear" w:color="auto" w:fill="auto"/>
          </w:tcPr>
          <w:p w14:paraId="5343C14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218718F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6959F20B" w14:textId="3C7365E2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AA76D8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Предел прочности при сжатии при t 50</w:t>
            </w:r>
            <w:r w:rsidRPr="00AF68A0">
              <w:rPr>
                <w:sz w:val="22"/>
                <w:szCs w:val="22"/>
                <w:vertAlign w:val="superscript"/>
              </w:rPr>
              <w:t>0</w:t>
            </w:r>
            <w:r w:rsidRPr="00AF68A0">
              <w:rPr>
                <w:sz w:val="22"/>
                <w:szCs w:val="22"/>
              </w:rPr>
              <w:t>С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420E214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C8DE88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п.8.9</w:t>
            </w:r>
          </w:p>
          <w:p w14:paraId="2B1ED6B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п.15</w:t>
            </w:r>
          </w:p>
        </w:tc>
      </w:tr>
      <w:tr w:rsidR="00D0187B" w:rsidRPr="00AF68A0" w14:paraId="04FF736B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D18E68A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7.8*</w:t>
            </w:r>
          </w:p>
        </w:tc>
        <w:tc>
          <w:tcPr>
            <w:tcW w:w="1564" w:type="dxa"/>
            <w:vMerge/>
            <w:shd w:val="clear" w:color="auto" w:fill="auto"/>
          </w:tcPr>
          <w:p w14:paraId="7F5105B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AE97086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6254FF31" w14:textId="6EC94859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1CEE02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Состав асфальтобетонной смеси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287B1556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14EE48C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п.8.17</w:t>
            </w:r>
          </w:p>
          <w:p w14:paraId="146BC20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п.23</w:t>
            </w:r>
          </w:p>
        </w:tc>
      </w:tr>
      <w:tr w:rsidR="00D0187B" w:rsidRPr="00AF68A0" w14:paraId="13DB351A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6FB806C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7.9*</w:t>
            </w:r>
          </w:p>
        </w:tc>
        <w:tc>
          <w:tcPr>
            <w:tcW w:w="1564" w:type="dxa"/>
            <w:vMerge/>
            <w:shd w:val="clear" w:color="auto" w:fill="auto"/>
          </w:tcPr>
          <w:p w14:paraId="097AA40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15BB1E4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40F44104" w14:textId="288E97A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56F1C6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Состав минеральной части 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2A289F8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7093B90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</w:t>
            </w:r>
          </w:p>
          <w:p w14:paraId="6E2EE5E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>. 8.17.6; 8.17.7</w:t>
            </w:r>
          </w:p>
          <w:p w14:paraId="183712DC" w14:textId="77777777" w:rsidR="00D0187B" w:rsidRPr="00AF68A0" w:rsidRDefault="00D0187B" w:rsidP="00D0187B">
            <w:pPr>
              <w:pStyle w:val="af6"/>
            </w:pPr>
            <w:r w:rsidRPr="00AF68A0">
              <w:t>ГОСТ 12801-98 п. 23.2</w:t>
            </w:r>
          </w:p>
        </w:tc>
      </w:tr>
      <w:tr w:rsidR="00D0187B" w:rsidRPr="00AF68A0" w14:paraId="064EC5A8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B90DC3E" w14:textId="446E2A06" w:rsidR="00D0187B" w:rsidRPr="00AF68A0" w:rsidRDefault="000F6E04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D0187B" w:rsidRPr="00AF68A0">
              <w:rPr>
                <w:sz w:val="22"/>
                <w:szCs w:val="22"/>
              </w:rPr>
              <w:t>7.10*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49685FB9" w14:textId="77777777" w:rsidR="000F6E04" w:rsidRPr="00AF68A0" w:rsidRDefault="000F6E04" w:rsidP="000F6E04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 дорожные </w:t>
            </w:r>
            <w:proofErr w:type="spellStart"/>
            <w:r w:rsidRPr="00AF68A0">
              <w:rPr>
                <w:sz w:val="22"/>
                <w:szCs w:val="22"/>
              </w:rPr>
              <w:t>аэро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дромные</w:t>
            </w:r>
            <w:proofErr w:type="spellEnd"/>
            <w:r w:rsidRPr="00AF68A0">
              <w:rPr>
                <w:sz w:val="22"/>
                <w:szCs w:val="22"/>
              </w:rPr>
              <w:t xml:space="preserve"> и асфальтобетон</w:t>
            </w:r>
          </w:p>
          <w:p w14:paraId="0E46B7F8" w14:textId="77777777" w:rsidR="000F6E04" w:rsidRPr="00AF68A0" w:rsidRDefault="000F6E04" w:rsidP="000F6E04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, </w:t>
            </w:r>
            <w:proofErr w:type="spellStart"/>
            <w:r w:rsidRPr="00AF68A0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лимерасфаль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, асфальтобетон, </w:t>
            </w:r>
            <w:proofErr w:type="spellStart"/>
            <w:r w:rsidRPr="00AF68A0">
              <w:rPr>
                <w:sz w:val="22"/>
                <w:szCs w:val="22"/>
              </w:rPr>
              <w:t>полимерасфаль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</w:t>
            </w:r>
            <w:proofErr w:type="spellEnd"/>
            <w:r w:rsidRPr="00AF68A0">
              <w:rPr>
                <w:sz w:val="22"/>
                <w:szCs w:val="22"/>
              </w:rPr>
              <w:t xml:space="preserve"> для автомобильных дорог и аэродромов </w:t>
            </w:r>
          </w:p>
          <w:p w14:paraId="5F5E2065" w14:textId="57C85E09" w:rsidR="00D0187B" w:rsidRPr="00AF68A0" w:rsidRDefault="000F6E04" w:rsidP="000F6E04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</w:t>
            </w:r>
            <w:proofErr w:type="spellStart"/>
            <w:r w:rsidRPr="00AF68A0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тобетонные</w:t>
            </w:r>
            <w:proofErr w:type="spellEnd"/>
            <w:r w:rsidRPr="00AF68A0">
              <w:rPr>
                <w:sz w:val="22"/>
                <w:szCs w:val="22"/>
              </w:rPr>
              <w:t xml:space="preserve"> и асфальтобетон щебеночно-мастичные</w:t>
            </w:r>
          </w:p>
        </w:tc>
        <w:tc>
          <w:tcPr>
            <w:tcW w:w="876" w:type="dxa"/>
            <w:shd w:val="clear" w:color="auto" w:fill="auto"/>
          </w:tcPr>
          <w:p w14:paraId="4100698B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390DB5C8" w14:textId="35C4265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E03937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Содержание вяжущего 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488F1F5A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1033-2016</w:t>
            </w:r>
          </w:p>
          <w:p w14:paraId="35B29976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9128-2013</w:t>
            </w:r>
          </w:p>
          <w:p w14:paraId="1FB60E93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A3E40C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1491E9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пп.8.17.2; 8.17.3; 8.17.4</w:t>
            </w:r>
          </w:p>
          <w:p w14:paraId="7D275514" w14:textId="77777777" w:rsidR="00D0187B" w:rsidRPr="00AF68A0" w:rsidRDefault="00D0187B" w:rsidP="00D0187B">
            <w:pPr>
              <w:pStyle w:val="af6"/>
            </w:pPr>
            <w:r w:rsidRPr="00AF68A0">
              <w:t xml:space="preserve">ГОСТ 12801-98 </w:t>
            </w:r>
          </w:p>
          <w:p w14:paraId="68F7D26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 xml:space="preserve">. 23.1; 23.3 </w:t>
            </w:r>
          </w:p>
        </w:tc>
      </w:tr>
      <w:tr w:rsidR="00D0187B" w:rsidRPr="00AF68A0" w14:paraId="73189F57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7017F85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7.11*</w:t>
            </w:r>
          </w:p>
        </w:tc>
        <w:tc>
          <w:tcPr>
            <w:tcW w:w="1564" w:type="dxa"/>
            <w:vMerge/>
            <w:shd w:val="clear" w:color="auto" w:fill="auto"/>
          </w:tcPr>
          <w:p w14:paraId="2F85E1B7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262C22F5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3E30FF80" w14:textId="47DDE1C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8C6990E" w14:textId="7361C8DF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Предел прочности при сдвиге при температуре 50 </w:t>
            </w:r>
            <w:proofErr w:type="spellStart"/>
            <w:r w:rsidR="00243334">
              <w:rPr>
                <w:sz w:val="22"/>
                <w:szCs w:val="22"/>
                <w:vertAlign w:val="superscript"/>
              </w:rPr>
              <w:t>о</w:t>
            </w:r>
            <w:r w:rsidRPr="00AF68A0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5EA99D4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41C620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п.8.11</w:t>
            </w:r>
          </w:p>
          <w:p w14:paraId="0FE8DAA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п.18</w:t>
            </w:r>
          </w:p>
        </w:tc>
      </w:tr>
      <w:tr w:rsidR="00D0187B" w:rsidRPr="00AF68A0" w14:paraId="5AF42913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2A5BDAD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7.12*</w:t>
            </w:r>
          </w:p>
        </w:tc>
        <w:tc>
          <w:tcPr>
            <w:tcW w:w="1564" w:type="dxa"/>
            <w:vMerge/>
            <w:shd w:val="clear" w:color="auto" w:fill="auto"/>
          </w:tcPr>
          <w:p w14:paraId="7B6A4D1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F08036A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381B805C" w14:textId="0645CE4D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08.118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218149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Остаточная пористость 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0DA2C5C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CE4A0E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п.8.6</w:t>
            </w:r>
          </w:p>
          <w:p w14:paraId="39FDDC2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п.12</w:t>
            </w:r>
          </w:p>
        </w:tc>
      </w:tr>
      <w:tr w:rsidR="00D0187B" w:rsidRPr="00AF68A0" w14:paraId="7CC6DC73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3D8945E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7.13*</w:t>
            </w:r>
          </w:p>
        </w:tc>
        <w:tc>
          <w:tcPr>
            <w:tcW w:w="1564" w:type="dxa"/>
            <w:vMerge/>
            <w:shd w:val="clear" w:color="auto" w:fill="auto"/>
          </w:tcPr>
          <w:p w14:paraId="06C0CB8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C783490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2D4C59FA" w14:textId="3177D020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524892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5AFC736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37A351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025472D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D0187B" w:rsidRPr="00AF68A0" w14:paraId="2FE0EE6C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4041E04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7.14*</w:t>
            </w:r>
          </w:p>
        </w:tc>
        <w:tc>
          <w:tcPr>
            <w:tcW w:w="1564" w:type="dxa"/>
            <w:vMerge/>
            <w:shd w:val="clear" w:color="auto" w:fill="auto"/>
          </w:tcPr>
          <w:p w14:paraId="5D00622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B2B6B9F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72C194BB" w14:textId="0A856975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773B6B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Коэффициент уплотнения асфальтобетона в покрытиях и основаниях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7D35F3E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19D9F7A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п.8.20</w:t>
            </w:r>
          </w:p>
          <w:p w14:paraId="59FF61E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1033-2016 п.8.1</w:t>
            </w:r>
          </w:p>
          <w:p w14:paraId="355C457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п.26</w:t>
            </w:r>
          </w:p>
        </w:tc>
      </w:tr>
      <w:tr w:rsidR="00D0187B" w:rsidRPr="00AF68A0" w14:paraId="29ACD337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3276E10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8.1**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7AB64AEE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  <w:p w14:paraId="55377118" w14:textId="77777777" w:rsidR="00D0187B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Асфальтогра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нулят</w:t>
            </w:r>
            <w:proofErr w:type="spellEnd"/>
            <w:r w:rsidRPr="00AF68A0">
              <w:rPr>
                <w:sz w:val="22"/>
                <w:szCs w:val="22"/>
              </w:rPr>
              <w:t xml:space="preserve"> для транспортного строительства</w:t>
            </w:r>
          </w:p>
          <w:p w14:paraId="4AFA7930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1FF3D1A6" w14:textId="3CCC6ACB" w:rsidR="00D0187B" w:rsidRPr="00AF68A0" w:rsidRDefault="00D0187B" w:rsidP="000F6E04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ED0BD6C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67BE8F9D" w14:textId="0BCC7C7F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  <w:p w14:paraId="34DAEF04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149870B9" w14:textId="68FFB54B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729384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Отбор проб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436007A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25607-2009</w:t>
            </w:r>
          </w:p>
          <w:p w14:paraId="56127D0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32495-2013</w:t>
            </w:r>
          </w:p>
          <w:p w14:paraId="1E53CDA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</w:t>
            </w:r>
          </w:p>
          <w:p w14:paraId="1004BA5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1698-2009</w:t>
            </w:r>
          </w:p>
          <w:p w14:paraId="206E349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1705-2015</w:t>
            </w:r>
          </w:p>
          <w:p w14:paraId="3EE43E2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2507-2017</w:t>
            </w:r>
          </w:p>
          <w:p w14:paraId="55321C7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E7ACC15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3D6FC265" w14:textId="77777777" w:rsidR="00D0187B" w:rsidRPr="00AF68A0" w:rsidRDefault="00D0187B" w:rsidP="000F6E04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3816A3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25607-2009 пп.4.6,4.7</w:t>
            </w:r>
          </w:p>
          <w:p w14:paraId="16D5A64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1705-2015</w:t>
            </w:r>
          </w:p>
          <w:p w14:paraId="1D592F9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8267-93 п. 5.6</w:t>
            </w:r>
          </w:p>
          <w:p w14:paraId="01836B0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 4.2</w:t>
            </w:r>
          </w:p>
        </w:tc>
      </w:tr>
      <w:tr w:rsidR="00D0187B" w:rsidRPr="00AF68A0" w14:paraId="55EBC8B4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662FB441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8.2*</w:t>
            </w:r>
          </w:p>
        </w:tc>
        <w:tc>
          <w:tcPr>
            <w:tcW w:w="1564" w:type="dxa"/>
            <w:vMerge/>
            <w:shd w:val="clear" w:color="auto" w:fill="auto"/>
          </w:tcPr>
          <w:p w14:paraId="4F230DB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DC506B0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0ED1535D" w14:textId="4E102E1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5DF10192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0F77C744" w14:textId="6A9E821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124433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Зерновой состав</w:t>
            </w:r>
          </w:p>
          <w:p w14:paraId="673246DA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14:paraId="0ED4FEC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1C3FC91B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25607-2009 п.5.2 </w:t>
            </w:r>
          </w:p>
          <w:p w14:paraId="5612C0FD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2318-2013 </w:t>
            </w:r>
          </w:p>
          <w:p w14:paraId="28827BE2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пп.6.2, 6.6</w:t>
            </w:r>
          </w:p>
          <w:p w14:paraId="30D75C01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2507-2017 п.6.2</w:t>
            </w:r>
          </w:p>
          <w:p w14:paraId="50F1501A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п.4.3</w:t>
            </w:r>
          </w:p>
          <w:p w14:paraId="549AE90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8735-88 п.3</w:t>
            </w:r>
          </w:p>
        </w:tc>
      </w:tr>
      <w:tr w:rsidR="00D0187B" w:rsidRPr="00AF68A0" w14:paraId="658A192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17F7C94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8.3*</w:t>
            </w:r>
          </w:p>
        </w:tc>
        <w:tc>
          <w:tcPr>
            <w:tcW w:w="1564" w:type="dxa"/>
            <w:vMerge/>
            <w:shd w:val="clear" w:color="auto" w:fill="auto"/>
          </w:tcPr>
          <w:p w14:paraId="22DB15C8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EFFB1A9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9DF4F3B" w14:textId="01D622BF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3AAFFF66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16EF5F68" w14:textId="024F63B0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82BCB8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пылевидных и глинистых частиц в смесях</w:t>
            </w:r>
          </w:p>
        </w:tc>
        <w:tc>
          <w:tcPr>
            <w:tcW w:w="1947" w:type="dxa"/>
            <w:vMerge/>
            <w:shd w:val="clear" w:color="auto" w:fill="auto"/>
          </w:tcPr>
          <w:p w14:paraId="432B12F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68283C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25607-2009 п.5.7 </w:t>
            </w:r>
          </w:p>
          <w:p w14:paraId="3806A6D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 6.7</w:t>
            </w:r>
          </w:p>
          <w:p w14:paraId="723C34E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8269.0-97 </w:t>
            </w:r>
          </w:p>
          <w:p w14:paraId="0AC5E90C" w14:textId="77777777" w:rsidR="00D0187B" w:rsidRPr="00AF68A0" w:rsidRDefault="00D0187B" w:rsidP="00D0187B">
            <w:pPr>
              <w:ind w:right="-118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п .4.5.1, п.4.5.3                   </w:t>
            </w:r>
          </w:p>
        </w:tc>
      </w:tr>
      <w:tr w:rsidR="00D0187B" w:rsidRPr="00AF68A0" w14:paraId="39E2DB9A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DF38B96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8.4*</w:t>
            </w:r>
          </w:p>
        </w:tc>
        <w:tc>
          <w:tcPr>
            <w:tcW w:w="1564" w:type="dxa"/>
            <w:vMerge/>
            <w:shd w:val="clear" w:color="auto" w:fill="auto"/>
          </w:tcPr>
          <w:p w14:paraId="033EEFF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664452D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2088443A" w14:textId="0CE5C932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4092C66E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26AE1DB8" w14:textId="2FBEAA29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0B6F29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глины в комках в готовых смесях</w:t>
            </w:r>
          </w:p>
        </w:tc>
        <w:tc>
          <w:tcPr>
            <w:tcW w:w="1947" w:type="dxa"/>
            <w:vMerge/>
            <w:shd w:val="clear" w:color="auto" w:fill="auto"/>
          </w:tcPr>
          <w:p w14:paraId="0586318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827B0C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25607-2009 п.5.8 </w:t>
            </w:r>
          </w:p>
          <w:p w14:paraId="75B4F33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п.6.8</w:t>
            </w:r>
          </w:p>
        </w:tc>
      </w:tr>
      <w:tr w:rsidR="00D0187B" w:rsidRPr="00AF68A0" w14:paraId="7FDE6B6A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4F0F7A89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8.5*</w:t>
            </w:r>
          </w:p>
        </w:tc>
        <w:tc>
          <w:tcPr>
            <w:tcW w:w="1564" w:type="dxa"/>
            <w:vMerge/>
            <w:shd w:val="clear" w:color="auto" w:fill="auto"/>
          </w:tcPr>
          <w:p w14:paraId="1FDCC09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16841C2D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72D482F8" w14:textId="59D33424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26.141</w:t>
            </w:r>
          </w:p>
          <w:p w14:paraId="5DB14D71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75F4D0D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Водостойкость щебня (гравия)</w:t>
            </w:r>
          </w:p>
        </w:tc>
        <w:tc>
          <w:tcPr>
            <w:tcW w:w="1947" w:type="dxa"/>
            <w:vMerge/>
            <w:shd w:val="clear" w:color="auto" w:fill="auto"/>
          </w:tcPr>
          <w:p w14:paraId="4BFDFFA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A44D72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25607-2009 п.5.10</w:t>
            </w:r>
          </w:p>
          <w:p w14:paraId="6DFF8D5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2318-2013 п.6.10 </w:t>
            </w:r>
          </w:p>
        </w:tc>
      </w:tr>
      <w:tr w:rsidR="00D0187B" w:rsidRPr="00AF68A0" w14:paraId="06FB641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2CBCADB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8.6*</w:t>
            </w:r>
          </w:p>
        </w:tc>
        <w:tc>
          <w:tcPr>
            <w:tcW w:w="1564" w:type="dxa"/>
            <w:vMerge/>
            <w:shd w:val="clear" w:color="auto" w:fill="auto"/>
          </w:tcPr>
          <w:p w14:paraId="2F31E516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70EF3C39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282E594E" w14:textId="6539AEAE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3295A67F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1524D6C9" w14:textId="24E64FF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150A18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47" w:type="dxa"/>
            <w:vMerge/>
            <w:shd w:val="clear" w:color="auto" w:fill="auto"/>
          </w:tcPr>
          <w:p w14:paraId="4D50AC7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2AF4A8C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п.4.17</w:t>
            </w:r>
          </w:p>
        </w:tc>
      </w:tr>
      <w:tr w:rsidR="00D0187B" w:rsidRPr="00AF68A0" w14:paraId="550B2DB1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53C5824" w14:textId="77777777" w:rsidR="00D0187B" w:rsidRPr="00AF68A0" w:rsidRDefault="00D0187B" w:rsidP="004276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8.7*</w:t>
            </w:r>
          </w:p>
        </w:tc>
        <w:tc>
          <w:tcPr>
            <w:tcW w:w="1564" w:type="dxa"/>
            <w:vMerge/>
            <w:shd w:val="clear" w:color="auto" w:fill="auto"/>
          </w:tcPr>
          <w:p w14:paraId="270E5258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A71A713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6B79B7C8" w14:textId="322116BA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  <w:p w14:paraId="29E6E727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378C6E3D" w14:textId="3523650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16DFA4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47" w:type="dxa"/>
            <w:vMerge/>
            <w:shd w:val="clear" w:color="auto" w:fill="auto"/>
          </w:tcPr>
          <w:p w14:paraId="1327EAD0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7D67DFB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14FD50A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D0187B" w:rsidRPr="00AF68A0" w14:paraId="4481401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8E4CD26" w14:textId="5E4C0BB0" w:rsidR="00D0187B" w:rsidRPr="00AF68A0" w:rsidRDefault="000F6E04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D0187B" w:rsidRPr="00AF68A0">
              <w:rPr>
                <w:sz w:val="22"/>
                <w:szCs w:val="22"/>
              </w:rPr>
              <w:t>8.8*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38E659DC" w14:textId="77777777" w:rsidR="000F6E04" w:rsidRPr="00C9346B" w:rsidRDefault="000F6E04" w:rsidP="000F6E04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Смеси щебеночно-гравийно-песчаные для </w:t>
            </w:r>
            <w:r w:rsidRPr="00C9346B">
              <w:rPr>
                <w:sz w:val="22"/>
                <w:szCs w:val="22"/>
              </w:rPr>
              <w:t>покрытий и оснований автомобильных дорог и аэродромов</w:t>
            </w:r>
          </w:p>
          <w:p w14:paraId="69606FCA" w14:textId="77777777" w:rsidR="000F6E04" w:rsidRDefault="000F6E04" w:rsidP="000F6E04">
            <w:pPr>
              <w:rPr>
                <w:sz w:val="22"/>
                <w:szCs w:val="22"/>
              </w:rPr>
            </w:pPr>
            <w:proofErr w:type="spellStart"/>
            <w:r w:rsidRPr="00C9346B">
              <w:rPr>
                <w:sz w:val="22"/>
                <w:szCs w:val="22"/>
              </w:rPr>
              <w:t>Асфальтогра-нулят</w:t>
            </w:r>
            <w:proofErr w:type="spellEnd"/>
            <w:r w:rsidRPr="00C9346B">
              <w:rPr>
                <w:sz w:val="22"/>
                <w:szCs w:val="22"/>
              </w:rPr>
              <w:t xml:space="preserve"> для транспортного строительства</w:t>
            </w:r>
          </w:p>
          <w:p w14:paraId="33AD7ED0" w14:textId="77777777" w:rsidR="000F6E04" w:rsidRDefault="000F6E04" w:rsidP="000F6E04">
            <w:pPr>
              <w:rPr>
                <w:sz w:val="22"/>
                <w:szCs w:val="22"/>
              </w:rPr>
            </w:pPr>
          </w:p>
          <w:p w14:paraId="6C9EE938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C9EE3FA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2765EEF3" w14:textId="1A3E8C7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0C8C9F72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09CD909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2DE4D9C5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25607-2009</w:t>
            </w:r>
          </w:p>
          <w:p w14:paraId="3F831443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32495-2013</w:t>
            </w:r>
          </w:p>
          <w:p w14:paraId="22AD22F0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2318-2013</w:t>
            </w:r>
          </w:p>
          <w:p w14:paraId="6722076F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1698-2009</w:t>
            </w:r>
          </w:p>
          <w:p w14:paraId="1F841AA6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</w:t>
            </w:r>
          </w:p>
          <w:p w14:paraId="29FF064E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</w:t>
            </w:r>
          </w:p>
          <w:p w14:paraId="37A1BA6C" w14:textId="77777777" w:rsidR="000F6E04" w:rsidRDefault="000F6E04" w:rsidP="000F6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E31935B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EEEC60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8269.0-97 п. 4.4</w:t>
            </w:r>
          </w:p>
          <w:p w14:paraId="692ED3D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2318-2013 п.6.1      </w:t>
            </w:r>
          </w:p>
        </w:tc>
      </w:tr>
      <w:tr w:rsidR="00D0187B" w:rsidRPr="00AF68A0" w14:paraId="678E0D3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D845E31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8.9*</w:t>
            </w:r>
          </w:p>
        </w:tc>
        <w:tc>
          <w:tcPr>
            <w:tcW w:w="1564" w:type="dxa"/>
            <w:vMerge/>
            <w:shd w:val="clear" w:color="auto" w:fill="auto"/>
          </w:tcPr>
          <w:p w14:paraId="4A1E3B3E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BD49FD3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04D39145" w14:textId="269CE39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26.141</w:t>
            </w:r>
          </w:p>
          <w:p w14:paraId="4378AC14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076E54F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Коэффициент фильтрации смеси</w:t>
            </w:r>
          </w:p>
        </w:tc>
        <w:tc>
          <w:tcPr>
            <w:tcW w:w="1947" w:type="dxa"/>
            <w:vMerge/>
            <w:shd w:val="clear" w:color="auto" w:fill="auto"/>
          </w:tcPr>
          <w:p w14:paraId="2EBDFEBE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9E27A4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25607-2009 п.5.11 СТБ 2318-2013 п.6.11</w:t>
            </w:r>
          </w:p>
          <w:p w14:paraId="107A5CBA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25584-2016 </w:t>
            </w:r>
          </w:p>
          <w:p w14:paraId="4143F80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F68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AF68A0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 xml:space="preserve"> </w:t>
            </w:r>
            <w:r w:rsidRPr="00AF68A0">
              <w:rPr>
                <w:sz w:val="22"/>
                <w:szCs w:val="22"/>
              </w:rPr>
              <w:t>4.5</w:t>
            </w:r>
          </w:p>
        </w:tc>
      </w:tr>
      <w:tr w:rsidR="00D0187B" w:rsidRPr="00AF68A0" w14:paraId="4AE49C2E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4F9CC793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8.10*</w:t>
            </w:r>
          </w:p>
        </w:tc>
        <w:tc>
          <w:tcPr>
            <w:tcW w:w="1564" w:type="dxa"/>
            <w:vMerge/>
            <w:shd w:val="clear" w:color="auto" w:fill="auto"/>
          </w:tcPr>
          <w:p w14:paraId="4CA123C6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DB505AE" w14:textId="77777777" w:rsidR="00F153F3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5CE646CF" w14:textId="57045EC8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  <w:p w14:paraId="093751EA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2A4E21E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Дробимость</w:t>
            </w:r>
            <w:r w:rsidRPr="00AF68A0">
              <w:rPr>
                <w:sz w:val="22"/>
                <w:szCs w:val="22"/>
              </w:rPr>
              <w:t xml:space="preserve"> щебня, гравия</w:t>
            </w:r>
          </w:p>
        </w:tc>
        <w:tc>
          <w:tcPr>
            <w:tcW w:w="1947" w:type="dxa"/>
            <w:vMerge/>
            <w:shd w:val="clear" w:color="auto" w:fill="auto"/>
          </w:tcPr>
          <w:p w14:paraId="12774E9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60FE9F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8269.0-97 п.4.8 </w:t>
            </w:r>
          </w:p>
          <w:p w14:paraId="2B8FE8D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 6.1</w:t>
            </w:r>
          </w:p>
        </w:tc>
      </w:tr>
      <w:tr w:rsidR="00D0187B" w:rsidRPr="00AF68A0" w14:paraId="4406BE8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3F487843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8.11*</w:t>
            </w:r>
          </w:p>
        </w:tc>
        <w:tc>
          <w:tcPr>
            <w:tcW w:w="1564" w:type="dxa"/>
            <w:vMerge/>
            <w:shd w:val="clear" w:color="auto" w:fill="auto"/>
          </w:tcPr>
          <w:p w14:paraId="5A3A7D3A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BBFA5B8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6F99CD75" w14:textId="2DAAC7C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26.080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A6BFB5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Морозостойкость щебня, гравия</w:t>
            </w:r>
          </w:p>
        </w:tc>
        <w:tc>
          <w:tcPr>
            <w:tcW w:w="1947" w:type="dxa"/>
            <w:vMerge/>
            <w:shd w:val="clear" w:color="auto" w:fill="auto"/>
          </w:tcPr>
          <w:p w14:paraId="1B95F99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3941C1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 6.1     ГОСТ 8269.0-97 п.4.12</w:t>
            </w:r>
          </w:p>
        </w:tc>
      </w:tr>
      <w:tr w:rsidR="00D0187B" w:rsidRPr="00AF68A0" w14:paraId="3581B780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1C90E66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8.12*</w:t>
            </w:r>
          </w:p>
        </w:tc>
        <w:tc>
          <w:tcPr>
            <w:tcW w:w="1564" w:type="dxa"/>
            <w:vMerge/>
            <w:shd w:val="clear" w:color="auto" w:fill="auto"/>
          </w:tcPr>
          <w:p w14:paraId="293A3D77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447675D0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3A54D2FA" w14:textId="524537B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632E8501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0AB15C7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Содержание зерен пластинчатой, лещадной формы в щебне</w:t>
            </w:r>
          </w:p>
        </w:tc>
        <w:tc>
          <w:tcPr>
            <w:tcW w:w="1947" w:type="dxa"/>
            <w:vMerge/>
            <w:shd w:val="clear" w:color="auto" w:fill="auto"/>
          </w:tcPr>
          <w:p w14:paraId="5134362A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B0EBE4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8269.0-97 п.4.7.1 </w:t>
            </w:r>
          </w:p>
          <w:p w14:paraId="5FA7700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2318-2013 п. 6.1     </w:t>
            </w:r>
          </w:p>
        </w:tc>
      </w:tr>
      <w:tr w:rsidR="00D0187B" w:rsidRPr="00AF68A0" w14:paraId="3AE3FCA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4C69861C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8.13*</w:t>
            </w:r>
          </w:p>
        </w:tc>
        <w:tc>
          <w:tcPr>
            <w:tcW w:w="1564" w:type="dxa"/>
            <w:vMerge/>
            <w:shd w:val="clear" w:color="auto" w:fill="auto"/>
          </w:tcPr>
          <w:p w14:paraId="074ACD7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5D2F138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5BBA3523" w14:textId="0F9297B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29.151</w:t>
            </w:r>
          </w:p>
          <w:p w14:paraId="11955BCE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29EFAA6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Число пластичности щебня и готовой смеси</w:t>
            </w:r>
          </w:p>
        </w:tc>
        <w:tc>
          <w:tcPr>
            <w:tcW w:w="1947" w:type="dxa"/>
            <w:vMerge/>
            <w:shd w:val="clear" w:color="auto" w:fill="auto"/>
          </w:tcPr>
          <w:p w14:paraId="6A681C1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370A517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25607-2009 п. 5.9 </w:t>
            </w:r>
          </w:p>
          <w:p w14:paraId="21E3CAB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2318-2013 п. 6.9</w:t>
            </w:r>
          </w:p>
        </w:tc>
      </w:tr>
      <w:tr w:rsidR="00D0187B" w:rsidRPr="00AF68A0" w14:paraId="4C5AC34D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760ABBF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8.14*</w:t>
            </w:r>
          </w:p>
        </w:tc>
        <w:tc>
          <w:tcPr>
            <w:tcW w:w="1564" w:type="dxa"/>
            <w:vMerge/>
            <w:shd w:val="clear" w:color="auto" w:fill="auto"/>
          </w:tcPr>
          <w:p w14:paraId="32A99BC0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1CBB274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2FC8D4AA" w14:textId="087CAB7E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693554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Содержание органического вяжущего и зерновой состав минеральной части </w:t>
            </w:r>
            <w:proofErr w:type="spellStart"/>
            <w:r w:rsidRPr="00AF68A0">
              <w:rPr>
                <w:sz w:val="22"/>
                <w:szCs w:val="22"/>
              </w:rPr>
              <w:t>асфальтогранулята</w:t>
            </w:r>
            <w:proofErr w:type="spellEnd"/>
          </w:p>
        </w:tc>
        <w:tc>
          <w:tcPr>
            <w:tcW w:w="1947" w:type="dxa"/>
            <w:vMerge/>
            <w:shd w:val="clear" w:color="auto" w:fill="auto"/>
          </w:tcPr>
          <w:p w14:paraId="1D3B3E44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4D0766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п.8.17</w:t>
            </w:r>
          </w:p>
        </w:tc>
      </w:tr>
      <w:tr w:rsidR="00D0187B" w:rsidRPr="00AF68A0" w14:paraId="0C5AAEA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51034D2B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8.15*</w:t>
            </w:r>
          </w:p>
        </w:tc>
        <w:tc>
          <w:tcPr>
            <w:tcW w:w="1564" w:type="dxa"/>
            <w:vMerge/>
            <w:shd w:val="clear" w:color="auto" w:fill="auto"/>
          </w:tcPr>
          <w:p w14:paraId="06B44F8E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37FE65C0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08.12/</w:t>
            </w:r>
          </w:p>
          <w:p w14:paraId="4E5CA166" w14:textId="6E89D00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4616E5F6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19.20/</w:t>
            </w:r>
          </w:p>
          <w:p w14:paraId="52A8A357" w14:textId="35923C0F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A8F1FE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Наличие засоряющих примесей</w:t>
            </w:r>
          </w:p>
        </w:tc>
        <w:tc>
          <w:tcPr>
            <w:tcW w:w="1947" w:type="dxa"/>
            <w:vMerge/>
            <w:shd w:val="clear" w:color="auto" w:fill="auto"/>
          </w:tcPr>
          <w:p w14:paraId="4FC82FA5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4DD8AC6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32495-2013 п.6.5</w:t>
            </w:r>
          </w:p>
        </w:tc>
      </w:tr>
      <w:tr w:rsidR="00D0187B" w:rsidRPr="00AF68A0" w14:paraId="17FACD8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DEA2DB5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9.1*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6BE83CB6" w14:textId="21E6B0A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Бетоны конструкционные тяжелые для транспортного и </w:t>
            </w:r>
            <w:proofErr w:type="spellStart"/>
            <w:r w:rsidRPr="00AF68A0">
              <w:rPr>
                <w:sz w:val="22"/>
                <w:szCs w:val="22"/>
              </w:rPr>
              <w:t>гидротехни</w:t>
            </w:r>
            <w:r>
              <w:rPr>
                <w:sz w:val="22"/>
                <w:szCs w:val="22"/>
              </w:rPr>
              <w:t>-</w:t>
            </w:r>
            <w:r w:rsidRPr="00AF68A0">
              <w:rPr>
                <w:sz w:val="22"/>
                <w:szCs w:val="22"/>
              </w:rPr>
              <w:t>ческого</w:t>
            </w:r>
            <w:proofErr w:type="spellEnd"/>
            <w:r w:rsidRPr="00AF68A0">
              <w:rPr>
                <w:sz w:val="22"/>
                <w:szCs w:val="22"/>
              </w:rPr>
              <w:t xml:space="preserve"> строительства</w:t>
            </w:r>
          </w:p>
          <w:p w14:paraId="634ED64B" w14:textId="1B61C074" w:rsidR="00D0187B" w:rsidRPr="00AF68A0" w:rsidRDefault="00D0187B" w:rsidP="00AB5CE5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 Бетоны легкие</w:t>
            </w:r>
          </w:p>
        </w:tc>
        <w:tc>
          <w:tcPr>
            <w:tcW w:w="876" w:type="dxa"/>
            <w:shd w:val="clear" w:color="auto" w:fill="auto"/>
          </w:tcPr>
          <w:p w14:paraId="29C5EEFE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23.63/</w:t>
            </w:r>
          </w:p>
          <w:p w14:paraId="627FDD1A" w14:textId="7780F863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2C321A5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Прочность на сжатие</w:t>
            </w:r>
          </w:p>
          <w:p w14:paraId="59A76730" w14:textId="77777777" w:rsidR="00E27DE8" w:rsidRDefault="00E27DE8" w:rsidP="00D0187B">
            <w:pPr>
              <w:rPr>
                <w:sz w:val="22"/>
                <w:szCs w:val="22"/>
              </w:rPr>
            </w:pPr>
          </w:p>
          <w:p w14:paraId="5E5210D3" w14:textId="77777777" w:rsidR="00E27DE8" w:rsidRPr="00AF68A0" w:rsidRDefault="00E27DE8" w:rsidP="00D0187B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14:paraId="0D5C5B7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2221-2020</w:t>
            </w:r>
          </w:p>
          <w:p w14:paraId="2B2D1AB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26633-2012</w:t>
            </w:r>
          </w:p>
          <w:p w14:paraId="7C67242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1544-2005</w:t>
            </w:r>
          </w:p>
          <w:p w14:paraId="1BE2595D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1187-99</w:t>
            </w:r>
          </w:p>
          <w:p w14:paraId="558B07F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  <w:shd w:val="clear" w:color="auto" w:fill="auto"/>
          </w:tcPr>
          <w:p w14:paraId="51BE98D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10180-2012 п.5.2</w:t>
            </w:r>
          </w:p>
        </w:tc>
      </w:tr>
      <w:tr w:rsidR="00D0187B" w:rsidRPr="00AF68A0" w14:paraId="5131BA9B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BAB377E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9.2*</w:t>
            </w:r>
          </w:p>
        </w:tc>
        <w:tc>
          <w:tcPr>
            <w:tcW w:w="1564" w:type="dxa"/>
            <w:vMerge/>
            <w:shd w:val="clear" w:color="auto" w:fill="auto"/>
          </w:tcPr>
          <w:p w14:paraId="427C9DE3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933982E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23.63/</w:t>
            </w:r>
          </w:p>
          <w:p w14:paraId="41C1E162" w14:textId="296E580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0D07A15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45F05739" w14:textId="77777777" w:rsidR="00E27DE8" w:rsidRPr="00AF68A0" w:rsidRDefault="00E27DE8" w:rsidP="00D0187B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14:paraId="304F11C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468F01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28D0113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D0187B" w:rsidRPr="00AF68A0" w14:paraId="4DF39996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BD0B2A8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9.3*</w:t>
            </w:r>
          </w:p>
        </w:tc>
        <w:tc>
          <w:tcPr>
            <w:tcW w:w="1564" w:type="dxa"/>
            <w:vMerge/>
            <w:shd w:val="clear" w:color="auto" w:fill="auto"/>
          </w:tcPr>
          <w:p w14:paraId="1062DBE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A619585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23.63/</w:t>
            </w:r>
          </w:p>
          <w:p w14:paraId="431CC9B1" w14:textId="1020EE45" w:rsidR="00E27DE8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3B9A2287" w14:textId="4BC54B56" w:rsidR="00E27DE8" w:rsidRPr="00AF68A0" w:rsidRDefault="00E27DE8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232B5C1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Плотность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5178263C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095FA3C4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12730.1-2020</w:t>
            </w:r>
          </w:p>
          <w:p w14:paraId="351A531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</w:tr>
      <w:tr w:rsidR="00D0187B" w:rsidRPr="00AF68A0" w14:paraId="0F7D19E9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557FAB8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10.1*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6B3A158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876" w:type="dxa"/>
            <w:shd w:val="clear" w:color="auto" w:fill="auto"/>
          </w:tcPr>
          <w:p w14:paraId="0401EA66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23.64/</w:t>
            </w:r>
          </w:p>
          <w:p w14:paraId="2E59783F" w14:textId="6CB201F4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6EA8197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Прочность на сжатие</w:t>
            </w:r>
          </w:p>
          <w:p w14:paraId="7C79F744" w14:textId="77777777" w:rsidR="00E27DE8" w:rsidRDefault="00E27DE8" w:rsidP="00D0187B">
            <w:pPr>
              <w:rPr>
                <w:sz w:val="22"/>
                <w:szCs w:val="22"/>
              </w:rPr>
            </w:pPr>
          </w:p>
          <w:p w14:paraId="3966E161" w14:textId="77777777" w:rsidR="00E27DE8" w:rsidRPr="00AF68A0" w:rsidRDefault="00E27DE8" w:rsidP="00D0187B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14:paraId="3AE10D9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1307-2012</w:t>
            </w:r>
          </w:p>
          <w:p w14:paraId="66D270E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39" w:type="dxa"/>
            <w:shd w:val="clear" w:color="auto" w:fill="auto"/>
          </w:tcPr>
          <w:p w14:paraId="32415596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5802-86 п.6</w:t>
            </w:r>
          </w:p>
        </w:tc>
      </w:tr>
      <w:tr w:rsidR="00D0187B" w:rsidRPr="00AF68A0" w14:paraId="51885CBF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4D57BEE2" w14:textId="77777777" w:rsidR="00D0187B" w:rsidRPr="00AF68A0" w:rsidRDefault="00D0187B" w:rsidP="00D018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10.2*</w:t>
            </w:r>
          </w:p>
        </w:tc>
        <w:tc>
          <w:tcPr>
            <w:tcW w:w="1564" w:type="dxa"/>
            <w:vMerge/>
            <w:shd w:val="clear" w:color="auto" w:fill="auto"/>
          </w:tcPr>
          <w:p w14:paraId="3A42C9A1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43749C5E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23.64/</w:t>
            </w:r>
          </w:p>
          <w:p w14:paraId="2F3E040D" w14:textId="588A0F2A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77FE703" w14:textId="77777777" w:rsidR="00E27DE8" w:rsidRDefault="00D0187B" w:rsidP="00E27DE8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792E2309" w14:textId="62E94A57" w:rsidR="00E27DE8" w:rsidRPr="00AF68A0" w:rsidRDefault="00E27DE8" w:rsidP="00E27DE8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14:paraId="7A0318E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63E09503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30108-94 п.4.2</w:t>
            </w:r>
          </w:p>
          <w:p w14:paraId="39C18E9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МВИ.МН 4779-2013</w:t>
            </w:r>
          </w:p>
        </w:tc>
      </w:tr>
      <w:tr w:rsidR="00D0187B" w:rsidRPr="00AF68A0" w14:paraId="7275C41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75AEB11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lastRenderedPageBreak/>
              <w:t>11.1**</w:t>
            </w:r>
          </w:p>
          <w:p w14:paraId="75F8E9A7" w14:textId="77777777" w:rsidR="00D0187B" w:rsidRPr="00AF68A0" w:rsidRDefault="00D0187B" w:rsidP="00541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14:paraId="69289CE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Автомобильные дороги</w:t>
            </w:r>
          </w:p>
          <w:p w14:paraId="5D0847B3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Основания и фундаменты зданий и сооружений</w:t>
            </w:r>
          </w:p>
          <w:p w14:paraId="21B3904C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00B3672A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7D896888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1B7C250B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04A5CAC7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6760D51C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08DC8272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2EC3D407" w14:textId="2A13CE43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5FF0145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29A9C9B7" w14:textId="6B9FA16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7D2C3DE1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71AC3BA8" w14:textId="02E097CD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29. 061</w:t>
            </w:r>
          </w:p>
          <w:p w14:paraId="5CFEB2E6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7779957D" w14:textId="254ED99A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29. 061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E68C73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47" w:type="dxa"/>
            <w:vMerge w:val="restart"/>
            <w:shd w:val="clear" w:color="auto" w:fill="auto"/>
          </w:tcPr>
          <w:p w14:paraId="64AE29C4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СН 3.03.04-2019</w:t>
            </w:r>
          </w:p>
          <w:p w14:paraId="0885404A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059.1-2020</w:t>
            </w:r>
          </w:p>
          <w:p w14:paraId="7B000290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200-2018</w:t>
            </w:r>
          </w:p>
          <w:p w14:paraId="4A6F4A8B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СН 3.03.01-2019</w:t>
            </w:r>
          </w:p>
          <w:p w14:paraId="2A8B96A1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606-2017</w:t>
            </w:r>
          </w:p>
          <w:p w14:paraId="7B23A75F" w14:textId="77777777" w:rsidR="0042760A" w:rsidRPr="00AF68A0" w:rsidRDefault="0042760A" w:rsidP="0042760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СП 5.01.01-2023</w:t>
            </w:r>
          </w:p>
          <w:p w14:paraId="543D1D36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313-2021</w:t>
            </w:r>
          </w:p>
          <w:p w14:paraId="47968E50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 xml:space="preserve">СТБ 1291-2016 </w:t>
            </w:r>
          </w:p>
          <w:p w14:paraId="75DE69E7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091B0C3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20370DC5" w14:textId="77777777" w:rsidR="00D0187B" w:rsidRDefault="00D0187B" w:rsidP="00D0187B">
            <w:pPr>
              <w:rPr>
                <w:sz w:val="22"/>
                <w:szCs w:val="22"/>
              </w:rPr>
            </w:pPr>
          </w:p>
          <w:p w14:paraId="0577680F" w14:textId="54DCA0C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14:paraId="50DFCE0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059.1-2020 пп.6.9, 7.2.6, 7.3.5, 7.4.13, 7.5.13, 7.6.17, 7.7.3, 8.13</w:t>
            </w:r>
          </w:p>
          <w:p w14:paraId="34EFE6CB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30412-96 п. 4</w:t>
            </w:r>
          </w:p>
        </w:tc>
      </w:tr>
      <w:tr w:rsidR="00D0187B" w:rsidRPr="00AF68A0" w14:paraId="5CB4420B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2AEFEDF0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t>11.2**</w:t>
            </w:r>
          </w:p>
          <w:p w14:paraId="5187CC5B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14:paraId="61B7936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E5130DE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5A9FAAAB" w14:textId="3222061C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29.061</w:t>
            </w:r>
          </w:p>
          <w:p w14:paraId="251DD992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3A633571" w14:textId="6BCCA689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29. 061</w:t>
            </w:r>
          </w:p>
          <w:p w14:paraId="30381D00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0B06094B" w14:textId="05307D00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29. 061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19F428A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Ровность</w:t>
            </w:r>
          </w:p>
        </w:tc>
        <w:tc>
          <w:tcPr>
            <w:tcW w:w="1947" w:type="dxa"/>
            <w:vMerge/>
            <w:shd w:val="clear" w:color="auto" w:fill="auto"/>
          </w:tcPr>
          <w:p w14:paraId="55C855C3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018F0B7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059.1-2020 пп.9.9, 9.11, 9.12</w:t>
            </w:r>
          </w:p>
          <w:p w14:paraId="67B66E5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30412-96 п.4</w:t>
            </w:r>
          </w:p>
        </w:tc>
      </w:tr>
      <w:tr w:rsidR="00D0187B" w:rsidRPr="00AF68A0" w14:paraId="104331E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0A569304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t>11.</w:t>
            </w:r>
            <w:r w:rsidRPr="00AF68A0">
              <w:t>3</w:t>
            </w:r>
            <w:r w:rsidRPr="00AF68A0">
              <w:rPr>
                <w:lang w:val="ru-RU"/>
              </w:rPr>
              <w:t>**</w:t>
            </w:r>
          </w:p>
        </w:tc>
        <w:tc>
          <w:tcPr>
            <w:tcW w:w="1564" w:type="dxa"/>
            <w:vMerge/>
            <w:shd w:val="clear" w:color="auto" w:fill="auto"/>
          </w:tcPr>
          <w:p w14:paraId="3652ACF6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43DBDFE6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1CC22F2A" w14:textId="73BD651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29.119</w:t>
            </w:r>
          </w:p>
          <w:p w14:paraId="7C3E87E1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609810E8" w14:textId="65294B66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29.119</w:t>
            </w:r>
          </w:p>
          <w:p w14:paraId="59643151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44CD8C64" w14:textId="05EFBE4D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29.119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1C8FB8B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Плотность грунта </w:t>
            </w:r>
          </w:p>
        </w:tc>
        <w:tc>
          <w:tcPr>
            <w:tcW w:w="1947" w:type="dxa"/>
            <w:vMerge/>
            <w:shd w:val="clear" w:color="auto" w:fill="auto"/>
          </w:tcPr>
          <w:p w14:paraId="50AD020A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18342C2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2176-2011 п. 6.1 СТБ 2147-2010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AF68A0">
              <w:rPr>
                <w:sz w:val="22"/>
                <w:szCs w:val="22"/>
              </w:rPr>
              <w:t>п</w:t>
            </w:r>
            <w:proofErr w:type="spellEnd"/>
            <w:r w:rsidRPr="00AF68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5, </w:t>
            </w:r>
            <w:r w:rsidRPr="00AF68A0">
              <w:rPr>
                <w:sz w:val="22"/>
                <w:szCs w:val="22"/>
              </w:rPr>
              <w:t>6.3</w:t>
            </w:r>
          </w:p>
          <w:p w14:paraId="248D901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28514-90</w:t>
            </w:r>
          </w:p>
          <w:p w14:paraId="65DD41E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5180-2015</w:t>
            </w:r>
          </w:p>
          <w:p w14:paraId="743637A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 </w:t>
            </w: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>. 9, 12</w:t>
            </w:r>
          </w:p>
          <w:p w14:paraId="5F02ABE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1164.2-2009 </w:t>
            </w:r>
          </w:p>
          <w:p w14:paraId="0488D43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>. 5.4.1, 7.2</w:t>
            </w:r>
          </w:p>
        </w:tc>
      </w:tr>
      <w:tr w:rsidR="00D0187B" w:rsidRPr="00AF68A0" w14:paraId="7FAC925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CDD5907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t>11.</w:t>
            </w:r>
            <w:r w:rsidRPr="00AF68A0">
              <w:t>4</w:t>
            </w:r>
            <w:r w:rsidRPr="00AF68A0">
              <w:rPr>
                <w:lang w:val="ru-RU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52AD6F02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E964FA0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6288772B" w14:textId="73C4C3BE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1E29ED29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2850857D" w14:textId="477993DA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35D8B94D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341DD039" w14:textId="497C0500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6C9DCF1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Максимальная плотность грунта</w:t>
            </w:r>
          </w:p>
        </w:tc>
        <w:tc>
          <w:tcPr>
            <w:tcW w:w="1947" w:type="dxa"/>
            <w:vMerge/>
            <w:shd w:val="clear" w:color="auto" w:fill="auto"/>
          </w:tcPr>
          <w:p w14:paraId="392DF945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33C09F5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22733-2016</w:t>
            </w:r>
          </w:p>
        </w:tc>
      </w:tr>
      <w:tr w:rsidR="00D0187B" w:rsidRPr="00AF68A0" w14:paraId="79BDAEC5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1A76B1A8" w14:textId="77777777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t>11.5*</w:t>
            </w:r>
          </w:p>
        </w:tc>
        <w:tc>
          <w:tcPr>
            <w:tcW w:w="1564" w:type="dxa"/>
            <w:vMerge/>
            <w:shd w:val="clear" w:color="auto" w:fill="auto"/>
          </w:tcPr>
          <w:p w14:paraId="568A275D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5F923F94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0D14F082" w14:textId="564992D1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3096A771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775B56E8" w14:textId="089E00F0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5922450D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0621FE84" w14:textId="1EA272FE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612DC7B9" w14:textId="77777777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3453DFC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Степень уплотнения</w:t>
            </w:r>
          </w:p>
        </w:tc>
        <w:tc>
          <w:tcPr>
            <w:tcW w:w="1947" w:type="dxa"/>
            <w:vMerge/>
            <w:shd w:val="clear" w:color="auto" w:fill="auto"/>
          </w:tcPr>
          <w:p w14:paraId="10BC610F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25E443C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059.1-2020 пп.7.3.3.</w:t>
            </w:r>
            <w:r>
              <w:rPr>
                <w:sz w:val="22"/>
                <w:szCs w:val="22"/>
              </w:rPr>
              <w:t>5</w:t>
            </w:r>
          </w:p>
          <w:p w14:paraId="41092680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2176-2011 </w:t>
            </w:r>
          </w:p>
          <w:p w14:paraId="1716C3FC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proofErr w:type="spellStart"/>
            <w:r w:rsidRPr="00AF68A0">
              <w:rPr>
                <w:sz w:val="22"/>
                <w:szCs w:val="22"/>
              </w:rPr>
              <w:t>пп</w:t>
            </w:r>
            <w:proofErr w:type="spellEnd"/>
            <w:r w:rsidRPr="00AF68A0">
              <w:rPr>
                <w:sz w:val="22"/>
                <w:szCs w:val="22"/>
              </w:rPr>
              <w:t>. 6.1, 6.3</w:t>
            </w:r>
          </w:p>
          <w:p w14:paraId="5F6958F6" w14:textId="10F37A7F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2147-2010 </w:t>
            </w:r>
            <w:r w:rsidR="00E27DE8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</w:t>
            </w:r>
            <w:r w:rsidRPr="00AF68A0">
              <w:rPr>
                <w:sz w:val="22"/>
                <w:szCs w:val="22"/>
              </w:rPr>
              <w:t>п</w:t>
            </w:r>
            <w:proofErr w:type="spellEnd"/>
            <w:r w:rsidRPr="00AF68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4, 5, </w:t>
            </w:r>
            <w:r w:rsidRPr="00AF68A0">
              <w:rPr>
                <w:sz w:val="22"/>
                <w:szCs w:val="22"/>
              </w:rPr>
              <w:t>6.3</w:t>
            </w:r>
          </w:p>
          <w:p w14:paraId="6786BAF8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1164.1-2009 </w:t>
            </w:r>
          </w:p>
          <w:p w14:paraId="36BFA19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 5.7.1</w:t>
            </w:r>
          </w:p>
          <w:p w14:paraId="70A82F52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1164.2-2009 </w:t>
            </w:r>
          </w:p>
          <w:p w14:paraId="7F2C3F77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п. 5.5.1, 7.3</w:t>
            </w:r>
          </w:p>
          <w:p w14:paraId="5F8BC0F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1377-2003</w:t>
            </w:r>
          </w:p>
          <w:p w14:paraId="0F76FD55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СТБ 1115-2013 п. 8.20</w:t>
            </w:r>
          </w:p>
          <w:p w14:paraId="029FFA92" w14:textId="77777777" w:rsidR="00D0187B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ГОСТ 12801-98 п. 26</w:t>
            </w:r>
          </w:p>
          <w:p w14:paraId="280531AB" w14:textId="77777777" w:rsidR="0042760A" w:rsidRDefault="0042760A" w:rsidP="00D0187B">
            <w:pPr>
              <w:rPr>
                <w:sz w:val="22"/>
                <w:szCs w:val="22"/>
              </w:rPr>
            </w:pPr>
          </w:p>
          <w:p w14:paraId="62E1566E" w14:textId="77777777" w:rsidR="00AB5CE5" w:rsidRPr="00AF68A0" w:rsidRDefault="00AB5CE5" w:rsidP="00D0187B">
            <w:pPr>
              <w:rPr>
                <w:sz w:val="22"/>
                <w:szCs w:val="22"/>
              </w:rPr>
            </w:pPr>
          </w:p>
        </w:tc>
      </w:tr>
      <w:tr w:rsidR="00D0187B" w:rsidRPr="00AF68A0" w14:paraId="3ACF6FF2" w14:textId="77777777" w:rsidTr="00E2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9" w:type="dxa"/>
            <w:shd w:val="clear" w:color="auto" w:fill="auto"/>
          </w:tcPr>
          <w:p w14:paraId="7CE6C295" w14:textId="4272704E" w:rsidR="00D0187B" w:rsidRPr="00AF68A0" w:rsidRDefault="00D0187B" w:rsidP="005413DA">
            <w:pPr>
              <w:pStyle w:val="af6"/>
              <w:jc w:val="center"/>
              <w:rPr>
                <w:lang w:val="ru-RU"/>
              </w:rPr>
            </w:pPr>
            <w:r w:rsidRPr="00AF68A0">
              <w:rPr>
                <w:lang w:val="ru-RU"/>
              </w:rPr>
              <w:lastRenderedPageBreak/>
              <w:t>11.6*</w:t>
            </w:r>
          </w:p>
        </w:tc>
        <w:tc>
          <w:tcPr>
            <w:tcW w:w="1564" w:type="dxa"/>
            <w:shd w:val="clear" w:color="auto" w:fill="auto"/>
          </w:tcPr>
          <w:p w14:paraId="4D2535EB" w14:textId="77777777" w:rsidR="00E27DE8" w:rsidRPr="00AF68A0" w:rsidRDefault="00E27DE8" w:rsidP="00E27DE8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Автомобильные дороги</w:t>
            </w:r>
          </w:p>
          <w:p w14:paraId="32EA38FB" w14:textId="77777777" w:rsidR="00E27DE8" w:rsidRDefault="00E27DE8" w:rsidP="00E27DE8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Основания и фундаменты зданий и сооружений</w:t>
            </w:r>
          </w:p>
          <w:p w14:paraId="3BC3DA9F" w14:textId="77777777" w:rsidR="00D0187B" w:rsidRPr="00AF68A0" w:rsidRDefault="00D0187B" w:rsidP="00D0187B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673BDC9E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42.11/</w:t>
            </w:r>
          </w:p>
          <w:p w14:paraId="63A6CF6A" w14:textId="12BFE834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4B098C35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42.13/</w:t>
            </w:r>
          </w:p>
          <w:p w14:paraId="1170048E" w14:textId="7E8B8F68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  <w:p w14:paraId="7050AFC5" w14:textId="77777777" w:rsidR="00AB5CE5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42.99/</w:t>
            </w:r>
          </w:p>
          <w:p w14:paraId="116B7668" w14:textId="485497CF" w:rsidR="00D0187B" w:rsidRPr="00AF68A0" w:rsidRDefault="00D0187B" w:rsidP="00E27DE8">
            <w:pPr>
              <w:spacing w:before="20" w:after="20"/>
              <w:ind w:left="1" w:right="48"/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2AA3DCF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Остаточная пористость слоя</w:t>
            </w:r>
          </w:p>
        </w:tc>
        <w:tc>
          <w:tcPr>
            <w:tcW w:w="1947" w:type="dxa"/>
            <w:shd w:val="clear" w:color="auto" w:fill="auto"/>
          </w:tcPr>
          <w:p w14:paraId="492C761C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СН 3.03.04-2019</w:t>
            </w:r>
          </w:p>
          <w:p w14:paraId="49BBFBC5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059.1-2020</w:t>
            </w:r>
          </w:p>
          <w:p w14:paraId="4BB6881C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200-2018</w:t>
            </w:r>
          </w:p>
          <w:p w14:paraId="34908851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СН 3.03.01-2019</w:t>
            </w:r>
          </w:p>
          <w:p w14:paraId="27CA65B7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606-2017</w:t>
            </w:r>
          </w:p>
          <w:p w14:paraId="1AACF29A" w14:textId="26C38E3E" w:rsidR="00E27DE8" w:rsidRPr="00AF68A0" w:rsidRDefault="0042760A" w:rsidP="00E27DE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СП 5.01.01-2023</w:t>
            </w:r>
          </w:p>
          <w:p w14:paraId="77E3BE9B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>ТКП 313-2021</w:t>
            </w:r>
          </w:p>
          <w:p w14:paraId="77143724" w14:textId="77777777" w:rsidR="00E27DE8" w:rsidRPr="00AF68A0" w:rsidRDefault="00E27DE8" w:rsidP="00E27DE8">
            <w:pPr>
              <w:pStyle w:val="af6"/>
              <w:rPr>
                <w:lang w:val="ru-RU"/>
              </w:rPr>
            </w:pPr>
            <w:r w:rsidRPr="00AF68A0">
              <w:rPr>
                <w:lang w:val="ru-RU"/>
              </w:rPr>
              <w:t xml:space="preserve">СТБ 1291-2016 </w:t>
            </w:r>
          </w:p>
          <w:p w14:paraId="5D946393" w14:textId="77777777" w:rsidR="00E27DE8" w:rsidRDefault="00E27DE8" w:rsidP="00E27DE8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81219B9" w14:textId="77777777" w:rsidR="00D0187B" w:rsidRPr="00AF68A0" w:rsidRDefault="00D0187B" w:rsidP="00D0187B">
            <w:pPr>
              <w:pStyle w:val="af6"/>
              <w:rPr>
                <w:lang w:val="ru-RU"/>
              </w:rPr>
            </w:pPr>
          </w:p>
        </w:tc>
        <w:tc>
          <w:tcPr>
            <w:tcW w:w="2339" w:type="dxa"/>
            <w:shd w:val="clear" w:color="auto" w:fill="auto"/>
          </w:tcPr>
          <w:p w14:paraId="29719AC9" w14:textId="77777777" w:rsidR="00D0187B" w:rsidRPr="00AF68A0" w:rsidRDefault="00D0187B" w:rsidP="00D0187B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ТКП 059.1-2020 п.7.3.3.4</w:t>
            </w:r>
          </w:p>
          <w:p w14:paraId="276723A6" w14:textId="43987B77" w:rsidR="00D0187B" w:rsidRPr="00AF68A0" w:rsidRDefault="00D0187B" w:rsidP="00E27DE8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СТБ 2147-2010 </w:t>
            </w:r>
            <w:r w:rsidR="00E27DE8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</w:t>
            </w:r>
            <w:r w:rsidRPr="00AF68A0">
              <w:rPr>
                <w:sz w:val="22"/>
                <w:szCs w:val="22"/>
              </w:rPr>
              <w:t>п</w:t>
            </w:r>
            <w:proofErr w:type="spellEnd"/>
            <w:r w:rsidRPr="00AF68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5, </w:t>
            </w:r>
            <w:r w:rsidRPr="00AF68A0">
              <w:rPr>
                <w:sz w:val="22"/>
                <w:szCs w:val="22"/>
              </w:rPr>
              <w:t>6.3</w:t>
            </w:r>
          </w:p>
        </w:tc>
      </w:tr>
    </w:tbl>
    <w:p w14:paraId="69831224" w14:textId="77777777" w:rsidR="005413DA" w:rsidRDefault="00714168" w:rsidP="00D50B4E">
      <w:pPr>
        <w:rPr>
          <w:b/>
        </w:rPr>
      </w:pPr>
      <w:r>
        <w:rPr>
          <w:b/>
        </w:rPr>
        <w:t xml:space="preserve">  </w:t>
      </w:r>
    </w:p>
    <w:p w14:paraId="7B27F5EE" w14:textId="3B092952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37410C2" w14:textId="71479206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Руководитель органа</w:t>
      </w:r>
    </w:p>
    <w:p w14:paraId="36B3B306" w14:textId="31DBD3AD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 аккредитации</w:t>
      </w:r>
    </w:p>
    <w:p w14:paraId="26E7D123" w14:textId="1FC1A80F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Республики Беларусь – </w:t>
      </w:r>
    </w:p>
    <w:p w14:paraId="264EEB08" w14:textId="2CF9B125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директор государственного </w:t>
      </w:r>
    </w:p>
    <w:p w14:paraId="3C9B580A" w14:textId="309172EE" w:rsidR="0042760A" w:rsidRDefault="0042760A" w:rsidP="0042760A">
      <w:pPr>
        <w:pStyle w:val="af6"/>
        <w:ind w:left="-284"/>
        <w:outlineLvl w:val="1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предприятия «БГЦА»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Е.В. Бережных</w:t>
      </w:r>
    </w:p>
    <w:p w14:paraId="72711CD5" w14:textId="476DECCB" w:rsidR="00D50B4E" w:rsidRPr="001D02D0" w:rsidRDefault="00D50B4E" w:rsidP="008B1B9D">
      <w:pPr>
        <w:rPr>
          <w:color w:val="000000"/>
          <w:sz w:val="28"/>
          <w:szCs w:val="28"/>
        </w:rPr>
      </w:pPr>
    </w:p>
    <w:sectPr w:rsidR="00D50B4E" w:rsidRPr="001D02D0" w:rsidSect="00C621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6694" w14:textId="77777777" w:rsidR="00C621D9" w:rsidRDefault="00C621D9" w:rsidP="0011070C">
      <w:r>
        <w:separator/>
      </w:r>
    </w:p>
  </w:endnote>
  <w:endnote w:type="continuationSeparator" w:id="0">
    <w:p w14:paraId="59086C9C" w14:textId="77777777" w:rsidR="00C621D9" w:rsidRDefault="00C621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456EB244" w:rsidR="00124809" w:rsidRPr="006D33D8" w:rsidRDefault="0041369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AB1102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</w:t>
          </w:r>
          <w:r w:rsidRPr="00AB1102">
            <w:rPr>
              <w:lang w:val="ru-RU"/>
            </w:rPr>
            <w:t xml:space="preserve">Лист </w:t>
          </w:r>
          <w:r w:rsidRPr="00AB1102">
            <w:fldChar w:fldCharType="begin"/>
          </w:r>
          <w:r w:rsidRPr="00AB1102">
            <w:instrText xml:space="preserve"> PAGE </w:instrText>
          </w:r>
          <w:r w:rsidRPr="00AB1102">
            <w:fldChar w:fldCharType="separate"/>
          </w:r>
          <w:r w:rsidR="00B972A0" w:rsidRPr="00AB1102">
            <w:rPr>
              <w:noProof/>
            </w:rPr>
            <w:t>4</w:t>
          </w:r>
          <w:r w:rsidRPr="00AB1102">
            <w:fldChar w:fldCharType="end"/>
          </w:r>
          <w:r w:rsidRPr="00AB1102">
            <w:t xml:space="preserve"> </w:t>
          </w:r>
          <w:r w:rsidRPr="00AB1102">
            <w:rPr>
              <w:lang w:val="ru-RU"/>
            </w:rPr>
            <w:t xml:space="preserve">Листов </w:t>
          </w:r>
          <w:r w:rsidRPr="00AB1102">
            <w:rPr>
              <w:lang w:val="ru-RU"/>
            </w:rPr>
            <w:fldChar w:fldCharType="begin"/>
          </w:r>
          <w:r w:rsidRPr="00AB1102">
            <w:rPr>
              <w:lang w:val="ru-RU"/>
            </w:rPr>
            <w:instrText xml:space="preserve"> NUMPAGES  \# "0"  \* MERGEFORMAT </w:instrText>
          </w:r>
          <w:r w:rsidRPr="00AB1102">
            <w:rPr>
              <w:lang w:val="ru-RU"/>
            </w:rPr>
            <w:fldChar w:fldCharType="separate"/>
          </w:r>
          <w:r w:rsidR="00B972A0" w:rsidRPr="00AB1102">
            <w:rPr>
              <w:noProof/>
              <w:lang w:val="ru-RU"/>
            </w:rPr>
            <w:t>4</w:t>
          </w:r>
          <w:r w:rsidRPr="00AB1102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6A783F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920E6E3" w14:textId="67B0D7ED" w:rsidR="00DB4256" w:rsidRPr="00B972A0" w:rsidRDefault="006A783F" w:rsidP="00DB4256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1ACC5999" w14:textId="1E18132F" w:rsidR="002E503D" w:rsidRPr="00693805" w:rsidRDefault="006A783F" w:rsidP="00DB42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16067B25" w:rsidR="00A417E3" w:rsidRPr="009E4D11" w:rsidRDefault="008063BF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972A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B972A0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B86C" w14:textId="77777777" w:rsidR="00C621D9" w:rsidRDefault="00C621D9" w:rsidP="0011070C">
      <w:r>
        <w:separator/>
      </w:r>
    </w:p>
  </w:footnote>
  <w:footnote w:type="continuationSeparator" w:id="0">
    <w:p w14:paraId="425F9D6E" w14:textId="77777777" w:rsidR="00C621D9" w:rsidRDefault="00C621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184CEBDC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13697">
            <w:rPr>
              <w:rFonts w:ascii="Times New Roman" w:hAnsi="Times New Roman" w:cs="Times New Roman"/>
              <w:sz w:val="24"/>
              <w:szCs w:val="24"/>
            </w:rPr>
            <w:t>1.0381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41369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862984">
    <w:abstractNumId w:val="6"/>
  </w:num>
  <w:num w:numId="2" w16cid:durableId="1210145211">
    <w:abstractNumId w:val="7"/>
  </w:num>
  <w:num w:numId="3" w16cid:durableId="731270590">
    <w:abstractNumId w:val="4"/>
  </w:num>
  <w:num w:numId="4" w16cid:durableId="2048949378">
    <w:abstractNumId w:val="1"/>
  </w:num>
  <w:num w:numId="5" w16cid:durableId="1421290024">
    <w:abstractNumId w:val="11"/>
  </w:num>
  <w:num w:numId="6" w16cid:durableId="1319267533">
    <w:abstractNumId w:val="3"/>
  </w:num>
  <w:num w:numId="7" w16cid:durableId="471480009">
    <w:abstractNumId w:val="8"/>
  </w:num>
  <w:num w:numId="8" w16cid:durableId="327564181">
    <w:abstractNumId w:val="5"/>
  </w:num>
  <w:num w:numId="9" w16cid:durableId="1844083825">
    <w:abstractNumId w:val="9"/>
  </w:num>
  <w:num w:numId="10" w16cid:durableId="1190727174">
    <w:abstractNumId w:val="2"/>
  </w:num>
  <w:num w:numId="11" w16cid:durableId="1610745331">
    <w:abstractNumId w:val="0"/>
  </w:num>
  <w:num w:numId="12" w16cid:durableId="233855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27"/>
    <w:rsid w:val="00001560"/>
    <w:rsid w:val="0000774F"/>
    <w:rsid w:val="00011B51"/>
    <w:rsid w:val="00022A72"/>
    <w:rsid w:val="00025B95"/>
    <w:rsid w:val="00030948"/>
    <w:rsid w:val="00043782"/>
    <w:rsid w:val="00051C1C"/>
    <w:rsid w:val="000643A6"/>
    <w:rsid w:val="00077135"/>
    <w:rsid w:val="00081E2B"/>
    <w:rsid w:val="0008694A"/>
    <w:rsid w:val="0009264B"/>
    <w:rsid w:val="00092EA6"/>
    <w:rsid w:val="000A6CF1"/>
    <w:rsid w:val="000B0313"/>
    <w:rsid w:val="000B2D74"/>
    <w:rsid w:val="000C28A5"/>
    <w:rsid w:val="000C33F5"/>
    <w:rsid w:val="000D1708"/>
    <w:rsid w:val="000D49BB"/>
    <w:rsid w:val="000D7719"/>
    <w:rsid w:val="000E2AC4"/>
    <w:rsid w:val="000F6E04"/>
    <w:rsid w:val="00101C03"/>
    <w:rsid w:val="00106385"/>
    <w:rsid w:val="0011070C"/>
    <w:rsid w:val="001157ED"/>
    <w:rsid w:val="00116AD0"/>
    <w:rsid w:val="00117059"/>
    <w:rsid w:val="00120BDA"/>
    <w:rsid w:val="00124809"/>
    <w:rsid w:val="00133877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EA"/>
    <w:rsid w:val="001C7980"/>
    <w:rsid w:val="001E3D8F"/>
    <w:rsid w:val="001E6E80"/>
    <w:rsid w:val="0020355B"/>
    <w:rsid w:val="00204E72"/>
    <w:rsid w:val="00212DD1"/>
    <w:rsid w:val="00225907"/>
    <w:rsid w:val="00234CBD"/>
    <w:rsid w:val="00236D76"/>
    <w:rsid w:val="00243334"/>
    <w:rsid w:val="0026099C"/>
    <w:rsid w:val="00265F8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00DB"/>
    <w:rsid w:val="002B2ABD"/>
    <w:rsid w:val="002D06D6"/>
    <w:rsid w:val="002D1E29"/>
    <w:rsid w:val="002D21C1"/>
    <w:rsid w:val="002D28AD"/>
    <w:rsid w:val="002D2AE1"/>
    <w:rsid w:val="002D6F27"/>
    <w:rsid w:val="002E054B"/>
    <w:rsid w:val="002E503D"/>
    <w:rsid w:val="002F0D32"/>
    <w:rsid w:val="002F2BE4"/>
    <w:rsid w:val="003054C2"/>
    <w:rsid w:val="00305E11"/>
    <w:rsid w:val="0031023B"/>
    <w:rsid w:val="00316AD7"/>
    <w:rsid w:val="00346249"/>
    <w:rsid w:val="0036211F"/>
    <w:rsid w:val="003717D2"/>
    <w:rsid w:val="003848FC"/>
    <w:rsid w:val="003919C3"/>
    <w:rsid w:val="00394B93"/>
    <w:rsid w:val="003A28BE"/>
    <w:rsid w:val="003A6A63"/>
    <w:rsid w:val="003B4E94"/>
    <w:rsid w:val="003B79CF"/>
    <w:rsid w:val="003C0D77"/>
    <w:rsid w:val="003C130A"/>
    <w:rsid w:val="003C2834"/>
    <w:rsid w:val="003D01F4"/>
    <w:rsid w:val="003E26A2"/>
    <w:rsid w:val="003E2F1E"/>
    <w:rsid w:val="00401D49"/>
    <w:rsid w:val="00403F80"/>
    <w:rsid w:val="00407988"/>
    <w:rsid w:val="0041025E"/>
    <w:rsid w:val="00410274"/>
    <w:rsid w:val="004134E3"/>
    <w:rsid w:val="00413697"/>
    <w:rsid w:val="0041489A"/>
    <w:rsid w:val="00416870"/>
    <w:rsid w:val="0042760A"/>
    <w:rsid w:val="00436D0B"/>
    <w:rsid w:val="00437E07"/>
    <w:rsid w:val="004424FD"/>
    <w:rsid w:val="00444D33"/>
    <w:rsid w:val="00460ECA"/>
    <w:rsid w:val="004627D9"/>
    <w:rsid w:val="00463D8E"/>
    <w:rsid w:val="00481260"/>
    <w:rsid w:val="004A4C1B"/>
    <w:rsid w:val="004A5E4C"/>
    <w:rsid w:val="004C5152"/>
    <w:rsid w:val="004D0439"/>
    <w:rsid w:val="004E1CCD"/>
    <w:rsid w:val="004E5090"/>
    <w:rsid w:val="004E59B7"/>
    <w:rsid w:val="00505771"/>
    <w:rsid w:val="00507CCF"/>
    <w:rsid w:val="00521FC2"/>
    <w:rsid w:val="00530F3D"/>
    <w:rsid w:val="00532F67"/>
    <w:rsid w:val="005413DA"/>
    <w:rsid w:val="00547530"/>
    <w:rsid w:val="005529DE"/>
    <w:rsid w:val="0055563B"/>
    <w:rsid w:val="00555D3E"/>
    <w:rsid w:val="0056070B"/>
    <w:rsid w:val="00562D77"/>
    <w:rsid w:val="00563680"/>
    <w:rsid w:val="00576DB0"/>
    <w:rsid w:val="005812FA"/>
    <w:rsid w:val="00582A8F"/>
    <w:rsid w:val="00592241"/>
    <w:rsid w:val="005A6A95"/>
    <w:rsid w:val="005C1922"/>
    <w:rsid w:val="005C5B99"/>
    <w:rsid w:val="005C7B39"/>
    <w:rsid w:val="005D00DA"/>
    <w:rsid w:val="005D4205"/>
    <w:rsid w:val="005D5850"/>
    <w:rsid w:val="005E05CB"/>
    <w:rsid w:val="005E250C"/>
    <w:rsid w:val="005E611E"/>
    <w:rsid w:val="005F7A0F"/>
    <w:rsid w:val="005F7C45"/>
    <w:rsid w:val="006138AB"/>
    <w:rsid w:val="00614867"/>
    <w:rsid w:val="00626237"/>
    <w:rsid w:val="00627E81"/>
    <w:rsid w:val="00630922"/>
    <w:rsid w:val="00645468"/>
    <w:rsid w:val="0064735E"/>
    <w:rsid w:val="006609B9"/>
    <w:rsid w:val="00681023"/>
    <w:rsid w:val="00693805"/>
    <w:rsid w:val="00697411"/>
    <w:rsid w:val="00697905"/>
    <w:rsid w:val="006A336B"/>
    <w:rsid w:val="006A4791"/>
    <w:rsid w:val="006A783F"/>
    <w:rsid w:val="006B450F"/>
    <w:rsid w:val="006C2816"/>
    <w:rsid w:val="006C3DBE"/>
    <w:rsid w:val="006D1CDB"/>
    <w:rsid w:val="006D33D8"/>
    <w:rsid w:val="006D5DCE"/>
    <w:rsid w:val="006F04C0"/>
    <w:rsid w:val="00704E29"/>
    <w:rsid w:val="00714168"/>
    <w:rsid w:val="00715A45"/>
    <w:rsid w:val="0071603C"/>
    <w:rsid w:val="00721D13"/>
    <w:rsid w:val="00731452"/>
    <w:rsid w:val="00734508"/>
    <w:rsid w:val="00740203"/>
    <w:rsid w:val="00740E27"/>
    <w:rsid w:val="00741FBB"/>
    <w:rsid w:val="0074243A"/>
    <w:rsid w:val="00744C36"/>
    <w:rsid w:val="0075090E"/>
    <w:rsid w:val="00752D10"/>
    <w:rsid w:val="007571AF"/>
    <w:rsid w:val="007615BE"/>
    <w:rsid w:val="007742D0"/>
    <w:rsid w:val="00784BE5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D3F7D"/>
    <w:rsid w:val="007F5337"/>
    <w:rsid w:val="007F66CA"/>
    <w:rsid w:val="0080102D"/>
    <w:rsid w:val="008063BF"/>
    <w:rsid w:val="008124DA"/>
    <w:rsid w:val="008130C0"/>
    <w:rsid w:val="00824118"/>
    <w:rsid w:val="008302B4"/>
    <w:rsid w:val="00833DA3"/>
    <w:rsid w:val="00836710"/>
    <w:rsid w:val="008505BA"/>
    <w:rsid w:val="00856322"/>
    <w:rsid w:val="00872305"/>
    <w:rsid w:val="00877224"/>
    <w:rsid w:val="00892BEF"/>
    <w:rsid w:val="0089501D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26226"/>
    <w:rsid w:val="0095347E"/>
    <w:rsid w:val="009615F0"/>
    <w:rsid w:val="009657EC"/>
    <w:rsid w:val="00971289"/>
    <w:rsid w:val="00983EAE"/>
    <w:rsid w:val="00986CE2"/>
    <w:rsid w:val="00992CF6"/>
    <w:rsid w:val="009940B7"/>
    <w:rsid w:val="009A3A10"/>
    <w:rsid w:val="009A3E9D"/>
    <w:rsid w:val="009B4F0A"/>
    <w:rsid w:val="009B53D0"/>
    <w:rsid w:val="009B7A33"/>
    <w:rsid w:val="009C111E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56CA3"/>
    <w:rsid w:val="00A72951"/>
    <w:rsid w:val="00A74B14"/>
    <w:rsid w:val="00A755C7"/>
    <w:rsid w:val="00A76F8A"/>
    <w:rsid w:val="00A93B8C"/>
    <w:rsid w:val="00AB1102"/>
    <w:rsid w:val="00AB531A"/>
    <w:rsid w:val="00AB5CE5"/>
    <w:rsid w:val="00AC0C2C"/>
    <w:rsid w:val="00AC3CE5"/>
    <w:rsid w:val="00AD4B7A"/>
    <w:rsid w:val="00AE17DA"/>
    <w:rsid w:val="00AF1C1A"/>
    <w:rsid w:val="00AF3E55"/>
    <w:rsid w:val="00AF607D"/>
    <w:rsid w:val="00B00CAF"/>
    <w:rsid w:val="00B06CF4"/>
    <w:rsid w:val="00B073DC"/>
    <w:rsid w:val="00B24FBA"/>
    <w:rsid w:val="00B344A4"/>
    <w:rsid w:val="00B371CD"/>
    <w:rsid w:val="00B46380"/>
    <w:rsid w:val="00B47A0F"/>
    <w:rsid w:val="00B565D4"/>
    <w:rsid w:val="00B61580"/>
    <w:rsid w:val="00B7030C"/>
    <w:rsid w:val="00B71C0D"/>
    <w:rsid w:val="00B829AA"/>
    <w:rsid w:val="00B84D8E"/>
    <w:rsid w:val="00B934CC"/>
    <w:rsid w:val="00B94D82"/>
    <w:rsid w:val="00B951E9"/>
    <w:rsid w:val="00B95FDB"/>
    <w:rsid w:val="00B97057"/>
    <w:rsid w:val="00B97278"/>
    <w:rsid w:val="00B972A0"/>
    <w:rsid w:val="00BA43F3"/>
    <w:rsid w:val="00BB272F"/>
    <w:rsid w:val="00BB5AEF"/>
    <w:rsid w:val="00BC40FF"/>
    <w:rsid w:val="00BD60F1"/>
    <w:rsid w:val="00BE0634"/>
    <w:rsid w:val="00BE41B6"/>
    <w:rsid w:val="00C00081"/>
    <w:rsid w:val="00C12FE0"/>
    <w:rsid w:val="00C13371"/>
    <w:rsid w:val="00C13D24"/>
    <w:rsid w:val="00C24C3D"/>
    <w:rsid w:val="00C26CFF"/>
    <w:rsid w:val="00C27BFB"/>
    <w:rsid w:val="00C35ED8"/>
    <w:rsid w:val="00C379B5"/>
    <w:rsid w:val="00C46E4F"/>
    <w:rsid w:val="00C571A6"/>
    <w:rsid w:val="00C60464"/>
    <w:rsid w:val="00C621D9"/>
    <w:rsid w:val="00C62B1E"/>
    <w:rsid w:val="00C66929"/>
    <w:rsid w:val="00C67DD7"/>
    <w:rsid w:val="00C72373"/>
    <w:rsid w:val="00C74B15"/>
    <w:rsid w:val="00C77A45"/>
    <w:rsid w:val="00C81513"/>
    <w:rsid w:val="00C9346B"/>
    <w:rsid w:val="00C97BC9"/>
    <w:rsid w:val="00CA4E1D"/>
    <w:rsid w:val="00CA53E3"/>
    <w:rsid w:val="00CA6ED2"/>
    <w:rsid w:val="00CD2E78"/>
    <w:rsid w:val="00CE4302"/>
    <w:rsid w:val="00CE5C5F"/>
    <w:rsid w:val="00CF4334"/>
    <w:rsid w:val="00D00EC8"/>
    <w:rsid w:val="00D0187B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57193"/>
    <w:rsid w:val="00D62341"/>
    <w:rsid w:val="00D64392"/>
    <w:rsid w:val="00D83E42"/>
    <w:rsid w:val="00D8457D"/>
    <w:rsid w:val="00D876E6"/>
    <w:rsid w:val="00D96601"/>
    <w:rsid w:val="00DA546E"/>
    <w:rsid w:val="00DA5E7A"/>
    <w:rsid w:val="00DB1FAE"/>
    <w:rsid w:val="00DB4256"/>
    <w:rsid w:val="00DD44BA"/>
    <w:rsid w:val="00DE38AB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27DE8"/>
    <w:rsid w:val="00E36003"/>
    <w:rsid w:val="00E41B5C"/>
    <w:rsid w:val="00E53053"/>
    <w:rsid w:val="00E6157E"/>
    <w:rsid w:val="00E64495"/>
    <w:rsid w:val="00E6707D"/>
    <w:rsid w:val="00E72539"/>
    <w:rsid w:val="00E73F77"/>
    <w:rsid w:val="00E750F5"/>
    <w:rsid w:val="00E85094"/>
    <w:rsid w:val="00E85116"/>
    <w:rsid w:val="00E95EA8"/>
    <w:rsid w:val="00EA24D7"/>
    <w:rsid w:val="00EA301D"/>
    <w:rsid w:val="00EA6CEB"/>
    <w:rsid w:val="00EB34D2"/>
    <w:rsid w:val="00EB4A1B"/>
    <w:rsid w:val="00EC338F"/>
    <w:rsid w:val="00EC71D8"/>
    <w:rsid w:val="00ED10E7"/>
    <w:rsid w:val="00EF2D78"/>
    <w:rsid w:val="00EF5137"/>
    <w:rsid w:val="00F05A97"/>
    <w:rsid w:val="00F10CDF"/>
    <w:rsid w:val="00F112F2"/>
    <w:rsid w:val="00F11FE3"/>
    <w:rsid w:val="00F128FC"/>
    <w:rsid w:val="00F1499C"/>
    <w:rsid w:val="00F153F3"/>
    <w:rsid w:val="00F17CE3"/>
    <w:rsid w:val="00F21967"/>
    <w:rsid w:val="00F23B54"/>
    <w:rsid w:val="00F32AF8"/>
    <w:rsid w:val="00F339BE"/>
    <w:rsid w:val="00F33C59"/>
    <w:rsid w:val="00F40980"/>
    <w:rsid w:val="00F42A42"/>
    <w:rsid w:val="00F455AB"/>
    <w:rsid w:val="00F45F0B"/>
    <w:rsid w:val="00F47F4D"/>
    <w:rsid w:val="00F551E1"/>
    <w:rsid w:val="00F557B8"/>
    <w:rsid w:val="00F57725"/>
    <w:rsid w:val="00F659E9"/>
    <w:rsid w:val="00F701B8"/>
    <w:rsid w:val="00F75AFF"/>
    <w:rsid w:val="00F8144E"/>
    <w:rsid w:val="00F864B1"/>
    <w:rsid w:val="00F86DE9"/>
    <w:rsid w:val="00F90988"/>
    <w:rsid w:val="00F93BB0"/>
    <w:rsid w:val="00F960F3"/>
    <w:rsid w:val="00FC280E"/>
    <w:rsid w:val="00FE61DF"/>
    <w:rsid w:val="00FF0E0D"/>
    <w:rsid w:val="00FF276C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96DDA7B2-9E17-4049-A782-F41C8873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6473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E15CA"/>
    <w:rsid w:val="002141E1"/>
    <w:rsid w:val="00284794"/>
    <w:rsid w:val="002C04D4"/>
    <w:rsid w:val="00322ECC"/>
    <w:rsid w:val="00521E32"/>
    <w:rsid w:val="00542EA4"/>
    <w:rsid w:val="008660A8"/>
    <w:rsid w:val="00914121"/>
    <w:rsid w:val="00957581"/>
    <w:rsid w:val="009C298F"/>
    <w:rsid w:val="00A264B3"/>
    <w:rsid w:val="00B33341"/>
    <w:rsid w:val="00F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88A9-C6EF-4AA3-93F3-DD387E7E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93</TotalTime>
  <Pages>10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Светлана Борисовна Горинович</cp:lastModifiedBy>
  <cp:revision>18</cp:revision>
  <cp:lastPrinted>2024-01-17T07:13:00Z</cp:lastPrinted>
  <dcterms:created xsi:type="dcterms:W3CDTF">2024-01-10T09:46:00Z</dcterms:created>
  <dcterms:modified xsi:type="dcterms:W3CDTF">2024-01-17T07:15:00Z</dcterms:modified>
</cp:coreProperties>
</file>