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178390AD" w14:textId="77777777" w:rsidTr="007F66CA">
        <w:tc>
          <w:tcPr>
            <w:tcW w:w="6379" w:type="dxa"/>
            <w:vMerge w:val="restart"/>
          </w:tcPr>
          <w:p w14:paraId="37C54A5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6C2BAC3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F3D0D0B7810440A884F0505F3187AB8"/>
                </w:placeholder>
                <w:text/>
              </w:sdtPr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1739BCDD" w14:textId="77777777" w:rsidTr="007F66CA">
        <w:tc>
          <w:tcPr>
            <w:tcW w:w="6379" w:type="dxa"/>
            <w:vMerge/>
          </w:tcPr>
          <w:p w14:paraId="2D51FB6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D26DEAF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453D13FF" w14:textId="77777777" w:rsidTr="007F66CA">
        <w:tc>
          <w:tcPr>
            <w:tcW w:w="6379" w:type="dxa"/>
            <w:vMerge/>
          </w:tcPr>
          <w:p w14:paraId="1D0F233C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68C76A12" w14:textId="052811FD" w:rsidR="00F40980" w:rsidRPr="0003265E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03265E">
              <w:rPr>
                <w:rFonts w:cs="Times New Roman"/>
                <w:bCs/>
                <w:sz w:val="28"/>
                <w:szCs w:val="28"/>
              </w:rPr>
              <w:t>2.</w:t>
            </w:r>
            <w:r w:rsidR="002348D2">
              <w:rPr>
                <w:rFonts w:cs="Times New Roman"/>
                <w:bCs/>
                <w:sz w:val="28"/>
                <w:szCs w:val="28"/>
              </w:rPr>
              <w:t>5409</w:t>
            </w:r>
          </w:p>
        </w:tc>
      </w:tr>
      <w:tr w:rsidR="00F40980" w:rsidRPr="007F66CA" w14:paraId="40E8CAB4" w14:textId="77777777" w:rsidTr="007F66CA">
        <w:tc>
          <w:tcPr>
            <w:tcW w:w="6379" w:type="dxa"/>
            <w:vMerge/>
          </w:tcPr>
          <w:p w14:paraId="5335073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46279D6" w14:textId="042AE15D" w:rsidR="00F40980" w:rsidRPr="0003265E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03265E">
              <w:rPr>
                <w:bCs/>
                <w:sz w:val="28"/>
                <w:szCs w:val="28"/>
              </w:rPr>
              <w:t>08.07.2022</w:t>
            </w:r>
          </w:p>
        </w:tc>
      </w:tr>
      <w:tr w:rsidR="00F40980" w:rsidRPr="007F66CA" w14:paraId="1679F399" w14:textId="77777777" w:rsidTr="007F66CA">
        <w:tc>
          <w:tcPr>
            <w:tcW w:w="6379" w:type="dxa"/>
            <w:vMerge/>
          </w:tcPr>
          <w:p w14:paraId="3DB52B9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A551AC9" w14:textId="1650DB61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E18A0D3B987743569C8F741421E34414"/>
                </w:placeholder>
                <w:text/>
              </w:sdtPr>
              <w:sdtContent>
                <w:r w:rsidR="0003265E">
                  <w:rPr>
                    <w:rFonts w:cs="Times New Roman"/>
                    <w:bCs/>
                    <w:sz w:val="28"/>
                    <w:szCs w:val="28"/>
                  </w:rPr>
                  <w:t>_________</w:t>
                </w:r>
              </w:sdtContent>
            </w:sdt>
          </w:p>
          <w:p w14:paraId="5DF18B4D" w14:textId="6209F13F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3F66FE6D2E254384ACFA3A0093B5F8A0"/>
                </w:placeholder>
              </w:sdtPr>
              <w:sdtContent>
                <w:r w:rsidR="00951D6F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13F75716" w14:textId="77777777" w:rsidTr="007F66CA">
        <w:tc>
          <w:tcPr>
            <w:tcW w:w="6379" w:type="dxa"/>
            <w:vMerge/>
          </w:tcPr>
          <w:p w14:paraId="5F82FA4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EC7D9B2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EA794E71EED84078957DDB2028DEBE52"/>
                </w:placeholder>
                <w:text/>
              </w:sdtPr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12D49D2B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2E3B5128" w14:textId="77777777" w:rsidTr="00F40980">
        <w:tc>
          <w:tcPr>
            <w:tcW w:w="9751" w:type="dxa"/>
            <w:gridSpan w:val="2"/>
          </w:tcPr>
          <w:p w14:paraId="70281E37" w14:textId="77777777" w:rsidR="002348D2" w:rsidRDefault="00D223F7" w:rsidP="00D50B4E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</w:p>
          <w:p w14:paraId="019E3A9D" w14:textId="6E87F0A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210164BB5624130BCDD719299BFBFE7"/>
                </w:placeholder>
                <w:date w:fullDate="2022-07-0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03265E">
                  <w:rPr>
                    <w:rStyle w:val="38"/>
                    <w:szCs w:val="28"/>
                  </w:rPr>
                  <w:t>08 июля 2022 года</w:t>
                </w:r>
              </w:sdtContent>
            </w:sdt>
            <w:bookmarkEnd w:id="1"/>
          </w:p>
        </w:tc>
      </w:tr>
      <w:tr w:rsidR="00D223F7" w:rsidRPr="007F66CA" w14:paraId="1349BAE2" w14:textId="77777777" w:rsidTr="00F40980">
        <w:tc>
          <w:tcPr>
            <w:tcW w:w="5678" w:type="dxa"/>
          </w:tcPr>
          <w:p w14:paraId="34A5473F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43AB0774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132B68D0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1ED5FBD4" w14:textId="77777777" w:rsidR="0003265E" w:rsidRDefault="0003265E" w:rsidP="0003265E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химическая лаборатория научно-исследовательского технологического отдела </w:t>
            </w:r>
          </w:p>
          <w:p w14:paraId="3D80D9AC" w14:textId="122AA5EC" w:rsidR="007A4485" w:rsidRPr="007F66CA" w:rsidRDefault="0003265E" w:rsidP="0003265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Открытого акционерного </w:t>
            </w:r>
            <w:proofErr w:type="gramStart"/>
            <w:r>
              <w:rPr>
                <w:sz w:val="28"/>
                <w:szCs w:val="28"/>
                <w:lang w:val="ru-RU"/>
              </w:rPr>
              <w:t>общества  «</w:t>
            </w:r>
            <w:proofErr w:type="spellStart"/>
            <w:proofErr w:type="gramEnd"/>
            <w:r>
              <w:rPr>
                <w:sz w:val="28"/>
                <w:szCs w:val="28"/>
                <w:lang w:val="ru-RU"/>
              </w:rPr>
              <w:t>Белгорхимпром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0360B86D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pPr w:leftFromText="180" w:rightFromText="180" w:vertAnchor="text" w:tblpY="1"/>
        <w:tblOverlap w:val="never"/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137"/>
        <w:gridCol w:w="1842"/>
        <w:gridCol w:w="1700"/>
        <w:gridCol w:w="1842"/>
      </w:tblGrid>
      <w:tr w:rsidR="00F40980" w:rsidRPr="007A4175" w14:paraId="28BC4E9D" w14:textId="77777777" w:rsidTr="0003265E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308FDE4D" w14:textId="77777777" w:rsidR="00F40980" w:rsidRPr="007A4175" w:rsidRDefault="00F40980" w:rsidP="0003265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500C5D" w14:textId="77777777" w:rsidR="00F40980" w:rsidRPr="007A4175" w:rsidRDefault="00F40980" w:rsidP="0003265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BF6FDD7" w14:textId="77777777" w:rsidR="00F40980" w:rsidRPr="007A4175" w:rsidRDefault="00F40980" w:rsidP="0003265E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74E179" w14:textId="77777777" w:rsidR="007A4175" w:rsidRDefault="00F40980" w:rsidP="0003265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7FA938F" w14:textId="77777777" w:rsidR="007A4175" w:rsidRDefault="00F40980" w:rsidP="0003265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2FB9C0E" w14:textId="77777777" w:rsidR="00F40980" w:rsidRPr="007A4175" w:rsidRDefault="00F40980" w:rsidP="0003265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99EAD64" w14:textId="77777777" w:rsidR="007A4175" w:rsidRDefault="00F40980" w:rsidP="0003265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76E82CE" w14:textId="77777777" w:rsidR="007A4175" w:rsidRDefault="00F40980" w:rsidP="0003265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59D22DA" w14:textId="77777777" w:rsidR="007A4175" w:rsidRDefault="00F40980" w:rsidP="0003265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84EF583" w14:textId="77777777" w:rsidR="00F40980" w:rsidRPr="007A4175" w:rsidRDefault="00F40980" w:rsidP="0003265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2D8724" w14:textId="77777777" w:rsidR="007A4175" w:rsidRDefault="00F40980" w:rsidP="0003265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5A66724" w14:textId="77777777" w:rsidR="007A4175" w:rsidRDefault="00F40980" w:rsidP="0003265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BCF9B9B" w14:textId="77777777" w:rsidR="007A4175" w:rsidRDefault="00F40980" w:rsidP="0003265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69166BE" w14:textId="77777777" w:rsidR="007A4175" w:rsidRDefault="00F40980" w:rsidP="0003265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31F7445" w14:textId="77777777" w:rsidR="00F40980" w:rsidRPr="007A4175" w:rsidRDefault="00F40980" w:rsidP="0003265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4A71FEE5" w14:textId="77777777" w:rsidTr="0003265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20A4D1" w14:textId="77777777" w:rsidR="0090767F" w:rsidRPr="0038569C" w:rsidRDefault="0090767F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5FC038" w14:textId="77777777" w:rsidR="0090767F" w:rsidRPr="0038569C" w:rsidRDefault="0090767F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5DD31A" w14:textId="77777777" w:rsidR="0090767F" w:rsidRPr="0038569C" w:rsidRDefault="0090767F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784D1C" w14:textId="77777777" w:rsidR="0090767F" w:rsidRPr="0038569C" w:rsidRDefault="0090767F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32FBA5" w14:textId="77777777" w:rsidR="0090767F" w:rsidRPr="0038569C" w:rsidRDefault="0090767F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ECC5ED" w14:textId="77777777" w:rsidR="0090767F" w:rsidRPr="0038569C" w:rsidRDefault="0090767F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1C567206" w14:textId="77777777" w:rsidTr="0003265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C8351" w14:textId="290967F1" w:rsidR="0090767F" w:rsidRPr="002348D2" w:rsidRDefault="0003265E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48D2">
              <w:rPr>
                <w:rStyle w:val="fontstyle01"/>
                <w:b/>
                <w:bCs/>
                <w:sz w:val="22"/>
                <w:szCs w:val="22"/>
              </w:rPr>
              <w:t>ул. Шоссейная, 4, 223710, г. Солигорск, Минская область</w:t>
            </w:r>
          </w:p>
        </w:tc>
      </w:tr>
      <w:tr w:rsidR="00DC0864" w:rsidRPr="0038569C" w14:paraId="17652996" w14:textId="77777777" w:rsidTr="0003265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4E223C" w14:textId="604C9643" w:rsidR="00DC0864" w:rsidRPr="00295E4A" w:rsidRDefault="00DC0864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841445" w14:textId="4D2FAE0B" w:rsidR="00DC0864" w:rsidRPr="00295E4A" w:rsidRDefault="00DC0864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Поверхностные воды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34BDEE" w14:textId="77777777" w:rsidR="00DC0864" w:rsidRDefault="00DC0864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100.03/</w:t>
            </w:r>
          </w:p>
          <w:p w14:paraId="4E0A3E95" w14:textId="37671673" w:rsidR="00DC0864" w:rsidRPr="00295E4A" w:rsidRDefault="00DC0864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08.169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D4FC18" w14:textId="77777777" w:rsidR="00DC0864" w:rsidRDefault="00DC0864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Водородный </w:t>
            </w:r>
          </w:p>
          <w:p w14:paraId="6DD7CEAD" w14:textId="1BB8B182" w:rsidR="00DC0864" w:rsidRDefault="00DC0864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</w:t>
            </w:r>
          </w:p>
          <w:p w14:paraId="0B20B844" w14:textId="77777777" w:rsidR="00DC0864" w:rsidRDefault="00DC0864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(рН)</w:t>
            </w:r>
          </w:p>
          <w:p w14:paraId="7254B9E0" w14:textId="77777777" w:rsidR="00DC0864" w:rsidRDefault="00DC0864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ДИ: (2-12)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ед.рН</w:t>
            </w:r>
            <w:proofErr w:type="spellEnd"/>
            <w:proofErr w:type="gramEnd"/>
          </w:p>
          <w:p w14:paraId="7A0FB7B6" w14:textId="588B47F7" w:rsidR="00DC0864" w:rsidRPr="00295E4A" w:rsidRDefault="00DC0864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A89AB3" w14:textId="77777777" w:rsidR="00DC0864" w:rsidRDefault="00DC0864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 2.01.07-2020</w:t>
            </w:r>
          </w:p>
          <w:p w14:paraId="4807BC4D" w14:textId="2C0268E9" w:rsidR="00DC0864" w:rsidRPr="00295E4A" w:rsidRDefault="00DC0864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CFA120" w14:textId="19437F8D" w:rsidR="00DC0864" w:rsidRPr="00295E4A" w:rsidRDefault="00DC0864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ГОСТ </w:t>
            </w:r>
            <w:r>
              <w:rPr>
                <w:color w:val="000000"/>
                <w:sz w:val="22"/>
                <w:szCs w:val="22"/>
                <w:lang w:val="en-US"/>
              </w:rPr>
              <w:t>ISO 10523-2017</w:t>
            </w:r>
          </w:p>
        </w:tc>
      </w:tr>
      <w:tr w:rsidR="00DC0864" w:rsidRPr="0038569C" w14:paraId="7EB179E7" w14:textId="77777777" w:rsidTr="003E5C3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9E82A9" w14:textId="77AA62C6" w:rsidR="00DC0864" w:rsidRPr="00295E4A" w:rsidRDefault="00DC0864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776F8" w14:textId="13456002" w:rsidR="00DC0864" w:rsidRPr="00295E4A" w:rsidRDefault="00DC0864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80FDE1" w14:textId="77777777" w:rsidR="00DC0864" w:rsidRDefault="00DC0864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100.03/</w:t>
            </w:r>
          </w:p>
          <w:p w14:paraId="196BDF50" w14:textId="68986E06" w:rsidR="00DC0864" w:rsidRPr="00295E4A" w:rsidRDefault="00DC0864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C1D710" w14:textId="77777777" w:rsidR="00DC0864" w:rsidRDefault="00DC0864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Концентрация сухого остатка</w:t>
            </w:r>
          </w:p>
          <w:p w14:paraId="5A62C405" w14:textId="39645675" w:rsidR="00DC0864" w:rsidRPr="00295E4A" w:rsidRDefault="00DC0864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ДИ:(50-50000) мг/дм</w:t>
            </w:r>
            <w:r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06EA5B" w14:textId="0902AF92" w:rsidR="00DC0864" w:rsidRPr="00295E4A" w:rsidRDefault="00DC0864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59662D" w14:textId="59559195" w:rsidR="00DC0864" w:rsidRPr="00295E4A" w:rsidRDefault="00DC0864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МВИ.МН 4218-2012</w:t>
            </w:r>
          </w:p>
        </w:tc>
      </w:tr>
      <w:tr w:rsidR="0003265E" w:rsidRPr="0038569C" w14:paraId="1BB14929" w14:textId="77777777" w:rsidTr="0003265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30341" w14:textId="3B7C5991" w:rsidR="0003265E" w:rsidRPr="00295E4A" w:rsidRDefault="0003265E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E0B2A6" w14:textId="3D3BD889" w:rsidR="0003265E" w:rsidRPr="00295E4A" w:rsidRDefault="0003265E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BEDB1E" w14:textId="77777777" w:rsidR="0003265E" w:rsidRDefault="0003265E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100.03/</w:t>
            </w:r>
          </w:p>
          <w:p w14:paraId="08326293" w14:textId="2EE8ED82" w:rsidR="0003265E" w:rsidRPr="00295E4A" w:rsidRDefault="0003265E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EC6560" w14:textId="77777777" w:rsidR="0003265E" w:rsidRDefault="0003265E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Концентрация железа общего</w:t>
            </w:r>
          </w:p>
          <w:p w14:paraId="0FFC53D5" w14:textId="0B6E57A2" w:rsidR="0003265E" w:rsidRPr="00295E4A" w:rsidRDefault="0003265E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ДИ:(</w:t>
            </w:r>
            <w:r w:rsidR="00DC0864">
              <w:rPr>
                <w:color w:val="000000"/>
                <w:sz w:val="22"/>
                <w:szCs w:val="22"/>
              </w:rPr>
              <w:t>0,100-9,00</w:t>
            </w:r>
            <w:r>
              <w:rPr>
                <w:color w:val="000000"/>
                <w:sz w:val="22"/>
                <w:szCs w:val="22"/>
              </w:rPr>
              <w:t>) мг/дм</w:t>
            </w:r>
            <w:r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28CF38" w14:textId="108089E8" w:rsidR="0003265E" w:rsidRPr="00295E4A" w:rsidRDefault="0003265E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Фактические значения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28410" w14:textId="2E37526A" w:rsidR="0003265E" w:rsidRPr="00295E4A" w:rsidRDefault="0003265E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СТБ 17.13.05-45-2016</w:t>
            </w:r>
          </w:p>
        </w:tc>
      </w:tr>
      <w:tr w:rsidR="0003265E" w:rsidRPr="0038569C" w14:paraId="2436298C" w14:textId="77777777" w:rsidTr="0003265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7E6CC2" w14:textId="2CE14FC2" w:rsidR="0003265E" w:rsidRPr="00295E4A" w:rsidRDefault="0003265E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1F2FE2" w14:textId="380C92EC" w:rsidR="0003265E" w:rsidRPr="00295E4A" w:rsidRDefault="0003265E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Подземные воды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6D2985" w14:textId="77777777" w:rsidR="0003265E" w:rsidRDefault="0003265E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100.04./</w:t>
            </w:r>
          </w:p>
          <w:p w14:paraId="57DEBF96" w14:textId="77777777" w:rsidR="0003265E" w:rsidRDefault="0003265E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08.169</w:t>
            </w:r>
          </w:p>
          <w:p w14:paraId="077CD00A" w14:textId="5EAEC5BA" w:rsidR="0003265E" w:rsidRPr="00295E4A" w:rsidRDefault="0003265E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68C964" w14:textId="77777777" w:rsidR="0003265E" w:rsidRDefault="0003265E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Водородный </w:t>
            </w:r>
          </w:p>
          <w:p w14:paraId="2A02CA63" w14:textId="6FBB78A0" w:rsidR="0003265E" w:rsidRDefault="0003265E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</w:t>
            </w:r>
          </w:p>
          <w:p w14:paraId="481AEF43" w14:textId="77777777" w:rsidR="0003265E" w:rsidRDefault="0003265E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(рН)</w:t>
            </w:r>
          </w:p>
          <w:p w14:paraId="5A45C86D" w14:textId="4C59B920" w:rsidR="0003265E" w:rsidRPr="00295E4A" w:rsidRDefault="0003265E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ДИ: (2-12)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ед.рН</w:t>
            </w:r>
            <w:proofErr w:type="spellEnd"/>
            <w:proofErr w:type="gramEnd"/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1FEE06" w14:textId="77777777" w:rsidR="0003265E" w:rsidRDefault="0003265E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 2.01.07-2020</w:t>
            </w:r>
          </w:p>
          <w:p w14:paraId="4226F1A9" w14:textId="53057F87" w:rsidR="0003265E" w:rsidRPr="00295E4A" w:rsidRDefault="0003265E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11C818" w14:textId="48FB1726" w:rsidR="0003265E" w:rsidRPr="00295E4A" w:rsidRDefault="0003265E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ГОСТ </w:t>
            </w:r>
            <w:r>
              <w:rPr>
                <w:color w:val="000000"/>
                <w:sz w:val="22"/>
                <w:szCs w:val="22"/>
                <w:lang w:val="en-US"/>
              </w:rPr>
              <w:t>ISO 10523-2017</w:t>
            </w:r>
          </w:p>
        </w:tc>
      </w:tr>
      <w:tr w:rsidR="0003265E" w:rsidRPr="0038569C" w14:paraId="41752C37" w14:textId="77777777" w:rsidTr="0003265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A19427" w14:textId="77C656ED" w:rsidR="0003265E" w:rsidRPr="00295E4A" w:rsidRDefault="0003265E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D8AD6" w14:textId="77777777" w:rsidR="0003265E" w:rsidRPr="00295E4A" w:rsidRDefault="0003265E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B3E4C5" w14:textId="77777777" w:rsidR="0003265E" w:rsidRDefault="0003265E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100.03/</w:t>
            </w:r>
          </w:p>
          <w:p w14:paraId="27841886" w14:textId="075C3CDA" w:rsidR="0003265E" w:rsidRPr="00295E4A" w:rsidRDefault="0003265E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971E28" w14:textId="77777777" w:rsidR="0003265E" w:rsidRDefault="0003265E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Концентрация сухого остатка</w:t>
            </w:r>
          </w:p>
          <w:p w14:paraId="11AD8BEC" w14:textId="586CCFC1" w:rsidR="0003265E" w:rsidRPr="00295E4A" w:rsidRDefault="0003265E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ДИ:(50-50000) мг/дм</w:t>
            </w:r>
            <w:r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DD9BE6" w14:textId="77777777" w:rsidR="0003265E" w:rsidRPr="00295E4A" w:rsidRDefault="0003265E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B2A51D" w14:textId="616AF641" w:rsidR="0003265E" w:rsidRPr="00295E4A" w:rsidRDefault="0003265E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МВИ.МН 4218-2012</w:t>
            </w:r>
          </w:p>
        </w:tc>
      </w:tr>
      <w:tr w:rsidR="0003265E" w:rsidRPr="0038569C" w14:paraId="15C0EFF2" w14:textId="77777777" w:rsidTr="0003265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00259" w14:textId="6DB88881" w:rsidR="0003265E" w:rsidRPr="00295E4A" w:rsidRDefault="0003265E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66E467" w14:textId="2DB35C21" w:rsidR="0003265E" w:rsidRPr="00295E4A" w:rsidRDefault="0003265E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75FEF7" w14:textId="77777777" w:rsidR="0003265E" w:rsidRDefault="0003265E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100.03/</w:t>
            </w:r>
          </w:p>
          <w:p w14:paraId="5C55159D" w14:textId="4CC34463" w:rsidR="0003265E" w:rsidRPr="00295E4A" w:rsidRDefault="0003265E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237110" w14:textId="77777777" w:rsidR="0003265E" w:rsidRDefault="0003265E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Концентрация железа общего</w:t>
            </w:r>
          </w:p>
          <w:p w14:paraId="472B0BD7" w14:textId="4795766B" w:rsidR="0003265E" w:rsidRPr="00416858" w:rsidRDefault="0003265E" w:rsidP="00416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ДИ:(</w:t>
            </w:r>
            <w:r w:rsidR="00666EBB">
              <w:rPr>
                <w:color w:val="000000"/>
                <w:sz w:val="22"/>
                <w:szCs w:val="22"/>
              </w:rPr>
              <w:t>0,100-9,00</w:t>
            </w:r>
            <w:r>
              <w:rPr>
                <w:color w:val="000000"/>
                <w:sz w:val="22"/>
                <w:szCs w:val="22"/>
              </w:rPr>
              <w:t>) мг/дм</w:t>
            </w:r>
            <w:r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720ED8" w14:textId="17AE3657" w:rsidR="0003265E" w:rsidRPr="00295E4A" w:rsidRDefault="0003265E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Фактические значения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B06936" w14:textId="11677263" w:rsidR="0003265E" w:rsidRPr="00295E4A" w:rsidRDefault="0003265E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СТБ 17.13.05-45-2016</w:t>
            </w:r>
          </w:p>
        </w:tc>
      </w:tr>
      <w:tr w:rsidR="00135337" w:rsidRPr="0038569C" w14:paraId="09459FC1" w14:textId="77777777" w:rsidTr="00DA781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B79692" w14:textId="2CDD1ADD" w:rsidR="00135337" w:rsidRDefault="00135337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3.1*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1821F3" w14:textId="16BBBD8A" w:rsidR="00135337" w:rsidRPr="00295E4A" w:rsidRDefault="00135337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Почвы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76C95C" w14:textId="77777777" w:rsidR="00135337" w:rsidRDefault="00135337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100.06/</w:t>
            </w:r>
          </w:p>
          <w:p w14:paraId="04DB48FD" w14:textId="3017C4F6" w:rsidR="00135337" w:rsidRDefault="00135337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08.169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EBD27C" w14:textId="77777777" w:rsidR="00135337" w:rsidRDefault="00135337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Водородный </w:t>
            </w:r>
          </w:p>
          <w:p w14:paraId="63F68C9A" w14:textId="66A3D480" w:rsidR="00135337" w:rsidRDefault="00135337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</w:t>
            </w:r>
          </w:p>
          <w:p w14:paraId="047CDA92" w14:textId="77777777" w:rsidR="00135337" w:rsidRDefault="00135337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(рН) водной вытяжки</w:t>
            </w:r>
          </w:p>
          <w:p w14:paraId="6B8BBFFD" w14:textId="44D9D8B9" w:rsidR="00135337" w:rsidRDefault="00135337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ДИ: (2-14)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ед.рН</w:t>
            </w:r>
            <w:proofErr w:type="spellEnd"/>
            <w:proofErr w:type="gramEnd"/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541158" w14:textId="77777777" w:rsidR="00135337" w:rsidRDefault="00135337" w:rsidP="0066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 2.01.07-2020</w:t>
            </w:r>
          </w:p>
          <w:p w14:paraId="6B5141F2" w14:textId="77777777" w:rsidR="00135337" w:rsidRDefault="00135337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5BD6A1" w14:textId="71E4D3E1" w:rsidR="00135337" w:rsidRDefault="00135337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СТБ 17.13.05-36-2015</w:t>
            </w:r>
          </w:p>
        </w:tc>
      </w:tr>
      <w:tr w:rsidR="00135337" w:rsidRPr="0038569C" w14:paraId="6C8458DC" w14:textId="77777777" w:rsidTr="00DA781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9D4069" w14:textId="0DBBC878" w:rsidR="00135337" w:rsidRDefault="00135337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BCE3D8" w14:textId="77777777" w:rsidR="00135337" w:rsidRPr="00295E4A" w:rsidRDefault="00135337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A8B955" w14:textId="77777777" w:rsidR="00135337" w:rsidRDefault="00135337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100.06/</w:t>
            </w:r>
          </w:p>
          <w:p w14:paraId="1D7DBE4C" w14:textId="58D44D5C" w:rsidR="00135337" w:rsidRDefault="00135337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FA2181" w14:textId="3AB19C66" w:rsidR="00135337" w:rsidRDefault="00135337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Концентрация хлоридов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E43F09" w14:textId="77777777" w:rsidR="00135337" w:rsidRDefault="00135337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42216B" w14:textId="77777777" w:rsidR="00135337" w:rsidRDefault="00135337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ГОСТ  26485</w:t>
            </w:r>
            <w:proofErr w:type="gramEnd"/>
            <w:r>
              <w:rPr>
                <w:color w:val="000000"/>
                <w:sz w:val="22"/>
                <w:szCs w:val="22"/>
              </w:rPr>
              <w:t>-85</w:t>
            </w:r>
          </w:p>
          <w:p w14:paraId="605308C5" w14:textId="0F02C106" w:rsidR="00135337" w:rsidRDefault="00135337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п.1</w:t>
            </w:r>
          </w:p>
        </w:tc>
      </w:tr>
      <w:tr w:rsidR="00135337" w:rsidRPr="0038569C" w14:paraId="3E27DD0C" w14:textId="77777777" w:rsidTr="00DA781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74A986" w14:textId="58914050" w:rsidR="00135337" w:rsidRDefault="00135337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9831F4" w14:textId="77777777" w:rsidR="00135337" w:rsidRPr="00295E4A" w:rsidRDefault="00135337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81822D" w14:textId="77777777" w:rsidR="00135337" w:rsidRDefault="00135337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100.06/</w:t>
            </w:r>
          </w:p>
          <w:p w14:paraId="09C120EE" w14:textId="192E6911" w:rsidR="00135337" w:rsidRDefault="00135337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190248" w14:textId="4AD25510" w:rsidR="00135337" w:rsidRDefault="00135337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Концентрация сульфатов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796A5C" w14:textId="77777777" w:rsidR="00135337" w:rsidRDefault="00135337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F21BF9" w14:textId="308840B4" w:rsidR="00135337" w:rsidRDefault="00135337" w:rsidP="00032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СТБ 2432-2015 п.8</w:t>
            </w:r>
          </w:p>
        </w:tc>
      </w:tr>
    </w:tbl>
    <w:p w14:paraId="1F2913D4" w14:textId="745C0832" w:rsidR="00E41B5C" w:rsidRDefault="0003265E" w:rsidP="00D50B4E">
      <w:pPr>
        <w:rPr>
          <w:b/>
        </w:rPr>
      </w:pPr>
      <w:r>
        <w:rPr>
          <w:b/>
        </w:rPr>
        <w:br w:type="textWrapping" w:clear="all"/>
      </w:r>
    </w:p>
    <w:p w14:paraId="05EA61BE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0BB47292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249BF587" w14:textId="77777777" w:rsidR="00D50B4E" w:rsidRDefault="00D50B4E" w:rsidP="00D50B4E">
      <w:pPr>
        <w:rPr>
          <w:color w:val="000000"/>
          <w:sz w:val="28"/>
          <w:szCs w:val="28"/>
        </w:rPr>
      </w:pPr>
    </w:p>
    <w:p w14:paraId="0E26EF26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6B133A4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716BBD8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E314030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278286F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67A94" w14:textId="77777777" w:rsidR="00EB4F62" w:rsidRDefault="00EB4F62" w:rsidP="0011070C">
      <w:r>
        <w:separator/>
      </w:r>
    </w:p>
  </w:endnote>
  <w:endnote w:type="continuationSeparator" w:id="0">
    <w:p w14:paraId="43EDD54A" w14:textId="77777777" w:rsidR="00EB4F62" w:rsidRDefault="00EB4F6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1AF85C44" w14:textId="77777777" w:rsidTr="00092EA6">
      <w:trPr>
        <w:trHeight w:val="106"/>
      </w:trPr>
      <w:tc>
        <w:tcPr>
          <w:tcW w:w="3686" w:type="dxa"/>
          <w:hideMark/>
        </w:tcPr>
        <w:p w14:paraId="1ADBA8E5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7EB1D26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2-07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CA3158" w14:textId="69786C56" w:rsidR="00124809" w:rsidRPr="006D33D8" w:rsidRDefault="00DC0864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08.07.2022</w:t>
              </w:r>
            </w:p>
          </w:sdtContent>
        </w:sdt>
        <w:p w14:paraId="14D3BE3C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1A35BF4B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44F86323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B1ABFC9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DABDF6B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5A6CE43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10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B439145" w14:textId="41C95082" w:rsidR="00A417E3" w:rsidRPr="009E4D11" w:rsidRDefault="002348D2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27.10.2023</w:t>
              </w:r>
            </w:p>
          </w:sdtContent>
        </w:sdt>
        <w:p w14:paraId="2A28CEF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A99D8B0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4C3C78EE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8FC29" w14:textId="77777777" w:rsidR="00EB4F62" w:rsidRDefault="00EB4F62" w:rsidP="0011070C">
      <w:r>
        <w:separator/>
      </w:r>
    </w:p>
  </w:footnote>
  <w:footnote w:type="continuationSeparator" w:id="0">
    <w:p w14:paraId="7F2E443C" w14:textId="77777777" w:rsidR="00EB4F62" w:rsidRDefault="00EB4F6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16A89516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D9BD54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F62DF75" wp14:editId="3F238CAE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E51E41A" w14:textId="3BDC0DBF" w:rsidR="00124809" w:rsidRPr="009E4D11" w:rsidRDefault="00124809" w:rsidP="002348D2">
          <w:pPr>
            <w:pStyle w:val="28"/>
            <w:jc w:val="center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927233">
            <w:rPr>
              <w:rFonts w:ascii="Times New Roman" w:hAnsi="Times New Roman" w:cs="Times New Roman"/>
              <w:sz w:val="24"/>
              <w:szCs w:val="24"/>
            </w:rPr>
            <w:t>2.</w:t>
          </w:r>
          <w:r w:rsidR="002348D2">
            <w:rPr>
              <w:rFonts w:ascii="Times New Roman" w:hAnsi="Times New Roman" w:cs="Times New Roman"/>
              <w:sz w:val="24"/>
              <w:szCs w:val="24"/>
            </w:rPr>
            <w:t>5409</w:t>
          </w:r>
        </w:p>
      </w:tc>
    </w:tr>
  </w:tbl>
  <w:tbl>
    <w:tblPr>
      <w:tblpPr w:leftFromText="180" w:rightFromText="180" w:vertAnchor="text" w:tblpY="1"/>
      <w:tblOverlap w:val="never"/>
      <w:tblW w:w="4930" w:type="pct"/>
      <w:tblBorders>
        <w:top w:val="single" w:sz="4" w:space="0" w:color="000000"/>
        <w:left w:val="single" w:sz="4" w:space="0" w:color="000000"/>
        <w:right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562"/>
      <w:gridCol w:w="2410"/>
      <w:gridCol w:w="1137"/>
      <w:gridCol w:w="1842"/>
      <w:gridCol w:w="1700"/>
      <w:gridCol w:w="1842"/>
    </w:tblGrid>
    <w:tr w:rsidR="0003265E" w:rsidRPr="0038569C" w14:paraId="2E7B2CF4" w14:textId="77777777" w:rsidTr="005F64A6">
      <w:trPr>
        <w:trHeight w:val="240"/>
        <w:tblHeader/>
      </w:trPr>
      <w:tc>
        <w:tcPr>
          <w:tcW w:w="562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2E87698B" w14:textId="77777777" w:rsidR="0003265E" w:rsidRPr="0038569C" w:rsidRDefault="0003265E" w:rsidP="0003265E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1</w:t>
          </w:r>
        </w:p>
      </w:tc>
      <w:tc>
        <w:tcPr>
          <w:tcW w:w="24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1BE8C241" w14:textId="77777777" w:rsidR="0003265E" w:rsidRPr="0038569C" w:rsidRDefault="0003265E" w:rsidP="0003265E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2</w:t>
          </w:r>
        </w:p>
      </w:tc>
      <w:tc>
        <w:tcPr>
          <w:tcW w:w="11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4B70F966" w14:textId="77777777" w:rsidR="0003265E" w:rsidRPr="0038569C" w:rsidRDefault="0003265E" w:rsidP="0003265E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3</w:t>
          </w:r>
        </w:p>
      </w:tc>
      <w:tc>
        <w:tcPr>
          <w:tcW w:w="18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481CAA53" w14:textId="77777777" w:rsidR="0003265E" w:rsidRPr="0038569C" w:rsidRDefault="0003265E" w:rsidP="0003265E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4</w:t>
          </w:r>
        </w:p>
      </w:tc>
      <w:tc>
        <w:tcPr>
          <w:tcW w:w="17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0EBF1E0D" w14:textId="77777777" w:rsidR="0003265E" w:rsidRPr="0038569C" w:rsidRDefault="0003265E" w:rsidP="0003265E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5</w:t>
          </w:r>
        </w:p>
      </w:tc>
      <w:tc>
        <w:tcPr>
          <w:tcW w:w="184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54F0A1C7" w14:textId="77777777" w:rsidR="0003265E" w:rsidRPr="0038569C" w:rsidRDefault="0003265E" w:rsidP="0003265E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6</w:t>
          </w:r>
        </w:p>
      </w:tc>
    </w:tr>
  </w:tbl>
  <w:p w14:paraId="5C6C2616" w14:textId="77777777" w:rsidR="00C24C3D" w:rsidRPr="00460ECA" w:rsidRDefault="00C24C3D" w:rsidP="0003265E">
    <w:pPr>
      <w:pStyle w:val="a7"/>
      <w:spacing w:line="72" w:lineRule="auto"/>
      <w:ind w:right="0" w:firstLine="0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1CA023D1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3E61D55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1D8CEBE" wp14:editId="05803F92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DFFFFCD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1051E9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7416EB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68AD8B9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97"/>
    <w:rsid w:val="00001560"/>
    <w:rsid w:val="00022A72"/>
    <w:rsid w:val="00030948"/>
    <w:rsid w:val="0003265E"/>
    <w:rsid w:val="000643A6"/>
    <w:rsid w:val="0009264B"/>
    <w:rsid w:val="00092EA6"/>
    <w:rsid w:val="00095397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35337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25907"/>
    <w:rsid w:val="002348D2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401D49"/>
    <w:rsid w:val="0040246E"/>
    <w:rsid w:val="00407988"/>
    <w:rsid w:val="00410274"/>
    <w:rsid w:val="00416858"/>
    <w:rsid w:val="00416870"/>
    <w:rsid w:val="00436D0B"/>
    <w:rsid w:val="00437E07"/>
    <w:rsid w:val="00460ECA"/>
    <w:rsid w:val="004627D9"/>
    <w:rsid w:val="00481260"/>
    <w:rsid w:val="004A5E4C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66EBB"/>
    <w:rsid w:val="00693805"/>
    <w:rsid w:val="00697905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039"/>
    <w:rsid w:val="008E2D26"/>
    <w:rsid w:val="008E350B"/>
    <w:rsid w:val="0090767F"/>
    <w:rsid w:val="00913B16"/>
    <w:rsid w:val="00921A06"/>
    <w:rsid w:val="009230FC"/>
    <w:rsid w:val="00923868"/>
    <w:rsid w:val="00927233"/>
    <w:rsid w:val="00951D6F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C00081"/>
    <w:rsid w:val="00C13371"/>
    <w:rsid w:val="00C13D24"/>
    <w:rsid w:val="00C24C3D"/>
    <w:rsid w:val="00C35ED8"/>
    <w:rsid w:val="00C379B5"/>
    <w:rsid w:val="00C46E4F"/>
    <w:rsid w:val="00C60464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C0864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87646"/>
    <w:rsid w:val="00E95EA8"/>
    <w:rsid w:val="00EA24D7"/>
    <w:rsid w:val="00EA6CEB"/>
    <w:rsid w:val="00EB34D2"/>
    <w:rsid w:val="00EB4F62"/>
    <w:rsid w:val="00EC338F"/>
    <w:rsid w:val="00ED10E7"/>
    <w:rsid w:val="00EE598E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7147B"/>
    <w:rsid w:val="00F864B1"/>
    <w:rsid w:val="00F86DE9"/>
    <w:rsid w:val="00F90988"/>
    <w:rsid w:val="00F93BB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A2044"/>
  <w15:docId w15:val="{35AEBE7D-8175-476D-8EE3-879F6F2E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01">
    <w:name w:val="fontstyle01"/>
    <w:basedOn w:val="a0"/>
    <w:rsid w:val="0003265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Mogilev3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3D0D0B7810440A884F0505F3187A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054525-59E0-46D0-9A4F-0840E0CF990B}"/>
      </w:docPartPr>
      <w:docPartBody>
        <w:p w:rsidR="00D20E90" w:rsidRDefault="0042507E">
          <w:pPr>
            <w:pStyle w:val="4F3D0D0B7810440A884F0505F3187AB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18A0D3B987743569C8F741421E344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0A97A0-3238-4BA7-82F9-FDA21119AB10}"/>
      </w:docPartPr>
      <w:docPartBody>
        <w:p w:rsidR="00D20E90" w:rsidRDefault="0042507E">
          <w:pPr>
            <w:pStyle w:val="E18A0D3B987743569C8F741421E3441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F66FE6D2E254384ACFA3A0093B5F8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1AEB5B-E0CD-44A5-B0D4-E5DA4137596F}"/>
      </w:docPartPr>
      <w:docPartBody>
        <w:p w:rsidR="00D20E90" w:rsidRDefault="0042507E">
          <w:pPr>
            <w:pStyle w:val="3F66FE6D2E254384ACFA3A0093B5F8A0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794E71EED84078957DDB2028DEBE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55C446-D1B7-43F2-AC0F-63C3E3DBBF73}"/>
      </w:docPartPr>
      <w:docPartBody>
        <w:p w:rsidR="00D20E90" w:rsidRDefault="0042507E">
          <w:pPr>
            <w:pStyle w:val="EA794E71EED84078957DDB2028DEBE5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210164BB5624130BCDD719299BFBF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B758B9-6051-4FB5-969D-C5585B8345BF}"/>
      </w:docPartPr>
      <w:docPartBody>
        <w:p w:rsidR="00D20E90" w:rsidRDefault="0042507E">
          <w:pPr>
            <w:pStyle w:val="4210164BB5624130BCDD719299BFBFE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7E"/>
    <w:rsid w:val="00156AEF"/>
    <w:rsid w:val="001C5718"/>
    <w:rsid w:val="0042507E"/>
    <w:rsid w:val="006A65F0"/>
    <w:rsid w:val="00BB0111"/>
    <w:rsid w:val="00D20E90"/>
    <w:rsid w:val="00D8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F3D0D0B7810440A884F0505F3187AB8">
    <w:name w:val="4F3D0D0B7810440A884F0505F3187AB8"/>
  </w:style>
  <w:style w:type="paragraph" w:customStyle="1" w:styleId="E18A0D3B987743569C8F741421E34414">
    <w:name w:val="E18A0D3B987743569C8F741421E34414"/>
  </w:style>
  <w:style w:type="paragraph" w:customStyle="1" w:styleId="3F66FE6D2E254384ACFA3A0093B5F8A0">
    <w:name w:val="3F66FE6D2E254384ACFA3A0093B5F8A0"/>
  </w:style>
  <w:style w:type="paragraph" w:customStyle="1" w:styleId="EA794E71EED84078957DDB2028DEBE52">
    <w:name w:val="EA794E71EED84078957DDB2028DEBE52"/>
  </w:style>
  <w:style w:type="paragraph" w:customStyle="1" w:styleId="4210164BB5624130BCDD719299BFBFE7">
    <w:name w:val="4210164BB5624130BCDD719299BFBF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27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user_Mogilev3</dc:creator>
  <cp:keywords/>
  <cp:lastModifiedBy>Каминская Оксана Валерьевна</cp:lastModifiedBy>
  <cp:revision>8</cp:revision>
  <cp:lastPrinted>2023-10-23T13:21:00Z</cp:lastPrinted>
  <dcterms:created xsi:type="dcterms:W3CDTF">2022-04-14T12:15:00Z</dcterms:created>
  <dcterms:modified xsi:type="dcterms:W3CDTF">2023-10-23T13:23:00Z</dcterms:modified>
</cp:coreProperties>
</file>