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2BC080A3" w14:textId="77777777" w:rsidTr="007F66CA">
        <w:tc>
          <w:tcPr>
            <w:tcW w:w="6379" w:type="dxa"/>
            <w:vMerge w:val="restart"/>
          </w:tcPr>
          <w:p w14:paraId="69C5A6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E98ECC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24CA4692" w14:textId="77777777" w:rsidTr="007F66CA">
        <w:tc>
          <w:tcPr>
            <w:tcW w:w="6379" w:type="dxa"/>
            <w:vMerge/>
          </w:tcPr>
          <w:p w14:paraId="1313A7B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6ABD0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DAAB01E" w14:textId="77777777" w:rsidTr="007F66CA">
        <w:tc>
          <w:tcPr>
            <w:tcW w:w="6379" w:type="dxa"/>
            <w:vMerge/>
          </w:tcPr>
          <w:p w14:paraId="7F021A3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B3AAC3" w14:textId="5A3E13A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C671F">
              <w:rPr>
                <w:rFonts w:cs="Times New Roman"/>
                <w:bCs/>
                <w:sz w:val="28"/>
                <w:szCs w:val="28"/>
              </w:rPr>
              <w:t>2</w:t>
            </w:r>
            <w:r w:rsidR="005C671F">
              <w:rPr>
                <w:bCs/>
                <w:sz w:val="28"/>
                <w:szCs w:val="28"/>
              </w:rPr>
              <w:t>.4347</w:t>
            </w:r>
          </w:p>
        </w:tc>
      </w:tr>
      <w:tr w:rsidR="00F40980" w:rsidRPr="007F66CA" w14:paraId="0A9C700D" w14:textId="77777777" w:rsidTr="007F66CA">
        <w:tc>
          <w:tcPr>
            <w:tcW w:w="6379" w:type="dxa"/>
            <w:vMerge/>
          </w:tcPr>
          <w:p w14:paraId="383327F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D9224DA" w14:textId="6030936A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C671F">
              <w:rPr>
                <w:bCs/>
                <w:sz w:val="28"/>
                <w:szCs w:val="28"/>
              </w:rPr>
              <w:t>01.02.2013</w:t>
            </w:r>
          </w:p>
        </w:tc>
      </w:tr>
      <w:tr w:rsidR="00F40980" w:rsidRPr="007F66CA" w14:paraId="1FB3AF36" w14:textId="77777777" w:rsidTr="007F66CA">
        <w:tc>
          <w:tcPr>
            <w:tcW w:w="6379" w:type="dxa"/>
            <w:vMerge/>
          </w:tcPr>
          <w:p w14:paraId="2E8366A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20717C0" w14:textId="38DE484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3E732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F66CA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5C671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526E1DC" w14:textId="4B2980B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3E732B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 w:rsidR="003E732B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7F66CA" w14:paraId="5D7501A4" w14:textId="77777777" w:rsidTr="007F66CA">
        <w:tc>
          <w:tcPr>
            <w:tcW w:w="6379" w:type="dxa"/>
            <w:vMerge/>
          </w:tcPr>
          <w:p w14:paraId="4B555F8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53E2DEF" w14:textId="18B196E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3E732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CCCC5E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864A899" w14:textId="77777777" w:rsidTr="00F40980">
        <w:tc>
          <w:tcPr>
            <w:tcW w:w="9751" w:type="dxa"/>
            <w:gridSpan w:val="2"/>
          </w:tcPr>
          <w:p w14:paraId="06D1C44E" w14:textId="31E614E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9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E732B">
                  <w:rPr>
                    <w:rStyle w:val="38"/>
                    <w:szCs w:val="28"/>
                  </w:rPr>
                  <w:t>15</w:t>
                </w:r>
                <w:r w:rsidR="005C671F">
                  <w:rPr>
                    <w:rStyle w:val="38"/>
                    <w:szCs w:val="28"/>
                  </w:rPr>
                  <w:t xml:space="preserve"> </w:t>
                </w:r>
                <w:r w:rsidR="003E732B">
                  <w:rPr>
                    <w:rStyle w:val="38"/>
                    <w:szCs w:val="28"/>
                  </w:rPr>
                  <w:t>сентября</w:t>
                </w:r>
                <w:r w:rsidR="005C671F">
                  <w:rPr>
                    <w:rStyle w:val="38"/>
                    <w:szCs w:val="28"/>
                  </w:rPr>
                  <w:t xml:space="preserve"> 202</w:t>
                </w:r>
                <w:r w:rsidR="000F3330">
                  <w:rPr>
                    <w:rStyle w:val="38"/>
                    <w:szCs w:val="28"/>
                  </w:rPr>
                  <w:t>3</w:t>
                </w:r>
                <w:r w:rsidR="005C671F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49F4E015" w14:textId="77777777" w:rsidTr="00F40980">
        <w:tc>
          <w:tcPr>
            <w:tcW w:w="5678" w:type="dxa"/>
          </w:tcPr>
          <w:p w14:paraId="08A4BB4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2B0F6B2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36FE28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245622A" w14:textId="6C20D6AC" w:rsidR="00A74B14" w:rsidRPr="007F66CA" w:rsidRDefault="005C671F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</w:t>
            </w:r>
            <w:r w:rsidRPr="005C671F">
              <w:rPr>
                <w:color w:val="000000"/>
                <w:sz w:val="28"/>
                <w:szCs w:val="28"/>
                <w:lang w:val="ru-RU"/>
              </w:rPr>
              <w:t>аборатори</w:t>
            </w: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r w:rsidRPr="005C671F">
              <w:rPr>
                <w:color w:val="000000"/>
                <w:sz w:val="28"/>
                <w:szCs w:val="28"/>
                <w:lang w:val="ru-RU"/>
              </w:rPr>
              <w:t xml:space="preserve"> электрофизических измерений</w:t>
            </w:r>
          </w:p>
          <w:p w14:paraId="4AD3CB9C" w14:textId="6FEDF77A" w:rsidR="007A4485" w:rsidRPr="005C671F" w:rsidRDefault="005C671F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C671F">
              <w:rPr>
                <w:color w:val="000000"/>
                <w:sz w:val="28"/>
                <w:szCs w:val="28"/>
                <w:lang w:val="ru-RU"/>
              </w:rPr>
              <w:t>Белыничского унитарного коммунального предприятия "Жилкомхоз"</w:t>
            </w:r>
          </w:p>
        </w:tc>
      </w:tr>
    </w:tbl>
    <w:p w14:paraId="6AC1203E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3C49269B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0DFED0F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A2DFB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6DE08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4B5B7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A015F9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1BDF36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2EDF4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3877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53EA00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8DF63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2ACB3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C2916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523FB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633B0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DB61F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5D80BC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AC9C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FC678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1BBC3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11847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12CEC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94499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E495208" w14:textId="77777777" w:rsidTr="003E73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7EC83" w14:textId="56DEDA2D" w:rsidR="0090767F" w:rsidRPr="00295E4A" w:rsidRDefault="00460929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Советская, 27, 213051, </w:t>
            </w:r>
            <w:proofErr w:type="spellStart"/>
            <w:r>
              <w:rPr>
                <w:b/>
                <w:bCs/>
                <w:sz w:val="22"/>
                <w:szCs w:val="22"/>
              </w:rPr>
              <w:t>г.Белыничи</w:t>
            </w:r>
            <w:proofErr w:type="spellEnd"/>
            <w:r>
              <w:rPr>
                <w:b/>
                <w:bCs/>
                <w:sz w:val="22"/>
                <w:szCs w:val="22"/>
              </w:rPr>
              <w:t>, Могилёвская область</w:t>
            </w:r>
          </w:p>
        </w:tc>
      </w:tr>
      <w:tr w:rsidR="005C671F" w:rsidRPr="0038569C" w14:paraId="361E6462" w14:textId="77777777" w:rsidTr="003E73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9DF2C" w14:textId="49C8F6F4" w:rsidR="005C671F" w:rsidRPr="003E732B" w:rsidRDefault="005C671F" w:rsidP="000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E732B">
              <w:rPr>
                <w:sz w:val="22"/>
                <w:szCs w:val="22"/>
              </w:rPr>
              <w:t>1.1</w:t>
            </w:r>
            <w:r w:rsidRPr="003E732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34CA9" w14:textId="29BCD6C5" w:rsidR="005C671F" w:rsidRPr="003E732B" w:rsidRDefault="005C671F" w:rsidP="000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E732B">
              <w:rPr>
                <w:rStyle w:val="fontstyle01"/>
                <w:sz w:val="22"/>
                <w:szCs w:val="22"/>
              </w:rPr>
              <w:t>Аппараты, силовые и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осветительные сети,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вторичные цепи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переменного и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постоянного тока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напряжением до 1000 В.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Силовые кабельные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линии до 1000 В</w:t>
            </w:r>
            <w:r w:rsidRPr="003E73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AD995" w14:textId="1744E338" w:rsidR="005C671F" w:rsidRPr="003E732B" w:rsidRDefault="005C671F" w:rsidP="000F3330">
            <w:pPr>
              <w:rPr>
                <w:sz w:val="22"/>
                <w:szCs w:val="22"/>
              </w:rPr>
            </w:pPr>
            <w:r w:rsidRPr="003E732B">
              <w:rPr>
                <w:rStyle w:val="fontstyle01"/>
                <w:sz w:val="22"/>
                <w:szCs w:val="22"/>
              </w:rPr>
              <w:t>27.12/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22.000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27.32/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22.000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27.90/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22.000</w:t>
            </w:r>
          </w:p>
          <w:p w14:paraId="7BD0D9A4" w14:textId="4C880594" w:rsidR="005C671F" w:rsidRPr="003E732B" w:rsidRDefault="005C671F" w:rsidP="000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B6E27" w14:textId="77777777" w:rsidR="005C671F" w:rsidRPr="003E732B" w:rsidRDefault="005C671F" w:rsidP="000F3330">
            <w:pPr>
              <w:rPr>
                <w:sz w:val="22"/>
                <w:szCs w:val="22"/>
              </w:rPr>
            </w:pPr>
            <w:r w:rsidRPr="003E732B">
              <w:rPr>
                <w:rStyle w:val="fontstyle01"/>
                <w:sz w:val="22"/>
                <w:szCs w:val="22"/>
              </w:rPr>
              <w:t>Измерение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сопротивления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изоляции</w:t>
            </w:r>
          </w:p>
          <w:p w14:paraId="163A5826" w14:textId="6789E24C" w:rsidR="005C671F" w:rsidRPr="003E732B" w:rsidRDefault="005C671F" w:rsidP="000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0720A" w14:textId="30E872F1" w:rsidR="005C671F" w:rsidRPr="003E732B" w:rsidRDefault="005C671F" w:rsidP="000F3330">
            <w:pPr>
              <w:rPr>
                <w:sz w:val="22"/>
                <w:szCs w:val="22"/>
              </w:rPr>
            </w:pPr>
            <w:r w:rsidRPr="003E732B">
              <w:rPr>
                <w:rStyle w:val="fontstyle01"/>
                <w:sz w:val="22"/>
                <w:szCs w:val="22"/>
              </w:rPr>
              <w:t>ТКП 181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п.Б.27.1, п.Б.30.1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ТКП 339</w:t>
            </w:r>
            <w:r w:rsidRPr="003E732B">
              <w:rPr>
                <w:color w:val="000000"/>
                <w:sz w:val="22"/>
                <w:szCs w:val="22"/>
              </w:rPr>
              <w:br/>
            </w:r>
            <w:r w:rsidRPr="003E732B">
              <w:rPr>
                <w:rStyle w:val="fontstyle01"/>
                <w:sz w:val="22"/>
                <w:szCs w:val="22"/>
              </w:rPr>
              <w:t>п.4.4.26.1, п.4.4.29.2</w:t>
            </w:r>
          </w:p>
          <w:p w14:paraId="57546F1D" w14:textId="447DA143" w:rsidR="005C671F" w:rsidRPr="003E732B" w:rsidRDefault="005C671F" w:rsidP="000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4E164" w14:textId="0890E39B" w:rsidR="005C671F" w:rsidRPr="003E732B" w:rsidRDefault="005C671F" w:rsidP="000F3330">
            <w:pPr>
              <w:rPr>
                <w:sz w:val="22"/>
                <w:szCs w:val="22"/>
              </w:rPr>
            </w:pPr>
            <w:r w:rsidRPr="003E732B">
              <w:rPr>
                <w:rStyle w:val="fontstyle01"/>
                <w:sz w:val="22"/>
                <w:szCs w:val="22"/>
              </w:rPr>
              <w:t>МВИ.МГ 690</w:t>
            </w:r>
          </w:p>
          <w:p w14:paraId="5D37860C" w14:textId="0043B64A" w:rsidR="005C671F" w:rsidRPr="003E732B" w:rsidRDefault="005C671F" w:rsidP="000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78F3D9C3" w14:textId="2E258553" w:rsidR="005C671F" w:rsidRDefault="005C671F"/>
    <w:p w14:paraId="33FC8E41" w14:textId="77777777" w:rsidR="00E41B5C" w:rsidRDefault="00E41B5C" w:rsidP="00D50B4E">
      <w:pPr>
        <w:rPr>
          <w:b/>
        </w:rPr>
      </w:pPr>
    </w:p>
    <w:p w14:paraId="7AEA238F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3631DE3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0C7E478A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38B23D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BEADD79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C3F5A2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57252E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DE40FE2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3C3E" w14:textId="77777777" w:rsidR="004945D9" w:rsidRDefault="004945D9" w:rsidP="0011070C">
      <w:r>
        <w:separator/>
      </w:r>
    </w:p>
  </w:endnote>
  <w:endnote w:type="continuationSeparator" w:id="0">
    <w:p w14:paraId="6A8A2DA2" w14:textId="77777777" w:rsidR="004945D9" w:rsidRDefault="004945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B4CC42D" w14:textId="77777777" w:rsidTr="00092EA6">
      <w:trPr>
        <w:trHeight w:val="106"/>
      </w:trPr>
      <w:tc>
        <w:tcPr>
          <w:tcW w:w="3686" w:type="dxa"/>
          <w:hideMark/>
        </w:tcPr>
        <w:p w14:paraId="7CFDA7BA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A188800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1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26448A" w14:textId="6021D54A" w:rsidR="00124809" w:rsidRPr="006D33D8" w:rsidRDefault="000F333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27.01.2023</w:t>
              </w:r>
            </w:p>
          </w:sdtContent>
        </w:sdt>
        <w:p w14:paraId="7920221E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0C9DDB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B0EB962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1CF1933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2BB2C071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8D774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25E2E4" w14:textId="66277A88" w:rsidR="00A417E3" w:rsidRPr="009E4D11" w:rsidRDefault="003E732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15.09.2023</w:t>
              </w:r>
            </w:p>
          </w:sdtContent>
        </w:sdt>
        <w:p w14:paraId="797E2795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7C16866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1069505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70DE" w14:textId="77777777" w:rsidR="004945D9" w:rsidRDefault="004945D9" w:rsidP="0011070C">
      <w:r>
        <w:separator/>
      </w:r>
    </w:p>
  </w:footnote>
  <w:footnote w:type="continuationSeparator" w:id="0">
    <w:p w14:paraId="244042F4" w14:textId="77777777" w:rsidR="004945D9" w:rsidRDefault="004945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722B28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329EFF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57870E5" wp14:editId="288FF28F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0A671E" w14:textId="203619D0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0F3330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0F3330" w:rsidRPr="000F3330">
            <w:rPr>
              <w:rFonts w:ascii="Times New Roman" w:hAnsi="Times New Roman" w:cs="Times New Roman"/>
              <w:sz w:val="24"/>
              <w:szCs w:val="24"/>
            </w:rPr>
            <w:t>4347</w:t>
          </w:r>
        </w:p>
      </w:tc>
    </w:tr>
  </w:tbl>
  <w:p w14:paraId="7926D91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6DC39229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9F87C0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5592B0C" wp14:editId="38D52FB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CBA15A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DD2845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5EA3EC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CB31C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9141798">
    <w:abstractNumId w:val="6"/>
  </w:num>
  <w:num w:numId="2" w16cid:durableId="915670444">
    <w:abstractNumId w:val="7"/>
  </w:num>
  <w:num w:numId="3" w16cid:durableId="268466001">
    <w:abstractNumId w:val="4"/>
  </w:num>
  <w:num w:numId="4" w16cid:durableId="1493906773">
    <w:abstractNumId w:val="1"/>
  </w:num>
  <w:num w:numId="5" w16cid:durableId="1102409919">
    <w:abstractNumId w:val="11"/>
  </w:num>
  <w:num w:numId="6" w16cid:durableId="469592149">
    <w:abstractNumId w:val="3"/>
  </w:num>
  <w:num w:numId="7" w16cid:durableId="413742433">
    <w:abstractNumId w:val="8"/>
  </w:num>
  <w:num w:numId="8" w16cid:durableId="610625952">
    <w:abstractNumId w:val="5"/>
  </w:num>
  <w:num w:numId="9" w16cid:durableId="1673798390">
    <w:abstractNumId w:val="9"/>
  </w:num>
  <w:num w:numId="10" w16cid:durableId="1717387362">
    <w:abstractNumId w:val="2"/>
  </w:num>
  <w:num w:numId="11" w16cid:durableId="1111900999">
    <w:abstractNumId w:val="0"/>
  </w:num>
  <w:num w:numId="12" w16cid:durableId="1056707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0F3330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3E732B"/>
    <w:rsid w:val="00401D49"/>
    <w:rsid w:val="00407988"/>
    <w:rsid w:val="00410274"/>
    <w:rsid w:val="00411CBF"/>
    <w:rsid w:val="00416870"/>
    <w:rsid w:val="00436D0B"/>
    <w:rsid w:val="00437E07"/>
    <w:rsid w:val="00460929"/>
    <w:rsid w:val="00460ECA"/>
    <w:rsid w:val="004627D9"/>
    <w:rsid w:val="00481260"/>
    <w:rsid w:val="004945D9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671F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E1AE6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B348A"/>
    <w:rsid w:val="008C3521"/>
    <w:rsid w:val="008D3A5C"/>
    <w:rsid w:val="008E2D26"/>
    <w:rsid w:val="008E350B"/>
    <w:rsid w:val="008F4CC6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AD24B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01">
    <w:name w:val="fontstyle01"/>
    <w:basedOn w:val="a0"/>
    <w:rsid w:val="005C671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071065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071065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071065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071065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071065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4386F"/>
    <w:rsid w:val="00071065"/>
    <w:rsid w:val="001117F3"/>
    <w:rsid w:val="005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2</cp:revision>
  <cp:lastPrinted>2023-01-23T11:56:00Z</cp:lastPrinted>
  <dcterms:created xsi:type="dcterms:W3CDTF">2023-09-20T08:46:00Z</dcterms:created>
  <dcterms:modified xsi:type="dcterms:W3CDTF">2023-09-20T08:46:00Z</dcterms:modified>
</cp:coreProperties>
</file>