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3ACFA87D" w14:textId="77777777" w:rsidTr="007F66CA">
        <w:tc>
          <w:tcPr>
            <w:tcW w:w="6379" w:type="dxa"/>
            <w:vMerge w:val="restart"/>
          </w:tcPr>
          <w:p w14:paraId="744F0A0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7412FB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5119ABAC" w14:textId="77777777" w:rsidTr="007F66CA">
        <w:tc>
          <w:tcPr>
            <w:tcW w:w="6379" w:type="dxa"/>
            <w:vMerge/>
          </w:tcPr>
          <w:p w14:paraId="4B7FA1A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A6A0A4A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B0CF4BC" w14:textId="77777777" w:rsidTr="007F66CA">
        <w:tc>
          <w:tcPr>
            <w:tcW w:w="6379" w:type="dxa"/>
            <w:vMerge/>
          </w:tcPr>
          <w:p w14:paraId="60DBC9D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ADA12B7" w14:textId="303ADEBB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B157B0">
              <w:rPr>
                <w:rFonts w:cs="Times New Roman"/>
                <w:bCs/>
                <w:sz w:val="28"/>
                <w:szCs w:val="28"/>
              </w:rPr>
              <w:t>2.5218</w:t>
            </w:r>
          </w:p>
        </w:tc>
      </w:tr>
      <w:tr w:rsidR="00F40980" w:rsidRPr="007F66CA" w14:paraId="0CEA09A4" w14:textId="77777777" w:rsidTr="007F66CA">
        <w:tc>
          <w:tcPr>
            <w:tcW w:w="6379" w:type="dxa"/>
            <w:vMerge/>
          </w:tcPr>
          <w:p w14:paraId="4B15ACA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98E8DFE" w14:textId="2FB40D84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157B0">
              <w:rPr>
                <w:bCs/>
                <w:sz w:val="28"/>
                <w:szCs w:val="28"/>
              </w:rPr>
              <w:t>14.08.2020</w:t>
            </w:r>
          </w:p>
        </w:tc>
      </w:tr>
      <w:tr w:rsidR="00F40980" w:rsidRPr="007F66CA" w14:paraId="3C1D9AEA" w14:textId="77777777" w:rsidTr="007F66CA">
        <w:tc>
          <w:tcPr>
            <w:tcW w:w="6379" w:type="dxa"/>
            <w:vMerge/>
          </w:tcPr>
          <w:p w14:paraId="09808D2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3B4E4D2" w14:textId="2D227290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CF4425" w:rsidRPr="00CF4425">
              <w:rPr>
                <w:rFonts w:cs="Times New Roman"/>
                <w:bCs/>
                <w:sz w:val="28"/>
                <w:szCs w:val="28"/>
              </w:rPr>
              <w:t>0007215</w:t>
            </w:r>
            <w:r w:rsidRPr="007F66CA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B157B0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6DBB0E39" w14:textId="5B7EEDDC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734806">
                  <w:rPr>
                    <w:rFonts w:eastAsia="Calibri"/>
                    <w:sz w:val="28"/>
                    <w:szCs w:val="28"/>
                  </w:rPr>
                  <w:t>8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AEFC1D3" w14:textId="77777777" w:rsidTr="007F66CA">
        <w:tc>
          <w:tcPr>
            <w:tcW w:w="6379" w:type="dxa"/>
            <w:vMerge/>
          </w:tcPr>
          <w:p w14:paraId="56CCE6B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DBCB170" w14:textId="54DF9591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B157B0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AEB6E9A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46C45A0" w14:textId="77777777" w:rsidTr="00F40980">
        <w:tc>
          <w:tcPr>
            <w:tcW w:w="9751" w:type="dxa"/>
            <w:gridSpan w:val="2"/>
          </w:tcPr>
          <w:p w14:paraId="34FEF791" w14:textId="670200CA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9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1558EB">
                  <w:rPr>
                    <w:rStyle w:val="38"/>
                    <w:szCs w:val="28"/>
                  </w:rPr>
                  <w:t>15</w:t>
                </w:r>
                <w:r w:rsidR="00B157B0">
                  <w:rPr>
                    <w:rStyle w:val="38"/>
                    <w:szCs w:val="28"/>
                  </w:rPr>
                  <w:t xml:space="preserve"> сентября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B157B0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00DC8E6B" w14:textId="77777777" w:rsidTr="00351FE7">
        <w:trPr>
          <w:trHeight w:val="118"/>
        </w:trPr>
        <w:tc>
          <w:tcPr>
            <w:tcW w:w="5678" w:type="dxa"/>
          </w:tcPr>
          <w:p w14:paraId="38B7DDB2" w14:textId="77777777" w:rsidR="00D223F7" w:rsidRPr="00351FE7" w:rsidRDefault="00D223F7" w:rsidP="00D50B4E">
            <w:pPr>
              <w:jc w:val="center"/>
            </w:pPr>
          </w:p>
        </w:tc>
        <w:tc>
          <w:tcPr>
            <w:tcW w:w="4073" w:type="dxa"/>
          </w:tcPr>
          <w:p w14:paraId="00C0D5F3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559C1CE4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165A107" w14:textId="77777777" w:rsidR="00B157B0" w:rsidRDefault="00B157B0" w:rsidP="00D50B4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B157B0">
              <w:rPr>
                <w:bCs/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2B040E0F" w14:textId="72690159" w:rsidR="007A4485" w:rsidRPr="00B157B0" w:rsidRDefault="00B157B0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157B0">
              <w:rPr>
                <w:bCs/>
                <w:sz w:val="28"/>
                <w:szCs w:val="28"/>
                <w:lang w:val="ru-RU"/>
              </w:rPr>
              <w:t>Общества с ограниченной ответственностью «Промстройэлектро»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610D4B4D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F40980" w:rsidRPr="007A4175" w14:paraId="60B9C2E8" w14:textId="77777777" w:rsidTr="00B157B0">
        <w:trPr>
          <w:trHeight w:val="1277"/>
        </w:trPr>
        <w:tc>
          <w:tcPr>
            <w:tcW w:w="555" w:type="dxa"/>
            <w:shd w:val="clear" w:color="auto" w:fill="auto"/>
            <w:vAlign w:val="center"/>
          </w:tcPr>
          <w:p w14:paraId="560EC3D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F7C7E3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025BF8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8F131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2DBEC3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A02B14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58F2B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3657B8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73FCFD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6154C2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A16BD2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640E6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A88B7D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A02998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0CA01F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709E47DF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77333F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F5CB9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8FE8D9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E49EE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AFF39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21614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9CD640C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816C0" w14:textId="180DF439" w:rsidR="0090767F" w:rsidRPr="00295E4A" w:rsidRDefault="00B157B0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74354">
              <w:rPr>
                <w:b/>
                <w:iCs/>
                <w:sz w:val="22"/>
                <w:szCs w:val="22"/>
              </w:rPr>
              <w:t xml:space="preserve">г. Минск, </w:t>
            </w:r>
            <w:r w:rsidRPr="00E74354">
              <w:rPr>
                <w:b/>
                <w:sz w:val="22"/>
                <w:szCs w:val="22"/>
              </w:rPr>
              <w:t>ул.Лынькова, 37 корп.1</w:t>
            </w:r>
          </w:p>
        </w:tc>
      </w:tr>
      <w:tr w:rsidR="00B157B0" w:rsidRPr="0038569C" w14:paraId="294B9CD7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FCCCB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1.1</w:t>
            </w:r>
          </w:p>
          <w:p w14:paraId="19092E69" w14:textId="7BC07391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62420" w14:textId="4DDC3F7F" w:rsidR="00B157B0" w:rsidRPr="00B157B0" w:rsidRDefault="00B157B0" w:rsidP="00B157B0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E1080" w14:textId="77777777" w:rsidR="00B157B0" w:rsidRPr="00B157B0" w:rsidRDefault="00B157B0" w:rsidP="00B157B0">
            <w:pPr>
              <w:ind w:right="-108"/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27.11/</w:t>
            </w:r>
          </w:p>
          <w:p w14:paraId="6DE49905" w14:textId="068BCED4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F33E6" w14:textId="1F541C12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2016DD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ТКП 181-2009 , п.Б.8.3, п.Б.8.5.3;</w:t>
            </w:r>
          </w:p>
          <w:p w14:paraId="5719F06E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ТКП 339-2022, п.4.4.6.2. а);</w:t>
            </w:r>
          </w:p>
          <w:p w14:paraId="2906EBBA" w14:textId="19298521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>СТП33243.20.366-16 п. 9.4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03AD1" w14:textId="77777777" w:rsidR="00B157B0" w:rsidRPr="00B157B0" w:rsidRDefault="00B157B0" w:rsidP="00B157B0">
            <w:pPr>
              <w:ind w:left="57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>ГОСТ 3484.3-88, п.4.1;</w:t>
            </w:r>
          </w:p>
          <w:p w14:paraId="098E0B13" w14:textId="0ACD2EC8" w:rsidR="00B157B0" w:rsidRPr="00B157B0" w:rsidRDefault="00B157B0" w:rsidP="00B157B0">
            <w:pPr>
              <w:ind w:left="57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>МВИ.Гр 3320-2020</w:t>
            </w:r>
          </w:p>
        </w:tc>
      </w:tr>
      <w:tr w:rsidR="00B157B0" w:rsidRPr="0038569C" w14:paraId="34FC6740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873BD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1.2</w:t>
            </w:r>
          </w:p>
          <w:p w14:paraId="0A006A8F" w14:textId="19CD05A2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49F27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DE7F3" w14:textId="77777777" w:rsidR="00B157B0" w:rsidRPr="00B157B0" w:rsidRDefault="00B157B0" w:rsidP="00B157B0">
            <w:pPr>
              <w:ind w:right="-108"/>
              <w:rPr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27.11/</w:t>
            </w:r>
          </w:p>
          <w:p w14:paraId="455A85A4" w14:textId="529835C9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5C2B0" w14:textId="34543810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Испытание повышенным напряжением  частотой 50Гц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781B3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ТКП 181-2009, п.Б.8.5;</w:t>
            </w:r>
          </w:p>
          <w:p w14:paraId="3B37793C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ТКП 339-2022, п.4.4.6.3;</w:t>
            </w:r>
          </w:p>
          <w:p w14:paraId="09CAB92D" w14:textId="5A32B808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>СТП 33243.20.366-16, п.9.7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EA1A7" w14:textId="66CADE73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>ГОСТ 22756-77; ГОСТ 1516.2-97, п.7; МВИ.Гр 3321-2020</w:t>
            </w:r>
          </w:p>
        </w:tc>
      </w:tr>
      <w:tr w:rsidR="00B157B0" w:rsidRPr="0038569C" w14:paraId="231C9F22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4CFED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1.3</w:t>
            </w:r>
          </w:p>
          <w:p w14:paraId="4A8F51B9" w14:textId="0C696B0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EFA59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B9A4C" w14:textId="77777777" w:rsidR="00B157B0" w:rsidRPr="00B157B0" w:rsidRDefault="00B157B0" w:rsidP="00B157B0">
            <w:pPr>
              <w:ind w:right="-108"/>
              <w:rPr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27.11/</w:t>
            </w:r>
          </w:p>
          <w:p w14:paraId="461727DC" w14:textId="609B3CA2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102C2" w14:textId="3E7209B0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bCs/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A81ED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ТКП 181-2009, п.Б.8.6;</w:t>
            </w:r>
          </w:p>
          <w:p w14:paraId="3A872489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ТКП 339-2022, п.4.4.6.4;</w:t>
            </w:r>
          </w:p>
          <w:p w14:paraId="01B38C2B" w14:textId="6D916186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СТП 33243.20.366-16, п.9.8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5103B" w14:textId="7D575600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ГОСТ 3484.1-88, п.4</w:t>
            </w:r>
          </w:p>
        </w:tc>
      </w:tr>
      <w:tr w:rsidR="00B157B0" w:rsidRPr="0038569C" w14:paraId="7944D371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B35D0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1.4</w:t>
            </w:r>
          </w:p>
          <w:p w14:paraId="5D5611DF" w14:textId="699C311F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87C91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553D2" w14:textId="77777777" w:rsidR="00B157B0" w:rsidRPr="00B157B0" w:rsidRDefault="00B157B0" w:rsidP="00B157B0">
            <w:pPr>
              <w:ind w:right="-108"/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27.11/</w:t>
            </w:r>
          </w:p>
          <w:p w14:paraId="5CCF975F" w14:textId="553D65CC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F0968" w14:textId="2F771A0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bCs/>
                <w:sz w:val="22"/>
                <w:szCs w:val="22"/>
              </w:rPr>
              <w:t>Коэффициент трансформации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E4CFF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ТКП 181-2009, п.Б.8.7;</w:t>
            </w:r>
          </w:p>
          <w:p w14:paraId="164C8CEF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ТКП 339-2022, п.4.4.6.5;</w:t>
            </w:r>
          </w:p>
          <w:p w14:paraId="474891DA" w14:textId="11C76C71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СТП 33243.20.366-16, п.9.9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04571" w14:textId="2A97E6B2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ГОСТ 3484.1-88, п.2</w:t>
            </w:r>
          </w:p>
        </w:tc>
      </w:tr>
      <w:tr w:rsidR="00B157B0" w:rsidRPr="0038569C" w14:paraId="4D51044E" w14:textId="77777777" w:rsidTr="00B157B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260"/>
        </w:trPr>
        <w:tc>
          <w:tcPr>
            <w:tcW w:w="55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A049F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1.5</w:t>
            </w:r>
          </w:p>
          <w:p w14:paraId="4BDD3E0F" w14:textId="041005F5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2B47F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326F4" w14:textId="75C13256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  <w:lang w:val="en-US"/>
              </w:rPr>
              <w:t>27.11/ 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4FF23" w14:textId="77777777" w:rsidR="00B157B0" w:rsidRPr="00B157B0" w:rsidRDefault="00B157B0" w:rsidP="00B157B0">
            <w:pPr>
              <w:overflowPunct w:val="0"/>
              <w:autoSpaceDE w:val="0"/>
              <w:autoSpaceDN w:val="0"/>
              <w:adjustRightInd w:val="0"/>
              <w:ind w:left="32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B157B0">
              <w:rPr>
                <w:sz w:val="22"/>
                <w:szCs w:val="22"/>
                <w:lang w:eastAsia="en-US"/>
              </w:rPr>
              <w:t xml:space="preserve">Потери и токи </w:t>
            </w:r>
          </w:p>
          <w:p w14:paraId="602A4F08" w14:textId="2DAC98CA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B157B0">
              <w:rPr>
                <w:sz w:val="22"/>
                <w:szCs w:val="22"/>
              </w:rPr>
              <w:t>холостого хода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E4444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ТКП 181-2009, п.Б.8.9;</w:t>
            </w:r>
          </w:p>
          <w:p w14:paraId="0E3DB81A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ТКП 339-2022, п.4.4.6.7;</w:t>
            </w:r>
          </w:p>
          <w:p w14:paraId="5226DCE4" w14:textId="70CC774A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СТП 33243.20.366-16,п.9.11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93469" w14:textId="77777777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ГОСТ 3484.1-88,</w:t>
            </w:r>
          </w:p>
          <w:p w14:paraId="37F501C0" w14:textId="4F2C9AF4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п.1.5, п. 6</w:t>
            </w:r>
          </w:p>
        </w:tc>
      </w:tr>
    </w:tbl>
    <w:p w14:paraId="0D285C2B" w14:textId="77777777" w:rsidR="00793FA9" w:rsidRDefault="00793FA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B157B0" w:rsidRPr="0038569C" w14:paraId="50A90323" w14:textId="77777777" w:rsidTr="000D15F3"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8878A1" w14:textId="1046F4C1" w:rsidR="00B157B0" w:rsidRPr="00793FA9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8882D1" w14:textId="5D8B7544" w:rsidR="00B157B0" w:rsidRPr="00793FA9" w:rsidRDefault="00B157B0" w:rsidP="00B157B0">
            <w:pPr>
              <w:pBdr>
                <w:top w:val="nil"/>
                <w:left w:val="nil"/>
                <w:right w:val="nil"/>
                <w:between w:val="nil"/>
              </w:pBdr>
              <w:ind w:left="57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0F6CF6" w14:textId="4A1E94C2" w:rsidR="00B157B0" w:rsidRPr="00793FA9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D3D575" w14:textId="123DB544" w:rsidR="00B157B0" w:rsidRPr="00793FA9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B0DD44" w14:textId="645F9C8F" w:rsidR="00B157B0" w:rsidRPr="00793FA9" w:rsidRDefault="00B157B0" w:rsidP="00B157B0">
            <w:pPr>
              <w:pStyle w:val="af6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93FA9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256BE4" w14:textId="43061641" w:rsidR="00B157B0" w:rsidRPr="00793FA9" w:rsidRDefault="00B157B0" w:rsidP="00B157B0">
            <w:pPr>
              <w:pStyle w:val="af6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93FA9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</w:tr>
      <w:tr w:rsidR="00B157B0" w:rsidRPr="0038569C" w14:paraId="5F09C9A1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26EB3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9E6243">
              <w:rPr>
                <w:lang w:val="ru-RU"/>
              </w:rPr>
              <w:t>2.1</w:t>
            </w:r>
          </w:p>
          <w:p w14:paraId="691EAF70" w14:textId="27FD954E" w:rsidR="00B157B0" w:rsidRP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D3D05" w14:textId="4655A7BA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BA439E">
              <w:rPr>
                <w:sz w:val="22"/>
                <w:szCs w:val="22"/>
              </w:rPr>
              <w:t xml:space="preserve">рансформаторы тока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074F8" w14:textId="77777777" w:rsidR="00B157B0" w:rsidRPr="005D2B38" w:rsidRDefault="00B157B0" w:rsidP="00B157B0">
            <w:pPr>
              <w:rPr>
                <w:sz w:val="22"/>
                <w:szCs w:val="22"/>
                <w:lang w:val="en-US"/>
              </w:rPr>
            </w:pPr>
            <w:r w:rsidRPr="005D2B38">
              <w:rPr>
                <w:sz w:val="22"/>
                <w:szCs w:val="22"/>
                <w:lang w:val="en-US"/>
              </w:rPr>
              <w:t>2</w:t>
            </w:r>
            <w:r w:rsidRPr="00B157B0">
              <w:rPr>
                <w:sz w:val="22"/>
                <w:szCs w:val="22"/>
                <w:lang w:val="en-US"/>
              </w:rPr>
              <w:t>6</w:t>
            </w:r>
            <w:r w:rsidRPr="005D2B38">
              <w:rPr>
                <w:sz w:val="22"/>
                <w:szCs w:val="22"/>
                <w:lang w:val="en-US"/>
              </w:rPr>
              <w:t>.</w:t>
            </w:r>
            <w:r w:rsidRPr="00B157B0">
              <w:rPr>
                <w:sz w:val="22"/>
                <w:szCs w:val="22"/>
                <w:lang w:val="en-US"/>
              </w:rPr>
              <w:t>5</w:t>
            </w:r>
            <w:r w:rsidRPr="005D2B38">
              <w:rPr>
                <w:sz w:val="22"/>
                <w:szCs w:val="22"/>
                <w:lang w:val="en-US"/>
              </w:rPr>
              <w:t>1/</w:t>
            </w:r>
          </w:p>
          <w:p w14:paraId="1D5AC0C9" w14:textId="1564253D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29BF0" w14:textId="3DF55227" w:rsidR="00B157B0" w:rsidRPr="00B157B0" w:rsidRDefault="00B157B0" w:rsidP="00B157B0">
            <w:pPr>
              <w:overflowPunct w:val="0"/>
              <w:autoSpaceDE w:val="0"/>
              <w:autoSpaceDN w:val="0"/>
              <w:adjustRightInd w:val="0"/>
              <w:ind w:left="32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64B31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D7677" w14:textId="77777777" w:rsidR="00B157B0" w:rsidRPr="00BA439E" w:rsidRDefault="00B157B0" w:rsidP="00B157B0">
            <w:pPr>
              <w:pStyle w:val="af6"/>
              <w:rPr>
                <w:lang w:val="ru-RU"/>
              </w:rPr>
            </w:pPr>
            <w:r w:rsidRPr="00BA439E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BA439E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Б.9.1</w:t>
            </w:r>
            <w:r w:rsidRPr="00BA439E">
              <w:rPr>
                <w:lang w:val="ru-RU"/>
              </w:rPr>
              <w:t>;</w:t>
            </w:r>
          </w:p>
          <w:p w14:paraId="279673F8" w14:textId="77777777" w:rsid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339-2022, п.4.4.7.1;</w:t>
            </w:r>
          </w:p>
          <w:p w14:paraId="51EBC889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0C145D">
              <w:rPr>
                <w:lang w:val="ru-RU"/>
              </w:rPr>
              <w:t>ГОСТ 7746-2015</w:t>
            </w:r>
            <w:r>
              <w:rPr>
                <w:lang w:val="ru-RU"/>
              </w:rPr>
              <w:t>,</w:t>
            </w:r>
            <w:r w:rsidRPr="000C145D">
              <w:rPr>
                <w:lang w:val="ru-RU"/>
              </w:rPr>
              <w:t xml:space="preserve"> п.6.3;</w:t>
            </w:r>
          </w:p>
          <w:p w14:paraId="22451384" w14:textId="5D7908A2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5D2B38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5D2B38">
              <w:rPr>
                <w:lang w:val="ru-RU"/>
              </w:rPr>
              <w:t xml:space="preserve"> п.10.1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D1907" w14:textId="77777777" w:rsid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7746-2015 п.</w:t>
            </w:r>
            <w:r w:rsidRPr="00601C40">
              <w:rPr>
                <w:lang w:val="ru-RU"/>
              </w:rPr>
              <w:t>9.</w:t>
            </w:r>
            <w:r>
              <w:rPr>
                <w:lang w:val="ru-RU"/>
              </w:rPr>
              <w:t>2, п.9.3;</w:t>
            </w:r>
          </w:p>
          <w:p w14:paraId="4F0A73D0" w14:textId="33C5E3C8" w:rsidR="00B157B0" w:rsidRP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 3320-2020</w:t>
            </w:r>
          </w:p>
        </w:tc>
      </w:tr>
      <w:tr w:rsidR="00B157B0" w:rsidRPr="0038569C" w14:paraId="3EB233A9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03903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9E6243">
              <w:rPr>
                <w:lang w:val="ru-RU"/>
              </w:rPr>
              <w:t>2.2</w:t>
            </w:r>
          </w:p>
          <w:p w14:paraId="4037E306" w14:textId="6E57FB42" w:rsidR="00B157B0" w:rsidRP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D2C61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F04A5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036C5EDB" w14:textId="3271F68C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FB453" w14:textId="590C3312" w:rsidR="00B157B0" w:rsidRPr="00B157B0" w:rsidRDefault="00B157B0" w:rsidP="00B157B0">
            <w:pPr>
              <w:overflowPunct w:val="0"/>
              <w:autoSpaceDE w:val="0"/>
              <w:autoSpaceDN w:val="0"/>
              <w:adjustRightInd w:val="0"/>
              <w:ind w:left="32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1B3D18">
              <w:rPr>
                <w:sz w:val="22"/>
                <w:szCs w:val="22"/>
              </w:rPr>
              <w:t xml:space="preserve">Испытание </w:t>
            </w:r>
            <w:r>
              <w:rPr>
                <w:sz w:val="22"/>
                <w:szCs w:val="22"/>
              </w:rPr>
              <w:t xml:space="preserve">изоляции </w:t>
            </w:r>
            <w:r w:rsidRPr="001B3D18">
              <w:rPr>
                <w:sz w:val="22"/>
                <w:szCs w:val="22"/>
              </w:rPr>
              <w:t>повышенным напряжением частотой 50Гц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02E0D" w14:textId="77777777" w:rsidR="00B157B0" w:rsidRPr="00BA439E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181-2009, п.Б.9.3</w:t>
            </w:r>
            <w:r w:rsidRPr="00BA439E">
              <w:rPr>
                <w:lang w:val="ru-RU"/>
              </w:rPr>
              <w:t xml:space="preserve">; </w:t>
            </w:r>
          </w:p>
          <w:p w14:paraId="3BC393DF" w14:textId="77777777" w:rsid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339-2022, п.4.4.7.3;</w:t>
            </w:r>
          </w:p>
          <w:p w14:paraId="1135B9E8" w14:textId="590CA21C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8200C2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8200C2">
              <w:rPr>
                <w:lang w:val="ru-RU"/>
              </w:rPr>
              <w:t xml:space="preserve"> п.10.3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3ECAE" w14:textId="77777777" w:rsid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7746-2015 п.</w:t>
            </w:r>
            <w:r w:rsidRPr="00601C40">
              <w:rPr>
                <w:lang w:val="ru-RU"/>
              </w:rPr>
              <w:t>9.</w:t>
            </w:r>
            <w:r>
              <w:rPr>
                <w:lang w:val="ru-RU"/>
              </w:rPr>
              <w:t>2;</w:t>
            </w:r>
          </w:p>
          <w:p w14:paraId="5529C688" w14:textId="158BA741" w:rsidR="00B157B0" w:rsidRP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 3321-2020</w:t>
            </w:r>
          </w:p>
        </w:tc>
      </w:tr>
      <w:tr w:rsidR="00B157B0" w:rsidRPr="0038569C" w14:paraId="2DE0D2DE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C2C80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9E6243">
              <w:rPr>
                <w:lang w:val="ru-RU"/>
              </w:rPr>
              <w:t>2.3</w:t>
            </w:r>
          </w:p>
          <w:p w14:paraId="6240ADF0" w14:textId="6763F3B4" w:rsidR="00B157B0" w:rsidRP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DAC1F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892BFE" w14:textId="77777777" w:rsidR="00B157B0" w:rsidRPr="000311B0" w:rsidRDefault="00B157B0" w:rsidP="00B157B0">
            <w:pPr>
              <w:rPr>
                <w:sz w:val="22"/>
                <w:szCs w:val="22"/>
                <w:lang w:val="en-US"/>
              </w:rPr>
            </w:pPr>
            <w:r w:rsidRPr="000311B0">
              <w:rPr>
                <w:sz w:val="22"/>
                <w:szCs w:val="22"/>
                <w:lang w:val="en-US"/>
              </w:rPr>
              <w:t>26.51/</w:t>
            </w:r>
          </w:p>
          <w:p w14:paraId="32A11C98" w14:textId="29695C75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lang w:val="en-US"/>
              </w:rPr>
            </w:pPr>
            <w:r w:rsidRPr="000311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CBC49" w14:textId="77777777" w:rsidR="00B157B0" w:rsidRPr="000311B0" w:rsidRDefault="00B157B0" w:rsidP="00B157B0">
            <w:pPr>
              <w:pStyle w:val="af6"/>
              <w:rPr>
                <w:lang w:val="ru-RU"/>
              </w:rPr>
            </w:pPr>
            <w:r w:rsidRPr="000311B0">
              <w:rPr>
                <w:lang w:val="ru-RU"/>
              </w:rPr>
              <w:t xml:space="preserve">Характеристика  </w:t>
            </w:r>
          </w:p>
          <w:p w14:paraId="69D2CC4E" w14:textId="65A0224F" w:rsidR="00B157B0" w:rsidRPr="00B157B0" w:rsidRDefault="00B157B0" w:rsidP="00B157B0">
            <w:pPr>
              <w:overflowPunct w:val="0"/>
              <w:autoSpaceDE w:val="0"/>
              <w:autoSpaceDN w:val="0"/>
              <w:adjustRightInd w:val="0"/>
              <w:ind w:left="32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0311B0">
              <w:rPr>
                <w:sz w:val="22"/>
                <w:szCs w:val="22"/>
              </w:rPr>
              <w:t>намагничивания  сердечника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511481" w14:textId="77777777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>ТКП 181-2009, п.Б.9.4;</w:t>
            </w:r>
          </w:p>
          <w:p w14:paraId="008C709C" w14:textId="77777777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C86E4E">
              <w:rPr>
                <w:sz w:val="22"/>
                <w:szCs w:val="22"/>
              </w:rPr>
              <w:t>, п.4.4.7.4;</w:t>
            </w:r>
          </w:p>
          <w:p w14:paraId="56F4CB6A" w14:textId="26C8B8AF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B157B0">
              <w:rPr>
                <w:lang w:val="ru-RU"/>
              </w:rPr>
              <w:t>СТП 33243.20.366-16, п.10.4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1EB43" w14:textId="77777777" w:rsidR="00B157B0" w:rsidRPr="00A536CC" w:rsidRDefault="00B157B0" w:rsidP="00B157B0">
            <w:pPr>
              <w:pStyle w:val="af6"/>
              <w:rPr>
                <w:lang w:val="ru-RU"/>
              </w:rPr>
            </w:pPr>
            <w:r w:rsidRPr="00A536CC">
              <w:rPr>
                <w:lang w:val="ru-RU"/>
              </w:rPr>
              <w:t>ГОСТ 7746-2015</w:t>
            </w:r>
            <w:r>
              <w:rPr>
                <w:lang w:val="ru-RU"/>
              </w:rPr>
              <w:t>,</w:t>
            </w:r>
          </w:p>
          <w:p w14:paraId="082C7DC0" w14:textId="308B5EF1" w:rsidR="00B157B0" w:rsidRPr="00B157B0" w:rsidRDefault="00B157B0" w:rsidP="00B157B0">
            <w:pPr>
              <w:pStyle w:val="af6"/>
              <w:rPr>
                <w:lang w:val="ru-RU"/>
              </w:rPr>
            </w:pPr>
            <w:r w:rsidRPr="00A536CC">
              <w:rPr>
                <w:lang w:val="ru-RU"/>
              </w:rPr>
              <w:t>п. 9.8</w:t>
            </w:r>
          </w:p>
        </w:tc>
      </w:tr>
      <w:tr w:rsidR="00B157B0" w:rsidRPr="0038569C" w14:paraId="552ACB6A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383BC" w14:textId="77777777" w:rsidR="00B157B0" w:rsidRDefault="00B157B0" w:rsidP="00B157B0"/>
          <w:p w14:paraId="2CD18CA7" w14:textId="77777777" w:rsidR="00B157B0" w:rsidRDefault="00B157B0" w:rsidP="00B157B0">
            <w:r w:rsidRPr="00671D75">
              <w:t>2.</w:t>
            </w:r>
            <w:r>
              <w:t>4</w:t>
            </w:r>
          </w:p>
          <w:p w14:paraId="357E8CB2" w14:textId="7E0DB5D6" w:rsidR="00B157B0" w:rsidRPr="009E6243" w:rsidRDefault="00B157B0" w:rsidP="00B157B0">
            <w:pPr>
              <w:pStyle w:val="af6"/>
              <w:rPr>
                <w:lang w:val="ru-RU"/>
              </w:rPr>
            </w:pPr>
            <w:r>
              <w:t>***</w:t>
            </w:r>
            <w:r w:rsidRPr="00671D75">
              <w:t xml:space="preserve"> 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85B4F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5C468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3703CCF4" w14:textId="4B4CB8C0" w:rsidR="00B157B0" w:rsidRPr="000311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A6BA8" w14:textId="5958780A" w:rsidR="00B157B0" w:rsidRPr="000311B0" w:rsidRDefault="00B157B0" w:rsidP="00B157B0">
            <w:pPr>
              <w:pStyle w:val="af6"/>
              <w:rPr>
                <w:lang w:val="ru-RU"/>
              </w:rPr>
            </w:pPr>
            <w:r w:rsidRPr="00617734">
              <w:rPr>
                <w:lang w:val="ru-RU"/>
              </w:rPr>
              <w:t>Коэффициент трансформации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1ECC1" w14:textId="77777777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  <w:r w:rsidRPr="00C86E4E">
              <w:rPr>
                <w:sz w:val="22"/>
                <w:szCs w:val="22"/>
              </w:rPr>
              <w:t xml:space="preserve"> п.Б.9.5;</w:t>
            </w:r>
          </w:p>
          <w:p w14:paraId="0EE468C8" w14:textId="77777777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22,</w:t>
            </w:r>
            <w:r w:rsidRPr="00C86E4E">
              <w:rPr>
                <w:sz w:val="22"/>
                <w:szCs w:val="22"/>
              </w:rPr>
              <w:t xml:space="preserve"> п.4.4.7.5;</w:t>
            </w:r>
          </w:p>
          <w:p w14:paraId="0160DCA9" w14:textId="6B946AC3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 xml:space="preserve">СТП 33243.20.366-16 </w:t>
            </w:r>
            <w:r>
              <w:rPr>
                <w:sz w:val="22"/>
                <w:szCs w:val="22"/>
              </w:rPr>
              <w:t xml:space="preserve">, </w:t>
            </w:r>
            <w:r w:rsidRPr="00C86E4E">
              <w:rPr>
                <w:sz w:val="22"/>
                <w:szCs w:val="22"/>
              </w:rPr>
              <w:t>п.10.5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0BE31" w14:textId="77777777" w:rsidR="00B157B0" w:rsidRPr="00C8437C" w:rsidRDefault="00B157B0" w:rsidP="00B157B0">
            <w:pPr>
              <w:pStyle w:val="af6"/>
              <w:rPr>
                <w:lang w:val="ru-RU"/>
              </w:rPr>
            </w:pPr>
            <w:r w:rsidRPr="00C8437C">
              <w:rPr>
                <w:lang w:val="ru-RU"/>
              </w:rPr>
              <w:t>ГОСТ 7746-2015</w:t>
            </w:r>
            <w:r>
              <w:rPr>
                <w:lang w:val="ru-RU"/>
              </w:rPr>
              <w:t>,</w:t>
            </w:r>
          </w:p>
          <w:p w14:paraId="7BFDDD96" w14:textId="5E1D214F" w:rsidR="00B157B0" w:rsidRPr="00A536CC" w:rsidRDefault="00B157B0" w:rsidP="00B157B0">
            <w:pPr>
              <w:pStyle w:val="af6"/>
              <w:rPr>
                <w:lang w:val="ru-RU"/>
              </w:rPr>
            </w:pPr>
            <w:r w:rsidRPr="00C8437C">
              <w:rPr>
                <w:lang w:val="ru-RU"/>
              </w:rPr>
              <w:t>п. 9.6</w:t>
            </w:r>
          </w:p>
        </w:tc>
      </w:tr>
      <w:tr w:rsidR="00B157B0" w:rsidRPr="0038569C" w14:paraId="2C311A07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3C6CB" w14:textId="77777777" w:rsidR="00B157B0" w:rsidRDefault="00B157B0" w:rsidP="00B157B0"/>
          <w:p w14:paraId="263E0D39" w14:textId="77777777" w:rsidR="00B157B0" w:rsidRDefault="00B157B0" w:rsidP="00B157B0">
            <w:r w:rsidRPr="00671D75">
              <w:t>2.</w:t>
            </w:r>
            <w:r>
              <w:t>5</w:t>
            </w:r>
          </w:p>
          <w:p w14:paraId="63FB97AA" w14:textId="358E1561" w:rsidR="00B157B0" w:rsidRPr="009E6243" w:rsidRDefault="00B157B0" w:rsidP="00B157B0">
            <w:pPr>
              <w:pStyle w:val="af6"/>
              <w:rPr>
                <w:lang w:val="ru-RU"/>
              </w:rPr>
            </w:pPr>
            <w: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63B1C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703A1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12467FA9" w14:textId="21B305B7" w:rsidR="00B157B0" w:rsidRPr="000311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F093B" w14:textId="77777777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01C40">
              <w:rPr>
                <w:lang w:val="ru-RU"/>
              </w:rPr>
              <w:t xml:space="preserve">Сопротивления  </w:t>
            </w:r>
          </w:p>
          <w:p w14:paraId="4C420EC6" w14:textId="77777777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01C40">
              <w:rPr>
                <w:lang w:val="ru-RU"/>
              </w:rPr>
              <w:t xml:space="preserve">обмоток </w:t>
            </w:r>
          </w:p>
          <w:p w14:paraId="359C2BBF" w14:textId="1D3DA2F7" w:rsidR="00B157B0" w:rsidRPr="000311B0" w:rsidRDefault="00B157B0" w:rsidP="00B157B0">
            <w:pPr>
              <w:pStyle w:val="af6"/>
              <w:rPr>
                <w:lang w:val="ru-RU"/>
              </w:rPr>
            </w:pPr>
            <w:r w:rsidRPr="00601C40">
              <w:rPr>
                <w:lang w:val="ru-RU"/>
              </w:rPr>
              <w:t>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199D2" w14:textId="77777777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  <w:r w:rsidRPr="00C86E4E">
              <w:rPr>
                <w:sz w:val="22"/>
                <w:szCs w:val="22"/>
              </w:rPr>
              <w:t xml:space="preserve"> п.Б.9.6;</w:t>
            </w:r>
          </w:p>
          <w:p w14:paraId="3297010E" w14:textId="77777777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22,</w:t>
            </w:r>
            <w:r w:rsidRPr="00C86E4E">
              <w:rPr>
                <w:sz w:val="22"/>
                <w:szCs w:val="22"/>
              </w:rPr>
              <w:t xml:space="preserve"> п.4.4.7.6;</w:t>
            </w:r>
          </w:p>
          <w:p w14:paraId="4346FE73" w14:textId="661041E9" w:rsidR="00B157B0" w:rsidRPr="00C86E4E" w:rsidRDefault="00B157B0" w:rsidP="00B157B0">
            <w:pPr>
              <w:rPr>
                <w:sz w:val="22"/>
                <w:szCs w:val="22"/>
              </w:rPr>
            </w:pPr>
            <w:r w:rsidRPr="00C86E4E">
              <w:rPr>
                <w:sz w:val="22"/>
                <w:szCs w:val="22"/>
              </w:rPr>
              <w:t>СТП 33243.20.366-16</w:t>
            </w:r>
            <w:r>
              <w:rPr>
                <w:sz w:val="22"/>
                <w:szCs w:val="22"/>
              </w:rPr>
              <w:t>,</w:t>
            </w:r>
            <w:r w:rsidRPr="00C86E4E">
              <w:rPr>
                <w:sz w:val="22"/>
                <w:szCs w:val="22"/>
              </w:rPr>
              <w:t xml:space="preserve"> п.10.6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D80F5" w14:textId="77777777" w:rsidR="00B157B0" w:rsidRPr="00C86E4E" w:rsidRDefault="00B157B0" w:rsidP="00B157B0">
            <w:pPr>
              <w:pStyle w:val="af6"/>
            </w:pPr>
            <w:r>
              <w:t>ГОСТ 7746-2015</w:t>
            </w:r>
            <w:r w:rsidRPr="00C86E4E">
              <w:rPr>
                <w:lang w:val="ru-RU"/>
              </w:rPr>
              <w:t xml:space="preserve">, </w:t>
            </w:r>
            <w:r w:rsidRPr="00C86E4E">
              <w:t>п.9.11;</w:t>
            </w:r>
          </w:p>
          <w:p w14:paraId="159C673C" w14:textId="3908ED67" w:rsidR="00B157B0" w:rsidRPr="00A536CC" w:rsidRDefault="00B157B0" w:rsidP="00B157B0">
            <w:pPr>
              <w:pStyle w:val="af6"/>
              <w:rPr>
                <w:lang w:val="ru-RU"/>
              </w:rPr>
            </w:pPr>
            <w:r w:rsidRPr="00C86E4E">
              <w:t>ГОСТ 3484.1-88, п.4</w:t>
            </w:r>
          </w:p>
        </w:tc>
      </w:tr>
      <w:tr w:rsidR="00B157B0" w:rsidRPr="0038569C" w14:paraId="36644A22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C7246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3.1</w:t>
            </w:r>
          </w:p>
          <w:p w14:paraId="17B51491" w14:textId="2388B429" w:rsidR="00B157B0" w:rsidRDefault="00B157B0" w:rsidP="00B157B0">
            <w:r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2AEEF" w14:textId="4E743C5F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A369C">
              <w:rPr>
                <w:bCs/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CDA2F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4B5DB967" w14:textId="258B16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E6F32" w14:textId="63E9A174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3D142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п.Б10.1.1, п.Б.10.2.2; </w:t>
            </w:r>
          </w:p>
          <w:p w14:paraId="02DF9CF5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22,</w:t>
            </w:r>
            <w:r w:rsidRPr="006A369C">
              <w:rPr>
                <w:sz w:val="22"/>
                <w:szCs w:val="22"/>
              </w:rPr>
              <w:t>п.4.4.8.1 а), п.4.4.8.2 б);</w:t>
            </w:r>
          </w:p>
          <w:p w14:paraId="57951D86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СТП 33243.20.366-16</w:t>
            </w:r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п.11.1.1, п.11.2.2;</w:t>
            </w:r>
          </w:p>
          <w:p w14:paraId="0A1CB5A6" w14:textId="0E9A7234" w:rsidR="00B157B0" w:rsidRPr="00C86E4E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ГОСТ 1983-2015</w:t>
            </w:r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п.6.12.6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144AD" w14:textId="561BFB2C" w:rsidR="00B157B0" w:rsidRDefault="00B157B0" w:rsidP="00B157B0">
            <w:pPr>
              <w:pStyle w:val="af6"/>
            </w:pPr>
            <w:r>
              <w:rPr>
                <w:lang w:val="ru-RU"/>
              </w:rPr>
              <w:t>МВИ.Гр</w:t>
            </w:r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B157B0" w:rsidRPr="0038569C" w14:paraId="3C0584FD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FAF5D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3.2</w:t>
            </w:r>
          </w:p>
          <w:p w14:paraId="71D7F009" w14:textId="5F77373C" w:rsidR="00B157B0" w:rsidRDefault="00B157B0" w:rsidP="00B157B0">
            <w:r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076D2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ED854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6C7AF8FA" w14:textId="320DFF0F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E92D8" w14:textId="5DFEB5B1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Испытание изоляции повышенным напряжением частотой 50Гц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D3FF0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п.Б.10.1.2, п.Б.10.2.3 ;</w:t>
            </w:r>
          </w:p>
          <w:p w14:paraId="38DA9E99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22,</w:t>
            </w:r>
            <w:r w:rsidRPr="006A369C">
              <w:rPr>
                <w:sz w:val="22"/>
                <w:szCs w:val="22"/>
              </w:rPr>
              <w:t>п.4.4.8.1 б), п.4.4.8.2 в);</w:t>
            </w:r>
          </w:p>
          <w:p w14:paraId="78444467" w14:textId="36032734" w:rsidR="00B157B0" w:rsidRPr="00C86E4E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СТП 33243.20.366-16</w:t>
            </w:r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п.11.1.2, п.11.2.3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3C4A4" w14:textId="77777777" w:rsidR="00B157B0" w:rsidRPr="006A369C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ГОСТ 22756-77;</w:t>
            </w:r>
            <w:r w:rsidRPr="00BA6AEC">
              <w:rPr>
                <w:lang w:val="ru-RU"/>
              </w:rPr>
              <w:t xml:space="preserve"> </w:t>
            </w:r>
            <w:r w:rsidRPr="006A369C">
              <w:rPr>
                <w:lang w:val="ru-RU"/>
              </w:rPr>
              <w:t>ГОСТ 1516.2-97</w:t>
            </w:r>
            <w:r>
              <w:rPr>
                <w:lang w:val="ru-RU"/>
              </w:rPr>
              <w:t>,</w:t>
            </w:r>
            <w:r w:rsidRPr="006A369C">
              <w:rPr>
                <w:lang w:val="ru-RU"/>
              </w:rPr>
              <w:t xml:space="preserve"> п.7;</w:t>
            </w:r>
          </w:p>
          <w:p w14:paraId="6E011EBF" w14:textId="559B9DBF" w:rsidR="00B157B0" w:rsidRPr="00B157B0" w:rsidRDefault="00B157B0" w:rsidP="00B157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</w:t>
            </w:r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B157B0" w:rsidRPr="0038569C" w14:paraId="5B5F7BA0" w14:textId="77777777" w:rsidTr="00B157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FF7DE1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3.3</w:t>
            </w:r>
          </w:p>
          <w:p w14:paraId="327A20A6" w14:textId="5D8D043E" w:rsidR="00B157B0" w:rsidRDefault="00B157B0" w:rsidP="00B157B0">
            <w:r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34AA3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8A0C2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3A9309E2" w14:textId="486BEAF9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F058F" w14:textId="6F222AA5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Сопротивление обмоток 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AF421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 Б.10.1.3, </w:t>
            </w:r>
            <w:r>
              <w:rPr>
                <w:sz w:val="22"/>
                <w:szCs w:val="22"/>
              </w:rPr>
              <w:t>п.</w:t>
            </w:r>
            <w:r w:rsidRPr="006A369C">
              <w:rPr>
                <w:sz w:val="22"/>
                <w:szCs w:val="22"/>
              </w:rPr>
              <w:t>Б.10.2.4;</w:t>
            </w:r>
          </w:p>
          <w:p w14:paraId="610456F3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22,</w:t>
            </w:r>
            <w:r w:rsidRPr="006A369C">
              <w:rPr>
                <w:sz w:val="22"/>
                <w:szCs w:val="22"/>
              </w:rPr>
              <w:t>п.4.4.8.1 в), п.4.4.8.2 г);</w:t>
            </w:r>
          </w:p>
          <w:p w14:paraId="2DB50C5A" w14:textId="7E88949F" w:rsidR="00B157B0" w:rsidRPr="00C86E4E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СТП 33243.20.366-16</w:t>
            </w:r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п.11.1.3, п.11.2.4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7A487" w14:textId="58BA8AA0" w:rsidR="00B157B0" w:rsidRDefault="00B157B0" w:rsidP="00B157B0">
            <w:pPr>
              <w:pStyle w:val="af6"/>
            </w:pPr>
            <w:r w:rsidRPr="006A369C">
              <w:rPr>
                <w:lang w:val="ru-RU"/>
              </w:rPr>
              <w:t>ГОСТ 1983-2015</w:t>
            </w:r>
            <w:r>
              <w:rPr>
                <w:lang w:val="ru-RU"/>
              </w:rPr>
              <w:t>, п.</w:t>
            </w:r>
            <w:r w:rsidRPr="006A369C">
              <w:rPr>
                <w:lang w:val="ru-RU"/>
              </w:rPr>
              <w:t>9.20; ГОСТ 3484.1-88</w:t>
            </w:r>
            <w:r>
              <w:rPr>
                <w:lang w:val="ru-RU"/>
              </w:rPr>
              <w:t xml:space="preserve">, </w:t>
            </w:r>
            <w:r w:rsidRPr="006A369C">
              <w:rPr>
                <w:lang w:val="ru-RU"/>
              </w:rPr>
              <w:t>п. 4</w:t>
            </w:r>
          </w:p>
        </w:tc>
      </w:tr>
      <w:tr w:rsidR="00B157B0" w:rsidRPr="0038569C" w14:paraId="0AE5C699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50780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3.4</w:t>
            </w:r>
          </w:p>
          <w:p w14:paraId="0BF72D39" w14:textId="49DD7824" w:rsidR="00B157B0" w:rsidRDefault="00B157B0" w:rsidP="00B157B0">
            <w:r>
              <w:rPr>
                <w:sz w:val="22"/>
                <w:szCs w:val="22"/>
              </w:rPr>
              <w:t>***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E9CBB" w14:textId="77777777" w:rsidR="00B157B0" w:rsidRPr="00B157B0" w:rsidRDefault="00B157B0" w:rsidP="00B157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6D139" w14:textId="77777777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26.51/</w:t>
            </w:r>
          </w:p>
          <w:p w14:paraId="0E1F6E2E" w14:textId="2DA550E0" w:rsidR="00B157B0" w:rsidRPr="00B157B0" w:rsidRDefault="00B157B0" w:rsidP="00B157B0">
            <w:pPr>
              <w:rPr>
                <w:sz w:val="22"/>
                <w:szCs w:val="22"/>
                <w:lang w:val="en-US"/>
              </w:rPr>
            </w:pPr>
            <w:r w:rsidRPr="00B157B0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28FAF" w14:textId="3A1C5AB2" w:rsidR="00B157B0" w:rsidRPr="00601C4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Измерение тока и потерь холостого хода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036C7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ТКП 181-2009, п.Б.10.2.5; </w:t>
            </w:r>
          </w:p>
          <w:p w14:paraId="0AD26183" w14:textId="77777777" w:rsidR="00B157B0" w:rsidRPr="006A369C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22,</w:t>
            </w:r>
            <w:r w:rsidRPr="006A369C">
              <w:rPr>
                <w:sz w:val="22"/>
                <w:szCs w:val="22"/>
              </w:rPr>
              <w:t>п.4.4.8.2 д);</w:t>
            </w:r>
          </w:p>
          <w:p w14:paraId="36DF1686" w14:textId="43F3A3C0" w:rsidR="00B157B0" w:rsidRPr="00C86E4E" w:rsidRDefault="00B157B0" w:rsidP="00B157B0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СТП 33243.20.366-16</w:t>
            </w:r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п.11.2.5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DC953" w14:textId="77777777" w:rsidR="00B157B0" w:rsidRDefault="00B157B0" w:rsidP="00B157B0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ГОСТ 1983-2015</w:t>
            </w:r>
            <w:r>
              <w:rPr>
                <w:lang w:val="ru-RU"/>
              </w:rPr>
              <w:t xml:space="preserve">, </w:t>
            </w:r>
            <w:r w:rsidRPr="006A369C">
              <w:rPr>
                <w:lang w:val="ru-RU"/>
              </w:rPr>
              <w:t>п. 9.5</w:t>
            </w:r>
            <w:r>
              <w:rPr>
                <w:lang w:val="ru-RU"/>
              </w:rPr>
              <w:t>;</w:t>
            </w:r>
          </w:p>
          <w:p w14:paraId="276FE660" w14:textId="7B81676A" w:rsidR="00B157B0" w:rsidRDefault="00B157B0" w:rsidP="00B157B0">
            <w:pPr>
              <w:pStyle w:val="af6"/>
            </w:pPr>
            <w:r w:rsidRPr="00C86E4E">
              <w:rPr>
                <w:lang w:val="ru-RU"/>
              </w:rPr>
              <w:t>ГОСТ 3484.1-88, п. 6</w:t>
            </w:r>
          </w:p>
        </w:tc>
      </w:tr>
    </w:tbl>
    <w:p w14:paraId="4C6F071E" w14:textId="77777777" w:rsidR="00793FA9" w:rsidRDefault="00793FA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793FA9" w:rsidRPr="0038569C" w14:paraId="4D2ABCB4" w14:textId="77777777" w:rsidTr="0040685F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B37E78" w14:textId="41074FD7" w:rsidR="00793FA9" w:rsidRPr="00793FA9" w:rsidRDefault="00793FA9" w:rsidP="00793FA9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lastRenderedPageBreak/>
              <w:t>1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078375" w14:textId="508EB908" w:rsidR="00793FA9" w:rsidRPr="00793FA9" w:rsidRDefault="00793FA9" w:rsidP="00793FA9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4AEC61" w14:textId="0E5D3E27" w:rsidR="00793FA9" w:rsidRPr="00793FA9" w:rsidRDefault="00793FA9" w:rsidP="00793FA9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5B2D04" w14:textId="2A261445" w:rsidR="00793FA9" w:rsidRPr="00793FA9" w:rsidRDefault="00793FA9" w:rsidP="00793FA9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DABBE3" w14:textId="11E45417" w:rsidR="00793FA9" w:rsidRPr="00793FA9" w:rsidRDefault="00793FA9" w:rsidP="00793FA9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66A73E" w14:textId="7F7AB298" w:rsidR="00793FA9" w:rsidRPr="00793FA9" w:rsidRDefault="00793FA9" w:rsidP="00793FA9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6</w:t>
            </w:r>
          </w:p>
        </w:tc>
      </w:tr>
      <w:tr w:rsidR="00793FA9" w:rsidRPr="0038569C" w14:paraId="2E9E8AE2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39895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4.1</w:t>
            </w:r>
          </w:p>
          <w:p w14:paraId="2F92F743" w14:textId="71B15C86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48ED8" w14:textId="3C377D10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A369C">
              <w:rPr>
                <w:bCs/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5965F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27.11/</w:t>
            </w:r>
          </w:p>
          <w:p w14:paraId="7988D593" w14:textId="32267FE6" w:rsidR="00793FA9" w:rsidRPr="00B157B0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651D4" w14:textId="0A0555AD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48D64" w14:textId="77777777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п.Б.7.2;</w:t>
            </w:r>
          </w:p>
          <w:p w14:paraId="6EA0EA00" w14:textId="77777777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22,</w:t>
            </w:r>
            <w:r w:rsidRPr="006A369C">
              <w:rPr>
                <w:sz w:val="22"/>
                <w:szCs w:val="22"/>
              </w:rPr>
              <w:t xml:space="preserve"> п.4.4.5.2;</w:t>
            </w:r>
          </w:p>
          <w:p w14:paraId="032DFB60" w14:textId="2E3DF671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СТП 33243.20.366-16</w:t>
            </w:r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п.8.2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13EAF" w14:textId="1A240B05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ГОСТ 11828-86</w:t>
            </w:r>
            <w:r>
              <w:rPr>
                <w:lang w:val="ru-RU"/>
              </w:rPr>
              <w:t>,</w:t>
            </w:r>
            <w:r w:rsidRPr="006A369C">
              <w:rPr>
                <w:lang w:val="ru-RU"/>
              </w:rPr>
              <w:t xml:space="preserve"> п.6</w:t>
            </w:r>
          </w:p>
        </w:tc>
      </w:tr>
      <w:tr w:rsidR="00793FA9" w:rsidRPr="0038569C" w14:paraId="3A10EE55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77A9B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4.2</w:t>
            </w:r>
          </w:p>
          <w:p w14:paraId="228DB62B" w14:textId="46B78A90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25A2D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B92B4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27.11/</w:t>
            </w:r>
          </w:p>
          <w:p w14:paraId="569A3FEC" w14:textId="1047B572" w:rsidR="00793FA9" w:rsidRPr="00B157B0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9316D3" w14:textId="04D71A12" w:rsidR="00793FA9" w:rsidRPr="006A369C" w:rsidRDefault="00793FA9" w:rsidP="001558E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Испытание изоля</w:t>
            </w:r>
            <w:r w:rsidRPr="006A369C">
              <w:rPr>
                <w:lang w:val="ru-RU"/>
              </w:rPr>
              <w:t>ции повышенным напряжением частотой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8D2B42" w14:textId="77777777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п.Б.7.4;</w:t>
            </w:r>
          </w:p>
          <w:p w14:paraId="10C14A16" w14:textId="77777777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22,</w:t>
            </w:r>
            <w:r w:rsidRPr="006A369C">
              <w:rPr>
                <w:sz w:val="22"/>
                <w:szCs w:val="22"/>
              </w:rPr>
              <w:t xml:space="preserve"> п.4.4.5.3;</w:t>
            </w:r>
          </w:p>
          <w:p w14:paraId="03DF918B" w14:textId="6243EFED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СТП 33243.20.366-16</w:t>
            </w:r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п.8.4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8514E" w14:textId="77777777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ГОСТ 11828-86</w:t>
            </w:r>
            <w:r>
              <w:rPr>
                <w:lang w:val="ru-RU"/>
              </w:rPr>
              <w:t>,</w:t>
            </w:r>
            <w:r w:rsidRPr="006A369C">
              <w:rPr>
                <w:lang w:val="ru-RU"/>
              </w:rPr>
              <w:t xml:space="preserve"> п.7</w:t>
            </w:r>
          </w:p>
          <w:p w14:paraId="32DF42C3" w14:textId="77777777" w:rsidR="00793FA9" w:rsidRPr="006A369C" w:rsidRDefault="00793FA9" w:rsidP="00793FA9">
            <w:pPr>
              <w:pStyle w:val="af6"/>
              <w:rPr>
                <w:lang w:val="ru-RU"/>
              </w:rPr>
            </w:pPr>
          </w:p>
        </w:tc>
      </w:tr>
      <w:tr w:rsidR="00793FA9" w:rsidRPr="0038569C" w14:paraId="2CD2B08D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400FD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4.3</w:t>
            </w:r>
          </w:p>
          <w:p w14:paraId="095A6DD0" w14:textId="3C16DA14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38719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907E2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27.11/</w:t>
            </w:r>
          </w:p>
          <w:p w14:paraId="6CD2AF4F" w14:textId="7C70420A" w:rsidR="00793FA9" w:rsidRPr="00B157B0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C52D2" w14:textId="79A26AC5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Сопротивление  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7128E" w14:textId="77777777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п.Б.7.5;</w:t>
            </w:r>
          </w:p>
          <w:p w14:paraId="49BFCFB1" w14:textId="77777777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22,</w:t>
            </w:r>
            <w:r w:rsidRPr="006A369C">
              <w:rPr>
                <w:sz w:val="22"/>
                <w:szCs w:val="22"/>
              </w:rPr>
              <w:t xml:space="preserve"> п.4.4.5.4;</w:t>
            </w:r>
          </w:p>
          <w:p w14:paraId="2D223C80" w14:textId="5E8F87AD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СТП 33243.20.366-16</w:t>
            </w:r>
            <w:r>
              <w:rPr>
                <w:sz w:val="22"/>
                <w:szCs w:val="22"/>
              </w:rPr>
              <w:t>,</w:t>
            </w:r>
            <w:r w:rsidRPr="006A369C">
              <w:rPr>
                <w:sz w:val="22"/>
                <w:szCs w:val="22"/>
              </w:rPr>
              <w:t xml:space="preserve"> п.8.5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7B7CB" w14:textId="4354D189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ГОСТ 11828-86</w:t>
            </w:r>
            <w:r>
              <w:rPr>
                <w:lang w:val="ru-RU"/>
              </w:rPr>
              <w:t>,</w:t>
            </w:r>
            <w:r w:rsidRPr="006A369C">
              <w:rPr>
                <w:lang w:val="ru-RU"/>
              </w:rPr>
              <w:t xml:space="preserve"> п.3</w:t>
            </w:r>
          </w:p>
        </w:tc>
      </w:tr>
      <w:tr w:rsidR="00793FA9" w:rsidRPr="0038569C" w14:paraId="2240F5EE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75EDF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5.1</w:t>
            </w:r>
          </w:p>
          <w:p w14:paraId="4F86913C" w14:textId="57FF4C47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E7A5E" w14:textId="781E33A1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A369C">
              <w:rPr>
                <w:bCs/>
                <w:sz w:val="22"/>
                <w:szCs w:val="22"/>
              </w:rPr>
              <w:t>Вентильные разрядники и ограничители перенапряжения (ОПН)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FA0A6" w14:textId="77777777" w:rsidR="00793FA9" w:rsidRPr="006A369C" w:rsidRDefault="00793FA9" w:rsidP="00793FA9">
            <w:pPr>
              <w:rPr>
                <w:sz w:val="22"/>
                <w:szCs w:val="22"/>
                <w:lang w:val="en-US"/>
              </w:rPr>
            </w:pPr>
            <w:r w:rsidRPr="006A369C">
              <w:rPr>
                <w:sz w:val="22"/>
                <w:szCs w:val="22"/>
                <w:lang w:val="en-US"/>
              </w:rPr>
              <w:t>27.90/</w:t>
            </w:r>
          </w:p>
          <w:p w14:paraId="2729649B" w14:textId="21B2CF35" w:rsidR="00793FA9" w:rsidRPr="00B157B0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55CE8" w14:textId="63C3E1FE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Сопротивление разрядников и ограничителей перенапряжения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1C0E3" w14:textId="77777777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181-2009, п.Б.22.1;</w:t>
            </w:r>
          </w:p>
          <w:p w14:paraId="6011A8B8" w14:textId="77777777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ТКП 339-20</w:t>
            </w:r>
            <w:r>
              <w:rPr>
                <w:lang w:val="ru-RU"/>
              </w:rPr>
              <w:t>22</w:t>
            </w:r>
            <w:r w:rsidRPr="006A369C">
              <w:rPr>
                <w:lang w:val="ru-RU"/>
              </w:rPr>
              <w:t>, п.4.4.21.1;</w:t>
            </w:r>
          </w:p>
          <w:p w14:paraId="3ACA1EE0" w14:textId="2082762F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СТП 33243.20.366-16, п.24.1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F551B" w14:textId="47FCACA9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</w:t>
            </w:r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793FA9" w:rsidRPr="0038569C" w14:paraId="6D4FF05E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8A317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5.2</w:t>
            </w:r>
          </w:p>
          <w:p w14:paraId="2031213E" w14:textId="06157F14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50F88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8CDF4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27.90/</w:t>
            </w:r>
          </w:p>
          <w:p w14:paraId="63C19D3C" w14:textId="29C1B926" w:rsidR="00793FA9" w:rsidRPr="00B157B0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9F5EB" w14:textId="07E8A06E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Т</w:t>
            </w:r>
            <w:r w:rsidRPr="006A369C">
              <w:t xml:space="preserve">ок проводимости </w:t>
            </w:r>
            <w:r w:rsidRPr="006A369C">
              <w:rPr>
                <w:bCs/>
              </w:rPr>
              <w:t>ОПН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F5A3B" w14:textId="77777777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ТКП 181-2009, п.Б.22.3; </w:t>
            </w:r>
          </w:p>
          <w:p w14:paraId="1F153ABD" w14:textId="77777777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6A369C">
              <w:rPr>
                <w:sz w:val="22"/>
                <w:szCs w:val="22"/>
              </w:rPr>
              <w:t>, п.4.4.21.3;</w:t>
            </w:r>
          </w:p>
          <w:p w14:paraId="1A1BFA29" w14:textId="0C7B2C13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СТП 33243.20.366-16, п.24.3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8BCCE" w14:textId="6C567CFD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</w:t>
            </w:r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7D2D32A0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5D691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5.3</w:t>
            </w:r>
          </w:p>
          <w:p w14:paraId="286F917F" w14:textId="74055ECD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D6D1B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2CE6B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27.90/</w:t>
            </w:r>
          </w:p>
          <w:p w14:paraId="78BF98F2" w14:textId="2585A0BC" w:rsidR="00793FA9" w:rsidRPr="00B157B0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B6A95" w14:textId="1274192D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694C3" w14:textId="77777777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ТКП 181-2009, п.Б.22.2; </w:t>
            </w:r>
          </w:p>
          <w:p w14:paraId="30B5C645" w14:textId="77777777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6A369C">
              <w:rPr>
                <w:sz w:val="22"/>
                <w:szCs w:val="22"/>
              </w:rPr>
              <w:t>, п.4.4.21.2;</w:t>
            </w:r>
          </w:p>
          <w:p w14:paraId="7314BAE8" w14:textId="48841F34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СТП 33243.20.366-16, п.24.2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33BE1" w14:textId="0FADFB70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</w:t>
            </w:r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0C149B31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56063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6.1</w:t>
            </w:r>
          </w:p>
          <w:p w14:paraId="6560C111" w14:textId="61BF9A4B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DB876F" w14:textId="0E8F117B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>Предохранители напряжением выше 1000 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E542F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27.90/</w:t>
            </w:r>
          </w:p>
          <w:p w14:paraId="3FE79A7F" w14:textId="521040E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EC691" w14:textId="5496AFBD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Испытание опорной изоляции повышенным напряжением частотой 50Гц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0CCFD" w14:textId="77777777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ТКП 181-2009, п.Б.25.1;</w:t>
            </w:r>
          </w:p>
          <w:p w14:paraId="5224CBE4" w14:textId="77777777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ТКП 339-20</w:t>
            </w:r>
            <w:r>
              <w:rPr>
                <w:lang w:val="ru-RU"/>
              </w:rPr>
              <w:t>22</w:t>
            </w:r>
            <w:r w:rsidRPr="006A369C">
              <w:rPr>
                <w:lang w:val="ru-RU"/>
              </w:rPr>
              <w:t>, п.4.4.22.1;</w:t>
            </w:r>
          </w:p>
          <w:p w14:paraId="68AEDCB1" w14:textId="77777777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СТП 33243.20.366-16, п.26.1</w:t>
            </w:r>
          </w:p>
          <w:p w14:paraId="3EB466A4" w14:textId="17555D9A" w:rsidR="00793FA9" w:rsidRPr="006A369C" w:rsidRDefault="00793FA9" w:rsidP="00793FA9">
            <w:pPr>
              <w:rPr>
                <w:sz w:val="22"/>
                <w:szCs w:val="22"/>
              </w:rPr>
            </w:pPr>
            <w:r w:rsidRPr="006A369C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4949E" w14:textId="77777777" w:rsidR="00793FA9" w:rsidRPr="006A369C" w:rsidRDefault="00793FA9" w:rsidP="00793FA9">
            <w:pPr>
              <w:pStyle w:val="af6"/>
              <w:ind w:right="-112"/>
              <w:rPr>
                <w:lang w:val="ru-RU"/>
              </w:rPr>
            </w:pPr>
            <w:r>
              <w:rPr>
                <w:lang w:val="ru-RU"/>
              </w:rPr>
              <w:t xml:space="preserve">ГОСТ 1516.1-76, п.6.2; </w:t>
            </w:r>
            <w:r w:rsidRPr="003F3CF7">
              <w:rPr>
                <w:lang w:val="ru-RU"/>
              </w:rPr>
              <w:t>ГОСТ 1516.2-97</w:t>
            </w:r>
            <w:r>
              <w:rPr>
                <w:lang w:val="ru-RU"/>
              </w:rPr>
              <w:t>,</w:t>
            </w:r>
            <w:r w:rsidRPr="003F3CF7">
              <w:rPr>
                <w:lang w:val="ru-RU"/>
              </w:rPr>
              <w:t xml:space="preserve"> п.7</w:t>
            </w:r>
            <w:r>
              <w:rPr>
                <w:lang w:val="ru-RU"/>
              </w:rPr>
              <w:t xml:space="preserve">; </w:t>
            </w:r>
          </w:p>
          <w:p w14:paraId="29D283BC" w14:textId="01F649AB" w:rsidR="00793FA9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</w:t>
            </w:r>
            <w:r w:rsidRPr="006A369C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10AA68DF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4D78C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6.2</w:t>
            </w:r>
          </w:p>
          <w:p w14:paraId="2BFFF757" w14:textId="7D7DF910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08AF7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8DE89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27.90/</w:t>
            </w:r>
          </w:p>
          <w:p w14:paraId="169FEEB7" w14:textId="090E1433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9592D0" w14:textId="7C29A79D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Сопротивление постоянному току токоведущей части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02FFD" w14:textId="77777777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ТКП 181-2009, п.Б.25.3;</w:t>
            </w:r>
          </w:p>
          <w:p w14:paraId="390DE3CA" w14:textId="77777777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ТКП 339-20</w:t>
            </w:r>
            <w:r>
              <w:rPr>
                <w:lang w:val="ru-RU"/>
              </w:rPr>
              <w:t>22</w:t>
            </w:r>
            <w:r w:rsidRPr="006A369C">
              <w:rPr>
                <w:lang w:val="ru-RU"/>
              </w:rPr>
              <w:t>, п.4.4.22.3;</w:t>
            </w:r>
          </w:p>
          <w:p w14:paraId="552DEF1B" w14:textId="64E87EEB" w:rsidR="00793FA9" w:rsidRPr="006A369C" w:rsidRDefault="00793FA9" w:rsidP="00793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СТП 33243.20.366-16,</w:t>
            </w:r>
            <w:r w:rsidRPr="006A369C">
              <w:rPr>
                <w:sz w:val="22"/>
                <w:szCs w:val="22"/>
              </w:rPr>
              <w:t>п.26.3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ACBD4" w14:textId="4659E299" w:rsidR="00793FA9" w:rsidRDefault="00793FA9" w:rsidP="00793FA9">
            <w:pPr>
              <w:pStyle w:val="af6"/>
              <w:rPr>
                <w:lang w:val="ru-RU"/>
              </w:rPr>
            </w:pPr>
            <w:r w:rsidRPr="006A369C">
              <w:rPr>
                <w:lang w:val="ru-RU"/>
              </w:rPr>
              <w:t>ГОСТ 2213-79</w:t>
            </w:r>
            <w:r>
              <w:rPr>
                <w:lang w:val="ru-RU"/>
              </w:rPr>
              <w:t>,</w:t>
            </w:r>
            <w:r w:rsidRPr="006A369C">
              <w:rPr>
                <w:lang w:val="ru-RU"/>
              </w:rPr>
              <w:t xml:space="preserve"> п.7.2</w:t>
            </w:r>
          </w:p>
        </w:tc>
      </w:tr>
    </w:tbl>
    <w:p w14:paraId="3638D270" w14:textId="77777777" w:rsidR="00793FA9" w:rsidRDefault="00793FA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793FA9" w:rsidRPr="0038569C" w14:paraId="59FB8F3A" w14:textId="77777777" w:rsidTr="00E42FE2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88FF9B" w14:textId="2BC9B509" w:rsidR="00793FA9" w:rsidRPr="00793FA9" w:rsidRDefault="00793FA9" w:rsidP="00793FA9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lastRenderedPageBreak/>
              <w:t>1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C29715" w14:textId="7432E844" w:rsidR="00793FA9" w:rsidRPr="00793FA9" w:rsidRDefault="00793FA9" w:rsidP="00793FA9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72AB5D5" w14:textId="60057C47" w:rsidR="00793FA9" w:rsidRPr="00793FA9" w:rsidRDefault="00793FA9" w:rsidP="00793FA9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8E5E82" w14:textId="4D7D8822" w:rsidR="00793FA9" w:rsidRPr="00793FA9" w:rsidRDefault="00793FA9" w:rsidP="00793FA9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CC688F" w14:textId="63DC601C" w:rsidR="00793FA9" w:rsidRPr="00793FA9" w:rsidRDefault="00793FA9" w:rsidP="00793FA9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D40CCA" w14:textId="185FF142" w:rsidR="00793FA9" w:rsidRPr="00793FA9" w:rsidRDefault="00793FA9" w:rsidP="00793FA9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6</w:t>
            </w:r>
          </w:p>
        </w:tc>
      </w:tr>
      <w:tr w:rsidR="00793FA9" w:rsidRPr="0038569C" w14:paraId="0BA50C83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669A2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 w:eastAsia="ru-RU"/>
              </w:rPr>
              <w:br w:type="page"/>
            </w:r>
            <w:r w:rsidRPr="00CF5171">
              <w:rPr>
                <w:lang w:val="ru-RU" w:eastAsia="ru-RU"/>
              </w:rPr>
              <w:br w:type="page"/>
            </w:r>
            <w:r w:rsidRPr="00CF5171">
              <w:rPr>
                <w:lang w:val="ru-RU"/>
              </w:rPr>
              <w:t>7.1</w:t>
            </w:r>
          </w:p>
          <w:p w14:paraId="3C849A71" w14:textId="1BEF386E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5C4DB" w14:textId="4B0FE0A2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5171">
              <w:rPr>
                <w:sz w:val="22"/>
                <w:szCs w:val="22"/>
              </w:rPr>
              <w:t>Выключатели масляные, электромагнит</w:t>
            </w:r>
            <w:r>
              <w:rPr>
                <w:sz w:val="22"/>
                <w:szCs w:val="22"/>
              </w:rPr>
              <w:t>-</w:t>
            </w:r>
            <w:r w:rsidRPr="00CF5171">
              <w:rPr>
                <w:sz w:val="22"/>
                <w:szCs w:val="22"/>
              </w:rPr>
              <w:t xml:space="preserve">ные, вакуумные, элегазовые, выключатели нагрузки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5BB34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31FDDD4D" w14:textId="456B6C2B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FA158" w14:textId="452182E4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7336E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п.Б.11.1, п.Б.12.1, п.Б.14.1, п.Б.13.1;</w:t>
            </w:r>
          </w:p>
          <w:p w14:paraId="766CCB30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339-20</w:t>
            </w:r>
            <w:r>
              <w:rPr>
                <w:lang w:val="ru-RU"/>
              </w:rPr>
              <w:t>22,</w:t>
            </w:r>
            <w:r w:rsidRPr="00CF5171">
              <w:rPr>
                <w:lang w:val="ru-RU"/>
              </w:rPr>
              <w:t xml:space="preserve"> п.4.4.9.1, п.4.4.12.1, п.4.4.13.1, п.4.4.11.1;</w:t>
            </w:r>
          </w:p>
          <w:p w14:paraId="1F7DAD06" w14:textId="46BBF489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п.12.1, п.14.1, п.15.1, п.16.1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382FE" w14:textId="33A10E9A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</w:t>
            </w:r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793FA9" w:rsidRPr="0038569C" w14:paraId="0F275621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9F3D3" w14:textId="77777777" w:rsidR="00793FA9" w:rsidRDefault="00793FA9" w:rsidP="00793FA9">
            <w:pPr>
              <w:pStyle w:val="af6"/>
            </w:pPr>
            <w:r w:rsidRPr="00CF5171">
              <w:rPr>
                <w:lang w:val="ru-RU"/>
              </w:rPr>
              <w:t>7</w:t>
            </w:r>
            <w:r w:rsidRPr="00CF5171">
              <w:t>.2</w:t>
            </w:r>
          </w:p>
          <w:p w14:paraId="76CD4D69" w14:textId="2CCBC33D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F9A4C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DCFFB" w14:textId="77777777" w:rsidR="00793FA9" w:rsidRPr="00CF5171" w:rsidRDefault="00793FA9" w:rsidP="00793FA9">
            <w:pPr>
              <w:rPr>
                <w:sz w:val="22"/>
                <w:szCs w:val="22"/>
                <w:lang w:val="en-US"/>
              </w:rPr>
            </w:pPr>
            <w:r w:rsidRPr="00CF5171">
              <w:rPr>
                <w:sz w:val="22"/>
                <w:szCs w:val="22"/>
                <w:lang w:val="en-US"/>
              </w:rPr>
              <w:t>27.12/</w:t>
            </w:r>
          </w:p>
          <w:p w14:paraId="006F37D8" w14:textId="4CF09B56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E11F7" w14:textId="45841333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Испытание изоляции повышенным напряжением частотой 50Гц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16703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, </w:t>
            </w:r>
            <w:r w:rsidRPr="00CF5171">
              <w:rPr>
                <w:lang w:val="ru-RU"/>
              </w:rPr>
              <w:t>п.Б.11.3, п.Б.12.2, п.Б.14.2, п.Б.13.2;</w:t>
            </w:r>
          </w:p>
          <w:p w14:paraId="4039D5FA" w14:textId="0D8C5E4C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339-20</w:t>
            </w:r>
            <w:r>
              <w:rPr>
                <w:lang w:val="ru-RU"/>
              </w:rPr>
              <w:t>22,</w:t>
            </w:r>
            <w:r w:rsidRPr="00CF5171">
              <w:rPr>
                <w:lang w:val="ru-RU"/>
              </w:rPr>
              <w:t>п.4.4.9.4, п.4.4.12.2, п.4.4.13.2, п.4.4.11.2;</w:t>
            </w:r>
          </w:p>
          <w:p w14:paraId="6E3AB6A0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п.12.3,п.</w:t>
            </w:r>
            <w:r>
              <w:rPr>
                <w:lang w:val="ru-RU"/>
              </w:rPr>
              <w:t>14.2,п.15.2,</w:t>
            </w:r>
          </w:p>
          <w:p w14:paraId="27C408ED" w14:textId="5D0A4660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п.16.2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E8AE5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ГОСТ 1516.2-97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п.7;</w:t>
            </w:r>
          </w:p>
          <w:p w14:paraId="1AB3648F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ГОСТ 1516.3-96</w:t>
            </w:r>
            <w:r>
              <w:rPr>
                <w:lang w:val="ru-RU"/>
              </w:rPr>
              <w:t xml:space="preserve">, </w:t>
            </w:r>
            <w:r w:rsidRPr="00CF5171">
              <w:rPr>
                <w:lang w:val="ru-RU"/>
              </w:rPr>
              <w:t>п.8.3, п.8.4;</w:t>
            </w:r>
          </w:p>
          <w:p w14:paraId="6F25950B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ГОСТ 687-78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п.7.3.1; </w:t>
            </w:r>
          </w:p>
          <w:p w14:paraId="26972306" w14:textId="0FD3B1B2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</w:t>
            </w:r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5F38870A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54C651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7.3</w:t>
            </w:r>
          </w:p>
          <w:p w14:paraId="18E4FC79" w14:textId="1A48E44D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65ED0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B0D66" w14:textId="77777777" w:rsidR="00793FA9" w:rsidRPr="00CF5171" w:rsidRDefault="00793FA9" w:rsidP="00793FA9">
            <w:pPr>
              <w:rPr>
                <w:sz w:val="22"/>
                <w:szCs w:val="22"/>
                <w:lang w:val="en-US"/>
              </w:rPr>
            </w:pPr>
            <w:r w:rsidRPr="00CF5171">
              <w:rPr>
                <w:sz w:val="22"/>
                <w:szCs w:val="22"/>
                <w:lang w:val="en-US"/>
              </w:rPr>
              <w:t>27.12/</w:t>
            </w:r>
          </w:p>
          <w:p w14:paraId="26601586" w14:textId="1AEE016F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CF5171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685DA" w14:textId="37B9D112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Сопротивление 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67FE5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, </w:t>
            </w:r>
            <w:r w:rsidRPr="00CF5171">
              <w:rPr>
                <w:lang w:val="ru-RU"/>
              </w:rPr>
              <w:t>п.Б.11.5, п.Б.12.3, п.Б.14.3, п.Б.13.3.1, п.Б.13.3.2;</w:t>
            </w:r>
          </w:p>
          <w:p w14:paraId="1EB564A9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339-20</w:t>
            </w:r>
            <w:r>
              <w:rPr>
                <w:lang w:val="ru-RU"/>
              </w:rPr>
              <w:t>22,</w:t>
            </w:r>
            <w:r w:rsidRPr="00CF5171">
              <w:rPr>
                <w:lang w:val="ru-RU"/>
              </w:rPr>
              <w:t xml:space="preserve"> п.4.4.9.5, п.4.4.12.5, п.4.4.13.3, п.4.4.11.3;</w:t>
            </w:r>
          </w:p>
          <w:p w14:paraId="13E9E3AD" w14:textId="2FE37399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п.12.5, п.14.3, п.15.3, п.16.3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68402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ГОСТ 687-78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п.7.4.2;</w:t>
            </w:r>
          </w:p>
          <w:p w14:paraId="0ED01168" w14:textId="179308E3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 xml:space="preserve"> ГОСТ 8024-90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п.2.1.1, п.2.6</w:t>
            </w:r>
          </w:p>
        </w:tc>
      </w:tr>
      <w:tr w:rsidR="00793FA9" w:rsidRPr="0038569C" w14:paraId="4DC01166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89CDD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7.4</w:t>
            </w:r>
          </w:p>
          <w:p w14:paraId="5061E8A6" w14:textId="7136D786" w:rsidR="00793FA9" w:rsidRPr="006A369C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70870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718A7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0F7B8C41" w14:textId="2579AAF1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04BBE" w14:textId="479FA516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Минимальное напряжение срабатывания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D060C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181-2009</w:t>
            </w:r>
            <w:r>
              <w:rPr>
                <w:lang w:val="ru-RU"/>
              </w:rPr>
              <w:t xml:space="preserve">, </w:t>
            </w:r>
            <w:r w:rsidRPr="00CF5171">
              <w:rPr>
                <w:lang w:val="ru-RU"/>
              </w:rPr>
              <w:t>п.Б.11.10, п.Б.12.7, п.Б.14.5, п.Б.13.3.3;</w:t>
            </w:r>
          </w:p>
          <w:p w14:paraId="072DD806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339-20</w:t>
            </w:r>
            <w:r>
              <w:rPr>
                <w:lang w:val="ru-RU"/>
              </w:rPr>
              <w:t>22,</w:t>
            </w:r>
            <w:r w:rsidRPr="00CF5171">
              <w:rPr>
                <w:lang w:val="ru-RU"/>
              </w:rPr>
              <w:t xml:space="preserve"> п.4.4.9.10, п.4.4.12.3, п.4.4.13.5, п.4.4.11.4;</w:t>
            </w:r>
          </w:p>
          <w:p w14:paraId="19267F5C" w14:textId="04C5139C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п.12.10, п.</w:t>
            </w:r>
            <w:r>
              <w:rPr>
                <w:lang w:val="ru-RU"/>
              </w:rPr>
              <w:t>14.7, п.15.4,</w:t>
            </w:r>
            <w:r w:rsidRPr="00CF5171">
              <w:rPr>
                <w:lang w:val="ru-RU"/>
              </w:rPr>
              <w:t>п.16.5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09CE6" w14:textId="178DE858" w:rsidR="00793FA9" w:rsidRPr="006A369C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ГОСТ 687-78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п.7.2.2.3</w:t>
            </w:r>
          </w:p>
        </w:tc>
      </w:tr>
      <w:tr w:rsidR="00793FA9" w:rsidRPr="0038569C" w14:paraId="00B4745A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952B4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8.1</w:t>
            </w:r>
          </w:p>
          <w:p w14:paraId="33E48D26" w14:textId="59A697C2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7AB3E" w14:textId="1117F68C" w:rsidR="00793FA9" w:rsidRPr="00793FA9" w:rsidRDefault="00793FA9" w:rsidP="00793FA9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F5171">
              <w:rPr>
                <w:sz w:val="22"/>
                <w:szCs w:val="22"/>
              </w:rPr>
              <w:t>Разъединители, отделители и короткозамыкатели; Комплектные распределительные 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B5D2E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5B414B74" w14:textId="2C2286F4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88A7D" w14:textId="439FFEEE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03C474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п.Б.15.1, п.Б.16.1;</w:t>
            </w:r>
          </w:p>
          <w:p w14:paraId="679487BB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339-20</w:t>
            </w:r>
            <w:r>
              <w:rPr>
                <w:lang w:val="ru-RU"/>
              </w:rPr>
              <w:t>22,</w:t>
            </w:r>
            <w:r w:rsidRPr="00CF5171">
              <w:rPr>
                <w:lang w:val="ru-RU"/>
              </w:rPr>
              <w:t xml:space="preserve"> п.4.4.14.1, п.4.4.15.1;</w:t>
            </w:r>
          </w:p>
          <w:p w14:paraId="43E5C616" w14:textId="4827F8DC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п.17.1, п.18.1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D0A63" w14:textId="4082E74A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</w:t>
            </w:r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793FA9" w:rsidRPr="0038569C" w14:paraId="34EE79F8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FD3C7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8.2</w:t>
            </w:r>
          </w:p>
          <w:p w14:paraId="0A09E5EC" w14:textId="239C6797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64FD9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ECDB8" w14:textId="77777777" w:rsidR="00793FA9" w:rsidRPr="00CF5171" w:rsidRDefault="00793FA9" w:rsidP="00793FA9">
            <w:pPr>
              <w:rPr>
                <w:sz w:val="22"/>
                <w:szCs w:val="22"/>
                <w:lang w:val="en-US"/>
              </w:rPr>
            </w:pPr>
            <w:r w:rsidRPr="00CF5171">
              <w:rPr>
                <w:sz w:val="22"/>
                <w:szCs w:val="22"/>
                <w:lang w:val="en-US"/>
              </w:rPr>
              <w:t>27.12/</w:t>
            </w:r>
          </w:p>
          <w:p w14:paraId="2AF20BC1" w14:textId="7E66D8B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9AF60" w14:textId="4A94F29E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Испытание повышенным напряжением частотой 50Гц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C8744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п.Б.15.2, п.Б.16.2;</w:t>
            </w:r>
          </w:p>
          <w:p w14:paraId="7A4E1CCF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339-20</w:t>
            </w:r>
            <w:r>
              <w:rPr>
                <w:lang w:val="ru-RU"/>
              </w:rPr>
              <w:t>22,</w:t>
            </w:r>
            <w:r w:rsidRPr="00CF5171">
              <w:rPr>
                <w:lang w:val="ru-RU"/>
              </w:rPr>
              <w:t xml:space="preserve"> п.4.4.14.2, п.4.4.15.2;</w:t>
            </w:r>
          </w:p>
          <w:p w14:paraId="4889BB8F" w14:textId="21B41AA0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п.17.2, п.18.2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E357C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ГОСТ 1516.3-96</w:t>
            </w:r>
            <w:r>
              <w:rPr>
                <w:lang w:val="ru-RU"/>
              </w:rPr>
              <w:t xml:space="preserve">, п.8.3, п.8.4, </w:t>
            </w:r>
            <w:r w:rsidRPr="00CF5171">
              <w:rPr>
                <w:lang w:val="ru-RU"/>
              </w:rPr>
              <w:t>п.11.2;</w:t>
            </w:r>
          </w:p>
          <w:p w14:paraId="66ED33F0" w14:textId="400682DB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ГОСТ 1516.2-97</w:t>
            </w:r>
            <w:r>
              <w:rPr>
                <w:lang w:val="ru-RU"/>
              </w:rPr>
              <w:t xml:space="preserve">, </w:t>
            </w:r>
            <w:r w:rsidRPr="00CF5171">
              <w:rPr>
                <w:lang w:val="ru-RU"/>
              </w:rPr>
              <w:t>п.7; ГОСТ 14694-76</w:t>
            </w:r>
            <w:r>
              <w:rPr>
                <w:lang w:val="ru-RU"/>
              </w:rPr>
              <w:t xml:space="preserve">, </w:t>
            </w:r>
            <w:r w:rsidRPr="00CF5171">
              <w:rPr>
                <w:lang w:val="ru-RU"/>
              </w:rPr>
              <w:t xml:space="preserve">п.5; </w:t>
            </w:r>
            <w:r>
              <w:rPr>
                <w:lang w:val="ru-RU"/>
              </w:rPr>
              <w:t>МВИ.Гр</w:t>
            </w:r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73B68B9B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6D6DC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8.3</w:t>
            </w:r>
          </w:p>
          <w:p w14:paraId="344D33C8" w14:textId="50FDA4D1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8614B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8B92C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7249215B" w14:textId="3CD49F42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19937" w14:textId="43EE6B63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Сопротивление постоянному току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A8896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п.Б.15.3, п.Б.16.4;</w:t>
            </w:r>
          </w:p>
          <w:p w14:paraId="3F76B13E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339-20</w:t>
            </w:r>
            <w:r>
              <w:rPr>
                <w:lang w:val="ru-RU"/>
              </w:rPr>
              <w:t>22,</w:t>
            </w:r>
            <w:r w:rsidRPr="00CF5171">
              <w:rPr>
                <w:lang w:val="ru-RU"/>
              </w:rPr>
              <w:t xml:space="preserve"> п.4.4.14.3, п.4.4.15.3;</w:t>
            </w:r>
          </w:p>
          <w:p w14:paraId="3EAFC83E" w14:textId="477A6DB1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п.17.3, п.18.4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EF4CB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ГОСТ 689-90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п.5.4; ГОСТ 2933-83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>п.6.4;</w:t>
            </w:r>
          </w:p>
          <w:p w14:paraId="78A1D6B3" w14:textId="2491F341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ГОСТ 14694-76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п.3.1</w:t>
            </w:r>
          </w:p>
        </w:tc>
      </w:tr>
    </w:tbl>
    <w:p w14:paraId="5F1FA5D0" w14:textId="31071AF6" w:rsidR="00793FA9" w:rsidRDefault="00793FA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793FA9" w:rsidRPr="0038569C" w14:paraId="4FC75C27" w14:textId="77777777" w:rsidTr="00D004B4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B12827" w14:textId="5B595A4E" w:rsidR="00793FA9" w:rsidRPr="00793FA9" w:rsidRDefault="00793FA9" w:rsidP="00793FA9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lastRenderedPageBreak/>
              <w:t>1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5E1A8A" w14:textId="0DEA5667" w:rsidR="00793FA9" w:rsidRPr="00793FA9" w:rsidRDefault="00793FA9" w:rsidP="00793FA9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2CE6B8" w14:textId="72016EC1" w:rsidR="00793FA9" w:rsidRPr="00793FA9" w:rsidRDefault="00793FA9" w:rsidP="00793FA9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9BD85E" w14:textId="3C02CAF0" w:rsidR="00793FA9" w:rsidRPr="00793FA9" w:rsidRDefault="00793FA9" w:rsidP="00793FA9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C8587B" w14:textId="52303785" w:rsidR="00793FA9" w:rsidRPr="00793FA9" w:rsidRDefault="00793FA9" w:rsidP="00793FA9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F7215B" w14:textId="1ECEDD75" w:rsidR="00793FA9" w:rsidRPr="00793FA9" w:rsidRDefault="00793FA9" w:rsidP="00793FA9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6</w:t>
            </w:r>
          </w:p>
        </w:tc>
      </w:tr>
      <w:tr w:rsidR="00793FA9" w:rsidRPr="0038569C" w14:paraId="4D7EEA49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7452B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9.1</w:t>
            </w:r>
          </w:p>
          <w:p w14:paraId="74B96C1A" w14:textId="74158152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50B8C" w14:textId="0D5AAB7A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F5171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7B661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0D48B522" w14:textId="790CA4BD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98077" w14:textId="7518F073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Сопротивление изоляции подвес-ных и опорных изоляторов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D6D7A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п.Б.18.1; </w:t>
            </w:r>
          </w:p>
          <w:p w14:paraId="5BEDCB58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339-20</w:t>
            </w:r>
            <w:r>
              <w:rPr>
                <w:lang w:val="ru-RU"/>
              </w:rPr>
              <w:t>22,</w:t>
            </w:r>
            <w:r w:rsidRPr="00CF5171">
              <w:rPr>
                <w:lang w:val="ru-RU"/>
              </w:rPr>
              <w:t xml:space="preserve"> п.4.4.17.1;</w:t>
            </w:r>
          </w:p>
          <w:p w14:paraId="39A22807" w14:textId="4C9EC9A2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п.20.1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6635F" w14:textId="02AA1D74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</w:t>
            </w:r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793FA9" w:rsidRPr="0038569C" w14:paraId="1179AB09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89733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9.2</w:t>
            </w:r>
          </w:p>
          <w:p w14:paraId="69629604" w14:textId="3D0D51E0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1FCD6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AE0C2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27.12/</w:t>
            </w:r>
          </w:p>
          <w:p w14:paraId="60ED4800" w14:textId="135D38EA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D1297" w14:textId="77777777" w:rsidR="00793FA9" w:rsidRPr="00CF5171" w:rsidRDefault="00793FA9" w:rsidP="00793FA9">
            <w:pPr>
              <w:rPr>
                <w:sz w:val="22"/>
                <w:szCs w:val="22"/>
              </w:rPr>
            </w:pPr>
            <w:r w:rsidRPr="00CF5171">
              <w:rPr>
                <w:sz w:val="22"/>
                <w:szCs w:val="22"/>
              </w:rPr>
              <w:t>Испытание изоля</w:t>
            </w:r>
            <w:r>
              <w:rPr>
                <w:sz w:val="22"/>
                <w:szCs w:val="22"/>
              </w:rPr>
              <w:t>-</w:t>
            </w:r>
            <w:r w:rsidRPr="00CF5171">
              <w:rPr>
                <w:sz w:val="22"/>
                <w:szCs w:val="22"/>
              </w:rPr>
              <w:t xml:space="preserve">ции повышенным напряжением </w:t>
            </w:r>
          </w:p>
          <w:p w14:paraId="09F012ED" w14:textId="5F9F23CA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793FA9">
              <w:rPr>
                <w:lang w:val="ru-RU"/>
              </w:rPr>
              <w:t>частотой 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CDCD0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п.Б.18.2; </w:t>
            </w:r>
          </w:p>
          <w:p w14:paraId="0F200F00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ТКП 339-20</w:t>
            </w:r>
            <w:r>
              <w:rPr>
                <w:lang w:val="ru-RU"/>
              </w:rPr>
              <w:t>22,</w:t>
            </w:r>
            <w:r w:rsidRPr="00CF5171">
              <w:rPr>
                <w:lang w:val="ru-RU"/>
              </w:rPr>
              <w:t xml:space="preserve"> п.4.4.17.2;</w:t>
            </w:r>
          </w:p>
          <w:p w14:paraId="5A12C94A" w14:textId="5BEC3B28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п.20.2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6444D" w14:textId="7777777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CF5171">
              <w:rPr>
                <w:lang w:val="ru-RU"/>
              </w:rPr>
              <w:t>ГОСТ 1516.2-97</w:t>
            </w:r>
            <w:r>
              <w:rPr>
                <w:lang w:val="ru-RU"/>
              </w:rPr>
              <w:t>,</w:t>
            </w:r>
            <w:r w:rsidRPr="00CF5171">
              <w:rPr>
                <w:lang w:val="ru-RU"/>
              </w:rPr>
              <w:t xml:space="preserve"> п.7;</w:t>
            </w:r>
          </w:p>
          <w:p w14:paraId="1DC108C2" w14:textId="5596FE7C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</w:t>
            </w:r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46F4170D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DC3F3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5C5C49">
              <w:br w:type="page"/>
            </w:r>
            <w:r w:rsidRPr="005C5C49">
              <w:rPr>
                <w:lang w:val="ru-RU"/>
              </w:rPr>
              <w:t>10.1</w:t>
            </w:r>
          </w:p>
          <w:p w14:paraId="7728E80B" w14:textId="51430024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AEB7F" w14:textId="12694E21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5C5C49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714CA" w14:textId="77777777" w:rsidR="00793FA9" w:rsidRPr="005C5C49" w:rsidRDefault="00793FA9" w:rsidP="00793FA9">
            <w:pPr>
              <w:rPr>
                <w:sz w:val="22"/>
                <w:szCs w:val="22"/>
                <w:lang w:val="en-US"/>
              </w:rPr>
            </w:pPr>
            <w:r w:rsidRPr="005C5C49">
              <w:rPr>
                <w:sz w:val="22"/>
                <w:szCs w:val="22"/>
                <w:lang w:val="en-US"/>
              </w:rPr>
              <w:t>23.43/</w:t>
            </w:r>
          </w:p>
          <w:p w14:paraId="760970ED" w14:textId="78156A30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E35CC" w14:textId="6897A759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5C5C49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FC0189" w14:textId="77777777" w:rsidR="00793FA9" w:rsidRPr="005C5C49" w:rsidRDefault="00793FA9" w:rsidP="00793FA9">
            <w:pPr>
              <w:pStyle w:val="af6"/>
              <w:rPr>
                <w:lang w:val="ru-RU"/>
              </w:rPr>
            </w:pPr>
            <w:r w:rsidRPr="005C5C49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5C5C49">
              <w:rPr>
                <w:lang w:val="ru-RU"/>
              </w:rPr>
              <w:t xml:space="preserve"> п.Б.24.1;</w:t>
            </w:r>
          </w:p>
          <w:p w14:paraId="0AD3B672" w14:textId="77777777" w:rsidR="00793FA9" w:rsidRPr="005C5C49" w:rsidRDefault="00793FA9" w:rsidP="00793FA9">
            <w:pPr>
              <w:pStyle w:val="af6"/>
              <w:rPr>
                <w:lang w:val="ru-RU"/>
              </w:rPr>
            </w:pPr>
            <w:r w:rsidRPr="005C5C49">
              <w:rPr>
                <w:lang w:val="ru-RU"/>
              </w:rPr>
              <w:t>ТКП 339-20</w:t>
            </w:r>
            <w:r>
              <w:rPr>
                <w:lang w:val="ru-RU"/>
              </w:rPr>
              <w:t>22,</w:t>
            </w:r>
            <w:r w:rsidRPr="005C5C49">
              <w:rPr>
                <w:lang w:val="ru-RU"/>
              </w:rPr>
              <w:t xml:space="preserve"> п.4.4.23.1;</w:t>
            </w:r>
          </w:p>
          <w:p w14:paraId="64A2BD22" w14:textId="770AE670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5C5C49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5C5C49">
              <w:rPr>
                <w:lang w:val="ru-RU"/>
              </w:rPr>
              <w:t>п.25.1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E9C04" w14:textId="78374B46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</w:t>
            </w:r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3320-2020</w:t>
            </w:r>
          </w:p>
        </w:tc>
      </w:tr>
      <w:tr w:rsidR="00793FA9" w:rsidRPr="0038569C" w14:paraId="035D1360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FAE8B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5C5C49">
              <w:rPr>
                <w:lang w:val="ru-RU"/>
              </w:rPr>
              <w:t>10.2</w:t>
            </w:r>
          </w:p>
          <w:p w14:paraId="6A29FEB1" w14:textId="17E7FCEA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CC156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E5E92" w14:textId="77777777" w:rsidR="00793FA9" w:rsidRPr="005C5C49" w:rsidRDefault="00793FA9" w:rsidP="00793FA9">
            <w:pPr>
              <w:rPr>
                <w:sz w:val="22"/>
                <w:szCs w:val="22"/>
                <w:lang w:val="en-US"/>
              </w:rPr>
            </w:pPr>
            <w:r w:rsidRPr="005C5C49">
              <w:rPr>
                <w:sz w:val="22"/>
                <w:szCs w:val="22"/>
                <w:lang w:val="en-US"/>
              </w:rPr>
              <w:t>23.43/</w:t>
            </w:r>
          </w:p>
          <w:p w14:paraId="3231F5CE" w14:textId="22DEDE68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FB973" w14:textId="5B070DAD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5C5C49">
              <w:rPr>
                <w:lang w:val="ru-RU"/>
              </w:rPr>
              <w:t>Испытание повышенным напряжением частотой 50Гц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49425" w14:textId="77777777" w:rsidR="00793FA9" w:rsidRPr="005C5C49" w:rsidRDefault="00793FA9" w:rsidP="00793FA9">
            <w:pPr>
              <w:pStyle w:val="af6"/>
              <w:rPr>
                <w:lang w:val="ru-RU"/>
              </w:rPr>
            </w:pPr>
            <w:r w:rsidRPr="005C5C49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5C5C49">
              <w:rPr>
                <w:lang w:val="ru-RU"/>
              </w:rPr>
              <w:t xml:space="preserve"> п.Б.24.3;</w:t>
            </w:r>
          </w:p>
          <w:p w14:paraId="1CD4114E" w14:textId="77777777" w:rsidR="00793FA9" w:rsidRPr="005C5C49" w:rsidRDefault="00793FA9" w:rsidP="00793FA9">
            <w:pPr>
              <w:pStyle w:val="af6"/>
              <w:rPr>
                <w:lang w:val="ru-RU"/>
              </w:rPr>
            </w:pPr>
            <w:r w:rsidRPr="005C5C49">
              <w:rPr>
                <w:lang w:val="ru-RU"/>
              </w:rPr>
              <w:t>ТКП 339-20</w:t>
            </w:r>
            <w:r>
              <w:rPr>
                <w:lang w:val="ru-RU"/>
              </w:rPr>
              <w:t>22,</w:t>
            </w:r>
            <w:r w:rsidRPr="005C5C49">
              <w:rPr>
                <w:lang w:val="ru-RU"/>
              </w:rPr>
              <w:t xml:space="preserve"> п.4.4.23.3;</w:t>
            </w:r>
          </w:p>
          <w:p w14:paraId="0D6A53E9" w14:textId="0EA8AA37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5C5C49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5C5C49">
              <w:rPr>
                <w:lang w:val="ru-RU"/>
              </w:rPr>
              <w:t>п.25.3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6C164" w14:textId="77777777" w:rsidR="00793FA9" w:rsidRPr="005C5C49" w:rsidRDefault="00793FA9" w:rsidP="00793FA9">
            <w:pPr>
              <w:pStyle w:val="af6"/>
              <w:rPr>
                <w:lang w:val="ru-RU"/>
              </w:rPr>
            </w:pPr>
            <w:r w:rsidRPr="005C5C49">
              <w:rPr>
                <w:lang w:val="ru-RU"/>
              </w:rPr>
              <w:t>ГОСТ 1516.2-97</w:t>
            </w:r>
            <w:r>
              <w:rPr>
                <w:lang w:val="ru-RU"/>
              </w:rPr>
              <w:t>,</w:t>
            </w:r>
            <w:r w:rsidRPr="005C5C49">
              <w:rPr>
                <w:lang w:val="ru-RU"/>
              </w:rPr>
              <w:t xml:space="preserve"> п.7;</w:t>
            </w:r>
          </w:p>
          <w:p w14:paraId="4321D109" w14:textId="6D86091E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</w:t>
            </w:r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640A98E2" w14:textId="77777777" w:rsidTr="005B5E84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8C466" w14:textId="77777777" w:rsidR="00793FA9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11.1</w:t>
            </w:r>
          </w:p>
          <w:p w14:paraId="5E16D352" w14:textId="33336AAD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5D4F8" w14:textId="56903EB8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A623FF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30ACF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27.32/</w:t>
            </w:r>
          </w:p>
          <w:p w14:paraId="56B80250" w14:textId="33828B9B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D9731" w14:textId="32327C12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000F3A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E924F" w14:textId="77777777" w:rsidR="00793FA9" w:rsidRPr="00123689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181-2009, п.</w:t>
            </w:r>
            <w:r w:rsidRPr="00000F3A">
              <w:rPr>
                <w:lang w:val="ru-RU"/>
              </w:rPr>
              <w:t>Б.</w:t>
            </w:r>
            <w:r>
              <w:rPr>
                <w:lang w:val="ru-RU"/>
              </w:rPr>
              <w:t>30.1;</w:t>
            </w:r>
          </w:p>
          <w:p w14:paraId="70CFBD62" w14:textId="77777777" w:rsidR="00793FA9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339-2022, </w:t>
            </w:r>
            <w:r w:rsidRPr="00000F3A">
              <w:rPr>
                <w:lang w:val="ru-RU"/>
              </w:rPr>
              <w:t>п.4.4.</w:t>
            </w:r>
            <w:r>
              <w:rPr>
                <w:lang w:val="ru-RU"/>
              </w:rPr>
              <w:t>29</w:t>
            </w:r>
            <w:r w:rsidRPr="00000F3A">
              <w:rPr>
                <w:lang w:val="ru-RU"/>
              </w:rPr>
              <w:t>.</w:t>
            </w:r>
            <w:r>
              <w:rPr>
                <w:lang w:val="ru-RU"/>
              </w:rPr>
              <w:t>2;</w:t>
            </w:r>
          </w:p>
          <w:p w14:paraId="11DE34BB" w14:textId="6CA14CE3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>п.32.1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99C37" w14:textId="030F9D13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5F352B">
              <w:rPr>
                <w:lang w:val="ru-RU"/>
              </w:rPr>
              <w:t>МВИ.Гр 3320-2020</w:t>
            </w:r>
          </w:p>
        </w:tc>
      </w:tr>
      <w:tr w:rsidR="00793FA9" w:rsidRPr="0038569C" w14:paraId="14E5B961" w14:textId="77777777" w:rsidTr="005B5E84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99814" w14:textId="77777777" w:rsidR="00793FA9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11.2</w:t>
            </w:r>
          </w:p>
          <w:p w14:paraId="68B84B3B" w14:textId="501BF742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B01A9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96E17" w14:textId="77777777" w:rsidR="00793FA9" w:rsidRPr="006B593F" w:rsidRDefault="00793FA9" w:rsidP="00793FA9">
            <w:pPr>
              <w:rPr>
                <w:sz w:val="22"/>
                <w:szCs w:val="22"/>
                <w:lang w:val="en-US"/>
              </w:rPr>
            </w:pPr>
            <w:r w:rsidRPr="006B593F">
              <w:rPr>
                <w:sz w:val="22"/>
                <w:szCs w:val="22"/>
                <w:lang w:val="en-US"/>
              </w:rPr>
              <w:t>27.32/</w:t>
            </w:r>
          </w:p>
          <w:p w14:paraId="69EB6118" w14:textId="25315215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8D879" w14:textId="7026AE6B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650FDF">
              <w:rPr>
                <w:lang w:val="ru-RU"/>
              </w:rPr>
              <w:t xml:space="preserve">Испытание </w:t>
            </w:r>
            <w:r>
              <w:rPr>
                <w:lang w:val="ru-RU"/>
              </w:rPr>
              <w:t xml:space="preserve">изоля-ции кабелей </w:t>
            </w:r>
            <w:r w:rsidRPr="00650FDF">
              <w:rPr>
                <w:lang w:val="ru-RU"/>
              </w:rPr>
              <w:t>повы</w:t>
            </w:r>
            <w:r>
              <w:rPr>
                <w:lang w:val="ru-RU"/>
              </w:rPr>
              <w:t>-</w:t>
            </w:r>
            <w:r w:rsidRPr="00650FDF">
              <w:rPr>
                <w:lang w:val="ru-RU"/>
              </w:rPr>
              <w:t xml:space="preserve">шенным </w:t>
            </w:r>
            <w:r w:rsidRPr="006B593F">
              <w:rPr>
                <w:lang w:val="ru-RU"/>
              </w:rPr>
              <w:t>выпрям</w:t>
            </w:r>
            <w:r>
              <w:rPr>
                <w:lang w:val="ru-RU"/>
              </w:rPr>
              <w:t>-</w:t>
            </w:r>
            <w:r w:rsidRPr="006B593F">
              <w:rPr>
                <w:lang w:val="ru-RU"/>
              </w:rPr>
              <w:t>лен</w:t>
            </w:r>
            <w:r>
              <w:rPr>
                <w:lang w:val="ru-RU"/>
              </w:rPr>
              <w:t>ным напряже-нием с измерением тока утечки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E20F4" w14:textId="77777777" w:rsidR="00793FA9" w:rsidRPr="005B4EA8" w:rsidRDefault="00793FA9" w:rsidP="00793FA9">
            <w:pPr>
              <w:pStyle w:val="af6"/>
              <w:rPr>
                <w:lang w:val="ru-RU"/>
              </w:rPr>
            </w:pPr>
            <w:r w:rsidRPr="00123689">
              <w:rPr>
                <w:lang w:val="ru-RU"/>
              </w:rPr>
              <w:t>ТКП 181-2009</w:t>
            </w:r>
            <w:r>
              <w:rPr>
                <w:lang w:val="ru-RU"/>
              </w:rPr>
              <w:t>, п.</w:t>
            </w:r>
            <w:r w:rsidRPr="00123689">
              <w:rPr>
                <w:lang w:val="ru-RU"/>
              </w:rPr>
              <w:t>Б.</w:t>
            </w:r>
            <w:r>
              <w:rPr>
                <w:lang w:val="ru-RU"/>
              </w:rPr>
              <w:t>30.2.1,</w:t>
            </w:r>
            <w:r w:rsidRPr="003375E8">
              <w:rPr>
                <w:lang w:val="ru-RU"/>
              </w:rPr>
              <w:t xml:space="preserve"> </w:t>
            </w:r>
            <w:r w:rsidRPr="005B4EA8">
              <w:rPr>
                <w:lang w:val="ru-RU"/>
              </w:rPr>
              <w:t>п.Б.30.2.2, п.Б.30.11;</w:t>
            </w:r>
          </w:p>
          <w:p w14:paraId="2E4301A4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>ТКП 339-20</w:t>
            </w:r>
            <w:r>
              <w:rPr>
                <w:lang w:val="ru-RU"/>
              </w:rPr>
              <w:t>22</w:t>
            </w:r>
            <w:r w:rsidRPr="005B4EA8">
              <w:rPr>
                <w:lang w:val="ru-RU"/>
              </w:rPr>
              <w:t>, п.4.4.29.3, п.4.4.29.4, п.4.4.29.6;</w:t>
            </w:r>
          </w:p>
          <w:p w14:paraId="36955779" w14:textId="5BA2B19D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СТП 33243.20.366-16, </w:t>
            </w:r>
            <w:r w:rsidRPr="006B593F">
              <w:rPr>
                <w:lang w:val="ru-RU"/>
              </w:rPr>
              <w:t>п.32.</w:t>
            </w:r>
            <w:r>
              <w:rPr>
                <w:lang w:val="ru-RU"/>
              </w:rPr>
              <w:t>2.1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99BAB" w14:textId="0B84C75A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</w:t>
            </w:r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793FA9" w:rsidRPr="0038569C" w14:paraId="239B0860" w14:textId="77777777" w:rsidTr="005B5E84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09013" w14:textId="77777777" w:rsidR="00793FA9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11.3</w:t>
            </w:r>
          </w:p>
          <w:p w14:paraId="238DAC12" w14:textId="65041493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EE64A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9625FD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27.32/</w:t>
            </w:r>
          </w:p>
          <w:p w14:paraId="0FA55DC2" w14:textId="633C4BE6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A89C8" w14:textId="1B38B376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073B85">
              <w:rPr>
                <w:lang w:val="ru-RU"/>
              </w:rPr>
              <w:t>Испытание изоля</w:t>
            </w:r>
            <w:r>
              <w:rPr>
                <w:lang w:val="ru-RU"/>
              </w:rPr>
              <w:t>-</w:t>
            </w:r>
            <w:r w:rsidRPr="00073B85">
              <w:rPr>
                <w:lang w:val="ru-RU"/>
              </w:rPr>
              <w:t>ции кабелей повы</w:t>
            </w:r>
            <w:r>
              <w:rPr>
                <w:lang w:val="ru-RU"/>
              </w:rPr>
              <w:t>-</w:t>
            </w:r>
            <w:r w:rsidRPr="00073B85">
              <w:rPr>
                <w:lang w:val="ru-RU"/>
              </w:rPr>
              <w:t>шенным напряже</w:t>
            </w:r>
            <w:r>
              <w:rPr>
                <w:lang w:val="ru-RU"/>
              </w:rPr>
              <w:t>-</w:t>
            </w:r>
            <w:r w:rsidRPr="00073B85">
              <w:rPr>
                <w:lang w:val="ru-RU"/>
              </w:rPr>
              <w:t>нием частотой 0,1 Гц и оболочки повышенным выпрямленным напряжением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987D6" w14:textId="77777777" w:rsidR="00793FA9" w:rsidRPr="00073B85" w:rsidRDefault="00793FA9" w:rsidP="00793FA9">
            <w:pPr>
              <w:pStyle w:val="af6"/>
              <w:rPr>
                <w:lang w:val="ru-RU"/>
              </w:rPr>
            </w:pPr>
            <w:r w:rsidRPr="00073B85">
              <w:rPr>
                <w:lang w:val="ru-RU"/>
              </w:rPr>
              <w:t>ТКП 611-2017, п.</w:t>
            </w:r>
            <w:r>
              <w:rPr>
                <w:lang w:val="ru-RU"/>
              </w:rPr>
              <w:t>Р.</w:t>
            </w:r>
            <w:r w:rsidRPr="00073B85">
              <w:rPr>
                <w:lang w:val="ru-RU"/>
              </w:rPr>
              <w:t>12.2, п.</w:t>
            </w:r>
            <w:r>
              <w:rPr>
                <w:lang w:val="ru-RU"/>
              </w:rPr>
              <w:t>Р1</w:t>
            </w:r>
            <w:r w:rsidRPr="00073B85">
              <w:rPr>
                <w:lang w:val="ru-RU"/>
              </w:rPr>
              <w:t>2.3, п.</w:t>
            </w:r>
            <w:r>
              <w:rPr>
                <w:lang w:val="ru-RU"/>
              </w:rPr>
              <w:t>Р.11</w:t>
            </w:r>
            <w:r w:rsidRPr="00073B85">
              <w:rPr>
                <w:lang w:val="ru-RU"/>
              </w:rPr>
              <w:t>;</w:t>
            </w:r>
          </w:p>
          <w:p w14:paraId="44ED1201" w14:textId="77777777" w:rsidR="00793FA9" w:rsidRPr="00073B85" w:rsidRDefault="00793FA9" w:rsidP="00793FA9">
            <w:pPr>
              <w:pStyle w:val="af6"/>
              <w:rPr>
                <w:lang w:val="ru-RU"/>
              </w:rPr>
            </w:pPr>
            <w:r w:rsidRPr="00073B85">
              <w:rPr>
                <w:lang w:val="ru-RU"/>
              </w:rPr>
              <w:t>ТКП 181-2009, п.Б.30.2.2;</w:t>
            </w:r>
          </w:p>
          <w:p w14:paraId="55D89477" w14:textId="77777777" w:rsidR="00793FA9" w:rsidRPr="00073B85" w:rsidRDefault="00793FA9" w:rsidP="00793FA9">
            <w:pPr>
              <w:pStyle w:val="af6"/>
              <w:rPr>
                <w:lang w:val="ru-RU"/>
              </w:rPr>
            </w:pPr>
            <w:r w:rsidRPr="00073B85">
              <w:rPr>
                <w:lang w:val="ru-RU"/>
              </w:rPr>
              <w:t>ТКП 339-20</w:t>
            </w:r>
            <w:r>
              <w:rPr>
                <w:lang w:val="ru-RU"/>
              </w:rPr>
              <w:t>22</w:t>
            </w:r>
            <w:r w:rsidRPr="00073B85">
              <w:rPr>
                <w:lang w:val="ru-RU"/>
              </w:rPr>
              <w:t>, п.4.4.29.6, п.4.4.29.4;</w:t>
            </w:r>
          </w:p>
          <w:p w14:paraId="6D54A13C" w14:textId="70C48CD8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073B85">
              <w:rPr>
                <w:lang w:val="ru-RU"/>
              </w:rPr>
              <w:t>СТП 33243.20.366-16, п.32.12, п.32.15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A63FF" w14:textId="3F5C1EB9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 3322-2020</w:t>
            </w:r>
          </w:p>
        </w:tc>
      </w:tr>
      <w:tr w:rsidR="00793FA9" w:rsidRPr="0038569C" w14:paraId="1F232557" w14:textId="77777777" w:rsidTr="005B5E84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137A8B" w14:textId="77777777" w:rsidR="00793FA9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11.4</w:t>
            </w:r>
          </w:p>
          <w:p w14:paraId="1F0CD129" w14:textId="22511072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0E118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0B91D" w14:textId="77777777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27.32/</w:t>
            </w:r>
          </w:p>
          <w:p w14:paraId="07882F56" w14:textId="1FFA3CE4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CB303" w14:textId="5DFEC8E0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Сопротивление жил кабеля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D0F3F" w14:textId="77777777" w:rsidR="00793FA9" w:rsidRPr="00D8006B" w:rsidRDefault="00793FA9" w:rsidP="00793FA9">
            <w:pPr>
              <w:pStyle w:val="af6"/>
              <w:rPr>
                <w:lang w:val="ru-RU"/>
              </w:rPr>
            </w:pPr>
            <w:r w:rsidRPr="00D8006B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D8006B">
              <w:rPr>
                <w:lang w:val="ru-RU"/>
              </w:rPr>
              <w:t xml:space="preserve"> п.Б.30.</w:t>
            </w:r>
            <w:r>
              <w:rPr>
                <w:lang w:val="ru-RU"/>
              </w:rPr>
              <w:t>4</w:t>
            </w:r>
            <w:r w:rsidRPr="00D8006B">
              <w:rPr>
                <w:lang w:val="ru-RU"/>
              </w:rPr>
              <w:t>;</w:t>
            </w:r>
          </w:p>
          <w:p w14:paraId="7CEE9D81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D8006B">
              <w:rPr>
                <w:lang w:val="ru-RU"/>
              </w:rPr>
              <w:t>ТКП 339-20</w:t>
            </w:r>
            <w:r>
              <w:rPr>
                <w:lang w:val="ru-RU"/>
              </w:rPr>
              <w:t>22,</w:t>
            </w:r>
            <w:r w:rsidRPr="00D8006B">
              <w:rPr>
                <w:lang w:val="ru-RU"/>
              </w:rPr>
              <w:t xml:space="preserve"> п.4.4.29.</w:t>
            </w:r>
            <w:r>
              <w:rPr>
                <w:lang w:val="ru-RU"/>
              </w:rPr>
              <w:t>7;</w:t>
            </w:r>
          </w:p>
          <w:p w14:paraId="46BC397B" w14:textId="691D51DA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>СТП 3</w:t>
            </w:r>
            <w:r>
              <w:rPr>
                <w:lang w:val="ru-RU"/>
              </w:rPr>
              <w:t>3243.20.366-16, п.32.3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5F0C9" w14:textId="24D9F8EE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 3322-2020;</w:t>
            </w:r>
            <w:r w:rsidRPr="003676F2"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073B85">
              <w:rPr>
                <w:lang w:val="ru-RU"/>
              </w:rPr>
              <w:t>ГОСТ 7229-76</w:t>
            </w:r>
            <w:r>
              <w:rPr>
                <w:lang w:val="ru-RU"/>
              </w:rPr>
              <w:t xml:space="preserve">  </w:t>
            </w:r>
          </w:p>
        </w:tc>
      </w:tr>
      <w:tr w:rsidR="00793FA9" w:rsidRPr="0038569C" w14:paraId="4F57601A" w14:textId="77777777" w:rsidTr="00793FA9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F890B" w14:textId="77777777" w:rsidR="00793FA9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11.5</w:t>
            </w:r>
          </w:p>
          <w:p w14:paraId="08A02D58" w14:textId="0FA948E2" w:rsidR="00793FA9" w:rsidRDefault="00793FA9" w:rsidP="00793FA9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82F30" w14:textId="77777777" w:rsidR="00793FA9" w:rsidRPr="00B157B0" w:rsidRDefault="00793FA9" w:rsidP="00793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DD06E" w14:textId="77777777" w:rsidR="00793FA9" w:rsidRPr="006B593F" w:rsidRDefault="00793FA9" w:rsidP="00793FA9">
            <w:pPr>
              <w:rPr>
                <w:sz w:val="22"/>
                <w:szCs w:val="22"/>
                <w:lang w:val="en-US"/>
              </w:rPr>
            </w:pPr>
            <w:r w:rsidRPr="006B593F">
              <w:rPr>
                <w:sz w:val="22"/>
                <w:szCs w:val="22"/>
                <w:lang w:val="en-US"/>
              </w:rPr>
              <w:t>27.32/</w:t>
            </w:r>
          </w:p>
          <w:p w14:paraId="6336E9FA" w14:textId="6611ECFE" w:rsidR="00793FA9" w:rsidRPr="00793FA9" w:rsidRDefault="00793FA9" w:rsidP="00793FA9">
            <w:pPr>
              <w:rPr>
                <w:sz w:val="22"/>
                <w:szCs w:val="22"/>
                <w:lang w:val="en-US"/>
              </w:rPr>
            </w:pPr>
            <w:r w:rsidRPr="00793FA9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AF5BC" w14:textId="58BDAECE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Электрическая рабочая ёмкость кабелей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7E934" w14:textId="77777777" w:rsidR="00793FA9" w:rsidRPr="00D8006B" w:rsidRDefault="00793FA9" w:rsidP="00793FA9">
            <w:pPr>
              <w:pStyle w:val="af6"/>
              <w:rPr>
                <w:lang w:val="ru-RU"/>
              </w:rPr>
            </w:pPr>
            <w:r w:rsidRPr="00D8006B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D8006B">
              <w:rPr>
                <w:lang w:val="ru-RU"/>
              </w:rPr>
              <w:t xml:space="preserve"> п.Б.30.</w:t>
            </w:r>
            <w:r>
              <w:rPr>
                <w:lang w:val="ru-RU"/>
              </w:rPr>
              <w:t>5</w:t>
            </w:r>
            <w:r w:rsidRPr="00D8006B">
              <w:rPr>
                <w:lang w:val="ru-RU"/>
              </w:rPr>
              <w:t>;</w:t>
            </w:r>
          </w:p>
          <w:p w14:paraId="7EEA5DF5" w14:textId="77777777" w:rsidR="00793FA9" w:rsidRDefault="00793FA9" w:rsidP="00793FA9">
            <w:pPr>
              <w:pStyle w:val="af6"/>
              <w:rPr>
                <w:lang w:val="ru-RU"/>
              </w:rPr>
            </w:pPr>
            <w:r w:rsidRPr="00D8006B">
              <w:rPr>
                <w:lang w:val="ru-RU"/>
              </w:rPr>
              <w:t>ТКП 339-20</w:t>
            </w:r>
            <w:r>
              <w:rPr>
                <w:lang w:val="ru-RU"/>
              </w:rPr>
              <w:t>22,</w:t>
            </w:r>
            <w:r w:rsidRPr="00D8006B">
              <w:rPr>
                <w:lang w:val="ru-RU"/>
              </w:rPr>
              <w:t xml:space="preserve"> п.4.4.29.</w:t>
            </w:r>
            <w:r>
              <w:rPr>
                <w:lang w:val="ru-RU"/>
              </w:rPr>
              <w:t>8;</w:t>
            </w:r>
          </w:p>
          <w:p w14:paraId="3B7205F0" w14:textId="002379C4" w:rsidR="00793FA9" w:rsidRPr="00CF5171" w:rsidRDefault="00793FA9" w:rsidP="00793FA9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п.32.</w:t>
            </w:r>
            <w:r>
              <w:rPr>
                <w:lang w:val="ru-RU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5A9D75" w14:textId="6C030E1F" w:rsidR="00793FA9" w:rsidRPr="00CF5171" w:rsidRDefault="00793FA9" w:rsidP="00793FA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 3322-2020</w:t>
            </w:r>
          </w:p>
        </w:tc>
      </w:tr>
    </w:tbl>
    <w:p w14:paraId="3F836FA0" w14:textId="77777777" w:rsidR="00793FA9" w:rsidRDefault="00793FA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793FA9" w:rsidRPr="0038569C" w14:paraId="08DBF350" w14:textId="77777777" w:rsidTr="00AB4B7D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92E4CE" w14:textId="34514A13" w:rsidR="00793FA9" w:rsidRPr="001B0C18" w:rsidRDefault="00793FA9" w:rsidP="001B0C18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lastRenderedPageBreak/>
              <w:t>1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60985D" w14:textId="2D9379FE" w:rsidR="00793FA9" w:rsidRPr="001B0C18" w:rsidRDefault="00793FA9" w:rsidP="001B0C18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C214BA" w14:textId="0DBBDCDE" w:rsidR="00793FA9" w:rsidRPr="001B0C18" w:rsidRDefault="00793FA9" w:rsidP="001B0C18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A227D1" w14:textId="7B14F115" w:rsidR="00793FA9" w:rsidRPr="001B0C18" w:rsidRDefault="00793FA9" w:rsidP="001B0C18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DE6DB2" w14:textId="6D71BAEC" w:rsidR="00793FA9" w:rsidRPr="001B0C18" w:rsidRDefault="00793FA9" w:rsidP="001B0C18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23074E" w14:textId="3F1CD929" w:rsidR="00793FA9" w:rsidRPr="001B0C18" w:rsidRDefault="00793FA9" w:rsidP="001B0C18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6</w:t>
            </w:r>
          </w:p>
        </w:tc>
      </w:tr>
      <w:tr w:rsidR="001B0C18" w:rsidRPr="0038569C" w14:paraId="771A2833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C33BF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12.1</w:t>
            </w:r>
          </w:p>
          <w:p w14:paraId="28D61CEB" w14:textId="06CA08FF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03771" w14:textId="0FC7D39D" w:rsidR="001B0C18" w:rsidRPr="00B157B0" w:rsidRDefault="001B0C18" w:rsidP="001B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8D0655">
              <w:rPr>
                <w:sz w:val="22"/>
                <w:szCs w:val="22"/>
                <w:lang w:val="be-BY"/>
              </w:rPr>
              <w:t xml:space="preserve">Воздушные линии электропередачи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0DF1A0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B5092E">
              <w:rPr>
                <w:sz w:val="22"/>
                <w:szCs w:val="22"/>
              </w:rPr>
              <w:t>23</w:t>
            </w:r>
            <w:r w:rsidRPr="001B0C18">
              <w:rPr>
                <w:sz w:val="22"/>
                <w:szCs w:val="22"/>
                <w:lang w:val="en-US"/>
              </w:rPr>
              <w:t>.43/</w:t>
            </w:r>
          </w:p>
          <w:p w14:paraId="23FBBC40" w14:textId="31FB3475" w:rsidR="001B0C18" w:rsidRPr="006B593F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1A0B2" w14:textId="0D18423A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5092E">
              <w:rPr>
                <w:lang w:val="ru-RU"/>
              </w:rPr>
              <w:t>опротивлени</w:t>
            </w:r>
            <w:r>
              <w:rPr>
                <w:lang w:val="ru-RU"/>
              </w:rPr>
              <w:t>е</w:t>
            </w:r>
            <w:r w:rsidRPr="00B5092E">
              <w:rPr>
                <w:lang w:val="ru-RU"/>
              </w:rPr>
              <w:t xml:space="preserve"> изоляторов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16463" w14:textId="77777777" w:rsidR="001B0C18" w:rsidRPr="009148C6" w:rsidRDefault="001B0C18" w:rsidP="001B0C18">
            <w:pPr>
              <w:pStyle w:val="af6"/>
              <w:rPr>
                <w:lang w:val="ru-RU"/>
              </w:rPr>
            </w:pPr>
            <w:r w:rsidRPr="009148C6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9148C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п. </w:t>
            </w:r>
            <w:r w:rsidRPr="009148C6">
              <w:rPr>
                <w:lang w:val="ru-RU"/>
              </w:rPr>
              <w:t>Б.31.6.1</w:t>
            </w:r>
            <w:r>
              <w:rPr>
                <w:lang w:val="ru-RU"/>
              </w:rPr>
              <w:t>;</w:t>
            </w:r>
          </w:p>
          <w:p w14:paraId="0E652872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339-2022, </w:t>
            </w:r>
            <w:r w:rsidRPr="009148C6">
              <w:rPr>
                <w:lang w:val="ru-RU"/>
              </w:rPr>
              <w:t>п.4.4.30.3</w:t>
            </w:r>
            <w:r>
              <w:rPr>
                <w:lang w:val="ru-RU"/>
              </w:rPr>
              <w:t>;</w:t>
            </w:r>
          </w:p>
          <w:p w14:paraId="212E7E0B" w14:textId="59CD6844" w:rsidR="001B0C18" w:rsidRPr="00D8006B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СТП 33243.20.366-</w:t>
            </w:r>
            <w:r w:rsidRPr="006B593F">
              <w:rPr>
                <w:lang w:val="ru-RU"/>
              </w:rPr>
              <w:t>16</w:t>
            </w:r>
            <w:r>
              <w:rPr>
                <w:lang w:val="ru-RU"/>
              </w:rPr>
              <w:t xml:space="preserve">, </w:t>
            </w:r>
            <w:r w:rsidRPr="006B593F">
              <w:rPr>
                <w:lang w:val="ru-RU"/>
              </w:rPr>
              <w:t>п.3</w:t>
            </w:r>
            <w:r>
              <w:rPr>
                <w:lang w:val="ru-RU"/>
              </w:rPr>
              <w:t>3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6.1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63A60" w14:textId="3825E42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 3320</w:t>
            </w:r>
            <w:r w:rsidRPr="00073B85">
              <w:rPr>
                <w:lang w:val="ru-RU"/>
              </w:rPr>
              <w:t>-2020</w:t>
            </w:r>
          </w:p>
        </w:tc>
      </w:tr>
      <w:tr w:rsidR="001B0C18" w:rsidRPr="0038569C" w14:paraId="10E1C68A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395C9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13.1</w:t>
            </w:r>
          </w:p>
          <w:p w14:paraId="68E85758" w14:textId="288645FE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BACE7" w14:textId="4237F26C" w:rsidR="001B0C18" w:rsidRPr="008D0655" w:rsidRDefault="001B0C18" w:rsidP="001B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B5092E">
              <w:rPr>
                <w:sz w:val="22"/>
                <w:szCs w:val="22"/>
                <w:lang w:val="be-BY"/>
              </w:rPr>
              <w:t>Воздушные линии напряжением 0,4 кВ с изолированными проводами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BE835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27.32/</w:t>
            </w:r>
          </w:p>
          <w:p w14:paraId="21D4DCE8" w14:textId="1BE82454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B7297" w14:textId="33C673B9" w:rsidR="001B0C18" w:rsidRDefault="001B0C18" w:rsidP="001B0C18">
            <w:pPr>
              <w:pStyle w:val="af6"/>
              <w:rPr>
                <w:lang w:val="ru-RU"/>
              </w:rPr>
            </w:pPr>
            <w:r w:rsidRPr="00B5092E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24570" w14:textId="7FDD181B" w:rsidR="001B0C18" w:rsidRPr="009148C6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181-2009, п.</w:t>
            </w:r>
            <w:r w:rsidRPr="009148C6">
              <w:rPr>
                <w:lang w:val="ru-RU"/>
              </w:rPr>
              <w:t>Б.31.9.1</w:t>
            </w:r>
          </w:p>
          <w:p w14:paraId="723ED398" w14:textId="36035BF3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339-2022, </w:t>
            </w:r>
            <w:r w:rsidRPr="009148C6">
              <w:rPr>
                <w:lang w:val="ru-RU"/>
              </w:rPr>
              <w:t>п.4.4.30.6 а)</w:t>
            </w:r>
            <w:r>
              <w:rPr>
                <w:lang w:val="ru-RU"/>
              </w:rPr>
              <w:t>;</w:t>
            </w:r>
          </w:p>
          <w:p w14:paraId="63D8018A" w14:textId="6F485C5C" w:rsidR="001B0C18" w:rsidRPr="009148C6" w:rsidRDefault="001B0C18" w:rsidP="001B0C18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п.3</w:t>
            </w:r>
            <w:r>
              <w:rPr>
                <w:lang w:val="ru-RU"/>
              </w:rPr>
              <w:t>3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9.1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0008B" w14:textId="460C3639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 3320</w:t>
            </w:r>
            <w:r w:rsidRPr="00073B85">
              <w:rPr>
                <w:lang w:val="ru-RU"/>
              </w:rPr>
              <w:t>-2020</w:t>
            </w:r>
          </w:p>
        </w:tc>
      </w:tr>
      <w:tr w:rsidR="001B0C18" w:rsidRPr="0038569C" w14:paraId="71231F7A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90BD6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13.2</w:t>
            </w:r>
          </w:p>
          <w:p w14:paraId="70694F95" w14:textId="6D97F67E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EFE31" w14:textId="77777777" w:rsidR="001B0C18" w:rsidRPr="008D0655" w:rsidRDefault="001B0C18" w:rsidP="001B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8333C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27.32/</w:t>
            </w:r>
          </w:p>
          <w:p w14:paraId="270A6968" w14:textId="7632818D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A78D2" w14:textId="0AA0E8B3" w:rsidR="001B0C18" w:rsidRDefault="001B0C18" w:rsidP="001B0C18">
            <w:pPr>
              <w:pStyle w:val="af6"/>
              <w:rPr>
                <w:lang w:val="ru-RU"/>
              </w:rPr>
            </w:pPr>
            <w:r w:rsidRPr="00B5092E">
              <w:rPr>
                <w:lang w:val="ru-RU"/>
              </w:rPr>
              <w:t>Испытание повы-шенным напряже-нием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BD2D9" w14:textId="32F371AB" w:rsidR="001B0C18" w:rsidRPr="009148C6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ТКП 181-2009, п.</w:t>
            </w:r>
            <w:r w:rsidRPr="009148C6">
              <w:rPr>
                <w:lang w:val="ru-RU"/>
              </w:rPr>
              <w:t>Б.31.9.</w:t>
            </w:r>
            <w:r>
              <w:rPr>
                <w:lang w:val="ru-RU"/>
              </w:rPr>
              <w:t>2</w:t>
            </w:r>
          </w:p>
          <w:p w14:paraId="12A4B50A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339-2022, </w:t>
            </w:r>
            <w:r w:rsidRPr="009148C6">
              <w:rPr>
                <w:lang w:val="ru-RU"/>
              </w:rPr>
              <w:t xml:space="preserve">п.4.4.30.6 </w:t>
            </w:r>
            <w:r>
              <w:rPr>
                <w:lang w:val="ru-RU"/>
              </w:rPr>
              <w:t>б</w:t>
            </w:r>
            <w:r w:rsidRPr="009148C6">
              <w:rPr>
                <w:lang w:val="ru-RU"/>
              </w:rPr>
              <w:t>)</w:t>
            </w:r>
            <w:r>
              <w:rPr>
                <w:lang w:val="ru-RU"/>
              </w:rPr>
              <w:t>;</w:t>
            </w:r>
          </w:p>
          <w:p w14:paraId="5679F96A" w14:textId="53C1EAD1" w:rsidR="001B0C18" w:rsidRPr="009148C6" w:rsidRDefault="001B0C18" w:rsidP="001B0C18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п.3</w:t>
            </w:r>
            <w:r>
              <w:rPr>
                <w:lang w:val="ru-RU"/>
              </w:rPr>
              <w:t>3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9.2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22B48" w14:textId="515A37E1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 3320</w:t>
            </w:r>
            <w:r w:rsidRPr="00073B85">
              <w:rPr>
                <w:lang w:val="ru-RU"/>
              </w:rPr>
              <w:t>-2020</w:t>
            </w:r>
          </w:p>
        </w:tc>
      </w:tr>
      <w:tr w:rsidR="001B0C18" w:rsidRPr="0038569C" w14:paraId="0B216099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E27CC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14.1</w:t>
            </w:r>
          </w:p>
          <w:p w14:paraId="3BA3F302" w14:textId="49A99BE5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E63AD" w14:textId="0ACE716B" w:rsidR="001B0C18" w:rsidRPr="008D0655" w:rsidRDefault="001B0C18" w:rsidP="001B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Конденсаторы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1C574" w14:textId="77777777" w:rsidR="001B0C18" w:rsidRPr="00A77F5A" w:rsidRDefault="001B0C18" w:rsidP="001B0C18">
            <w:pPr>
              <w:rPr>
                <w:sz w:val="22"/>
                <w:szCs w:val="22"/>
                <w:lang w:val="en-US"/>
              </w:rPr>
            </w:pPr>
            <w:r w:rsidRPr="00A77F5A">
              <w:rPr>
                <w:sz w:val="22"/>
                <w:szCs w:val="22"/>
                <w:lang w:val="en-US"/>
              </w:rPr>
              <w:t>27.90/</w:t>
            </w:r>
          </w:p>
          <w:p w14:paraId="0C32B66C" w14:textId="6C60B3BA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A77F5A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D0728" w14:textId="54DBD670" w:rsidR="001B0C18" w:rsidRPr="00B5092E" w:rsidRDefault="001B0C18" w:rsidP="001B0C18">
            <w:pPr>
              <w:pStyle w:val="af6"/>
              <w:rPr>
                <w:lang w:val="ru-RU"/>
              </w:rPr>
            </w:pPr>
            <w:r w:rsidRPr="00A77F5A">
              <w:rPr>
                <w:lang w:val="ru-RU"/>
              </w:rPr>
              <w:t>Испытание изоля-ции повышенным напряжением ча-стотой 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E67DF" w14:textId="77777777" w:rsidR="001B0C18" w:rsidRPr="00A77F5A" w:rsidRDefault="001B0C18" w:rsidP="001B0C18">
            <w:pPr>
              <w:pStyle w:val="af6"/>
              <w:rPr>
                <w:lang w:val="ru-RU"/>
              </w:rPr>
            </w:pPr>
            <w:r w:rsidRPr="00A77F5A">
              <w:rPr>
                <w:lang w:val="ru-RU"/>
              </w:rPr>
              <w:t>ТКП 181-2009</w:t>
            </w:r>
            <w:r>
              <w:rPr>
                <w:lang w:val="ru-RU"/>
              </w:rPr>
              <w:t>, п.</w:t>
            </w:r>
            <w:r w:rsidRPr="00A77F5A">
              <w:rPr>
                <w:lang w:val="ru-RU"/>
              </w:rPr>
              <w:t>Б.21.5</w:t>
            </w:r>
            <w:r>
              <w:rPr>
                <w:lang w:val="ru-RU"/>
              </w:rPr>
              <w:t>;</w:t>
            </w:r>
            <w:r w:rsidRPr="00A77F5A">
              <w:rPr>
                <w:lang w:val="ru-RU"/>
              </w:rPr>
              <w:t xml:space="preserve"> </w:t>
            </w:r>
          </w:p>
          <w:p w14:paraId="73A3A00A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339-2022, </w:t>
            </w:r>
            <w:r w:rsidRPr="00A77F5A">
              <w:rPr>
                <w:lang w:val="ru-RU"/>
              </w:rPr>
              <w:t>п.4.4.20.3</w:t>
            </w:r>
            <w:r>
              <w:rPr>
                <w:lang w:val="ru-RU"/>
              </w:rPr>
              <w:t>;</w:t>
            </w:r>
          </w:p>
          <w:p w14:paraId="673F8B27" w14:textId="77777777" w:rsidR="001B0C18" w:rsidRDefault="001B0C18" w:rsidP="001B0C18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23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5;</w:t>
            </w:r>
          </w:p>
          <w:p w14:paraId="0D584CAC" w14:textId="0BCA4A30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1282-88, п.3.6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20C5F" w14:textId="6A8CBFF1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МВИ.Гр</w:t>
            </w:r>
            <w:r w:rsidRPr="00CF5171">
              <w:rPr>
                <w:lang w:val="ru-RU"/>
              </w:rPr>
              <w:t xml:space="preserve"> </w:t>
            </w:r>
            <w:r>
              <w:rPr>
                <w:lang w:val="ru-RU"/>
              </w:rPr>
              <w:t>3321-2020</w:t>
            </w:r>
          </w:p>
        </w:tc>
      </w:tr>
      <w:tr w:rsidR="001B0C18" w:rsidRPr="0038569C" w14:paraId="2F1DDAF9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C7CB5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14.2</w:t>
            </w:r>
          </w:p>
          <w:p w14:paraId="1DAB0909" w14:textId="583904C4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6580A" w14:textId="77777777" w:rsidR="001B0C18" w:rsidRPr="008D0655" w:rsidRDefault="001B0C18" w:rsidP="001B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78CB51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4DEC5332" w14:textId="1B1C9C6C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07DA7" w14:textId="33A9A557" w:rsidR="001B0C18" w:rsidRPr="00B5092E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Измерение емкости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38C6BC" w14:textId="77777777" w:rsidR="001B0C18" w:rsidRPr="00A77F5A" w:rsidRDefault="001B0C18" w:rsidP="001B0C18">
            <w:pPr>
              <w:pStyle w:val="af6"/>
              <w:rPr>
                <w:lang w:val="ru-RU"/>
              </w:rPr>
            </w:pPr>
            <w:r w:rsidRPr="00A77F5A">
              <w:rPr>
                <w:lang w:val="ru-RU"/>
              </w:rPr>
              <w:t>ТКП 181-2009</w:t>
            </w:r>
            <w:r>
              <w:rPr>
                <w:lang w:val="ru-RU"/>
              </w:rPr>
              <w:t>, п.</w:t>
            </w:r>
            <w:r w:rsidRPr="00A77F5A">
              <w:rPr>
                <w:lang w:val="ru-RU"/>
              </w:rPr>
              <w:t>Б.21.</w:t>
            </w:r>
            <w:r>
              <w:rPr>
                <w:lang w:val="ru-RU"/>
              </w:rPr>
              <w:t>3;</w:t>
            </w:r>
            <w:r w:rsidRPr="00A77F5A">
              <w:rPr>
                <w:lang w:val="ru-RU"/>
              </w:rPr>
              <w:t xml:space="preserve"> </w:t>
            </w:r>
          </w:p>
          <w:p w14:paraId="332CE2C1" w14:textId="6852CFE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339-2022, </w:t>
            </w:r>
            <w:r w:rsidRPr="00A77F5A">
              <w:rPr>
                <w:lang w:val="ru-RU"/>
              </w:rPr>
              <w:t>п.4.4.20.</w:t>
            </w:r>
            <w:r>
              <w:rPr>
                <w:lang w:val="ru-RU"/>
              </w:rPr>
              <w:t>4;</w:t>
            </w:r>
          </w:p>
          <w:p w14:paraId="5C03D264" w14:textId="77777777" w:rsidR="001B0C18" w:rsidRDefault="001B0C18" w:rsidP="001B0C18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23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3;</w:t>
            </w:r>
          </w:p>
          <w:p w14:paraId="0B215D5E" w14:textId="19AB1CB9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1282-88, п.3.5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78FA1" w14:textId="5479A93E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1282-88, п.5.4</w:t>
            </w:r>
          </w:p>
        </w:tc>
      </w:tr>
      <w:tr w:rsidR="001B0C18" w:rsidRPr="0038569C" w14:paraId="522D5BE0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E86AA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br w:type="page"/>
            </w:r>
            <w:r>
              <w:rPr>
                <w:lang w:val="ru-RU"/>
              </w:rPr>
              <w:t>15.1</w:t>
            </w:r>
          </w:p>
          <w:p w14:paraId="20EED8F6" w14:textId="77610B1C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61356" w14:textId="708597B7" w:rsidR="001B0C18" w:rsidRPr="008D0655" w:rsidRDefault="001B0C18" w:rsidP="001B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5A0B41">
              <w:rPr>
                <w:sz w:val="22"/>
                <w:szCs w:val="22"/>
              </w:rPr>
              <w:t>Токоограничивающие сухие реакторы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08609" w14:textId="12424B32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 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2DF2A" w14:textId="144B7537" w:rsidR="001B0C18" w:rsidRPr="00B5092E" w:rsidRDefault="001B0C18" w:rsidP="001B0C18">
            <w:pPr>
              <w:pStyle w:val="af6"/>
              <w:rPr>
                <w:lang w:val="ru-RU"/>
              </w:rPr>
            </w:pPr>
            <w:r w:rsidRPr="005A0B41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C6D5D" w14:textId="5ABAF44E" w:rsidR="001B0C18" w:rsidRDefault="001B0C18" w:rsidP="001B0C18">
            <w:pPr>
              <w:pStyle w:val="af6"/>
              <w:rPr>
                <w:lang w:val="ru-RU"/>
              </w:rPr>
            </w:pPr>
            <w:r w:rsidRPr="00F56104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F56104">
              <w:rPr>
                <w:lang w:val="ru-RU"/>
              </w:rPr>
              <w:t xml:space="preserve"> п.Б.19.1</w:t>
            </w:r>
            <w:r>
              <w:rPr>
                <w:lang w:val="ru-RU"/>
              </w:rPr>
              <w:t>;</w:t>
            </w:r>
          </w:p>
          <w:p w14:paraId="7C5C4CF7" w14:textId="77777777" w:rsidR="001B0C18" w:rsidRPr="00F56104" w:rsidRDefault="001B0C18" w:rsidP="001B0C18">
            <w:pPr>
              <w:pStyle w:val="af6"/>
              <w:rPr>
                <w:lang w:val="ru-RU"/>
              </w:rPr>
            </w:pPr>
            <w:r w:rsidRPr="005A0B41">
              <w:rPr>
                <w:lang w:val="ru-RU"/>
              </w:rPr>
              <w:t>ТКП 339-20</w:t>
            </w:r>
            <w:r>
              <w:rPr>
                <w:lang w:val="ru-RU"/>
              </w:rPr>
              <w:t>22,</w:t>
            </w:r>
            <w:r w:rsidRPr="005A0B41">
              <w:rPr>
                <w:lang w:val="ru-RU"/>
              </w:rPr>
              <w:t xml:space="preserve"> п.4.4.</w:t>
            </w:r>
            <w:r>
              <w:rPr>
                <w:lang w:val="ru-RU"/>
              </w:rPr>
              <w:t>18</w:t>
            </w:r>
            <w:r w:rsidRPr="005A0B41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  <w:r w:rsidRPr="005A0B41">
              <w:rPr>
                <w:lang w:val="ru-RU"/>
              </w:rPr>
              <w:t>;</w:t>
            </w:r>
            <w:r w:rsidRPr="00F56104">
              <w:rPr>
                <w:lang w:val="ru-RU"/>
              </w:rPr>
              <w:t xml:space="preserve">  </w:t>
            </w:r>
          </w:p>
          <w:p w14:paraId="62F80434" w14:textId="7C01AB2B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СТП 33243.20.366-21,</w:t>
            </w:r>
            <w:r w:rsidRPr="005A0B41">
              <w:rPr>
                <w:lang w:val="ru-RU"/>
              </w:rPr>
              <w:t xml:space="preserve"> п.21.1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636B3" w14:textId="6710922C" w:rsidR="001B0C18" w:rsidRDefault="001B0C18" w:rsidP="001B0C18">
            <w:pPr>
              <w:pStyle w:val="af6"/>
              <w:rPr>
                <w:lang w:val="ru-RU"/>
              </w:rPr>
            </w:pPr>
            <w:r w:rsidRPr="00D819CA">
              <w:rPr>
                <w:lang w:val="ru-RU"/>
              </w:rPr>
              <w:t>МВИ.Гр 3320-2020</w:t>
            </w:r>
          </w:p>
        </w:tc>
      </w:tr>
      <w:tr w:rsidR="001B0C18" w:rsidRPr="0038569C" w14:paraId="3A9D1FDE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47E13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15.2</w:t>
            </w:r>
          </w:p>
          <w:p w14:paraId="1C044FC2" w14:textId="6A255B71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48C5B" w14:textId="77777777" w:rsidR="001B0C18" w:rsidRPr="008D0655" w:rsidRDefault="001B0C18" w:rsidP="001B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1F544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4E3978D1" w14:textId="359AFBCF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CCA36" w14:textId="15BB0054" w:rsidR="001B0C18" w:rsidRPr="00B5092E" w:rsidRDefault="001B0C18" w:rsidP="001B0C18">
            <w:pPr>
              <w:pStyle w:val="af6"/>
              <w:rPr>
                <w:lang w:val="ru-RU"/>
              </w:rPr>
            </w:pPr>
            <w:r w:rsidRPr="005A0B41">
              <w:rPr>
                <w:lang w:val="ru-RU"/>
              </w:rPr>
              <w:t>Испытание изоляции повышенным напряжением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85EF9" w14:textId="558AD5A1" w:rsidR="001B0C18" w:rsidRDefault="001B0C18" w:rsidP="001B0C18">
            <w:pPr>
              <w:pStyle w:val="af6"/>
              <w:rPr>
                <w:lang w:val="ru-RU"/>
              </w:rPr>
            </w:pPr>
            <w:r w:rsidRPr="00F56104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F56104">
              <w:rPr>
                <w:lang w:val="ru-RU"/>
              </w:rPr>
              <w:t xml:space="preserve"> п.Б.19.2</w:t>
            </w:r>
            <w:r>
              <w:rPr>
                <w:lang w:val="ru-RU"/>
              </w:rPr>
              <w:t>;</w:t>
            </w:r>
          </w:p>
          <w:p w14:paraId="563042BC" w14:textId="0BEE9446" w:rsidR="001B0C18" w:rsidRPr="00F56104" w:rsidRDefault="001B0C18" w:rsidP="001B0C18">
            <w:pPr>
              <w:pStyle w:val="af6"/>
              <w:rPr>
                <w:lang w:val="ru-RU"/>
              </w:rPr>
            </w:pPr>
            <w:r w:rsidRPr="00F56104">
              <w:rPr>
                <w:lang w:val="ru-RU"/>
              </w:rPr>
              <w:t>ТКП 339-20</w:t>
            </w:r>
            <w:r>
              <w:rPr>
                <w:lang w:val="ru-RU"/>
              </w:rPr>
              <w:t xml:space="preserve">22, </w:t>
            </w:r>
            <w:r w:rsidRPr="00F56104">
              <w:rPr>
                <w:lang w:val="ru-RU"/>
              </w:rPr>
              <w:t>п.4.4.18.</w:t>
            </w:r>
            <w:r>
              <w:rPr>
                <w:lang w:val="ru-RU"/>
              </w:rPr>
              <w:t>2</w:t>
            </w:r>
            <w:r w:rsidRPr="00F56104">
              <w:rPr>
                <w:lang w:val="ru-RU"/>
              </w:rPr>
              <w:t xml:space="preserve">; </w:t>
            </w:r>
          </w:p>
          <w:p w14:paraId="6A463CC0" w14:textId="147CFCB1" w:rsidR="001B0C18" w:rsidRDefault="001B0C18" w:rsidP="001B0C18">
            <w:pPr>
              <w:pStyle w:val="af6"/>
              <w:rPr>
                <w:lang w:val="ru-RU"/>
              </w:rPr>
            </w:pPr>
            <w:r w:rsidRPr="005A0B41">
              <w:rPr>
                <w:lang w:val="ru-RU"/>
              </w:rPr>
              <w:t>СТП 33243.20.366-21, п.21.2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95885D" w14:textId="19F6D657" w:rsidR="001B0C18" w:rsidRDefault="001B0C18" w:rsidP="001B0C18">
            <w:pPr>
              <w:pStyle w:val="af6"/>
              <w:rPr>
                <w:lang w:val="ru-RU"/>
              </w:rPr>
            </w:pPr>
            <w:r w:rsidRPr="00D819CA">
              <w:rPr>
                <w:lang w:val="ru-RU"/>
              </w:rPr>
              <w:t>МВИ.Гр 3321-2020</w:t>
            </w:r>
          </w:p>
        </w:tc>
      </w:tr>
      <w:tr w:rsidR="001B0C18" w:rsidRPr="0038569C" w14:paraId="7EAC736E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97863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br w:type="page"/>
            </w:r>
            <w:r>
              <w:rPr>
                <w:lang w:val="ru-RU"/>
              </w:rPr>
              <w:t>16.1</w:t>
            </w:r>
          </w:p>
          <w:p w14:paraId="05C4E8E7" w14:textId="0DDC2AF6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78FA7" w14:textId="5268CD4C" w:rsidR="001B0C18" w:rsidRPr="008D0655" w:rsidRDefault="001B0C18" w:rsidP="001B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8C3B7" w14:textId="77777777" w:rsidR="001B0C18" w:rsidRPr="00A77F5A" w:rsidRDefault="001B0C18" w:rsidP="001B0C18">
            <w:pPr>
              <w:rPr>
                <w:sz w:val="22"/>
                <w:szCs w:val="22"/>
                <w:lang w:val="en-US"/>
              </w:rPr>
            </w:pPr>
            <w:r w:rsidRPr="00A77F5A">
              <w:rPr>
                <w:sz w:val="22"/>
                <w:szCs w:val="22"/>
                <w:lang w:val="en-US"/>
              </w:rPr>
              <w:t>27.90/</w:t>
            </w:r>
          </w:p>
          <w:p w14:paraId="7EBEDA2C" w14:textId="1498F490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A77F5A">
              <w:rPr>
                <w:sz w:val="22"/>
                <w:szCs w:val="22"/>
                <w:lang w:val="en-US"/>
              </w:rPr>
              <w:t>2</w:t>
            </w:r>
            <w:r w:rsidRPr="001B0C18">
              <w:rPr>
                <w:sz w:val="22"/>
                <w:szCs w:val="22"/>
                <w:lang w:val="en-US"/>
              </w:rPr>
              <w:t>2</w:t>
            </w:r>
            <w:r w:rsidRPr="00A77F5A">
              <w:rPr>
                <w:sz w:val="22"/>
                <w:szCs w:val="22"/>
                <w:lang w:val="en-US"/>
              </w:rPr>
              <w:t>.</w:t>
            </w:r>
            <w:r w:rsidRPr="001B0C18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4C863" w14:textId="4AEAEAD0" w:rsidR="001B0C18" w:rsidRPr="00B5092E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86849" w14:textId="313F17BD" w:rsidR="001B0C18" w:rsidRDefault="001B0C18" w:rsidP="001B0C18">
            <w:pPr>
              <w:pStyle w:val="af6"/>
              <w:rPr>
                <w:lang w:val="ru-RU"/>
              </w:rPr>
            </w:pPr>
            <w:r w:rsidRPr="00800443">
              <w:rPr>
                <w:lang w:val="ru-RU"/>
              </w:rPr>
              <w:t>ТКП 339-20</w:t>
            </w:r>
            <w:r>
              <w:rPr>
                <w:lang w:val="ru-RU"/>
              </w:rPr>
              <w:t>22,</w:t>
            </w:r>
            <w:r w:rsidRPr="00800443">
              <w:rPr>
                <w:lang w:val="ru-RU"/>
              </w:rPr>
              <w:t xml:space="preserve"> п.4.4.2</w:t>
            </w:r>
            <w:r>
              <w:rPr>
                <w:lang w:val="ru-RU"/>
              </w:rPr>
              <w:t>6</w:t>
            </w:r>
            <w:r w:rsidRPr="00800443">
              <w:rPr>
                <w:lang w:val="ru-RU"/>
              </w:rPr>
              <w:t>.</w:t>
            </w:r>
            <w:r>
              <w:rPr>
                <w:lang w:val="ru-RU"/>
              </w:rPr>
              <w:t>4 а)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5AF21" w14:textId="5C7E6FE5" w:rsidR="001B0C18" w:rsidRDefault="001B0C18" w:rsidP="001B0C18">
            <w:pPr>
              <w:pStyle w:val="af6"/>
              <w:rPr>
                <w:lang w:val="ru-RU"/>
              </w:rPr>
            </w:pPr>
            <w:r w:rsidRPr="00D819CA">
              <w:rPr>
                <w:lang w:val="ru-RU"/>
              </w:rPr>
              <w:t>МВИ.Гр 3320-2020</w:t>
            </w:r>
          </w:p>
        </w:tc>
      </w:tr>
      <w:tr w:rsidR="001B0C18" w:rsidRPr="0038569C" w14:paraId="0873D184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793E8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16.2</w:t>
            </w:r>
          </w:p>
          <w:p w14:paraId="55BC5146" w14:textId="471224D1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6DE6C" w14:textId="77777777" w:rsidR="001B0C18" w:rsidRPr="008D0655" w:rsidRDefault="001B0C18" w:rsidP="001B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B3162" w14:textId="77777777" w:rsidR="001B0C18" w:rsidRPr="00A77F5A" w:rsidRDefault="001B0C18" w:rsidP="001B0C18">
            <w:pPr>
              <w:rPr>
                <w:sz w:val="22"/>
                <w:szCs w:val="22"/>
                <w:lang w:val="en-US"/>
              </w:rPr>
            </w:pPr>
            <w:r w:rsidRPr="00A77F5A">
              <w:rPr>
                <w:sz w:val="22"/>
                <w:szCs w:val="22"/>
                <w:lang w:val="en-US"/>
              </w:rPr>
              <w:t>27.90/</w:t>
            </w:r>
          </w:p>
          <w:p w14:paraId="350FA69C" w14:textId="14422CB5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A77F5A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76C30" w14:textId="49B9E6C2" w:rsidR="001B0C18" w:rsidRPr="00B5092E" w:rsidRDefault="001B0C18" w:rsidP="001B0C18">
            <w:pPr>
              <w:pStyle w:val="af6"/>
              <w:rPr>
                <w:lang w:val="ru-RU"/>
              </w:rPr>
            </w:pPr>
            <w:r w:rsidRPr="00800443">
              <w:rPr>
                <w:lang w:val="ru-RU"/>
              </w:rPr>
              <w:t>Пров</w:t>
            </w:r>
            <w:r>
              <w:rPr>
                <w:lang w:val="ru-RU"/>
              </w:rPr>
              <w:t xml:space="preserve">ерка действия </w:t>
            </w:r>
            <w:r w:rsidRPr="008B225A">
              <w:rPr>
                <w:lang w:val="ru-RU"/>
              </w:rPr>
              <w:t xml:space="preserve">максимальных, минимальных и независимых </w:t>
            </w:r>
            <w:r>
              <w:rPr>
                <w:lang w:val="ru-RU"/>
              </w:rPr>
              <w:t>расцепителей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6737E" w14:textId="77777777" w:rsidR="001B0C18" w:rsidRDefault="001B0C18" w:rsidP="001B0C18">
            <w:pPr>
              <w:pStyle w:val="af6"/>
              <w:rPr>
                <w:lang w:val="ru-RU"/>
              </w:rPr>
            </w:pPr>
            <w:r w:rsidRPr="00800443">
              <w:rPr>
                <w:lang w:val="ru-RU"/>
              </w:rPr>
              <w:t>ТКП 339-20</w:t>
            </w:r>
            <w:r>
              <w:rPr>
                <w:lang w:val="ru-RU"/>
              </w:rPr>
              <w:t>22,</w:t>
            </w:r>
            <w:r w:rsidRPr="00800443">
              <w:rPr>
                <w:lang w:val="ru-RU"/>
              </w:rPr>
              <w:t xml:space="preserve"> п.4.4.2</w:t>
            </w:r>
            <w:r>
              <w:rPr>
                <w:lang w:val="ru-RU"/>
              </w:rPr>
              <w:t>6</w:t>
            </w:r>
            <w:r w:rsidRPr="00800443">
              <w:rPr>
                <w:lang w:val="ru-RU"/>
              </w:rPr>
              <w:t>.</w:t>
            </w:r>
            <w:r>
              <w:rPr>
                <w:lang w:val="ru-RU"/>
              </w:rPr>
              <w:t>4 б);</w:t>
            </w:r>
          </w:p>
          <w:p w14:paraId="6D19B2DD" w14:textId="77777777" w:rsidR="001B0C18" w:rsidRDefault="001B0C18" w:rsidP="001B0C18">
            <w:pPr>
              <w:pStyle w:val="af6"/>
              <w:rPr>
                <w:lang w:val="ru-RU"/>
              </w:rPr>
            </w:pPr>
            <w:r w:rsidRPr="00800443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800443">
              <w:rPr>
                <w:lang w:val="ru-RU"/>
              </w:rPr>
              <w:t xml:space="preserve"> п.Б.2</w:t>
            </w:r>
            <w:r>
              <w:rPr>
                <w:lang w:val="ru-RU"/>
              </w:rPr>
              <w:t>7</w:t>
            </w:r>
            <w:r w:rsidRPr="00800443">
              <w:rPr>
                <w:lang w:val="ru-RU"/>
              </w:rPr>
              <w:t>.</w:t>
            </w:r>
            <w:r>
              <w:rPr>
                <w:lang w:val="ru-RU"/>
              </w:rPr>
              <w:t xml:space="preserve">4, </w:t>
            </w:r>
            <w:r w:rsidRPr="00800443">
              <w:rPr>
                <w:lang w:val="ru-RU"/>
              </w:rPr>
              <w:t>п.Б.2</w:t>
            </w:r>
            <w:r>
              <w:rPr>
                <w:lang w:val="ru-RU"/>
              </w:rPr>
              <w:t>9</w:t>
            </w:r>
            <w:r w:rsidRPr="00800443">
              <w:rPr>
                <w:lang w:val="ru-RU"/>
              </w:rPr>
              <w:t>.</w:t>
            </w:r>
            <w:r>
              <w:rPr>
                <w:lang w:val="ru-RU"/>
              </w:rPr>
              <w:t>8 б);</w:t>
            </w:r>
          </w:p>
          <w:p w14:paraId="0DEFBF80" w14:textId="77777777" w:rsidR="001B0C18" w:rsidRDefault="001B0C18" w:rsidP="001B0C18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29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4;</w:t>
            </w:r>
          </w:p>
          <w:p w14:paraId="419244AD" w14:textId="77777777" w:rsidR="001B0C18" w:rsidRPr="005B4EA8" w:rsidRDefault="001B0C18" w:rsidP="001B0C18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ГОСТ </w:t>
            </w:r>
            <w:r>
              <w:t>IEC</w:t>
            </w:r>
            <w:r>
              <w:rPr>
                <w:lang w:val="ru-RU"/>
              </w:rPr>
              <w:t xml:space="preserve"> 60898-1-2020</w:t>
            </w:r>
            <w:r w:rsidRPr="005B4EA8">
              <w:rPr>
                <w:lang w:val="ru-RU"/>
              </w:rPr>
              <w:t xml:space="preserve"> п.9.10.1.2, п.9.10.2;</w:t>
            </w:r>
          </w:p>
          <w:p w14:paraId="647E4C25" w14:textId="23617D03" w:rsidR="001B0C18" w:rsidRDefault="001B0C18" w:rsidP="001B0C18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>ТНПА и другая документация заводов-изготовителей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C180F" w14:textId="6E059F99" w:rsidR="001B0C18" w:rsidRDefault="001B0C18" w:rsidP="001B0C18">
            <w:pPr>
              <w:pStyle w:val="af6"/>
              <w:rPr>
                <w:lang w:val="ru-RU"/>
              </w:rPr>
            </w:pPr>
            <w:r w:rsidRPr="00D819CA">
              <w:rPr>
                <w:lang w:val="ru-RU"/>
              </w:rPr>
              <w:t>МВИ.Гр 332</w:t>
            </w:r>
            <w:r>
              <w:rPr>
                <w:lang w:val="ru-RU"/>
              </w:rPr>
              <w:t>3</w:t>
            </w:r>
            <w:r w:rsidRPr="00D819CA">
              <w:rPr>
                <w:lang w:val="ru-RU"/>
              </w:rPr>
              <w:t>-2020</w:t>
            </w:r>
          </w:p>
        </w:tc>
      </w:tr>
    </w:tbl>
    <w:p w14:paraId="7B45FF78" w14:textId="77777777" w:rsidR="001B0C18" w:rsidRDefault="001B0C18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2134"/>
        <w:gridCol w:w="708"/>
        <w:gridCol w:w="1843"/>
        <w:gridCol w:w="2268"/>
        <w:gridCol w:w="2120"/>
      </w:tblGrid>
      <w:tr w:rsidR="001B0C18" w:rsidRPr="0038569C" w14:paraId="23C85FD6" w14:textId="77777777" w:rsidTr="00774055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923BA78" w14:textId="39ACA104" w:rsidR="001B0C18" w:rsidRPr="001B0C18" w:rsidRDefault="001B0C18" w:rsidP="001B0C18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lastRenderedPageBreak/>
              <w:t>1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B54B42" w14:textId="2EA9E13C" w:rsidR="001B0C18" w:rsidRPr="001B0C18" w:rsidRDefault="001B0C18" w:rsidP="001B0C18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150F9F" w14:textId="463278EA" w:rsidR="001B0C18" w:rsidRPr="001B0C18" w:rsidRDefault="001B0C18" w:rsidP="001B0C18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052F23" w14:textId="195572BD" w:rsidR="001B0C18" w:rsidRPr="001B0C18" w:rsidRDefault="001B0C18" w:rsidP="001B0C18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EE2C9A" w14:textId="7E1F8C4E" w:rsidR="001B0C18" w:rsidRPr="001B0C18" w:rsidRDefault="001B0C18" w:rsidP="001B0C18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31F672" w14:textId="1B568FC3" w:rsidR="001B0C18" w:rsidRPr="001B0C18" w:rsidRDefault="001B0C18" w:rsidP="001B0C18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6</w:t>
            </w:r>
          </w:p>
        </w:tc>
      </w:tr>
      <w:tr w:rsidR="001B0C18" w:rsidRPr="0038569C" w14:paraId="7487D9AF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7CEFA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17.1</w:t>
            </w:r>
          </w:p>
          <w:p w14:paraId="5C31DF3C" w14:textId="370C173A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DE3A2" w14:textId="65E3CDB5" w:rsidR="001B0C18" w:rsidRPr="008D0655" w:rsidRDefault="001B0C18" w:rsidP="001B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875B93">
              <w:rPr>
                <w:sz w:val="22"/>
                <w:szCs w:val="22"/>
              </w:rPr>
              <w:t>Аппараты, силовые и освети</w:t>
            </w:r>
            <w:r>
              <w:rPr>
                <w:sz w:val="22"/>
                <w:szCs w:val="22"/>
              </w:rPr>
              <w:t>тельные сети, вторичные цепи переменного и постоянного тока напряже</w:t>
            </w:r>
            <w:r w:rsidRPr="00875B93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 w:rsidRPr="00875B93">
              <w:rPr>
                <w:sz w:val="22"/>
                <w:szCs w:val="22"/>
              </w:rPr>
              <w:t>м до 1000 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77716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27.12/</w:t>
            </w:r>
          </w:p>
          <w:p w14:paraId="09807B22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21008FCF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27.32/</w:t>
            </w:r>
          </w:p>
          <w:p w14:paraId="4722615E" w14:textId="2D99C47A" w:rsidR="001B0C18" w:rsidRPr="00A77F5A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E30BD" w14:textId="7F1352B6" w:rsidR="001B0C18" w:rsidRPr="00800443" w:rsidRDefault="001B0C18" w:rsidP="001B0C18">
            <w:pPr>
              <w:pStyle w:val="af6"/>
              <w:rPr>
                <w:lang w:val="ru-RU"/>
              </w:rPr>
            </w:pPr>
            <w:r w:rsidRPr="00875B93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8FA84" w14:textId="77777777" w:rsidR="001B0C18" w:rsidRPr="00875B93" w:rsidRDefault="001B0C18" w:rsidP="001B0C18">
            <w:pPr>
              <w:pStyle w:val="af6"/>
              <w:rPr>
                <w:lang w:val="ru-RU"/>
              </w:rPr>
            </w:pPr>
            <w:r w:rsidRPr="00875B93">
              <w:rPr>
                <w:lang w:val="ru-RU"/>
              </w:rPr>
              <w:t>ТКП 181-20</w:t>
            </w:r>
            <w:r>
              <w:rPr>
                <w:lang w:val="ru-RU"/>
              </w:rPr>
              <w:t>09, п.</w:t>
            </w:r>
            <w:r w:rsidRPr="00875B93">
              <w:rPr>
                <w:lang w:val="ru-RU"/>
              </w:rPr>
              <w:t>Б.27.1</w:t>
            </w:r>
            <w:r>
              <w:rPr>
                <w:lang w:val="ru-RU"/>
              </w:rPr>
              <w:t>;</w:t>
            </w:r>
            <w:r w:rsidRPr="00875B93">
              <w:rPr>
                <w:lang w:val="ru-RU"/>
              </w:rPr>
              <w:t xml:space="preserve"> </w:t>
            </w:r>
          </w:p>
          <w:p w14:paraId="278F7119" w14:textId="373C8525" w:rsidR="001B0C18" w:rsidRDefault="001B0C18" w:rsidP="001B0C18">
            <w:pPr>
              <w:pStyle w:val="af6"/>
              <w:ind w:right="-143"/>
              <w:rPr>
                <w:lang w:val="ru-RU"/>
              </w:rPr>
            </w:pPr>
            <w:r w:rsidRPr="00875B93">
              <w:rPr>
                <w:lang w:val="ru-RU"/>
              </w:rPr>
              <w:t>ТКП 339-20</w:t>
            </w:r>
            <w:r>
              <w:rPr>
                <w:lang w:val="ru-RU"/>
              </w:rPr>
              <w:t>22,</w:t>
            </w:r>
            <w:r w:rsidRPr="00875B93">
              <w:rPr>
                <w:lang w:val="ru-RU"/>
              </w:rPr>
              <w:t>п.4.4.26.1</w:t>
            </w:r>
          </w:p>
          <w:p w14:paraId="0EA07F81" w14:textId="44F28913" w:rsidR="001B0C18" w:rsidRPr="00800443" w:rsidRDefault="001B0C18" w:rsidP="001B0C18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29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83E39" w14:textId="27817233" w:rsidR="001B0C18" w:rsidRPr="00D819CA" w:rsidRDefault="001B0C18" w:rsidP="001B0C18">
            <w:pPr>
              <w:pStyle w:val="af6"/>
              <w:rPr>
                <w:lang w:val="ru-RU"/>
              </w:rPr>
            </w:pPr>
            <w:r w:rsidRPr="00D819CA">
              <w:rPr>
                <w:lang w:val="ru-RU"/>
              </w:rPr>
              <w:t>МВИ.Гр 3320-2020</w:t>
            </w:r>
          </w:p>
        </w:tc>
      </w:tr>
      <w:tr w:rsidR="001B0C18" w:rsidRPr="0038569C" w14:paraId="0CFBC0E9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6CF44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17.2</w:t>
            </w:r>
          </w:p>
          <w:p w14:paraId="4187E56F" w14:textId="1C4A3B26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9AEAA" w14:textId="77777777" w:rsidR="001B0C18" w:rsidRPr="008D0655" w:rsidRDefault="001B0C18" w:rsidP="001B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BD34E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782E7357" w14:textId="34764183" w:rsidR="001B0C18" w:rsidRPr="00A77F5A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BCAAA" w14:textId="37BC00D4" w:rsidR="001B0C18" w:rsidRPr="00800443" w:rsidRDefault="001B0C18" w:rsidP="001B0C18">
            <w:pPr>
              <w:pStyle w:val="af6"/>
              <w:rPr>
                <w:lang w:val="ru-RU"/>
              </w:rPr>
            </w:pPr>
            <w:r w:rsidRPr="00875B93">
              <w:rPr>
                <w:lang w:val="ru-RU"/>
              </w:rPr>
              <w:t>Испытание повы-шенны</w:t>
            </w:r>
            <w:r>
              <w:rPr>
                <w:lang w:val="ru-RU"/>
              </w:rPr>
              <w:t>м напряже-нием частотой 50</w:t>
            </w:r>
            <w:r w:rsidRPr="00875B93">
              <w:rPr>
                <w:lang w:val="ru-RU"/>
              </w:rPr>
              <w:t>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88E5F" w14:textId="77777777" w:rsidR="001B0C18" w:rsidRPr="00875B93" w:rsidRDefault="001B0C18" w:rsidP="001B0C18">
            <w:pPr>
              <w:pStyle w:val="af6"/>
              <w:rPr>
                <w:lang w:val="ru-RU"/>
              </w:rPr>
            </w:pPr>
            <w:r w:rsidRPr="00875B93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875B9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 w:rsidRPr="00875B93">
              <w:rPr>
                <w:lang w:val="ru-RU"/>
              </w:rPr>
              <w:t>Б.27.2</w:t>
            </w:r>
            <w:r>
              <w:rPr>
                <w:lang w:val="ru-RU"/>
              </w:rPr>
              <w:t>;</w:t>
            </w:r>
          </w:p>
          <w:p w14:paraId="25FAA5AF" w14:textId="73A62C73" w:rsidR="001B0C18" w:rsidRDefault="001B0C18" w:rsidP="00351FE7">
            <w:pPr>
              <w:pStyle w:val="af6"/>
              <w:ind w:right="-143"/>
              <w:rPr>
                <w:lang w:val="ru-RU"/>
              </w:rPr>
            </w:pPr>
            <w:r>
              <w:rPr>
                <w:lang w:val="ru-RU"/>
              </w:rPr>
              <w:t>ТКП 339-2022,</w:t>
            </w:r>
            <w:r w:rsidRPr="00875B93">
              <w:rPr>
                <w:lang w:val="ru-RU"/>
              </w:rPr>
              <w:t>п.4.4.26.2</w:t>
            </w:r>
          </w:p>
          <w:p w14:paraId="446AB18D" w14:textId="1BB2F5E1" w:rsidR="001B0C18" w:rsidRPr="00800443" w:rsidRDefault="001B0C18" w:rsidP="001B0C18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29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A473D" w14:textId="3B8F8145" w:rsidR="001B0C18" w:rsidRPr="00D819CA" w:rsidRDefault="001B0C18" w:rsidP="001B0C18">
            <w:pPr>
              <w:pStyle w:val="af6"/>
              <w:rPr>
                <w:lang w:val="ru-RU"/>
              </w:rPr>
            </w:pPr>
            <w:r w:rsidRPr="00D819CA">
              <w:rPr>
                <w:lang w:val="ru-RU"/>
              </w:rPr>
              <w:t>МВИ.Гр 3321-2020</w:t>
            </w:r>
          </w:p>
        </w:tc>
      </w:tr>
      <w:tr w:rsidR="001B0C18" w:rsidRPr="0038569C" w14:paraId="6B812F5B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F0751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br w:type="page"/>
            </w:r>
            <w:r>
              <w:rPr>
                <w:lang w:val="ru-RU"/>
              </w:rPr>
              <w:t>17.3</w:t>
            </w:r>
          </w:p>
          <w:p w14:paraId="3B043382" w14:textId="57A85A55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8E462" w14:textId="77777777" w:rsidR="001B0C18" w:rsidRPr="008D0655" w:rsidRDefault="001B0C18" w:rsidP="001B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E59A6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05E22F4B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409E5B7E" w14:textId="77777777" w:rsidR="001B0C18" w:rsidRPr="00A77F5A" w:rsidRDefault="001B0C18" w:rsidP="001B0C1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8CD17" w14:textId="513CF8A2" w:rsidR="001B0C18" w:rsidRPr="00800443" w:rsidRDefault="001B0C18" w:rsidP="001B0C18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>Проверка цепи «фаза-нуль</w:t>
            </w:r>
            <w:r w:rsidRPr="00682656">
              <w:rPr>
                <w:lang w:val="ru-RU"/>
              </w:rPr>
              <w:t>» в электроустановках до 1кВ с глухим зазе</w:t>
            </w:r>
            <w:r>
              <w:rPr>
                <w:lang w:val="ru-RU"/>
              </w:rPr>
              <w:t xml:space="preserve">млением </w:t>
            </w:r>
            <w:r w:rsidRPr="00682656">
              <w:rPr>
                <w:lang w:val="ru-RU"/>
              </w:rPr>
              <w:t>нейтрали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B3505" w14:textId="77777777" w:rsidR="001B0C18" w:rsidRPr="00682656" w:rsidRDefault="001B0C18" w:rsidP="001B0C18">
            <w:pPr>
              <w:pStyle w:val="af6"/>
              <w:rPr>
                <w:lang w:val="ru-RU"/>
              </w:rPr>
            </w:pPr>
            <w:r w:rsidRPr="00682656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68265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 w:rsidRPr="00682656">
              <w:rPr>
                <w:lang w:val="ru-RU"/>
              </w:rPr>
              <w:t>Б.27.3</w:t>
            </w:r>
            <w:r>
              <w:rPr>
                <w:lang w:val="ru-RU"/>
              </w:rPr>
              <w:t>;</w:t>
            </w:r>
          </w:p>
          <w:p w14:paraId="4DCDD64F" w14:textId="77777777" w:rsidR="001B0C18" w:rsidRDefault="001B0C18" w:rsidP="001B0C18">
            <w:pPr>
              <w:pStyle w:val="af6"/>
              <w:rPr>
                <w:lang w:val="ru-RU"/>
              </w:rPr>
            </w:pPr>
            <w:r w:rsidRPr="00682656">
              <w:rPr>
                <w:lang w:val="ru-RU"/>
              </w:rPr>
              <w:t>ТКП 339-20</w:t>
            </w:r>
            <w:r>
              <w:rPr>
                <w:lang w:val="ru-RU"/>
              </w:rPr>
              <w:t xml:space="preserve">22, </w:t>
            </w:r>
            <w:r w:rsidRPr="00682656">
              <w:rPr>
                <w:lang w:val="ru-RU"/>
              </w:rPr>
              <w:t>п.4.4.26.3</w:t>
            </w:r>
            <w:r>
              <w:rPr>
                <w:lang w:val="ru-RU"/>
              </w:rPr>
              <w:t>;</w:t>
            </w:r>
          </w:p>
          <w:p w14:paraId="6CA37834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СТП 33243.20.366-16,</w:t>
            </w:r>
            <w:r w:rsidRPr="00682656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29</w:t>
            </w:r>
            <w:r w:rsidRPr="00682656">
              <w:rPr>
                <w:lang w:val="ru-RU"/>
              </w:rPr>
              <w:t>.</w:t>
            </w:r>
            <w:r>
              <w:rPr>
                <w:lang w:val="ru-RU"/>
              </w:rPr>
              <w:t>3;</w:t>
            </w:r>
          </w:p>
          <w:p w14:paraId="5647451F" w14:textId="43718B48" w:rsidR="001B0C18" w:rsidRPr="00682656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30331.3-95,</w:t>
            </w:r>
            <w:r w:rsidR="00351FE7">
              <w:rPr>
                <w:lang w:val="ru-RU"/>
              </w:rPr>
              <w:t xml:space="preserve"> </w:t>
            </w:r>
            <w:r w:rsidRPr="00682656">
              <w:rPr>
                <w:lang w:val="ru-RU"/>
              </w:rPr>
              <w:t>п.413.1.3.4,</w:t>
            </w:r>
          </w:p>
          <w:p w14:paraId="36509671" w14:textId="61062B5B" w:rsidR="001B0C18" w:rsidRPr="00800443" w:rsidRDefault="001B0C18" w:rsidP="001B0C18">
            <w:pPr>
              <w:pStyle w:val="af6"/>
              <w:rPr>
                <w:lang w:val="ru-RU"/>
              </w:rPr>
            </w:pPr>
            <w:r w:rsidRPr="00682656">
              <w:rPr>
                <w:lang w:val="ru-RU"/>
              </w:rPr>
              <w:t>п.413.1.3.5</w:t>
            </w:r>
            <w:r>
              <w:rPr>
                <w:lang w:val="ru-RU"/>
              </w:rPr>
              <w:t>,</w:t>
            </w:r>
            <w:r w:rsidRPr="00682656">
              <w:rPr>
                <w:lang w:val="ru-RU"/>
              </w:rPr>
              <w:t xml:space="preserve"> п.413.1.3.</w:t>
            </w:r>
            <w:r>
              <w:rPr>
                <w:lang w:val="ru-RU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83189" w14:textId="60EF7E52" w:rsidR="001B0C18" w:rsidRPr="00D819CA" w:rsidRDefault="001B0C18" w:rsidP="001B0C18">
            <w:pPr>
              <w:pStyle w:val="af6"/>
              <w:rPr>
                <w:lang w:val="ru-RU"/>
              </w:rPr>
            </w:pPr>
            <w:r w:rsidRPr="00D819CA">
              <w:rPr>
                <w:lang w:val="ru-RU"/>
              </w:rPr>
              <w:t>МВИ.Гр 332</w:t>
            </w:r>
            <w:r>
              <w:rPr>
                <w:lang w:val="ru-RU"/>
              </w:rPr>
              <w:t>4</w:t>
            </w:r>
            <w:r w:rsidRPr="00D819CA">
              <w:rPr>
                <w:lang w:val="ru-RU"/>
              </w:rPr>
              <w:t>-2020</w:t>
            </w:r>
          </w:p>
        </w:tc>
      </w:tr>
      <w:tr w:rsidR="001B0C18" w:rsidRPr="0038569C" w14:paraId="157F77A2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CE03DA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17.4</w:t>
            </w:r>
          </w:p>
          <w:p w14:paraId="18FF9BF2" w14:textId="2076A9E6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E5993" w14:textId="77777777" w:rsidR="001B0C18" w:rsidRPr="008D0655" w:rsidRDefault="001B0C18" w:rsidP="001B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09F05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3E8F1AE5" w14:textId="2CC13AB7" w:rsidR="001B0C18" w:rsidRPr="00A77F5A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78967" w14:textId="0BF6454B" w:rsidR="001B0C18" w:rsidRPr="00800443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Проверка релейной аппаратуры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DA367" w14:textId="4DB00CF7" w:rsidR="001B0C18" w:rsidRDefault="001B0C18" w:rsidP="001B0C18">
            <w:pPr>
              <w:pStyle w:val="af6"/>
              <w:ind w:right="-1"/>
              <w:rPr>
                <w:lang w:val="ru-RU"/>
              </w:rPr>
            </w:pPr>
            <w:r w:rsidRPr="005B4EA8">
              <w:rPr>
                <w:lang w:val="ru-RU"/>
              </w:rPr>
              <w:t>ТКП 339-20</w:t>
            </w:r>
            <w:r>
              <w:rPr>
                <w:lang w:val="ru-RU"/>
              </w:rPr>
              <w:t>22</w:t>
            </w:r>
            <w:r w:rsidRPr="005B4EA8">
              <w:rPr>
                <w:lang w:val="ru-RU"/>
              </w:rPr>
              <w:t>,п.4.4.26.8</w:t>
            </w:r>
          </w:p>
          <w:p w14:paraId="3694A846" w14:textId="00085190" w:rsidR="001B0C18" w:rsidRDefault="001B0C18" w:rsidP="001B0C18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 xml:space="preserve">ГОСТ 14694-76, п.4.7.2, </w:t>
            </w:r>
          </w:p>
          <w:p w14:paraId="232EEF77" w14:textId="589DBE26" w:rsidR="001B0C18" w:rsidRPr="00800443" w:rsidRDefault="001B0C18" w:rsidP="001B0C18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>ГОСТ 22557-84, ТНПА и другая документация заводов-изготовителей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560CD" w14:textId="2EC55F08" w:rsidR="001B0C18" w:rsidRPr="00D819CA" w:rsidRDefault="001B0C18" w:rsidP="001B0C18">
            <w:pPr>
              <w:pStyle w:val="af6"/>
              <w:rPr>
                <w:lang w:val="ru-RU"/>
              </w:rPr>
            </w:pPr>
            <w:r w:rsidRPr="005B4EA8">
              <w:rPr>
                <w:lang w:val="ru-RU"/>
              </w:rPr>
              <w:t>ГОСТ 14694-76, п.4.6.2 , п.4.6.4, п.4.7.2; ГОСТ 2933-93, п.2.12; СТП 09110.35. 302-09 п.3</w:t>
            </w:r>
          </w:p>
        </w:tc>
      </w:tr>
      <w:tr w:rsidR="001B0C18" w:rsidRPr="0038569C" w14:paraId="57850CED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30810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18.1</w:t>
            </w:r>
          </w:p>
          <w:p w14:paraId="2534E448" w14:textId="0218F9E0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65B72" w14:textId="1336B25C" w:rsidR="001B0C18" w:rsidRPr="008D0655" w:rsidRDefault="001B0C18" w:rsidP="001B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 xml:space="preserve">Устройства защитного отключения (УЗО)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53ECE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2B2724FA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4F8F1495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56ED2" w14:textId="17C250E2" w:rsidR="001B0C18" w:rsidRDefault="001B0C18" w:rsidP="001B0C18">
            <w:pPr>
              <w:pStyle w:val="af6"/>
              <w:rPr>
                <w:lang w:val="ru-RU"/>
              </w:rPr>
            </w:pPr>
            <w:r w:rsidRPr="00000F3A">
              <w:rPr>
                <w:lang w:val="ru-RU"/>
              </w:rPr>
              <w:t>Сопротивление изоляции</w:t>
            </w:r>
            <w:r>
              <w:rPr>
                <w:lang w:val="ru-RU"/>
              </w:rPr>
              <w:t xml:space="preserve"> </w:t>
            </w:r>
            <w:r w:rsidRPr="00F37BBD">
              <w:rPr>
                <w:lang w:val="ru-RU"/>
              </w:rPr>
              <w:t>защищаемой линии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59B36" w14:textId="77777777" w:rsidR="001B0C18" w:rsidRDefault="001B0C18" w:rsidP="001B0C18">
            <w:pPr>
              <w:pStyle w:val="af6"/>
              <w:rPr>
                <w:lang w:val="ru-RU"/>
              </w:rPr>
            </w:pPr>
            <w:r w:rsidRPr="00000F3A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000F3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 w:rsidRPr="00000F3A">
              <w:rPr>
                <w:lang w:val="ru-RU"/>
              </w:rPr>
              <w:t>Б.</w:t>
            </w:r>
            <w:r>
              <w:rPr>
                <w:lang w:val="ru-RU"/>
              </w:rPr>
              <w:t>27.1, п.В.4.61.4</w:t>
            </w:r>
          </w:p>
          <w:p w14:paraId="34494E33" w14:textId="77777777" w:rsidR="001B0C18" w:rsidRPr="005B4EA8" w:rsidRDefault="001B0C18" w:rsidP="001B0C18">
            <w:pPr>
              <w:pStyle w:val="af6"/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9C12E" w14:textId="3040276E" w:rsidR="001B0C18" w:rsidRPr="005B4EA8" w:rsidRDefault="001B0C18" w:rsidP="001B0C18">
            <w:pPr>
              <w:pStyle w:val="af6"/>
              <w:rPr>
                <w:lang w:val="ru-RU"/>
              </w:rPr>
            </w:pPr>
            <w:r w:rsidRPr="00D819CA">
              <w:rPr>
                <w:lang w:val="ru-RU"/>
              </w:rPr>
              <w:t>МВИ.Гр 3320-2020</w:t>
            </w:r>
          </w:p>
        </w:tc>
      </w:tr>
      <w:tr w:rsidR="001B0C18" w:rsidRPr="0038569C" w14:paraId="058CD7E6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5855F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18.2</w:t>
            </w:r>
          </w:p>
          <w:p w14:paraId="64934187" w14:textId="284A6242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5B1F6" w14:textId="77777777" w:rsidR="001B0C18" w:rsidRPr="008D0655" w:rsidRDefault="001B0C18" w:rsidP="001B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A84229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79FF03F8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0CC8DCA6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57B37" w14:textId="47484292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Ток утечки защищаемой электроустановки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EB015" w14:textId="77777777" w:rsidR="001B0C18" w:rsidRDefault="001B0C18" w:rsidP="001B0C18">
            <w:pPr>
              <w:pStyle w:val="af6"/>
              <w:rPr>
                <w:lang w:val="ru-RU"/>
              </w:rPr>
            </w:pPr>
            <w:r w:rsidRPr="00F05969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F05969">
              <w:rPr>
                <w:lang w:val="ru-RU"/>
              </w:rPr>
              <w:t xml:space="preserve"> п.В.4.61.4;</w:t>
            </w:r>
          </w:p>
          <w:p w14:paraId="0314A399" w14:textId="531E2FEC" w:rsidR="001B0C18" w:rsidRPr="005B4EA8" w:rsidRDefault="001B0C18" w:rsidP="001B0C18">
            <w:pPr>
              <w:pStyle w:val="af6"/>
              <w:rPr>
                <w:lang w:val="ru-RU"/>
              </w:rPr>
            </w:pPr>
            <w:r w:rsidRPr="001B0C18">
              <w:rPr>
                <w:lang w:val="ru-RU"/>
              </w:rPr>
              <w:t>СН 4.04.01-2019,</w:t>
            </w:r>
            <w:r>
              <w:rPr>
                <w:lang w:val="ru-RU"/>
              </w:rPr>
              <w:t xml:space="preserve"> </w:t>
            </w:r>
            <w:r w:rsidRPr="001B0C18">
              <w:rPr>
                <w:lang w:val="ru-RU"/>
              </w:rPr>
              <w:t>п.16.3.7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4D8C5" w14:textId="474F3588" w:rsidR="001B0C18" w:rsidRPr="005B4EA8" w:rsidRDefault="001B0C18" w:rsidP="001B0C18">
            <w:pPr>
              <w:pStyle w:val="af6"/>
              <w:rPr>
                <w:lang w:val="ru-RU"/>
              </w:rPr>
            </w:pPr>
            <w:r w:rsidRPr="00D819CA">
              <w:rPr>
                <w:lang w:val="ru-RU"/>
              </w:rPr>
              <w:t>МВИ.Гр 332</w:t>
            </w:r>
            <w:r>
              <w:rPr>
                <w:lang w:val="ru-RU"/>
              </w:rPr>
              <w:t>5</w:t>
            </w:r>
            <w:r w:rsidRPr="00D819CA">
              <w:rPr>
                <w:lang w:val="ru-RU"/>
              </w:rPr>
              <w:t>-2020</w:t>
            </w:r>
          </w:p>
        </w:tc>
      </w:tr>
      <w:tr w:rsidR="001B0C18" w:rsidRPr="0038569C" w14:paraId="112F2B8E" w14:textId="77777777" w:rsidTr="001B0C18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57F05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18.3</w:t>
            </w:r>
          </w:p>
          <w:p w14:paraId="27BA3F6B" w14:textId="67A6A9C5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FA63E" w14:textId="77777777" w:rsidR="001B0C18" w:rsidRPr="008D0655" w:rsidRDefault="001B0C18" w:rsidP="001B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BEB4A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27.90/</w:t>
            </w:r>
          </w:p>
          <w:p w14:paraId="4D0E7855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6C395F1B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26CB1" w14:textId="3F2B37DC" w:rsidR="001B0C18" w:rsidRDefault="001B0C18" w:rsidP="001B0C18">
            <w:pPr>
              <w:pStyle w:val="af6"/>
              <w:rPr>
                <w:lang w:val="ru-RU"/>
              </w:rPr>
            </w:pPr>
            <w:r w:rsidRPr="003077E2">
              <w:rPr>
                <w:lang w:val="ru-RU"/>
              </w:rPr>
              <w:t>Отключа</w:t>
            </w:r>
            <w:r>
              <w:rPr>
                <w:lang w:val="ru-RU"/>
              </w:rPr>
              <w:t xml:space="preserve">ющий дифференциаль-ный ток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0ACABC" w14:textId="77777777" w:rsidR="001B0C18" w:rsidRPr="000A79FD" w:rsidRDefault="001B0C18" w:rsidP="001B0C18">
            <w:pPr>
              <w:pStyle w:val="af6"/>
              <w:rPr>
                <w:lang w:val="ru-RU"/>
              </w:rPr>
            </w:pPr>
            <w:r w:rsidRPr="000A79FD">
              <w:rPr>
                <w:lang w:val="ru-RU"/>
              </w:rPr>
              <w:t>ТКП 181-2009, п.В.4.61.4;</w:t>
            </w:r>
          </w:p>
          <w:p w14:paraId="51108A01" w14:textId="77777777" w:rsidR="001B0C18" w:rsidRPr="000A79FD" w:rsidRDefault="001B0C18" w:rsidP="001B0C18">
            <w:pPr>
              <w:pStyle w:val="af6"/>
              <w:rPr>
                <w:lang w:val="ru-RU"/>
              </w:rPr>
            </w:pPr>
            <w:r w:rsidRPr="000A79FD">
              <w:rPr>
                <w:lang w:val="ru-RU"/>
              </w:rPr>
              <w:t>ТКП 339-20</w:t>
            </w:r>
            <w:r>
              <w:rPr>
                <w:lang w:val="ru-RU"/>
              </w:rPr>
              <w:t>22</w:t>
            </w:r>
            <w:r w:rsidRPr="000A79FD">
              <w:rPr>
                <w:lang w:val="ru-RU"/>
              </w:rPr>
              <w:t>, п.4.4.26.7 г);</w:t>
            </w:r>
          </w:p>
          <w:p w14:paraId="028B1E03" w14:textId="77777777" w:rsidR="001B0C18" w:rsidRPr="000A79FD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IEC/</w:t>
            </w:r>
            <w:r w:rsidRPr="000A79FD">
              <w:rPr>
                <w:lang w:val="ru-RU"/>
              </w:rPr>
              <w:t xml:space="preserve">TR 60755-2017 п.8.3.1; </w:t>
            </w:r>
          </w:p>
          <w:p w14:paraId="2E0AFDCE" w14:textId="77777777" w:rsidR="001B0C18" w:rsidRPr="000A79FD" w:rsidRDefault="001B0C18" w:rsidP="001B0C18">
            <w:pPr>
              <w:pStyle w:val="af6"/>
              <w:rPr>
                <w:lang w:val="ru-RU"/>
              </w:rPr>
            </w:pPr>
            <w:r w:rsidRPr="000A79FD">
              <w:rPr>
                <w:lang w:val="ru-RU"/>
              </w:rPr>
              <w:t>ГОСТ IEC 61009-1-20</w:t>
            </w:r>
            <w:r>
              <w:rPr>
                <w:lang w:val="ru-RU"/>
              </w:rPr>
              <w:t>20</w:t>
            </w:r>
            <w:r w:rsidRPr="000A79FD">
              <w:rPr>
                <w:lang w:val="ru-RU"/>
              </w:rPr>
              <w:t>,п.</w:t>
            </w:r>
            <w:r w:rsidRPr="001B0C18">
              <w:rPr>
                <w:lang w:val="ru-RU"/>
              </w:rPr>
              <w:t>D</w:t>
            </w:r>
            <w:r w:rsidRPr="000A79FD">
              <w:rPr>
                <w:lang w:val="ru-RU"/>
              </w:rPr>
              <w:t>.2;</w:t>
            </w:r>
          </w:p>
          <w:p w14:paraId="76B7A1D3" w14:textId="77777777" w:rsidR="001B0C18" w:rsidRPr="001B0C18" w:rsidRDefault="001B0C18" w:rsidP="001B0C18">
            <w:pPr>
              <w:pStyle w:val="af6"/>
              <w:rPr>
                <w:lang w:val="ru-RU"/>
              </w:rPr>
            </w:pPr>
            <w:r w:rsidRPr="000A79FD">
              <w:rPr>
                <w:lang w:val="ru-RU"/>
              </w:rPr>
              <w:t>ГОСТ IEC 61008-1-20</w:t>
            </w:r>
            <w:r>
              <w:rPr>
                <w:lang w:val="ru-RU"/>
              </w:rPr>
              <w:t>20</w:t>
            </w:r>
            <w:r w:rsidRPr="000A79FD">
              <w:rPr>
                <w:lang w:val="ru-RU"/>
              </w:rPr>
              <w:t>, п.</w:t>
            </w:r>
            <w:r w:rsidRPr="001B0C18">
              <w:rPr>
                <w:lang w:val="ru-RU"/>
              </w:rPr>
              <w:t>D</w:t>
            </w:r>
            <w:r w:rsidRPr="000A79FD">
              <w:rPr>
                <w:lang w:val="ru-RU"/>
              </w:rPr>
              <w:t xml:space="preserve">.2; </w:t>
            </w:r>
          </w:p>
          <w:p w14:paraId="7DC81243" w14:textId="6E64A28D" w:rsidR="001B0C18" w:rsidRPr="001B0C18" w:rsidRDefault="001B0C18" w:rsidP="001B0C18">
            <w:pPr>
              <w:pStyle w:val="af6"/>
              <w:rPr>
                <w:lang w:val="ru-RU"/>
              </w:rPr>
            </w:pPr>
            <w:r w:rsidRPr="001B0C18">
              <w:rPr>
                <w:lang w:val="ru-RU"/>
              </w:rPr>
              <w:t>ГОСТ 30339-95, п.4.2.9;</w:t>
            </w:r>
          </w:p>
          <w:p w14:paraId="2810B312" w14:textId="7F7182DB" w:rsidR="001B0C18" w:rsidRPr="005B4EA8" w:rsidRDefault="001B0C18" w:rsidP="001B0C18">
            <w:pPr>
              <w:pStyle w:val="af6"/>
              <w:rPr>
                <w:lang w:val="ru-RU"/>
              </w:rPr>
            </w:pPr>
            <w:r w:rsidRPr="001B0C18">
              <w:rPr>
                <w:lang w:val="ru-RU"/>
              </w:rPr>
              <w:t>ТКП 538-2014 гл.4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27B41" w14:textId="40B608C4" w:rsidR="001B0C18" w:rsidRPr="005B4EA8" w:rsidRDefault="001B0C18" w:rsidP="001B0C18">
            <w:pPr>
              <w:pStyle w:val="af6"/>
              <w:rPr>
                <w:lang w:val="ru-RU"/>
              </w:rPr>
            </w:pPr>
            <w:r w:rsidRPr="00D819CA">
              <w:rPr>
                <w:lang w:val="ru-RU"/>
              </w:rPr>
              <w:t>МВИ.Гр 332</w:t>
            </w:r>
            <w:r>
              <w:rPr>
                <w:lang w:val="ru-RU"/>
              </w:rPr>
              <w:t>5</w:t>
            </w:r>
            <w:r w:rsidRPr="00D819CA">
              <w:rPr>
                <w:lang w:val="ru-RU"/>
              </w:rPr>
              <w:t>-2020</w:t>
            </w:r>
          </w:p>
        </w:tc>
      </w:tr>
      <w:tr w:rsidR="001B0C18" w:rsidRPr="0038569C" w14:paraId="1996AF28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D1AA1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18.4</w:t>
            </w:r>
          </w:p>
          <w:p w14:paraId="0B66D3FF" w14:textId="23738D73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F9A08" w14:textId="77777777" w:rsidR="001B0C18" w:rsidRPr="008D0655" w:rsidRDefault="001B0C18" w:rsidP="001B0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62B07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682656">
              <w:rPr>
                <w:sz w:val="22"/>
                <w:szCs w:val="22"/>
              </w:rPr>
              <w:t>27.</w:t>
            </w:r>
            <w:r w:rsidRPr="001B0C18">
              <w:rPr>
                <w:sz w:val="22"/>
                <w:szCs w:val="22"/>
                <w:lang w:val="en-US"/>
              </w:rPr>
              <w:t>90/</w:t>
            </w:r>
          </w:p>
          <w:p w14:paraId="3EAD7280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  <w:r w:rsidRPr="001B0C18">
              <w:rPr>
                <w:sz w:val="22"/>
                <w:szCs w:val="22"/>
                <w:lang w:val="en-US"/>
              </w:rPr>
              <w:t>22.000</w:t>
            </w:r>
          </w:p>
          <w:p w14:paraId="5724E7D1" w14:textId="77777777" w:rsidR="001B0C18" w:rsidRPr="001B0C18" w:rsidRDefault="001B0C18" w:rsidP="001B0C1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E1EA3" w14:textId="1F0E72DE" w:rsidR="001B0C18" w:rsidRPr="003077E2" w:rsidRDefault="001B0C18" w:rsidP="001B0C18">
            <w:pPr>
              <w:pStyle w:val="af6"/>
              <w:rPr>
                <w:lang w:val="ru-RU"/>
              </w:rPr>
            </w:pPr>
            <w:r w:rsidRPr="003077E2">
              <w:rPr>
                <w:lang w:val="ru-RU"/>
              </w:rPr>
              <w:t xml:space="preserve">Время отключения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96460" w14:textId="77777777" w:rsidR="001B0C18" w:rsidRDefault="001B0C18" w:rsidP="001B0C18">
            <w:pPr>
              <w:pStyle w:val="af6"/>
              <w:rPr>
                <w:lang w:val="ru-RU"/>
              </w:rPr>
            </w:pPr>
            <w:r w:rsidRPr="00000F3A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000F3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п.В.4.61.4;</w:t>
            </w:r>
          </w:p>
          <w:p w14:paraId="686C736A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339-2022, </w:t>
            </w:r>
            <w:r w:rsidRPr="00000F3A">
              <w:rPr>
                <w:lang w:val="ru-RU"/>
              </w:rPr>
              <w:t>п.4.4.</w:t>
            </w:r>
            <w:r>
              <w:rPr>
                <w:lang w:val="ru-RU"/>
              </w:rPr>
              <w:t>26</w:t>
            </w:r>
            <w:r w:rsidRPr="00000F3A">
              <w:rPr>
                <w:lang w:val="ru-RU"/>
              </w:rPr>
              <w:t>.</w:t>
            </w:r>
            <w:r>
              <w:rPr>
                <w:lang w:val="ru-RU"/>
              </w:rPr>
              <w:t>7 д);</w:t>
            </w:r>
          </w:p>
          <w:p w14:paraId="2394A0B9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IEC/</w:t>
            </w:r>
            <w:r w:rsidRPr="00530CF1">
              <w:rPr>
                <w:lang w:val="ru-RU"/>
              </w:rPr>
              <w:t>TR 60755-2017 п.8.3.2;</w:t>
            </w:r>
            <w:r w:rsidRPr="001B0C18">
              <w:rPr>
                <w:lang w:val="ru-RU"/>
              </w:rPr>
              <w:t xml:space="preserve"> ТКП 538-2014 гл.4;</w:t>
            </w:r>
          </w:p>
          <w:p w14:paraId="17E68C50" w14:textId="77777777" w:rsidR="001B0C18" w:rsidRDefault="001B0C18" w:rsidP="001B0C1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СТБ ГОСТ Р 50807-2003, п.5.14;</w:t>
            </w:r>
          </w:p>
          <w:p w14:paraId="02A187E6" w14:textId="77777777" w:rsidR="001B0C18" w:rsidRDefault="001B0C18" w:rsidP="001B0C18">
            <w:pPr>
              <w:pStyle w:val="af6"/>
              <w:rPr>
                <w:lang w:val="ru-RU"/>
              </w:rPr>
            </w:pPr>
            <w:r w:rsidRPr="00ED34C0">
              <w:rPr>
                <w:lang w:val="ru-RU"/>
              </w:rPr>
              <w:t>ГОСТ IEC 6100</w:t>
            </w:r>
            <w:r>
              <w:rPr>
                <w:lang w:val="ru-RU"/>
              </w:rPr>
              <w:t>9</w:t>
            </w:r>
            <w:r w:rsidRPr="00ED34C0">
              <w:rPr>
                <w:lang w:val="ru-RU"/>
              </w:rPr>
              <w:t>-1-20</w:t>
            </w:r>
            <w:r>
              <w:rPr>
                <w:lang w:val="ru-RU"/>
              </w:rPr>
              <w:t>20</w:t>
            </w:r>
            <w:r w:rsidRPr="00ED34C0">
              <w:rPr>
                <w:lang w:val="ru-RU"/>
              </w:rPr>
              <w:t>, п.5.3.8;</w:t>
            </w:r>
          </w:p>
          <w:p w14:paraId="63A2236F" w14:textId="77777777" w:rsidR="001B0C18" w:rsidRDefault="001B0C18" w:rsidP="001B0C18">
            <w:pPr>
              <w:pStyle w:val="af6"/>
              <w:rPr>
                <w:lang w:val="ru-RU"/>
              </w:rPr>
            </w:pPr>
            <w:r w:rsidRPr="0064251C">
              <w:rPr>
                <w:lang w:val="ru-RU"/>
              </w:rPr>
              <w:t>ГОСТ IEC 61008-1-20</w:t>
            </w:r>
            <w:r>
              <w:rPr>
                <w:lang w:val="ru-RU"/>
              </w:rPr>
              <w:t>20, п.5.3.12</w:t>
            </w:r>
          </w:p>
          <w:p w14:paraId="0D4A184D" w14:textId="09E723D4" w:rsidR="00E66A43" w:rsidRPr="000A79FD" w:rsidRDefault="00E66A43" w:rsidP="001B0C18">
            <w:pPr>
              <w:pStyle w:val="af6"/>
              <w:rPr>
                <w:lang w:val="ru-RU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30794" w14:textId="03562203" w:rsidR="001B0C18" w:rsidRPr="00D819CA" w:rsidRDefault="001B0C18" w:rsidP="001B0C18">
            <w:pPr>
              <w:pStyle w:val="af6"/>
              <w:rPr>
                <w:lang w:val="ru-RU"/>
              </w:rPr>
            </w:pPr>
            <w:r w:rsidRPr="00D819CA">
              <w:rPr>
                <w:lang w:val="ru-RU"/>
              </w:rPr>
              <w:t>МВИ.Гр 332</w:t>
            </w:r>
            <w:r>
              <w:rPr>
                <w:lang w:val="ru-RU"/>
              </w:rPr>
              <w:t>5</w:t>
            </w:r>
            <w:r w:rsidRPr="00D819CA">
              <w:rPr>
                <w:lang w:val="ru-RU"/>
              </w:rPr>
              <w:t>-2020</w:t>
            </w:r>
          </w:p>
        </w:tc>
      </w:tr>
      <w:tr w:rsidR="001558EB" w:rsidRPr="0038569C" w14:paraId="75E92021" w14:textId="77777777" w:rsidTr="005935B0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DDBA04" w14:textId="107E3068" w:rsidR="001558EB" w:rsidRPr="001558EB" w:rsidRDefault="006E517F" w:rsidP="001558EB">
            <w:pPr>
              <w:jc w:val="center"/>
              <w:rPr>
                <w:color w:val="000000"/>
              </w:rPr>
            </w:pPr>
            <w:r>
              <w:lastRenderedPageBreak/>
              <w:br w:type="page"/>
            </w:r>
            <w:r w:rsidR="001558EB" w:rsidRPr="00793FA9">
              <w:rPr>
                <w:color w:val="000000"/>
              </w:rPr>
              <w:t>1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35E96C" w14:textId="0A24F157" w:rsidR="001558EB" w:rsidRPr="001558EB" w:rsidRDefault="001558EB" w:rsidP="001558EB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489006" w14:textId="464B50F9" w:rsidR="001558EB" w:rsidRPr="001558EB" w:rsidRDefault="001558EB" w:rsidP="001558EB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CA3470" w14:textId="526E4D67" w:rsidR="001558EB" w:rsidRPr="001558EB" w:rsidRDefault="001558EB" w:rsidP="001558EB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4A62B7" w14:textId="6C9C464D" w:rsidR="001558EB" w:rsidRPr="001558EB" w:rsidRDefault="001558EB" w:rsidP="001558EB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B9B888" w14:textId="4241E8AA" w:rsidR="001558EB" w:rsidRPr="001558EB" w:rsidRDefault="001558EB" w:rsidP="001558EB">
            <w:pPr>
              <w:jc w:val="center"/>
              <w:rPr>
                <w:color w:val="000000"/>
              </w:rPr>
            </w:pPr>
            <w:r w:rsidRPr="00793FA9">
              <w:rPr>
                <w:color w:val="000000"/>
              </w:rPr>
              <w:t>6</w:t>
            </w:r>
          </w:p>
        </w:tc>
      </w:tr>
      <w:tr w:rsidR="001558EB" w:rsidRPr="0038569C" w14:paraId="669BBADD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9E41D" w14:textId="77777777" w:rsidR="001558EB" w:rsidRDefault="001558EB" w:rsidP="001558EB">
            <w:pPr>
              <w:pStyle w:val="af6"/>
              <w:rPr>
                <w:lang w:val="ru-RU"/>
              </w:rPr>
            </w:pPr>
            <w:r>
              <w:br w:type="page"/>
            </w:r>
            <w:r>
              <w:rPr>
                <w:lang w:val="ru-RU"/>
              </w:rPr>
              <w:t>19.1</w:t>
            </w:r>
          </w:p>
          <w:p w14:paraId="4CAF1440" w14:textId="7660EE3F" w:rsidR="001558EB" w:rsidRDefault="001558EB" w:rsidP="001558E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8BCCE" w14:textId="7FA0CC30" w:rsidR="001558EB" w:rsidRPr="008D0655" w:rsidRDefault="001558EB" w:rsidP="0015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63D74" w14:textId="77777777" w:rsidR="001558EB" w:rsidRPr="001558EB" w:rsidRDefault="001558EB" w:rsidP="001558EB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27.90/</w:t>
            </w:r>
          </w:p>
          <w:p w14:paraId="0E307A43" w14:textId="77777777" w:rsidR="001558EB" w:rsidRPr="001558EB" w:rsidRDefault="001558EB" w:rsidP="001558EB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22.000</w:t>
            </w:r>
          </w:p>
          <w:p w14:paraId="2B6017B5" w14:textId="77777777" w:rsidR="001558EB" w:rsidRPr="001558EB" w:rsidRDefault="001558EB" w:rsidP="001558E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A51BF" w14:textId="74CF1E20" w:rsidR="001558EB" w:rsidRPr="003077E2" w:rsidRDefault="001558EB" w:rsidP="001558E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Сопротивление заземляющих устройств.</w:t>
            </w:r>
            <w:r w:rsidRPr="00D672EF">
              <w:rPr>
                <w:lang w:val="ru-RU"/>
              </w:rPr>
              <w:t xml:space="preserve"> Удельное сопротивление грунта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39DE5" w14:textId="77777777" w:rsidR="001558EB" w:rsidRPr="00123689" w:rsidRDefault="001558EB" w:rsidP="001558EB">
            <w:pPr>
              <w:pStyle w:val="af6"/>
              <w:rPr>
                <w:lang w:val="ru-RU"/>
              </w:rPr>
            </w:pPr>
            <w:r w:rsidRPr="00000F3A">
              <w:rPr>
                <w:lang w:val="ru-RU"/>
              </w:rPr>
              <w:t>ТКП 181-2009</w:t>
            </w:r>
            <w:r>
              <w:rPr>
                <w:lang w:val="ru-RU"/>
              </w:rPr>
              <w:t>,</w:t>
            </w:r>
            <w:r w:rsidRPr="00000F3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</w:t>
            </w:r>
            <w:r w:rsidRPr="00000F3A">
              <w:rPr>
                <w:lang w:val="ru-RU"/>
              </w:rPr>
              <w:t>Б.</w:t>
            </w:r>
            <w:r>
              <w:rPr>
                <w:lang w:val="ru-RU"/>
              </w:rPr>
              <w:t>29.4;</w:t>
            </w:r>
          </w:p>
          <w:p w14:paraId="2DC98948" w14:textId="3DE5DF7A" w:rsidR="001558EB" w:rsidRDefault="001558EB" w:rsidP="001558EB">
            <w:pPr>
              <w:pStyle w:val="af6"/>
              <w:rPr>
                <w:lang w:val="be-BY"/>
              </w:rPr>
            </w:pPr>
            <w:r>
              <w:rPr>
                <w:lang w:val="ru-RU"/>
              </w:rPr>
              <w:t xml:space="preserve">ТКП 339-2022, </w:t>
            </w:r>
            <w:r w:rsidRPr="00000F3A">
              <w:rPr>
                <w:lang w:val="ru-RU"/>
              </w:rPr>
              <w:t>п.4.4.</w:t>
            </w:r>
            <w:r>
              <w:rPr>
                <w:lang w:val="ru-RU"/>
              </w:rPr>
              <w:t>28</w:t>
            </w:r>
            <w:r w:rsidRPr="00000F3A">
              <w:rPr>
                <w:lang w:val="ru-RU"/>
              </w:rPr>
              <w:t>.</w:t>
            </w:r>
            <w:r>
              <w:rPr>
                <w:lang w:val="ru-RU"/>
              </w:rPr>
              <w:t xml:space="preserve">6, </w:t>
            </w:r>
            <w:r w:rsidRPr="00000F3A">
              <w:rPr>
                <w:lang w:val="ru-RU"/>
              </w:rPr>
              <w:t>п.4.</w:t>
            </w:r>
            <w:r>
              <w:rPr>
                <w:lang w:val="ru-RU"/>
              </w:rPr>
              <w:t>3</w:t>
            </w:r>
            <w:r w:rsidRPr="00000F3A">
              <w:rPr>
                <w:lang w:val="ru-RU"/>
              </w:rPr>
              <w:t>.</w:t>
            </w:r>
            <w:r>
              <w:rPr>
                <w:lang w:val="ru-RU"/>
              </w:rPr>
              <w:t>8</w:t>
            </w:r>
            <w:r w:rsidRPr="00000F3A">
              <w:rPr>
                <w:lang w:val="ru-RU"/>
              </w:rPr>
              <w:t>.</w:t>
            </w:r>
            <w:r>
              <w:rPr>
                <w:lang w:val="ru-RU"/>
              </w:rPr>
              <w:t>2;</w:t>
            </w:r>
            <w:r w:rsidRPr="00B6355C">
              <w:rPr>
                <w:lang w:val="ru-RU"/>
              </w:rPr>
              <w:t xml:space="preserve"> </w:t>
            </w:r>
            <w:r w:rsidRPr="003D3F4C">
              <w:rPr>
                <w:lang w:val="ru-RU"/>
              </w:rPr>
              <w:t>СН 4.04.03-2020;</w:t>
            </w:r>
            <w:r w:rsidR="006E517F">
              <w:rPr>
                <w:lang w:val="ru-RU"/>
              </w:rPr>
              <w:t xml:space="preserve"> </w:t>
            </w:r>
            <w:r w:rsidRPr="003D3F4C">
              <w:rPr>
                <w:lang w:val="be-BY"/>
              </w:rPr>
              <w:t>ГОСТ 30339-95, п.4.3.3,п.4.3.</w:t>
            </w:r>
            <w:r>
              <w:rPr>
                <w:lang w:val="be-BY"/>
              </w:rPr>
              <w:t>4</w:t>
            </w:r>
          </w:p>
          <w:p w14:paraId="27A468B3" w14:textId="77777777" w:rsidR="001558EB" w:rsidRDefault="001558EB" w:rsidP="001558EB">
            <w:pPr>
              <w:pStyle w:val="af6"/>
              <w:rPr>
                <w:lang w:val="ru-RU"/>
              </w:rPr>
            </w:pPr>
            <w:r w:rsidRPr="006B593F">
              <w:rPr>
                <w:lang w:val="ru-RU"/>
              </w:rPr>
              <w:t>СТП 33243.20.366-16</w:t>
            </w:r>
            <w:r>
              <w:rPr>
                <w:lang w:val="ru-RU"/>
              </w:rPr>
              <w:t>,</w:t>
            </w:r>
            <w:r w:rsidRPr="006B593F">
              <w:rPr>
                <w:lang w:val="ru-RU"/>
              </w:rPr>
              <w:t xml:space="preserve"> п.</w:t>
            </w:r>
            <w:r>
              <w:rPr>
                <w:lang w:val="ru-RU"/>
              </w:rPr>
              <w:t>31</w:t>
            </w:r>
            <w:r w:rsidRPr="006B593F">
              <w:rPr>
                <w:lang w:val="ru-RU"/>
              </w:rPr>
              <w:t>.</w:t>
            </w:r>
            <w:r>
              <w:rPr>
                <w:lang w:val="ru-RU"/>
              </w:rPr>
              <w:t>4;</w:t>
            </w:r>
          </w:p>
          <w:p w14:paraId="695150D3" w14:textId="77777777" w:rsidR="001558EB" w:rsidRDefault="001558EB" w:rsidP="001558E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ТКП 611-2017, </w:t>
            </w:r>
            <w:r w:rsidRPr="003352CE">
              <w:rPr>
                <w:lang w:val="ru-RU"/>
              </w:rPr>
              <w:t>п.1</w:t>
            </w:r>
            <w:r>
              <w:rPr>
                <w:lang w:val="ru-RU"/>
              </w:rPr>
              <w:t>0</w:t>
            </w:r>
            <w:r w:rsidRPr="003352CE">
              <w:rPr>
                <w:lang w:val="ru-RU"/>
              </w:rPr>
              <w:t>.2.</w:t>
            </w:r>
            <w:r>
              <w:rPr>
                <w:lang w:val="ru-RU"/>
              </w:rPr>
              <w:t>1</w:t>
            </w:r>
            <w:r w:rsidRPr="003352CE">
              <w:rPr>
                <w:lang w:val="ru-RU"/>
              </w:rPr>
              <w:t>.</w:t>
            </w:r>
            <w:r>
              <w:rPr>
                <w:lang w:val="ru-RU"/>
              </w:rPr>
              <w:t>2,</w:t>
            </w:r>
            <w:r w:rsidRPr="003352C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п.10.2.2.1;</w:t>
            </w:r>
          </w:p>
          <w:p w14:paraId="7FE5062E" w14:textId="77777777" w:rsidR="001558EB" w:rsidRDefault="001558EB" w:rsidP="001558EB">
            <w:pPr>
              <w:pStyle w:val="af6"/>
              <w:rPr>
                <w:lang w:val="be-BY"/>
              </w:rPr>
            </w:pPr>
            <w:r>
              <w:rPr>
                <w:lang w:val="be-BY"/>
              </w:rPr>
              <w:t>ПТЭ автозапра</w:t>
            </w:r>
            <w:r w:rsidRPr="00D720C3">
              <w:rPr>
                <w:lang w:val="be-BY"/>
              </w:rPr>
              <w:t>вочных станций гл.16;</w:t>
            </w:r>
            <w:r>
              <w:rPr>
                <w:lang w:val="be-BY"/>
              </w:rPr>
              <w:t xml:space="preserve"> </w:t>
            </w:r>
          </w:p>
          <w:p w14:paraId="7F663FC4" w14:textId="61C93AE3" w:rsidR="001558EB" w:rsidRPr="00D720C3" w:rsidRDefault="001558EB" w:rsidP="001558EB">
            <w:pPr>
              <w:pStyle w:val="af6"/>
              <w:rPr>
                <w:lang w:val="be-BY"/>
              </w:rPr>
            </w:pPr>
            <w:r>
              <w:rPr>
                <w:lang w:val="be-BY"/>
              </w:rPr>
              <w:t>ПТЭ складов неф</w:t>
            </w:r>
            <w:r w:rsidRPr="00D720C3">
              <w:rPr>
                <w:lang w:val="be-BY"/>
              </w:rPr>
              <w:t>тепродуктов гл.27;</w:t>
            </w:r>
          </w:p>
          <w:p w14:paraId="0F9EE1CF" w14:textId="0A375ACD" w:rsidR="001558EB" w:rsidRPr="00000F3A" w:rsidRDefault="001558EB" w:rsidP="001558EB">
            <w:pPr>
              <w:pStyle w:val="af6"/>
              <w:rPr>
                <w:lang w:val="ru-RU"/>
              </w:rPr>
            </w:pPr>
            <w:r>
              <w:rPr>
                <w:lang w:val="be-BY"/>
              </w:rPr>
              <w:t>ПУЭ средств защиты от статического электричества гл.4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9785F" w14:textId="48656187" w:rsidR="001558EB" w:rsidRPr="00D819CA" w:rsidRDefault="001558EB" w:rsidP="001558EB">
            <w:pPr>
              <w:pStyle w:val="af6"/>
              <w:rPr>
                <w:lang w:val="ru-RU"/>
              </w:rPr>
            </w:pPr>
            <w:r w:rsidRPr="00D819CA">
              <w:rPr>
                <w:lang w:val="ru-RU"/>
              </w:rPr>
              <w:t>МВИ.Гр 332</w:t>
            </w:r>
            <w:r>
              <w:rPr>
                <w:lang w:val="ru-RU"/>
              </w:rPr>
              <w:t>6</w:t>
            </w:r>
            <w:r w:rsidRPr="00D819CA">
              <w:rPr>
                <w:lang w:val="ru-RU"/>
              </w:rPr>
              <w:t>-2020</w:t>
            </w:r>
          </w:p>
        </w:tc>
      </w:tr>
      <w:tr w:rsidR="001558EB" w:rsidRPr="0038569C" w14:paraId="710756A2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B5866" w14:textId="77777777" w:rsidR="001558EB" w:rsidRDefault="001558EB" w:rsidP="001558E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19.2</w:t>
            </w:r>
          </w:p>
          <w:p w14:paraId="427711BB" w14:textId="6F5B3185" w:rsidR="001558EB" w:rsidRDefault="001558EB" w:rsidP="001558E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004AE" w14:textId="77777777" w:rsidR="001558EB" w:rsidRPr="008D0655" w:rsidRDefault="001558EB" w:rsidP="0015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7ADE2" w14:textId="77777777" w:rsidR="001558EB" w:rsidRPr="001558EB" w:rsidRDefault="001558EB" w:rsidP="001558EB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27.90/</w:t>
            </w:r>
          </w:p>
          <w:p w14:paraId="2826869A" w14:textId="77777777" w:rsidR="001558EB" w:rsidRPr="001558EB" w:rsidRDefault="001558EB" w:rsidP="001558EB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22.000</w:t>
            </w:r>
          </w:p>
          <w:p w14:paraId="4EF06791" w14:textId="77777777" w:rsidR="001558EB" w:rsidRPr="001558EB" w:rsidRDefault="001558EB" w:rsidP="001558E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2164A" w14:textId="69069111" w:rsidR="001558EB" w:rsidRPr="003077E2" w:rsidRDefault="001558EB" w:rsidP="001558EB">
            <w:pPr>
              <w:pStyle w:val="af6"/>
              <w:rPr>
                <w:lang w:val="ru-RU"/>
              </w:rPr>
            </w:pPr>
            <w:r w:rsidRPr="00BD1A2F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F8322F" w14:textId="77777777" w:rsidR="001558EB" w:rsidRPr="003D3F4C" w:rsidRDefault="001558EB" w:rsidP="001558EB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ТКП 181-2009, п.Б.29.2;</w:t>
            </w:r>
          </w:p>
          <w:p w14:paraId="3BAA1C53" w14:textId="77777777" w:rsidR="001558EB" w:rsidRPr="003D3F4C" w:rsidRDefault="001558EB" w:rsidP="001558EB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ТКП 339-20</w:t>
            </w:r>
            <w:r>
              <w:rPr>
                <w:lang w:val="ru-RU"/>
              </w:rPr>
              <w:t>22</w:t>
            </w:r>
            <w:r w:rsidRPr="003D3F4C">
              <w:rPr>
                <w:lang w:val="ru-RU"/>
              </w:rPr>
              <w:t>, п.4.4.28.2;</w:t>
            </w:r>
          </w:p>
          <w:p w14:paraId="092F0F08" w14:textId="5B1B34B0" w:rsidR="001558EB" w:rsidRPr="003D3F4C" w:rsidRDefault="001558EB" w:rsidP="001558EB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СТП 33243.20.366-16, п.31.2;</w:t>
            </w:r>
            <w:r>
              <w:rPr>
                <w:lang w:val="ru-RU"/>
              </w:rPr>
              <w:t xml:space="preserve"> </w:t>
            </w:r>
            <w:r w:rsidRPr="003D3F4C">
              <w:rPr>
                <w:lang w:val="ru-RU"/>
              </w:rPr>
              <w:t>ПТЭ складов</w:t>
            </w:r>
            <w:r>
              <w:rPr>
                <w:lang w:val="ru-RU"/>
              </w:rPr>
              <w:t xml:space="preserve"> </w:t>
            </w:r>
            <w:r w:rsidRPr="003D3F4C">
              <w:rPr>
                <w:lang w:val="ru-RU"/>
              </w:rPr>
              <w:t>нефтепродуктов гл.27;</w:t>
            </w:r>
          </w:p>
          <w:p w14:paraId="6D606A77" w14:textId="2AA3D596" w:rsidR="001558EB" w:rsidRPr="003D3F4C" w:rsidRDefault="001558EB" w:rsidP="001558EB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ПУЭ средств защиты от статического электричества гл.4;</w:t>
            </w:r>
          </w:p>
          <w:p w14:paraId="26E138CA" w14:textId="77777777" w:rsidR="001558EB" w:rsidRPr="003D3F4C" w:rsidRDefault="001558EB" w:rsidP="001558EB">
            <w:pPr>
              <w:pStyle w:val="af6"/>
              <w:rPr>
                <w:lang w:val="be-BY"/>
              </w:rPr>
            </w:pPr>
            <w:r w:rsidRPr="003D3F4C">
              <w:rPr>
                <w:lang w:val="be-BY"/>
              </w:rPr>
              <w:t>ТКП 538-2014 гл.5;</w:t>
            </w:r>
          </w:p>
          <w:p w14:paraId="6BDE154F" w14:textId="294C640B" w:rsidR="001558EB" w:rsidRPr="00000F3A" w:rsidRDefault="001558EB" w:rsidP="001558EB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СН 4.04.03-2020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45E6D" w14:textId="72A6B87C" w:rsidR="001558EB" w:rsidRPr="00D819CA" w:rsidRDefault="001558EB" w:rsidP="001558EB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МВИ.Гр 3327-2020</w:t>
            </w:r>
          </w:p>
        </w:tc>
      </w:tr>
      <w:tr w:rsidR="001558EB" w:rsidRPr="0038569C" w14:paraId="19581CAD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0599F" w14:textId="77777777" w:rsidR="001558EB" w:rsidRDefault="001558EB" w:rsidP="001558EB">
            <w:pPr>
              <w:pStyle w:val="af6"/>
              <w:rPr>
                <w:lang w:val="ru-RU"/>
              </w:rPr>
            </w:pPr>
            <w:r>
              <w:rPr>
                <w:lang w:val="ru-RU" w:eastAsia="ru-RU"/>
              </w:rPr>
              <w:br w:type="page"/>
            </w:r>
            <w:r>
              <w:rPr>
                <w:lang w:val="ru-RU"/>
              </w:rPr>
              <w:t>19.3</w:t>
            </w:r>
          </w:p>
          <w:p w14:paraId="28D3E73D" w14:textId="057AE3E2" w:rsidR="001558EB" w:rsidRDefault="001558EB" w:rsidP="001558E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ACC74" w14:textId="77777777" w:rsidR="001558EB" w:rsidRPr="008D0655" w:rsidRDefault="001558EB" w:rsidP="0015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514A4" w14:textId="77777777" w:rsidR="001558EB" w:rsidRPr="001558EB" w:rsidRDefault="001558EB" w:rsidP="001558EB">
            <w:pPr>
              <w:rPr>
                <w:sz w:val="22"/>
                <w:szCs w:val="22"/>
                <w:lang w:val="en-US"/>
              </w:rPr>
            </w:pPr>
            <w:r w:rsidRPr="00682656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9</w:t>
            </w:r>
            <w:r w:rsidRPr="001558EB">
              <w:rPr>
                <w:sz w:val="22"/>
                <w:szCs w:val="22"/>
                <w:lang w:val="en-US"/>
              </w:rPr>
              <w:t>0/</w:t>
            </w:r>
          </w:p>
          <w:p w14:paraId="4A75BE1D" w14:textId="77777777" w:rsidR="001558EB" w:rsidRPr="001558EB" w:rsidRDefault="001558EB" w:rsidP="001558EB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22.000</w:t>
            </w:r>
          </w:p>
          <w:p w14:paraId="0A625EF4" w14:textId="77777777" w:rsidR="001558EB" w:rsidRPr="00682656" w:rsidRDefault="001558EB" w:rsidP="001558E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15DD3" w14:textId="64D39AFF" w:rsidR="001558EB" w:rsidRPr="003077E2" w:rsidRDefault="001558EB" w:rsidP="001558EB">
            <w:pPr>
              <w:pStyle w:val="af6"/>
              <w:rPr>
                <w:lang w:val="ru-RU"/>
              </w:rPr>
            </w:pPr>
            <w:r w:rsidRPr="005B73B6">
              <w:rPr>
                <w:lang w:val="ru-RU"/>
              </w:rPr>
              <w:t>Проверка цепи «фаза-нуль» в электроустанов</w:t>
            </w:r>
            <w:r>
              <w:rPr>
                <w:lang w:val="ru-RU"/>
              </w:rPr>
              <w:t>-ках до 1000 В с глу</w:t>
            </w:r>
            <w:r w:rsidRPr="005B73B6">
              <w:rPr>
                <w:lang w:val="ru-RU"/>
              </w:rPr>
              <w:t>хим заземле</w:t>
            </w:r>
            <w:r>
              <w:rPr>
                <w:lang w:val="ru-RU"/>
              </w:rPr>
              <w:t>-</w:t>
            </w:r>
            <w:r w:rsidRPr="005B73B6">
              <w:rPr>
                <w:lang w:val="ru-RU"/>
              </w:rPr>
              <w:t>нием нейтрали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974B2" w14:textId="77777777" w:rsidR="001558EB" w:rsidRPr="003D3F4C" w:rsidRDefault="001558EB" w:rsidP="001558EB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ТКП 181-2009, п.Б.29.8;</w:t>
            </w:r>
          </w:p>
          <w:p w14:paraId="258EA124" w14:textId="0A9D5F6B" w:rsidR="001558EB" w:rsidRPr="003D3F4C" w:rsidRDefault="001558EB" w:rsidP="001558EB">
            <w:pPr>
              <w:pStyle w:val="af6"/>
              <w:ind w:right="-143"/>
              <w:rPr>
                <w:lang w:val="ru-RU"/>
              </w:rPr>
            </w:pPr>
            <w:r w:rsidRPr="003D3F4C">
              <w:rPr>
                <w:lang w:val="ru-RU"/>
              </w:rPr>
              <w:t>ТКП 339-20</w:t>
            </w:r>
            <w:r>
              <w:rPr>
                <w:lang w:val="ru-RU"/>
              </w:rPr>
              <w:t>22</w:t>
            </w:r>
            <w:r w:rsidRPr="003D3F4C">
              <w:rPr>
                <w:lang w:val="ru-RU"/>
              </w:rPr>
              <w:t>,п.4.4.28.5</w:t>
            </w:r>
          </w:p>
          <w:p w14:paraId="0996F4D4" w14:textId="0806094E" w:rsidR="001558EB" w:rsidRPr="003D3F4C" w:rsidRDefault="001558EB" w:rsidP="001558EB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ГОСТ30331.3-95, п.413.1.3.4,</w:t>
            </w:r>
            <w:r>
              <w:rPr>
                <w:lang w:val="ru-RU"/>
              </w:rPr>
              <w:t xml:space="preserve"> </w:t>
            </w:r>
            <w:r w:rsidRPr="003D3F4C">
              <w:rPr>
                <w:lang w:val="ru-RU"/>
              </w:rPr>
              <w:t>п.413.1.3.5, п.413.1.3.6;</w:t>
            </w:r>
          </w:p>
          <w:p w14:paraId="32D967C8" w14:textId="7F3B2EC5" w:rsidR="001558EB" w:rsidRPr="00000F3A" w:rsidRDefault="001558EB" w:rsidP="001558EB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СТП 33243.20.366-16, п.31.8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F2E82" w14:textId="1C7E3FE4" w:rsidR="001558EB" w:rsidRPr="00D819CA" w:rsidRDefault="001558EB" w:rsidP="001558EB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МВИ.Гр 3324-2020</w:t>
            </w:r>
          </w:p>
        </w:tc>
      </w:tr>
      <w:tr w:rsidR="001558EB" w:rsidRPr="0038569C" w14:paraId="1378BD06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CFCC8" w14:textId="77777777" w:rsidR="001558EB" w:rsidRDefault="001558EB" w:rsidP="001558EB">
            <w:pPr>
              <w:pStyle w:val="af6"/>
              <w:rPr>
                <w:lang w:val="ru-RU" w:eastAsia="ru-RU"/>
              </w:rPr>
            </w:pPr>
            <w:r w:rsidRPr="00487A54">
              <w:rPr>
                <w:lang w:val="ru-RU" w:eastAsia="ru-RU"/>
              </w:rPr>
              <w:t>20.1</w:t>
            </w:r>
          </w:p>
          <w:p w14:paraId="4FBE90B0" w14:textId="18EA4D0A" w:rsidR="001558EB" w:rsidRDefault="001558EB" w:rsidP="001558EB">
            <w:pPr>
              <w:pStyle w:val="af6"/>
              <w:rPr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7898F" w14:textId="77777777" w:rsidR="001558EB" w:rsidRPr="008D0655" w:rsidRDefault="001558EB" w:rsidP="0015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  <w:r w:rsidRPr="003D3F4C">
              <w:rPr>
                <w:sz w:val="22"/>
                <w:szCs w:val="22"/>
              </w:rPr>
              <w:t>Комплектные токопроводы (шинопроводы)</w:t>
            </w:r>
          </w:p>
          <w:p w14:paraId="5CC19790" w14:textId="4328573D" w:rsidR="001558EB" w:rsidRPr="008D0655" w:rsidRDefault="001558EB" w:rsidP="0015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72111" w14:textId="77777777" w:rsidR="001558EB" w:rsidRPr="001558EB" w:rsidRDefault="001558EB" w:rsidP="001558EB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27.12/</w:t>
            </w:r>
          </w:p>
          <w:p w14:paraId="09E0512C" w14:textId="42CC4CD6" w:rsidR="001558EB" w:rsidRPr="001558EB" w:rsidRDefault="001558EB" w:rsidP="001558EB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22.000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96C100" w14:textId="32AC8868" w:rsidR="001558EB" w:rsidRPr="005B73B6" w:rsidRDefault="001558EB" w:rsidP="001558EB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 xml:space="preserve">Сопротивление изоляции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9CF61" w14:textId="77777777" w:rsidR="001558EB" w:rsidRPr="003D3F4C" w:rsidRDefault="001558EB" w:rsidP="001558EB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ТКП 339-20</w:t>
            </w:r>
            <w:r>
              <w:rPr>
                <w:lang w:val="ru-RU"/>
              </w:rPr>
              <w:t>22</w:t>
            </w:r>
            <w:r w:rsidRPr="003D3F4C">
              <w:rPr>
                <w:lang w:val="ru-RU"/>
              </w:rPr>
              <w:t>, п.4.4.16.1;</w:t>
            </w:r>
          </w:p>
          <w:p w14:paraId="1B7709CC" w14:textId="4D958EA9" w:rsidR="001558EB" w:rsidRPr="003D3F4C" w:rsidRDefault="001558EB" w:rsidP="001558EB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СТП 33243.20.366-16, п.19.1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FA70F" w14:textId="7D8EBBBD" w:rsidR="001558EB" w:rsidRPr="003D3F4C" w:rsidRDefault="001558EB" w:rsidP="001558EB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МВИ.Гр 3320-2020</w:t>
            </w:r>
          </w:p>
        </w:tc>
      </w:tr>
      <w:tr w:rsidR="001558EB" w:rsidRPr="0038569C" w14:paraId="44ACFEEE" w14:textId="77777777" w:rsidTr="001558EB">
        <w:trPr>
          <w:trHeight w:val="24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53366" w14:textId="77777777" w:rsidR="001558EB" w:rsidRDefault="001558EB" w:rsidP="001558EB">
            <w:pPr>
              <w:pStyle w:val="af6"/>
              <w:rPr>
                <w:lang w:val="ru-RU" w:eastAsia="ru-RU"/>
              </w:rPr>
            </w:pPr>
            <w:r w:rsidRPr="00487A54">
              <w:rPr>
                <w:lang w:val="ru-RU" w:eastAsia="ru-RU"/>
              </w:rPr>
              <w:t>20.2</w:t>
            </w:r>
          </w:p>
          <w:p w14:paraId="6ED5E28E" w14:textId="1351C612" w:rsidR="001558EB" w:rsidRDefault="001558EB" w:rsidP="001558EB">
            <w:pPr>
              <w:pStyle w:val="af6"/>
              <w:rPr>
                <w:lang w:val="ru-RU" w:eastAsia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142EC" w14:textId="77777777" w:rsidR="001558EB" w:rsidRPr="008D0655" w:rsidRDefault="001558EB" w:rsidP="00155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  <w:lang w:val="be-BY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54151" w14:textId="77777777" w:rsidR="001558EB" w:rsidRPr="001558EB" w:rsidRDefault="001558EB" w:rsidP="001558EB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27.12/</w:t>
            </w:r>
          </w:p>
          <w:p w14:paraId="1451096A" w14:textId="24B77866" w:rsidR="001558EB" w:rsidRPr="001558EB" w:rsidRDefault="001558EB" w:rsidP="001558EB">
            <w:pPr>
              <w:rPr>
                <w:sz w:val="22"/>
                <w:szCs w:val="22"/>
                <w:lang w:val="en-US"/>
              </w:rPr>
            </w:pPr>
            <w:r w:rsidRPr="001558EB">
              <w:rPr>
                <w:sz w:val="22"/>
                <w:szCs w:val="22"/>
                <w:lang w:val="en-US"/>
              </w:rPr>
              <w:t>29.113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0CFE4" w14:textId="77777777" w:rsidR="001558EB" w:rsidRDefault="001558EB" w:rsidP="001558EB">
            <w:pPr>
              <w:pStyle w:val="af6"/>
              <w:rPr>
                <w:lang w:val="ru-RU"/>
              </w:rPr>
            </w:pPr>
            <w:r w:rsidRPr="00766000">
              <w:rPr>
                <w:lang w:val="ru-RU"/>
              </w:rPr>
              <w:t xml:space="preserve">Испытание повышенным напряжением частотой </w:t>
            </w:r>
          </w:p>
          <w:p w14:paraId="03E2EB66" w14:textId="1448B267" w:rsidR="001558EB" w:rsidRPr="005B73B6" w:rsidRDefault="001558EB" w:rsidP="001558EB">
            <w:pPr>
              <w:pStyle w:val="af6"/>
              <w:rPr>
                <w:lang w:val="ru-RU"/>
              </w:rPr>
            </w:pPr>
            <w:r w:rsidRPr="00766000">
              <w:rPr>
                <w:lang w:val="ru-RU"/>
              </w:rPr>
              <w:t>50 Гц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6C348" w14:textId="54906079" w:rsidR="001558EB" w:rsidRPr="003D3F4C" w:rsidRDefault="001558EB" w:rsidP="001558EB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ТКП 339-20</w:t>
            </w:r>
            <w:r>
              <w:rPr>
                <w:lang w:val="ru-RU"/>
              </w:rPr>
              <w:t>22</w:t>
            </w:r>
            <w:r w:rsidRPr="003D3F4C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3D3F4C">
              <w:rPr>
                <w:lang w:val="ru-RU"/>
              </w:rPr>
              <w:t>п.4.4.16.2;</w:t>
            </w:r>
          </w:p>
          <w:p w14:paraId="336D4AE6" w14:textId="0FCE596E" w:rsidR="001558EB" w:rsidRPr="003D3F4C" w:rsidRDefault="001558EB" w:rsidP="001558EB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СТП 33243.20.366-16, п.19.2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F1ECB" w14:textId="7A49943F" w:rsidR="001558EB" w:rsidRPr="003D3F4C" w:rsidRDefault="001558EB" w:rsidP="001558EB">
            <w:pPr>
              <w:pStyle w:val="af6"/>
              <w:rPr>
                <w:lang w:val="ru-RU"/>
              </w:rPr>
            </w:pPr>
            <w:r w:rsidRPr="003D3F4C">
              <w:rPr>
                <w:lang w:val="ru-RU"/>
              </w:rPr>
              <w:t>МВИ.Гр 3321-2020</w:t>
            </w:r>
          </w:p>
        </w:tc>
      </w:tr>
    </w:tbl>
    <w:p w14:paraId="3DE4B20D" w14:textId="6C42F86B" w:rsidR="00E41B5C" w:rsidRPr="006E517F" w:rsidRDefault="00E41B5C" w:rsidP="00D50B4E">
      <w:pPr>
        <w:rPr>
          <w:b/>
          <w:sz w:val="16"/>
          <w:szCs w:val="16"/>
        </w:rPr>
      </w:pPr>
    </w:p>
    <w:p w14:paraId="098F8028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6134336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758A41FC" w14:textId="5C7EA0E1" w:rsidR="006E517F" w:rsidRPr="006E517F" w:rsidRDefault="006E517F" w:rsidP="00D50B4E">
      <w:pPr>
        <w:rPr>
          <w:color w:val="000000"/>
          <w:sz w:val="18"/>
          <w:szCs w:val="18"/>
        </w:rPr>
      </w:pPr>
    </w:p>
    <w:p w14:paraId="3973265E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193B97F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B3FEC5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E5AB015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821CD7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793F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3" w:left="1701" w:header="4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4DFBD" w14:textId="77777777" w:rsidR="00CD418B" w:rsidRDefault="00CD418B" w:rsidP="0011070C">
      <w:r>
        <w:separator/>
      </w:r>
    </w:p>
  </w:endnote>
  <w:endnote w:type="continuationSeparator" w:id="0">
    <w:p w14:paraId="2AEF7ADC" w14:textId="77777777" w:rsidR="00CD418B" w:rsidRDefault="00CD418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7909D51C" w14:textId="77777777" w:rsidTr="00092EA6">
      <w:trPr>
        <w:trHeight w:val="106"/>
      </w:trPr>
      <w:tc>
        <w:tcPr>
          <w:tcW w:w="3686" w:type="dxa"/>
          <w:hideMark/>
        </w:tcPr>
        <w:p w14:paraId="22B85D64" w14:textId="61CAA955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5E37C1B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9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1CC2D1" w14:textId="686A925A" w:rsidR="00124809" w:rsidRPr="006D33D8" w:rsidRDefault="001558EB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15.09.2023</w:t>
              </w:r>
            </w:p>
          </w:sdtContent>
        </w:sdt>
        <w:p w14:paraId="116AAFCF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4E7508C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941939A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DC8FA80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C145B71" w14:textId="4B6BE9D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404EB13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9-1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BAF678" w14:textId="3E573E86" w:rsidR="00A417E3" w:rsidRPr="009E4D11" w:rsidRDefault="001558EB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15.09.2023</w:t>
              </w:r>
            </w:p>
          </w:sdtContent>
        </w:sdt>
        <w:p w14:paraId="0E8E26C6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E7230D9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23F0281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2A72" w14:textId="77777777" w:rsidR="00CD418B" w:rsidRDefault="00CD418B" w:rsidP="0011070C">
      <w:r>
        <w:separator/>
      </w:r>
    </w:p>
  </w:footnote>
  <w:footnote w:type="continuationSeparator" w:id="0">
    <w:p w14:paraId="3993A1B8" w14:textId="77777777" w:rsidR="00CD418B" w:rsidRDefault="00CD418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11EBF22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1371294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BBECDDF" wp14:editId="61ECCEB5">
                <wp:extent cx="371475" cy="466725"/>
                <wp:effectExtent l="0" t="0" r="9525" b="9525"/>
                <wp:docPr id="962640417" name="Рисунок 962640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8D07B81" w14:textId="2E94114E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B157B0">
            <w:rPr>
              <w:rFonts w:ascii="Times New Roman" w:hAnsi="Times New Roman" w:cs="Times New Roman"/>
              <w:sz w:val="24"/>
              <w:szCs w:val="24"/>
            </w:rPr>
            <w:t>2.5218</w:t>
          </w:r>
        </w:p>
      </w:tc>
    </w:tr>
  </w:tbl>
  <w:p w14:paraId="539748D4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6DE332E5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39820AA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4C2E8C5" wp14:editId="5468A070">
                <wp:extent cx="372110" cy="467995"/>
                <wp:effectExtent l="0" t="0" r="0" b="0"/>
                <wp:docPr id="1269643065" name="Рисунок 1269643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E29E0DE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7A4669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9005C57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0246B5C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825240572">
    <w:abstractNumId w:val="6"/>
  </w:num>
  <w:num w:numId="2" w16cid:durableId="180169979">
    <w:abstractNumId w:val="7"/>
  </w:num>
  <w:num w:numId="3" w16cid:durableId="1893930737">
    <w:abstractNumId w:val="4"/>
  </w:num>
  <w:num w:numId="4" w16cid:durableId="434792561">
    <w:abstractNumId w:val="1"/>
  </w:num>
  <w:num w:numId="5" w16cid:durableId="810248618">
    <w:abstractNumId w:val="11"/>
  </w:num>
  <w:num w:numId="6" w16cid:durableId="2068382703">
    <w:abstractNumId w:val="3"/>
  </w:num>
  <w:num w:numId="7" w16cid:durableId="612369858">
    <w:abstractNumId w:val="8"/>
  </w:num>
  <w:num w:numId="8" w16cid:durableId="253781313">
    <w:abstractNumId w:val="5"/>
  </w:num>
  <w:num w:numId="9" w16cid:durableId="694816432">
    <w:abstractNumId w:val="9"/>
  </w:num>
  <w:num w:numId="10" w16cid:durableId="211692877">
    <w:abstractNumId w:val="2"/>
  </w:num>
  <w:num w:numId="11" w16cid:durableId="757485960">
    <w:abstractNumId w:val="0"/>
  </w:num>
  <w:num w:numId="12" w16cid:durableId="149383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558EB"/>
    <w:rsid w:val="001747CA"/>
    <w:rsid w:val="001843A0"/>
    <w:rsid w:val="00190FD3"/>
    <w:rsid w:val="001956F7"/>
    <w:rsid w:val="00195A33"/>
    <w:rsid w:val="001A4BEA"/>
    <w:rsid w:val="001B0C18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51FE7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440D"/>
    <w:rsid w:val="00697905"/>
    <w:rsid w:val="006A336B"/>
    <w:rsid w:val="006A4791"/>
    <w:rsid w:val="006B450F"/>
    <w:rsid w:val="006D1CDB"/>
    <w:rsid w:val="006D33D8"/>
    <w:rsid w:val="006D5DCE"/>
    <w:rsid w:val="006E517F"/>
    <w:rsid w:val="00704E29"/>
    <w:rsid w:val="00715A45"/>
    <w:rsid w:val="0071603C"/>
    <w:rsid w:val="00731452"/>
    <w:rsid w:val="00734508"/>
    <w:rsid w:val="00734806"/>
    <w:rsid w:val="00741FBB"/>
    <w:rsid w:val="0074243A"/>
    <w:rsid w:val="0075090E"/>
    <w:rsid w:val="007571AF"/>
    <w:rsid w:val="0079041E"/>
    <w:rsid w:val="00792698"/>
    <w:rsid w:val="00793FA9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157B0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01319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D418B"/>
    <w:rsid w:val="00CE4302"/>
    <w:rsid w:val="00CF4334"/>
    <w:rsid w:val="00CF4425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66A43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B4DB3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C73E4B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C73E4B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C73E4B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C73E4B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C73E4B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5E38FE"/>
    <w:rsid w:val="00BC22FD"/>
    <w:rsid w:val="00C7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0</TotalTime>
  <Pages>8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Григорян Наира Викторовна</cp:lastModifiedBy>
  <cp:revision>3</cp:revision>
  <cp:lastPrinted>2023-09-06T13:12:00Z</cp:lastPrinted>
  <dcterms:created xsi:type="dcterms:W3CDTF">2023-09-13T12:25:00Z</dcterms:created>
  <dcterms:modified xsi:type="dcterms:W3CDTF">2023-09-18T13:14:00Z</dcterms:modified>
</cp:coreProperties>
</file>