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0"/>
      </w:tblGrid>
      <w:tr w:rsidR="00F40980" w:rsidRPr="0023304A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Pr="005E7844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23304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3304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23304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23304A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23304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23304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3304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23304A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23304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19F2FAEB" w:rsidR="00F40980" w:rsidRPr="0023304A" w:rsidRDefault="00F40980" w:rsidP="00D75FD7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3304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23304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 w:rsidRPr="0023304A">
              <w:rPr>
                <w:rFonts w:cs="Times New Roman"/>
                <w:bCs/>
                <w:sz w:val="28"/>
                <w:szCs w:val="28"/>
                <w:lang w:val="en-US"/>
              </w:rPr>
              <w:t>2</w:t>
            </w:r>
            <w:r w:rsidR="005C7B39" w:rsidRPr="0023304A">
              <w:rPr>
                <w:rFonts w:cs="Times New Roman"/>
                <w:bCs/>
                <w:sz w:val="28"/>
                <w:szCs w:val="28"/>
                <w:lang w:val="en-US"/>
              </w:rPr>
              <w:t>.</w:t>
            </w:r>
            <w:r w:rsidR="00D75FD7" w:rsidRPr="0023304A">
              <w:rPr>
                <w:rFonts w:cs="Times New Roman"/>
                <w:bCs/>
                <w:sz w:val="28"/>
                <w:szCs w:val="28"/>
                <w:lang w:val="en-US"/>
              </w:rPr>
              <w:t>1458</w:t>
            </w:r>
          </w:p>
        </w:tc>
      </w:tr>
      <w:tr w:rsidR="00F40980" w:rsidRPr="0023304A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23304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22EAE4AE" w:rsidR="00F40980" w:rsidRPr="0023304A" w:rsidRDefault="00F40980" w:rsidP="00D75FD7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3304A">
              <w:rPr>
                <w:rFonts w:cs="Times New Roman"/>
                <w:bCs/>
                <w:sz w:val="28"/>
                <w:szCs w:val="28"/>
                <w:lang w:val="en-US"/>
              </w:rPr>
              <w:t>от</w:t>
            </w:r>
            <w:r w:rsidR="001D650E" w:rsidRPr="0023304A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r w:rsidR="00D75FD7" w:rsidRPr="0023304A">
              <w:rPr>
                <w:rFonts w:cs="Times New Roman"/>
                <w:bCs/>
                <w:sz w:val="28"/>
                <w:szCs w:val="28"/>
                <w:lang w:val="en-US"/>
              </w:rPr>
              <w:t>28.05.1999</w:t>
            </w:r>
          </w:p>
        </w:tc>
      </w:tr>
      <w:tr w:rsidR="00F40980" w:rsidRPr="0023304A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23304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50B1370C" w:rsidR="00582A8F" w:rsidRPr="0023304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3304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E735F0" w:rsidRPr="0023304A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038F062B" w14:textId="6416BC9A" w:rsidR="00F40980" w:rsidRPr="0023304A" w:rsidRDefault="00F40980" w:rsidP="00D03F9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3304A">
              <w:rPr>
                <w:rFonts w:cs="Times New Roman"/>
                <w:bCs/>
                <w:sz w:val="28"/>
                <w:szCs w:val="28"/>
              </w:rPr>
              <w:t>н</w:t>
            </w:r>
            <w:r w:rsidRPr="0023304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D03F92" w:rsidRPr="0023304A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23304A">
              <w:rPr>
                <w:rFonts w:eastAsia="Calibri"/>
                <w:sz w:val="28"/>
                <w:szCs w:val="28"/>
              </w:rPr>
              <w:t xml:space="preserve"> </w:t>
            </w:r>
            <w:r w:rsidRPr="0023304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23304A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23304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4797C421" w:rsidR="00F40980" w:rsidRPr="0023304A" w:rsidRDefault="00F40980" w:rsidP="00E735F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23304A">
              <w:rPr>
                <w:rFonts w:cs="Times New Roman"/>
                <w:bCs/>
                <w:sz w:val="28"/>
                <w:szCs w:val="28"/>
              </w:rPr>
              <w:t>р</w:t>
            </w:r>
            <w:r w:rsidRPr="0023304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23304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735F0" w:rsidRPr="0023304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23304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022"/>
      </w:tblGrid>
      <w:tr w:rsidR="00D223F7" w:rsidRPr="0023304A" w14:paraId="12F19533" w14:textId="77777777" w:rsidTr="00F40980">
        <w:tc>
          <w:tcPr>
            <w:tcW w:w="9751" w:type="dxa"/>
            <w:gridSpan w:val="2"/>
          </w:tcPr>
          <w:p w14:paraId="6AA69010" w14:textId="172BAA58" w:rsidR="00D223F7" w:rsidRPr="0023304A" w:rsidRDefault="00D223F7" w:rsidP="00B54248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23304A">
              <w:rPr>
                <w:b/>
                <w:sz w:val="28"/>
                <w:szCs w:val="28"/>
              </w:rPr>
              <w:t>ОБЛАСТ</w:t>
            </w:r>
            <w:r w:rsidR="00D50B4E" w:rsidRPr="0023304A">
              <w:rPr>
                <w:b/>
                <w:sz w:val="28"/>
                <w:szCs w:val="28"/>
              </w:rPr>
              <w:t>Ь</w:t>
            </w:r>
            <w:r w:rsidRPr="0023304A">
              <w:rPr>
                <w:b/>
                <w:sz w:val="28"/>
                <w:szCs w:val="28"/>
              </w:rPr>
              <w:t xml:space="preserve"> АККРЕДИТАЦИИ </w:t>
            </w:r>
            <w:r w:rsidRPr="0023304A">
              <w:rPr>
                <w:sz w:val="28"/>
                <w:szCs w:val="28"/>
              </w:rPr>
              <w:t>от</w:t>
            </w:r>
            <w:r w:rsidRPr="0023304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09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54248" w:rsidRPr="0023304A">
                  <w:rPr>
                    <w:rStyle w:val="38"/>
                    <w:szCs w:val="28"/>
                  </w:rPr>
                  <w:t>15 сентября 2023 года</w:t>
                </w:r>
              </w:sdtContent>
            </w:sdt>
            <w:bookmarkEnd w:id="1"/>
          </w:p>
        </w:tc>
      </w:tr>
      <w:tr w:rsidR="00D223F7" w:rsidRPr="0023304A" w14:paraId="1BD3B0DE" w14:textId="77777777" w:rsidTr="00F40980">
        <w:tc>
          <w:tcPr>
            <w:tcW w:w="5678" w:type="dxa"/>
          </w:tcPr>
          <w:p w14:paraId="58F581C5" w14:textId="77777777" w:rsidR="00D223F7" w:rsidRPr="0023304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23304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23304A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76BD1316" w14:textId="77777777" w:rsidR="00D75FD7" w:rsidRPr="0023304A" w:rsidRDefault="00D75FD7" w:rsidP="00D75F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3304A">
              <w:rPr>
                <w:sz w:val="28"/>
                <w:szCs w:val="28"/>
              </w:rPr>
              <w:t xml:space="preserve">лаборатории контрольно-измерительных приборов и автоматики </w:t>
            </w:r>
          </w:p>
          <w:p w14:paraId="4E922EFF" w14:textId="77777777" w:rsidR="00D75FD7" w:rsidRPr="0023304A" w:rsidRDefault="00D75FD7" w:rsidP="00D75F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23304A">
              <w:rPr>
                <w:sz w:val="28"/>
                <w:szCs w:val="28"/>
              </w:rPr>
              <w:t xml:space="preserve">филиала "Речицаводоканал" Коммунального унитарного предприятия </w:t>
            </w:r>
          </w:p>
          <w:p w14:paraId="448DEDB0" w14:textId="5921DE27" w:rsidR="00D64D69" w:rsidRPr="0023304A" w:rsidRDefault="00D75FD7" w:rsidP="00D75FD7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3304A">
              <w:rPr>
                <w:sz w:val="28"/>
                <w:szCs w:val="28"/>
                <w:lang w:val="ru-RU" w:eastAsia="ru-RU"/>
              </w:rPr>
              <w:t>«Речицкий райжилкомхоз»</w:t>
            </w:r>
          </w:p>
        </w:tc>
      </w:tr>
    </w:tbl>
    <w:p w14:paraId="381D7B6A" w14:textId="77777777" w:rsidR="00D223F7" w:rsidRPr="0023304A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Style w:val="af3"/>
        <w:tblpPr w:leftFromText="180" w:rightFromText="180" w:vertAnchor="text" w:tblpY="1"/>
        <w:tblOverlap w:val="never"/>
        <w:tblW w:w="9607" w:type="dxa"/>
        <w:tblLayout w:type="fixed"/>
        <w:tblLook w:val="04A0" w:firstRow="1" w:lastRow="0" w:firstColumn="1" w:lastColumn="0" w:noHBand="0" w:noVBand="1"/>
      </w:tblPr>
      <w:tblGrid>
        <w:gridCol w:w="667"/>
        <w:gridCol w:w="1818"/>
        <w:gridCol w:w="732"/>
        <w:gridCol w:w="2226"/>
        <w:gridCol w:w="2148"/>
        <w:gridCol w:w="2016"/>
      </w:tblGrid>
      <w:tr w:rsidR="00416763" w:rsidRPr="0023304A" w14:paraId="2B10157B" w14:textId="77777777" w:rsidTr="006A569A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23304A" w:rsidRDefault="00416763" w:rsidP="00F90DF4">
            <w:pPr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№ п/п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24513172" w14:textId="1317207E" w:rsidR="00416763" w:rsidRPr="0023304A" w:rsidRDefault="00416763" w:rsidP="00F90DF4">
            <w:pPr>
              <w:pStyle w:val="af6"/>
              <w:jc w:val="center"/>
            </w:pPr>
            <w:r w:rsidRPr="0023304A">
              <w:rPr>
                <w:lang w:val="ru-RU"/>
              </w:rPr>
              <w:t>Наименование объекта</w:t>
            </w: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14:paraId="59E2A5A0" w14:textId="3DAE985A" w:rsidR="00416763" w:rsidRPr="0023304A" w:rsidRDefault="00416763" w:rsidP="00F90DF4">
            <w:pPr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Код</w:t>
            </w:r>
          </w:p>
        </w:tc>
        <w:tc>
          <w:tcPr>
            <w:tcW w:w="2226" w:type="dxa"/>
            <w:tcBorders>
              <w:bottom w:val="nil"/>
            </w:tcBorders>
            <w:vAlign w:val="center"/>
          </w:tcPr>
          <w:p w14:paraId="6E177B33" w14:textId="246ED2FB" w:rsidR="00416763" w:rsidRPr="0023304A" w:rsidRDefault="00416763" w:rsidP="00F90DF4">
            <w:pPr>
              <w:pStyle w:val="af6"/>
              <w:jc w:val="center"/>
              <w:rPr>
                <w:lang w:val="ru-RU"/>
              </w:rPr>
            </w:pPr>
            <w:r w:rsidRPr="0023304A">
              <w:rPr>
                <w:lang w:val="ru-RU"/>
              </w:rPr>
              <w:t xml:space="preserve">Наименование </w:t>
            </w:r>
            <w:r w:rsidR="00F90DF4" w:rsidRPr="0023304A">
              <w:rPr>
                <w:lang w:val="ru-RU"/>
              </w:rPr>
              <w:br/>
            </w:r>
            <w:r w:rsidRPr="0023304A">
              <w:rPr>
                <w:lang w:val="ru-RU"/>
              </w:rPr>
              <w:t>характеристики</w:t>
            </w:r>
          </w:p>
          <w:p w14:paraId="66F8C257" w14:textId="15DE50CF" w:rsidR="00416763" w:rsidRPr="0023304A" w:rsidRDefault="00416763" w:rsidP="00F90DF4">
            <w:pPr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148" w:type="dxa"/>
            <w:tcBorders>
              <w:bottom w:val="nil"/>
            </w:tcBorders>
            <w:vAlign w:val="center"/>
          </w:tcPr>
          <w:p w14:paraId="70446DED" w14:textId="0E40366B" w:rsidR="00416763" w:rsidRPr="0023304A" w:rsidRDefault="00416763" w:rsidP="005B10A6">
            <w:pPr>
              <w:ind w:left="-96" w:right="-96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Обозначение документа, устанавливаю</w:t>
            </w:r>
            <w:r w:rsidR="005B10A6" w:rsidRPr="0023304A">
              <w:rPr>
                <w:sz w:val="22"/>
                <w:szCs w:val="22"/>
              </w:rPr>
              <w:softHyphen/>
            </w:r>
            <w:r w:rsidRPr="0023304A">
              <w:rPr>
                <w:sz w:val="22"/>
                <w:szCs w:val="22"/>
              </w:rPr>
              <w:t>щего требования</w:t>
            </w:r>
            <w:r w:rsidR="00F90DF4" w:rsidRPr="0023304A">
              <w:rPr>
                <w:sz w:val="22"/>
                <w:szCs w:val="22"/>
              </w:rPr>
              <w:t xml:space="preserve"> к</w:t>
            </w:r>
            <w:r w:rsidRPr="0023304A">
              <w:rPr>
                <w:sz w:val="22"/>
                <w:szCs w:val="22"/>
              </w:rPr>
              <w:t xml:space="preserve"> объект</w:t>
            </w:r>
            <w:r w:rsidR="00F90DF4" w:rsidRPr="0023304A">
              <w:rPr>
                <w:sz w:val="22"/>
                <w:szCs w:val="22"/>
              </w:rPr>
              <w:t>у</w:t>
            </w:r>
          </w:p>
        </w:tc>
        <w:tc>
          <w:tcPr>
            <w:tcW w:w="2016" w:type="dxa"/>
            <w:tcBorders>
              <w:bottom w:val="nil"/>
            </w:tcBorders>
            <w:vAlign w:val="center"/>
          </w:tcPr>
          <w:p w14:paraId="0C3A13A3" w14:textId="3B6FBE58" w:rsidR="00416763" w:rsidRPr="0023304A" w:rsidRDefault="00416763" w:rsidP="00F90DF4">
            <w:pPr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23304A" w:rsidRDefault="00C2244A">
      <w:pPr>
        <w:rPr>
          <w:sz w:val="2"/>
          <w:szCs w:val="2"/>
        </w:rPr>
      </w:pPr>
    </w:p>
    <w:tbl>
      <w:tblPr>
        <w:tblStyle w:val="af3"/>
        <w:tblW w:w="9613" w:type="dxa"/>
        <w:tblLayout w:type="fixed"/>
        <w:tblLook w:val="04A0" w:firstRow="1" w:lastRow="0" w:firstColumn="1" w:lastColumn="0" w:noHBand="0" w:noVBand="1"/>
      </w:tblPr>
      <w:tblGrid>
        <w:gridCol w:w="667"/>
        <w:gridCol w:w="1818"/>
        <w:gridCol w:w="732"/>
        <w:gridCol w:w="2226"/>
        <w:gridCol w:w="2148"/>
        <w:gridCol w:w="2022"/>
      </w:tblGrid>
      <w:tr w:rsidR="00416763" w:rsidRPr="0023304A" w14:paraId="7964B7C6" w14:textId="77777777" w:rsidTr="006A569A">
        <w:trPr>
          <w:cantSplit/>
          <w:tblHeader/>
        </w:trPr>
        <w:tc>
          <w:tcPr>
            <w:tcW w:w="667" w:type="dxa"/>
          </w:tcPr>
          <w:p w14:paraId="2314CB2E" w14:textId="234C1E81" w:rsidR="00416763" w:rsidRPr="0023304A" w:rsidRDefault="002F1D6B" w:rsidP="00C2244A">
            <w:pPr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br w:type="page"/>
            </w:r>
            <w:r w:rsidR="00416763" w:rsidRPr="0023304A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14:paraId="6FC35FBA" w14:textId="0BE6A685" w:rsidR="00416763" w:rsidRPr="0023304A" w:rsidRDefault="00416763" w:rsidP="006A0FFC">
            <w:pPr>
              <w:ind w:left="-66" w:right="-72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</w:t>
            </w:r>
          </w:p>
        </w:tc>
        <w:tc>
          <w:tcPr>
            <w:tcW w:w="732" w:type="dxa"/>
          </w:tcPr>
          <w:p w14:paraId="353C4F5E" w14:textId="4A105F38" w:rsidR="00416763" w:rsidRPr="0023304A" w:rsidRDefault="00416763" w:rsidP="006A0FFC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3</w:t>
            </w:r>
          </w:p>
        </w:tc>
        <w:tc>
          <w:tcPr>
            <w:tcW w:w="2226" w:type="dxa"/>
          </w:tcPr>
          <w:p w14:paraId="65BD9918" w14:textId="2A8EF9C2" w:rsidR="00416763" w:rsidRPr="0023304A" w:rsidRDefault="00416763" w:rsidP="00C2244A">
            <w:pPr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4</w:t>
            </w:r>
          </w:p>
        </w:tc>
        <w:tc>
          <w:tcPr>
            <w:tcW w:w="2148" w:type="dxa"/>
          </w:tcPr>
          <w:p w14:paraId="35A726A7" w14:textId="7121B5B7" w:rsidR="00416763" w:rsidRPr="0023304A" w:rsidRDefault="00416763" w:rsidP="00C2244A">
            <w:pPr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</w:tcPr>
          <w:p w14:paraId="6882B4F3" w14:textId="35452D89" w:rsidR="00416763" w:rsidRPr="0023304A" w:rsidRDefault="00416763" w:rsidP="004866C3">
            <w:pPr>
              <w:ind w:left="-84" w:right="-108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6</w:t>
            </w:r>
          </w:p>
        </w:tc>
      </w:tr>
      <w:tr w:rsidR="002F07B3" w:rsidRPr="0023304A" w14:paraId="4EA78DB2" w14:textId="77777777" w:rsidTr="006A569A">
        <w:trPr>
          <w:cantSplit/>
        </w:trPr>
        <w:tc>
          <w:tcPr>
            <w:tcW w:w="9613" w:type="dxa"/>
            <w:gridSpan w:val="6"/>
          </w:tcPr>
          <w:p w14:paraId="2D4BC3E9" w14:textId="3A16C7EE" w:rsidR="002F07B3" w:rsidRPr="0023304A" w:rsidRDefault="00813830" w:rsidP="004866C3">
            <w:pPr>
              <w:ind w:left="-84" w:right="-108"/>
              <w:jc w:val="center"/>
              <w:rPr>
                <w:b/>
                <w:bCs/>
                <w:sz w:val="22"/>
                <w:szCs w:val="22"/>
              </w:rPr>
            </w:pPr>
            <w:r w:rsidRPr="0023304A">
              <w:rPr>
                <w:b/>
                <w:bCs/>
                <w:sz w:val="22"/>
                <w:szCs w:val="22"/>
              </w:rPr>
              <w:t>ул. Нефтяников, 90, 247500, г. Речица, Гомельская область</w:t>
            </w:r>
          </w:p>
        </w:tc>
      </w:tr>
      <w:tr w:rsidR="006A569A" w:rsidRPr="0023304A" w14:paraId="7833E6E5" w14:textId="77777777" w:rsidTr="006A569A">
        <w:trPr>
          <w:cantSplit/>
        </w:trPr>
        <w:tc>
          <w:tcPr>
            <w:tcW w:w="667" w:type="dxa"/>
          </w:tcPr>
          <w:p w14:paraId="2972D794" w14:textId="77777777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1.1</w:t>
            </w:r>
          </w:p>
          <w:p w14:paraId="623653BB" w14:textId="35C5139F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**</w:t>
            </w:r>
          </w:p>
        </w:tc>
        <w:tc>
          <w:tcPr>
            <w:tcW w:w="1818" w:type="dxa"/>
          </w:tcPr>
          <w:p w14:paraId="0DE6B0BF" w14:textId="77777777" w:rsidR="006A569A" w:rsidRPr="0023304A" w:rsidRDefault="006A569A" w:rsidP="006A569A">
            <w:pPr>
              <w:ind w:left="-66" w:right="-72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 xml:space="preserve">Электродвигатели переменного тока до 1 кВ </w:t>
            </w:r>
          </w:p>
          <w:p w14:paraId="5937298A" w14:textId="758D469E" w:rsidR="00B54248" w:rsidRPr="0023304A" w:rsidRDefault="00B54248" w:rsidP="006A569A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49CB6D71" w14:textId="77777777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27.11/</w:t>
            </w:r>
          </w:p>
          <w:p w14:paraId="34416F98" w14:textId="1C325814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4D62F99A" w14:textId="5269AA71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8" w:type="dxa"/>
          </w:tcPr>
          <w:p w14:paraId="690E6B8C" w14:textId="11F2F635" w:rsidR="006A569A" w:rsidRPr="0023304A" w:rsidRDefault="006A569A" w:rsidP="00B54248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181-2009 п.Б.7.2</w:t>
            </w:r>
          </w:p>
        </w:tc>
        <w:tc>
          <w:tcPr>
            <w:tcW w:w="2022" w:type="dxa"/>
          </w:tcPr>
          <w:p w14:paraId="426A71A4" w14:textId="77777777" w:rsidR="006A569A" w:rsidRPr="0023304A" w:rsidRDefault="006A569A" w:rsidP="006A569A">
            <w:pPr>
              <w:ind w:right="-113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0199-2023</w:t>
            </w:r>
          </w:p>
          <w:p w14:paraId="6940DB8F" w14:textId="00EF9AE1" w:rsidR="006A569A" w:rsidRPr="0023304A" w:rsidRDefault="006A569A" w:rsidP="006A569A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6A569A" w:rsidRPr="0023304A" w14:paraId="21843D7D" w14:textId="77777777" w:rsidTr="006A569A">
        <w:trPr>
          <w:cantSplit/>
        </w:trPr>
        <w:tc>
          <w:tcPr>
            <w:tcW w:w="667" w:type="dxa"/>
          </w:tcPr>
          <w:p w14:paraId="150AC081" w14:textId="77777777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2.1</w:t>
            </w:r>
          </w:p>
          <w:p w14:paraId="6BFD3904" w14:textId="5887C856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**</w:t>
            </w:r>
          </w:p>
        </w:tc>
        <w:tc>
          <w:tcPr>
            <w:tcW w:w="1818" w:type="dxa"/>
          </w:tcPr>
          <w:p w14:paraId="77297E7E" w14:textId="77777777" w:rsidR="006A569A" w:rsidRPr="0023304A" w:rsidRDefault="006A569A" w:rsidP="006A569A">
            <w:pPr>
              <w:ind w:left="-66" w:right="-72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 xml:space="preserve">Силовые трансформаторы </w:t>
            </w:r>
            <w:r w:rsidRPr="0023304A">
              <w:rPr>
                <w:sz w:val="22"/>
                <w:szCs w:val="22"/>
              </w:rPr>
              <w:br/>
              <w:t>до 10 кВ включительно</w:t>
            </w:r>
          </w:p>
          <w:p w14:paraId="6C813720" w14:textId="47DB008D" w:rsidR="00B54248" w:rsidRPr="0023304A" w:rsidRDefault="00B54248" w:rsidP="006A569A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4342142F" w14:textId="77777777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27.11/</w:t>
            </w:r>
          </w:p>
          <w:p w14:paraId="342CBD63" w14:textId="590D1D60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336A550F" w14:textId="672CBE98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8" w:type="dxa"/>
          </w:tcPr>
          <w:p w14:paraId="114DEEFA" w14:textId="027BA775" w:rsidR="006A569A" w:rsidRPr="0023304A" w:rsidRDefault="006A569A" w:rsidP="00B54248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181-2009 п.Б.8.3</w:t>
            </w:r>
          </w:p>
        </w:tc>
        <w:tc>
          <w:tcPr>
            <w:tcW w:w="2022" w:type="dxa"/>
          </w:tcPr>
          <w:p w14:paraId="084EB12B" w14:textId="77777777" w:rsidR="006A569A" w:rsidRPr="0023304A" w:rsidRDefault="006A569A" w:rsidP="006A569A">
            <w:pPr>
              <w:ind w:right="-113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0199-2023</w:t>
            </w:r>
          </w:p>
          <w:p w14:paraId="75D5AE14" w14:textId="7DE72496" w:rsidR="006A569A" w:rsidRPr="0023304A" w:rsidRDefault="006A569A" w:rsidP="006A569A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6A569A" w:rsidRPr="0023304A" w14:paraId="220CA5C3" w14:textId="77777777" w:rsidTr="006A569A">
        <w:trPr>
          <w:cantSplit/>
        </w:trPr>
        <w:tc>
          <w:tcPr>
            <w:tcW w:w="667" w:type="dxa"/>
          </w:tcPr>
          <w:p w14:paraId="25074CEA" w14:textId="77777777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3.1</w:t>
            </w:r>
          </w:p>
          <w:p w14:paraId="5390767D" w14:textId="241E6E0C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**</w:t>
            </w:r>
          </w:p>
        </w:tc>
        <w:tc>
          <w:tcPr>
            <w:tcW w:w="1818" w:type="dxa"/>
          </w:tcPr>
          <w:p w14:paraId="1CD115C8" w14:textId="77777777" w:rsidR="006A569A" w:rsidRPr="0023304A" w:rsidRDefault="006A569A" w:rsidP="006A569A">
            <w:pPr>
              <w:ind w:left="-66" w:right="-72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Сборные и соединительные шины до 10 кВ включительно</w:t>
            </w:r>
          </w:p>
          <w:p w14:paraId="681E8D19" w14:textId="37B10374" w:rsidR="00B54248" w:rsidRPr="0023304A" w:rsidRDefault="00B54248" w:rsidP="006A569A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7F36B871" w14:textId="77777777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23.43/</w:t>
            </w:r>
          </w:p>
          <w:p w14:paraId="7717E34D" w14:textId="714EB2B8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6A77FE66" w14:textId="732B3DCB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Сопротивление изоляции подвесных и опорных изоляторов</w:t>
            </w:r>
          </w:p>
        </w:tc>
        <w:tc>
          <w:tcPr>
            <w:tcW w:w="2148" w:type="dxa"/>
          </w:tcPr>
          <w:p w14:paraId="186791F5" w14:textId="481BCF40" w:rsidR="006A569A" w:rsidRPr="0023304A" w:rsidRDefault="006A569A" w:rsidP="00B54248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181-2009 п.Б.18.1</w:t>
            </w:r>
          </w:p>
        </w:tc>
        <w:tc>
          <w:tcPr>
            <w:tcW w:w="2022" w:type="dxa"/>
          </w:tcPr>
          <w:p w14:paraId="20ECE5DF" w14:textId="77777777" w:rsidR="006A569A" w:rsidRPr="0023304A" w:rsidRDefault="006A569A" w:rsidP="006A569A">
            <w:pPr>
              <w:ind w:right="-113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0199-2023</w:t>
            </w:r>
          </w:p>
          <w:p w14:paraId="585723FE" w14:textId="77777777" w:rsidR="006A569A" w:rsidRPr="0023304A" w:rsidRDefault="006A569A" w:rsidP="006A569A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6A569A" w:rsidRPr="0023304A" w14:paraId="103C0F78" w14:textId="77777777" w:rsidTr="006A569A">
        <w:trPr>
          <w:cantSplit/>
        </w:trPr>
        <w:tc>
          <w:tcPr>
            <w:tcW w:w="667" w:type="dxa"/>
          </w:tcPr>
          <w:p w14:paraId="254C0DC1" w14:textId="77777777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4.1</w:t>
            </w:r>
          </w:p>
          <w:p w14:paraId="4F8F9E9F" w14:textId="71B85A3C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**</w:t>
            </w:r>
          </w:p>
        </w:tc>
        <w:tc>
          <w:tcPr>
            <w:tcW w:w="1818" w:type="dxa"/>
          </w:tcPr>
          <w:p w14:paraId="1C3D4FC2" w14:textId="77777777" w:rsidR="006A569A" w:rsidRPr="0023304A" w:rsidRDefault="006A569A" w:rsidP="006A569A">
            <w:pPr>
              <w:ind w:left="-66" w:right="-72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 xml:space="preserve">Вентильные разрядники и ограничители перенапряжений </w:t>
            </w:r>
            <w:r w:rsidRPr="0023304A">
              <w:rPr>
                <w:sz w:val="22"/>
                <w:szCs w:val="22"/>
              </w:rPr>
              <w:br/>
              <w:t>до 10 кВ включительно</w:t>
            </w:r>
          </w:p>
          <w:p w14:paraId="53C5194B" w14:textId="50A9BBB0" w:rsidR="00B54248" w:rsidRPr="0023304A" w:rsidRDefault="00B54248" w:rsidP="006A569A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3EAFB007" w14:textId="77777777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27.90/</w:t>
            </w:r>
          </w:p>
          <w:p w14:paraId="4B6842CA" w14:textId="7500D302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79D7127A" w14:textId="3BABE518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Сопротивление изоляции разрядников и ограничителей перенапряжений</w:t>
            </w:r>
          </w:p>
        </w:tc>
        <w:tc>
          <w:tcPr>
            <w:tcW w:w="2148" w:type="dxa"/>
          </w:tcPr>
          <w:p w14:paraId="6F454A7B" w14:textId="39E73236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181-2009 п.Б.22.1</w:t>
            </w:r>
          </w:p>
          <w:p w14:paraId="4AECBD05" w14:textId="6DEAA6EF" w:rsidR="006A569A" w:rsidRPr="0023304A" w:rsidRDefault="006A569A" w:rsidP="006A56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5B3EC2E7" w14:textId="77777777" w:rsidR="006A569A" w:rsidRPr="0023304A" w:rsidRDefault="006A569A" w:rsidP="006A569A">
            <w:pPr>
              <w:ind w:right="-113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0199-2023</w:t>
            </w:r>
          </w:p>
          <w:p w14:paraId="771C3577" w14:textId="6C64378C" w:rsidR="006A569A" w:rsidRPr="0023304A" w:rsidRDefault="006A569A" w:rsidP="006A569A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6A569A" w:rsidRPr="0023304A" w14:paraId="2F48593B" w14:textId="77777777" w:rsidTr="006A569A">
        <w:trPr>
          <w:cantSplit/>
        </w:trPr>
        <w:tc>
          <w:tcPr>
            <w:tcW w:w="667" w:type="dxa"/>
          </w:tcPr>
          <w:p w14:paraId="6D8550FD" w14:textId="77777777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lastRenderedPageBreak/>
              <w:t>5.1</w:t>
            </w:r>
          </w:p>
          <w:p w14:paraId="39BAB0AA" w14:textId="2E80F338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**</w:t>
            </w:r>
          </w:p>
        </w:tc>
        <w:tc>
          <w:tcPr>
            <w:tcW w:w="1818" w:type="dxa"/>
            <w:vMerge w:val="restart"/>
          </w:tcPr>
          <w:p w14:paraId="4A183420" w14:textId="031F8443" w:rsidR="006A569A" w:rsidRPr="0023304A" w:rsidRDefault="006A569A" w:rsidP="006A569A">
            <w:pPr>
              <w:ind w:left="-66" w:right="-72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  <w:r w:rsidRPr="0023304A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732" w:type="dxa"/>
          </w:tcPr>
          <w:p w14:paraId="42D95D67" w14:textId="77777777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27.12/</w:t>
            </w:r>
          </w:p>
          <w:p w14:paraId="27E115A1" w14:textId="77777777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22.000</w:t>
            </w:r>
          </w:p>
          <w:p w14:paraId="010799D5" w14:textId="77777777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27.32/</w:t>
            </w:r>
          </w:p>
          <w:p w14:paraId="1BA539C7" w14:textId="77777777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22.000</w:t>
            </w:r>
          </w:p>
          <w:p w14:paraId="2CA64004" w14:textId="77777777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27.90/</w:t>
            </w:r>
          </w:p>
          <w:p w14:paraId="1D948100" w14:textId="00F2ABB1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78B1530B" w14:textId="77777777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Сопротивление изоляции</w:t>
            </w:r>
          </w:p>
          <w:p w14:paraId="65259A84" w14:textId="7D7E8501" w:rsidR="006A569A" w:rsidRPr="0023304A" w:rsidRDefault="006A569A" w:rsidP="006A569A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14:paraId="404FFD1A" w14:textId="3C5F3BFA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181-2009 п.Б.27.1</w:t>
            </w:r>
          </w:p>
          <w:p w14:paraId="57ADB53F" w14:textId="2C8CA762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339-2022 п.4.4.26.1</w:t>
            </w:r>
          </w:p>
          <w:p w14:paraId="6EA598A9" w14:textId="5E13131D" w:rsidR="006A569A" w:rsidRPr="0023304A" w:rsidRDefault="006A569A" w:rsidP="006A56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22" w:type="dxa"/>
          </w:tcPr>
          <w:p w14:paraId="63782246" w14:textId="77777777" w:rsidR="006A569A" w:rsidRPr="0023304A" w:rsidRDefault="006A569A" w:rsidP="006A569A">
            <w:pPr>
              <w:ind w:right="-113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0199-2023</w:t>
            </w:r>
          </w:p>
          <w:p w14:paraId="61DE7C03" w14:textId="77777777" w:rsidR="006A569A" w:rsidRPr="0023304A" w:rsidRDefault="006A569A" w:rsidP="006A569A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6A569A" w:rsidRPr="0023304A" w14:paraId="17B1B253" w14:textId="77777777" w:rsidTr="006A569A">
        <w:trPr>
          <w:cantSplit/>
        </w:trPr>
        <w:tc>
          <w:tcPr>
            <w:tcW w:w="667" w:type="dxa"/>
          </w:tcPr>
          <w:p w14:paraId="04729400" w14:textId="7CB73A97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br w:type="page"/>
              <w:t>5.2</w:t>
            </w:r>
          </w:p>
          <w:p w14:paraId="05B7DE4C" w14:textId="3AA4668B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**</w:t>
            </w:r>
          </w:p>
        </w:tc>
        <w:tc>
          <w:tcPr>
            <w:tcW w:w="1818" w:type="dxa"/>
            <w:vMerge/>
          </w:tcPr>
          <w:p w14:paraId="79D7AFAB" w14:textId="75071A74" w:rsidR="006A569A" w:rsidRPr="0023304A" w:rsidRDefault="006A569A" w:rsidP="006A569A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4FFEB238" w14:textId="77777777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27.90/</w:t>
            </w:r>
          </w:p>
          <w:p w14:paraId="627B3DD0" w14:textId="7907F25F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2CFF36CC" w14:textId="40EA1328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148" w:type="dxa"/>
          </w:tcPr>
          <w:p w14:paraId="0D96A3CF" w14:textId="31B453C4" w:rsidR="006A569A" w:rsidRPr="0023304A" w:rsidRDefault="006A569A" w:rsidP="006A569A">
            <w:pPr>
              <w:ind w:right="-115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181-2009, п.</w:t>
            </w:r>
            <w:r w:rsidR="00A12BE9" w:rsidRPr="0023304A">
              <w:rPr>
                <w:sz w:val="22"/>
                <w:szCs w:val="22"/>
              </w:rPr>
              <w:t xml:space="preserve">6.4.13, </w:t>
            </w:r>
            <w:r w:rsidRPr="0023304A">
              <w:rPr>
                <w:sz w:val="22"/>
                <w:szCs w:val="22"/>
              </w:rPr>
              <w:t>Б.2</w:t>
            </w:r>
            <w:r w:rsidR="00A12BE9" w:rsidRPr="0023304A">
              <w:rPr>
                <w:sz w:val="22"/>
                <w:szCs w:val="22"/>
              </w:rPr>
              <w:t>7.3</w:t>
            </w:r>
          </w:p>
          <w:p w14:paraId="6716EF60" w14:textId="71B83F21" w:rsidR="006A569A" w:rsidRPr="0023304A" w:rsidRDefault="006A569A" w:rsidP="006A569A">
            <w:pPr>
              <w:ind w:right="-115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 xml:space="preserve">ТКП 339-2022 </w:t>
            </w:r>
          </w:p>
          <w:p w14:paraId="7CA7CEE6" w14:textId="77777777" w:rsidR="006A569A" w:rsidRPr="0023304A" w:rsidRDefault="006A569A" w:rsidP="00A12BE9">
            <w:pPr>
              <w:ind w:right="-115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пп. 4.3.2.9, 4.3.5.3, 4.3.5.4, 4.4.</w:t>
            </w:r>
            <w:r w:rsidR="00A12BE9" w:rsidRPr="0023304A">
              <w:rPr>
                <w:sz w:val="22"/>
                <w:szCs w:val="22"/>
              </w:rPr>
              <w:t>26</w:t>
            </w:r>
            <w:r w:rsidRPr="0023304A">
              <w:rPr>
                <w:sz w:val="22"/>
                <w:szCs w:val="22"/>
              </w:rPr>
              <w:t>.</w:t>
            </w:r>
            <w:r w:rsidR="00A12BE9" w:rsidRPr="0023304A">
              <w:rPr>
                <w:sz w:val="22"/>
                <w:szCs w:val="22"/>
              </w:rPr>
              <w:t>3</w:t>
            </w:r>
          </w:p>
          <w:p w14:paraId="49C6969F" w14:textId="6B5438D3" w:rsidR="00A12BE9" w:rsidRPr="0023304A" w:rsidRDefault="00A12BE9" w:rsidP="00A12BE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ГОСТ 3033</w:t>
            </w:r>
            <w:r w:rsidR="00F15396">
              <w:rPr>
                <w:sz w:val="22"/>
                <w:szCs w:val="22"/>
              </w:rPr>
              <w:t>1.3-95 пп.413.1.3.3 – 413.1.3.6</w:t>
            </w:r>
          </w:p>
          <w:p w14:paraId="2A1E1D18" w14:textId="77777777" w:rsidR="00A12BE9" w:rsidRPr="0023304A" w:rsidRDefault="00A12BE9" w:rsidP="00A12BE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 xml:space="preserve">Правила устройства электроустановок. – М.: Энергоатом-издат, 1986 (6-ое издание) </w:t>
            </w:r>
          </w:p>
          <w:p w14:paraId="55E5E89B" w14:textId="4BFC6956" w:rsidR="00A12BE9" w:rsidRPr="0023304A" w:rsidRDefault="00A12BE9" w:rsidP="00A12BE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п.7.3.139</w:t>
            </w:r>
          </w:p>
        </w:tc>
        <w:tc>
          <w:tcPr>
            <w:tcW w:w="2022" w:type="dxa"/>
          </w:tcPr>
          <w:p w14:paraId="5F44D13E" w14:textId="77777777" w:rsidR="006A569A" w:rsidRPr="0023304A" w:rsidRDefault="006A569A" w:rsidP="006A569A">
            <w:pPr>
              <w:ind w:right="-113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201-2023</w:t>
            </w:r>
          </w:p>
          <w:p w14:paraId="70195A7F" w14:textId="77777777" w:rsidR="006A569A" w:rsidRPr="0023304A" w:rsidRDefault="006A569A" w:rsidP="006A569A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6A569A" w:rsidRPr="0023304A" w14:paraId="4B40C2CE" w14:textId="77777777" w:rsidTr="006A569A">
        <w:trPr>
          <w:cantSplit/>
        </w:trPr>
        <w:tc>
          <w:tcPr>
            <w:tcW w:w="667" w:type="dxa"/>
          </w:tcPr>
          <w:p w14:paraId="0E7E3573" w14:textId="575A183C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6.1</w:t>
            </w:r>
          </w:p>
          <w:p w14:paraId="0EA62996" w14:textId="1AD543BD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**</w:t>
            </w:r>
          </w:p>
        </w:tc>
        <w:tc>
          <w:tcPr>
            <w:tcW w:w="1818" w:type="dxa"/>
            <w:vMerge w:val="restart"/>
          </w:tcPr>
          <w:p w14:paraId="17961452" w14:textId="02945DAA" w:rsidR="006A569A" w:rsidRPr="0023304A" w:rsidRDefault="006A569A" w:rsidP="006A569A">
            <w:pPr>
              <w:ind w:left="-66" w:right="-72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32" w:type="dxa"/>
          </w:tcPr>
          <w:p w14:paraId="10D9F87C" w14:textId="77777777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27.90/</w:t>
            </w:r>
          </w:p>
          <w:p w14:paraId="7396436F" w14:textId="151E6998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66A5FB9F" w14:textId="5F125DC0" w:rsidR="006A569A" w:rsidRPr="0023304A" w:rsidRDefault="006A569A" w:rsidP="00305894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Сопротивление заземляющего устройства</w:t>
            </w:r>
            <w:r w:rsidR="0032310D">
              <w:rPr>
                <w:sz w:val="22"/>
                <w:szCs w:val="22"/>
              </w:rPr>
              <w:t>, удельно</w:t>
            </w:r>
            <w:r w:rsidR="00305894">
              <w:rPr>
                <w:sz w:val="22"/>
                <w:szCs w:val="22"/>
              </w:rPr>
              <w:t>е</w:t>
            </w:r>
            <w:r w:rsidR="0032310D">
              <w:rPr>
                <w:sz w:val="22"/>
                <w:szCs w:val="22"/>
              </w:rPr>
              <w:t xml:space="preserve"> сопротивлени</w:t>
            </w:r>
            <w:r w:rsidR="00305894">
              <w:rPr>
                <w:sz w:val="22"/>
                <w:szCs w:val="22"/>
              </w:rPr>
              <w:t>е</w:t>
            </w:r>
            <w:r w:rsidR="0032310D"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2148" w:type="dxa"/>
          </w:tcPr>
          <w:p w14:paraId="46DE426E" w14:textId="087F261F" w:rsidR="006A569A" w:rsidRPr="0023304A" w:rsidRDefault="006A569A" w:rsidP="006A569A">
            <w:pPr>
              <w:ind w:right="-115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181-2009</w:t>
            </w:r>
          </w:p>
          <w:p w14:paraId="57A74FCD" w14:textId="445AD903" w:rsidR="006A569A" w:rsidRPr="0023304A" w:rsidRDefault="006A569A" w:rsidP="006A569A">
            <w:pPr>
              <w:ind w:right="-115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 xml:space="preserve">п.Б.29.4 </w:t>
            </w:r>
          </w:p>
          <w:p w14:paraId="48AD3D25" w14:textId="2A56AA34" w:rsidR="006A569A" w:rsidRPr="0023304A" w:rsidRDefault="006A569A" w:rsidP="006A569A">
            <w:pPr>
              <w:ind w:right="-115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339-2022 п.4.4.28.6, 4.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3"/>
                <w:attr w:name="Year" w:val="13"/>
              </w:smartTagPr>
              <w:r w:rsidRPr="0023304A">
                <w:rPr>
                  <w:sz w:val="22"/>
                  <w:szCs w:val="22"/>
                </w:rPr>
                <w:t>3.2.13</w:t>
              </w:r>
            </w:smartTag>
            <w:r w:rsidR="007474E1" w:rsidRPr="0023304A">
              <w:rPr>
                <w:sz w:val="22"/>
                <w:szCs w:val="22"/>
              </w:rPr>
              <w:t>, 4.3.8.2, 4.3.8.4</w:t>
            </w:r>
          </w:p>
          <w:p w14:paraId="59CC5B57" w14:textId="11DF6552" w:rsidR="007474E1" w:rsidRPr="0023304A" w:rsidRDefault="007474E1" w:rsidP="006A569A">
            <w:pPr>
              <w:ind w:right="-115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СН 4.04.03-2020</w:t>
            </w:r>
          </w:p>
          <w:p w14:paraId="423EB66F" w14:textId="5E345065" w:rsidR="007474E1" w:rsidRPr="0023304A" w:rsidRDefault="007474E1" w:rsidP="006A569A">
            <w:pPr>
              <w:ind w:right="-115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п.7.4.5</w:t>
            </w:r>
          </w:p>
          <w:p w14:paraId="08B2FE2C" w14:textId="244FB8AC" w:rsidR="006A569A" w:rsidRPr="0023304A" w:rsidRDefault="007474E1" w:rsidP="007474E1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Проектная, т</w:t>
            </w:r>
            <w:r w:rsidR="006A569A" w:rsidRPr="0023304A">
              <w:rPr>
                <w:sz w:val="22"/>
                <w:szCs w:val="22"/>
              </w:rPr>
              <w:t>ехническая и эксплуатационная документация</w:t>
            </w:r>
            <w:r w:rsidRPr="0023304A">
              <w:rPr>
                <w:sz w:val="22"/>
                <w:szCs w:val="22"/>
              </w:rPr>
              <w:t xml:space="preserve"> на объект</w:t>
            </w:r>
          </w:p>
        </w:tc>
        <w:tc>
          <w:tcPr>
            <w:tcW w:w="2022" w:type="dxa"/>
          </w:tcPr>
          <w:p w14:paraId="55CD97AE" w14:textId="24C0F29B" w:rsidR="006A569A" w:rsidRPr="0023304A" w:rsidRDefault="006A569A" w:rsidP="006A569A">
            <w:pPr>
              <w:ind w:left="-84" w:right="-108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200-2023</w:t>
            </w:r>
          </w:p>
        </w:tc>
      </w:tr>
      <w:tr w:rsidR="006A569A" w:rsidRPr="0023304A" w14:paraId="2CA83A5F" w14:textId="77777777" w:rsidTr="006A569A">
        <w:trPr>
          <w:cantSplit/>
        </w:trPr>
        <w:tc>
          <w:tcPr>
            <w:tcW w:w="667" w:type="dxa"/>
          </w:tcPr>
          <w:p w14:paraId="4CD415FE" w14:textId="7AE98A46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6.2</w:t>
            </w:r>
          </w:p>
          <w:p w14:paraId="7D235B7D" w14:textId="7F5C960C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**</w:t>
            </w:r>
          </w:p>
        </w:tc>
        <w:tc>
          <w:tcPr>
            <w:tcW w:w="1818" w:type="dxa"/>
            <w:vMerge/>
          </w:tcPr>
          <w:p w14:paraId="5079C4FE" w14:textId="77777777" w:rsidR="006A569A" w:rsidRPr="0023304A" w:rsidRDefault="006A569A" w:rsidP="006A569A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1DF55654" w14:textId="77777777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27.90/</w:t>
            </w:r>
          </w:p>
          <w:p w14:paraId="6A872467" w14:textId="67FD93AE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5D8C8558" w14:textId="5059B99F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148" w:type="dxa"/>
          </w:tcPr>
          <w:p w14:paraId="1927F010" w14:textId="0B6A8EB7" w:rsidR="006A569A" w:rsidRPr="0023304A" w:rsidRDefault="006A569A" w:rsidP="006A569A">
            <w:pPr>
              <w:ind w:right="-115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181-2009</w:t>
            </w:r>
            <w:r w:rsidR="00267C99" w:rsidRPr="0023304A">
              <w:rPr>
                <w:sz w:val="22"/>
                <w:szCs w:val="22"/>
              </w:rPr>
              <w:br/>
            </w:r>
            <w:r w:rsidRPr="0023304A">
              <w:rPr>
                <w:sz w:val="22"/>
                <w:szCs w:val="22"/>
              </w:rPr>
              <w:t>п. Б.29.2</w:t>
            </w:r>
          </w:p>
          <w:p w14:paraId="72E45975" w14:textId="539C9B85" w:rsidR="006A569A" w:rsidRPr="0023304A" w:rsidRDefault="006A569A" w:rsidP="007474E1">
            <w:pPr>
              <w:ind w:right="-115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339-2022 п.4.4.28.2</w:t>
            </w:r>
          </w:p>
        </w:tc>
        <w:tc>
          <w:tcPr>
            <w:tcW w:w="2022" w:type="dxa"/>
          </w:tcPr>
          <w:p w14:paraId="67C9FC38" w14:textId="77777777" w:rsidR="006A569A" w:rsidRPr="0023304A" w:rsidRDefault="006A569A" w:rsidP="00A70CE8">
            <w:pPr>
              <w:ind w:right="-113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201-2023</w:t>
            </w:r>
          </w:p>
          <w:p w14:paraId="3D48CB33" w14:textId="4ADDEC5A" w:rsidR="006A569A" w:rsidRPr="0023304A" w:rsidRDefault="006A569A" w:rsidP="00A70CE8">
            <w:pPr>
              <w:ind w:right="-108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200-2023</w:t>
            </w:r>
          </w:p>
        </w:tc>
      </w:tr>
      <w:tr w:rsidR="006A569A" w:rsidRPr="0023304A" w14:paraId="43BC3C06" w14:textId="77777777" w:rsidTr="006A569A">
        <w:trPr>
          <w:cantSplit/>
        </w:trPr>
        <w:tc>
          <w:tcPr>
            <w:tcW w:w="667" w:type="dxa"/>
          </w:tcPr>
          <w:p w14:paraId="27577817" w14:textId="77777777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6.3</w:t>
            </w:r>
          </w:p>
          <w:p w14:paraId="546CC2B6" w14:textId="61A6CFE3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**</w:t>
            </w:r>
          </w:p>
        </w:tc>
        <w:tc>
          <w:tcPr>
            <w:tcW w:w="1818" w:type="dxa"/>
            <w:vMerge/>
          </w:tcPr>
          <w:p w14:paraId="6B769023" w14:textId="77777777" w:rsidR="006A569A" w:rsidRPr="0023304A" w:rsidRDefault="006A569A" w:rsidP="006A569A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578226E2" w14:textId="77777777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27.90/</w:t>
            </w:r>
          </w:p>
          <w:p w14:paraId="3E848E9E" w14:textId="371A89C3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7E601FA2" w14:textId="1D32F017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148" w:type="dxa"/>
          </w:tcPr>
          <w:p w14:paraId="0DBA9CEC" w14:textId="63009002" w:rsidR="006A569A" w:rsidRPr="0023304A" w:rsidRDefault="006A569A" w:rsidP="006A569A">
            <w:pPr>
              <w:ind w:right="-115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181-2009, п.</w:t>
            </w:r>
            <w:r w:rsidR="007474E1" w:rsidRPr="0023304A">
              <w:rPr>
                <w:sz w:val="22"/>
                <w:szCs w:val="22"/>
              </w:rPr>
              <w:t xml:space="preserve">6.4.13, </w:t>
            </w:r>
            <w:r w:rsidRPr="0023304A">
              <w:rPr>
                <w:sz w:val="22"/>
                <w:szCs w:val="22"/>
              </w:rPr>
              <w:t>Б.29.8</w:t>
            </w:r>
          </w:p>
          <w:p w14:paraId="4B22C2FB" w14:textId="00E9C92A" w:rsidR="006A569A" w:rsidRPr="0023304A" w:rsidRDefault="006A569A" w:rsidP="006A569A">
            <w:pPr>
              <w:ind w:right="-115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 xml:space="preserve">ТКП 339-2022 </w:t>
            </w:r>
          </w:p>
          <w:p w14:paraId="0F9EE856" w14:textId="7B1FE9E2" w:rsidR="006A569A" w:rsidRPr="0023304A" w:rsidRDefault="006A569A" w:rsidP="006A569A">
            <w:pPr>
              <w:ind w:right="-115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пп. 4.3.2.9, 4.3.5.3, 4.3.5.4, 4.</w:t>
            </w:r>
            <w:r w:rsidR="007474E1" w:rsidRPr="0023304A">
              <w:rPr>
                <w:sz w:val="22"/>
                <w:szCs w:val="22"/>
              </w:rPr>
              <w:t>4.28.5</w:t>
            </w:r>
          </w:p>
          <w:p w14:paraId="5E43D3DA" w14:textId="04BACEC4" w:rsidR="006A569A" w:rsidRPr="0023304A" w:rsidRDefault="006A569A" w:rsidP="006A569A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ГОСТ 30331.3-95</w:t>
            </w:r>
            <w:r w:rsidR="00267C99" w:rsidRPr="0023304A">
              <w:rPr>
                <w:sz w:val="22"/>
                <w:szCs w:val="22"/>
              </w:rPr>
              <w:br/>
            </w:r>
            <w:r w:rsidRPr="0023304A">
              <w:rPr>
                <w:sz w:val="22"/>
                <w:szCs w:val="22"/>
              </w:rPr>
              <w:t>пп. 413.1.3.3</w:t>
            </w:r>
            <w:r w:rsidR="00267C99" w:rsidRPr="0023304A">
              <w:rPr>
                <w:sz w:val="22"/>
                <w:szCs w:val="22"/>
              </w:rPr>
              <w:t xml:space="preserve"> </w:t>
            </w:r>
            <w:r w:rsidR="007474E1" w:rsidRPr="0023304A">
              <w:rPr>
                <w:sz w:val="22"/>
                <w:szCs w:val="22"/>
              </w:rPr>
              <w:t>– 413.1.3.6</w:t>
            </w:r>
          </w:p>
          <w:p w14:paraId="7F8FF94D" w14:textId="77777777" w:rsidR="007474E1" w:rsidRPr="0023304A" w:rsidRDefault="007474E1" w:rsidP="007474E1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 xml:space="preserve">Правила устройства электроустановок. – М.: Энергоатом-издат, 1986 (6-ое издание) </w:t>
            </w:r>
          </w:p>
          <w:p w14:paraId="48AA7AB2" w14:textId="34E66038" w:rsidR="006A569A" w:rsidRPr="0023304A" w:rsidRDefault="007474E1" w:rsidP="007474E1">
            <w:pPr>
              <w:overflowPunct w:val="0"/>
              <w:autoSpaceDE w:val="0"/>
              <w:autoSpaceDN w:val="0"/>
              <w:adjustRightInd w:val="0"/>
              <w:ind w:right="-115"/>
              <w:textAlignment w:val="baseline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п.7.3.139</w:t>
            </w:r>
          </w:p>
        </w:tc>
        <w:tc>
          <w:tcPr>
            <w:tcW w:w="2022" w:type="dxa"/>
          </w:tcPr>
          <w:p w14:paraId="06EEE7CC" w14:textId="77777777" w:rsidR="006A569A" w:rsidRPr="0023304A" w:rsidRDefault="006A569A" w:rsidP="006A569A">
            <w:pPr>
              <w:ind w:right="-113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201-2023</w:t>
            </w:r>
          </w:p>
          <w:p w14:paraId="4F31C76B" w14:textId="41F24932" w:rsidR="006A569A" w:rsidRPr="0023304A" w:rsidRDefault="006A569A" w:rsidP="006A569A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6A569A" w:rsidRPr="0023304A" w14:paraId="611F52FA" w14:textId="77777777" w:rsidTr="006A569A">
        <w:trPr>
          <w:cantSplit/>
        </w:trPr>
        <w:tc>
          <w:tcPr>
            <w:tcW w:w="667" w:type="dxa"/>
          </w:tcPr>
          <w:p w14:paraId="09BF1D49" w14:textId="0B16AA4D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lastRenderedPageBreak/>
              <w:t>7.1</w:t>
            </w:r>
          </w:p>
          <w:p w14:paraId="7F0E2B18" w14:textId="03D3328B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**</w:t>
            </w:r>
          </w:p>
        </w:tc>
        <w:tc>
          <w:tcPr>
            <w:tcW w:w="1818" w:type="dxa"/>
          </w:tcPr>
          <w:p w14:paraId="5D984422" w14:textId="46316857" w:rsidR="006A569A" w:rsidRPr="0023304A" w:rsidRDefault="006A569A" w:rsidP="006A569A">
            <w:pPr>
              <w:ind w:left="-66" w:right="-72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 xml:space="preserve">Силовые кабельные линии напряжением </w:t>
            </w:r>
            <w:r w:rsidRPr="0023304A">
              <w:rPr>
                <w:sz w:val="22"/>
                <w:szCs w:val="22"/>
              </w:rPr>
              <w:br/>
              <w:t xml:space="preserve">до 1 кВ </w:t>
            </w:r>
          </w:p>
        </w:tc>
        <w:tc>
          <w:tcPr>
            <w:tcW w:w="732" w:type="dxa"/>
          </w:tcPr>
          <w:p w14:paraId="2C76C000" w14:textId="77777777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27.32/</w:t>
            </w:r>
          </w:p>
          <w:p w14:paraId="357AB57A" w14:textId="62B08395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22.000</w:t>
            </w:r>
          </w:p>
        </w:tc>
        <w:tc>
          <w:tcPr>
            <w:tcW w:w="2226" w:type="dxa"/>
          </w:tcPr>
          <w:p w14:paraId="3F90DD17" w14:textId="28B4E530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48" w:type="dxa"/>
          </w:tcPr>
          <w:p w14:paraId="10E45FEB" w14:textId="37687589" w:rsidR="006A569A" w:rsidRPr="0023304A" w:rsidRDefault="006A569A" w:rsidP="006A569A">
            <w:pPr>
              <w:ind w:right="-115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181-2009</w:t>
            </w:r>
            <w:r w:rsidR="00267C99" w:rsidRPr="0023304A">
              <w:rPr>
                <w:sz w:val="22"/>
                <w:szCs w:val="22"/>
              </w:rPr>
              <w:br/>
            </w:r>
            <w:r w:rsidRPr="0023304A">
              <w:rPr>
                <w:sz w:val="22"/>
                <w:szCs w:val="22"/>
              </w:rPr>
              <w:t>Б.30.1</w:t>
            </w:r>
          </w:p>
          <w:p w14:paraId="337E980B" w14:textId="57AC7824" w:rsidR="006A569A" w:rsidRPr="0023304A" w:rsidRDefault="006A569A" w:rsidP="007474E1">
            <w:pPr>
              <w:ind w:right="-115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339-2022</w:t>
            </w:r>
            <w:r w:rsidR="00267C99" w:rsidRPr="0023304A">
              <w:rPr>
                <w:sz w:val="22"/>
                <w:szCs w:val="22"/>
              </w:rPr>
              <w:br/>
            </w:r>
            <w:r w:rsidRPr="0023304A">
              <w:rPr>
                <w:sz w:val="22"/>
                <w:szCs w:val="22"/>
              </w:rPr>
              <w:t>п. 4.4.29.2</w:t>
            </w:r>
          </w:p>
        </w:tc>
        <w:tc>
          <w:tcPr>
            <w:tcW w:w="2022" w:type="dxa"/>
          </w:tcPr>
          <w:p w14:paraId="63FEED75" w14:textId="77777777" w:rsidR="006A569A" w:rsidRPr="0023304A" w:rsidRDefault="006A569A" w:rsidP="006A569A">
            <w:pPr>
              <w:ind w:right="-113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0199-2023</w:t>
            </w:r>
          </w:p>
          <w:p w14:paraId="1A9BABED" w14:textId="77777777" w:rsidR="006A569A" w:rsidRPr="0023304A" w:rsidRDefault="006A569A" w:rsidP="006A569A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6A569A" w:rsidRPr="0023304A" w14:paraId="355586F3" w14:textId="77777777" w:rsidTr="006A569A">
        <w:trPr>
          <w:cantSplit/>
        </w:trPr>
        <w:tc>
          <w:tcPr>
            <w:tcW w:w="667" w:type="dxa"/>
          </w:tcPr>
          <w:p w14:paraId="072F3633" w14:textId="2D26ED2C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8.1*</w:t>
            </w:r>
          </w:p>
        </w:tc>
        <w:tc>
          <w:tcPr>
            <w:tcW w:w="1818" w:type="dxa"/>
          </w:tcPr>
          <w:p w14:paraId="393EFD32" w14:textId="036B8D35" w:rsidR="006A569A" w:rsidRPr="0023304A" w:rsidRDefault="006A569A" w:rsidP="006A569A">
            <w:pPr>
              <w:ind w:left="-66" w:right="-72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Штанги электроизолирую</w:t>
            </w:r>
            <w:r w:rsidRPr="0023304A">
              <w:rPr>
                <w:sz w:val="22"/>
                <w:szCs w:val="22"/>
              </w:rPr>
              <w:softHyphen/>
              <w:t>щие</w:t>
            </w:r>
            <w:r w:rsidR="002231A4" w:rsidRPr="0023304A">
              <w:rPr>
                <w:sz w:val="22"/>
                <w:szCs w:val="22"/>
              </w:rPr>
              <w:t xml:space="preserve"> выше 1000 В на напряжение электроустановок</w:t>
            </w:r>
            <w:r w:rsidRPr="0023304A">
              <w:rPr>
                <w:sz w:val="22"/>
                <w:szCs w:val="22"/>
              </w:rPr>
              <w:t xml:space="preserve"> до 35 кВ включительно </w:t>
            </w:r>
          </w:p>
        </w:tc>
        <w:tc>
          <w:tcPr>
            <w:tcW w:w="732" w:type="dxa"/>
          </w:tcPr>
          <w:p w14:paraId="56637FA5" w14:textId="77777777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25.73/</w:t>
            </w:r>
          </w:p>
          <w:p w14:paraId="4084499F" w14:textId="4224B8CE" w:rsidR="006A569A" w:rsidRPr="0023304A" w:rsidRDefault="006A569A" w:rsidP="006A569A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2E09262A" w14:textId="707C9E1B" w:rsidR="006A569A" w:rsidRPr="0023304A" w:rsidRDefault="006A569A" w:rsidP="006A569A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Испытание повышенным напряжением переменного тока частотой 50 Гц</w:t>
            </w:r>
          </w:p>
        </w:tc>
        <w:tc>
          <w:tcPr>
            <w:tcW w:w="2148" w:type="dxa"/>
          </w:tcPr>
          <w:p w14:paraId="3009E516" w14:textId="5BC4486D" w:rsidR="006A569A" w:rsidRPr="0023304A" w:rsidRDefault="006A569A" w:rsidP="00267C99">
            <w:pPr>
              <w:ind w:right="-63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290-2010</w:t>
            </w:r>
            <w:r w:rsidR="00267C99" w:rsidRPr="0023304A">
              <w:rPr>
                <w:sz w:val="22"/>
                <w:szCs w:val="22"/>
              </w:rPr>
              <w:br/>
            </w:r>
            <w:r w:rsidRPr="0023304A">
              <w:rPr>
                <w:sz w:val="22"/>
                <w:szCs w:val="22"/>
              </w:rPr>
              <w:t>табл</w:t>
            </w:r>
            <w:r w:rsidR="00267C99" w:rsidRPr="0023304A">
              <w:rPr>
                <w:sz w:val="22"/>
                <w:szCs w:val="22"/>
              </w:rPr>
              <w:t xml:space="preserve">ица </w:t>
            </w:r>
            <w:r w:rsidRPr="0023304A">
              <w:rPr>
                <w:sz w:val="22"/>
                <w:szCs w:val="22"/>
              </w:rPr>
              <w:t>Е.1</w:t>
            </w:r>
          </w:p>
        </w:tc>
        <w:tc>
          <w:tcPr>
            <w:tcW w:w="2022" w:type="dxa"/>
          </w:tcPr>
          <w:p w14:paraId="06A64FF1" w14:textId="0866DAA0" w:rsidR="006A569A" w:rsidRPr="0023304A" w:rsidRDefault="006A569A" w:rsidP="006A569A">
            <w:pPr>
              <w:ind w:left="-84" w:right="-108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202-2023</w:t>
            </w:r>
          </w:p>
        </w:tc>
      </w:tr>
      <w:tr w:rsidR="00267C99" w:rsidRPr="0023304A" w14:paraId="7C095481" w14:textId="77777777" w:rsidTr="006A569A">
        <w:trPr>
          <w:cantSplit/>
        </w:trPr>
        <w:tc>
          <w:tcPr>
            <w:tcW w:w="667" w:type="dxa"/>
          </w:tcPr>
          <w:p w14:paraId="78623DC6" w14:textId="0CFBC237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9.1*</w:t>
            </w:r>
          </w:p>
        </w:tc>
        <w:tc>
          <w:tcPr>
            <w:tcW w:w="1818" w:type="dxa"/>
          </w:tcPr>
          <w:p w14:paraId="6BE8BD9A" w14:textId="4C79B5DF" w:rsidR="00267C99" w:rsidRPr="0023304A" w:rsidRDefault="00267C99" w:rsidP="00267C99">
            <w:pPr>
              <w:ind w:left="-66" w:right="-72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Клещи электроизолирую</w:t>
            </w:r>
            <w:r w:rsidRPr="0023304A">
              <w:rPr>
                <w:sz w:val="22"/>
                <w:szCs w:val="22"/>
              </w:rPr>
              <w:softHyphen/>
              <w:t xml:space="preserve">щие </w:t>
            </w:r>
            <w:r w:rsidR="002231A4" w:rsidRPr="0023304A">
              <w:rPr>
                <w:sz w:val="22"/>
                <w:szCs w:val="22"/>
              </w:rPr>
              <w:t xml:space="preserve">на напряжение электроустановок </w:t>
            </w:r>
            <w:r w:rsidRPr="0023304A">
              <w:rPr>
                <w:sz w:val="22"/>
                <w:szCs w:val="22"/>
              </w:rPr>
              <w:t>до 10 кВ включительно</w:t>
            </w:r>
          </w:p>
        </w:tc>
        <w:tc>
          <w:tcPr>
            <w:tcW w:w="732" w:type="dxa"/>
          </w:tcPr>
          <w:p w14:paraId="5DA41F4F" w14:textId="77777777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25.73/</w:t>
            </w:r>
          </w:p>
          <w:p w14:paraId="5ABEB3B5" w14:textId="7C5206DE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6100FCD8" w14:textId="71DE6570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Испытание напряжением переменного тока частотой 50 Гц</w:t>
            </w:r>
          </w:p>
        </w:tc>
        <w:tc>
          <w:tcPr>
            <w:tcW w:w="2148" w:type="dxa"/>
          </w:tcPr>
          <w:p w14:paraId="7DF0DF5A" w14:textId="08F2EEAF" w:rsidR="00267C99" w:rsidRPr="0023304A" w:rsidRDefault="00267C99" w:rsidP="00267C99">
            <w:pPr>
              <w:ind w:right="-63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290-2010</w:t>
            </w:r>
            <w:r w:rsidRPr="0023304A">
              <w:rPr>
                <w:sz w:val="22"/>
                <w:szCs w:val="22"/>
              </w:rPr>
              <w:br/>
              <w:t>таблица Е.1</w:t>
            </w:r>
          </w:p>
        </w:tc>
        <w:tc>
          <w:tcPr>
            <w:tcW w:w="2022" w:type="dxa"/>
          </w:tcPr>
          <w:p w14:paraId="1CB58DB0" w14:textId="5F6D2150" w:rsidR="00267C99" w:rsidRPr="0023304A" w:rsidRDefault="00267C99" w:rsidP="00267C99">
            <w:pPr>
              <w:ind w:left="-84" w:right="-108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202-2023</w:t>
            </w:r>
          </w:p>
        </w:tc>
      </w:tr>
      <w:tr w:rsidR="00267C99" w:rsidRPr="0023304A" w14:paraId="05B2165A" w14:textId="77777777" w:rsidTr="006A569A">
        <w:trPr>
          <w:cantSplit/>
        </w:trPr>
        <w:tc>
          <w:tcPr>
            <w:tcW w:w="667" w:type="dxa"/>
          </w:tcPr>
          <w:p w14:paraId="1C101E5D" w14:textId="77777777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10.1</w:t>
            </w:r>
          </w:p>
          <w:p w14:paraId="3981FBD7" w14:textId="31699AF2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</w:t>
            </w:r>
          </w:p>
        </w:tc>
        <w:tc>
          <w:tcPr>
            <w:tcW w:w="1818" w:type="dxa"/>
          </w:tcPr>
          <w:p w14:paraId="28DF41C6" w14:textId="77777777" w:rsidR="00267C99" w:rsidRPr="0023304A" w:rsidRDefault="00267C99" w:rsidP="00267C99">
            <w:pPr>
              <w:ind w:left="-66" w:right="-72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Клещи электроизмери</w:t>
            </w:r>
            <w:r w:rsidRPr="0023304A">
              <w:rPr>
                <w:sz w:val="22"/>
                <w:szCs w:val="22"/>
              </w:rPr>
              <w:softHyphen/>
              <w:t xml:space="preserve">тельные </w:t>
            </w:r>
            <w:r w:rsidR="002231A4" w:rsidRPr="0023304A">
              <w:rPr>
                <w:sz w:val="22"/>
                <w:szCs w:val="22"/>
              </w:rPr>
              <w:t xml:space="preserve">на напряжение электроустановок </w:t>
            </w:r>
            <w:r w:rsidRPr="0023304A">
              <w:rPr>
                <w:sz w:val="22"/>
                <w:szCs w:val="22"/>
              </w:rPr>
              <w:t>до 10 кВ включительно</w:t>
            </w:r>
          </w:p>
          <w:p w14:paraId="4AA730AF" w14:textId="0BF15C80" w:rsidR="00F3213B" w:rsidRPr="0023304A" w:rsidRDefault="00F3213B" w:rsidP="00267C99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6CEE67AC" w14:textId="77777777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25.73/</w:t>
            </w:r>
          </w:p>
          <w:p w14:paraId="0B0391A7" w14:textId="110C31C4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22F7729C" w14:textId="1A9223E9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Испытание напряжением переменного тока частотой 50 Гц</w:t>
            </w:r>
          </w:p>
        </w:tc>
        <w:tc>
          <w:tcPr>
            <w:tcW w:w="2148" w:type="dxa"/>
          </w:tcPr>
          <w:p w14:paraId="09F49454" w14:textId="32D66FC2" w:rsidR="00267C99" w:rsidRPr="0023304A" w:rsidRDefault="00267C99" w:rsidP="00267C99">
            <w:pPr>
              <w:ind w:right="-63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290-2010</w:t>
            </w:r>
            <w:r w:rsidRPr="0023304A">
              <w:rPr>
                <w:sz w:val="22"/>
                <w:szCs w:val="22"/>
              </w:rPr>
              <w:br/>
              <w:t>таблица Е.1</w:t>
            </w:r>
          </w:p>
        </w:tc>
        <w:tc>
          <w:tcPr>
            <w:tcW w:w="2022" w:type="dxa"/>
          </w:tcPr>
          <w:p w14:paraId="06EB2333" w14:textId="34D6FFA1" w:rsidR="00267C99" w:rsidRPr="0023304A" w:rsidRDefault="00267C99" w:rsidP="00267C99">
            <w:pPr>
              <w:ind w:left="-84" w:right="-108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202-2023</w:t>
            </w:r>
          </w:p>
        </w:tc>
      </w:tr>
      <w:tr w:rsidR="00267C99" w:rsidRPr="0023304A" w14:paraId="7F4A7C00" w14:textId="77777777" w:rsidTr="006A569A">
        <w:trPr>
          <w:cantSplit/>
        </w:trPr>
        <w:tc>
          <w:tcPr>
            <w:tcW w:w="667" w:type="dxa"/>
          </w:tcPr>
          <w:p w14:paraId="6783FA24" w14:textId="77777777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11.1</w:t>
            </w:r>
          </w:p>
          <w:p w14:paraId="65811507" w14:textId="4D2037E1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</w:t>
            </w:r>
          </w:p>
        </w:tc>
        <w:tc>
          <w:tcPr>
            <w:tcW w:w="1818" w:type="dxa"/>
            <w:vMerge w:val="restart"/>
          </w:tcPr>
          <w:p w14:paraId="2410A342" w14:textId="3B59331E" w:rsidR="00267C99" w:rsidRPr="0023304A" w:rsidRDefault="00267C99" w:rsidP="00703960">
            <w:pPr>
              <w:ind w:left="-66" w:right="-72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 xml:space="preserve">Указатели напряжения </w:t>
            </w:r>
            <w:r w:rsidRPr="0023304A">
              <w:rPr>
                <w:sz w:val="22"/>
                <w:szCs w:val="22"/>
              </w:rPr>
              <w:br/>
              <w:t>до 1000 В</w:t>
            </w:r>
            <w:r w:rsidR="00703960" w:rsidRPr="0023304A">
              <w:rPr>
                <w:sz w:val="26"/>
                <w:szCs w:val="26"/>
              </w:rPr>
              <w:t xml:space="preserve">, </w:t>
            </w:r>
            <w:r w:rsidR="00703960" w:rsidRPr="0023304A">
              <w:rPr>
                <w:sz w:val="22"/>
                <w:szCs w:val="22"/>
              </w:rPr>
              <w:t>применяемые для трехфазных сетей 230/400 В (двухполюсные)</w:t>
            </w:r>
          </w:p>
        </w:tc>
        <w:tc>
          <w:tcPr>
            <w:tcW w:w="732" w:type="dxa"/>
          </w:tcPr>
          <w:p w14:paraId="0DB911A2" w14:textId="77777777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26.51/</w:t>
            </w:r>
          </w:p>
          <w:p w14:paraId="2D53DC2A" w14:textId="0FE6236F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765152B8" w14:textId="77777777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Испытание изоляции корпусов повышенным напряжением переменного тока частотой 50 Гц</w:t>
            </w:r>
          </w:p>
          <w:p w14:paraId="05321226" w14:textId="7378545E" w:rsidR="00F3213B" w:rsidRPr="0023304A" w:rsidRDefault="00F3213B" w:rsidP="00267C99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 w:val="restart"/>
          </w:tcPr>
          <w:p w14:paraId="6CEEFBF1" w14:textId="39C3851B" w:rsidR="00267C99" w:rsidRPr="0023304A" w:rsidRDefault="00267C99" w:rsidP="00267C99">
            <w:pPr>
              <w:ind w:right="-63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290-2010</w:t>
            </w:r>
            <w:r w:rsidRPr="0023304A">
              <w:rPr>
                <w:sz w:val="22"/>
                <w:szCs w:val="22"/>
              </w:rPr>
              <w:br/>
              <w:t>таблица Е.1</w:t>
            </w:r>
          </w:p>
        </w:tc>
        <w:tc>
          <w:tcPr>
            <w:tcW w:w="2022" w:type="dxa"/>
            <w:vMerge w:val="restart"/>
          </w:tcPr>
          <w:p w14:paraId="274438F9" w14:textId="10D73734" w:rsidR="00267C99" w:rsidRPr="0023304A" w:rsidRDefault="00267C99" w:rsidP="00267C99">
            <w:pPr>
              <w:ind w:left="-84" w:right="-108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202-2023</w:t>
            </w:r>
          </w:p>
        </w:tc>
      </w:tr>
      <w:tr w:rsidR="00D75FD7" w:rsidRPr="0023304A" w14:paraId="27ED0CAE" w14:textId="77777777" w:rsidTr="006A569A">
        <w:trPr>
          <w:cantSplit/>
        </w:trPr>
        <w:tc>
          <w:tcPr>
            <w:tcW w:w="667" w:type="dxa"/>
          </w:tcPr>
          <w:p w14:paraId="4C0C356B" w14:textId="77777777" w:rsidR="00D75FD7" w:rsidRPr="0023304A" w:rsidRDefault="00D75FD7" w:rsidP="00813830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11.2</w:t>
            </w:r>
          </w:p>
          <w:p w14:paraId="4C1C642C" w14:textId="0B6A2B48" w:rsidR="00D75FD7" w:rsidRPr="0023304A" w:rsidRDefault="00D75FD7" w:rsidP="00813830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</w:t>
            </w:r>
          </w:p>
        </w:tc>
        <w:tc>
          <w:tcPr>
            <w:tcW w:w="1818" w:type="dxa"/>
            <w:vMerge/>
          </w:tcPr>
          <w:p w14:paraId="783BD15C" w14:textId="77777777" w:rsidR="00D75FD7" w:rsidRPr="0023304A" w:rsidRDefault="00D75FD7" w:rsidP="006A0FFC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030B21BB" w14:textId="77777777" w:rsidR="00D75FD7" w:rsidRPr="0023304A" w:rsidRDefault="00D75FD7" w:rsidP="006A0FFC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26.51/</w:t>
            </w:r>
          </w:p>
          <w:p w14:paraId="29DBAD69" w14:textId="5D19BBBA" w:rsidR="00D75FD7" w:rsidRPr="0023304A" w:rsidRDefault="00D75FD7" w:rsidP="006A0FFC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72BDCC3E" w14:textId="77777777" w:rsidR="00D75FD7" w:rsidRPr="0023304A" w:rsidRDefault="00D75FD7" w:rsidP="00813830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Проверка схемы повышенным испытательным напряжением переменного тока частотой 50 Гц</w:t>
            </w:r>
          </w:p>
          <w:p w14:paraId="6B9859B4" w14:textId="3F43C2A3" w:rsidR="00F3213B" w:rsidRPr="0023304A" w:rsidRDefault="00F3213B" w:rsidP="00813830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14:paraId="4EB62FF2" w14:textId="77777777" w:rsidR="00D75FD7" w:rsidRPr="0023304A" w:rsidRDefault="00D75FD7" w:rsidP="00813830">
            <w:pPr>
              <w:ind w:right="-63"/>
              <w:rPr>
                <w:sz w:val="22"/>
                <w:szCs w:val="22"/>
              </w:rPr>
            </w:pPr>
          </w:p>
        </w:tc>
        <w:tc>
          <w:tcPr>
            <w:tcW w:w="2022" w:type="dxa"/>
            <w:vMerge/>
          </w:tcPr>
          <w:p w14:paraId="3E5A43EF" w14:textId="77777777" w:rsidR="00D75FD7" w:rsidRPr="0023304A" w:rsidRDefault="00D75FD7" w:rsidP="004866C3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D75FD7" w:rsidRPr="0023304A" w14:paraId="10B3E2A6" w14:textId="77777777" w:rsidTr="006A569A">
        <w:trPr>
          <w:cantSplit/>
        </w:trPr>
        <w:tc>
          <w:tcPr>
            <w:tcW w:w="667" w:type="dxa"/>
          </w:tcPr>
          <w:p w14:paraId="600AAA7B" w14:textId="77777777" w:rsidR="00D75FD7" w:rsidRPr="0023304A" w:rsidRDefault="00D75FD7" w:rsidP="00813830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11.3</w:t>
            </w:r>
          </w:p>
          <w:p w14:paraId="2D928FBA" w14:textId="143B2905" w:rsidR="00D75FD7" w:rsidRPr="0023304A" w:rsidRDefault="00D75FD7" w:rsidP="00813830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</w:t>
            </w:r>
          </w:p>
        </w:tc>
        <w:tc>
          <w:tcPr>
            <w:tcW w:w="1818" w:type="dxa"/>
            <w:vMerge/>
          </w:tcPr>
          <w:p w14:paraId="6AA0AA75" w14:textId="77777777" w:rsidR="00D75FD7" w:rsidRPr="0023304A" w:rsidRDefault="00D75FD7" w:rsidP="006A0FFC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3CA173B7" w14:textId="77777777" w:rsidR="00D75FD7" w:rsidRPr="0023304A" w:rsidRDefault="00D75FD7" w:rsidP="006A0FFC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26.51/</w:t>
            </w:r>
          </w:p>
          <w:p w14:paraId="30B84D2E" w14:textId="18E11796" w:rsidR="00D75FD7" w:rsidRPr="0023304A" w:rsidRDefault="00D75FD7" w:rsidP="006A0FFC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50B60A81" w14:textId="77777777" w:rsidR="00D75FD7" w:rsidRPr="0023304A" w:rsidRDefault="00D75FD7" w:rsidP="00813830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  <w:p w14:paraId="2975AF29" w14:textId="0E52A2BF" w:rsidR="00F3213B" w:rsidRPr="0023304A" w:rsidRDefault="00F3213B" w:rsidP="00813830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14:paraId="22CD7C62" w14:textId="77777777" w:rsidR="00D75FD7" w:rsidRPr="0023304A" w:rsidRDefault="00D75FD7" w:rsidP="00813830">
            <w:pPr>
              <w:ind w:right="-63"/>
              <w:rPr>
                <w:sz w:val="22"/>
                <w:szCs w:val="22"/>
              </w:rPr>
            </w:pPr>
          </w:p>
        </w:tc>
        <w:tc>
          <w:tcPr>
            <w:tcW w:w="2022" w:type="dxa"/>
            <w:vMerge/>
          </w:tcPr>
          <w:p w14:paraId="40296FD4" w14:textId="77777777" w:rsidR="00D75FD7" w:rsidRPr="0023304A" w:rsidRDefault="00D75FD7" w:rsidP="004866C3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D75FD7" w:rsidRPr="0023304A" w14:paraId="46AA00E2" w14:textId="77777777" w:rsidTr="006A569A">
        <w:trPr>
          <w:cantSplit/>
        </w:trPr>
        <w:tc>
          <w:tcPr>
            <w:tcW w:w="667" w:type="dxa"/>
          </w:tcPr>
          <w:p w14:paraId="02F0A729" w14:textId="77777777" w:rsidR="00D75FD7" w:rsidRPr="0023304A" w:rsidRDefault="00D75FD7" w:rsidP="00813830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11.4</w:t>
            </w:r>
          </w:p>
          <w:p w14:paraId="100A4F4D" w14:textId="65498731" w:rsidR="00D75FD7" w:rsidRPr="0023304A" w:rsidRDefault="00D75FD7" w:rsidP="00813830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</w:t>
            </w:r>
          </w:p>
        </w:tc>
        <w:tc>
          <w:tcPr>
            <w:tcW w:w="1818" w:type="dxa"/>
            <w:vMerge/>
          </w:tcPr>
          <w:p w14:paraId="7690F2D8" w14:textId="77777777" w:rsidR="00D75FD7" w:rsidRPr="0023304A" w:rsidRDefault="00D75FD7" w:rsidP="006A0FFC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50D43E97" w14:textId="77777777" w:rsidR="00D75FD7" w:rsidRPr="0023304A" w:rsidRDefault="00D75FD7" w:rsidP="006A0FFC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26.51/</w:t>
            </w:r>
          </w:p>
          <w:p w14:paraId="31C13950" w14:textId="797204E3" w:rsidR="00D75FD7" w:rsidRPr="0023304A" w:rsidRDefault="00D75FD7" w:rsidP="006A0FFC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19F46AE8" w14:textId="77777777" w:rsidR="00D75FD7" w:rsidRPr="0023304A" w:rsidRDefault="00D75FD7" w:rsidP="00813830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Напряжение индикации</w:t>
            </w:r>
          </w:p>
          <w:p w14:paraId="5CC07AD1" w14:textId="26327718" w:rsidR="00F3213B" w:rsidRPr="0023304A" w:rsidRDefault="00F3213B" w:rsidP="00813830">
            <w:pPr>
              <w:rPr>
                <w:sz w:val="22"/>
                <w:szCs w:val="22"/>
              </w:rPr>
            </w:pPr>
          </w:p>
        </w:tc>
        <w:tc>
          <w:tcPr>
            <w:tcW w:w="2148" w:type="dxa"/>
            <w:vMerge/>
          </w:tcPr>
          <w:p w14:paraId="5F348C13" w14:textId="77777777" w:rsidR="00D75FD7" w:rsidRPr="0023304A" w:rsidRDefault="00D75FD7" w:rsidP="00813830">
            <w:pPr>
              <w:ind w:right="-63"/>
              <w:rPr>
                <w:sz w:val="22"/>
                <w:szCs w:val="22"/>
              </w:rPr>
            </w:pPr>
          </w:p>
        </w:tc>
        <w:tc>
          <w:tcPr>
            <w:tcW w:w="2022" w:type="dxa"/>
            <w:vMerge/>
          </w:tcPr>
          <w:p w14:paraId="7DEEA12C" w14:textId="77777777" w:rsidR="00D75FD7" w:rsidRPr="0023304A" w:rsidRDefault="00D75FD7" w:rsidP="004866C3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267C99" w:rsidRPr="0023304A" w14:paraId="51747622" w14:textId="77777777" w:rsidTr="006A569A">
        <w:trPr>
          <w:cantSplit/>
        </w:trPr>
        <w:tc>
          <w:tcPr>
            <w:tcW w:w="667" w:type="dxa"/>
          </w:tcPr>
          <w:p w14:paraId="7BE4E16C" w14:textId="77777777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lastRenderedPageBreak/>
              <w:t>12.1</w:t>
            </w:r>
          </w:p>
          <w:p w14:paraId="22F2D819" w14:textId="16A8DBBB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</w:t>
            </w:r>
          </w:p>
        </w:tc>
        <w:tc>
          <w:tcPr>
            <w:tcW w:w="1818" w:type="dxa"/>
            <w:vMerge w:val="restart"/>
          </w:tcPr>
          <w:p w14:paraId="67025332" w14:textId="77777777" w:rsidR="00267C99" w:rsidRPr="0023304A" w:rsidRDefault="00267C99" w:rsidP="00267C99">
            <w:pPr>
              <w:ind w:left="-66" w:right="-72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 xml:space="preserve">Указатели напряжения </w:t>
            </w:r>
          </w:p>
          <w:p w14:paraId="5F3EA331" w14:textId="53193222" w:rsidR="00267C99" w:rsidRPr="0023304A" w:rsidRDefault="00267C99" w:rsidP="00267C99">
            <w:pPr>
              <w:ind w:left="-66" w:right="-72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 xml:space="preserve">выше 1000 В </w:t>
            </w:r>
            <w:r w:rsidR="00703960" w:rsidRPr="0023304A">
              <w:rPr>
                <w:sz w:val="22"/>
                <w:szCs w:val="22"/>
              </w:rPr>
              <w:t xml:space="preserve">на напряжение электроустановок </w:t>
            </w:r>
            <w:r w:rsidRPr="0023304A">
              <w:rPr>
                <w:sz w:val="22"/>
                <w:szCs w:val="22"/>
              </w:rPr>
              <w:t xml:space="preserve">до 10 кВ включительно </w:t>
            </w:r>
          </w:p>
          <w:p w14:paraId="5958F5DF" w14:textId="77777777" w:rsidR="00267C99" w:rsidRPr="0023304A" w:rsidRDefault="00267C99" w:rsidP="00267C99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01077C93" w14:textId="77777777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26.51/</w:t>
            </w:r>
          </w:p>
          <w:p w14:paraId="44DD4E18" w14:textId="1742CADA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7909BFA3" w14:textId="786CD08E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 xml:space="preserve">Испытание повышенным напряжением переменного тока частотой 50 Гц изолирующей части </w:t>
            </w:r>
          </w:p>
        </w:tc>
        <w:tc>
          <w:tcPr>
            <w:tcW w:w="2148" w:type="dxa"/>
            <w:vMerge w:val="restart"/>
          </w:tcPr>
          <w:p w14:paraId="0609D704" w14:textId="15FBF6C9" w:rsidR="00267C99" w:rsidRPr="0023304A" w:rsidRDefault="00267C99" w:rsidP="00267C99">
            <w:pPr>
              <w:ind w:right="-63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290-2010</w:t>
            </w:r>
            <w:r w:rsidRPr="0023304A">
              <w:rPr>
                <w:sz w:val="22"/>
                <w:szCs w:val="22"/>
              </w:rPr>
              <w:br/>
              <w:t>таблица Е.1</w:t>
            </w:r>
          </w:p>
        </w:tc>
        <w:tc>
          <w:tcPr>
            <w:tcW w:w="2022" w:type="dxa"/>
            <w:vMerge w:val="restart"/>
          </w:tcPr>
          <w:p w14:paraId="428A5F3D" w14:textId="4F853F94" w:rsidR="00267C99" w:rsidRPr="0023304A" w:rsidRDefault="00267C99" w:rsidP="00267C99">
            <w:pPr>
              <w:ind w:left="-84" w:right="-108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202-2023</w:t>
            </w:r>
          </w:p>
        </w:tc>
      </w:tr>
      <w:tr w:rsidR="00267C99" w:rsidRPr="0023304A" w14:paraId="784006F1" w14:textId="77777777" w:rsidTr="006A569A">
        <w:trPr>
          <w:cantSplit/>
        </w:trPr>
        <w:tc>
          <w:tcPr>
            <w:tcW w:w="667" w:type="dxa"/>
          </w:tcPr>
          <w:p w14:paraId="4B573B1E" w14:textId="77777777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12.2</w:t>
            </w:r>
          </w:p>
          <w:p w14:paraId="41E507B3" w14:textId="6C83D991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</w:t>
            </w:r>
          </w:p>
        </w:tc>
        <w:tc>
          <w:tcPr>
            <w:tcW w:w="1818" w:type="dxa"/>
            <w:vMerge/>
          </w:tcPr>
          <w:p w14:paraId="0A6531BA" w14:textId="77777777" w:rsidR="00267C99" w:rsidRPr="0023304A" w:rsidRDefault="00267C99" w:rsidP="00267C99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193E908E" w14:textId="77777777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26.51/</w:t>
            </w:r>
          </w:p>
          <w:p w14:paraId="67315BEC" w14:textId="103C5B40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6BA06524" w14:textId="76855A8C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Испытание повышенным напряжением переменного тока частотой 50 Гц рабочей части</w:t>
            </w:r>
          </w:p>
        </w:tc>
        <w:tc>
          <w:tcPr>
            <w:tcW w:w="2148" w:type="dxa"/>
            <w:vMerge/>
          </w:tcPr>
          <w:p w14:paraId="03551250" w14:textId="77777777" w:rsidR="00267C99" w:rsidRPr="0023304A" w:rsidRDefault="00267C99" w:rsidP="00267C9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  <w:vMerge/>
          </w:tcPr>
          <w:p w14:paraId="71AC40D4" w14:textId="77777777" w:rsidR="00267C99" w:rsidRPr="0023304A" w:rsidRDefault="00267C99" w:rsidP="00267C99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267C99" w:rsidRPr="0023304A" w14:paraId="172D2D78" w14:textId="77777777" w:rsidTr="006A569A">
        <w:trPr>
          <w:cantSplit/>
        </w:trPr>
        <w:tc>
          <w:tcPr>
            <w:tcW w:w="667" w:type="dxa"/>
          </w:tcPr>
          <w:p w14:paraId="3B36237E" w14:textId="77777777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12.3</w:t>
            </w:r>
          </w:p>
          <w:p w14:paraId="69447817" w14:textId="26FC7CE1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</w:t>
            </w:r>
          </w:p>
        </w:tc>
        <w:tc>
          <w:tcPr>
            <w:tcW w:w="1818" w:type="dxa"/>
            <w:vMerge/>
          </w:tcPr>
          <w:p w14:paraId="02C0053E" w14:textId="77777777" w:rsidR="00267C99" w:rsidRPr="0023304A" w:rsidRDefault="00267C99" w:rsidP="00267C99">
            <w:pPr>
              <w:ind w:left="-66" w:right="-72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3F4F90FD" w14:textId="77777777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26.51/</w:t>
            </w:r>
          </w:p>
          <w:p w14:paraId="1B95CACE" w14:textId="6A7A1E29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5C920BEA" w14:textId="69E40C71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148" w:type="dxa"/>
            <w:vMerge/>
          </w:tcPr>
          <w:p w14:paraId="69E000FF" w14:textId="77777777" w:rsidR="00267C99" w:rsidRPr="0023304A" w:rsidRDefault="00267C99" w:rsidP="00267C99">
            <w:pPr>
              <w:rPr>
                <w:sz w:val="22"/>
                <w:szCs w:val="22"/>
              </w:rPr>
            </w:pPr>
          </w:p>
        </w:tc>
        <w:tc>
          <w:tcPr>
            <w:tcW w:w="2022" w:type="dxa"/>
            <w:vMerge/>
          </w:tcPr>
          <w:p w14:paraId="5193338B" w14:textId="77777777" w:rsidR="00267C99" w:rsidRPr="0023304A" w:rsidRDefault="00267C99" w:rsidP="00267C99">
            <w:pPr>
              <w:ind w:left="-84" w:right="-108"/>
              <w:rPr>
                <w:sz w:val="22"/>
                <w:szCs w:val="22"/>
              </w:rPr>
            </w:pPr>
          </w:p>
        </w:tc>
      </w:tr>
      <w:tr w:rsidR="00267C99" w:rsidRPr="0023304A" w14:paraId="544A396D" w14:textId="77777777" w:rsidTr="006A569A">
        <w:trPr>
          <w:cantSplit/>
        </w:trPr>
        <w:tc>
          <w:tcPr>
            <w:tcW w:w="667" w:type="dxa"/>
          </w:tcPr>
          <w:p w14:paraId="3E89F898" w14:textId="77777777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13.1</w:t>
            </w:r>
          </w:p>
          <w:p w14:paraId="444CCD71" w14:textId="4E12AB92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</w:t>
            </w:r>
          </w:p>
        </w:tc>
        <w:tc>
          <w:tcPr>
            <w:tcW w:w="1818" w:type="dxa"/>
          </w:tcPr>
          <w:p w14:paraId="5172426A" w14:textId="75AD016B" w:rsidR="00267C99" w:rsidRPr="0023304A" w:rsidRDefault="00267C99" w:rsidP="00267C99">
            <w:pPr>
              <w:ind w:left="-66" w:right="-72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Перчатки электроизолирую</w:t>
            </w:r>
            <w:r w:rsidRPr="0023304A">
              <w:rPr>
                <w:sz w:val="22"/>
                <w:szCs w:val="22"/>
              </w:rPr>
              <w:softHyphen/>
              <w:t>щие</w:t>
            </w:r>
          </w:p>
        </w:tc>
        <w:tc>
          <w:tcPr>
            <w:tcW w:w="732" w:type="dxa"/>
          </w:tcPr>
          <w:p w14:paraId="48D67855" w14:textId="77777777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22.19/</w:t>
            </w:r>
          </w:p>
          <w:p w14:paraId="276AB899" w14:textId="66D32C65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44388220" w14:textId="4E5AFE86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Испытание напряжением переменного тока частотой 50 Гц с измерением тока, протекающего через изделие</w:t>
            </w:r>
          </w:p>
        </w:tc>
        <w:tc>
          <w:tcPr>
            <w:tcW w:w="2148" w:type="dxa"/>
          </w:tcPr>
          <w:p w14:paraId="46E4D679" w14:textId="29E7004C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290-2010</w:t>
            </w:r>
            <w:r w:rsidRPr="0023304A">
              <w:rPr>
                <w:sz w:val="22"/>
                <w:szCs w:val="22"/>
              </w:rPr>
              <w:br/>
              <w:t>таблица Е.1</w:t>
            </w:r>
          </w:p>
        </w:tc>
        <w:tc>
          <w:tcPr>
            <w:tcW w:w="2022" w:type="dxa"/>
          </w:tcPr>
          <w:p w14:paraId="5404B96C" w14:textId="6B85154A" w:rsidR="00267C99" w:rsidRPr="0023304A" w:rsidRDefault="00267C99" w:rsidP="00267C99">
            <w:pPr>
              <w:ind w:left="-84" w:right="-108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202-2023</w:t>
            </w:r>
          </w:p>
        </w:tc>
      </w:tr>
      <w:tr w:rsidR="00267C99" w:rsidRPr="0023304A" w14:paraId="211FCD0C" w14:textId="77777777" w:rsidTr="006A569A">
        <w:trPr>
          <w:cantSplit/>
        </w:trPr>
        <w:tc>
          <w:tcPr>
            <w:tcW w:w="667" w:type="dxa"/>
          </w:tcPr>
          <w:p w14:paraId="5C0A0D5D" w14:textId="77777777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14.1</w:t>
            </w:r>
          </w:p>
          <w:p w14:paraId="04A2551E" w14:textId="08AF97FC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</w:t>
            </w:r>
          </w:p>
        </w:tc>
        <w:tc>
          <w:tcPr>
            <w:tcW w:w="1818" w:type="dxa"/>
          </w:tcPr>
          <w:p w14:paraId="62A82342" w14:textId="601336E9" w:rsidR="00267C99" w:rsidRPr="0023304A" w:rsidRDefault="00267C99" w:rsidP="00267C99">
            <w:pPr>
              <w:ind w:left="-66" w:right="-72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Боты электроизолирую</w:t>
            </w:r>
            <w:r w:rsidRPr="0023304A">
              <w:rPr>
                <w:sz w:val="22"/>
                <w:szCs w:val="22"/>
              </w:rPr>
              <w:softHyphen/>
              <w:t xml:space="preserve">щие </w:t>
            </w:r>
          </w:p>
        </w:tc>
        <w:tc>
          <w:tcPr>
            <w:tcW w:w="732" w:type="dxa"/>
          </w:tcPr>
          <w:p w14:paraId="14D61F57" w14:textId="77777777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22.19/</w:t>
            </w:r>
          </w:p>
          <w:p w14:paraId="675D8021" w14:textId="757D1283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09095413" w14:textId="5A3C177C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Испытание напряжением переменного тока частотой 50 Гц с измерением тока, протекающего через изделие</w:t>
            </w:r>
          </w:p>
        </w:tc>
        <w:tc>
          <w:tcPr>
            <w:tcW w:w="2148" w:type="dxa"/>
          </w:tcPr>
          <w:p w14:paraId="45EB0776" w14:textId="0E8544F5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290-2010</w:t>
            </w:r>
            <w:r w:rsidRPr="0023304A">
              <w:rPr>
                <w:sz w:val="22"/>
                <w:szCs w:val="22"/>
              </w:rPr>
              <w:br/>
              <w:t>таблица Е.1</w:t>
            </w:r>
          </w:p>
        </w:tc>
        <w:tc>
          <w:tcPr>
            <w:tcW w:w="2022" w:type="dxa"/>
          </w:tcPr>
          <w:p w14:paraId="648A1A4C" w14:textId="3C029165" w:rsidR="00267C99" w:rsidRPr="0023304A" w:rsidRDefault="00267C99" w:rsidP="00267C99">
            <w:pPr>
              <w:ind w:left="-84" w:right="-108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202-2023</w:t>
            </w:r>
          </w:p>
        </w:tc>
      </w:tr>
      <w:tr w:rsidR="00267C99" w:rsidRPr="0023304A" w14:paraId="33F12728" w14:textId="77777777" w:rsidTr="006A569A">
        <w:trPr>
          <w:cantSplit/>
        </w:trPr>
        <w:tc>
          <w:tcPr>
            <w:tcW w:w="667" w:type="dxa"/>
          </w:tcPr>
          <w:p w14:paraId="4577F462" w14:textId="77777777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15.1</w:t>
            </w:r>
          </w:p>
          <w:p w14:paraId="6DB1F5DC" w14:textId="25E73F0D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</w:t>
            </w:r>
          </w:p>
        </w:tc>
        <w:tc>
          <w:tcPr>
            <w:tcW w:w="1818" w:type="dxa"/>
          </w:tcPr>
          <w:p w14:paraId="5F31E2DE" w14:textId="688B6E77" w:rsidR="00267C99" w:rsidRPr="0023304A" w:rsidRDefault="00267C99" w:rsidP="00267C99">
            <w:pPr>
              <w:ind w:left="-66" w:right="-72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Галоши электроизолирую</w:t>
            </w:r>
            <w:r w:rsidRPr="0023304A">
              <w:rPr>
                <w:sz w:val="22"/>
                <w:szCs w:val="22"/>
              </w:rPr>
              <w:softHyphen/>
              <w:t xml:space="preserve">щие </w:t>
            </w:r>
          </w:p>
        </w:tc>
        <w:tc>
          <w:tcPr>
            <w:tcW w:w="732" w:type="dxa"/>
          </w:tcPr>
          <w:p w14:paraId="1BD5DBE8" w14:textId="77777777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22.19/</w:t>
            </w:r>
          </w:p>
          <w:p w14:paraId="17D958DC" w14:textId="76620674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0832AD38" w14:textId="299E92AB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Испытание напряжением переменного тока частотой 50 Гц с измерением тока, протекающего через изделие</w:t>
            </w:r>
          </w:p>
        </w:tc>
        <w:tc>
          <w:tcPr>
            <w:tcW w:w="2148" w:type="dxa"/>
          </w:tcPr>
          <w:p w14:paraId="1B2BE0CA" w14:textId="5726AC0B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290-2010</w:t>
            </w:r>
            <w:r w:rsidRPr="0023304A">
              <w:rPr>
                <w:sz w:val="22"/>
                <w:szCs w:val="22"/>
              </w:rPr>
              <w:br/>
              <w:t>таблица Е.1</w:t>
            </w:r>
          </w:p>
        </w:tc>
        <w:tc>
          <w:tcPr>
            <w:tcW w:w="2022" w:type="dxa"/>
          </w:tcPr>
          <w:p w14:paraId="7D5B55A2" w14:textId="29955A0C" w:rsidR="00267C99" w:rsidRPr="0023304A" w:rsidRDefault="00267C99" w:rsidP="00267C99">
            <w:pPr>
              <w:ind w:left="-84" w:right="-108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202-2023</w:t>
            </w:r>
          </w:p>
        </w:tc>
      </w:tr>
      <w:tr w:rsidR="00267C99" w:rsidRPr="0023304A" w14:paraId="6D11DF49" w14:textId="77777777" w:rsidTr="006A569A">
        <w:trPr>
          <w:cantSplit/>
        </w:trPr>
        <w:tc>
          <w:tcPr>
            <w:tcW w:w="667" w:type="dxa"/>
          </w:tcPr>
          <w:p w14:paraId="61AFE8B5" w14:textId="77777777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16.1</w:t>
            </w:r>
          </w:p>
          <w:p w14:paraId="14DF6713" w14:textId="347F44E4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*</w:t>
            </w:r>
          </w:p>
        </w:tc>
        <w:tc>
          <w:tcPr>
            <w:tcW w:w="1818" w:type="dxa"/>
          </w:tcPr>
          <w:p w14:paraId="598202EA" w14:textId="27C671F4" w:rsidR="00267C99" w:rsidRPr="0023304A" w:rsidRDefault="00267C99" w:rsidP="00267C99">
            <w:pPr>
              <w:ind w:left="-66" w:right="-72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Ручной электроизолирую</w:t>
            </w:r>
            <w:r w:rsidRPr="0023304A">
              <w:rPr>
                <w:sz w:val="22"/>
                <w:szCs w:val="22"/>
              </w:rPr>
              <w:softHyphen/>
              <w:t>щий инструмент</w:t>
            </w:r>
          </w:p>
        </w:tc>
        <w:tc>
          <w:tcPr>
            <w:tcW w:w="732" w:type="dxa"/>
          </w:tcPr>
          <w:p w14:paraId="5DAE7868" w14:textId="77777777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25.73/</w:t>
            </w:r>
          </w:p>
          <w:p w14:paraId="6BB6C1FE" w14:textId="094E0C7F" w:rsidR="00267C99" w:rsidRPr="0023304A" w:rsidRDefault="00267C99" w:rsidP="00267C99">
            <w:pPr>
              <w:ind w:left="-66" w:right="-41"/>
              <w:jc w:val="center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29.113</w:t>
            </w:r>
          </w:p>
        </w:tc>
        <w:tc>
          <w:tcPr>
            <w:tcW w:w="2226" w:type="dxa"/>
          </w:tcPr>
          <w:p w14:paraId="5D3D1832" w14:textId="4957652D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Испытание напряжением переменного тока частотой 50 Гц</w:t>
            </w:r>
          </w:p>
        </w:tc>
        <w:tc>
          <w:tcPr>
            <w:tcW w:w="2148" w:type="dxa"/>
          </w:tcPr>
          <w:p w14:paraId="0BD617CD" w14:textId="68C02314" w:rsidR="00267C99" w:rsidRPr="0023304A" w:rsidRDefault="00267C99" w:rsidP="00267C99">
            <w:pPr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ТКП 290-2010</w:t>
            </w:r>
            <w:r w:rsidRPr="0023304A">
              <w:rPr>
                <w:sz w:val="22"/>
                <w:szCs w:val="22"/>
              </w:rPr>
              <w:br/>
              <w:t>таблица Е.1</w:t>
            </w:r>
          </w:p>
        </w:tc>
        <w:tc>
          <w:tcPr>
            <w:tcW w:w="2022" w:type="dxa"/>
          </w:tcPr>
          <w:p w14:paraId="2F5BBA96" w14:textId="0A8CC766" w:rsidR="00267C99" w:rsidRPr="0023304A" w:rsidRDefault="00267C99" w:rsidP="00267C99">
            <w:pPr>
              <w:ind w:left="-84" w:right="-108"/>
              <w:rPr>
                <w:sz w:val="22"/>
                <w:szCs w:val="22"/>
              </w:rPr>
            </w:pPr>
            <w:r w:rsidRPr="0023304A">
              <w:rPr>
                <w:sz w:val="22"/>
                <w:szCs w:val="22"/>
              </w:rPr>
              <w:t>АМИ.ГМ 202-2023</w:t>
            </w:r>
          </w:p>
        </w:tc>
      </w:tr>
    </w:tbl>
    <w:p w14:paraId="3883E765" w14:textId="342831EB" w:rsidR="00D50B4E" w:rsidRPr="0023304A" w:rsidRDefault="00EA24D7" w:rsidP="00D50B4E">
      <w:pPr>
        <w:rPr>
          <w:b/>
        </w:rPr>
      </w:pPr>
      <w:r w:rsidRPr="0023304A">
        <w:rPr>
          <w:b/>
        </w:rPr>
        <w:t xml:space="preserve">Примечание: </w:t>
      </w:r>
    </w:p>
    <w:p w14:paraId="3750E98E" w14:textId="77777777" w:rsidR="00D50B4E" w:rsidRPr="0023304A" w:rsidRDefault="00EA24D7" w:rsidP="00D50B4E">
      <w:pPr>
        <w:rPr>
          <w:color w:val="000000"/>
        </w:rPr>
      </w:pPr>
      <w:r w:rsidRPr="0023304A">
        <w:rPr>
          <w:bCs/>
        </w:rPr>
        <w:t>* – деятельность осуществляется непосредственно в ООС;</w:t>
      </w:r>
      <w:r w:rsidRPr="0023304A">
        <w:rPr>
          <w:bCs/>
        </w:rPr>
        <w:br/>
        <w:t>** – деятельность осуществляется непосредственно в ООС и за пределами ООС;</w:t>
      </w:r>
      <w:r w:rsidRPr="0023304A">
        <w:rPr>
          <w:bCs/>
        </w:rPr>
        <w:br/>
        <w:t>*** – деятельность осуществляется за пределами ООС.</w:t>
      </w:r>
      <w:r w:rsidR="00D50B4E" w:rsidRPr="0023304A">
        <w:rPr>
          <w:color w:val="000000"/>
        </w:rPr>
        <w:t xml:space="preserve"> </w:t>
      </w:r>
    </w:p>
    <w:p w14:paraId="361CBA96" w14:textId="77777777" w:rsidR="00D50B4E" w:rsidRPr="0023304A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23304A" w:rsidRDefault="00D50B4E" w:rsidP="00D50B4E">
      <w:pPr>
        <w:rPr>
          <w:color w:val="000000"/>
          <w:sz w:val="28"/>
          <w:szCs w:val="28"/>
        </w:rPr>
      </w:pPr>
      <w:r w:rsidRPr="0023304A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23304A" w:rsidRDefault="00D50B4E" w:rsidP="00D50B4E">
      <w:pPr>
        <w:rPr>
          <w:color w:val="000000"/>
          <w:sz w:val="28"/>
          <w:szCs w:val="28"/>
        </w:rPr>
      </w:pPr>
      <w:r w:rsidRPr="0023304A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23304A" w:rsidRDefault="00D50B4E" w:rsidP="00D50B4E">
      <w:pPr>
        <w:rPr>
          <w:color w:val="000000"/>
          <w:sz w:val="28"/>
          <w:szCs w:val="28"/>
        </w:rPr>
      </w:pPr>
      <w:r w:rsidRPr="0023304A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23304A" w:rsidRDefault="00D50B4E" w:rsidP="00D50B4E">
      <w:pPr>
        <w:rPr>
          <w:color w:val="000000"/>
          <w:sz w:val="28"/>
          <w:szCs w:val="28"/>
        </w:rPr>
      </w:pPr>
      <w:r w:rsidRPr="0023304A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23304A">
        <w:rPr>
          <w:color w:val="000000"/>
          <w:sz w:val="28"/>
          <w:szCs w:val="28"/>
        </w:rPr>
        <w:t>предприятия «БГЦА»</w:t>
      </w:r>
      <w:r w:rsidRPr="0023304A">
        <w:rPr>
          <w:color w:val="000000"/>
          <w:sz w:val="28"/>
          <w:szCs w:val="28"/>
        </w:rPr>
        <w:tab/>
      </w:r>
      <w:r w:rsidRPr="0023304A">
        <w:rPr>
          <w:color w:val="000000"/>
          <w:sz w:val="28"/>
          <w:szCs w:val="28"/>
        </w:rPr>
        <w:tab/>
      </w:r>
      <w:r w:rsidRPr="0023304A">
        <w:rPr>
          <w:color w:val="000000"/>
          <w:sz w:val="28"/>
          <w:szCs w:val="28"/>
        </w:rPr>
        <w:tab/>
      </w:r>
      <w:r w:rsidRPr="0023304A">
        <w:rPr>
          <w:color w:val="000000"/>
          <w:sz w:val="28"/>
          <w:szCs w:val="28"/>
        </w:rPr>
        <w:tab/>
      </w:r>
      <w:r w:rsidRPr="0023304A">
        <w:rPr>
          <w:color w:val="000000"/>
          <w:sz w:val="28"/>
          <w:szCs w:val="28"/>
        </w:rPr>
        <w:tab/>
      </w:r>
      <w:r w:rsidRPr="0023304A">
        <w:rPr>
          <w:color w:val="000000"/>
          <w:sz w:val="28"/>
          <w:szCs w:val="28"/>
        </w:rPr>
        <w:tab/>
      </w:r>
      <w:r w:rsidRPr="0023304A">
        <w:rPr>
          <w:color w:val="000000"/>
          <w:sz w:val="28"/>
          <w:szCs w:val="28"/>
        </w:rPr>
        <w:tab/>
        <w:t>Е.В.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7D6A" w14:textId="77777777" w:rsidR="00A2579D" w:rsidRDefault="00A2579D" w:rsidP="0011070C">
      <w:r>
        <w:separator/>
      </w:r>
    </w:p>
  </w:endnote>
  <w:endnote w:type="continuationSeparator" w:id="0">
    <w:p w14:paraId="12143ED4" w14:textId="77777777" w:rsidR="00A2579D" w:rsidRDefault="00A2579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6"/>
      <w:gridCol w:w="2240"/>
      <w:gridCol w:w="3192"/>
    </w:tblGrid>
    <w:tr w:rsidR="00124809" w:rsidRPr="00E36003" w14:paraId="1B3520E5" w14:textId="77777777" w:rsidTr="002F1D6B">
      <w:trPr>
        <w:trHeight w:val="424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9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6B79485F" w:rsidR="00124809" w:rsidRPr="006D33D8" w:rsidRDefault="0023304A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</w:t>
              </w:r>
              <w:r w:rsidR="00D75FD7">
                <w:rPr>
                  <w:rFonts w:eastAsia="ArialMT"/>
                  <w:u w:val="single"/>
                  <w:lang w:val="ru-RU"/>
                </w:rPr>
                <w:t>.09.2023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48E82C9D" w:rsidR="00124809" w:rsidRPr="00E36003" w:rsidRDefault="00124809" w:rsidP="00D03F92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305894">
            <w:rPr>
              <w:noProof/>
            </w:rPr>
            <w:t>4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D03F92">
            <w:rPr>
              <w:lang w:val="ru-RU"/>
            </w:rPr>
            <w:t>4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3"/>
      <w:gridCol w:w="3739"/>
    </w:tblGrid>
    <w:tr w:rsidR="00A417E3" w:rsidRPr="00E36003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9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4AAA40FA" w:rsidR="00A417E3" w:rsidRPr="009E4D11" w:rsidRDefault="0023304A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15.09.2023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693D4012" w:rsidR="00A417E3" w:rsidRPr="00E36003" w:rsidRDefault="00A417E3" w:rsidP="00D03F92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F15396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D03F92">
            <w:rPr>
              <w:lang w:val="ru-RU"/>
            </w:rPr>
            <w:t>4</w:t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C03A" w14:textId="77777777" w:rsidR="00A2579D" w:rsidRDefault="00A2579D" w:rsidP="0011070C">
      <w:r>
        <w:separator/>
      </w:r>
    </w:p>
  </w:footnote>
  <w:footnote w:type="continuationSeparator" w:id="0">
    <w:p w14:paraId="4846B208" w14:textId="77777777" w:rsidR="00A2579D" w:rsidRDefault="00A2579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4B7AB6B5" w:rsidR="00124809" w:rsidRPr="009E4D11" w:rsidRDefault="00124809" w:rsidP="00D75FD7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D75FD7">
            <w:rPr>
              <w:rFonts w:ascii="Times New Roman" w:hAnsi="Times New Roman" w:cs="Times New Roman"/>
              <w:sz w:val="24"/>
              <w:szCs w:val="24"/>
            </w:rPr>
            <w:t>1458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13657457">
    <w:abstractNumId w:val="6"/>
  </w:num>
  <w:num w:numId="2" w16cid:durableId="978923234">
    <w:abstractNumId w:val="7"/>
  </w:num>
  <w:num w:numId="3" w16cid:durableId="144250371">
    <w:abstractNumId w:val="4"/>
  </w:num>
  <w:num w:numId="4" w16cid:durableId="675184134">
    <w:abstractNumId w:val="1"/>
  </w:num>
  <w:num w:numId="5" w16cid:durableId="1873030981">
    <w:abstractNumId w:val="11"/>
  </w:num>
  <w:num w:numId="6" w16cid:durableId="133108442">
    <w:abstractNumId w:val="3"/>
  </w:num>
  <w:num w:numId="7" w16cid:durableId="1536848284">
    <w:abstractNumId w:val="8"/>
  </w:num>
  <w:num w:numId="8" w16cid:durableId="324169847">
    <w:abstractNumId w:val="5"/>
  </w:num>
  <w:num w:numId="9" w16cid:durableId="1040981555">
    <w:abstractNumId w:val="9"/>
  </w:num>
  <w:num w:numId="10" w16cid:durableId="2122340139">
    <w:abstractNumId w:val="2"/>
  </w:num>
  <w:num w:numId="11" w16cid:durableId="2042129053">
    <w:abstractNumId w:val="0"/>
  </w:num>
  <w:num w:numId="12" w16cid:durableId="1209605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37A94"/>
    <w:rsid w:val="000643A6"/>
    <w:rsid w:val="00070CF6"/>
    <w:rsid w:val="00085340"/>
    <w:rsid w:val="0009264B"/>
    <w:rsid w:val="00092EA6"/>
    <w:rsid w:val="000A6CF1"/>
    <w:rsid w:val="000B0313"/>
    <w:rsid w:val="000B372C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747CA"/>
    <w:rsid w:val="00177B99"/>
    <w:rsid w:val="00182C81"/>
    <w:rsid w:val="001843A0"/>
    <w:rsid w:val="00190FD3"/>
    <w:rsid w:val="001956F7"/>
    <w:rsid w:val="00195A33"/>
    <w:rsid w:val="001A4BEA"/>
    <w:rsid w:val="001D650E"/>
    <w:rsid w:val="001E3D8F"/>
    <w:rsid w:val="001E6E80"/>
    <w:rsid w:val="0020355B"/>
    <w:rsid w:val="0021162F"/>
    <w:rsid w:val="002133DA"/>
    <w:rsid w:val="002231A4"/>
    <w:rsid w:val="00224AEE"/>
    <w:rsid w:val="00225907"/>
    <w:rsid w:val="0023304A"/>
    <w:rsid w:val="00234CBD"/>
    <w:rsid w:val="00241574"/>
    <w:rsid w:val="0026099C"/>
    <w:rsid w:val="00262CDE"/>
    <w:rsid w:val="00267C99"/>
    <w:rsid w:val="00270035"/>
    <w:rsid w:val="0027128E"/>
    <w:rsid w:val="00280064"/>
    <w:rsid w:val="00280E8C"/>
    <w:rsid w:val="002843E0"/>
    <w:rsid w:val="002877C8"/>
    <w:rsid w:val="002900DE"/>
    <w:rsid w:val="00295E4A"/>
    <w:rsid w:val="002A30DE"/>
    <w:rsid w:val="002B1381"/>
    <w:rsid w:val="002B5756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3F8D"/>
    <w:rsid w:val="003054C2"/>
    <w:rsid w:val="00305894"/>
    <w:rsid w:val="00305E11"/>
    <w:rsid w:val="0031023B"/>
    <w:rsid w:val="0032310D"/>
    <w:rsid w:val="00361D30"/>
    <w:rsid w:val="003717D2"/>
    <w:rsid w:val="003A28BE"/>
    <w:rsid w:val="003B2F05"/>
    <w:rsid w:val="003B4E94"/>
    <w:rsid w:val="003C130A"/>
    <w:rsid w:val="003C131E"/>
    <w:rsid w:val="003C2834"/>
    <w:rsid w:val="003D2BF1"/>
    <w:rsid w:val="003E26A2"/>
    <w:rsid w:val="00401D49"/>
    <w:rsid w:val="004044A1"/>
    <w:rsid w:val="00407988"/>
    <w:rsid w:val="00410274"/>
    <w:rsid w:val="00416763"/>
    <w:rsid w:val="00416870"/>
    <w:rsid w:val="00417F1B"/>
    <w:rsid w:val="00433321"/>
    <w:rsid w:val="00435B37"/>
    <w:rsid w:val="00436D0B"/>
    <w:rsid w:val="00437E07"/>
    <w:rsid w:val="00460ECA"/>
    <w:rsid w:val="004627D9"/>
    <w:rsid w:val="00481260"/>
    <w:rsid w:val="00484250"/>
    <w:rsid w:val="004866C3"/>
    <w:rsid w:val="00491B5D"/>
    <w:rsid w:val="004A5E4C"/>
    <w:rsid w:val="004B20E7"/>
    <w:rsid w:val="004B5430"/>
    <w:rsid w:val="004E5090"/>
    <w:rsid w:val="005029F5"/>
    <w:rsid w:val="00505771"/>
    <w:rsid w:val="00507CCF"/>
    <w:rsid w:val="0052071E"/>
    <w:rsid w:val="00521FC2"/>
    <w:rsid w:val="00530F3D"/>
    <w:rsid w:val="00541619"/>
    <w:rsid w:val="00547530"/>
    <w:rsid w:val="0055563B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0A6"/>
    <w:rsid w:val="005B146F"/>
    <w:rsid w:val="005B1D61"/>
    <w:rsid w:val="005C477C"/>
    <w:rsid w:val="005C5B99"/>
    <w:rsid w:val="005C7B39"/>
    <w:rsid w:val="005D4205"/>
    <w:rsid w:val="005E250C"/>
    <w:rsid w:val="005E611E"/>
    <w:rsid w:val="005E7844"/>
    <w:rsid w:val="00614867"/>
    <w:rsid w:val="00625D3A"/>
    <w:rsid w:val="00627E81"/>
    <w:rsid w:val="00630922"/>
    <w:rsid w:val="00633AB8"/>
    <w:rsid w:val="00645468"/>
    <w:rsid w:val="00675F92"/>
    <w:rsid w:val="00693805"/>
    <w:rsid w:val="006942EB"/>
    <w:rsid w:val="00695B4A"/>
    <w:rsid w:val="00697905"/>
    <w:rsid w:val="006A0FFC"/>
    <w:rsid w:val="006A336B"/>
    <w:rsid w:val="006A4791"/>
    <w:rsid w:val="006A569A"/>
    <w:rsid w:val="006B450F"/>
    <w:rsid w:val="006D1CDB"/>
    <w:rsid w:val="006D33D8"/>
    <w:rsid w:val="006D5DCE"/>
    <w:rsid w:val="006E6526"/>
    <w:rsid w:val="00703960"/>
    <w:rsid w:val="00704E29"/>
    <w:rsid w:val="00715A45"/>
    <w:rsid w:val="0071603C"/>
    <w:rsid w:val="00727FFE"/>
    <w:rsid w:val="00731452"/>
    <w:rsid w:val="00734508"/>
    <w:rsid w:val="00741FBB"/>
    <w:rsid w:val="0074243A"/>
    <w:rsid w:val="007474E1"/>
    <w:rsid w:val="0075090E"/>
    <w:rsid w:val="007571AF"/>
    <w:rsid w:val="00757911"/>
    <w:rsid w:val="00783854"/>
    <w:rsid w:val="0079041E"/>
    <w:rsid w:val="00790596"/>
    <w:rsid w:val="007906E9"/>
    <w:rsid w:val="00792698"/>
    <w:rsid w:val="007A1818"/>
    <w:rsid w:val="007A4175"/>
    <w:rsid w:val="007A4485"/>
    <w:rsid w:val="007B404B"/>
    <w:rsid w:val="007B4585"/>
    <w:rsid w:val="007C05FE"/>
    <w:rsid w:val="007C0627"/>
    <w:rsid w:val="007C3899"/>
    <w:rsid w:val="007C3A37"/>
    <w:rsid w:val="007F66CA"/>
    <w:rsid w:val="008124DA"/>
    <w:rsid w:val="008130C0"/>
    <w:rsid w:val="00813830"/>
    <w:rsid w:val="008176C2"/>
    <w:rsid w:val="00820143"/>
    <w:rsid w:val="0083034D"/>
    <w:rsid w:val="00836710"/>
    <w:rsid w:val="00846C48"/>
    <w:rsid w:val="008505BA"/>
    <w:rsid w:val="00856322"/>
    <w:rsid w:val="0087106F"/>
    <w:rsid w:val="008721D3"/>
    <w:rsid w:val="00872305"/>
    <w:rsid w:val="00877224"/>
    <w:rsid w:val="008A3E6F"/>
    <w:rsid w:val="008B1B9D"/>
    <w:rsid w:val="008C3521"/>
    <w:rsid w:val="008D3A5C"/>
    <w:rsid w:val="008E1608"/>
    <w:rsid w:val="008E2D26"/>
    <w:rsid w:val="008E350B"/>
    <w:rsid w:val="008F1B01"/>
    <w:rsid w:val="00902333"/>
    <w:rsid w:val="0090767F"/>
    <w:rsid w:val="00913B16"/>
    <w:rsid w:val="0092099C"/>
    <w:rsid w:val="00921A06"/>
    <w:rsid w:val="009230FC"/>
    <w:rsid w:val="00923868"/>
    <w:rsid w:val="0095347E"/>
    <w:rsid w:val="00956176"/>
    <w:rsid w:val="00971289"/>
    <w:rsid w:val="0097500C"/>
    <w:rsid w:val="00983EAE"/>
    <w:rsid w:val="00992CF6"/>
    <w:rsid w:val="009940B7"/>
    <w:rsid w:val="009A3A10"/>
    <w:rsid w:val="009A3E9D"/>
    <w:rsid w:val="009C1C19"/>
    <w:rsid w:val="009C39A4"/>
    <w:rsid w:val="009D5A57"/>
    <w:rsid w:val="009E107F"/>
    <w:rsid w:val="009E4D11"/>
    <w:rsid w:val="009F7389"/>
    <w:rsid w:val="00A04FE4"/>
    <w:rsid w:val="00A063D9"/>
    <w:rsid w:val="00A12BE9"/>
    <w:rsid w:val="00A20096"/>
    <w:rsid w:val="00A2109A"/>
    <w:rsid w:val="00A2579D"/>
    <w:rsid w:val="00A33569"/>
    <w:rsid w:val="00A40143"/>
    <w:rsid w:val="00A417E3"/>
    <w:rsid w:val="00A46D5C"/>
    <w:rsid w:val="00A47C62"/>
    <w:rsid w:val="00A47F67"/>
    <w:rsid w:val="00A51D9A"/>
    <w:rsid w:val="00A55FFC"/>
    <w:rsid w:val="00A56CC4"/>
    <w:rsid w:val="00A70CE8"/>
    <w:rsid w:val="00A74B14"/>
    <w:rsid w:val="00A755C7"/>
    <w:rsid w:val="00A76885"/>
    <w:rsid w:val="00A76F8A"/>
    <w:rsid w:val="00A85667"/>
    <w:rsid w:val="00AB531A"/>
    <w:rsid w:val="00AD4B7A"/>
    <w:rsid w:val="00AE17DA"/>
    <w:rsid w:val="00AE3DA1"/>
    <w:rsid w:val="00B00CAF"/>
    <w:rsid w:val="00B02D7F"/>
    <w:rsid w:val="00B06CF4"/>
    <w:rsid w:val="00B073DC"/>
    <w:rsid w:val="00B14475"/>
    <w:rsid w:val="00B344A4"/>
    <w:rsid w:val="00B371CD"/>
    <w:rsid w:val="00B47A0F"/>
    <w:rsid w:val="00B54248"/>
    <w:rsid w:val="00B565D4"/>
    <w:rsid w:val="00B61580"/>
    <w:rsid w:val="00B74BB5"/>
    <w:rsid w:val="00B85243"/>
    <w:rsid w:val="00B94B56"/>
    <w:rsid w:val="00B97057"/>
    <w:rsid w:val="00B97278"/>
    <w:rsid w:val="00B97361"/>
    <w:rsid w:val="00BB272F"/>
    <w:rsid w:val="00BB5643"/>
    <w:rsid w:val="00BB5AEF"/>
    <w:rsid w:val="00BB6A4C"/>
    <w:rsid w:val="00BC3A61"/>
    <w:rsid w:val="00BC40FF"/>
    <w:rsid w:val="00BE2236"/>
    <w:rsid w:val="00C00081"/>
    <w:rsid w:val="00C13371"/>
    <w:rsid w:val="00C13D24"/>
    <w:rsid w:val="00C2244A"/>
    <w:rsid w:val="00C24C3D"/>
    <w:rsid w:val="00C35ED8"/>
    <w:rsid w:val="00C37155"/>
    <w:rsid w:val="00C379B5"/>
    <w:rsid w:val="00C46E4F"/>
    <w:rsid w:val="00C554F0"/>
    <w:rsid w:val="00C57DD0"/>
    <w:rsid w:val="00C60464"/>
    <w:rsid w:val="00C66929"/>
    <w:rsid w:val="00C66D8E"/>
    <w:rsid w:val="00C67DD7"/>
    <w:rsid w:val="00C72373"/>
    <w:rsid w:val="00C74B15"/>
    <w:rsid w:val="00C81513"/>
    <w:rsid w:val="00C97BC9"/>
    <w:rsid w:val="00CA53E3"/>
    <w:rsid w:val="00CA6ED2"/>
    <w:rsid w:val="00CC6451"/>
    <w:rsid w:val="00CE4302"/>
    <w:rsid w:val="00CF1E38"/>
    <w:rsid w:val="00CF4334"/>
    <w:rsid w:val="00D00EC8"/>
    <w:rsid w:val="00D03574"/>
    <w:rsid w:val="00D03F92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56E4"/>
    <w:rsid w:val="00D4736C"/>
    <w:rsid w:val="00D50B4E"/>
    <w:rsid w:val="00D61B2D"/>
    <w:rsid w:val="00D64D69"/>
    <w:rsid w:val="00D703B6"/>
    <w:rsid w:val="00D712EB"/>
    <w:rsid w:val="00D74145"/>
    <w:rsid w:val="00D75FD7"/>
    <w:rsid w:val="00D8457D"/>
    <w:rsid w:val="00D876E6"/>
    <w:rsid w:val="00D96601"/>
    <w:rsid w:val="00DA5E7A"/>
    <w:rsid w:val="00DB1FAE"/>
    <w:rsid w:val="00DB64EB"/>
    <w:rsid w:val="00DC67B1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1144"/>
    <w:rsid w:val="00E271E9"/>
    <w:rsid w:val="00E274D1"/>
    <w:rsid w:val="00E36003"/>
    <w:rsid w:val="00E41B5C"/>
    <w:rsid w:val="00E41C63"/>
    <w:rsid w:val="00E6157E"/>
    <w:rsid w:val="00E619A5"/>
    <w:rsid w:val="00E628FA"/>
    <w:rsid w:val="00E70FD7"/>
    <w:rsid w:val="00E72539"/>
    <w:rsid w:val="00E735F0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6FE"/>
    <w:rsid w:val="00EA6CEB"/>
    <w:rsid w:val="00EB34D2"/>
    <w:rsid w:val="00EC01C1"/>
    <w:rsid w:val="00EC338F"/>
    <w:rsid w:val="00ED10E7"/>
    <w:rsid w:val="00EF0585"/>
    <w:rsid w:val="00EF1B48"/>
    <w:rsid w:val="00EF5137"/>
    <w:rsid w:val="00F03114"/>
    <w:rsid w:val="00F06902"/>
    <w:rsid w:val="00F10CDF"/>
    <w:rsid w:val="00F112F2"/>
    <w:rsid w:val="00F11FE3"/>
    <w:rsid w:val="00F15396"/>
    <w:rsid w:val="00F31498"/>
    <w:rsid w:val="00F3213B"/>
    <w:rsid w:val="00F32AF8"/>
    <w:rsid w:val="00F40531"/>
    <w:rsid w:val="00F40980"/>
    <w:rsid w:val="00F42A42"/>
    <w:rsid w:val="00F455AB"/>
    <w:rsid w:val="00F45F0B"/>
    <w:rsid w:val="00F47F4D"/>
    <w:rsid w:val="00F549DB"/>
    <w:rsid w:val="00F607F9"/>
    <w:rsid w:val="00F701B8"/>
    <w:rsid w:val="00F8235F"/>
    <w:rsid w:val="00F864B1"/>
    <w:rsid w:val="00F8653B"/>
    <w:rsid w:val="00F86DE9"/>
    <w:rsid w:val="00F90988"/>
    <w:rsid w:val="00F90DF4"/>
    <w:rsid w:val="00F93BB0"/>
    <w:rsid w:val="00FA6B50"/>
    <w:rsid w:val="00FB5E05"/>
    <w:rsid w:val="00FC280E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301BE9"/>
    <w:rsid w:val="005A1AEE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B44E02"/>
    <w:rsid w:val="00BA78BB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74599-7B69-482E-8309-A44D1A7E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4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Ковалева Юлия Валентиновна</cp:lastModifiedBy>
  <cp:revision>2</cp:revision>
  <cp:lastPrinted>2022-12-01T08:36:00Z</cp:lastPrinted>
  <dcterms:created xsi:type="dcterms:W3CDTF">2023-09-11T06:16:00Z</dcterms:created>
  <dcterms:modified xsi:type="dcterms:W3CDTF">2023-09-11T06:16:00Z</dcterms:modified>
</cp:coreProperties>
</file>