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42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395"/>
      </w:tblGrid>
      <w:tr w:rsidR="00F40980" w:rsidRPr="007F66CA" w14:paraId="5D9C685D" w14:textId="77777777" w:rsidTr="006B4AD7">
        <w:tc>
          <w:tcPr>
            <w:tcW w:w="4820" w:type="dxa"/>
            <w:vMerge w:val="restart"/>
          </w:tcPr>
          <w:p w14:paraId="0D175B02" w14:textId="77777777" w:rsidR="00F40980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395" w:type="dxa"/>
          </w:tcPr>
          <w:p w14:paraId="38C7A1F1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9608DF4" w14:textId="77777777" w:rsidTr="006B4AD7">
        <w:tc>
          <w:tcPr>
            <w:tcW w:w="4820" w:type="dxa"/>
            <w:vMerge/>
          </w:tcPr>
          <w:p w14:paraId="545C96CB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95" w:type="dxa"/>
          </w:tcPr>
          <w:p w14:paraId="7F11CFDF" w14:textId="77777777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6CDD2274" w14:textId="77777777" w:rsidTr="006B4AD7">
        <w:tc>
          <w:tcPr>
            <w:tcW w:w="4820" w:type="dxa"/>
            <w:vMerge/>
          </w:tcPr>
          <w:p w14:paraId="3832B1D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95" w:type="dxa"/>
          </w:tcPr>
          <w:p w14:paraId="0BDE5E87" w14:textId="0D399308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1D650E">
              <w:rPr>
                <w:rFonts w:cs="Times New Roman"/>
                <w:bCs/>
                <w:sz w:val="28"/>
                <w:szCs w:val="28"/>
              </w:rPr>
              <w:t>1</w:t>
            </w:r>
            <w:r w:rsidR="00625D3A">
              <w:rPr>
                <w:rFonts w:cs="Times New Roman"/>
                <w:bCs/>
                <w:sz w:val="28"/>
                <w:szCs w:val="28"/>
              </w:rPr>
              <w:t>541</w:t>
            </w:r>
          </w:p>
        </w:tc>
      </w:tr>
      <w:tr w:rsidR="00F40980" w:rsidRPr="007F66CA" w14:paraId="3997CFFD" w14:textId="77777777" w:rsidTr="006B4AD7">
        <w:tc>
          <w:tcPr>
            <w:tcW w:w="4820" w:type="dxa"/>
            <w:vMerge/>
          </w:tcPr>
          <w:p w14:paraId="7A7FABEE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95" w:type="dxa"/>
          </w:tcPr>
          <w:p w14:paraId="0EF3C9F7" w14:textId="28E16C1E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D650E">
              <w:rPr>
                <w:bCs/>
                <w:sz w:val="28"/>
                <w:szCs w:val="28"/>
              </w:rPr>
              <w:t xml:space="preserve"> </w:t>
            </w:r>
            <w:r w:rsidR="00625D3A">
              <w:rPr>
                <w:bCs/>
                <w:sz w:val="28"/>
                <w:szCs w:val="28"/>
              </w:rPr>
              <w:t>02</w:t>
            </w:r>
            <w:r w:rsidR="00E83E88">
              <w:rPr>
                <w:bCs/>
                <w:sz w:val="28"/>
                <w:szCs w:val="28"/>
              </w:rPr>
              <w:t>.</w:t>
            </w:r>
            <w:r w:rsidR="00625D3A">
              <w:rPr>
                <w:bCs/>
                <w:sz w:val="28"/>
                <w:szCs w:val="28"/>
              </w:rPr>
              <w:t>10</w:t>
            </w:r>
            <w:r w:rsidR="00E83E88">
              <w:rPr>
                <w:bCs/>
                <w:sz w:val="28"/>
                <w:szCs w:val="28"/>
              </w:rPr>
              <w:t>.200</w:t>
            </w:r>
            <w:r w:rsidR="00625D3A">
              <w:rPr>
                <w:bCs/>
                <w:sz w:val="28"/>
                <w:szCs w:val="28"/>
              </w:rPr>
              <w:t>1</w:t>
            </w:r>
          </w:p>
        </w:tc>
      </w:tr>
      <w:tr w:rsidR="00F40980" w:rsidRPr="007F66CA" w14:paraId="20EC6262" w14:textId="77777777" w:rsidTr="006B4AD7">
        <w:tc>
          <w:tcPr>
            <w:tcW w:w="4820" w:type="dxa"/>
            <w:vMerge/>
          </w:tcPr>
          <w:p w14:paraId="1012ECC9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395" w:type="dxa"/>
          </w:tcPr>
          <w:p w14:paraId="4112A69F" w14:textId="27F3430C" w:rsidR="00582A8F" w:rsidRPr="007F66CA" w:rsidRDefault="00582A8F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text/>
              </w:sdtPr>
              <w:sdtEndPr/>
              <w:sdtContent>
                <w:r w:rsidR="001D650E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038F062B" w14:textId="5BE48E7B" w:rsidR="00F40980" w:rsidRPr="007F66CA" w:rsidRDefault="00F40980" w:rsidP="001C1B5B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1C1B5B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66214C73" w14:textId="77777777" w:rsidTr="006B4AD7">
        <w:tc>
          <w:tcPr>
            <w:tcW w:w="4820" w:type="dxa"/>
            <w:vMerge/>
          </w:tcPr>
          <w:p w14:paraId="27871D60" w14:textId="77777777" w:rsidR="00F40980" w:rsidRPr="007F66CA" w:rsidRDefault="00F40980" w:rsidP="006B4AD7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395" w:type="dxa"/>
          </w:tcPr>
          <w:p w14:paraId="057EA234" w14:textId="7C0E9756" w:rsidR="00F40980" w:rsidRPr="007F66CA" w:rsidRDefault="00F40980" w:rsidP="006B4AD7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4AD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12F19533" w14:textId="77777777" w:rsidTr="00F40980">
        <w:tc>
          <w:tcPr>
            <w:tcW w:w="9751" w:type="dxa"/>
          </w:tcPr>
          <w:p w14:paraId="6AA69010" w14:textId="5321F334" w:rsidR="00D223F7" w:rsidRPr="007F66CA" w:rsidRDefault="00D223F7" w:rsidP="006B4AD7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80416">
                  <w:rPr>
                    <w:rStyle w:val="38"/>
                    <w:szCs w:val="28"/>
                  </w:rPr>
                  <w:t>21</w:t>
                </w:r>
                <w:r w:rsidR="006B4AD7">
                  <w:rPr>
                    <w:rStyle w:val="38"/>
                    <w:szCs w:val="28"/>
                  </w:rPr>
                  <w:t xml:space="preserve"> июля 2023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D64D69" w:rsidRPr="007F66CA" w14:paraId="13E44AFD" w14:textId="77777777" w:rsidTr="00D64D69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448DEDB0" w14:textId="4122A1B2" w:rsidR="00D64D69" w:rsidRPr="001D650E" w:rsidRDefault="00D64D69" w:rsidP="00D64D69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50B77">
              <w:rPr>
                <w:rFonts w:eastAsia="Calibri"/>
                <w:sz w:val="28"/>
                <w:szCs w:val="28"/>
              </w:rPr>
              <w:t>электротехнической</w:t>
            </w:r>
            <w:proofErr w:type="spellEnd"/>
            <w:r w:rsidRPr="00750B7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750B77">
              <w:rPr>
                <w:rFonts w:eastAsia="Calibri"/>
                <w:sz w:val="28"/>
                <w:szCs w:val="28"/>
              </w:rPr>
              <w:t>лаборатории</w:t>
            </w:r>
            <w:proofErr w:type="spellEnd"/>
          </w:p>
        </w:tc>
      </w:tr>
      <w:tr w:rsidR="00D64D69" w:rsidRPr="007F66CA" w14:paraId="37944D9B" w14:textId="77777777" w:rsidTr="00D64D69">
        <w:trPr>
          <w:trHeight w:val="234"/>
          <w:jc w:val="center"/>
        </w:trPr>
        <w:tc>
          <w:tcPr>
            <w:tcW w:w="9638" w:type="dxa"/>
            <w:vAlign w:val="center"/>
          </w:tcPr>
          <w:p w14:paraId="2C89A539" w14:textId="4F71FB3D" w:rsidR="00D64D69" w:rsidRPr="00D64D69" w:rsidRDefault="00D64D69" w:rsidP="00D64D69">
            <w:pPr>
              <w:pStyle w:val="af6"/>
              <w:spacing w:line="276" w:lineRule="auto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D64D69">
              <w:rPr>
                <w:rFonts w:eastAsia="Calibri"/>
                <w:sz w:val="28"/>
                <w:szCs w:val="28"/>
                <w:lang w:val="ru-RU"/>
              </w:rPr>
              <w:t xml:space="preserve">Открытого акционерного общества </w:t>
            </w:r>
            <w:r w:rsidRPr="00D64D69">
              <w:rPr>
                <w:rFonts w:eastAsia="Calibri"/>
                <w:sz w:val="28"/>
                <w:szCs w:val="28"/>
                <w:lang w:val="ru-RU"/>
              </w:rPr>
              <w:br/>
              <w:t>«Светлогорский целлюлозно-картонный комбинат»</w:t>
            </w:r>
          </w:p>
        </w:tc>
      </w:tr>
    </w:tbl>
    <w:p w14:paraId="381D7B6A" w14:textId="77777777" w:rsidR="00D223F7" w:rsidRPr="006B4AD7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6"/>
          <w:szCs w:val="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66"/>
        <w:gridCol w:w="2023"/>
        <w:gridCol w:w="850"/>
        <w:gridCol w:w="2126"/>
        <w:gridCol w:w="1701"/>
        <w:gridCol w:w="2262"/>
      </w:tblGrid>
      <w:tr w:rsidR="006B4AD7" w14:paraId="2B10157B" w14:textId="77777777" w:rsidTr="00EF71DE">
        <w:tc>
          <w:tcPr>
            <w:tcW w:w="666" w:type="dxa"/>
          </w:tcPr>
          <w:p w14:paraId="4323D3F2" w14:textId="77777777" w:rsidR="006B4AD7" w:rsidRPr="00725B3A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№</w:t>
            </w:r>
          </w:p>
          <w:p w14:paraId="1BA5022D" w14:textId="5086C773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023" w:type="dxa"/>
          </w:tcPr>
          <w:p w14:paraId="5D9E6D21" w14:textId="77777777" w:rsidR="006B4AD7" w:rsidRPr="00145CE9" w:rsidRDefault="006B4AD7" w:rsidP="006B4AD7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Наименование</w:t>
            </w:r>
          </w:p>
          <w:p w14:paraId="24513172" w14:textId="21CD697A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0" w:type="dxa"/>
          </w:tcPr>
          <w:p w14:paraId="59E2A5A0" w14:textId="605422AB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</w:tcPr>
          <w:p w14:paraId="66F8C257" w14:textId="16C2E08D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701" w:type="dxa"/>
          </w:tcPr>
          <w:p w14:paraId="70446DED" w14:textId="4D2D4050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145CE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2" w:type="dxa"/>
            <w:vAlign w:val="center"/>
          </w:tcPr>
          <w:p w14:paraId="0C3A13A3" w14:textId="5C0914A7" w:rsidR="006B4AD7" w:rsidRPr="00416763" w:rsidRDefault="006B4AD7" w:rsidP="006B4AD7">
            <w:pPr>
              <w:jc w:val="both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16763" w14:paraId="7964B7C6" w14:textId="77777777" w:rsidTr="00EF71DE">
        <w:tc>
          <w:tcPr>
            <w:tcW w:w="666" w:type="dxa"/>
          </w:tcPr>
          <w:p w14:paraId="2314CB2E" w14:textId="48E6180D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>1</w:t>
            </w:r>
          </w:p>
        </w:tc>
        <w:tc>
          <w:tcPr>
            <w:tcW w:w="2023" w:type="dxa"/>
          </w:tcPr>
          <w:p w14:paraId="6FC35FBA" w14:textId="4A049EF7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850" w:type="dxa"/>
          </w:tcPr>
          <w:p w14:paraId="353C4F5E" w14:textId="6FC1291F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2126" w:type="dxa"/>
          </w:tcPr>
          <w:p w14:paraId="65BD9918" w14:textId="7DC34E25" w:rsidR="00416763" w:rsidRPr="00D0509D" w:rsidRDefault="0041676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</w:t>
            </w:r>
            <w:r w:rsidR="00D0509D">
              <w:rPr>
                <w:sz w:val="22"/>
                <w:szCs w:val="22"/>
              </w:rPr>
              <w:t xml:space="preserve">  </w:t>
            </w:r>
            <w:r w:rsidRPr="00D0509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5A726A7" w14:textId="4D9074C7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</w:t>
            </w:r>
            <w:r w:rsidR="00416763" w:rsidRPr="00D0509D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Align w:val="center"/>
          </w:tcPr>
          <w:p w14:paraId="6882B4F3" w14:textId="51CFB744" w:rsidR="00416763" w:rsidRPr="00D0509D" w:rsidRDefault="002F07B3" w:rsidP="00416763">
            <w:pPr>
              <w:rPr>
                <w:sz w:val="22"/>
                <w:szCs w:val="22"/>
              </w:rPr>
            </w:pPr>
            <w:r w:rsidRPr="00D0509D">
              <w:rPr>
                <w:sz w:val="22"/>
                <w:szCs w:val="22"/>
              </w:rPr>
              <w:t xml:space="preserve">             </w:t>
            </w:r>
            <w:r w:rsidR="00416763" w:rsidRPr="00D0509D">
              <w:rPr>
                <w:sz w:val="22"/>
                <w:szCs w:val="22"/>
              </w:rPr>
              <w:t>6</w:t>
            </w:r>
          </w:p>
        </w:tc>
      </w:tr>
      <w:tr w:rsidR="002F07B3" w14:paraId="4EA78DB2" w14:textId="77777777" w:rsidTr="006B4AD7">
        <w:tc>
          <w:tcPr>
            <w:tcW w:w="9628" w:type="dxa"/>
            <w:gridSpan w:val="6"/>
          </w:tcPr>
          <w:p w14:paraId="2D4BC3E9" w14:textId="3989A84C" w:rsidR="002F07B3" w:rsidRPr="00D0509D" w:rsidRDefault="00D0509D" w:rsidP="006B4AD7">
            <w:pPr>
              <w:jc w:val="center"/>
              <w:rPr>
                <w:sz w:val="22"/>
                <w:szCs w:val="22"/>
              </w:rPr>
            </w:pPr>
            <w:r w:rsidRPr="00D0509D">
              <w:rPr>
                <w:b/>
                <w:sz w:val="22"/>
                <w:szCs w:val="22"/>
              </w:rPr>
              <w:t>ул. Заводская, 1, 247439, г. Светлогорск, Гомельская область</w:t>
            </w:r>
          </w:p>
        </w:tc>
      </w:tr>
      <w:tr w:rsidR="00A20096" w14:paraId="7833E6E5" w14:textId="77777777" w:rsidTr="00EF71DE">
        <w:trPr>
          <w:trHeight w:val="303"/>
        </w:trPr>
        <w:tc>
          <w:tcPr>
            <w:tcW w:w="666" w:type="dxa"/>
          </w:tcPr>
          <w:p w14:paraId="684C2828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1.1</w:t>
            </w:r>
          </w:p>
          <w:p w14:paraId="623653BB" w14:textId="2BA6635F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 w:val="restart"/>
          </w:tcPr>
          <w:p w14:paraId="5937298A" w14:textId="4CEBD392" w:rsidR="00A20096" w:rsidRPr="005B146F" w:rsidRDefault="00A20096" w:rsidP="000A7122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 xml:space="preserve">Синхронные генераторы на напряжение до 10 </w:t>
            </w:r>
            <w:proofErr w:type="spellStart"/>
            <w:r w:rsidRPr="005B146F">
              <w:rPr>
                <w:sz w:val="22"/>
                <w:szCs w:val="22"/>
              </w:rPr>
              <w:t>кВ</w:t>
            </w:r>
            <w:proofErr w:type="spellEnd"/>
            <w:r w:rsidRPr="005B146F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34416F98" w14:textId="023D35C5" w:rsidR="00A20096" w:rsidRPr="005B146F" w:rsidRDefault="00A20096" w:rsidP="00581B93">
            <w:pPr>
              <w:ind w:left="-75"/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4D62F99A" w14:textId="37ED85A4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3986BB21" w14:textId="76395CF1" w:rsidR="00A20096" w:rsidRPr="005B146F" w:rsidRDefault="00A20096" w:rsidP="00581B93">
            <w:pPr>
              <w:pStyle w:val="af6"/>
              <w:rPr>
                <w:lang w:val="ru-RU"/>
              </w:rPr>
            </w:pPr>
            <w:r w:rsidRPr="005B146F">
              <w:rPr>
                <w:lang w:val="ru-RU"/>
              </w:rPr>
              <w:t>ТКП 181-2009</w:t>
            </w:r>
            <w:r w:rsidR="00EF71DE">
              <w:rPr>
                <w:lang w:val="ru-RU"/>
              </w:rPr>
              <w:t>,</w:t>
            </w:r>
            <w:r w:rsidRPr="005B146F">
              <w:rPr>
                <w:lang w:val="ru-RU"/>
              </w:rPr>
              <w:t xml:space="preserve"> </w:t>
            </w:r>
          </w:p>
          <w:p w14:paraId="690E6B8C" w14:textId="00C5BE46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Б.5.3</w:t>
            </w:r>
          </w:p>
        </w:tc>
        <w:tc>
          <w:tcPr>
            <w:tcW w:w="2262" w:type="dxa"/>
          </w:tcPr>
          <w:p w14:paraId="6940DB8F" w14:textId="41CCBD67" w:rsidR="00A20096" w:rsidRPr="005B146F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A20096" w14:paraId="15762E75" w14:textId="77777777" w:rsidTr="00EF71DE">
        <w:tc>
          <w:tcPr>
            <w:tcW w:w="666" w:type="dxa"/>
          </w:tcPr>
          <w:p w14:paraId="08560961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1.2</w:t>
            </w:r>
          </w:p>
          <w:p w14:paraId="4DAA76B8" w14:textId="6025F7F5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F994B22" w14:textId="1A57DCB6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6E42C78" w14:textId="45675571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A8ADEA0" w14:textId="7BA194A7" w:rsidR="00D0509D" w:rsidRPr="005B146F" w:rsidRDefault="00A20096" w:rsidP="006B4AD7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130967B6" w14:textId="145C7EB7" w:rsidR="00A20096" w:rsidRPr="005B146F" w:rsidRDefault="00A20096" w:rsidP="00581B93">
            <w:pPr>
              <w:pStyle w:val="af6"/>
              <w:rPr>
                <w:lang w:val="ru-RU"/>
              </w:rPr>
            </w:pPr>
            <w:r w:rsidRPr="005B146F">
              <w:rPr>
                <w:lang w:val="ru-RU"/>
              </w:rPr>
              <w:t>ТКП 181-2009</w:t>
            </w:r>
            <w:r w:rsidR="00EF71DE">
              <w:rPr>
                <w:lang w:val="ru-RU"/>
              </w:rPr>
              <w:t>,</w:t>
            </w:r>
            <w:r w:rsidRPr="005B146F">
              <w:rPr>
                <w:lang w:val="ru-RU"/>
              </w:rPr>
              <w:t xml:space="preserve"> </w:t>
            </w:r>
          </w:p>
          <w:p w14:paraId="0C8B4A3D" w14:textId="6ADC6A23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Б.5.5</w:t>
            </w:r>
          </w:p>
        </w:tc>
        <w:tc>
          <w:tcPr>
            <w:tcW w:w="2262" w:type="dxa"/>
          </w:tcPr>
          <w:p w14:paraId="56ABBCC8" w14:textId="7A2263FB" w:rsidR="00A20096" w:rsidRPr="005B146F" w:rsidRDefault="006B4AD7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A20096" w14:paraId="4B165AEB" w14:textId="77777777" w:rsidTr="00EF71DE">
        <w:tc>
          <w:tcPr>
            <w:tcW w:w="666" w:type="dxa"/>
          </w:tcPr>
          <w:p w14:paraId="68C5BA6C" w14:textId="77777777" w:rsidR="00A20096" w:rsidRDefault="00A20096" w:rsidP="00581B93">
            <w:pPr>
              <w:rPr>
                <w:sz w:val="24"/>
                <w:szCs w:val="24"/>
              </w:rPr>
            </w:pPr>
            <w:r w:rsidRPr="00750B77">
              <w:rPr>
                <w:sz w:val="24"/>
                <w:szCs w:val="24"/>
              </w:rPr>
              <w:t>1.3</w:t>
            </w:r>
          </w:p>
          <w:p w14:paraId="21782AC9" w14:textId="1CB4D397" w:rsidR="00A20096" w:rsidRPr="00934579" w:rsidRDefault="00A20096" w:rsidP="00581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2023" w:type="dxa"/>
            <w:vMerge/>
          </w:tcPr>
          <w:p w14:paraId="1A0E1F70" w14:textId="77777777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AD8CAEE" w14:textId="1439D81A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9EDCBA0" w14:textId="4BEFC609" w:rsidR="00A20096" w:rsidRPr="005B146F" w:rsidRDefault="00A20096" w:rsidP="006B4AD7">
            <w:pPr>
              <w:pStyle w:val="af6"/>
            </w:pPr>
            <w:r w:rsidRPr="005B146F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240BE685" w14:textId="6E9D8F4B" w:rsidR="00A20096" w:rsidRPr="005B146F" w:rsidRDefault="00A20096" w:rsidP="00581B93">
            <w:pPr>
              <w:pStyle w:val="af6"/>
              <w:rPr>
                <w:lang w:val="ru-RU"/>
              </w:rPr>
            </w:pPr>
            <w:r w:rsidRPr="005B146F">
              <w:rPr>
                <w:lang w:val="ru-RU"/>
              </w:rPr>
              <w:t>ТКП 181-2009</w:t>
            </w:r>
            <w:r w:rsidR="00EF71DE">
              <w:rPr>
                <w:lang w:val="ru-RU"/>
              </w:rPr>
              <w:t>,</w:t>
            </w:r>
            <w:r w:rsidRPr="005B146F">
              <w:rPr>
                <w:lang w:val="ru-RU"/>
              </w:rPr>
              <w:t xml:space="preserve"> </w:t>
            </w:r>
          </w:p>
          <w:p w14:paraId="12A997B0" w14:textId="7797522E" w:rsidR="00A20096" w:rsidRPr="005B146F" w:rsidRDefault="00A20096" w:rsidP="00581B93">
            <w:pPr>
              <w:rPr>
                <w:sz w:val="22"/>
                <w:szCs w:val="22"/>
              </w:rPr>
            </w:pPr>
            <w:r w:rsidRPr="005B146F">
              <w:rPr>
                <w:sz w:val="22"/>
                <w:szCs w:val="22"/>
              </w:rPr>
              <w:t>п. Б.5.6</w:t>
            </w:r>
          </w:p>
        </w:tc>
        <w:tc>
          <w:tcPr>
            <w:tcW w:w="2262" w:type="dxa"/>
          </w:tcPr>
          <w:p w14:paraId="0338B510" w14:textId="77777777" w:rsidR="00A20096" w:rsidRPr="005B146F" w:rsidRDefault="00A20096" w:rsidP="00581B93">
            <w:pPr>
              <w:pStyle w:val="af6"/>
              <w:rPr>
                <w:lang w:val="ru-RU"/>
              </w:rPr>
            </w:pPr>
            <w:r w:rsidRPr="005B146F">
              <w:t>ГОСТ 11828-86</w:t>
            </w:r>
          </w:p>
          <w:p w14:paraId="3186CE27" w14:textId="5704483A" w:rsidR="00A20096" w:rsidRPr="005B146F" w:rsidRDefault="00FB5E05" w:rsidP="00581B93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</w:t>
            </w:r>
            <w:r w:rsidR="00A20096" w:rsidRPr="00031357">
              <w:rPr>
                <w:sz w:val="22"/>
                <w:szCs w:val="22"/>
              </w:rPr>
              <w:t>.</w:t>
            </w:r>
            <w:r w:rsidRPr="00031357">
              <w:rPr>
                <w:sz w:val="22"/>
                <w:szCs w:val="22"/>
              </w:rPr>
              <w:t>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  <w:p w14:paraId="0F2CF742" w14:textId="19515B05" w:rsidR="00A20096" w:rsidRPr="005B146F" w:rsidRDefault="00A20096" w:rsidP="00581B93">
            <w:pPr>
              <w:rPr>
                <w:sz w:val="22"/>
                <w:szCs w:val="22"/>
              </w:rPr>
            </w:pPr>
          </w:p>
        </w:tc>
      </w:tr>
      <w:tr w:rsidR="00A20096" w14:paraId="41E3103C" w14:textId="77777777" w:rsidTr="00EF71DE">
        <w:tc>
          <w:tcPr>
            <w:tcW w:w="666" w:type="dxa"/>
          </w:tcPr>
          <w:p w14:paraId="595CF58A" w14:textId="50B72289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023" w:type="dxa"/>
            <w:vMerge w:val="restart"/>
          </w:tcPr>
          <w:p w14:paraId="5E449E06" w14:textId="7B9CB8FE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Машины постоянного тока(кроме возбудителей)</w:t>
            </w:r>
          </w:p>
        </w:tc>
        <w:tc>
          <w:tcPr>
            <w:tcW w:w="850" w:type="dxa"/>
          </w:tcPr>
          <w:p w14:paraId="096F45CB" w14:textId="4671DE23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0CD528A8" w14:textId="19CAAF7F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изоляции</w:t>
            </w:r>
          </w:p>
        </w:tc>
        <w:tc>
          <w:tcPr>
            <w:tcW w:w="1701" w:type="dxa"/>
          </w:tcPr>
          <w:p w14:paraId="20F9F1A0" w14:textId="3B893DEB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ТКП 181-2009</w:t>
            </w:r>
            <w:r w:rsidR="00EF71DE">
              <w:rPr>
                <w:lang w:val="ru-RU"/>
              </w:rPr>
              <w:t>,</w:t>
            </w:r>
            <w:r w:rsidRPr="00D20038">
              <w:rPr>
                <w:lang w:val="ru-RU"/>
              </w:rPr>
              <w:t xml:space="preserve"> </w:t>
            </w:r>
          </w:p>
          <w:p w14:paraId="68857970" w14:textId="2FB743E5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Б.6.2</w:t>
            </w:r>
          </w:p>
        </w:tc>
        <w:tc>
          <w:tcPr>
            <w:tcW w:w="2262" w:type="dxa"/>
          </w:tcPr>
          <w:p w14:paraId="4ADC72CB" w14:textId="77777777" w:rsidR="00A20096" w:rsidRDefault="00A20096" w:rsidP="005B146F">
            <w:pPr>
              <w:pStyle w:val="af6"/>
            </w:pPr>
            <w:r w:rsidRPr="00D20038">
              <w:t>ГОСТ 11828-86</w:t>
            </w:r>
          </w:p>
          <w:p w14:paraId="6390B7AB" w14:textId="2E710A28" w:rsidR="000A7122" w:rsidRPr="00D20038" w:rsidRDefault="000A7122" w:rsidP="005B146F">
            <w:pPr>
              <w:pStyle w:val="af6"/>
            </w:pPr>
            <w:r w:rsidRPr="00031357">
              <w:t>АМИ.МС 00</w:t>
            </w:r>
            <w:r>
              <w:t>02</w:t>
            </w:r>
            <w:r w:rsidRPr="00031357">
              <w:t>-202</w:t>
            </w:r>
            <w:r>
              <w:t>2</w:t>
            </w:r>
          </w:p>
        </w:tc>
      </w:tr>
      <w:tr w:rsidR="00A20096" w14:paraId="2D3AA669" w14:textId="77777777" w:rsidTr="00EF71DE">
        <w:tc>
          <w:tcPr>
            <w:tcW w:w="666" w:type="dxa"/>
          </w:tcPr>
          <w:p w14:paraId="48682F91" w14:textId="77777777" w:rsidR="00A20096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2.2</w:t>
            </w:r>
          </w:p>
          <w:p w14:paraId="66700FAB" w14:textId="6473FCD3" w:rsidR="00A20096" w:rsidRPr="00D20038" w:rsidRDefault="00A20096" w:rsidP="005B1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7416016A" w14:textId="77777777" w:rsidR="00A20096" w:rsidRPr="00D20038" w:rsidRDefault="00A20096" w:rsidP="005B146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B4127BD" w14:textId="086E89C1" w:rsidR="00A20096" w:rsidRPr="00D20038" w:rsidRDefault="00A20096" w:rsidP="005B146F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5D9E243F" w14:textId="7B1AEAA4" w:rsidR="00A20096" w:rsidRPr="00D20038" w:rsidRDefault="00A20096" w:rsidP="006B4AD7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1701" w:type="dxa"/>
          </w:tcPr>
          <w:p w14:paraId="193AB5FA" w14:textId="6CEAD739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ТКП 181-2009</w:t>
            </w:r>
            <w:r w:rsidR="00EF71DE">
              <w:rPr>
                <w:lang w:val="ru-RU"/>
              </w:rPr>
              <w:t>,</w:t>
            </w:r>
            <w:r w:rsidRPr="00D20038">
              <w:rPr>
                <w:lang w:val="ru-RU"/>
              </w:rPr>
              <w:t xml:space="preserve"> </w:t>
            </w:r>
          </w:p>
          <w:p w14:paraId="16E173A2" w14:textId="7C63F46F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rPr>
                <w:lang w:val="ru-RU"/>
              </w:rPr>
              <w:t>п. Б.6.4</w:t>
            </w:r>
          </w:p>
        </w:tc>
        <w:tc>
          <w:tcPr>
            <w:tcW w:w="2262" w:type="dxa"/>
          </w:tcPr>
          <w:p w14:paraId="21A54481" w14:textId="77777777" w:rsidR="00A20096" w:rsidRPr="00D20038" w:rsidRDefault="00A20096" w:rsidP="005B146F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621DD329" w14:textId="18042142" w:rsidR="00A20096" w:rsidRPr="00D20038" w:rsidRDefault="006B4AD7" w:rsidP="006B4AD7"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07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D20038" w14:paraId="23130AE2" w14:textId="77777777" w:rsidTr="00EF71DE">
        <w:tc>
          <w:tcPr>
            <w:tcW w:w="666" w:type="dxa"/>
          </w:tcPr>
          <w:p w14:paraId="1E87EB36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3.1</w:t>
            </w:r>
          </w:p>
          <w:p w14:paraId="229FD7EC" w14:textId="49F20343" w:rsidR="00A20096" w:rsidRPr="00D20038" w:rsidRDefault="00A200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</w:tcPr>
          <w:p w14:paraId="692B2F81" w14:textId="236D9472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38CA5F99" w14:textId="383666A5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1A0C93FF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  <w:p w14:paraId="46C25476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1701" w:type="dxa"/>
          </w:tcPr>
          <w:p w14:paraId="6F965F1F" w14:textId="7E129551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</w:t>
            </w:r>
          </w:p>
          <w:p w14:paraId="76CC1F05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п.Б.7.2</w:t>
            </w:r>
          </w:p>
          <w:p w14:paraId="282F1194" w14:textId="77777777" w:rsidR="00D20038" w:rsidRPr="00D20038" w:rsidRDefault="00D20038" w:rsidP="00D20038">
            <w:pPr>
              <w:pStyle w:val="af6"/>
              <w:rPr>
                <w:lang w:val="ru-RU"/>
              </w:rPr>
            </w:pPr>
          </w:p>
        </w:tc>
        <w:tc>
          <w:tcPr>
            <w:tcW w:w="2262" w:type="dxa"/>
          </w:tcPr>
          <w:p w14:paraId="2B4DF216" w14:textId="7927A6ED" w:rsidR="00FB5E05" w:rsidRPr="005B146F" w:rsidRDefault="00FB5E05" w:rsidP="00FB5E05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C66D8E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0FCEFF47" w14:textId="13C98BAB" w:rsidR="00D20038" w:rsidRPr="00D20038" w:rsidRDefault="00FB5E05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0C22505" w14:textId="77777777" w:rsidR="00D20038" w:rsidRPr="00D20038" w:rsidRDefault="00D20038" w:rsidP="00D20038">
            <w:pPr>
              <w:pStyle w:val="af6"/>
            </w:pPr>
          </w:p>
        </w:tc>
      </w:tr>
      <w:tr w:rsidR="006B4AD7" w14:paraId="7BD385D3" w14:textId="77777777" w:rsidTr="00EF71DE">
        <w:trPr>
          <w:trHeight w:val="565"/>
        </w:trPr>
        <w:tc>
          <w:tcPr>
            <w:tcW w:w="666" w:type="dxa"/>
          </w:tcPr>
          <w:p w14:paraId="243D16AC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3.2</w:t>
            </w:r>
          </w:p>
          <w:p w14:paraId="42BFD410" w14:textId="569B7DF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 w:val="restart"/>
          </w:tcPr>
          <w:p w14:paraId="54374F7D" w14:textId="263BDFB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Электродвигатели переменного тока на напряжение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0" w:type="dxa"/>
          </w:tcPr>
          <w:p w14:paraId="68F15AE7" w14:textId="62017246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126" w:type="dxa"/>
          </w:tcPr>
          <w:p w14:paraId="0E3950B9" w14:textId="3515F857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1701" w:type="dxa"/>
          </w:tcPr>
          <w:p w14:paraId="568B9456" w14:textId="347C84C9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</w:t>
            </w:r>
          </w:p>
          <w:p w14:paraId="43C68B92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п.Б.7.4</w:t>
            </w:r>
          </w:p>
          <w:p w14:paraId="47DA85E6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54FA757" w14:textId="39524CB8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03C8A6E8" w14:textId="77777777" w:rsidTr="00EF71DE">
        <w:trPr>
          <w:trHeight w:val="930"/>
        </w:trPr>
        <w:tc>
          <w:tcPr>
            <w:tcW w:w="666" w:type="dxa"/>
          </w:tcPr>
          <w:p w14:paraId="60C219AA" w14:textId="77777777" w:rsidR="006B4AD7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3.3</w:t>
            </w:r>
          </w:p>
          <w:p w14:paraId="12C7CADC" w14:textId="115F817A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023" w:type="dxa"/>
            <w:vMerge/>
          </w:tcPr>
          <w:p w14:paraId="15BE19D7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8F1FE42" w14:textId="17F6DC52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126" w:type="dxa"/>
          </w:tcPr>
          <w:p w14:paraId="36B409D0" w14:textId="022FC56A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постоянному току обмоток статора и ротора</w:t>
            </w:r>
          </w:p>
        </w:tc>
        <w:tc>
          <w:tcPr>
            <w:tcW w:w="1701" w:type="dxa"/>
          </w:tcPr>
          <w:p w14:paraId="0285911E" w14:textId="34E9E1F4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</w:t>
            </w:r>
          </w:p>
          <w:p w14:paraId="591CEB96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Б.7.5, п.Б.7.6</w:t>
            </w:r>
          </w:p>
          <w:p w14:paraId="33E9304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4586C278" w14:textId="77777777" w:rsidR="006B4AD7" w:rsidRPr="00D20038" w:rsidRDefault="006B4AD7" w:rsidP="006B4AD7">
            <w:pPr>
              <w:pStyle w:val="af6"/>
              <w:rPr>
                <w:lang w:val="ru-RU"/>
              </w:rPr>
            </w:pPr>
            <w:r w:rsidRPr="00D20038">
              <w:t>ГОСТ 11828-86</w:t>
            </w:r>
          </w:p>
          <w:p w14:paraId="5DDF526E" w14:textId="77777777" w:rsidR="006B4AD7" w:rsidRPr="00D20038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0007-2022</w:t>
            </w:r>
          </w:p>
          <w:p w14:paraId="13ECF03A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</w:tbl>
    <w:p w14:paraId="58FE7015" w14:textId="77777777" w:rsidR="007C0627" w:rsidRDefault="007C0627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50"/>
        <w:gridCol w:w="1755"/>
        <w:gridCol w:w="851"/>
        <w:gridCol w:w="2268"/>
        <w:gridCol w:w="1701"/>
        <w:gridCol w:w="2403"/>
      </w:tblGrid>
      <w:tr w:rsidR="007C0627" w14:paraId="6D5BA8A1" w14:textId="77777777" w:rsidTr="00DB64EB">
        <w:tc>
          <w:tcPr>
            <w:tcW w:w="650" w:type="dxa"/>
          </w:tcPr>
          <w:p w14:paraId="4B405DE2" w14:textId="46C988A6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lastRenderedPageBreak/>
              <w:t xml:space="preserve">   1</w:t>
            </w:r>
          </w:p>
        </w:tc>
        <w:tc>
          <w:tcPr>
            <w:tcW w:w="1755" w:type="dxa"/>
          </w:tcPr>
          <w:p w14:paraId="7F5E8CB3" w14:textId="3DBAA837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     2</w:t>
            </w:r>
          </w:p>
        </w:tc>
        <w:tc>
          <w:tcPr>
            <w:tcW w:w="851" w:type="dxa"/>
          </w:tcPr>
          <w:p w14:paraId="6948BAEB" w14:textId="0427F934" w:rsidR="007C0627" w:rsidRPr="007C0627" w:rsidRDefault="007C0627" w:rsidP="002F07B3">
            <w:pPr>
              <w:rPr>
                <w:sz w:val="22"/>
                <w:szCs w:val="22"/>
              </w:rPr>
            </w:pPr>
            <w:r w:rsidRPr="007C0627">
              <w:rPr>
                <w:sz w:val="22"/>
                <w:szCs w:val="22"/>
              </w:rPr>
              <w:t xml:space="preserve">         3</w:t>
            </w:r>
          </w:p>
        </w:tc>
        <w:tc>
          <w:tcPr>
            <w:tcW w:w="2268" w:type="dxa"/>
          </w:tcPr>
          <w:p w14:paraId="2637A802" w14:textId="09020EDC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4</w:t>
            </w:r>
          </w:p>
        </w:tc>
        <w:tc>
          <w:tcPr>
            <w:tcW w:w="1701" w:type="dxa"/>
          </w:tcPr>
          <w:p w14:paraId="40351803" w14:textId="79139C82" w:rsidR="007C0627" w:rsidRPr="007C0627" w:rsidRDefault="007C0627" w:rsidP="002F07B3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5</w:t>
            </w:r>
          </w:p>
        </w:tc>
        <w:tc>
          <w:tcPr>
            <w:tcW w:w="2403" w:type="dxa"/>
          </w:tcPr>
          <w:p w14:paraId="4FE70946" w14:textId="120556BA" w:rsidR="007C0627" w:rsidRPr="007C0627" w:rsidRDefault="007C0627" w:rsidP="002F07B3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7C0627">
              <w:rPr>
                <w:rStyle w:val="FontStyle12"/>
                <w:sz w:val="22"/>
                <w:szCs w:val="22"/>
              </w:rPr>
              <w:t xml:space="preserve">               6</w:t>
            </w:r>
          </w:p>
        </w:tc>
      </w:tr>
      <w:tr w:rsidR="00790596" w14:paraId="58687507" w14:textId="77777777" w:rsidTr="00DB64EB">
        <w:tc>
          <w:tcPr>
            <w:tcW w:w="650" w:type="dxa"/>
          </w:tcPr>
          <w:p w14:paraId="0E8034FB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4.1</w:t>
            </w:r>
          </w:p>
          <w:p w14:paraId="475B37D5" w14:textId="75874F1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23DDA5A7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Силовые трансформаторы напряжением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  <w:p w14:paraId="1179B0DC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82B088" w14:textId="0928BCAE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24BB0542" w14:textId="14AA535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43150857" w14:textId="3839FCD5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</w:t>
            </w:r>
          </w:p>
          <w:p w14:paraId="35C58321" w14:textId="18EDCAD9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Б.8.3 </w:t>
            </w:r>
          </w:p>
        </w:tc>
        <w:tc>
          <w:tcPr>
            <w:tcW w:w="2403" w:type="dxa"/>
          </w:tcPr>
          <w:p w14:paraId="75444DC5" w14:textId="085D1312" w:rsidR="00790596" w:rsidRPr="00D20038" w:rsidRDefault="006B4AD7" w:rsidP="000A7122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1D6C59E3" w14:textId="77777777" w:rsidTr="00DB64EB">
        <w:tc>
          <w:tcPr>
            <w:tcW w:w="650" w:type="dxa"/>
          </w:tcPr>
          <w:p w14:paraId="7D84AD61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4.2</w:t>
            </w:r>
          </w:p>
          <w:p w14:paraId="1BCA0DC3" w14:textId="2E86696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317EAB03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735C44" w14:textId="498E69B0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</w:tcPr>
          <w:p w14:paraId="5BA79629" w14:textId="4450014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0538D559" w14:textId="628A8031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</w:t>
            </w:r>
          </w:p>
          <w:p w14:paraId="705D7BE4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п. Б.8.5</w:t>
            </w:r>
          </w:p>
          <w:p w14:paraId="47388D98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F9CCCDE" w14:textId="131C8A3A" w:rsidR="00790596" w:rsidRPr="00D20038" w:rsidRDefault="006B4AD7" w:rsidP="00DB64EB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2DB3762E" w14:textId="77777777" w:rsidTr="00DB64EB">
        <w:tc>
          <w:tcPr>
            <w:tcW w:w="650" w:type="dxa"/>
          </w:tcPr>
          <w:p w14:paraId="30575A7F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4.3</w:t>
            </w:r>
          </w:p>
          <w:p w14:paraId="77118284" w14:textId="215AAC08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5C8EFD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A729D6" w14:textId="5FBE6EC1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</w:tcPr>
          <w:p w14:paraId="7FFCB8E6" w14:textId="522A70AC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058F4C33" w14:textId="6B2B3B60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</w:t>
            </w:r>
          </w:p>
          <w:p w14:paraId="656AFA12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Б.8.6 </w:t>
            </w:r>
          </w:p>
          <w:p w14:paraId="1D4E5EAC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5408718F" w14:textId="59DF0734" w:rsidR="00790596" w:rsidRPr="00D20038" w:rsidRDefault="0092099C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</w:p>
          <w:p w14:paraId="62929D90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389E0721" w14:textId="77777777" w:rsidTr="00DB64EB">
        <w:tc>
          <w:tcPr>
            <w:tcW w:w="650" w:type="dxa"/>
          </w:tcPr>
          <w:p w14:paraId="4CDB3DB9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4.4</w:t>
            </w:r>
          </w:p>
          <w:p w14:paraId="7E251479" w14:textId="655FA570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F8F5A78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DD280C" w14:textId="5DE05227" w:rsidR="00790596" w:rsidRPr="00D20038" w:rsidRDefault="00790596" w:rsidP="006B4AD7">
            <w:pPr>
              <w:pStyle w:val="af6"/>
              <w:rPr>
                <w:lang w:val="ru-RU"/>
              </w:rPr>
            </w:pPr>
            <w:r w:rsidRPr="00D20038">
              <w:t>19.20/</w:t>
            </w:r>
          </w:p>
          <w:p w14:paraId="698E98D0" w14:textId="26560F68" w:rsidR="00790596" w:rsidRPr="00D20038" w:rsidRDefault="00790596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</w:tcPr>
          <w:p w14:paraId="1E896112" w14:textId="628387D6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трансформаторного масла на пробивное напряжение</w:t>
            </w:r>
          </w:p>
        </w:tc>
        <w:tc>
          <w:tcPr>
            <w:tcW w:w="1701" w:type="dxa"/>
          </w:tcPr>
          <w:p w14:paraId="7B9B78DA" w14:textId="2D6820AD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</w:t>
            </w:r>
          </w:p>
          <w:p w14:paraId="1678374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Б.8.17 </w:t>
            </w:r>
          </w:p>
          <w:p w14:paraId="175DAC89" w14:textId="77777777" w:rsidR="00790596" w:rsidRPr="00D20038" w:rsidRDefault="00790596" w:rsidP="00D20038">
            <w:pPr>
              <w:pStyle w:val="Style3"/>
              <w:widowControl/>
              <w:spacing w:line="240" w:lineRule="auto"/>
              <w:jc w:val="left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2403" w:type="dxa"/>
          </w:tcPr>
          <w:p w14:paraId="1CECC6C1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ГОСТ 6581-75</w:t>
            </w:r>
          </w:p>
          <w:p w14:paraId="7FB0B1B2" w14:textId="77777777" w:rsidR="00790596" w:rsidRPr="00D20038" w:rsidRDefault="00790596" w:rsidP="00D20038">
            <w:pPr>
              <w:pStyle w:val="Style3"/>
              <w:jc w:val="left"/>
              <w:rPr>
                <w:rStyle w:val="FontStyle12"/>
                <w:sz w:val="22"/>
                <w:szCs w:val="22"/>
              </w:rPr>
            </w:pPr>
          </w:p>
        </w:tc>
      </w:tr>
      <w:tr w:rsidR="00790596" w14:paraId="44221E5E" w14:textId="77777777" w:rsidTr="00DB64EB">
        <w:tc>
          <w:tcPr>
            <w:tcW w:w="650" w:type="dxa"/>
          </w:tcPr>
          <w:p w14:paraId="2AE1F3E5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5.1</w:t>
            </w:r>
          </w:p>
          <w:p w14:paraId="3F314347" w14:textId="0AE7457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0F151CBB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Трансформаторы тока напряжением 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  <w:p w14:paraId="5FEED395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37DE55" w14:textId="37FBEAA8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2594F9A" w14:textId="0B871612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701" w:type="dxa"/>
          </w:tcPr>
          <w:p w14:paraId="209225AA" w14:textId="2610AD7F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 </w:t>
            </w:r>
          </w:p>
          <w:p w14:paraId="774F8FEC" w14:textId="21BBACD9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Б.9.1  </w:t>
            </w:r>
          </w:p>
        </w:tc>
        <w:tc>
          <w:tcPr>
            <w:tcW w:w="2403" w:type="dxa"/>
          </w:tcPr>
          <w:p w14:paraId="42514DCA" w14:textId="406A2732" w:rsidR="00790596" w:rsidRPr="00D20038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790596" w14:paraId="33E4A73B" w14:textId="77777777" w:rsidTr="00DB64EB">
        <w:tc>
          <w:tcPr>
            <w:tcW w:w="650" w:type="dxa"/>
          </w:tcPr>
          <w:p w14:paraId="6E48FEF7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5.2</w:t>
            </w:r>
          </w:p>
          <w:p w14:paraId="72136277" w14:textId="6D73B4AD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CB57520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5B3D3F" w14:textId="392EAEA3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29.113</w:t>
            </w:r>
          </w:p>
        </w:tc>
        <w:tc>
          <w:tcPr>
            <w:tcW w:w="2268" w:type="dxa"/>
          </w:tcPr>
          <w:p w14:paraId="2F494DAA" w14:textId="451EB6A0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Испытание повышенным напряжением</w:t>
            </w:r>
          </w:p>
        </w:tc>
        <w:tc>
          <w:tcPr>
            <w:tcW w:w="1701" w:type="dxa"/>
          </w:tcPr>
          <w:p w14:paraId="2DB09A3A" w14:textId="306B8CEC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 </w:t>
            </w:r>
          </w:p>
          <w:p w14:paraId="2A3539F1" w14:textId="6B196455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Б.9.3   </w:t>
            </w:r>
          </w:p>
        </w:tc>
        <w:tc>
          <w:tcPr>
            <w:tcW w:w="2403" w:type="dxa"/>
          </w:tcPr>
          <w:p w14:paraId="56FC9B74" w14:textId="6AD15060" w:rsidR="00790596" w:rsidRPr="00D20038" w:rsidRDefault="006B4AD7" w:rsidP="00DB64EB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790596" w14:paraId="0ED9BC4D" w14:textId="77777777" w:rsidTr="00DB64EB">
        <w:tc>
          <w:tcPr>
            <w:tcW w:w="650" w:type="dxa"/>
          </w:tcPr>
          <w:p w14:paraId="61817D94" w14:textId="77777777" w:rsidR="00790596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5.3</w:t>
            </w:r>
          </w:p>
          <w:p w14:paraId="5D28B101" w14:textId="61C8BFD2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7D1B5E0F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F45877" w14:textId="197DEAAD" w:rsidR="00790596" w:rsidRPr="00D20038" w:rsidRDefault="00790596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41F2A02D" w14:textId="3D1F4AA9" w:rsidR="00790596" w:rsidRPr="00D20038" w:rsidRDefault="00790596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4288E6F2" w14:textId="0A14A5A4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 </w:t>
            </w:r>
          </w:p>
          <w:p w14:paraId="1910B473" w14:textId="77777777" w:rsidR="00790596" w:rsidRPr="00D20038" w:rsidRDefault="00790596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Б.9.6    </w:t>
            </w:r>
          </w:p>
          <w:p w14:paraId="13F7BB1D" w14:textId="77777777" w:rsidR="00790596" w:rsidRPr="00D20038" w:rsidRDefault="00790596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1D1F611" w14:textId="739866FB" w:rsidR="00790596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20038" w14:paraId="405BC779" w14:textId="77777777" w:rsidTr="00DB64EB">
        <w:tc>
          <w:tcPr>
            <w:tcW w:w="650" w:type="dxa"/>
          </w:tcPr>
          <w:p w14:paraId="09BCD8E7" w14:textId="77777777" w:rsid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6.</w:t>
            </w:r>
            <w:r w:rsidR="00790596">
              <w:rPr>
                <w:sz w:val="22"/>
                <w:szCs w:val="22"/>
              </w:rPr>
              <w:t>1</w:t>
            </w:r>
          </w:p>
          <w:p w14:paraId="6055514F" w14:textId="541FB201" w:rsidR="00790596" w:rsidRPr="00D20038" w:rsidRDefault="00790596" w:rsidP="00D200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</w:tcPr>
          <w:p w14:paraId="441D3F68" w14:textId="3AE2A663" w:rsidR="00790596" w:rsidRPr="00D20038" w:rsidRDefault="00D20038" w:rsidP="006B4AD7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Трансформаторы напряжения (электромагнитные) </w:t>
            </w:r>
            <w:r w:rsidRPr="00D20038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D20038">
              <w:rPr>
                <w:sz w:val="22"/>
                <w:szCs w:val="22"/>
              </w:rPr>
              <w:t>кВ</w:t>
            </w:r>
            <w:proofErr w:type="spellEnd"/>
            <w:r w:rsidRPr="00D20038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31164E5A" w14:textId="79E5463E" w:rsidR="00D20038" w:rsidRPr="00D20038" w:rsidRDefault="00D20038" w:rsidP="006B4AD7">
            <w:pPr>
              <w:pStyle w:val="af6"/>
              <w:jc w:val="center"/>
            </w:pPr>
            <w:r w:rsidRPr="00D20038">
              <w:t>27.11</w:t>
            </w:r>
            <w:r w:rsidRPr="00D20038">
              <w:rPr>
                <w:lang w:val="ru-RU"/>
              </w:rPr>
              <w:t>/ 22.000</w:t>
            </w:r>
          </w:p>
        </w:tc>
        <w:tc>
          <w:tcPr>
            <w:tcW w:w="2268" w:type="dxa"/>
          </w:tcPr>
          <w:p w14:paraId="3FC896CE" w14:textId="6BC4C024" w:rsidR="00D20038" w:rsidRPr="00D20038" w:rsidRDefault="00D20038" w:rsidP="00D20038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701" w:type="dxa"/>
          </w:tcPr>
          <w:p w14:paraId="760C1C96" w14:textId="6AFAE2BE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D20038">
              <w:rPr>
                <w:sz w:val="22"/>
                <w:szCs w:val="22"/>
              </w:rPr>
              <w:t xml:space="preserve">  </w:t>
            </w:r>
          </w:p>
          <w:p w14:paraId="49B19BE8" w14:textId="77777777" w:rsidR="00D20038" w:rsidRPr="00D20038" w:rsidRDefault="00D20038" w:rsidP="00D20038">
            <w:pPr>
              <w:rPr>
                <w:sz w:val="22"/>
                <w:szCs w:val="22"/>
              </w:rPr>
            </w:pPr>
            <w:r w:rsidRPr="00D20038">
              <w:rPr>
                <w:sz w:val="22"/>
                <w:szCs w:val="22"/>
              </w:rPr>
              <w:t xml:space="preserve">п. Б.10.1.3   </w:t>
            </w:r>
          </w:p>
          <w:p w14:paraId="0D4E3AF3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DB6DF09" w14:textId="5FA60801" w:rsidR="00D20038" w:rsidRPr="00D20038" w:rsidRDefault="0092099C" w:rsidP="00D20038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0007-2022</w:t>
            </w:r>
            <w:r>
              <w:rPr>
                <w:sz w:val="22"/>
                <w:szCs w:val="22"/>
              </w:rPr>
              <w:t xml:space="preserve">  </w:t>
            </w:r>
          </w:p>
          <w:p w14:paraId="0D383527" w14:textId="77777777" w:rsidR="00D20038" w:rsidRPr="00D20038" w:rsidRDefault="00D20038" w:rsidP="00D20038">
            <w:pPr>
              <w:rPr>
                <w:sz w:val="22"/>
                <w:szCs w:val="22"/>
              </w:rPr>
            </w:pPr>
          </w:p>
        </w:tc>
      </w:tr>
      <w:tr w:rsidR="006B4AD7" w14:paraId="7A3E6AC0" w14:textId="77777777" w:rsidTr="00DB64EB">
        <w:tc>
          <w:tcPr>
            <w:tcW w:w="650" w:type="dxa"/>
          </w:tcPr>
          <w:p w14:paraId="5F4C3E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7.1</w:t>
            </w:r>
          </w:p>
          <w:p w14:paraId="3395DC24" w14:textId="0AFF5FAD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172B205B" w14:textId="7AB58808" w:rsidR="006B4AD7" w:rsidRPr="00D20038" w:rsidRDefault="006B4AD7" w:rsidP="006B4AD7">
            <w:pPr>
              <w:ind w:left="-12" w:right="-123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Масляные и электромагнитные выключатели напряжением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6C84FD47" w14:textId="43715733" w:rsidR="006B4AD7" w:rsidRPr="00D20038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44F56BCD" w14:textId="6E2B1B9D" w:rsidR="006B4AD7" w:rsidRPr="00D20038" w:rsidRDefault="006B4AD7" w:rsidP="006B4AD7">
            <w:pPr>
              <w:pStyle w:val="Style3"/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701" w:type="dxa"/>
          </w:tcPr>
          <w:p w14:paraId="06CF4FF3" w14:textId="09E5C4F5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</w:t>
            </w:r>
          </w:p>
          <w:p w14:paraId="16357D9A" w14:textId="4D2931B4" w:rsidR="006B4AD7" w:rsidRPr="00D20038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Б.11.1</w:t>
            </w:r>
          </w:p>
        </w:tc>
        <w:tc>
          <w:tcPr>
            <w:tcW w:w="2403" w:type="dxa"/>
          </w:tcPr>
          <w:p w14:paraId="1D204687" w14:textId="61E24ADF" w:rsidR="006B4AD7" w:rsidRPr="00031357" w:rsidRDefault="006B4AD7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6B4AD7" w14:paraId="3E4CCD8D" w14:textId="77777777" w:rsidTr="00DB64EB">
        <w:tc>
          <w:tcPr>
            <w:tcW w:w="650" w:type="dxa"/>
          </w:tcPr>
          <w:p w14:paraId="0FF1E6B6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7.2</w:t>
            </w:r>
          </w:p>
          <w:p w14:paraId="4E3391E6" w14:textId="4E2C7AB4" w:rsidR="006B4AD7" w:rsidRPr="00D20038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2B70F58E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8909A0" w14:textId="1B6C3A23" w:rsidR="006B4AD7" w:rsidRPr="00D20038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4F430C13" w14:textId="7C4C2D45" w:rsidR="006B4AD7" w:rsidRPr="00D20038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701" w:type="dxa"/>
          </w:tcPr>
          <w:p w14:paraId="51FCBEB1" w14:textId="7191D4E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 </w:t>
            </w:r>
          </w:p>
          <w:p w14:paraId="682C7652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Б.11.3 </w:t>
            </w:r>
          </w:p>
          <w:p w14:paraId="5A3323A5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76EB5C9C" w14:textId="112BB05B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AB9A66B" w14:textId="77777777" w:rsidTr="00DB64EB">
        <w:tc>
          <w:tcPr>
            <w:tcW w:w="650" w:type="dxa"/>
          </w:tcPr>
          <w:p w14:paraId="447C1381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8.1</w:t>
            </w:r>
          </w:p>
          <w:p w14:paraId="09EF2ED1" w14:textId="6705155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9100CB5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Выключатели нагрузки напряжением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  <w:p w14:paraId="37E3ACF1" w14:textId="77777777" w:rsidR="006B4AD7" w:rsidRPr="00D20038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6E690D" w14:textId="07C469C1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0AC0E6DA" w14:textId="53A52644" w:rsidR="006B4AD7" w:rsidRPr="00303F8D" w:rsidRDefault="006B4AD7" w:rsidP="006B4AD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6923DCF" w14:textId="4FD749E4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</w:t>
            </w:r>
          </w:p>
          <w:p w14:paraId="0359EE1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п.Б.12.1</w:t>
            </w:r>
          </w:p>
          <w:p w14:paraId="2564E57B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2C10A60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2AC46093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0721620" w14:textId="77777777" w:rsidTr="00DB64EB">
        <w:tc>
          <w:tcPr>
            <w:tcW w:w="650" w:type="dxa"/>
          </w:tcPr>
          <w:p w14:paraId="13C7C350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8.2</w:t>
            </w:r>
          </w:p>
          <w:p w14:paraId="145DACD1" w14:textId="719C86F0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8BB94C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489C97" w14:textId="1CF18BD7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1FAC536E" w14:textId="1E12B8FA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701" w:type="dxa"/>
          </w:tcPr>
          <w:p w14:paraId="6C80EF6A" w14:textId="34332371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</w:t>
            </w:r>
          </w:p>
          <w:p w14:paraId="296D9558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п.Б.12.2</w:t>
            </w:r>
          </w:p>
          <w:p w14:paraId="31095F21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4F93495B" w14:textId="0BE3D90A" w:rsidR="006B4AD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6B4AD7" w14:paraId="47FEFA4B" w14:textId="77777777" w:rsidTr="00DB64EB">
        <w:tc>
          <w:tcPr>
            <w:tcW w:w="650" w:type="dxa"/>
          </w:tcPr>
          <w:p w14:paraId="69ABD68A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9.1</w:t>
            </w:r>
          </w:p>
          <w:p w14:paraId="49AEB0B1" w14:textId="00525017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 w:val="restart"/>
          </w:tcPr>
          <w:p w14:paraId="4DBD5349" w14:textId="52C5D864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Вакуумные выключатели напряжением  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1" w:type="dxa"/>
          </w:tcPr>
          <w:p w14:paraId="73310151" w14:textId="0CFF299F" w:rsidR="006B4AD7" w:rsidRPr="00303F8D" w:rsidRDefault="006B4AD7" w:rsidP="006B4AD7">
            <w:pPr>
              <w:pStyle w:val="af6"/>
              <w:jc w:val="center"/>
            </w:pPr>
            <w:r w:rsidRPr="00303F8D">
              <w:t>27.12/ 22.000</w:t>
            </w:r>
          </w:p>
        </w:tc>
        <w:tc>
          <w:tcPr>
            <w:tcW w:w="2268" w:type="dxa"/>
          </w:tcPr>
          <w:p w14:paraId="3A0C6C8C" w14:textId="4BD764E2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1701" w:type="dxa"/>
          </w:tcPr>
          <w:p w14:paraId="124017F8" w14:textId="300095A4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 </w:t>
            </w:r>
          </w:p>
          <w:p w14:paraId="3FE44BE7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Б.14.1</w:t>
            </w:r>
          </w:p>
          <w:p w14:paraId="09AD14E6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440A959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  <w:r>
              <w:rPr>
                <w:sz w:val="22"/>
                <w:szCs w:val="22"/>
              </w:rPr>
              <w:t xml:space="preserve"> </w:t>
            </w:r>
          </w:p>
          <w:p w14:paraId="50076D75" w14:textId="77777777" w:rsidR="006B4AD7" w:rsidRPr="00031357" w:rsidRDefault="006B4AD7" w:rsidP="006B4AD7">
            <w:pPr>
              <w:rPr>
                <w:sz w:val="22"/>
                <w:szCs w:val="22"/>
              </w:rPr>
            </w:pPr>
          </w:p>
        </w:tc>
      </w:tr>
      <w:tr w:rsidR="006B4AD7" w14:paraId="66E084A7" w14:textId="77777777" w:rsidTr="00DB64EB">
        <w:tc>
          <w:tcPr>
            <w:tcW w:w="650" w:type="dxa"/>
          </w:tcPr>
          <w:p w14:paraId="4E4DD6E7" w14:textId="77777777" w:rsidR="006B4AD7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9.2</w:t>
            </w:r>
          </w:p>
          <w:p w14:paraId="12AF2016" w14:textId="1B3A4CC3" w:rsidR="006B4AD7" w:rsidRPr="00303F8D" w:rsidRDefault="006B4AD7" w:rsidP="006B4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55" w:type="dxa"/>
            <w:vMerge/>
          </w:tcPr>
          <w:p w14:paraId="636EB69E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960C84E" w14:textId="269F9D72" w:rsidR="006B4AD7" w:rsidRPr="00303F8D" w:rsidRDefault="006B4AD7" w:rsidP="006B4AD7">
            <w:pPr>
              <w:pStyle w:val="af6"/>
              <w:jc w:val="center"/>
            </w:pPr>
            <w:r w:rsidRPr="00303F8D">
              <w:t>27.12/ 29.113</w:t>
            </w:r>
          </w:p>
        </w:tc>
        <w:tc>
          <w:tcPr>
            <w:tcW w:w="2268" w:type="dxa"/>
          </w:tcPr>
          <w:p w14:paraId="00F12A50" w14:textId="185B92D5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1701" w:type="dxa"/>
          </w:tcPr>
          <w:p w14:paraId="33BA06A4" w14:textId="7A2D9970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 </w:t>
            </w:r>
          </w:p>
          <w:p w14:paraId="029D865E" w14:textId="77777777" w:rsidR="006B4AD7" w:rsidRPr="00303F8D" w:rsidRDefault="006B4AD7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Б.14.2</w:t>
            </w:r>
          </w:p>
          <w:p w14:paraId="3EF0E799" w14:textId="77777777" w:rsidR="006B4AD7" w:rsidRPr="00303F8D" w:rsidRDefault="006B4AD7" w:rsidP="006B4AD7">
            <w:pPr>
              <w:rPr>
                <w:sz w:val="22"/>
                <w:szCs w:val="22"/>
              </w:rPr>
            </w:pPr>
          </w:p>
        </w:tc>
        <w:tc>
          <w:tcPr>
            <w:tcW w:w="2403" w:type="dxa"/>
          </w:tcPr>
          <w:p w14:paraId="3AF1BCB0" w14:textId="3A49D523" w:rsidR="006B4AD7" w:rsidRPr="00031357" w:rsidRDefault="006B4AD7" w:rsidP="006B4AD7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</w:tbl>
    <w:p w14:paraId="04504F82" w14:textId="77777777" w:rsidR="00E41C63" w:rsidRDefault="00E41C63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803"/>
        <w:gridCol w:w="883"/>
        <w:gridCol w:w="2127"/>
        <w:gridCol w:w="1842"/>
        <w:gridCol w:w="2262"/>
      </w:tblGrid>
      <w:tr w:rsidR="00E41C63" w14:paraId="410B80FA" w14:textId="77777777" w:rsidTr="00EF71DE">
        <w:tc>
          <w:tcPr>
            <w:tcW w:w="711" w:type="dxa"/>
          </w:tcPr>
          <w:p w14:paraId="6D07BEC0" w14:textId="0F27087A" w:rsidR="00E41C63" w:rsidRPr="008C6FF6" w:rsidRDefault="00E41C63" w:rsidP="001017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1</w:t>
            </w:r>
          </w:p>
        </w:tc>
        <w:tc>
          <w:tcPr>
            <w:tcW w:w="1803" w:type="dxa"/>
          </w:tcPr>
          <w:p w14:paraId="5D2DBAD4" w14:textId="5DDEAC61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</w:t>
            </w:r>
          </w:p>
        </w:tc>
        <w:tc>
          <w:tcPr>
            <w:tcW w:w="883" w:type="dxa"/>
          </w:tcPr>
          <w:p w14:paraId="3E654EFA" w14:textId="4287E991" w:rsidR="00E41C63" w:rsidRPr="008C6FF6" w:rsidRDefault="00E41C63" w:rsidP="001017AB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14:paraId="4F939F3E" w14:textId="67706DD3" w:rsidR="00E41C63" w:rsidRPr="008C6FF6" w:rsidRDefault="00E41C63" w:rsidP="001017AB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4</w:t>
            </w:r>
          </w:p>
        </w:tc>
        <w:tc>
          <w:tcPr>
            <w:tcW w:w="1842" w:type="dxa"/>
          </w:tcPr>
          <w:p w14:paraId="6D50DFDE" w14:textId="4B53D24E" w:rsidR="00E41C63" w:rsidRPr="008C6FF6" w:rsidRDefault="00E41C63" w:rsidP="001017A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5</w:t>
            </w:r>
          </w:p>
        </w:tc>
        <w:tc>
          <w:tcPr>
            <w:tcW w:w="2262" w:type="dxa"/>
          </w:tcPr>
          <w:p w14:paraId="52A93964" w14:textId="36AA68BB" w:rsidR="00E41C63" w:rsidRPr="008C6FF6" w:rsidRDefault="00E41C63" w:rsidP="00E41C6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6</w:t>
            </w:r>
          </w:p>
        </w:tc>
      </w:tr>
      <w:tr w:rsidR="00303F8D" w14:paraId="0936B761" w14:textId="77777777" w:rsidTr="00EF71DE">
        <w:tc>
          <w:tcPr>
            <w:tcW w:w="711" w:type="dxa"/>
          </w:tcPr>
          <w:p w14:paraId="3D5ABC33" w14:textId="77777777" w:rsid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10.1</w:t>
            </w:r>
          </w:p>
          <w:p w14:paraId="37039C69" w14:textId="3DDCC3A8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209429B6" w14:textId="3EFF4894" w:rsidR="00303F8D" w:rsidRPr="00303F8D" w:rsidRDefault="00303F8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Разъединители напряжением </w:t>
            </w:r>
            <w:r w:rsidRPr="00303F8D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6F10DC1E" w14:textId="6290288F" w:rsidR="00303F8D" w:rsidRPr="00303F8D" w:rsidRDefault="00303F8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4D96328" w14:textId="4F70EB23" w:rsidR="00303F8D" w:rsidRP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39F97ADA" w14:textId="7CADD016" w:rsidR="00303F8D" w:rsidRPr="00303F8D" w:rsidRDefault="00303F8D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п.Б.15.1</w:t>
            </w:r>
          </w:p>
          <w:p w14:paraId="52BDE3E6" w14:textId="77777777" w:rsidR="00303F8D" w:rsidRPr="00303F8D" w:rsidRDefault="00303F8D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9DCDDD2" w14:textId="028FA059" w:rsidR="00303F8D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59D360F9" w14:textId="77777777" w:rsidTr="00EF71DE">
        <w:tc>
          <w:tcPr>
            <w:tcW w:w="711" w:type="dxa"/>
          </w:tcPr>
          <w:p w14:paraId="72DDCEA3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11.1</w:t>
            </w:r>
          </w:p>
          <w:p w14:paraId="58E29E11" w14:textId="5D451252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8D6DFBA" w14:textId="007E0FDE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Комплектные распределитель-</w:t>
            </w:r>
            <w:proofErr w:type="spellStart"/>
            <w:r w:rsidRPr="00303F8D">
              <w:rPr>
                <w:sz w:val="22"/>
                <w:szCs w:val="22"/>
              </w:rPr>
              <w:t>ные</w:t>
            </w:r>
            <w:proofErr w:type="spellEnd"/>
            <w:r w:rsidRPr="00303F8D">
              <w:rPr>
                <w:sz w:val="22"/>
                <w:szCs w:val="22"/>
              </w:rPr>
              <w:t xml:space="preserve"> устройства напряжением </w:t>
            </w:r>
            <w:r w:rsidRPr="00303F8D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303F8D">
              <w:rPr>
                <w:sz w:val="22"/>
                <w:szCs w:val="22"/>
              </w:rPr>
              <w:t>кВ</w:t>
            </w:r>
            <w:proofErr w:type="spellEnd"/>
            <w:r w:rsidRPr="00303F8D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3651851D" w14:textId="7F336B58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706C7942" w14:textId="79EEE4DD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42" w:type="dxa"/>
          </w:tcPr>
          <w:p w14:paraId="02FD924A" w14:textId="6F51A59E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</w:t>
            </w:r>
          </w:p>
          <w:p w14:paraId="0C74BD02" w14:textId="54E1CFDD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 xml:space="preserve">п. Б.16.1  </w:t>
            </w:r>
          </w:p>
        </w:tc>
        <w:tc>
          <w:tcPr>
            <w:tcW w:w="2262" w:type="dxa"/>
          </w:tcPr>
          <w:p w14:paraId="7583BC15" w14:textId="73AD306B" w:rsidR="00B02D7F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B02D7F" w14:paraId="686F43A8" w14:textId="77777777" w:rsidTr="00EF71DE">
        <w:tc>
          <w:tcPr>
            <w:tcW w:w="711" w:type="dxa"/>
          </w:tcPr>
          <w:p w14:paraId="0318390E" w14:textId="77777777" w:rsidR="00B02D7F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11.2</w:t>
            </w:r>
          </w:p>
          <w:p w14:paraId="7D4BC37C" w14:textId="48B184EB" w:rsidR="00B02D7F" w:rsidRPr="00303F8D" w:rsidRDefault="00B02D7F" w:rsidP="00303F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E9774B7" w14:textId="77777777" w:rsidR="00B02D7F" w:rsidRPr="00303F8D" w:rsidRDefault="00B02D7F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736581D8" w14:textId="5362341A" w:rsidR="00B02D7F" w:rsidRPr="00303F8D" w:rsidRDefault="00B02D7F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27.12/ 29.113</w:t>
            </w:r>
          </w:p>
        </w:tc>
        <w:tc>
          <w:tcPr>
            <w:tcW w:w="2127" w:type="dxa"/>
          </w:tcPr>
          <w:p w14:paraId="183334DB" w14:textId="63351FBA" w:rsidR="00B02D7F" w:rsidRPr="00303F8D" w:rsidRDefault="00B02D7F" w:rsidP="006B4AD7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Испытание изоляции повышенным напряжением частоты 50 Гц</w:t>
            </w:r>
          </w:p>
        </w:tc>
        <w:tc>
          <w:tcPr>
            <w:tcW w:w="1842" w:type="dxa"/>
          </w:tcPr>
          <w:p w14:paraId="303CD940" w14:textId="2526DB53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03F8D">
              <w:rPr>
                <w:sz w:val="22"/>
                <w:szCs w:val="22"/>
              </w:rPr>
              <w:t xml:space="preserve"> </w:t>
            </w:r>
          </w:p>
          <w:p w14:paraId="29672A38" w14:textId="77777777" w:rsidR="00B02D7F" w:rsidRPr="00303F8D" w:rsidRDefault="00B02D7F" w:rsidP="00303F8D">
            <w:pPr>
              <w:rPr>
                <w:sz w:val="22"/>
                <w:szCs w:val="22"/>
              </w:rPr>
            </w:pPr>
            <w:r w:rsidRPr="00303F8D">
              <w:rPr>
                <w:sz w:val="22"/>
                <w:szCs w:val="22"/>
              </w:rPr>
              <w:t>п. Б.16.2</w:t>
            </w:r>
          </w:p>
          <w:p w14:paraId="7F7F72EC" w14:textId="77777777" w:rsidR="00B02D7F" w:rsidRPr="00303F8D" w:rsidRDefault="00B02D7F" w:rsidP="00303F8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5768BEDF" w14:textId="23195BAD" w:rsidR="00B02D7F" w:rsidRPr="00303F8D" w:rsidRDefault="00350D56" w:rsidP="00303F8D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0C89EDAF" w14:textId="77777777" w:rsidTr="00EF71DE">
        <w:tc>
          <w:tcPr>
            <w:tcW w:w="711" w:type="dxa"/>
          </w:tcPr>
          <w:p w14:paraId="5CCC6E1E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12.1</w:t>
            </w:r>
          </w:p>
          <w:p w14:paraId="5733363C" w14:textId="29A96298" w:rsidR="00350D56" w:rsidRPr="00303F8D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62B47EA0" w14:textId="6238380F" w:rsidR="00350D56" w:rsidRPr="00303F8D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Сборные и соединительные шины напряжением 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416AB05E" w14:textId="21CB854C" w:rsidR="00350D56" w:rsidRPr="00303F8D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23.43/ 22.000</w:t>
            </w:r>
          </w:p>
        </w:tc>
        <w:tc>
          <w:tcPr>
            <w:tcW w:w="2127" w:type="dxa"/>
          </w:tcPr>
          <w:p w14:paraId="34FCE3BC" w14:textId="17C57307" w:rsidR="00350D56" w:rsidRPr="00303F8D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1842" w:type="dxa"/>
          </w:tcPr>
          <w:p w14:paraId="0CDA92C9" w14:textId="5B0C4BCF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</w:t>
            </w:r>
          </w:p>
          <w:p w14:paraId="383DE82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п.Б.18.1</w:t>
            </w:r>
          </w:p>
          <w:p w14:paraId="3A0131A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  <w:p w14:paraId="64B9781D" w14:textId="77777777" w:rsidR="00350D56" w:rsidRPr="00303F8D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3A41E20D" w14:textId="78DECAFF" w:rsidR="00350D56" w:rsidRPr="00303F8D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2829337F" w14:textId="77777777" w:rsidTr="00EF71DE">
        <w:tc>
          <w:tcPr>
            <w:tcW w:w="711" w:type="dxa"/>
          </w:tcPr>
          <w:p w14:paraId="4FA96634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12.2</w:t>
            </w:r>
          </w:p>
          <w:p w14:paraId="0667C7CB" w14:textId="30C2B54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56687C5A" w14:textId="77777777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1777F16" w14:textId="38B13D36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6053222B" w14:textId="4BD925C0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Испытание изоляции шин повышенным напряжением частотой 50 Гц</w:t>
            </w:r>
          </w:p>
        </w:tc>
        <w:tc>
          <w:tcPr>
            <w:tcW w:w="1842" w:type="dxa"/>
          </w:tcPr>
          <w:p w14:paraId="69E07825" w14:textId="2ABF27A8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</w:t>
            </w:r>
          </w:p>
          <w:p w14:paraId="636E10EA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п.Б.18.2</w:t>
            </w:r>
          </w:p>
          <w:p w14:paraId="7052A7C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2DFB98FF" w14:textId="0A923425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3CDF279F" w14:textId="77777777" w:rsidTr="00EF71DE">
        <w:tc>
          <w:tcPr>
            <w:tcW w:w="711" w:type="dxa"/>
          </w:tcPr>
          <w:p w14:paraId="57FFCA97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13.1</w:t>
            </w:r>
          </w:p>
          <w:p w14:paraId="53AB7931" w14:textId="0B0BD5C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74553CD1" w14:textId="188C27AD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Вентильные разрядники напряжением 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050B0CF9" w14:textId="459430B1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27.12/ 22.000</w:t>
            </w:r>
          </w:p>
        </w:tc>
        <w:tc>
          <w:tcPr>
            <w:tcW w:w="2127" w:type="dxa"/>
          </w:tcPr>
          <w:p w14:paraId="611CC86C" w14:textId="77777777" w:rsidR="00350D56" w:rsidRPr="002F5FCE" w:rsidRDefault="00350D56" w:rsidP="00350D56">
            <w:pPr>
              <w:ind w:right="-94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Сопротивление изоляции разрядников </w:t>
            </w:r>
          </w:p>
          <w:p w14:paraId="13FD67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841B413" w14:textId="748753CB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</w:t>
            </w:r>
          </w:p>
          <w:p w14:paraId="7BA5F26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п.Б.22.1</w:t>
            </w:r>
          </w:p>
          <w:p w14:paraId="7B759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696AAF97" w14:textId="46088F6E" w:rsidR="00350D56" w:rsidRPr="002F5FCE" w:rsidRDefault="00350D56" w:rsidP="000A7122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 w:rsidR="000A712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031357">
              <w:rPr>
                <w:sz w:val="22"/>
                <w:szCs w:val="22"/>
              </w:rPr>
              <w:t>-202</w:t>
            </w:r>
            <w:r w:rsidR="000A7122">
              <w:rPr>
                <w:sz w:val="22"/>
                <w:szCs w:val="22"/>
              </w:rPr>
              <w:t>2</w:t>
            </w:r>
          </w:p>
        </w:tc>
      </w:tr>
      <w:tr w:rsidR="00350D56" w14:paraId="6DBF4B04" w14:textId="77777777" w:rsidTr="00EF71DE">
        <w:tc>
          <w:tcPr>
            <w:tcW w:w="711" w:type="dxa"/>
          </w:tcPr>
          <w:p w14:paraId="5EADBC08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14.1</w:t>
            </w:r>
          </w:p>
          <w:p w14:paraId="5E0789CC" w14:textId="4A13682E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</w:tcPr>
          <w:p w14:paraId="623E3E95" w14:textId="7E8CC6A9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Предохранители напряжением выше</w:t>
            </w:r>
            <w:r>
              <w:rPr>
                <w:sz w:val="22"/>
                <w:szCs w:val="22"/>
              </w:rPr>
              <w:t xml:space="preserve"> </w:t>
            </w:r>
            <w:r w:rsidRPr="002F5FCE">
              <w:rPr>
                <w:sz w:val="22"/>
                <w:szCs w:val="22"/>
              </w:rPr>
              <w:t>1000 В</w:t>
            </w:r>
            <w:r w:rsidRPr="002F5FCE">
              <w:rPr>
                <w:sz w:val="22"/>
                <w:szCs w:val="22"/>
              </w:rPr>
              <w:br/>
              <w:t xml:space="preserve">до 10 </w:t>
            </w:r>
            <w:proofErr w:type="spellStart"/>
            <w:r w:rsidRPr="002F5FCE">
              <w:rPr>
                <w:sz w:val="22"/>
                <w:szCs w:val="22"/>
              </w:rPr>
              <w:t>кВ</w:t>
            </w:r>
            <w:proofErr w:type="spellEnd"/>
            <w:r w:rsidRPr="002F5FC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83" w:type="dxa"/>
          </w:tcPr>
          <w:p w14:paraId="08F3D46A" w14:textId="75B47350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27.90/ 29.113</w:t>
            </w:r>
          </w:p>
        </w:tc>
        <w:tc>
          <w:tcPr>
            <w:tcW w:w="2127" w:type="dxa"/>
          </w:tcPr>
          <w:p w14:paraId="0D28AAC5" w14:textId="2516391D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опорной изоляции повышенным напряжением частоты 50 Гц</w:t>
            </w:r>
          </w:p>
        </w:tc>
        <w:tc>
          <w:tcPr>
            <w:tcW w:w="1842" w:type="dxa"/>
          </w:tcPr>
          <w:p w14:paraId="17A1E9CC" w14:textId="6220C461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</w:t>
            </w:r>
          </w:p>
          <w:p w14:paraId="6C2C0D3F" w14:textId="3992F84C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п.Б.25.1</w:t>
            </w:r>
          </w:p>
        </w:tc>
        <w:tc>
          <w:tcPr>
            <w:tcW w:w="2262" w:type="dxa"/>
          </w:tcPr>
          <w:p w14:paraId="7105273D" w14:textId="4F211C84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62B4396B" w14:textId="77777777" w:rsidTr="00EF71DE">
        <w:tc>
          <w:tcPr>
            <w:tcW w:w="711" w:type="dxa"/>
          </w:tcPr>
          <w:p w14:paraId="2076C9A9" w14:textId="370B9DC8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03" w:type="dxa"/>
          </w:tcPr>
          <w:p w14:paraId="08230A4D" w14:textId="53B0C850" w:rsidR="00350D56" w:rsidRPr="002F5FCE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83" w:type="dxa"/>
          </w:tcPr>
          <w:p w14:paraId="400189EB" w14:textId="35E29CBA" w:rsidR="00350D56" w:rsidRPr="002F5FCE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19.20/</w:t>
            </w:r>
          </w:p>
          <w:p w14:paraId="434EDE66" w14:textId="1614C295" w:rsidR="00350D56" w:rsidRPr="002F5FCE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29.113</w:t>
            </w:r>
          </w:p>
        </w:tc>
        <w:tc>
          <w:tcPr>
            <w:tcW w:w="2127" w:type="dxa"/>
          </w:tcPr>
          <w:p w14:paraId="43B6D243" w14:textId="1261872D" w:rsidR="00350D56" w:rsidRPr="002F5FCE" w:rsidRDefault="00350D56" w:rsidP="00350D56">
            <w:pPr>
              <w:pStyle w:val="af6"/>
              <w:rPr>
                <w:lang w:val="ru-RU"/>
              </w:rPr>
            </w:pPr>
            <w:proofErr w:type="spellStart"/>
            <w:r w:rsidRPr="002F5FCE">
              <w:t>Пробивное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F5FCE">
              <w:t>напряжение</w:t>
            </w:r>
            <w:proofErr w:type="spellEnd"/>
          </w:p>
        </w:tc>
        <w:tc>
          <w:tcPr>
            <w:tcW w:w="1842" w:type="dxa"/>
          </w:tcPr>
          <w:p w14:paraId="12903BEC" w14:textId="0BA023E4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</w:t>
            </w:r>
          </w:p>
          <w:p w14:paraId="57AD1AB2" w14:textId="199E630B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п.Б.26.2, Б.26.3, таблица Б.26.2, Б.26.4</w:t>
            </w:r>
          </w:p>
        </w:tc>
        <w:tc>
          <w:tcPr>
            <w:tcW w:w="2262" w:type="dxa"/>
          </w:tcPr>
          <w:p w14:paraId="32AA801C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ГОСТ 6581-75</w:t>
            </w:r>
            <w:r>
              <w:rPr>
                <w:sz w:val="22"/>
                <w:szCs w:val="22"/>
              </w:rPr>
              <w:t xml:space="preserve"> </w:t>
            </w:r>
          </w:p>
          <w:p w14:paraId="26E60E02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88F7D50" w14:textId="77777777" w:rsidTr="00EF71DE">
        <w:tc>
          <w:tcPr>
            <w:tcW w:w="711" w:type="dxa"/>
          </w:tcPr>
          <w:p w14:paraId="3EF3CB8E" w14:textId="529E6A0A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03" w:type="dxa"/>
            <w:vMerge w:val="restart"/>
          </w:tcPr>
          <w:p w14:paraId="29D4DCE8" w14:textId="4C9C671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83" w:type="dxa"/>
            <w:vMerge w:val="restart"/>
          </w:tcPr>
          <w:p w14:paraId="7BDAA3D9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27.12/ 22.000</w:t>
            </w:r>
          </w:p>
          <w:p w14:paraId="0DCCA5DC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27.32/ 22.000</w:t>
            </w:r>
          </w:p>
          <w:p w14:paraId="662B6D59" w14:textId="38B11CD3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</w:tc>
        <w:tc>
          <w:tcPr>
            <w:tcW w:w="2127" w:type="dxa"/>
          </w:tcPr>
          <w:p w14:paraId="2B0ECA99" w14:textId="5836119E" w:rsidR="00350D56" w:rsidRPr="002F5FCE" w:rsidRDefault="00350D56" w:rsidP="00350D56">
            <w:r w:rsidRPr="002F5FC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13889DCD" w14:textId="0BC0F724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</w:t>
            </w:r>
          </w:p>
          <w:p w14:paraId="717F0C32" w14:textId="1FC6CEC3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20AF42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0002-2022</w:t>
            </w:r>
          </w:p>
          <w:p w14:paraId="3203D85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D5580EF" w14:textId="77777777" w:rsidTr="00EF71DE">
        <w:tc>
          <w:tcPr>
            <w:tcW w:w="711" w:type="dxa"/>
          </w:tcPr>
          <w:p w14:paraId="444009EB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16.2</w:t>
            </w:r>
          </w:p>
          <w:p w14:paraId="67F4B3FE" w14:textId="67C965F1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31AA0379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  <w:vMerge/>
          </w:tcPr>
          <w:p w14:paraId="6253F785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4A4B9CDB" w14:textId="7EE04755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1842" w:type="dxa"/>
          </w:tcPr>
          <w:p w14:paraId="7391E53C" w14:textId="292297B5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</w:t>
            </w:r>
          </w:p>
          <w:p w14:paraId="3F141646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п. Б.27.3</w:t>
            </w:r>
          </w:p>
          <w:p w14:paraId="51CD5AD8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00A74F6E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0004-2022</w:t>
            </w:r>
          </w:p>
          <w:p w14:paraId="2D9ED3D4" w14:textId="543C1498" w:rsidR="00350D56" w:rsidRPr="002F5FCE" w:rsidRDefault="001C1B5B" w:rsidP="00350D56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  <w:p w14:paraId="4E22EFC7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676597E4" w14:textId="77777777" w:rsidTr="00EF71DE">
        <w:tc>
          <w:tcPr>
            <w:tcW w:w="711" w:type="dxa"/>
          </w:tcPr>
          <w:p w14:paraId="2E871B7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17.1</w:t>
            </w:r>
          </w:p>
          <w:p w14:paraId="2280F44A" w14:textId="103645D5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 w:val="restart"/>
          </w:tcPr>
          <w:p w14:paraId="0D21B16E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Электрические грузоподъемные машины</w:t>
            </w:r>
          </w:p>
          <w:p w14:paraId="60A09383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  <w:p w14:paraId="4828874F" w14:textId="77777777" w:rsidR="00350D56" w:rsidRPr="002F5FCE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883" w:type="dxa"/>
          </w:tcPr>
          <w:p w14:paraId="0B47FE88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5DBC60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6B48DCB2" w14:textId="6AF4DE1B" w:rsidR="00350D56" w:rsidRPr="002F5FCE" w:rsidRDefault="00350D56" w:rsidP="00350D56">
            <w:pPr>
              <w:pStyle w:val="af6"/>
              <w:ind w:right="-68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электропроводки, троллейных проводов и электроаппаратуры грузоподъемных кранов</w:t>
            </w:r>
          </w:p>
        </w:tc>
        <w:tc>
          <w:tcPr>
            <w:tcW w:w="1842" w:type="dxa"/>
          </w:tcPr>
          <w:p w14:paraId="654796EB" w14:textId="435CE302" w:rsidR="00350D56" w:rsidRPr="002F5FCE" w:rsidRDefault="00350D56" w:rsidP="00EF71DE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п.6.7.1.10</w:t>
            </w:r>
            <w:r w:rsidR="00EF71DE">
              <w:rPr>
                <w:sz w:val="22"/>
                <w:szCs w:val="22"/>
              </w:rPr>
              <w:t xml:space="preserve">, </w:t>
            </w:r>
            <w:r w:rsidRPr="002F5FCE">
              <w:rPr>
                <w:sz w:val="22"/>
                <w:szCs w:val="22"/>
              </w:rPr>
              <w:t>п.Б.27.1</w:t>
            </w:r>
          </w:p>
        </w:tc>
        <w:tc>
          <w:tcPr>
            <w:tcW w:w="2262" w:type="dxa"/>
          </w:tcPr>
          <w:p w14:paraId="4C79E7E0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067591C3" w14:textId="77777777" w:rsidR="00350D56" w:rsidRPr="00031357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44C4230F" w14:textId="77777777" w:rsidTr="00EF71DE">
        <w:tc>
          <w:tcPr>
            <w:tcW w:w="711" w:type="dxa"/>
          </w:tcPr>
          <w:p w14:paraId="3381DF6D" w14:textId="77777777" w:rsidR="00350D56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17.2</w:t>
            </w:r>
          </w:p>
          <w:p w14:paraId="4591B53A" w14:textId="18651E6F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803" w:type="dxa"/>
            <w:vMerge/>
          </w:tcPr>
          <w:p w14:paraId="01E23A28" w14:textId="77777777" w:rsidR="00350D56" w:rsidRPr="002F5FCE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883" w:type="dxa"/>
          </w:tcPr>
          <w:p w14:paraId="7A4D46E3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  <w:r w:rsidRPr="002F5FCE">
              <w:rPr>
                <w:lang w:val="ru-RU"/>
              </w:rPr>
              <w:t>27.90/ 22.000</w:t>
            </w:r>
          </w:p>
          <w:p w14:paraId="5EDDB9F7" w14:textId="77777777" w:rsidR="00350D56" w:rsidRPr="002F5FCE" w:rsidRDefault="00350D56" w:rsidP="00350D56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</w:tcPr>
          <w:p w14:paraId="7B3423BA" w14:textId="7064A9E0" w:rsidR="00350D56" w:rsidRPr="002F5FCE" w:rsidRDefault="00350D56" w:rsidP="00350D56">
            <w:pPr>
              <w:pStyle w:val="af6"/>
              <w:rPr>
                <w:lang w:val="ru-RU"/>
              </w:rPr>
            </w:pPr>
            <w:r w:rsidRPr="002F5FCE">
              <w:rPr>
                <w:lang w:val="ru-RU"/>
              </w:rPr>
              <w:t>Сопротивление изоляции обмоток двигателей, электроаппаратуры и проводки лифтов</w:t>
            </w:r>
          </w:p>
        </w:tc>
        <w:tc>
          <w:tcPr>
            <w:tcW w:w="1842" w:type="dxa"/>
          </w:tcPr>
          <w:p w14:paraId="414711CD" w14:textId="390DB321" w:rsidR="00350D56" w:rsidRPr="002F5FCE" w:rsidRDefault="00350D56" w:rsidP="00350D56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2F5FCE">
              <w:rPr>
                <w:sz w:val="22"/>
                <w:szCs w:val="22"/>
              </w:rPr>
              <w:t xml:space="preserve"> п.6.7.2.16</w:t>
            </w:r>
            <w:r w:rsidR="00EF71DE">
              <w:rPr>
                <w:sz w:val="22"/>
                <w:szCs w:val="22"/>
              </w:rPr>
              <w:t>,</w:t>
            </w:r>
          </w:p>
          <w:p w14:paraId="1A4B961A" w14:textId="420E6C9A" w:rsidR="00350D56" w:rsidRPr="002F5FCE" w:rsidRDefault="00EF71DE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50D56" w:rsidRPr="002F5FCE">
              <w:rPr>
                <w:sz w:val="22"/>
                <w:szCs w:val="22"/>
              </w:rPr>
              <w:t>.Б.27.1</w:t>
            </w:r>
          </w:p>
        </w:tc>
        <w:tc>
          <w:tcPr>
            <w:tcW w:w="2262" w:type="dxa"/>
          </w:tcPr>
          <w:p w14:paraId="561AFDEB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АМИ.МС 0002-2022</w:t>
            </w:r>
          </w:p>
          <w:p w14:paraId="648BF88F" w14:textId="77777777" w:rsidR="00350D56" w:rsidRPr="002F5FCE" w:rsidRDefault="00350D56" w:rsidP="00350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0CA1CEA" w14:textId="77777777" w:rsidR="00350D56" w:rsidRDefault="00350D56" w:rsidP="00350D56">
            <w:pPr>
              <w:rPr>
                <w:sz w:val="22"/>
                <w:szCs w:val="22"/>
              </w:rPr>
            </w:pPr>
          </w:p>
        </w:tc>
      </w:tr>
    </w:tbl>
    <w:p w14:paraId="7FCEA7E5" w14:textId="77777777" w:rsidR="00E74C5D" w:rsidRDefault="00E74C5D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3"/>
        <w:gridCol w:w="1833"/>
        <w:gridCol w:w="855"/>
        <w:gridCol w:w="2123"/>
        <w:gridCol w:w="1842"/>
        <w:gridCol w:w="2262"/>
      </w:tblGrid>
      <w:tr w:rsidR="00350D56" w14:paraId="193C8B6D" w14:textId="77777777" w:rsidTr="00EF71DE">
        <w:tc>
          <w:tcPr>
            <w:tcW w:w="713" w:type="dxa"/>
          </w:tcPr>
          <w:p w14:paraId="034A3931" w14:textId="6C3ED671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lastRenderedPageBreak/>
              <w:t xml:space="preserve">    1</w:t>
            </w:r>
          </w:p>
        </w:tc>
        <w:tc>
          <w:tcPr>
            <w:tcW w:w="1833" w:type="dxa"/>
          </w:tcPr>
          <w:p w14:paraId="5180CD8A" w14:textId="76F51921" w:rsidR="00E74C5D" w:rsidRPr="002F5FCE" w:rsidRDefault="00E74C5D" w:rsidP="00303F8D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3</w:t>
            </w:r>
          </w:p>
        </w:tc>
        <w:tc>
          <w:tcPr>
            <w:tcW w:w="855" w:type="dxa"/>
          </w:tcPr>
          <w:p w14:paraId="5559FE93" w14:textId="173D64A9" w:rsidR="00E74C5D" w:rsidRPr="002F5FCE" w:rsidRDefault="00E74C5D" w:rsidP="00303F8D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3" w:type="dxa"/>
          </w:tcPr>
          <w:p w14:paraId="78883D44" w14:textId="573D0DEC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4</w:t>
            </w:r>
          </w:p>
        </w:tc>
        <w:tc>
          <w:tcPr>
            <w:tcW w:w="1842" w:type="dxa"/>
          </w:tcPr>
          <w:p w14:paraId="1DA3612D" w14:textId="6AE736F0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5</w:t>
            </w:r>
          </w:p>
        </w:tc>
        <w:tc>
          <w:tcPr>
            <w:tcW w:w="2262" w:type="dxa"/>
          </w:tcPr>
          <w:p w14:paraId="1FD3BE69" w14:textId="11EB82A2" w:rsidR="00E74C5D" w:rsidRPr="002F5FCE" w:rsidRDefault="00E74C5D" w:rsidP="00303F8D">
            <w:pPr>
              <w:rPr>
                <w:sz w:val="22"/>
                <w:szCs w:val="22"/>
              </w:rPr>
            </w:pPr>
            <w:r w:rsidRPr="002F5FCE">
              <w:rPr>
                <w:sz w:val="22"/>
                <w:szCs w:val="22"/>
              </w:rPr>
              <w:t xml:space="preserve">              6</w:t>
            </w:r>
          </w:p>
        </w:tc>
      </w:tr>
      <w:tr w:rsidR="00350D56" w14:paraId="09D79E31" w14:textId="77777777" w:rsidTr="00EF71DE">
        <w:tc>
          <w:tcPr>
            <w:tcW w:w="713" w:type="dxa"/>
          </w:tcPr>
          <w:p w14:paraId="6A5975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18.1</w:t>
            </w:r>
          </w:p>
          <w:p w14:paraId="24A0538F" w14:textId="050742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35B269D8" w14:textId="0295F7B0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5" w:type="dxa"/>
          </w:tcPr>
          <w:p w14:paraId="18935598" w14:textId="4E4BD2AF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67475EB1" w14:textId="4DDE62C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заземляющего устройства</w:t>
            </w:r>
          </w:p>
        </w:tc>
        <w:tc>
          <w:tcPr>
            <w:tcW w:w="1842" w:type="dxa"/>
          </w:tcPr>
          <w:p w14:paraId="67818ADE" w14:textId="7C6DE45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3808882A" w14:textId="6505FAF8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Б.29.4</w:t>
            </w:r>
          </w:p>
        </w:tc>
        <w:tc>
          <w:tcPr>
            <w:tcW w:w="2262" w:type="dxa"/>
          </w:tcPr>
          <w:p w14:paraId="36C569B4" w14:textId="77777777" w:rsidR="00350D56" w:rsidRPr="00350D56" w:rsidRDefault="00350D56" w:rsidP="00350D56">
            <w:pPr>
              <w:ind w:right="-186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0003-2022</w:t>
            </w:r>
          </w:p>
          <w:p w14:paraId="3A5C8142" w14:textId="7DA329E2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09152425" w14:textId="77777777" w:rsidTr="00EF71DE">
        <w:tc>
          <w:tcPr>
            <w:tcW w:w="713" w:type="dxa"/>
          </w:tcPr>
          <w:p w14:paraId="78863F8D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18.2</w:t>
            </w:r>
          </w:p>
          <w:p w14:paraId="44AAA4F6" w14:textId="5140F8E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18748CF" w14:textId="4BC068A3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E010611" w14:textId="4498EF43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8527DFD" w14:textId="5B46078E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Проверка соединений заземлителей с заземляемыми элементами</w:t>
            </w:r>
          </w:p>
        </w:tc>
        <w:tc>
          <w:tcPr>
            <w:tcW w:w="1842" w:type="dxa"/>
          </w:tcPr>
          <w:p w14:paraId="6C1CA464" w14:textId="0C4F434A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21DB8811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 Б.29.2 </w:t>
            </w:r>
          </w:p>
          <w:p w14:paraId="7FB81525" w14:textId="08685473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DFFB1D7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0003-2022 </w:t>
            </w:r>
          </w:p>
          <w:p w14:paraId="54101C29" w14:textId="5585C8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56F8DB1E" w14:textId="77777777" w:rsidTr="00EF71DE">
        <w:tc>
          <w:tcPr>
            <w:tcW w:w="713" w:type="dxa"/>
          </w:tcPr>
          <w:p w14:paraId="555671C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18.3</w:t>
            </w:r>
          </w:p>
          <w:p w14:paraId="3BBFAB7C" w14:textId="7056BB4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432296BA" w14:textId="2026A2F2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20FD3FE1" w14:textId="4A5B552E" w:rsidR="00350D56" w:rsidRPr="00350D56" w:rsidRDefault="00350D56" w:rsidP="00350D56">
            <w:pPr>
              <w:spacing w:line="240" w:lineRule="exact"/>
              <w:ind w:left="34"/>
              <w:jc w:val="center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27.90/ 22.000</w:t>
            </w:r>
          </w:p>
        </w:tc>
        <w:tc>
          <w:tcPr>
            <w:tcW w:w="2123" w:type="dxa"/>
          </w:tcPr>
          <w:p w14:paraId="2E885A34" w14:textId="2A168EC5" w:rsidR="00350D56" w:rsidRPr="00350D56" w:rsidRDefault="00350D56" w:rsidP="00350D56">
            <w:pPr>
              <w:ind w:left="-59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Проверка цепи «фаза-нуль» в электроустановках до 1000 В с глухим заземлением нейтрали </w:t>
            </w:r>
          </w:p>
        </w:tc>
        <w:tc>
          <w:tcPr>
            <w:tcW w:w="1842" w:type="dxa"/>
          </w:tcPr>
          <w:p w14:paraId="199CBA09" w14:textId="792B2CD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2C99AF1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п.Б.29.8 </w:t>
            </w:r>
          </w:p>
          <w:p w14:paraId="3FF950F6" w14:textId="24825A68" w:rsidR="00350D56" w:rsidRPr="00350D56" w:rsidRDefault="00350D56" w:rsidP="00EF71DE">
            <w:pPr>
              <w:ind w:right="-12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30331.3-95</w:t>
            </w:r>
            <w:r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 413.1.3.4 - п. 413.1.3.6</w:t>
            </w:r>
          </w:p>
        </w:tc>
        <w:tc>
          <w:tcPr>
            <w:tcW w:w="2262" w:type="dxa"/>
          </w:tcPr>
          <w:p w14:paraId="539BD988" w14:textId="77777777" w:rsidR="00350D56" w:rsidRPr="00350D56" w:rsidRDefault="00350D56" w:rsidP="00350D56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0004-2022</w:t>
            </w:r>
          </w:p>
          <w:p w14:paraId="0029131F" w14:textId="2F68760F" w:rsidR="00EF71DE" w:rsidRPr="00350D56" w:rsidRDefault="00EF71DE" w:rsidP="00EF71DE">
            <w:pPr>
              <w:ind w:right="-110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21</w:t>
            </w:r>
            <w:r w:rsidRPr="00350D56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5AA3BF90" w14:textId="0662BC86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2E110A7A" w14:textId="77777777" w:rsidTr="00EF71DE">
        <w:tc>
          <w:tcPr>
            <w:tcW w:w="713" w:type="dxa"/>
          </w:tcPr>
          <w:p w14:paraId="040F2970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19.1</w:t>
            </w:r>
          </w:p>
          <w:p w14:paraId="63B19786" w14:textId="54B55A92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2F0EE146" w14:textId="4A15A11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Силовые кабельные линии на напряжение до</w:t>
            </w:r>
            <w:r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t xml:space="preserve">10 </w:t>
            </w:r>
            <w:proofErr w:type="spellStart"/>
            <w:r w:rsidRPr="00350D56">
              <w:rPr>
                <w:sz w:val="22"/>
                <w:szCs w:val="22"/>
              </w:rPr>
              <w:t>кВ</w:t>
            </w:r>
            <w:proofErr w:type="spellEnd"/>
            <w:r w:rsidRPr="00350D56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855" w:type="dxa"/>
          </w:tcPr>
          <w:p w14:paraId="68E4FBFD" w14:textId="291B727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22.000</w:t>
            </w:r>
          </w:p>
        </w:tc>
        <w:tc>
          <w:tcPr>
            <w:tcW w:w="2123" w:type="dxa"/>
          </w:tcPr>
          <w:p w14:paraId="33A416A4" w14:textId="6FF6838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2" w:type="dxa"/>
          </w:tcPr>
          <w:p w14:paraId="25767F84" w14:textId="4FA1034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</w:p>
          <w:p w14:paraId="3905637A" w14:textId="4E06C11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п.Б.30.1</w:t>
            </w:r>
          </w:p>
        </w:tc>
        <w:tc>
          <w:tcPr>
            <w:tcW w:w="2262" w:type="dxa"/>
          </w:tcPr>
          <w:p w14:paraId="1EC60741" w14:textId="742B97C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АМИ.МС 0002-2022</w:t>
            </w:r>
          </w:p>
        </w:tc>
      </w:tr>
      <w:tr w:rsidR="00350D56" w14:paraId="443BFAF0" w14:textId="77777777" w:rsidTr="00EF71DE">
        <w:tc>
          <w:tcPr>
            <w:tcW w:w="713" w:type="dxa"/>
          </w:tcPr>
          <w:p w14:paraId="4769AA9E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19.2</w:t>
            </w:r>
          </w:p>
          <w:p w14:paraId="6561A59A" w14:textId="3BC351A1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/>
          </w:tcPr>
          <w:p w14:paraId="6E1AEFF1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A73D914" w14:textId="4F1F6C59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27.32/ 29.113</w:t>
            </w:r>
          </w:p>
        </w:tc>
        <w:tc>
          <w:tcPr>
            <w:tcW w:w="2123" w:type="dxa"/>
          </w:tcPr>
          <w:p w14:paraId="695B96BA" w14:textId="7CA48E10" w:rsidR="00350D56" w:rsidRPr="000A7122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выпрямленным напряжением с измерением тока утечки</w:t>
            </w:r>
          </w:p>
        </w:tc>
        <w:tc>
          <w:tcPr>
            <w:tcW w:w="1842" w:type="dxa"/>
          </w:tcPr>
          <w:p w14:paraId="3CDF6880" w14:textId="3A95D88A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79B23BD4" w14:textId="61B8DDD3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п.Б.30.2</w:t>
            </w:r>
          </w:p>
        </w:tc>
        <w:tc>
          <w:tcPr>
            <w:tcW w:w="2262" w:type="dxa"/>
          </w:tcPr>
          <w:p w14:paraId="45AE2130" w14:textId="47F55067" w:rsidR="00350D56" w:rsidRPr="00350D56" w:rsidRDefault="001C1B5B" w:rsidP="00350D56">
            <w:pPr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</w:t>
            </w:r>
            <w:r>
              <w:rPr>
                <w:sz w:val="22"/>
                <w:szCs w:val="22"/>
              </w:rPr>
              <w:t>22</w:t>
            </w:r>
            <w:r w:rsidRPr="0003135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</w:tr>
      <w:tr w:rsidR="00350D56" w14:paraId="19EAA6BA" w14:textId="77777777" w:rsidTr="00EF71DE">
        <w:tc>
          <w:tcPr>
            <w:tcW w:w="713" w:type="dxa"/>
          </w:tcPr>
          <w:p w14:paraId="394AF1CF" w14:textId="3EEAA9CC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20.1*</w:t>
            </w:r>
          </w:p>
        </w:tc>
        <w:tc>
          <w:tcPr>
            <w:tcW w:w="1833" w:type="dxa"/>
            <w:vMerge w:val="restart"/>
          </w:tcPr>
          <w:p w14:paraId="4B80D525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proofErr w:type="spellStart"/>
            <w:r w:rsidRPr="00350D56">
              <w:rPr>
                <w:sz w:val="22"/>
                <w:szCs w:val="22"/>
              </w:rPr>
              <w:t>Электрододержатели</w:t>
            </w:r>
            <w:proofErr w:type="spellEnd"/>
            <w:r w:rsidRPr="00350D56">
              <w:rPr>
                <w:sz w:val="22"/>
                <w:szCs w:val="22"/>
              </w:rPr>
              <w:t xml:space="preserve"> для ручной дуговой сварки</w:t>
            </w:r>
          </w:p>
          <w:p w14:paraId="0B2B6945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1B723218" w14:textId="287DC4B5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t>27.90/ 29.113</w:t>
            </w:r>
          </w:p>
        </w:tc>
        <w:tc>
          <w:tcPr>
            <w:tcW w:w="2123" w:type="dxa"/>
          </w:tcPr>
          <w:p w14:paraId="06F874C6" w14:textId="7BF02C8A" w:rsidR="00350D56" w:rsidRPr="00350D56" w:rsidRDefault="00350D56" w:rsidP="00350D56">
            <w:pPr>
              <w:pStyle w:val="af6"/>
              <w:ind w:right="-68"/>
              <w:rPr>
                <w:lang w:val="ru-RU"/>
              </w:rPr>
            </w:pPr>
            <w:r w:rsidRPr="00350D56">
              <w:rPr>
                <w:lang w:val="ru-RU"/>
              </w:rPr>
              <w:t>Испытание повышенным напряжением рукоятки</w:t>
            </w:r>
          </w:p>
        </w:tc>
        <w:tc>
          <w:tcPr>
            <w:tcW w:w="1842" w:type="dxa"/>
          </w:tcPr>
          <w:p w14:paraId="47E9B3B3" w14:textId="6A4BBD1A" w:rsidR="00350D56" w:rsidRPr="00350D56" w:rsidRDefault="00350D56" w:rsidP="00350D56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04A4904C" w14:textId="6B9FC6B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п.3.1.3</w:t>
            </w:r>
          </w:p>
        </w:tc>
        <w:tc>
          <w:tcPr>
            <w:tcW w:w="2262" w:type="dxa"/>
          </w:tcPr>
          <w:p w14:paraId="6B987CBA" w14:textId="4A5A11B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</w:p>
          <w:p w14:paraId="38406836" w14:textId="53F5E8C6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п.6.4</w:t>
            </w:r>
          </w:p>
        </w:tc>
      </w:tr>
      <w:tr w:rsidR="00350D56" w14:paraId="62840073" w14:textId="77777777" w:rsidTr="00EF71DE">
        <w:tc>
          <w:tcPr>
            <w:tcW w:w="713" w:type="dxa"/>
          </w:tcPr>
          <w:p w14:paraId="1A3640A3" w14:textId="1BEFE1DA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20.2*</w:t>
            </w:r>
          </w:p>
        </w:tc>
        <w:tc>
          <w:tcPr>
            <w:tcW w:w="1833" w:type="dxa"/>
            <w:vMerge/>
          </w:tcPr>
          <w:p w14:paraId="2E5A644A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5CC631C3" w14:textId="5CB82D94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A6FFF99" w14:textId="20B96840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Сопротивление изоляции</w:t>
            </w:r>
          </w:p>
        </w:tc>
        <w:tc>
          <w:tcPr>
            <w:tcW w:w="1842" w:type="dxa"/>
          </w:tcPr>
          <w:p w14:paraId="03E11ECB" w14:textId="360CDE68" w:rsidR="00350D56" w:rsidRPr="00350D56" w:rsidRDefault="00350D56" w:rsidP="00350D56">
            <w:pPr>
              <w:ind w:left="-68" w:right="-124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</w:p>
          <w:p w14:paraId="75AD70C9" w14:textId="6E67066B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п.3.1.2</w:t>
            </w:r>
          </w:p>
        </w:tc>
        <w:tc>
          <w:tcPr>
            <w:tcW w:w="2262" w:type="dxa"/>
          </w:tcPr>
          <w:p w14:paraId="19CCD7EB" w14:textId="0A2546ED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14651-78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п.6.3</w:t>
            </w:r>
          </w:p>
        </w:tc>
      </w:tr>
      <w:tr w:rsidR="00350D56" w14:paraId="65B9F582" w14:textId="77777777" w:rsidTr="00EF71DE">
        <w:tc>
          <w:tcPr>
            <w:tcW w:w="713" w:type="dxa"/>
          </w:tcPr>
          <w:p w14:paraId="2A0C5F6F" w14:textId="77777777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21.1</w:t>
            </w:r>
          </w:p>
          <w:p w14:paraId="79C7912B" w14:textId="37B5EB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**</w:t>
            </w:r>
          </w:p>
        </w:tc>
        <w:tc>
          <w:tcPr>
            <w:tcW w:w="1833" w:type="dxa"/>
            <w:vMerge w:val="restart"/>
          </w:tcPr>
          <w:p w14:paraId="78191A8D" w14:textId="591F618E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Устройства защитного отключения, управляемые дифференциальным током</w:t>
            </w:r>
          </w:p>
        </w:tc>
        <w:tc>
          <w:tcPr>
            <w:tcW w:w="855" w:type="dxa"/>
          </w:tcPr>
          <w:p w14:paraId="761C7DD8" w14:textId="23EE5B48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</w:t>
            </w:r>
            <w:r w:rsidRPr="00350D56">
              <w:t>/ 2</w:t>
            </w:r>
            <w:r w:rsidRPr="00350D56">
              <w:rPr>
                <w:lang w:val="ru-RU"/>
              </w:rPr>
              <w:t>2</w:t>
            </w:r>
            <w:r w:rsidRPr="00350D56">
              <w:t>.</w:t>
            </w:r>
            <w:r w:rsidRPr="00350D56">
              <w:rPr>
                <w:lang w:val="ru-RU"/>
              </w:rPr>
              <w:t>000</w:t>
            </w:r>
          </w:p>
        </w:tc>
        <w:tc>
          <w:tcPr>
            <w:tcW w:w="2123" w:type="dxa"/>
          </w:tcPr>
          <w:p w14:paraId="3E14B397" w14:textId="0A3092B4" w:rsidR="00350D56" w:rsidRPr="00350D56" w:rsidRDefault="00350D56" w:rsidP="00350D56">
            <w:pPr>
              <w:pStyle w:val="af6"/>
              <w:rPr>
                <w:lang w:val="ru-RU"/>
              </w:rPr>
            </w:pPr>
            <w:proofErr w:type="spellStart"/>
            <w:r w:rsidRPr="00350D56">
              <w:t>Отключающий</w:t>
            </w:r>
            <w:proofErr w:type="spellEnd"/>
            <w:r w:rsidRPr="00350D56">
              <w:t xml:space="preserve"> </w:t>
            </w:r>
            <w:proofErr w:type="spellStart"/>
            <w:r w:rsidRPr="00350D56">
              <w:t>дифференциальный</w:t>
            </w:r>
            <w:proofErr w:type="spellEnd"/>
            <w:r w:rsidRPr="00350D56">
              <w:t xml:space="preserve"> </w:t>
            </w:r>
            <w:proofErr w:type="spellStart"/>
            <w:r w:rsidRPr="00350D56">
              <w:t>ток</w:t>
            </w:r>
            <w:proofErr w:type="spellEnd"/>
          </w:p>
        </w:tc>
        <w:tc>
          <w:tcPr>
            <w:tcW w:w="1842" w:type="dxa"/>
          </w:tcPr>
          <w:p w14:paraId="0478CA0D" w14:textId="27E6ED66" w:rsidR="00350D56" w:rsidRPr="00350D56" w:rsidRDefault="00350D56" w:rsidP="00EF71DE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8EC1337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п.16.3.8</w:t>
            </w:r>
          </w:p>
          <w:p w14:paraId="03A9EB31" w14:textId="55BE7541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br/>
              <w:t>п. В.4.61.4</w:t>
            </w:r>
          </w:p>
          <w:p w14:paraId="28B071D9" w14:textId="5A7DF0D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30339-95</w:t>
            </w:r>
            <w:r w:rsidR="00EF71DE">
              <w:rPr>
                <w:sz w:val="22"/>
                <w:szCs w:val="22"/>
              </w:rPr>
              <w:t>,</w:t>
            </w:r>
          </w:p>
          <w:p w14:paraId="140C4A68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п.4.2.9</w:t>
            </w:r>
          </w:p>
          <w:p w14:paraId="368F3094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2E476B78" w14:textId="67F8C0C2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04F29BEF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п. 5.3.3 </w:t>
            </w:r>
          </w:p>
          <w:p w14:paraId="3B3A85E4" w14:textId="6A54E249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 техническая и иная документация  на объект испытаний</w:t>
            </w:r>
          </w:p>
        </w:tc>
        <w:tc>
          <w:tcPr>
            <w:tcW w:w="2262" w:type="dxa"/>
          </w:tcPr>
          <w:p w14:paraId="5579E8C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 АМИ.МС 0005-2022</w:t>
            </w:r>
          </w:p>
          <w:p w14:paraId="40E40777" w14:textId="77777777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</w:p>
          <w:p w14:paraId="4F2F5418" w14:textId="77777777" w:rsidR="00350D56" w:rsidRPr="00350D56" w:rsidRDefault="00350D56" w:rsidP="00350D56">
            <w:pPr>
              <w:rPr>
                <w:sz w:val="22"/>
                <w:szCs w:val="22"/>
              </w:rPr>
            </w:pPr>
          </w:p>
        </w:tc>
      </w:tr>
      <w:tr w:rsidR="00350D56" w14:paraId="3434CB4C" w14:textId="77777777" w:rsidTr="00EF71DE">
        <w:tc>
          <w:tcPr>
            <w:tcW w:w="713" w:type="dxa"/>
          </w:tcPr>
          <w:p w14:paraId="2DC5F85B" w14:textId="6867F0AF" w:rsidR="00350D56" w:rsidRPr="00350D56" w:rsidRDefault="00350D56" w:rsidP="00350D56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21.2</w:t>
            </w:r>
            <w:r w:rsidRPr="00350D56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33" w:type="dxa"/>
            <w:vMerge/>
          </w:tcPr>
          <w:p w14:paraId="1ED595A6" w14:textId="77777777" w:rsidR="00350D56" w:rsidRPr="00350D56" w:rsidRDefault="00350D56" w:rsidP="00350D56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5" w:type="dxa"/>
          </w:tcPr>
          <w:p w14:paraId="02DACBF0" w14:textId="76894DC0" w:rsidR="00350D56" w:rsidRPr="00350D56" w:rsidRDefault="00350D56" w:rsidP="00350D56">
            <w:pPr>
              <w:pStyle w:val="af6"/>
              <w:ind w:right="-97"/>
              <w:jc w:val="center"/>
              <w:rPr>
                <w:lang w:val="ru-RU"/>
              </w:rPr>
            </w:pPr>
            <w:r w:rsidRPr="00350D56">
              <w:rPr>
                <w:lang w:val="ru-RU"/>
              </w:rPr>
              <w:t>27.90/ 22.000</w:t>
            </w:r>
          </w:p>
        </w:tc>
        <w:tc>
          <w:tcPr>
            <w:tcW w:w="2123" w:type="dxa"/>
          </w:tcPr>
          <w:p w14:paraId="0C78B956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  <w:r w:rsidRPr="00350D56">
              <w:rPr>
                <w:lang w:val="ru-RU"/>
              </w:rPr>
              <w:t>Время отключения при номинальном отключающем дифференциальном токе</w:t>
            </w:r>
          </w:p>
          <w:p w14:paraId="1ECE665E" w14:textId="77777777" w:rsidR="00350D56" w:rsidRPr="00350D56" w:rsidRDefault="00350D56" w:rsidP="00350D56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0E6AD204" w14:textId="7784A101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350D56">
              <w:rPr>
                <w:sz w:val="22"/>
                <w:szCs w:val="22"/>
              </w:rPr>
              <w:t xml:space="preserve"> </w:t>
            </w:r>
            <w:r w:rsidRPr="00350D56">
              <w:rPr>
                <w:sz w:val="22"/>
                <w:szCs w:val="22"/>
              </w:rPr>
              <w:br/>
              <w:t>п. В.4.61.4</w:t>
            </w:r>
          </w:p>
          <w:p w14:paraId="330798A7" w14:textId="77777777" w:rsidR="00350D56" w:rsidRPr="00350D56" w:rsidRDefault="00350D56" w:rsidP="00EF71DE">
            <w:pPr>
              <w:jc w:val="both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ГОСТ IEC</w:t>
            </w:r>
          </w:p>
          <w:p w14:paraId="45781729" w14:textId="398E1313" w:rsidR="00350D56" w:rsidRPr="00350D56" w:rsidRDefault="00350D56" w:rsidP="00EF71DE">
            <w:pPr>
              <w:pStyle w:val="af6"/>
              <w:jc w:val="both"/>
              <w:rPr>
                <w:lang w:val="ru-RU"/>
              </w:rPr>
            </w:pPr>
            <w:r w:rsidRPr="00350D56">
              <w:rPr>
                <w:lang w:val="ru-RU"/>
              </w:rPr>
              <w:t>61008-1-2020</w:t>
            </w:r>
            <w:r w:rsidR="00EF71DE">
              <w:rPr>
                <w:lang w:val="ru-RU"/>
              </w:rPr>
              <w:t>,</w:t>
            </w:r>
            <w:r w:rsidRPr="00350D56">
              <w:rPr>
                <w:lang w:val="ru-RU"/>
              </w:rPr>
              <w:t xml:space="preserve"> </w:t>
            </w:r>
          </w:p>
          <w:p w14:paraId="2B1D473A" w14:textId="77777777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п. 5.3.12</w:t>
            </w:r>
          </w:p>
          <w:p w14:paraId="6F39F61F" w14:textId="773593BB" w:rsidR="00350D56" w:rsidRPr="00350D56" w:rsidRDefault="00350D56" w:rsidP="00EF71DE">
            <w:pPr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>ТНПА, техническая и иная документация на объект испытаний</w:t>
            </w:r>
          </w:p>
        </w:tc>
        <w:tc>
          <w:tcPr>
            <w:tcW w:w="2262" w:type="dxa"/>
          </w:tcPr>
          <w:p w14:paraId="1DA3E92B" w14:textId="1473A27E" w:rsidR="00350D56" w:rsidRPr="00350D56" w:rsidRDefault="00350D56" w:rsidP="00350D56">
            <w:pPr>
              <w:ind w:right="-108"/>
              <w:rPr>
                <w:sz w:val="22"/>
                <w:szCs w:val="22"/>
              </w:rPr>
            </w:pPr>
            <w:r w:rsidRPr="00350D56">
              <w:rPr>
                <w:sz w:val="22"/>
                <w:szCs w:val="22"/>
              </w:rPr>
              <w:t xml:space="preserve">АМИ.МС 0005-2022 </w:t>
            </w:r>
          </w:p>
        </w:tc>
      </w:tr>
    </w:tbl>
    <w:p w14:paraId="3F8B929A" w14:textId="77777777" w:rsidR="002F5FCE" w:rsidRDefault="002F5FCE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3"/>
        <w:gridCol w:w="854"/>
        <w:gridCol w:w="2266"/>
        <w:gridCol w:w="1842"/>
        <w:gridCol w:w="2262"/>
      </w:tblGrid>
      <w:tr w:rsidR="00A2109A" w14:paraId="39EDFFEF" w14:textId="77777777" w:rsidTr="00EF71DE">
        <w:tc>
          <w:tcPr>
            <w:tcW w:w="711" w:type="dxa"/>
          </w:tcPr>
          <w:p w14:paraId="6B1B5664" w14:textId="3F66345C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  1</w:t>
            </w:r>
          </w:p>
        </w:tc>
        <w:tc>
          <w:tcPr>
            <w:tcW w:w="1693" w:type="dxa"/>
          </w:tcPr>
          <w:p w14:paraId="12CE2494" w14:textId="56D7CC85" w:rsidR="00A2109A" w:rsidRPr="00A2109A" w:rsidRDefault="00A2109A" w:rsidP="00CF1E38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2</w:t>
            </w:r>
          </w:p>
        </w:tc>
        <w:tc>
          <w:tcPr>
            <w:tcW w:w="854" w:type="dxa"/>
          </w:tcPr>
          <w:p w14:paraId="095E0B20" w14:textId="2FCDDC84" w:rsidR="00A2109A" w:rsidRPr="00A2109A" w:rsidRDefault="00A2109A" w:rsidP="00CF1E38">
            <w:pPr>
              <w:pStyle w:val="af6"/>
              <w:jc w:val="center"/>
            </w:pPr>
            <w:r>
              <w:t>3</w:t>
            </w:r>
          </w:p>
        </w:tc>
        <w:tc>
          <w:tcPr>
            <w:tcW w:w="2266" w:type="dxa"/>
          </w:tcPr>
          <w:p w14:paraId="77DD776E" w14:textId="0D1AF6D5" w:rsidR="00A2109A" w:rsidRPr="00A2109A" w:rsidRDefault="00A2109A" w:rsidP="00CF1E38">
            <w:pPr>
              <w:pStyle w:val="af6"/>
            </w:pPr>
            <w:r>
              <w:t xml:space="preserve">                 4</w:t>
            </w:r>
          </w:p>
        </w:tc>
        <w:tc>
          <w:tcPr>
            <w:tcW w:w="1842" w:type="dxa"/>
          </w:tcPr>
          <w:p w14:paraId="063BA8A2" w14:textId="09C25BCF" w:rsidR="00A2109A" w:rsidRPr="00A2109A" w:rsidRDefault="00A2109A" w:rsidP="00CF1E3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262" w:type="dxa"/>
          </w:tcPr>
          <w:p w14:paraId="39C0F118" w14:textId="6A620039" w:rsidR="00A2109A" w:rsidRPr="00A2109A" w:rsidRDefault="00A2109A" w:rsidP="00CF1E38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A2109A">
              <w:rPr>
                <w:sz w:val="22"/>
                <w:szCs w:val="22"/>
                <w:lang w:val="en-US"/>
              </w:rPr>
              <w:t xml:space="preserve">               6</w:t>
            </w:r>
          </w:p>
        </w:tc>
      </w:tr>
      <w:tr w:rsidR="00CF1E38" w14:paraId="6D6DF0BC" w14:textId="77777777" w:rsidTr="00EF71DE">
        <w:tc>
          <w:tcPr>
            <w:tcW w:w="711" w:type="dxa"/>
          </w:tcPr>
          <w:p w14:paraId="4DCCC89E" w14:textId="4DF87747" w:rsidR="00CF1E38" w:rsidRPr="00CF1E38" w:rsidRDefault="00CF1E38" w:rsidP="00CF1E38">
            <w:pPr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22.1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4439323C" w14:textId="235AC1C5" w:rsidR="00CF1E38" w:rsidRPr="00CF1E38" w:rsidRDefault="00CF1E38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Штанги электроизолирующие для электроустановок</w:t>
            </w:r>
            <w:r w:rsidRPr="00CF1E38">
              <w:rPr>
                <w:sz w:val="22"/>
                <w:szCs w:val="22"/>
              </w:rPr>
              <w:br/>
              <w:t xml:space="preserve">от 1 до 110 </w:t>
            </w:r>
            <w:proofErr w:type="spellStart"/>
            <w:r w:rsidRPr="00CF1E38">
              <w:rPr>
                <w:sz w:val="22"/>
                <w:szCs w:val="22"/>
              </w:rPr>
              <w:t>кВ</w:t>
            </w:r>
            <w:proofErr w:type="spellEnd"/>
            <w:r w:rsidRPr="00CF1E38">
              <w:rPr>
                <w:sz w:val="22"/>
                <w:szCs w:val="22"/>
              </w:rPr>
              <w:t xml:space="preserve"> включительно </w:t>
            </w:r>
          </w:p>
        </w:tc>
        <w:tc>
          <w:tcPr>
            <w:tcW w:w="854" w:type="dxa"/>
          </w:tcPr>
          <w:p w14:paraId="614903A8" w14:textId="05FC697B" w:rsidR="00CF1E38" w:rsidRPr="00CF1E38" w:rsidRDefault="00CF1E38" w:rsidP="00CF1E38">
            <w:pPr>
              <w:pStyle w:val="af6"/>
              <w:jc w:val="center"/>
              <w:rPr>
                <w:lang w:val="ru-RU"/>
              </w:rPr>
            </w:pPr>
            <w:r w:rsidRPr="00CF1E38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740AECC" w14:textId="5A54BAEA" w:rsidR="00CF1E38" w:rsidRDefault="00CF1E38" w:rsidP="00CF1E38">
            <w:pPr>
              <w:pStyle w:val="af6"/>
              <w:rPr>
                <w:lang w:val="ru-RU"/>
              </w:rPr>
            </w:pPr>
            <w:r w:rsidRPr="00CF1E38">
              <w:rPr>
                <w:lang w:val="ru-RU"/>
              </w:rPr>
              <w:t>Испытание повышенным напряжением переменного тока частотой 50 Гц</w:t>
            </w:r>
          </w:p>
          <w:p w14:paraId="491E3865" w14:textId="5E30F555" w:rsidR="00A20096" w:rsidRPr="00CF1E38" w:rsidRDefault="00A20096" w:rsidP="00CF1E38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</w:tcPr>
          <w:p w14:paraId="212E1847" w14:textId="19EC4284" w:rsidR="00361D30" w:rsidRDefault="00CF1E38" w:rsidP="00CF1E38">
            <w:pPr>
              <w:rPr>
                <w:sz w:val="22"/>
                <w:szCs w:val="22"/>
              </w:rPr>
            </w:pPr>
            <w:r w:rsidRPr="00CF1E38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1CF89A2E" w14:textId="74553F0E" w:rsidR="00361D30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п.4.2.2</w:t>
            </w:r>
            <w:r w:rsidR="00EF71DE">
              <w:rPr>
                <w:sz w:val="22"/>
                <w:szCs w:val="22"/>
              </w:rPr>
              <w:t>,</w:t>
            </w:r>
          </w:p>
          <w:p w14:paraId="276657E7" w14:textId="201B26C9" w:rsidR="00CF1E38" w:rsidRPr="00CF1E38" w:rsidRDefault="00361D30" w:rsidP="00CF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EF71DE">
              <w:rPr>
                <w:sz w:val="22"/>
                <w:szCs w:val="22"/>
              </w:rPr>
              <w:t xml:space="preserve">риложение Е, </w:t>
            </w:r>
            <w:r w:rsidR="00CF1E38" w:rsidRPr="00CF1E38">
              <w:rPr>
                <w:sz w:val="22"/>
                <w:szCs w:val="22"/>
              </w:rPr>
              <w:t>таблица Е.1</w:t>
            </w:r>
          </w:p>
        </w:tc>
        <w:tc>
          <w:tcPr>
            <w:tcW w:w="2262" w:type="dxa"/>
          </w:tcPr>
          <w:p w14:paraId="1C471143" w14:textId="7DDF9E17" w:rsidR="00CF1E38" w:rsidRPr="00CF1E38" w:rsidRDefault="00E271E9" w:rsidP="00CF1E38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614E" w14:paraId="333B13F6" w14:textId="77777777" w:rsidTr="00EF71DE">
        <w:tc>
          <w:tcPr>
            <w:tcW w:w="711" w:type="dxa"/>
          </w:tcPr>
          <w:p w14:paraId="4BDB3354" w14:textId="001F5B26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23.1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BBE1DDC" w14:textId="70DD802A" w:rsidR="00FD614E" w:rsidRDefault="00FD614E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Клещи электроизолирующие</w:t>
            </w:r>
            <w:r w:rsidR="00EF71DE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>для электроустановок</w:t>
            </w:r>
            <w:r w:rsidR="00DE6253" w:rsidRPr="00DE6253">
              <w:rPr>
                <w:sz w:val="22"/>
                <w:szCs w:val="22"/>
              </w:rPr>
              <w:t xml:space="preserve"> </w:t>
            </w:r>
            <w:r w:rsidR="00DE6253">
              <w:rPr>
                <w:sz w:val="22"/>
                <w:szCs w:val="22"/>
              </w:rPr>
              <w:t>от</w:t>
            </w:r>
            <w:r w:rsidR="00DE6253" w:rsidRPr="00DE6253">
              <w:rPr>
                <w:sz w:val="22"/>
                <w:szCs w:val="22"/>
              </w:rPr>
              <w:t xml:space="preserve"> 1</w:t>
            </w:r>
            <w:r w:rsidR="00DE6253">
              <w:rPr>
                <w:sz w:val="22"/>
                <w:szCs w:val="22"/>
              </w:rPr>
              <w:t xml:space="preserve"> </w:t>
            </w:r>
            <w:r w:rsidRPr="00FD614E">
              <w:rPr>
                <w:sz w:val="22"/>
                <w:szCs w:val="22"/>
              </w:rPr>
              <w:t xml:space="preserve">до 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</w:t>
            </w:r>
          </w:p>
          <w:p w14:paraId="334D0922" w14:textId="76A3FA16" w:rsidR="00FF557F" w:rsidRPr="00FD614E" w:rsidRDefault="00FF557F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D642908" w14:textId="70843381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686DCEA" w14:textId="1AB8D16E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280A0274" w14:textId="4973339F" w:rsidR="00361D30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1A76DA49" w14:textId="75C2611C" w:rsidR="00361D30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п.4.3.2</w:t>
            </w:r>
            <w:r w:rsidR="00EF71DE">
              <w:rPr>
                <w:sz w:val="22"/>
                <w:szCs w:val="22"/>
              </w:rPr>
              <w:t>,</w:t>
            </w:r>
          </w:p>
          <w:p w14:paraId="2ED5E203" w14:textId="6D26ED9F" w:rsidR="00FD614E" w:rsidRPr="00FD614E" w:rsidRDefault="00361D30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262" w:type="dxa"/>
          </w:tcPr>
          <w:p w14:paraId="5E4C613C" w14:textId="2C8ED6BC" w:rsidR="00FD614E" w:rsidRPr="00031357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 w:rsidR="00E271E9" w:rsidRPr="00031357">
              <w:rPr>
                <w:sz w:val="22"/>
                <w:szCs w:val="22"/>
              </w:rPr>
              <w:t xml:space="preserve"> </w:t>
            </w:r>
          </w:p>
        </w:tc>
      </w:tr>
      <w:tr w:rsidR="00FD614E" w14:paraId="551BACC6" w14:textId="77777777" w:rsidTr="00EF71DE">
        <w:tc>
          <w:tcPr>
            <w:tcW w:w="711" w:type="dxa"/>
          </w:tcPr>
          <w:p w14:paraId="121A1779" w14:textId="1B4D50BE" w:rsidR="00FD614E" w:rsidRPr="00FD614E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24.1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</w:tcPr>
          <w:p w14:paraId="0E0332D5" w14:textId="17732B00" w:rsidR="00FF557F" w:rsidRPr="00FD614E" w:rsidRDefault="00FD614E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 xml:space="preserve">Клещи электроизмерительные для электроустановок до 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</w:t>
            </w:r>
          </w:p>
        </w:tc>
        <w:tc>
          <w:tcPr>
            <w:tcW w:w="854" w:type="dxa"/>
          </w:tcPr>
          <w:p w14:paraId="2BC1DFDC" w14:textId="1E91E766" w:rsidR="00FD614E" w:rsidRPr="00FD614E" w:rsidRDefault="00FD614E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7B5C387" w14:textId="5E6702E1" w:rsidR="00FD614E" w:rsidRPr="00FD614E" w:rsidRDefault="00FD614E" w:rsidP="00FD614E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>Испытание напряжением переменного тока частотой 50 Гц</w:t>
            </w:r>
          </w:p>
        </w:tc>
        <w:tc>
          <w:tcPr>
            <w:tcW w:w="1842" w:type="dxa"/>
          </w:tcPr>
          <w:p w14:paraId="03A4DB65" w14:textId="64CBE8BF" w:rsidR="00DF5072" w:rsidRDefault="00FD614E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588F9254" w14:textId="053A0CC5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</w:t>
            </w:r>
            <w:r w:rsidR="00EF71DE">
              <w:rPr>
                <w:sz w:val="22"/>
                <w:szCs w:val="22"/>
              </w:rPr>
              <w:t>,</w:t>
            </w:r>
          </w:p>
          <w:p w14:paraId="231AEC42" w14:textId="43249358" w:rsidR="00FD614E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614E" w:rsidRPr="00FD614E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FD614E" w:rsidRPr="00FD614E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262" w:type="dxa"/>
          </w:tcPr>
          <w:p w14:paraId="5AE66E20" w14:textId="29B9679F" w:rsidR="00FD614E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3C086EE3" w14:textId="77777777" w:rsidTr="00EF71DE">
        <w:tc>
          <w:tcPr>
            <w:tcW w:w="711" w:type="dxa"/>
          </w:tcPr>
          <w:p w14:paraId="2A43AE8E" w14:textId="1D59DBAD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58F3EC21" w14:textId="77777777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 xml:space="preserve">Указатели напряжения выше 1000 В до 110 </w:t>
            </w:r>
            <w:proofErr w:type="spellStart"/>
            <w:r w:rsidRPr="00FD614E">
              <w:rPr>
                <w:sz w:val="22"/>
                <w:szCs w:val="22"/>
              </w:rPr>
              <w:t>кВ</w:t>
            </w:r>
            <w:proofErr w:type="spellEnd"/>
            <w:r w:rsidRPr="00FD614E">
              <w:rPr>
                <w:sz w:val="22"/>
                <w:szCs w:val="22"/>
              </w:rPr>
              <w:t xml:space="preserve"> включительно </w:t>
            </w:r>
          </w:p>
          <w:p w14:paraId="018C39C2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7B90757B" w14:textId="20B69877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6FF7DDC0" w14:textId="0B50ABD8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50 Гц изолирующей части </w:t>
            </w:r>
          </w:p>
        </w:tc>
        <w:tc>
          <w:tcPr>
            <w:tcW w:w="1842" w:type="dxa"/>
            <w:vMerge w:val="restart"/>
          </w:tcPr>
          <w:p w14:paraId="10671662" w14:textId="47A81A3A" w:rsidR="00DF5072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3605B654" w14:textId="0AA4456D" w:rsidR="00DF5072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п.4.5.3, 4.5.6</w:t>
            </w:r>
            <w:r w:rsidR="00EF71DE">
              <w:rPr>
                <w:sz w:val="22"/>
                <w:szCs w:val="22"/>
              </w:rPr>
              <w:t>,</w:t>
            </w:r>
          </w:p>
          <w:p w14:paraId="1303140D" w14:textId="6B43A595" w:rsidR="00956176" w:rsidRPr="00FD614E" w:rsidRDefault="00DF5072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956176" w:rsidRPr="00FD614E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956176" w:rsidRPr="00FD614E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262" w:type="dxa"/>
            <w:vMerge w:val="restart"/>
          </w:tcPr>
          <w:p w14:paraId="7824EF97" w14:textId="63E47315" w:rsidR="00956176" w:rsidRPr="00FD614E" w:rsidRDefault="002B1381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56176" w14:paraId="77D12660" w14:textId="77777777" w:rsidTr="00EF71DE">
        <w:trPr>
          <w:trHeight w:val="1178"/>
        </w:trPr>
        <w:tc>
          <w:tcPr>
            <w:tcW w:w="711" w:type="dxa"/>
          </w:tcPr>
          <w:p w14:paraId="0BE23841" w14:textId="1569F7F3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094D3A8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688896CA" w14:textId="53C50FC1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B0DBD84" w14:textId="75F9CD94" w:rsidR="00956176" w:rsidRPr="00FD614E" w:rsidRDefault="00956176" w:rsidP="002B1381">
            <w:pPr>
              <w:pStyle w:val="af6"/>
              <w:rPr>
                <w:lang w:val="ru-RU"/>
              </w:rPr>
            </w:pPr>
            <w:r w:rsidRPr="00FD614E">
              <w:rPr>
                <w:lang w:val="ru-RU"/>
              </w:rPr>
              <w:t xml:space="preserve">Испытание повышенным напряжением переменного тока частотой </w:t>
            </w:r>
            <w:r w:rsidRPr="00FD614E">
              <w:rPr>
                <w:lang w:val="ru-RU"/>
              </w:rPr>
              <w:br/>
              <w:t xml:space="preserve">50 Гц рабочей части </w:t>
            </w:r>
          </w:p>
        </w:tc>
        <w:tc>
          <w:tcPr>
            <w:tcW w:w="1842" w:type="dxa"/>
            <w:vMerge/>
          </w:tcPr>
          <w:p w14:paraId="392C591B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56326B7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956176" w14:paraId="20832168" w14:textId="77777777" w:rsidTr="00EF71DE">
        <w:tc>
          <w:tcPr>
            <w:tcW w:w="711" w:type="dxa"/>
          </w:tcPr>
          <w:p w14:paraId="1AE97BE2" w14:textId="09156901" w:rsidR="00956176" w:rsidRPr="00FD614E" w:rsidRDefault="00956176" w:rsidP="00FD614E">
            <w:pPr>
              <w:rPr>
                <w:sz w:val="22"/>
                <w:szCs w:val="22"/>
              </w:rPr>
            </w:pPr>
            <w:r w:rsidRPr="00FD614E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A425C4E" w14:textId="77777777" w:rsidR="00956176" w:rsidRPr="00FD614E" w:rsidRDefault="00956176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2EDBCF97" w14:textId="69252E3C" w:rsidR="00956176" w:rsidRPr="00FD614E" w:rsidRDefault="00956176" w:rsidP="00FD614E">
            <w:pPr>
              <w:pStyle w:val="af6"/>
              <w:jc w:val="center"/>
              <w:rPr>
                <w:lang w:val="ru-RU"/>
              </w:rPr>
            </w:pPr>
            <w:r w:rsidRPr="00FD614E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1B7909F" w14:textId="4880BAA8" w:rsidR="00031357" w:rsidRPr="00FD614E" w:rsidRDefault="00956176" w:rsidP="00EF71DE">
            <w:pPr>
              <w:pStyle w:val="af6"/>
              <w:rPr>
                <w:lang w:val="ru-RU"/>
              </w:rPr>
            </w:pPr>
            <w:proofErr w:type="spellStart"/>
            <w:r w:rsidRPr="00FD614E">
              <w:t>Напряжение</w:t>
            </w:r>
            <w:proofErr w:type="spellEnd"/>
            <w:r w:rsidRPr="00FD614E">
              <w:t xml:space="preserve"> </w:t>
            </w:r>
            <w:proofErr w:type="spellStart"/>
            <w:r w:rsidRPr="00FD614E">
              <w:t>индикации</w:t>
            </w:r>
            <w:proofErr w:type="spellEnd"/>
          </w:p>
        </w:tc>
        <w:tc>
          <w:tcPr>
            <w:tcW w:w="1842" w:type="dxa"/>
            <w:vMerge/>
          </w:tcPr>
          <w:p w14:paraId="3A340984" w14:textId="77777777" w:rsidR="00956176" w:rsidRPr="00FD614E" w:rsidRDefault="00956176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795DDA0D" w14:textId="77777777" w:rsidR="00956176" w:rsidRPr="00FD614E" w:rsidRDefault="00956176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EF71DE" w14:paraId="31F20AAC" w14:textId="77777777" w:rsidTr="00EF71DE">
        <w:tc>
          <w:tcPr>
            <w:tcW w:w="711" w:type="dxa"/>
          </w:tcPr>
          <w:p w14:paraId="417D3A37" w14:textId="413428FE" w:rsidR="00EF71DE" w:rsidRPr="0021162F" w:rsidRDefault="00EF71DE" w:rsidP="00FD614E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 w:val="restart"/>
          </w:tcPr>
          <w:p w14:paraId="7C2F21B9" w14:textId="014BBF6E" w:rsidR="00EF71DE" w:rsidRPr="0021162F" w:rsidRDefault="00EF71DE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Указатели напряжения до </w:t>
            </w:r>
            <w:r w:rsidRPr="0021162F">
              <w:rPr>
                <w:sz w:val="22"/>
                <w:szCs w:val="22"/>
              </w:rPr>
              <w:br/>
              <w:t>1000 В</w:t>
            </w:r>
          </w:p>
        </w:tc>
        <w:tc>
          <w:tcPr>
            <w:tcW w:w="854" w:type="dxa"/>
          </w:tcPr>
          <w:p w14:paraId="372DBCEE" w14:textId="51FB8E3D" w:rsidR="00EF71DE" w:rsidRPr="0021162F" w:rsidRDefault="00EF71DE" w:rsidP="00FD614E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70B5C0B6" w14:textId="618F04FA" w:rsidR="00EF71DE" w:rsidRPr="0021162F" w:rsidRDefault="00EF71DE" w:rsidP="00EF71DE">
            <w:r w:rsidRPr="0021162F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 Гц</w:t>
            </w:r>
          </w:p>
        </w:tc>
        <w:tc>
          <w:tcPr>
            <w:tcW w:w="1842" w:type="dxa"/>
            <w:vMerge w:val="restart"/>
          </w:tcPr>
          <w:p w14:paraId="379F064F" w14:textId="01258BB7" w:rsidR="00EF71DE" w:rsidRDefault="00EF71DE" w:rsidP="00FD614E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ТКП 290-2010</w:t>
            </w:r>
            <w:r>
              <w:rPr>
                <w:sz w:val="22"/>
                <w:szCs w:val="22"/>
              </w:rPr>
              <w:t>,</w:t>
            </w:r>
          </w:p>
          <w:p w14:paraId="1C247184" w14:textId="04964C40" w:rsidR="00EF71DE" w:rsidRDefault="00EF71DE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п.4.5.10,</w:t>
            </w:r>
          </w:p>
          <w:p w14:paraId="07AF068C" w14:textId="1D0ED5AB" w:rsidR="00EF71DE" w:rsidRPr="0021162F" w:rsidRDefault="00EF71DE" w:rsidP="00FD61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1162F">
              <w:rPr>
                <w:sz w:val="22"/>
                <w:szCs w:val="22"/>
              </w:rPr>
              <w:t>риложение Е</w:t>
            </w:r>
            <w:r>
              <w:rPr>
                <w:sz w:val="22"/>
                <w:szCs w:val="22"/>
              </w:rPr>
              <w:t>,</w:t>
            </w:r>
            <w:r w:rsidRPr="0021162F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262" w:type="dxa"/>
            <w:vMerge w:val="restart"/>
          </w:tcPr>
          <w:p w14:paraId="36FAF4DA" w14:textId="73A42797" w:rsidR="00EF71DE" w:rsidRPr="0021162F" w:rsidRDefault="00EF71DE" w:rsidP="00FD614E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 0006-2022</w:t>
            </w:r>
            <w:r>
              <w:rPr>
                <w:sz w:val="22"/>
                <w:szCs w:val="22"/>
              </w:rPr>
              <w:t xml:space="preserve"> </w:t>
            </w:r>
          </w:p>
          <w:p w14:paraId="609AE939" w14:textId="54901E2B" w:rsidR="00EF71DE" w:rsidRPr="0021162F" w:rsidRDefault="00EF71DE" w:rsidP="00FD614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F71DE" w14:paraId="75A3354A" w14:textId="77777777" w:rsidTr="00EF71DE">
        <w:trPr>
          <w:trHeight w:val="1373"/>
        </w:trPr>
        <w:tc>
          <w:tcPr>
            <w:tcW w:w="711" w:type="dxa"/>
          </w:tcPr>
          <w:p w14:paraId="3BA84BBD" w14:textId="0D48E98B" w:rsidR="00EF71DE" w:rsidRPr="0021162F" w:rsidRDefault="00EF71DE" w:rsidP="00FD614E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426E5C84" w14:textId="77777777" w:rsidR="00EF71DE" w:rsidRPr="0021162F" w:rsidRDefault="00EF71DE" w:rsidP="00FD614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1EDFF90A" w14:textId="1D2A12F5" w:rsidR="00EF71DE" w:rsidRPr="0021162F" w:rsidRDefault="00EF71DE" w:rsidP="00FD614E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1161BA3F" w14:textId="5DC2FC63" w:rsidR="00EF71DE" w:rsidRPr="0021162F" w:rsidRDefault="00EF71DE" w:rsidP="00031357">
            <w:r w:rsidRPr="0021162F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</w:tc>
        <w:tc>
          <w:tcPr>
            <w:tcW w:w="1842" w:type="dxa"/>
            <w:vMerge/>
          </w:tcPr>
          <w:p w14:paraId="6D32AC8B" w14:textId="6316EC31" w:rsidR="00EF71DE" w:rsidRPr="0021162F" w:rsidRDefault="00EF71DE" w:rsidP="00FD614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4C125066" w14:textId="0CEE8F45" w:rsidR="00EF71DE" w:rsidRPr="0021162F" w:rsidRDefault="00EF71DE" w:rsidP="00FD614E">
            <w:pPr>
              <w:ind w:right="-108"/>
              <w:rPr>
                <w:sz w:val="22"/>
                <w:szCs w:val="22"/>
              </w:rPr>
            </w:pPr>
          </w:p>
        </w:tc>
      </w:tr>
      <w:tr w:rsidR="00EF71DE" w14:paraId="4F0B16BE" w14:textId="77777777" w:rsidTr="00EF71DE">
        <w:tc>
          <w:tcPr>
            <w:tcW w:w="711" w:type="dxa"/>
          </w:tcPr>
          <w:p w14:paraId="3A632AE3" w14:textId="083C5300" w:rsidR="00EF71DE" w:rsidRPr="0021162F" w:rsidRDefault="00EF71DE" w:rsidP="0021162F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09711E49" w14:textId="77777777" w:rsidR="00EF71DE" w:rsidRPr="0021162F" w:rsidRDefault="00EF71DE" w:rsidP="0021162F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3A38580" w14:textId="49C29834" w:rsidR="00EF71DE" w:rsidRPr="0021162F" w:rsidRDefault="00EF71DE" w:rsidP="0021162F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43455511" w14:textId="2710173C" w:rsidR="00EF71DE" w:rsidRPr="0021162F" w:rsidRDefault="00EF71DE" w:rsidP="00031357">
            <w:r w:rsidRPr="0021162F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42" w:type="dxa"/>
            <w:vMerge/>
          </w:tcPr>
          <w:p w14:paraId="55DD57A6" w14:textId="77777777" w:rsidR="00EF71DE" w:rsidRPr="0021162F" w:rsidRDefault="00EF71DE" w:rsidP="0021162F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2778596B" w14:textId="77777777" w:rsidR="00EF71DE" w:rsidRPr="0021162F" w:rsidRDefault="00EF71DE" w:rsidP="0021162F">
            <w:pPr>
              <w:ind w:right="-108"/>
              <w:rPr>
                <w:sz w:val="22"/>
                <w:szCs w:val="22"/>
              </w:rPr>
            </w:pPr>
          </w:p>
        </w:tc>
      </w:tr>
      <w:tr w:rsidR="00EF71DE" w14:paraId="1D203BC7" w14:textId="77777777" w:rsidTr="00EF71DE">
        <w:tc>
          <w:tcPr>
            <w:tcW w:w="711" w:type="dxa"/>
          </w:tcPr>
          <w:p w14:paraId="3A56A66B" w14:textId="05385F19" w:rsidR="00EF71DE" w:rsidRPr="0021162F" w:rsidRDefault="00EF71DE" w:rsidP="00EF71DE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693" w:type="dxa"/>
            <w:vMerge/>
          </w:tcPr>
          <w:p w14:paraId="293B23AD" w14:textId="797DFEB0" w:rsidR="00EF71DE" w:rsidRPr="0021162F" w:rsidRDefault="00EF71DE" w:rsidP="00EF71DE">
            <w:pPr>
              <w:spacing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854" w:type="dxa"/>
          </w:tcPr>
          <w:p w14:paraId="5CD45E4A" w14:textId="79AF6924" w:rsidR="00EF71DE" w:rsidRPr="0021162F" w:rsidRDefault="00EF71DE" w:rsidP="00EF71DE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26.51/ 29.113</w:t>
            </w:r>
          </w:p>
        </w:tc>
        <w:tc>
          <w:tcPr>
            <w:tcW w:w="2266" w:type="dxa"/>
          </w:tcPr>
          <w:p w14:paraId="5A3230CC" w14:textId="5EC29A58" w:rsidR="00EF71DE" w:rsidRPr="0021162F" w:rsidRDefault="00EF71DE" w:rsidP="00EF71DE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1842" w:type="dxa"/>
            <w:vMerge/>
          </w:tcPr>
          <w:p w14:paraId="5286DBDF" w14:textId="0CA04F89" w:rsidR="00EF71DE" w:rsidRPr="0021162F" w:rsidRDefault="00EF71DE" w:rsidP="00EF71DE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14:paraId="1AADEB15" w14:textId="77777777" w:rsidR="00EF71DE" w:rsidRPr="0021162F" w:rsidRDefault="00EF71DE" w:rsidP="00EF71DE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256FD89B" w14:textId="77777777" w:rsidR="00A2109A" w:rsidRDefault="00A2109A">
      <w:r>
        <w:br w:type="page"/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11"/>
        <w:gridCol w:w="1692"/>
        <w:gridCol w:w="7"/>
        <w:gridCol w:w="849"/>
        <w:gridCol w:w="2265"/>
        <w:gridCol w:w="1986"/>
        <w:gridCol w:w="2118"/>
      </w:tblGrid>
      <w:tr w:rsidR="00031357" w14:paraId="4A6B4203" w14:textId="77777777" w:rsidTr="00031357">
        <w:tc>
          <w:tcPr>
            <w:tcW w:w="711" w:type="dxa"/>
          </w:tcPr>
          <w:p w14:paraId="589547E8" w14:textId="65C83D37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 w:rsidRPr="00FD084D">
              <w:rPr>
                <w:sz w:val="22"/>
                <w:szCs w:val="22"/>
              </w:rPr>
              <w:lastRenderedPageBreak/>
              <w:t xml:space="preserve">   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92" w:type="dxa"/>
          </w:tcPr>
          <w:p w14:paraId="71F4739C" w14:textId="1E4692A7" w:rsidR="00031357" w:rsidRPr="00031357" w:rsidRDefault="00031357" w:rsidP="0021162F">
            <w:pPr>
              <w:spacing w:line="240" w:lineRule="exact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2</w:t>
            </w:r>
          </w:p>
        </w:tc>
        <w:tc>
          <w:tcPr>
            <w:tcW w:w="856" w:type="dxa"/>
            <w:gridSpan w:val="2"/>
          </w:tcPr>
          <w:p w14:paraId="4A0409D4" w14:textId="1474CB57" w:rsidR="00031357" w:rsidRPr="00031357" w:rsidRDefault="00031357" w:rsidP="0021162F">
            <w:pPr>
              <w:pStyle w:val="af6"/>
              <w:jc w:val="center"/>
            </w:pPr>
            <w:r>
              <w:t>3</w:t>
            </w:r>
          </w:p>
        </w:tc>
        <w:tc>
          <w:tcPr>
            <w:tcW w:w="2265" w:type="dxa"/>
          </w:tcPr>
          <w:p w14:paraId="17F9E20F" w14:textId="1DDC6BE1" w:rsidR="00031357" w:rsidRPr="00031357" w:rsidRDefault="00031357" w:rsidP="002116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4</w:t>
            </w:r>
          </w:p>
        </w:tc>
        <w:tc>
          <w:tcPr>
            <w:tcW w:w="1986" w:type="dxa"/>
          </w:tcPr>
          <w:p w14:paraId="68621D55" w14:textId="30B724C7" w:rsidR="00031357" w:rsidRPr="00031357" w:rsidRDefault="00031357" w:rsidP="0003135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5</w:t>
            </w:r>
          </w:p>
        </w:tc>
        <w:tc>
          <w:tcPr>
            <w:tcW w:w="2118" w:type="dxa"/>
          </w:tcPr>
          <w:p w14:paraId="170C3573" w14:textId="24DF228A" w:rsidR="00031357" w:rsidRPr="00031357" w:rsidRDefault="00031357" w:rsidP="00A2109A">
            <w:pPr>
              <w:ind w:right="-108"/>
              <w:rPr>
                <w:sz w:val="22"/>
                <w:szCs w:val="22"/>
                <w:highlight w:val="yellow"/>
                <w:lang w:val="en-US"/>
              </w:rPr>
            </w:pPr>
            <w:r w:rsidRPr="00031357">
              <w:rPr>
                <w:sz w:val="22"/>
                <w:szCs w:val="22"/>
                <w:lang w:val="en-US"/>
              </w:rPr>
              <w:t xml:space="preserve">                 6</w:t>
            </w:r>
          </w:p>
        </w:tc>
      </w:tr>
      <w:tr w:rsidR="0021162F" w14:paraId="30F7F717" w14:textId="77777777" w:rsidTr="00031357">
        <w:tc>
          <w:tcPr>
            <w:tcW w:w="711" w:type="dxa"/>
          </w:tcPr>
          <w:p w14:paraId="69AB5B1C" w14:textId="30DD215C" w:rsidR="0021162F" w:rsidRPr="0021162F" w:rsidRDefault="0021162F" w:rsidP="0021162F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27.1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6DD336F5" w14:textId="6DB15FA3" w:rsidR="0021162F" w:rsidRPr="0021162F" w:rsidRDefault="0021162F" w:rsidP="0021162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Перчатки электроизолирующие</w:t>
            </w:r>
          </w:p>
        </w:tc>
        <w:tc>
          <w:tcPr>
            <w:tcW w:w="849" w:type="dxa"/>
          </w:tcPr>
          <w:p w14:paraId="5AF04386" w14:textId="48AEE6E7" w:rsidR="0021162F" w:rsidRPr="0021162F" w:rsidRDefault="0021162F" w:rsidP="0021162F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E5B4285" w14:textId="4AA4C213" w:rsidR="0021162F" w:rsidRPr="0021162F" w:rsidRDefault="0021162F" w:rsidP="00EF71DE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05914BBA" w14:textId="325991DF" w:rsidR="00675F92" w:rsidRDefault="0021162F" w:rsidP="0021162F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6D7C83B2" w14:textId="1851F5FB" w:rsidR="00675F92" w:rsidRDefault="00675F92" w:rsidP="00211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п.4.11.2</w:t>
            </w:r>
            <w:r w:rsidR="00EF71DE">
              <w:rPr>
                <w:sz w:val="22"/>
                <w:szCs w:val="22"/>
              </w:rPr>
              <w:t>,</w:t>
            </w:r>
            <w:r w:rsidR="0021162F" w:rsidRPr="0021162F">
              <w:rPr>
                <w:sz w:val="22"/>
                <w:szCs w:val="22"/>
              </w:rPr>
              <w:t xml:space="preserve"> </w:t>
            </w:r>
          </w:p>
          <w:p w14:paraId="1E13D62A" w14:textId="40528E56" w:rsidR="0021162F" w:rsidRPr="0021162F" w:rsidRDefault="00675F92" w:rsidP="00211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1162F" w:rsidRPr="0021162F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21162F" w:rsidRPr="0021162F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7A0BC7AB" w14:textId="38C504F3" w:rsidR="0021162F" w:rsidRPr="00031357" w:rsidRDefault="002B1381" w:rsidP="0021162F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>0006-2022</w:t>
            </w:r>
          </w:p>
        </w:tc>
      </w:tr>
      <w:tr w:rsidR="0021162F" w14:paraId="6B95281E" w14:textId="77777777" w:rsidTr="00031357">
        <w:tc>
          <w:tcPr>
            <w:tcW w:w="711" w:type="dxa"/>
          </w:tcPr>
          <w:p w14:paraId="5D022524" w14:textId="3B7C07E7" w:rsidR="0021162F" w:rsidRPr="0021162F" w:rsidRDefault="0021162F" w:rsidP="0021162F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28.1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3657B9E2" w14:textId="256ABEE1" w:rsidR="0021162F" w:rsidRPr="0021162F" w:rsidRDefault="0021162F" w:rsidP="0021162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 xml:space="preserve">Боты электроизолирующие </w:t>
            </w:r>
          </w:p>
        </w:tc>
        <w:tc>
          <w:tcPr>
            <w:tcW w:w="849" w:type="dxa"/>
          </w:tcPr>
          <w:p w14:paraId="5E82EAD7" w14:textId="0B297F3B" w:rsidR="0021162F" w:rsidRPr="0021162F" w:rsidRDefault="0021162F" w:rsidP="0021162F">
            <w:pPr>
              <w:pStyle w:val="af6"/>
              <w:jc w:val="center"/>
              <w:rPr>
                <w:lang w:val="ru-RU"/>
              </w:rPr>
            </w:pPr>
            <w:r w:rsidRPr="0021162F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5F782ED8" w14:textId="6539AE5B" w:rsidR="0021162F" w:rsidRPr="0021162F" w:rsidRDefault="0021162F" w:rsidP="00EF71DE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1CBCE181" w14:textId="7144E907" w:rsidR="00675F92" w:rsidRDefault="0021162F" w:rsidP="0021162F">
            <w:pPr>
              <w:rPr>
                <w:sz w:val="22"/>
                <w:szCs w:val="22"/>
              </w:rPr>
            </w:pPr>
            <w:r w:rsidRPr="0021162F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5BCB2C41" w14:textId="35FEA95C" w:rsidR="00675F92" w:rsidRDefault="00675F92" w:rsidP="00211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п.4.12.2</w:t>
            </w:r>
            <w:r w:rsidR="00EF71DE">
              <w:rPr>
                <w:sz w:val="22"/>
                <w:szCs w:val="22"/>
              </w:rPr>
              <w:t>,</w:t>
            </w:r>
          </w:p>
          <w:p w14:paraId="20A9EE29" w14:textId="25ECFDED" w:rsidR="0021162F" w:rsidRPr="0021162F" w:rsidRDefault="00675F92" w:rsidP="002116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1162F" w:rsidRPr="0021162F">
              <w:rPr>
                <w:sz w:val="22"/>
                <w:szCs w:val="22"/>
              </w:rPr>
              <w:t>риложение Е таблица Е.1</w:t>
            </w:r>
          </w:p>
        </w:tc>
        <w:tc>
          <w:tcPr>
            <w:tcW w:w="2118" w:type="dxa"/>
          </w:tcPr>
          <w:p w14:paraId="32225EA2" w14:textId="4DF5711B" w:rsidR="0021162F" w:rsidRPr="00031357" w:rsidRDefault="002B1381" w:rsidP="0021162F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</w:t>
            </w:r>
          </w:p>
        </w:tc>
      </w:tr>
      <w:tr w:rsidR="00D316AB" w14:paraId="280FBEAE" w14:textId="77777777" w:rsidTr="00031357">
        <w:tc>
          <w:tcPr>
            <w:tcW w:w="711" w:type="dxa"/>
          </w:tcPr>
          <w:p w14:paraId="5DBFE6CF" w14:textId="3F6C5EC2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29.1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26067D86" w14:textId="6FF68FE3" w:rsidR="00D316AB" w:rsidRPr="00D316AB" w:rsidRDefault="00D316AB" w:rsidP="00D316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 xml:space="preserve">Галоши электроизолирующие </w:t>
            </w:r>
          </w:p>
        </w:tc>
        <w:tc>
          <w:tcPr>
            <w:tcW w:w="849" w:type="dxa"/>
          </w:tcPr>
          <w:p w14:paraId="620A4DDA" w14:textId="60FADD4A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22.19/ 29.113</w:t>
            </w:r>
          </w:p>
        </w:tc>
        <w:tc>
          <w:tcPr>
            <w:tcW w:w="2265" w:type="dxa"/>
          </w:tcPr>
          <w:p w14:paraId="40598BAC" w14:textId="49822CF4" w:rsidR="00D316AB" w:rsidRPr="00D316AB" w:rsidRDefault="00D316AB" w:rsidP="00EF71DE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1986" w:type="dxa"/>
          </w:tcPr>
          <w:p w14:paraId="4A3F2462" w14:textId="13B00C48" w:rsidR="00675F92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04B54398" w14:textId="352BA602" w:rsidR="00675F92" w:rsidRDefault="00675F92" w:rsidP="00675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п.4.12.2</w:t>
            </w:r>
            <w:r w:rsidR="00EF71DE">
              <w:rPr>
                <w:sz w:val="22"/>
                <w:szCs w:val="22"/>
              </w:rPr>
              <w:t>,</w:t>
            </w:r>
          </w:p>
          <w:p w14:paraId="46501967" w14:textId="1DA26F47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09EB6F0B" w14:textId="2BDC96CE" w:rsidR="00D316AB" w:rsidRPr="00031357" w:rsidRDefault="002B1381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</w:t>
            </w:r>
          </w:p>
        </w:tc>
      </w:tr>
      <w:tr w:rsidR="00D316AB" w14:paraId="5F384680" w14:textId="77777777" w:rsidTr="00031357">
        <w:tc>
          <w:tcPr>
            <w:tcW w:w="711" w:type="dxa"/>
          </w:tcPr>
          <w:p w14:paraId="7A2525C3" w14:textId="3B5ED05D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30.1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E2697C2" w14:textId="2ED3AA9E" w:rsidR="00D316AB" w:rsidRPr="00D316AB" w:rsidRDefault="00D316AB" w:rsidP="00D316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Ручной электроизолирующий инструмент</w:t>
            </w:r>
          </w:p>
        </w:tc>
        <w:tc>
          <w:tcPr>
            <w:tcW w:w="849" w:type="dxa"/>
          </w:tcPr>
          <w:p w14:paraId="2998F03A" w14:textId="0945349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25.73/ 29.113</w:t>
            </w:r>
          </w:p>
        </w:tc>
        <w:tc>
          <w:tcPr>
            <w:tcW w:w="2265" w:type="dxa"/>
          </w:tcPr>
          <w:p w14:paraId="3EFE1E87" w14:textId="4EF64447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  <w:r>
              <w:rPr>
                <w:sz w:val="22"/>
                <w:szCs w:val="22"/>
              </w:rPr>
              <w:t xml:space="preserve"> </w:t>
            </w: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  <w:p w14:paraId="6B44B98F" w14:textId="77777777" w:rsidR="00D316AB" w:rsidRPr="00D316AB" w:rsidRDefault="00D316AB" w:rsidP="00D316AB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5F8A684D" w14:textId="30672504" w:rsidR="00675F92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0226A7EA" w14:textId="7FCE2698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п.4.17.2</w:t>
            </w:r>
            <w:r w:rsidR="00EF71DE">
              <w:rPr>
                <w:sz w:val="22"/>
                <w:szCs w:val="22"/>
              </w:rPr>
              <w:t>,</w:t>
            </w:r>
          </w:p>
          <w:p w14:paraId="468F90A5" w14:textId="79C6AD26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0CACE0C9" w14:textId="2A8230F4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</w:t>
            </w:r>
            <w:r w:rsidR="002B1381" w:rsidRPr="00031357">
              <w:rPr>
                <w:sz w:val="22"/>
                <w:szCs w:val="22"/>
              </w:rPr>
              <w:t xml:space="preserve"> </w:t>
            </w:r>
          </w:p>
        </w:tc>
      </w:tr>
      <w:tr w:rsidR="00D316AB" w14:paraId="230CCE4F" w14:textId="77777777" w:rsidTr="00031357">
        <w:tc>
          <w:tcPr>
            <w:tcW w:w="711" w:type="dxa"/>
          </w:tcPr>
          <w:p w14:paraId="1B218F9A" w14:textId="2F9D29F1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31.1</w:t>
            </w:r>
            <w:r w:rsidR="00A20096">
              <w:rPr>
                <w:sz w:val="22"/>
                <w:szCs w:val="22"/>
              </w:rPr>
              <w:t>*</w:t>
            </w:r>
          </w:p>
        </w:tc>
        <w:tc>
          <w:tcPr>
            <w:tcW w:w="1699" w:type="dxa"/>
            <w:gridSpan w:val="2"/>
          </w:tcPr>
          <w:p w14:paraId="718ED2D8" w14:textId="040BC03F" w:rsidR="00D316AB" w:rsidRPr="00D316AB" w:rsidRDefault="00D316AB" w:rsidP="00D316AB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 xml:space="preserve">Накладки </w:t>
            </w:r>
            <w:proofErr w:type="spellStart"/>
            <w:r w:rsidRPr="00D316AB">
              <w:rPr>
                <w:sz w:val="22"/>
                <w:szCs w:val="22"/>
              </w:rPr>
              <w:t>электроизолирующиежесткие</w:t>
            </w:r>
            <w:proofErr w:type="spellEnd"/>
            <w:r w:rsidRPr="00D316AB">
              <w:rPr>
                <w:sz w:val="22"/>
                <w:szCs w:val="22"/>
              </w:rPr>
              <w:t xml:space="preserve"> </w:t>
            </w:r>
            <w:r w:rsidRPr="00D316AB">
              <w:rPr>
                <w:sz w:val="22"/>
                <w:szCs w:val="22"/>
              </w:rPr>
              <w:br/>
              <w:t>до 1000 В</w:t>
            </w:r>
          </w:p>
        </w:tc>
        <w:tc>
          <w:tcPr>
            <w:tcW w:w="849" w:type="dxa"/>
          </w:tcPr>
          <w:p w14:paraId="0F3BA8C0" w14:textId="51DAF140" w:rsidR="00D316AB" w:rsidRPr="00D316AB" w:rsidRDefault="00D316AB" w:rsidP="00D316AB">
            <w:pPr>
              <w:pStyle w:val="af6"/>
              <w:jc w:val="center"/>
              <w:rPr>
                <w:lang w:val="ru-RU"/>
              </w:rPr>
            </w:pPr>
            <w:r w:rsidRPr="00D316AB">
              <w:rPr>
                <w:lang w:val="ru-RU"/>
              </w:rPr>
              <w:t>26.51/ 29.113</w:t>
            </w:r>
          </w:p>
        </w:tc>
        <w:tc>
          <w:tcPr>
            <w:tcW w:w="2265" w:type="dxa"/>
          </w:tcPr>
          <w:p w14:paraId="052D22D0" w14:textId="77777777" w:rsidR="00A20096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Испытание</w:t>
            </w:r>
          </w:p>
          <w:p w14:paraId="7EC58006" w14:textId="2F8E67B4" w:rsidR="00D316AB" w:rsidRPr="00D316AB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напряжением переменного тока частотой 50 Гц</w:t>
            </w:r>
          </w:p>
        </w:tc>
        <w:tc>
          <w:tcPr>
            <w:tcW w:w="1986" w:type="dxa"/>
          </w:tcPr>
          <w:p w14:paraId="1B6BE38D" w14:textId="76B6A73E" w:rsidR="00675F92" w:rsidRDefault="00D316AB" w:rsidP="00D316AB">
            <w:pPr>
              <w:rPr>
                <w:sz w:val="22"/>
                <w:szCs w:val="22"/>
              </w:rPr>
            </w:pPr>
            <w:r w:rsidRPr="00D316AB">
              <w:rPr>
                <w:sz w:val="22"/>
                <w:szCs w:val="22"/>
              </w:rPr>
              <w:t>ТКП 290-2010</w:t>
            </w:r>
            <w:r w:rsidR="00EF71DE">
              <w:rPr>
                <w:sz w:val="22"/>
                <w:szCs w:val="22"/>
              </w:rPr>
              <w:t>,</w:t>
            </w:r>
          </w:p>
          <w:p w14:paraId="46CF3F2D" w14:textId="5A1B6A89" w:rsidR="00675F92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п.4.19.2</w:t>
            </w:r>
            <w:r w:rsidR="00EF71DE">
              <w:rPr>
                <w:sz w:val="22"/>
                <w:szCs w:val="22"/>
              </w:rPr>
              <w:t>,</w:t>
            </w:r>
          </w:p>
          <w:p w14:paraId="79CD61CF" w14:textId="3B2C9824" w:rsidR="00D316AB" w:rsidRPr="00D316AB" w:rsidRDefault="00675F92" w:rsidP="00D31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316AB" w:rsidRPr="00D316AB">
              <w:rPr>
                <w:sz w:val="22"/>
                <w:szCs w:val="22"/>
              </w:rPr>
              <w:t>риложение Е</w:t>
            </w:r>
            <w:r w:rsidR="00EF71DE">
              <w:rPr>
                <w:sz w:val="22"/>
                <w:szCs w:val="22"/>
              </w:rPr>
              <w:t>,</w:t>
            </w:r>
            <w:r w:rsidR="00D316AB" w:rsidRPr="00D316AB">
              <w:rPr>
                <w:sz w:val="22"/>
                <w:szCs w:val="22"/>
              </w:rPr>
              <w:t xml:space="preserve"> таблица Е.1</w:t>
            </w:r>
          </w:p>
        </w:tc>
        <w:tc>
          <w:tcPr>
            <w:tcW w:w="2118" w:type="dxa"/>
          </w:tcPr>
          <w:p w14:paraId="572E3750" w14:textId="1F3CF4F2" w:rsidR="00D316AB" w:rsidRPr="00031357" w:rsidRDefault="00E619A5" w:rsidP="00D316AB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0006-2022  </w:t>
            </w:r>
          </w:p>
        </w:tc>
      </w:tr>
      <w:tr w:rsidR="00FF557F" w14:paraId="419C0889" w14:textId="77777777" w:rsidTr="00031357">
        <w:tc>
          <w:tcPr>
            <w:tcW w:w="711" w:type="dxa"/>
          </w:tcPr>
          <w:p w14:paraId="508EF931" w14:textId="77777777" w:rsidR="00FF557F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</w:p>
          <w:p w14:paraId="0C7AFE11" w14:textId="069B2A76" w:rsidR="00FF557F" w:rsidRPr="00D316AB" w:rsidRDefault="00FF557F" w:rsidP="00FF5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699" w:type="dxa"/>
            <w:gridSpan w:val="2"/>
          </w:tcPr>
          <w:p w14:paraId="65719430" w14:textId="08986555" w:rsidR="00FF557F" w:rsidRPr="00FF557F" w:rsidRDefault="00FF557F" w:rsidP="00FF557F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F557F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849" w:type="dxa"/>
          </w:tcPr>
          <w:p w14:paraId="59741D62" w14:textId="77777777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27.90/</w:t>
            </w:r>
          </w:p>
          <w:p w14:paraId="514ED040" w14:textId="56981895" w:rsidR="00FF557F" w:rsidRPr="00D316AB" w:rsidRDefault="00FF557F" w:rsidP="00FF557F">
            <w:pPr>
              <w:pStyle w:val="af6"/>
              <w:jc w:val="center"/>
              <w:rPr>
                <w:lang w:val="ru-RU"/>
              </w:rPr>
            </w:pPr>
            <w:r w:rsidRPr="008D7572">
              <w:t>22.000</w:t>
            </w:r>
          </w:p>
        </w:tc>
        <w:tc>
          <w:tcPr>
            <w:tcW w:w="2265" w:type="dxa"/>
          </w:tcPr>
          <w:p w14:paraId="6322906F" w14:textId="4E4D4E17" w:rsidR="00FF557F" w:rsidRPr="008D7572" w:rsidRDefault="00FF557F" w:rsidP="00FF557F">
            <w:pPr>
              <w:ind w:right="-102"/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Ток утечки защищаемых УЗО сетей и электроприемников</w:t>
            </w:r>
          </w:p>
          <w:p w14:paraId="579806C8" w14:textId="77777777" w:rsidR="00FF557F" w:rsidRPr="00D316AB" w:rsidRDefault="00FF557F" w:rsidP="00FF557F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</w:tcPr>
          <w:p w14:paraId="400BD036" w14:textId="56068081" w:rsidR="00FF557F" w:rsidRPr="008D7572" w:rsidRDefault="00FF557F" w:rsidP="00FF557F">
            <w:pPr>
              <w:pStyle w:val="af6"/>
              <w:rPr>
                <w:lang w:val="ru-RU"/>
              </w:rPr>
            </w:pPr>
            <w:r w:rsidRPr="008D7572">
              <w:rPr>
                <w:lang w:val="ru-RU"/>
              </w:rPr>
              <w:t>СН 4.04.01-2019</w:t>
            </w:r>
            <w:r w:rsidR="00EF71DE">
              <w:rPr>
                <w:lang w:val="ru-RU"/>
              </w:rPr>
              <w:t>,</w:t>
            </w:r>
            <w:r w:rsidRPr="008D7572">
              <w:rPr>
                <w:lang w:val="ru-RU"/>
              </w:rPr>
              <w:t xml:space="preserve"> </w:t>
            </w:r>
          </w:p>
          <w:p w14:paraId="203F71F3" w14:textId="79DC020B" w:rsidR="00FF557F" w:rsidRPr="008D7572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п.16.3</w:t>
            </w:r>
            <w:r>
              <w:rPr>
                <w:sz w:val="22"/>
                <w:szCs w:val="22"/>
              </w:rPr>
              <w:t>.7</w:t>
            </w:r>
          </w:p>
          <w:p w14:paraId="7E491732" w14:textId="08AA72F2" w:rsidR="00FF557F" w:rsidRPr="00D316AB" w:rsidRDefault="00FF557F" w:rsidP="00FF557F">
            <w:pPr>
              <w:rPr>
                <w:sz w:val="22"/>
                <w:szCs w:val="22"/>
              </w:rPr>
            </w:pPr>
            <w:r w:rsidRPr="008D7572">
              <w:rPr>
                <w:sz w:val="22"/>
                <w:szCs w:val="22"/>
              </w:rPr>
              <w:t>ТКП 181-2009</w:t>
            </w:r>
            <w:r w:rsidR="00EF71DE">
              <w:rPr>
                <w:sz w:val="22"/>
                <w:szCs w:val="22"/>
              </w:rPr>
              <w:t>,</w:t>
            </w:r>
            <w:r w:rsidRPr="008D7572">
              <w:rPr>
                <w:sz w:val="22"/>
                <w:szCs w:val="22"/>
              </w:rPr>
              <w:t xml:space="preserve">   п.В.4.61.4</w:t>
            </w:r>
          </w:p>
        </w:tc>
        <w:tc>
          <w:tcPr>
            <w:tcW w:w="2118" w:type="dxa"/>
          </w:tcPr>
          <w:p w14:paraId="550BD29F" w14:textId="545853F2" w:rsidR="00FF557F" w:rsidRPr="00031357" w:rsidRDefault="00E619A5" w:rsidP="00FF557F">
            <w:pPr>
              <w:ind w:right="-108"/>
              <w:rPr>
                <w:sz w:val="22"/>
                <w:szCs w:val="22"/>
              </w:rPr>
            </w:pPr>
            <w:r w:rsidRPr="00031357">
              <w:rPr>
                <w:sz w:val="22"/>
                <w:szCs w:val="22"/>
              </w:rPr>
              <w:t>АМИ.МС</w:t>
            </w:r>
            <w:r w:rsidR="00A2109A" w:rsidRPr="00031357">
              <w:rPr>
                <w:sz w:val="22"/>
                <w:szCs w:val="22"/>
              </w:rPr>
              <w:t xml:space="preserve"> </w:t>
            </w:r>
            <w:r w:rsidRPr="00031357">
              <w:rPr>
                <w:sz w:val="22"/>
                <w:szCs w:val="22"/>
              </w:rPr>
              <w:t xml:space="preserve">0005-2022 </w:t>
            </w:r>
          </w:p>
        </w:tc>
      </w:tr>
    </w:tbl>
    <w:p w14:paraId="3883E765" w14:textId="217FA933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45574BF0" w:rsidR="00D50B4E" w:rsidRDefault="00D50B4E" w:rsidP="00D50B4E">
      <w:pPr>
        <w:rPr>
          <w:color w:val="000000"/>
          <w:sz w:val="28"/>
          <w:szCs w:val="28"/>
        </w:rPr>
      </w:pPr>
    </w:p>
    <w:p w14:paraId="41090F0D" w14:textId="77777777" w:rsidR="00EF71DE" w:rsidRDefault="00EF71DE" w:rsidP="00D50B4E">
      <w:pPr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CB1D" w14:textId="77777777" w:rsidR="000A7122" w:rsidRDefault="000A7122" w:rsidP="0011070C">
      <w:r>
        <w:separator/>
      </w:r>
    </w:p>
  </w:endnote>
  <w:endnote w:type="continuationSeparator" w:id="0">
    <w:p w14:paraId="62176E8D" w14:textId="77777777" w:rsidR="000A7122" w:rsidRDefault="000A71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0A7122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0A7122" w:rsidRPr="008130C0" w:rsidRDefault="000A712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0A7122" w:rsidRPr="00693805" w:rsidRDefault="000A712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A7529F6" w:rsidR="000A7122" w:rsidRPr="006D33D8" w:rsidRDefault="0038041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0A7122">
                <w:rPr>
                  <w:rFonts w:eastAsia="ArialMT"/>
                  <w:u w:val="single"/>
                  <w:lang w:val="ru-RU"/>
                </w:rPr>
                <w:t>.07.2023</w:t>
              </w:r>
            </w:p>
          </w:sdtContent>
        </w:sdt>
        <w:p w14:paraId="4D9DCD27" w14:textId="77777777" w:rsidR="000A7122" w:rsidRPr="00EC338F" w:rsidRDefault="000A712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0B4B278A" w:rsidR="000A7122" w:rsidRPr="00E36003" w:rsidRDefault="000A7122" w:rsidP="00EF71DE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6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>
            <w:rPr>
              <w:lang w:val="ru-RU"/>
            </w:rPr>
            <w:t>6</w:t>
          </w:r>
        </w:p>
      </w:tc>
    </w:tr>
  </w:tbl>
  <w:p w14:paraId="603BA065" w14:textId="77777777" w:rsidR="000A7122" w:rsidRDefault="000A712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0A7122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7777777" w:rsidR="000A7122" w:rsidRPr="00EC338F" w:rsidRDefault="000A7122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0A7122" w:rsidRPr="00693805" w:rsidRDefault="000A7122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7950F5FC" w:rsidR="000A7122" w:rsidRPr="009E4D11" w:rsidRDefault="00380416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0A7122">
                <w:rPr>
                  <w:rFonts w:eastAsia="ArialMT"/>
                  <w:u w:val="single"/>
                  <w:lang w:val="ru-RU"/>
                </w:rPr>
                <w:t>.07.2023</w:t>
              </w:r>
            </w:p>
          </w:sdtContent>
        </w:sdt>
        <w:p w14:paraId="096266D0" w14:textId="77777777" w:rsidR="000A7122" w:rsidRPr="00EC338F" w:rsidRDefault="000A7122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08E2316" w:rsidR="000A7122" w:rsidRPr="00E36003" w:rsidRDefault="000A7122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2307CA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380416">
            <w:rPr>
              <w:lang w:val="ru-RU"/>
            </w:rPr>
            <w:t>6</w:t>
          </w:r>
        </w:p>
      </w:tc>
    </w:tr>
    <w:bookmarkEnd w:id="2"/>
  </w:tbl>
  <w:p w14:paraId="0CBE44B8" w14:textId="77777777" w:rsidR="000A7122" w:rsidRDefault="000A712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F4A48" w14:textId="77777777" w:rsidR="000A7122" w:rsidRDefault="000A7122" w:rsidP="0011070C">
      <w:r>
        <w:separator/>
      </w:r>
    </w:p>
  </w:footnote>
  <w:footnote w:type="continuationSeparator" w:id="0">
    <w:p w14:paraId="64D5733A" w14:textId="77777777" w:rsidR="000A7122" w:rsidRDefault="000A71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A7122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0A7122" w:rsidRPr="00460ECA" w:rsidRDefault="000A7122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002BEDB" w:rsidR="000A7122" w:rsidRPr="009E4D11" w:rsidRDefault="000A7122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2.1</w:t>
          </w:r>
          <w:r>
            <w:rPr>
              <w:rFonts w:ascii="Times New Roman" w:hAnsi="Times New Roman" w:cs="Times New Roman"/>
              <w:sz w:val="24"/>
              <w:szCs w:val="24"/>
            </w:rPr>
            <w:t>541</w:t>
          </w:r>
        </w:p>
      </w:tc>
    </w:tr>
  </w:tbl>
  <w:p w14:paraId="0E364349" w14:textId="77777777" w:rsidR="000A7122" w:rsidRPr="00460ECA" w:rsidRDefault="000A7122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A7122" w:rsidRPr="00804957" w14:paraId="70A94423" w14:textId="77777777" w:rsidTr="006B4AD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0A7122" w:rsidRPr="00804957" w:rsidRDefault="000A712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0A7122" w:rsidRPr="00CF1D3E" w:rsidRDefault="000A712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0A7122" w:rsidRPr="00804957" w:rsidRDefault="000A7122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0A7122" w:rsidRDefault="000A7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1975813">
    <w:abstractNumId w:val="6"/>
  </w:num>
  <w:num w:numId="2" w16cid:durableId="1557811482">
    <w:abstractNumId w:val="7"/>
  </w:num>
  <w:num w:numId="3" w16cid:durableId="136193088">
    <w:abstractNumId w:val="4"/>
  </w:num>
  <w:num w:numId="4" w16cid:durableId="1665477288">
    <w:abstractNumId w:val="1"/>
  </w:num>
  <w:num w:numId="5" w16cid:durableId="1616015875">
    <w:abstractNumId w:val="11"/>
  </w:num>
  <w:num w:numId="6" w16cid:durableId="1908108397">
    <w:abstractNumId w:val="3"/>
  </w:num>
  <w:num w:numId="7" w16cid:durableId="120418862">
    <w:abstractNumId w:val="8"/>
  </w:num>
  <w:num w:numId="8" w16cid:durableId="1119955345">
    <w:abstractNumId w:val="5"/>
  </w:num>
  <w:num w:numId="9" w16cid:durableId="1573084590">
    <w:abstractNumId w:val="9"/>
  </w:num>
  <w:num w:numId="10" w16cid:durableId="1520854305">
    <w:abstractNumId w:val="2"/>
  </w:num>
  <w:num w:numId="11" w16cid:durableId="1654144783">
    <w:abstractNumId w:val="0"/>
  </w:num>
  <w:num w:numId="12" w16cid:durableId="839075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98"/>
    <w:rsid w:val="00001560"/>
    <w:rsid w:val="00022A72"/>
    <w:rsid w:val="00030948"/>
    <w:rsid w:val="00031357"/>
    <w:rsid w:val="000643A6"/>
    <w:rsid w:val="0009264B"/>
    <w:rsid w:val="00092EA6"/>
    <w:rsid w:val="000A6CF1"/>
    <w:rsid w:val="000A7122"/>
    <w:rsid w:val="000B0313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77B99"/>
    <w:rsid w:val="001843A0"/>
    <w:rsid w:val="00190FD3"/>
    <w:rsid w:val="001956F7"/>
    <w:rsid w:val="00195A33"/>
    <w:rsid w:val="001A4BEA"/>
    <w:rsid w:val="001C1B5B"/>
    <w:rsid w:val="001D650E"/>
    <w:rsid w:val="001E3D8F"/>
    <w:rsid w:val="001E6E80"/>
    <w:rsid w:val="0020355B"/>
    <w:rsid w:val="0021162F"/>
    <w:rsid w:val="00224AEE"/>
    <w:rsid w:val="00225907"/>
    <w:rsid w:val="00227367"/>
    <w:rsid w:val="002307CA"/>
    <w:rsid w:val="00234CBD"/>
    <w:rsid w:val="0026099C"/>
    <w:rsid w:val="00262CDE"/>
    <w:rsid w:val="00270035"/>
    <w:rsid w:val="0027128E"/>
    <w:rsid w:val="00280064"/>
    <w:rsid w:val="00280E8C"/>
    <w:rsid w:val="002877C8"/>
    <w:rsid w:val="002900DE"/>
    <w:rsid w:val="00295E4A"/>
    <w:rsid w:val="002A30DE"/>
    <w:rsid w:val="002B1381"/>
    <w:rsid w:val="002C3E36"/>
    <w:rsid w:val="002D06D6"/>
    <w:rsid w:val="002D28AD"/>
    <w:rsid w:val="002D6F27"/>
    <w:rsid w:val="002E503D"/>
    <w:rsid w:val="002F07B3"/>
    <w:rsid w:val="002F0D32"/>
    <w:rsid w:val="002F5FCE"/>
    <w:rsid w:val="00303F8D"/>
    <w:rsid w:val="003054C2"/>
    <w:rsid w:val="00305E11"/>
    <w:rsid w:val="0031023B"/>
    <w:rsid w:val="00350D56"/>
    <w:rsid w:val="00361D30"/>
    <w:rsid w:val="003717D2"/>
    <w:rsid w:val="00380416"/>
    <w:rsid w:val="003A28BE"/>
    <w:rsid w:val="003B2F05"/>
    <w:rsid w:val="003B4E94"/>
    <w:rsid w:val="003C130A"/>
    <w:rsid w:val="003C131E"/>
    <w:rsid w:val="003C2834"/>
    <w:rsid w:val="003D2BF1"/>
    <w:rsid w:val="003E26A2"/>
    <w:rsid w:val="00401D49"/>
    <w:rsid w:val="004044A1"/>
    <w:rsid w:val="00407988"/>
    <w:rsid w:val="00410274"/>
    <w:rsid w:val="00416763"/>
    <w:rsid w:val="00416870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1B93"/>
    <w:rsid w:val="00582A8F"/>
    <w:rsid w:val="00592241"/>
    <w:rsid w:val="005B146F"/>
    <w:rsid w:val="005C5B99"/>
    <w:rsid w:val="005C7B39"/>
    <w:rsid w:val="005D4205"/>
    <w:rsid w:val="005E250C"/>
    <w:rsid w:val="005E611E"/>
    <w:rsid w:val="00614867"/>
    <w:rsid w:val="00625D3A"/>
    <w:rsid w:val="00627E81"/>
    <w:rsid w:val="00630922"/>
    <w:rsid w:val="00645468"/>
    <w:rsid w:val="00675F92"/>
    <w:rsid w:val="00693805"/>
    <w:rsid w:val="006942EB"/>
    <w:rsid w:val="00697905"/>
    <w:rsid w:val="006A336B"/>
    <w:rsid w:val="006A4791"/>
    <w:rsid w:val="006B450F"/>
    <w:rsid w:val="006B4AD7"/>
    <w:rsid w:val="006D1CDB"/>
    <w:rsid w:val="006D33D8"/>
    <w:rsid w:val="006D5DCE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9041E"/>
    <w:rsid w:val="00790596"/>
    <w:rsid w:val="00792698"/>
    <w:rsid w:val="007A1818"/>
    <w:rsid w:val="007A4175"/>
    <w:rsid w:val="007A4485"/>
    <w:rsid w:val="007C05FE"/>
    <w:rsid w:val="007C0627"/>
    <w:rsid w:val="007C3A37"/>
    <w:rsid w:val="007F66CA"/>
    <w:rsid w:val="008124DA"/>
    <w:rsid w:val="008130C0"/>
    <w:rsid w:val="00836710"/>
    <w:rsid w:val="00846C48"/>
    <w:rsid w:val="008505BA"/>
    <w:rsid w:val="00856322"/>
    <w:rsid w:val="0087106F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099C"/>
    <w:rsid w:val="00921A06"/>
    <w:rsid w:val="009230FC"/>
    <w:rsid w:val="00923868"/>
    <w:rsid w:val="0095347E"/>
    <w:rsid w:val="00956176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20096"/>
    <w:rsid w:val="00A2109A"/>
    <w:rsid w:val="00A33569"/>
    <w:rsid w:val="00A40143"/>
    <w:rsid w:val="00A417E3"/>
    <w:rsid w:val="00A46D5C"/>
    <w:rsid w:val="00A47C62"/>
    <w:rsid w:val="00A51D9A"/>
    <w:rsid w:val="00A74B14"/>
    <w:rsid w:val="00A755C7"/>
    <w:rsid w:val="00A76885"/>
    <w:rsid w:val="00A76F8A"/>
    <w:rsid w:val="00AB531A"/>
    <w:rsid w:val="00AC215D"/>
    <w:rsid w:val="00AD4B7A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94B56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155"/>
    <w:rsid w:val="00C379B5"/>
    <w:rsid w:val="00C46E4F"/>
    <w:rsid w:val="00C554F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E4302"/>
    <w:rsid w:val="00CF1E38"/>
    <w:rsid w:val="00CF4334"/>
    <w:rsid w:val="00D00EC8"/>
    <w:rsid w:val="00D03574"/>
    <w:rsid w:val="00D0509D"/>
    <w:rsid w:val="00D05D1F"/>
    <w:rsid w:val="00D11528"/>
    <w:rsid w:val="00D20038"/>
    <w:rsid w:val="00D21592"/>
    <w:rsid w:val="00D223F7"/>
    <w:rsid w:val="00D26543"/>
    <w:rsid w:val="00D316AB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6253"/>
    <w:rsid w:val="00DE6F93"/>
    <w:rsid w:val="00DF5072"/>
    <w:rsid w:val="00DF59A1"/>
    <w:rsid w:val="00DF7DAB"/>
    <w:rsid w:val="00E12055"/>
    <w:rsid w:val="00E12F21"/>
    <w:rsid w:val="00E16A62"/>
    <w:rsid w:val="00E200BB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CEB"/>
    <w:rsid w:val="00EB34D2"/>
    <w:rsid w:val="00EC01C1"/>
    <w:rsid w:val="00EC338F"/>
    <w:rsid w:val="00ED10E7"/>
    <w:rsid w:val="00EF5137"/>
    <w:rsid w:val="00EF71DE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74D99"/>
    <w:rsid w:val="00F8235F"/>
    <w:rsid w:val="00F864B1"/>
    <w:rsid w:val="00F8653B"/>
    <w:rsid w:val="00F86DE9"/>
    <w:rsid w:val="00F90988"/>
    <w:rsid w:val="00F93BB0"/>
    <w:rsid w:val="00FB5E05"/>
    <w:rsid w:val="00FC280E"/>
    <w:rsid w:val="00FD084D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B3"/>
    <w:rsid w:val="00001DEC"/>
    <w:rsid w:val="000B2019"/>
    <w:rsid w:val="00123ADD"/>
    <w:rsid w:val="00301BE9"/>
    <w:rsid w:val="005A1AEE"/>
    <w:rsid w:val="005C18E5"/>
    <w:rsid w:val="00660FC5"/>
    <w:rsid w:val="00716779"/>
    <w:rsid w:val="00753FB3"/>
    <w:rsid w:val="00774ED5"/>
    <w:rsid w:val="008A091B"/>
    <w:rsid w:val="009161A2"/>
    <w:rsid w:val="00972E34"/>
    <w:rsid w:val="00B44E02"/>
    <w:rsid w:val="00EA257E"/>
    <w:rsid w:val="00F8666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7B6A-1DF7-441A-AFD1-24242912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</TotalTime>
  <Pages>6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Виршич Юлия Викторовна</cp:lastModifiedBy>
  <cp:revision>2</cp:revision>
  <cp:lastPrinted>2023-07-07T07:53:00Z</cp:lastPrinted>
  <dcterms:created xsi:type="dcterms:W3CDTF">2023-08-03T06:15:00Z</dcterms:created>
  <dcterms:modified xsi:type="dcterms:W3CDTF">2023-08-03T06:15:00Z</dcterms:modified>
</cp:coreProperties>
</file>