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293BEAF2" w14:textId="77777777" w:rsidTr="007F66CA">
        <w:tc>
          <w:tcPr>
            <w:tcW w:w="6379" w:type="dxa"/>
            <w:vMerge w:val="restart"/>
          </w:tcPr>
          <w:p w14:paraId="7DA197D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B4A376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38BEAF44" w14:textId="77777777" w:rsidTr="007F66CA">
        <w:tc>
          <w:tcPr>
            <w:tcW w:w="6379" w:type="dxa"/>
            <w:vMerge/>
          </w:tcPr>
          <w:p w14:paraId="7AB103C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3EBD10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16954AD" w14:textId="77777777" w:rsidTr="007F66CA">
        <w:tc>
          <w:tcPr>
            <w:tcW w:w="6379" w:type="dxa"/>
            <w:vMerge/>
          </w:tcPr>
          <w:p w14:paraId="0656A6B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5455F64" w14:textId="1309994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36EDA">
              <w:rPr>
                <w:rFonts w:cs="Times New Roman"/>
                <w:bCs/>
                <w:sz w:val="28"/>
                <w:szCs w:val="28"/>
              </w:rPr>
              <w:t>2.2419</w:t>
            </w:r>
          </w:p>
        </w:tc>
      </w:tr>
      <w:tr w:rsidR="00F40980" w:rsidRPr="007F66CA" w14:paraId="3773C546" w14:textId="77777777" w:rsidTr="007F66CA">
        <w:tc>
          <w:tcPr>
            <w:tcW w:w="6379" w:type="dxa"/>
            <w:vMerge/>
          </w:tcPr>
          <w:p w14:paraId="10E2200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F47D32" w14:textId="569FE55A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36EDA">
              <w:rPr>
                <w:bCs/>
                <w:sz w:val="28"/>
                <w:szCs w:val="28"/>
              </w:rPr>
              <w:t>30.04.2002</w:t>
            </w:r>
          </w:p>
        </w:tc>
      </w:tr>
      <w:tr w:rsidR="00F40980" w:rsidRPr="007F66CA" w14:paraId="2AF1FB4A" w14:textId="77777777" w:rsidTr="007F66CA">
        <w:tc>
          <w:tcPr>
            <w:tcW w:w="6379" w:type="dxa"/>
            <w:vMerge/>
          </w:tcPr>
          <w:p w14:paraId="6F63EDA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7A1676D" w14:textId="4B7651E0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F36EDA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3609A45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C3D80D9" w14:textId="77777777" w:rsidTr="007F66CA">
        <w:tc>
          <w:tcPr>
            <w:tcW w:w="6379" w:type="dxa"/>
            <w:vMerge/>
          </w:tcPr>
          <w:p w14:paraId="2042186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2AE1A8E" w14:textId="2B2205D3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F36ED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E84AE5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B779272" w14:textId="77777777" w:rsidTr="00F40980">
        <w:tc>
          <w:tcPr>
            <w:tcW w:w="9751" w:type="dxa"/>
            <w:gridSpan w:val="2"/>
          </w:tcPr>
          <w:p w14:paraId="33213193" w14:textId="4ADB44D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6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36EDA">
                  <w:rPr>
                    <w:rStyle w:val="38"/>
                    <w:szCs w:val="28"/>
                  </w:rPr>
                  <w:t>2</w:t>
                </w:r>
                <w:r w:rsidR="00F36EDA">
                  <w:rPr>
                    <w:rStyle w:val="3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F36EDA">
                  <w:rPr>
                    <w:rStyle w:val="38"/>
                    <w:szCs w:val="28"/>
                  </w:rPr>
                  <w:t>и</w:t>
                </w:r>
                <w:r w:rsidR="00F36EDA">
                  <w:rPr>
                    <w:rStyle w:val="38"/>
                  </w:rPr>
                  <w:t>юня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F36EDA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D25D796" w14:textId="77777777" w:rsidTr="00F40980">
        <w:tc>
          <w:tcPr>
            <w:tcW w:w="5678" w:type="dxa"/>
          </w:tcPr>
          <w:p w14:paraId="5539E22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8A6AC1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738F30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65FF243" w14:textId="77777777" w:rsidR="00F36EDA" w:rsidRPr="005D39D4" w:rsidRDefault="00F36EDA" w:rsidP="00F36E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39D4">
              <w:rPr>
                <w:sz w:val="28"/>
                <w:szCs w:val="28"/>
              </w:rPr>
              <w:t xml:space="preserve">лаборатории электрофизических измерений </w:t>
            </w:r>
          </w:p>
          <w:p w14:paraId="6F0ED61C" w14:textId="79237EF9" w:rsidR="007A4485" w:rsidRPr="007F66CA" w:rsidRDefault="00F36EDA" w:rsidP="00F36E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39D4">
              <w:rPr>
                <w:sz w:val="28"/>
                <w:szCs w:val="28"/>
              </w:rPr>
              <w:t>Открытого акционерного общества "Витавтоматика"</w:t>
            </w:r>
          </w:p>
        </w:tc>
      </w:tr>
    </w:tbl>
    <w:p w14:paraId="4ECF002B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842"/>
        <w:gridCol w:w="1986"/>
        <w:gridCol w:w="1842"/>
      </w:tblGrid>
      <w:tr w:rsidR="00F40980" w:rsidRPr="007A4175" w14:paraId="79C7D769" w14:textId="77777777" w:rsidTr="00F36EDA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7646622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30B85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1D3F78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18B23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879B6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63FA1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67E8D1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F7768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8A3A2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E6F8B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E03D9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A71A2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A22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01D0E6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5BD49D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42DD42E" w14:textId="77777777" w:rsidTr="00F36E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FD8D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EC07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B7C7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1BD4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7893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08BC5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36EDA" w:rsidRPr="0038569C" w14:paraId="1C29288E" w14:textId="77777777" w:rsidTr="000C62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31D79B" w14:textId="31B66483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583D19">
              <w:rPr>
                <w:sz w:val="22"/>
                <w:szCs w:val="22"/>
              </w:rPr>
              <w:t>ул. Минская, 16, 210036, г. Витебск, Витебская область</w:t>
            </w:r>
          </w:p>
        </w:tc>
      </w:tr>
      <w:tr w:rsidR="00F36EDA" w:rsidRPr="0038569C" w14:paraId="38B009C8" w14:textId="77777777" w:rsidTr="00F36E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26EBC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86CFC">
              <w:rPr>
                <w:sz w:val="22"/>
                <w:szCs w:val="22"/>
              </w:rPr>
              <w:t>.1</w:t>
            </w:r>
          </w:p>
          <w:p w14:paraId="5D1F3954" w14:textId="45695A1A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4AEC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Аппараты, силовые </w:t>
            </w:r>
          </w:p>
          <w:p w14:paraId="4652E68C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и осветительные </w:t>
            </w:r>
          </w:p>
          <w:p w14:paraId="75636624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сети, вторичные </w:t>
            </w:r>
          </w:p>
          <w:p w14:paraId="015278C1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цепи переменного </w:t>
            </w:r>
          </w:p>
          <w:p w14:paraId="11E74594" w14:textId="53EF3963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4A646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27.12/</w:t>
            </w:r>
          </w:p>
          <w:p w14:paraId="139B9AA2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  <w:p w14:paraId="5387EC1A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27.32/</w:t>
            </w:r>
          </w:p>
          <w:p w14:paraId="20798494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  <w:p w14:paraId="70DFE127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7064EE1E" w14:textId="57CD88A2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785ED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78C985E0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изоляции</w:t>
            </w:r>
          </w:p>
          <w:p w14:paraId="6B0FED4E" w14:textId="02FF853F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DE39A" w14:textId="77777777" w:rsidR="00F36EDA" w:rsidRDefault="00F36EDA" w:rsidP="00F36EDA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1B15379" w14:textId="77777777" w:rsidR="00F36EDA" w:rsidRPr="00586CFC" w:rsidRDefault="00F36EDA" w:rsidP="00F36E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Б.27.1</w:t>
            </w:r>
            <w:r>
              <w:rPr>
                <w:sz w:val="22"/>
                <w:szCs w:val="22"/>
              </w:rPr>
              <w:t xml:space="preserve"> </w:t>
            </w:r>
          </w:p>
          <w:p w14:paraId="6ADC4290" w14:textId="0DFBFEFB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</w:t>
            </w:r>
            <w:r>
              <w:rPr>
                <w:sz w:val="22"/>
                <w:szCs w:val="22"/>
              </w:rPr>
              <w:t>2022</w:t>
            </w:r>
          </w:p>
          <w:p w14:paraId="1EF286F3" w14:textId="77777777" w:rsidR="00F36EDA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4.4.26.1</w:t>
            </w:r>
            <w:r>
              <w:rPr>
                <w:sz w:val="22"/>
                <w:szCs w:val="22"/>
              </w:rPr>
              <w:t xml:space="preserve"> </w:t>
            </w:r>
          </w:p>
          <w:p w14:paraId="5D0FC5A4" w14:textId="6621DCBB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7DF4D" w14:textId="77777777" w:rsidR="00F36EDA" w:rsidRPr="003D4710" w:rsidRDefault="00F36EDA" w:rsidP="00F36EDA">
            <w:pPr>
              <w:pStyle w:val="af6"/>
              <w:ind w:right="-67"/>
              <w:rPr>
                <w:lang w:val="ru-RU"/>
              </w:rPr>
            </w:pPr>
            <w:r w:rsidRPr="003D4710">
              <w:rPr>
                <w:lang w:val="ru-RU"/>
              </w:rPr>
              <w:t>МВИ.ВТ.113-2012</w:t>
            </w:r>
          </w:p>
          <w:p w14:paraId="411E0B9B" w14:textId="592FDCD6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36EDA" w:rsidRPr="0038569C" w14:paraId="6E61C1A9" w14:textId="77777777" w:rsidTr="00F36E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53E8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6D6608D0" w14:textId="594F1396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D1675" w14:textId="57556C99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D39D4">
              <w:rPr>
                <w:sz w:val="22"/>
                <w:szCs w:val="22"/>
              </w:rPr>
              <w:t>иловые кабельные линии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41E66" w14:textId="77777777" w:rsidR="00F36EDA" w:rsidRPr="005D39D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39D4">
              <w:rPr>
                <w:sz w:val="22"/>
                <w:szCs w:val="22"/>
              </w:rPr>
              <w:t>27.32/</w:t>
            </w:r>
          </w:p>
          <w:p w14:paraId="3A03934B" w14:textId="017EE95A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D39D4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AE14F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0E328CB5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изоляции</w:t>
            </w:r>
          </w:p>
          <w:p w14:paraId="363689C6" w14:textId="77777777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CA989" w14:textId="77777777" w:rsidR="00F36EDA" w:rsidRDefault="00F36EDA" w:rsidP="00F36EDA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4C10C5EF" w14:textId="77777777" w:rsidR="00F36EDA" w:rsidRPr="00586CFC" w:rsidRDefault="00F36EDA" w:rsidP="00F36E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Б.30.1</w:t>
            </w:r>
          </w:p>
          <w:p w14:paraId="3A864182" w14:textId="03E6CD5D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</w:t>
            </w:r>
            <w:r>
              <w:rPr>
                <w:sz w:val="22"/>
                <w:szCs w:val="22"/>
              </w:rPr>
              <w:t>2022</w:t>
            </w:r>
          </w:p>
          <w:p w14:paraId="65504F7D" w14:textId="4B8BF058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F5ADC">
              <w:rPr>
                <w:sz w:val="22"/>
                <w:szCs w:val="22"/>
              </w:rPr>
              <w:t>п. 4.4.29.2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02AD2" w14:textId="77777777" w:rsidR="00F36EDA" w:rsidRPr="003D4710" w:rsidRDefault="00F36EDA" w:rsidP="00F36EDA">
            <w:pPr>
              <w:pStyle w:val="af6"/>
              <w:rPr>
                <w:lang w:val="ru-RU"/>
              </w:rPr>
            </w:pPr>
            <w:r w:rsidRPr="003D4710">
              <w:rPr>
                <w:lang w:val="ru-RU"/>
              </w:rPr>
              <w:t>МВИ.ВТ.113-2012</w:t>
            </w:r>
          </w:p>
          <w:p w14:paraId="55065117" w14:textId="77777777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36EDA" w:rsidRPr="0038569C" w14:paraId="3DE44407" w14:textId="77777777" w:rsidTr="003753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D2877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B7DB0">
              <w:rPr>
                <w:sz w:val="22"/>
                <w:szCs w:val="22"/>
              </w:rPr>
              <w:t>.1</w:t>
            </w:r>
          </w:p>
          <w:p w14:paraId="351AE77C" w14:textId="3D4AF245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AD683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Заземляющие </w:t>
            </w:r>
          </w:p>
          <w:p w14:paraId="642F3EC3" w14:textId="32C44F29" w:rsidR="00F36EDA" w:rsidRDefault="00F36EDA" w:rsidP="00F36EDA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DAB97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038799F5" w14:textId="7D4C9592" w:rsidR="00F36EDA" w:rsidRPr="005D39D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2FA72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391EE3B9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заземляющих устройств</w:t>
            </w:r>
          </w:p>
          <w:p w14:paraId="7112F0DE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Удельное </w:t>
            </w:r>
          </w:p>
          <w:p w14:paraId="7EAF6B7B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0429FAB0" w14:textId="2ABB512F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грунта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64985" w14:textId="77777777" w:rsidR="00F36EDA" w:rsidRDefault="00F36EDA" w:rsidP="00F36EDA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</w:p>
          <w:p w14:paraId="2ADF5E2A" w14:textId="77777777" w:rsidR="00F36EDA" w:rsidRPr="00586CFC" w:rsidRDefault="00F36EDA" w:rsidP="00F36E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Б.29.4</w:t>
            </w:r>
          </w:p>
          <w:p w14:paraId="562C4BFF" w14:textId="4FA0125B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</w:t>
            </w:r>
            <w:r>
              <w:rPr>
                <w:sz w:val="22"/>
                <w:szCs w:val="22"/>
              </w:rPr>
              <w:t>2022</w:t>
            </w:r>
          </w:p>
          <w:p w14:paraId="7C6C4E33" w14:textId="77777777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586CFC">
              <w:rPr>
                <w:sz w:val="22"/>
                <w:szCs w:val="22"/>
              </w:rPr>
              <w:t xml:space="preserve"> 4.3.8.2, 4.4.28.6</w:t>
            </w:r>
          </w:p>
          <w:p w14:paraId="5982EBA2" w14:textId="6200EF30" w:rsidR="00F36EDA" w:rsidRPr="00586CFC" w:rsidRDefault="00F36EDA" w:rsidP="00F36EDA">
            <w:pPr>
              <w:ind w:right="-108"/>
              <w:rPr>
                <w:sz w:val="22"/>
                <w:szCs w:val="22"/>
              </w:rPr>
            </w:pPr>
            <w:r w:rsidRPr="00D42672">
              <w:rPr>
                <w:sz w:val="22"/>
                <w:szCs w:val="22"/>
              </w:rPr>
              <w:t>СН 4.04.03-2020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4FD98" w14:textId="77777777" w:rsidR="00F36EDA" w:rsidRPr="003D4710" w:rsidRDefault="00F36EDA" w:rsidP="00F36EDA">
            <w:pPr>
              <w:rPr>
                <w:sz w:val="22"/>
                <w:szCs w:val="22"/>
              </w:rPr>
            </w:pPr>
            <w:r w:rsidRPr="003D4710">
              <w:rPr>
                <w:sz w:val="22"/>
                <w:szCs w:val="22"/>
              </w:rPr>
              <w:t>МВИ.ВТ.115-2012</w:t>
            </w:r>
          </w:p>
          <w:p w14:paraId="0E967A73" w14:textId="77777777" w:rsidR="00F36EDA" w:rsidRPr="003D4710" w:rsidRDefault="00F36EDA" w:rsidP="00F36EDA">
            <w:pPr>
              <w:pStyle w:val="af6"/>
              <w:rPr>
                <w:lang w:val="ru-RU"/>
              </w:rPr>
            </w:pPr>
          </w:p>
        </w:tc>
      </w:tr>
      <w:tr w:rsidR="00F36EDA" w:rsidRPr="0038569C" w14:paraId="28AE3358" w14:textId="77777777" w:rsidTr="00F36E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CD350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86CFC">
              <w:rPr>
                <w:sz w:val="22"/>
                <w:szCs w:val="22"/>
              </w:rPr>
              <w:t>.2</w:t>
            </w:r>
          </w:p>
          <w:p w14:paraId="5037FE0A" w14:textId="6846508B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9B4E8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363EA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683DD1A4" w14:textId="4B6CFFBE" w:rsidR="00F36EDA" w:rsidRPr="005D39D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39D4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BFFE7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</w:t>
            </w:r>
          </w:p>
          <w:p w14:paraId="0EB51FA1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соединений </w:t>
            </w:r>
          </w:p>
          <w:p w14:paraId="558B2DBE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с </w:t>
            </w:r>
          </w:p>
          <w:p w14:paraId="5766AC16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заземляемыми </w:t>
            </w:r>
          </w:p>
          <w:p w14:paraId="18E4AE92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элементами </w:t>
            </w:r>
          </w:p>
          <w:p w14:paraId="1809E411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4E7F2F86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004F0F3C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</w:t>
            </w:r>
          </w:p>
          <w:p w14:paraId="74082552" w14:textId="77777777" w:rsidR="00F36EDA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контактного </w:t>
            </w:r>
          </w:p>
          <w:p w14:paraId="26A0649C" w14:textId="778CA14A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E566D">
              <w:rPr>
                <w:sz w:val="22"/>
                <w:szCs w:val="22"/>
              </w:rPr>
              <w:t>соединения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48EB0" w14:textId="77777777" w:rsidR="00F36EDA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54B2EB0D" w14:textId="77777777" w:rsidR="00F36EDA" w:rsidRPr="00586CFC" w:rsidRDefault="00F36EDA" w:rsidP="00F36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6EF027E3" w14:textId="058710B1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</w:t>
            </w:r>
            <w:r>
              <w:rPr>
                <w:sz w:val="22"/>
                <w:szCs w:val="22"/>
              </w:rPr>
              <w:t>2022</w:t>
            </w:r>
          </w:p>
          <w:p w14:paraId="0E372B53" w14:textId="77777777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4.4.28.2</w:t>
            </w:r>
          </w:p>
          <w:p w14:paraId="72407AF4" w14:textId="77777777" w:rsidR="00F36EDA" w:rsidRPr="00586CFC" w:rsidRDefault="00F36EDA" w:rsidP="00F36ED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5CC5E" w14:textId="77777777" w:rsidR="00F36EDA" w:rsidRPr="003D4710" w:rsidRDefault="00F36EDA" w:rsidP="00F36EDA">
            <w:pPr>
              <w:rPr>
                <w:sz w:val="22"/>
                <w:szCs w:val="22"/>
              </w:rPr>
            </w:pPr>
            <w:r w:rsidRPr="003D4710">
              <w:rPr>
                <w:sz w:val="22"/>
                <w:szCs w:val="22"/>
              </w:rPr>
              <w:t>МВИ.ВТ.115-2012</w:t>
            </w:r>
          </w:p>
          <w:p w14:paraId="2EB9CB04" w14:textId="77777777" w:rsidR="00F36EDA" w:rsidRPr="003D4710" w:rsidRDefault="00F36EDA" w:rsidP="00F36EDA">
            <w:pPr>
              <w:pStyle w:val="af6"/>
              <w:rPr>
                <w:lang w:val="ru-RU"/>
              </w:rPr>
            </w:pPr>
          </w:p>
        </w:tc>
      </w:tr>
    </w:tbl>
    <w:p w14:paraId="70FC1B78" w14:textId="77777777" w:rsidR="00F36EDA" w:rsidRDefault="00F36EDA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842"/>
        <w:gridCol w:w="1986"/>
        <w:gridCol w:w="1842"/>
      </w:tblGrid>
      <w:tr w:rsidR="00F36EDA" w:rsidRPr="0038569C" w14:paraId="729DEEB4" w14:textId="77777777" w:rsidTr="00F36EDA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F04C3" w14:textId="5D74C4BA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69464" w14:textId="63ABE996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79B5E" w14:textId="552D0D69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0333A" w14:textId="3C6860E4" w:rsidR="00F36EDA" w:rsidRPr="00586CFC" w:rsidRDefault="00F36EDA" w:rsidP="00F36ED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9F5E3" w14:textId="0B59EC50" w:rsidR="00F36EDA" w:rsidRPr="00586CFC" w:rsidRDefault="00F36EDA" w:rsidP="00F36EDA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AD9AE" w14:textId="13CB789B" w:rsidR="00F36EDA" w:rsidRPr="003D4710" w:rsidRDefault="00F36EDA" w:rsidP="00F36EDA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36EDA" w:rsidRPr="0038569C" w14:paraId="42349CCF" w14:textId="77777777" w:rsidTr="00F36ED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AC383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B7DB0">
              <w:rPr>
                <w:sz w:val="22"/>
                <w:szCs w:val="22"/>
              </w:rPr>
              <w:t>.3</w:t>
            </w:r>
          </w:p>
          <w:p w14:paraId="26A3B3BD" w14:textId="6C54E5A4" w:rsidR="00F36EDA" w:rsidRPr="0038569C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F5AA2" w14:textId="77777777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  <w:r w:rsidRPr="005D39D4">
              <w:rPr>
                <w:sz w:val="22"/>
                <w:szCs w:val="22"/>
              </w:rPr>
              <w:t xml:space="preserve">Заземляющие </w:t>
            </w:r>
          </w:p>
          <w:p w14:paraId="7133300D" w14:textId="0A44B134" w:rsidR="00F36EDA" w:rsidRP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D39D4">
              <w:rPr>
                <w:sz w:val="22"/>
                <w:szCs w:val="22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EBBC9" w14:textId="77777777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53C74D1F" w14:textId="4F86C1B8" w:rsidR="00F36EDA" w:rsidRP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2966B" w14:textId="77777777" w:rsidR="00F36EDA" w:rsidRPr="00586CFC" w:rsidRDefault="00F36EDA" w:rsidP="00F36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 </w:t>
            </w:r>
          </w:p>
          <w:p w14:paraId="67117A42" w14:textId="77777777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«фаза - нуль» </w:t>
            </w:r>
          </w:p>
          <w:p w14:paraId="1FE67568" w14:textId="7CCC2B86" w:rsidR="00F36EDA" w:rsidRPr="00F36EDA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 электроустановках до 1000 В с глухим </w:t>
            </w:r>
            <w:r w:rsidRPr="00FB7DB0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34497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144B4EB1" w14:textId="77777777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Б.29.8</w:t>
            </w:r>
          </w:p>
          <w:p w14:paraId="28169D44" w14:textId="48996A84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</w:t>
            </w:r>
            <w:r>
              <w:rPr>
                <w:sz w:val="22"/>
                <w:szCs w:val="22"/>
              </w:rPr>
              <w:t>2022</w:t>
            </w:r>
          </w:p>
          <w:p w14:paraId="069BFFB1" w14:textId="77777777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4.4.28.5</w:t>
            </w:r>
          </w:p>
          <w:p w14:paraId="29ACCF71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ГОСТ 30331.3-95</w:t>
            </w:r>
          </w:p>
          <w:p w14:paraId="659EE6FC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413.1.3.4, </w:t>
            </w:r>
          </w:p>
          <w:p w14:paraId="6732D3C5" w14:textId="1C102F96" w:rsidR="00F36EDA" w:rsidRPr="00F36EDA" w:rsidRDefault="00F36EDA" w:rsidP="00F36ED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E3F65" w14:textId="77777777" w:rsidR="00F36EDA" w:rsidRPr="003D4710" w:rsidRDefault="00F36EDA" w:rsidP="00F36EDA">
            <w:pPr>
              <w:ind w:left="57"/>
              <w:rPr>
                <w:sz w:val="22"/>
                <w:szCs w:val="22"/>
              </w:rPr>
            </w:pPr>
            <w:r w:rsidRPr="003D4710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31</w:t>
            </w:r>
            <w:r w:rsidRPr="003D4710">
              <w:rPr>
                <w:sz w:val="22"/>
                <w:szCs w:val="22"/>
              </w:rPr>
              <w:t>1-2012</w:t>
            </w:r>
          </w:p>
          <w:p w14:paraId="23F3273A" w14:textId="77777777" w:rsidR="00F36EDA" w:rsidRPr="00F36EDA" w:rsidRDefault="00F36EDA" w:rsidP="00F36EDA">
            <w:pPr>
              <w:ind w:left="57"/>
              <w:rPr>
                <w:sz w:val="22"/>
                <w:szCs w:val="22"/>
              </w:rPr>
            </w:pPr>
          </w:p>
        </w:tc>
      </w:tr>
      <w:tr w:rsidR="00F36EDA" w:rsidRPr="0038569C" w14:paraId="4AEFA3E2" w14:textId="77777777" w:rsidTr="00405A89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6EAB4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3C8752E4" w14:textId="054157EE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21652" w14:textId="77777777" w:rsidR="00F36EDA" w:rsidRPr="00DF6FA8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Здания и сооружения </w:t>
            </w:r>
          </w:p>
          <w:p w14:paraId="6FEF13B0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(системы вентиляции и кондиционирования воздуха с </w:t>
            </w:r>
          </w:p>
          <w:p w14:paraId="41D34737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принудительным побуждением </w:t>
            </w:r>
          </w:p>
          <w:p w14:paraId="2E83B964" w14:textId="615FE19E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воздушных потоков)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BEC86" w14:textId="365F6608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100.13</w:t>
            </w:r>
            <w:r w:rsidRPr="00DF6FA8">
              <w:rPr>
                <w:sz w:val="22"/>
                <w:szCs w:val="22"/>
                <w:lang w:val="en-US"/>
              </w:rPr>
              <w:t>/</w:t>
            </w:r>
            <w:r w:rsidRPr="00DF6FA8">
              <w:rPr>
                <w:sz w:val="22"/>
                <w:szCs w:val="22"/>
              </w:rPr>
              <w:t xml:space="preserve"> 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A0F83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Аэродинамические </w:t>
            </w:r>
          </w:p>
          <w:p w14:paraId="3C91B675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характеристики </w:t>
            </w:r>
          </w:p>
          <w:p w14:paraId="3D11843D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воздушных потоков в воздуховодах:</w:t>
            </w:r>
          </w:p>
          <w:p w14:paraId="640AFAEA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- скорость потока;</w:t>
            </w:r>
          </w:p>
          <w:p w14:paraId="1448CC49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- расход воздуха;</w:t>
            </w:r>
          </w:p>
          <w:p w14:paraId="47D1C7DD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- давление;</w:t>
            </w:r>
          </w:p>
          <w:p w14:paraId="55ED3DBA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- потери полного </w:t>
            </w:r>
          </w:p>
          <w:p w14:paraId="0965FD9D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давления;</w:t>
            </w:r>
          </w:p>
          <w:p w14:paraId="28BF18DF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- коэффициент </w:t>
            </w:r>
          </w:p>
          <w:p w14:paraId="4629FCA0" w14:textId="77777777" w:rsidR="00F36EDA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потерь давления</w:t>
            </w:r>
            <w:r>
              <w:rPr>
                <w:sz w:val="22"/>
                <w:szCs w:val="22"/>
              </w:rPr>
              <w:t>;</w:t>
            </w:r>
          </w:p>
          <w:p w14:paraId="53CD6941" w14:textId="77777777" w:rsidR="00F36EDA" w:rsidRDefault="00F36EDA" w:rsidP="00F36EDA">
            <w:pPr>
              <w:rPr>
                <w:sz w:val="22"/>
                <w:szCs w:val="22"/>
              </w:rPr>
            </w:pPr>
            <w:r w:rsidRPr="0007485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74859">
              <w:rPr>
                <w:sz w:val="22"/>
                <w:szCs w:val="22"/>
              </w:rPr>
              <w:t xml:space="preserve">давление </w:t>
            </w:r>
          </w:p>
          <w:p w14:paraId="5D5D9730" w14:textId="0A4BC85F" w:rsidR="00F36EDA" w:rsidRDefault="00F36EDA" w:rsidP="00F36EDA">
            <w:pPr>
              <w:rPr>
                <w:sz w:val="22"/>
                <w:szCs w:val="22"/>
              </w:rPr>
            </w:pPr>
            <w:r w:rsidRPr="00074859">
              <w:rPr>
                <w:sz w:val="22"/>
                <w:szCs w:val="22"/>
              </w:rPr>
              <w:t>вентилятора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28B41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DF6FA8">
              <w:rPr>
                <w:lang w:val="ru-RU" w:eastAsia="ru-RU"/>
              </w:rPr>
              <w:t xml:space="preserve">ТНПА, проектная и </w:t>
            </w:r>
          </w:p>
          <w:p w14:paraId="31B4EC92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DF6FA8">
              <w:rPr>
                <w:lang w:val="ru-RU" w:eastAsia="ru-RU"/>
              </w:rPr>
              <w:t xml:space="preserve">эксплуатационная </w:t>
            </w:r>
          </w:p>
          <w:p w14:paraId="6A7DE35A" w14:textId="04E45A1C" w:rsidR="00F36EDA" w:rsidRPr="00586CFC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19912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DF6FA8">
              <w:rPr>
                <w:lang w:val="ru-RU" w:eastAsia="ru-RU"/>
              </w:rPr>
              <w:t>ГОСТ 12.3.018-79</w:t>
            </w:r>
          </w:p>
          <w:p w14:paraId="7A87E881" w14:textId="77777777" w:rsidR="00F36EDA" w:rsidRPr="003D4710" w:rsidRDefault="00F36EDA" w:rsidP="00F36EDA">
            <w:pPr>
              <w:rPr>
                <w:sz w:val="22"/>
                <w:szCs w:val="22"/>
              </w:rPr>
            </w:pPr>
          </w:p>
        </w:tc>
      </w:tr>
      <w:tr w:rsidR="00F36EDA" w:rsidRPr="0038569C" w14:paraId="05522DE2" w14:textId="77777777" w:rsidTr="00F36ED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49A16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7FD4B89C" w14:textId="6DF6B96E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B3A60" w14:textId="77777777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E0823" w14:textId="77777777" w:rsidR="00F36EDA" w:rsidRPr="00DF6FA8" w:rsidRDefault="00F36EDA" w:rsidP="00F36EDA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100.13/</w:t>
            </w:r>
          </w:p>
          <w:p w14:paraId="0FBB388A" w14:textId="7E0AD5B1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4E33D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Геометрические </w:t>
            </w:r>
          </w:p>
          <w:p w14:paraId="367E4472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размеры воздуховодов </w:t>
            </w:r>
          </w:p>
          <w:p w14:paraId="1C74BA6F" w14:textId="2514A67A" w:rsidR="00F36EDA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и помещений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36C31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DF6FA8">
              <w:rPr>
                <w:lang w:val="ru-RU" w:eastAsia="ru-RU"/>
              </w:rPr>
              <w:t xml:space="preserve">Проектная и </w:t>
            </w:r>
          </w:p>
          <w:p w14:paraId="499A4D6C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DF6FA8">
              <w:rPr>
                <w:lang w:val="ru-RU" w:eastAsia="ru-RU"/>
              </w:rPr>
              <w:t xml:space="preserve">эксплуатационная </w:t>
            </w:r>
          </w:p>
          <w:p w14:paraId="452105EC" w14:textId="3F98F5DC" w:rsidR="00F36EDA" w:rsidRPr="00586CFC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D0128" w14:textId="6A1CD9A7" w:rsidR="00F36EDA" w:rsidRPr="003D4710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ГОСТ 12.3.018-79</w:t>
            </w:r>
          </w:p>
        </w:tc>
      </w:tr>
      <w:tr w:rsidR="00F36EDA" w:rsidRPr="0038569C" w14:paraId="514C5E42" w14:textId="77777777" w:rsidTr="00CD5E66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640C1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C606E">
              <w:rPr>
                <w:sz w:val="22"/>
                <w:szCs w:val="22"/>
              </w:rPr>
              <w:t>.1</w:t>
            </w:r>
          </w:p>
          <w:p w14:paraId="031B1A05" w14:textId="244403E5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D0768" w14:textId="77777777" w:rsidR="00F36EDA" w:rsidRPr="008C606E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Системы </w:t>
            </w:r>
          </w:p>
          <w:p w14:paraId="5461CE7D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противодымной </w:t>
            </w:r>
          </w:p>
          <w:p w14:paraId="473B639B" w14:textId="77777777" w:rsidR="00F36EDA" w:rsidRPr="008C606E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защиты зданий </w:t>
            </w:r>
          </w:p>
          <w:p w14:paraId="41C1D183" w14:textId="4C69151D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и сооружений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BD146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438F6210" w14:textId="3B785F2B" w:rsidR="00F36EDA" w:rsidRPr="00DF6FA8" w:rsidRDefault="00F36EDA" w:rsidP="00F36EDA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7CE77" w14:textId="77777777" w:rsidR="00F36EDA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Расход воздуха, </w:t>
            </w:r>
          </w:p>
          <w:p w14:paraId="3EE8568A" w14:textId="77777777" w:rsidR="00F36EDA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удаляемого через </w:t>
            </w:r>
          </w:p>
          <w:p w14:paraId="6EB1D7A0" w14:textId="724CC585" w:rsidR="00F36EDA" w:rsidRPr="00DF6FA8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дымовые клапаны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273E9" w14:textId="77777777" w:rsidR="00F36EDA" w:rsidRDefault="00F36EDA" w:rsidP="00F36EDA">
            <w:pPr>
              <w:rPr>
                <w:sz w:val="22"/>
                <w:szCs w:val="22"/>
              </w:rPr>
            </w:pPr>
            <w:r w:rsidRPr="00D42672">
              <w:rPr>
                <w:sz w:val="22"/>
                <w:szCs w:val="22"/>
              </w:rPr>
              <w:t>СН 2.02.07-2020</w:t>
            </w:r>
          </w:p>
          <w:p w14:paraId="3E655709" w14:textId="77777777" w:rsidR="00F36EDA" w:rsidRPr="008C606E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НПБ 23-2010</w:t>
            </w:r>
          </w:p>
          <w:p w14:paraId="37AA10D5" w14:textId="50C8C03F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A849F8">
              <w:rPr>
                <w:lang w:val="ru-RU" w:eastAsia="ru-RU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411C5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НПБ 23-2010, </w:t>
            </w:r>
          </w:p>
          <w:p w14:paraId="25AA8716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раздел 4 </w:t>
            </w:r>
          </w:p>
          <w:p w14:paraId="12549106" w14:textId="1A0D2CA3" w:rsidR="00F36EDA" w:rsidRPr="00DF6FA8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ГОСТ 12.3.018-79</w:t>
            </w:r>
          </w:p>
        </w:tc>
      </w:tr>
      <w:tr w:rsidR="00F36EDA" w:rsidRPr="0038569C" w14:paraId="749E9593" w14:textId="77777777" w:rsidTr="00CD5E66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94504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C606E">
              <w:rPr>
                <w:sz w:val="22"/>
                <w:szCs w:val="22"/>
              </w:rPr>
              <w:t>.2</w:t>
            </w:r>
          </w:p>
          <w:p w14:paraId="47F46268" w14:textId="67FF20C6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00953" w14:textId="77777777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0FB3B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36226AF4" w14:textId="29730C68" w:rsidR="00F36EDA" w:rsidRPr="00DF6FA8" w:rsidRDefault="00F36EDA" w:rsidP="00F36EDA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FC2EE" w14:textId="77777777" w:rsidR="00F36EDA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Расход (скорость </w:t>
            </w:r>
          </w:p>
          <w:p w14:paraId="616DD626" w14:textId="29BC9EA1" w:rsidR="00F36EDA" w:rsidRPr="00DF6FA8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движения) воздуха в двери при выходе с этажа (помещения) на пути эвакуации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D62E5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4EDB3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НПБ 23-2010, </w:t>
            </w:r>
          </w:p>
          <w:p w14:paraId="095FEA0F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раздел 4 </w:t>
            </w:r>
          </w:p>
          <w:p w14:paraId="7587C507" w14:textId="3FA308DB" w:rsidR="00F36EDA" w:rsidRPr="00DF6FA8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ГОСТ 12.3.018-79</w:t>
            </w:r>
          </w:p>
        </w:tc>
      </w:tr>
      <w:tr w:rsidR="00F36EDA" w:rsidRPr="0038569C" w14:paraId="24DC0120" w14:textId="77777777" w:rsidTr="00CD5E66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321F6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C606E">
              <w:rPr>
                <w:sz w:val="22"/>
                <w:szCs w:val="22"/>
              </w:rPr>
              <w:t>.3</w:t>
            </w:r>
          </w:p>
          <w:p w14:paraId="26EF9AFB" w14:textId="2FF97250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95158" w14:textId="77777777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6DAE0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535285B8" w14:textId="4C57823D" w:rsidR="00F36EDA" w:rsidRPr="00DF6FA8" w:rsidRDefault="00F36EDA" w:rsidP="00F36EDA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4AF6B" w14:textId="441E4DE5" w:rsidR="00F36EDA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Избыточное давление воздуха на нижних этажах лестничных клеток, в шахтах </w:t>
            </w:r>
          </w:p>
          <w:p w14:paraId="1FE0BB23" w14:textId="4BBA7CAE" w:rsidR="00F36EDA" w:rsidRPr="00DF6FA8" w:rsidRDefault="00F36EDA" w:rsidP="00F36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C606E">
              <w:rPr>
                <w:sz w:val="22"/>
                <w:szCs w:val="22"/>
              </w:rPr>
              <w:t>ифтов, в тамбур-шлюзах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7F8A6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DECC3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НПБ 23-2010, </w:t>
            </w:r>
          </w:p>
          <w:p w14:paraId="6480CE9A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раздел 4 </w:t>
            </w:r>
          </w:p>
          <w:p w14:paraId="148A9DFF" w14:textId="3C82DB03" w:rsidR="00F36EDA" w:rsidRPr="00DF6FA8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ГОСТ 12.3.018-79</w:t>
            </w:r>
          </w:p>
        </w:tc>
      </w:tr>
      <w:tr w:rsidR="00F36EDA" w:rsidRPr="0038569C" w14:paraId="25A7C994" w14:textId="77777777" w:rsidTr="00F36ED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D3867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C606E">
              <w:rPr>
                <w:sz w:val="22"/>
                <w:szCs w:val="22"/>
              </w:rPr>
              <w:t>.4</w:t>
            </w:r>
          </w:p>
          <w:p w14:paraId="6A1D3A40" w14:textId="005A8501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0A2B5" w14:textId="77777777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6E4CB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767EE473" w14:textId="76C43562" w:rsidR="00F36EDA" w:rsidRPr="00DF6FA8" w:rsidRDefault="00F36EDA" w:rsidP="00F36EDA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0E843" w14:textId="77777777" w:rsidR="00F36EDA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Перепад давления </w:t>
            </w:r>
          </w:p>
          <w:p w14:paraId="7D0F02CA" w14:textId="599F2800" w:rsidR="00F36EDA" w:rsidRPr="00DF6FA8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на закрытых дверях путей эвакуации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AF8B1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79267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НПБ 23-2010, </w:t>
            </w:r>
          </w:p>
          <w:p w14:paraId="36A83117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раздел 4 </w:t>
            </w:r>
          </w:p>
          <w:p w14:paraId="28537B24" w14:textId="6D70179E" w:rsidR="00F36EDA" w:rsidRPr="00DF6FA8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ГОСТ 12.3.018-79</w:t>
            </w:r>
          </w:p>
        </w:tc>
      </w:tr>
    </w:tbl>
    <w:p w14:paraId="427486A3" w14:textId="77777777" w:rsidR="00F36EDA" w:rsidRDefault="00F36EDA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842"/>
        <w:gridCol w:w="1986"/>
        <w:gridCol w:w="1842"/>
      </w:tblGrid>
      <w:tr w:rsidR="00F36EDA" w:rsidRPr="0038569C" w14:paraId="37D13CA8" w14:textId="77777777" w:rsidTr="00B6053F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5E46DC" w14:textId="0385BEED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12AA2" w14:textId="3CFA4B83" w:rsidR="00F36EDA" w:rsidRPr="005D39D4" w:rsidRDefault="00F36EDA" w:rsidP="00F36EDA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D51FB" w14:textId="692FAA04" w:rsidR="00F36EDA" w:rsidRPr="008C606E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EEECF" w14:textId="649A5BF4" w:rsidR="00F36EDA" w:rsidRPr="008C606E" w:rsidRDefault="00F36EDA" w:rsidP="00F36EDA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C793B" w14:textId="10C68D30" w:rsidR="00F36EDA" w:rsidRPr="00DF6FA8" w:rsidRDefault="00F36EDA" w:rsidP="00F36EDA">
            <w:pPr>
              <w:pStyle w:val="af6"/>
              <w:jc w:val="center"/>
              <w:rPr>
                <w:lang w:val="ru-RU" w:eastAsia="ru-RU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393FE" w14:textId="2C233358" w:rsidR="00F36EDA" w:rsidRPr="008C606E" w:rsidRDefault="00F36EDA" w:rsidP="00F36EDA">
            <w:pPr>
              <w:pStyle w:val="af6"/>
              <w:jc w:val="center"/>
              <w:rPr>
                <w:lang w:val="ru-RU" w:eastAsia="ru-RU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36EDA" w:rsidRPr="0038569C" w14:paraId="6B1BC138" w14:textId="77777777" w:rsidTr="00617BE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D1856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6.1</w:t>
            </w:r>
          </w:p>
          <w:p w14:paraId="75E0338C" w14:textId="5D7586B1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BFD39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Волоконно- </w:t>
            </w:r>
          </w:p>
          <w:p w14:paraId="35CE6646" w14:textId="77777777" w:rsidR="00F36EDA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оптические линии связи, включая </w:t>
            </w:r>
          </w:p>
          <w:p w14:paraId="4A365AEE" w14:textId="77777777" w:rsidR="00F36EDA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пассивные </w:t>
            </w:r>
          </w:p>
          <w:p w14:paraId="224B2B96" w14:textId="77777777" w:rsidR="00F36EDA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оптические </w:t>
            </w:r>
          </w:p>
          <w:p w14:paraId="352676D3" w14:textId="38D3EC24" w:rsidR="00F36EDA" w:rsidRPr="005D39D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сети </w:t>
            </w:r>
            <w:r>
              <w:rPr>
                <w:sz w:val="22"/>
                <w:szCs w:val="22"/>
              </w:rPr>
              <w:t>(</w:t>
            </w:r>
            <w:r w:rsidRPr="00D964F4">
              <w:rPr>
                <w:sz w:val="22"/>
                <w:szCs w:val="22"/>
                <w:lang w:val="en-US"/>
              </w:rPr>
              <w:t>PON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6E1F8" w14:textId="77777777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27.31/</w:t>
            </w:r>
          </w:p>
          <w:p w14:paraId="1FA944F6" w14:textId="49E7A61C" w:rsidR="00F36EDA" w:rsidRPr="008C606E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C50CB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Километрическое </w:t>
            </w:r>
          </w:p>
          <w:p w14:paraId="3BC74FB5" w14:textId="5D1466AB" w:rsidR="00F36EDA" w:rsidRPr="008C606E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затухание </w:t>
            </w:r>
            <w:r>
              <w:rPr>
                <w:sz w:val="22"/>
                <w:szCs w:val="22"/>
              </w:rPr>
              <w:t>(к</w:t>
            </w:r>
            <w:r w:rsidRPr="00D964F4">
              <w:rPr>
                <w:sz w:val="22"/>
                <w:szCs w:val="22"/>
              </w:rPr>
              <w:t xml:space="preserve">оэффициент </w:t>
            </w:r>
            <w:r>
              <w:rPr>
                <w:sz w:val="22"/>
                <w:szCs w:val="22"/>
              </w:rPr>
              <w:t>з</w:t>
            </w:r>
            <w:r w:rsidRPr="00D964F4">
              <w:rPr>
                <w:sz w:val="22"/>
                <w:szCs w:val="22"/>
              </w:rPr>
              <w:t>атухания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38FAD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СТБ 1201-2012 приложение А, табл. А.1-А.8</w:t>
            </w:r>
          </w:p>
          <w:p w14:paraId="6D9BCCB7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ТКП 212-2010 </w:t>
            </w:r>
          </w:p>
          <w:p w14:paraId="0D0985D7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приложение Б, </w:t>
            </w:r>
          </w:p>
          <w:p w14:paraId="6849B163" w14:textId="4160383C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п.п. Б.2, Б.8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70C9C" w14:textId="235A394E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 xml:space="preserve">  МВИ.МН 5615-2016</w:t>
            </w:r>
          </w:p>
        </w:tc>
      </w:tr>
      <w:tr w:rsidR="00F36EDA" w:rsidRPr="0038569C" w14:paraId="3ACADA57" w14:textId="77777777" w:rsidTr="00617BE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D0499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6.2</w:t>
            </w:r>
          </w:p>
          <w:p w14:paraId="2B4219E1" w14:textId="500CDF3D" w:rsidR="00F36EDA" w:rsidRPr="00D964F4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83E3" w14:textId="7D25477E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94400" w14:textId="77777777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27.31/</w:t>
            </w:r>
          </w:p>
          <w:p w14:paraId="49BB6951" w14:textId="46F27064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E959A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Общее затухание </w:t>
            </w:r>
          </w:p>
          <w:p w14:paraId="594E2DA7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на участке</w:t>
            </w:r>
          </w:p>
          <w:p w14:paraId="273A5169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Затухание ЭКУ</w:t>
            </w:r>
          </w:p>
          <w:p w14:paraId="35C417B3" w14:textId="0351F8A6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Общее затухание на распределительно-абонентском участке сети </w:t>
            </w:r>
            <w:r w:rsidRPr="00F36EDA">
              <w:rPr>
                <w:sz w:val="22"/>
                <w:szCs w:val="22"/>
              </w:rPr>
              <w:t>PON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CA110" w14:textId="77777777" w:rsidR="00F36EDA" w:rsidRDefault="00F36EDA" w:rsidP="00F36EDA">
            <w:pPr>
              <w:pStyle w:val="af6"/>
              <w:ind w:right="-108"/>
              <w:rPr>
                <w:lang w:val="ru-RU" w:eastAsia="ru-RU"/>
              </w:rPr>
            </w:pPr>
            <w:r w:rsidRPr="00496944">
              <w:rPr>
                <w:lang w:val="ru-RU" w:eastAsia="ru-RU"/>
              </w:rPr>
              <w:t xml:space="preserve">ТКП 212-2010 </w:t>
            </w:r>
          </w:p>
          <w:p w14:paraId="317BDBD3" w14:textId="77777777" w:rsidR="00F36EDA" w:rsidRDefault="00F36EDA" w:rsidP="00F36EDA">
            <w:pPr>
              <w:pStyle w:val="af6"/>
              <w:ind w:right="-108"/>
              <w:rPr>
                <w:lang w:val="ru-RU" w:eastAsia="ru-RU"/>
              </w:rPr>
            </w:pPr>
            <w:r w:rsidRPr="00496944">
              <w:rPr>
                <w:lang w:val="ru-RU" w:eastAsia="ru-RU"/>
              </w:rPr>
              <w:t xml:space="preserve">приложение А, </w:t>
            </w:r>
          </w:p>
          <w:p w14:paraId="3ECE0E9C" w14:textId="77AD058A" w:rsidR="00F36EDA" w:rsidRPr="00D964F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>п. А.1.3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355AF" w14:textId="43BA81CF" w:rsidR="00F36EDA" w:rsidRPr="00F36EDA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МВИ.МН 5615-2016</w:t>
            </w:r>
          </w:p>
        </w:tc>
      </w:tr>
      <w:tr w:rsidR="00F36EDA" w:rsidRPr="0038569C" w14:paraId="726E9A53" w14:textId="77777777" w:rsidTr="00BB3F9C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B309F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526309C3" w14:textId="72062876" w:rsidR="00F36EDA" w:rsidRPr="00D964F4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A5DE6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2ABCB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27.31/</w:t>
            </w:r>
          </w:p>
          <w:p w14:paraId="3D711526" w14:textId="45053EF9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DA115" w14:textId="77777777" w:rsidR="00F36EDA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Потери (затухание) </w:t>
            </w:r>
          </w:p>
          <w:p w14:paraId="3E299F89" w14:textId="77777777" w:rsidR="00F36EDA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в неразъемных </w:t>
            </w:r>
          </w:p>
          <w:p w14:paraId="5DDA1CD1" w14:textId="77777777" w:rsidR="00F36EDA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>соединениях</w:t>
            </w:r>
          </w:p>
          <w:p w14:paraId="36452F6B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053CC" w14:textId="77777777" w:rsidR="00F36EDA" w:rsidRPr="00F36EDA" w:rsidRDefault="00F36EDA" w:rsidP="00F36EDA">
            <w:pPr>
              <w:pStyle w:val="af6"/>
              <w:ind w:right="-108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 xml:space="preserve">ТКП 212-2010 приложение А, </w:t>
            </w:r>
          </w:p>
          <w:p w14:paraId="1738E2D5" w14:textId="22EB72BB" w:rsidR="00F36EDA" w:rsidRPr="00D964F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п. </w:t>
            </w:r>
            <w:r w:rsidRPr="00311ADD">
              <w:rPr>
                <w:sz w:val="22"/>
                <w:szCs w:val="22"/>
              </w:rPr>
              <w:t>А.1.4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2B960" w14:textId="3D9D3D8F" w:rsidR="00F36EDA" w:rsidRPr="00F36EDA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МВИ.МН 5615-2016</w:t>
            </w:r>
          </w:p>
        </w:tc>
      </w:tr>
      <w:tr w:rsidR="00F36EDA" w:rsidRPr="0038569C" w14:paraId="4730C720" w14:textId="77777777" w:rsidTr="00BB3F9C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4615B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4B4E68BF" w14:textId="6C954A68" w:rsidR="00F36EDA" w:rsidRPr="00D964F4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53CE2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F3B29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27.31/</w:t>
            </w:r>
          </w:p>
          <w:p w14:paraId="3BCD673E" w14:textId="687D4B6A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31234" w14:textId="77777777" w:rsidR="00F36EDA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Потери на вводе </w:t>
            </w:r>
          </w:p>
          <w:p w14:paraId="3B9E0F8F" w14:textId="77777777" w:rsidR="00F36EDA" w:rsidRDefault="00F36EDA" w:rsidP="00F36EDA">
            <w:pPr>
              <w:ind w:right="-108"/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излучения </w:t>
            </w:r>
          </w:p>
          <w:p w14:paraId="39C7C368" w14:textId="77777777" w:rsidR="00F36EDA" w:rsidRDefault="00F36EDA" w:rsidP="00F36EDA">
            <w:pPr>
              <w:ind w:right="-108"/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оптической </w:t>
            </w:r>
          </w:p>
          <w:p w14:paraId="51FE97C1" w14:textId="3FA03A2F" w:rsidR="00F36EDA" w:rsidRPr="00D964F4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>мощности в 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4E8E8" w14:textId="77777777" w:rsidR="00F36EDA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ТКП 212-2010 </w:t>
            </w:r>
          </w:p>
          <w:p w14:paraId="68C7B8DD" w14:textId="77777777" w:rsidR="00F36EDA" w:rsidRPr="0049694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приложение А, </w:t>
            </w:r>
          </w:p>
          <w:p w14:paraId="2F10A5F9" w14:textId="510BD30C" w:rsidR="00F36EDA" w:rsidRPr="00D964F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п. </w:t>
            </w:r>
            <w:r w:rsidRPr="00311ADD">
              <w:rPr>
                <w:sz w:val="22"/>
                <w:szCs w:val="22"/>
              </w:rPr>
              <w:t>А.1.5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C19A6" w14:textId="4DAC53B7" w:rsidR="00F36EDA" w:rsidRPr="00F36EDA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МВИ.МН 5615-2016</w:t>
            </w:r>
          </w:p>
        </w:tc>
      </w:tr>
      <w:tr w:rsidR="00F36EDA" w:rsidRPr="0038569C" w14:paraId="1F551933" w14:textId="77777777" w:rsidTr="00BB3F9C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1C2A0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  <w:p w14:paraId="169ABB48" w14:textId="5E27B759" w:rsidR="00F36EDA" w:rsidRPr="00D964F4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F6BA8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6CD68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27.31/</w:t>
            </w:r>
          </w:p>
          <w:p w14:paraId="6FA1F634" w14:textId="1AD2D73D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80B70" w14:textId="77777777" w:rsidR="00F36EDA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>Затухание ЭКУ</w:t>
            </w:r>
            <w:r>
              <w:rPr>
                <w:sz w:val="22"/>
                <w:szCs w:val="22"/>
              </w:rPr>
              <w:t>,</w:t>
            </w:r>
            <w:r w:rsidRPr="00592C62">
              <w:rPr>
                <w:sz w:val="22"/>
                <w:szCs w:val="22"/>
              </w:rPr>
              <w:t xml:space="preserve"> </w:t>
            </w:r>
          </w:p>
          <w:p w14:paraId="54FB9E14" w14:textId="77777777" w:rsidR="00F36EDA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 xml:space="preserve">приведенное </w:t>
            </w:r>
          </w:p>
          <w:p w14:paraId="336F117E" w14:textId="53EC4FAA" w:rsidR="00F36EDA" w:rsidRPr="00D964F4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 xml:space="preserve">к длине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592C62">
                <w:rPr>
                  <w:sz w:val="22"/>
                  <w:szCs w:val="22"/>
                </w:rPr>
                <w:t>1 км</w:t>
              </w:r>
            </w:smartTag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903E7" w14:textId="77777777" w:rsidR="00F36EDA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 xml:space="preserve">ТКП 212-2010 </w:t>
            </w:r>
          </w:p>
          <w:p w14:paraId="73D771E8" w14:textId="77777777" w:rsidR="00F36EDA" w:rsidRPr="0049694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приложение А, </w:t>
            </w:r>
          </w:p>
          <w:p w14:paraId="46FED821" w14:textId="2B39CBF1" w:rsidR="00F36EDA" w:rsidRPr="00D964F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п. </w:t>
            </w:r>
            <w:r w:rsidRPr="00592C62">
              <w:rPr>
                <w:sz w:val="22"/>
                <w:szCs w:val="22"/>
              </w:rPr>
              <w:t>А.1.2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63D29" w14:textId="63519D5D" w:rsidR="00F36EDA" w:rsidRPr="00F36EDA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МВИ.МН 5615-2016</w:t>
            </w:r>
          </w:p>
        </w:tc>
      </w:tr>
      <w:tr w:rsidR="00F36EDA" w:rsidRPr="0038569C" w14:paraId="259E5C94" w14:textId="77777777" w:rsidTr="00BB3F9C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EE633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  <w:p w14:paraId="57E7D8FE" w14:textId="2284402E" w:rsidR="00F36EDA" w:rsidRPr="00D964F4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C7750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26DE8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27.31/</w:t>
            </w:r>
          </w:p>
          <w:p w14:paraId="65FA3F9B" w14:textId="541F47D4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37518" w14:textId="77777777" w:rsidR="00F36EDA" w:rsidRPr="00592C62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>Оптическая длина</w:t>
            </w:r>
          </w:p>
          <w:p w14:paraId="4C670DC7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FF4D5" w14:textId="77777777" w:rsidR="00F36EDA" w:rsidRPr="00592C62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 xml:space="preserve">ТКП 212-2010 </w:t>
            </w:r>
          </w:p>
          <w:p w14:paraId="1FE0646D" w14:textId="77777777" w:rsidR="00F36EDA" w:rsidRPr="0049694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приложение Б, </w:t>
            </w:r>
          </w:p>
          <w:p w14:paraId="2888576C" w14:textId="7E79634A" w:rsidR="00F36EDA" w:rsidRPr="00D964F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>п.п. Б.2, Б.4, Б.5, Б.7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92B1" w14:textId="11E308D8" w:rsidR="00F36EDA" w:rsidRPr="00F36EDA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МВИ.МН 5615-2016</w:t>
            </w:r>
          </w:p>
        </w:tc>
      </w:tr>
    </w:tbl>
    <w:p w14:paraId="0F084EFF" w14:textId="77777777" w:rsidR="00E41B5C" w:rsidRDefault="00E41B5C" w:rsidP="00D50B4E">
      <w:pPr>
        <w:rPr>
          <w:b/>
        </w:rPr>
      </w:pPr>
    </w:p>
    <w:p w14:paraId="4CCB4C7A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2E41B4DF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9C48C9B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452D59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DA214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33ABB6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F34B491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FFD718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8A75E" w14:textId="77777777" w:rsidR="00491E74" w:rsidRDefault="00491E74" w:rsidP="0011070C">
      <w:r>
        <w:separator/>
      </w:r>
    </w:p>
  </w:endnote>
  <w:endnote w:type="continuationSeparator" w:id="0">
    <w:p w14:paraId="7F6307D1" w14:textId="77777777" w:rsidR="00491E74" w:rsidRDefault="00491E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FD785A6" w14:textId="77777777" w:rsidTr="00092EA6">
      <w:trPr>
        <w:trHeight w:val="106"/>
      </w:trPr>
      <w:tc>
        <w:tcPr>
          <w:tcW w:w="3686" w:type="dxa"/>
          <w:hideMark/>
        </w:tcPr>
        <w:p w14:paraId="49B35031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F1852B8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32A64C3" w14:textId="57C879F6" w:rsidR="00124809" w:rsidRPr="006D33D8" w:rsidRDefault="00F36ED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6C6879D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F17D1C6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A2F20B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2157F607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051C6BC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41FDA6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ACC3F7" w14:textId="68A8C13E" w:rsidR="00A417E3" w:rsidRPr="009E4D11" w:rsidRDefault="00F36ED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10E69B8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9EA01E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6862EC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A78F" w14:textId="77777777" w:rsidR="00491E74" w:rsidRDefault="00491E74" w:rsidP="0011070C">
      <w:r>
        <w:separator/>
      </w:r>
    </w:p>
  </w:footnote>
  <w:footnote w:type="continuationSeparator" w:id="0">
    <w:p w14:paraId="23759415" w14:textId="77777777" w:rsidR="00491E74" w:rsidRDefault="00491E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B6E88D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66D12C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B24E71E" wp14:editId="31C3467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73541D" w14:textId="07E44C6A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36EDA">
            <w:rPr>
              <w:rFonts w:ascii="Times New Roman" w:hAnsi="Times New Roman" w:cs="Times New Roman"/>
              <w:sz w:val="24"/>
              <w:szCs w:val="24"/>
            </w:rPr>
            <w:t>2.2419</w:t>
          </w:r>
        </w:p>
      </w:tc>
    </w:tr>
  </w:tbl>
  <w:p w14:paraId="6A83A12D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10A5B5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8D0BE7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71F6AE" wp14:editId="4E112955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B2695B8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4A952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49B75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55F0C4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60226262">
    <w:abstractNumId w:val="6"/>
  </w:num>
  <w:num w:numId="2" w16cid:durableId="1780444134">
    <w:abstractNumId w:val="7"/>
  </w:num>
  <w:num w:numId="3" w16cid:durableId="1635059946">
    <w:abstractNumId w:val="4"/>
  </w:num>
  <w:num w:numId="4" w16cid:durableId="934174210">
    <w:abstractNumId w:val="1"/>
  </w:num>
  <w:num w:numId="5" w16cid:durableId="990212134">
    <w:abstractNumId w:val="11"/>
  </w:num>
  <w:num w:numId="6" w16cid:durableId="1379281414">
    <w:abstractNumId w:val="3"/>
  </w:num>
  <w:num w:numId="7" w16cid:durableId="1970353059">
    <w:abstractNumId w:val="8"/>
  </w:num>
  <w:num w:numId="8" w16cid:durableId="1569531909">
    <w:abstractNumId w:val="5"/>
  </w:num>
  <w:num w:numId="9" w16cid:durableId="1609966750">
    <w:abstractNumId w:val="9"/>
  </w:num>
  <w:num w:numId="10" w16cid:durableId="712778722">
    <w:abstractNumId w:val="2"/>
  </w:num>
  <w:num w:numId="11" w16cid:durableId="1850829614">
    <w:abstractNumId w:val="0"/>
  </w:num>
  <w:num w:numId="12" w16cid:durableId="404955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91E74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074C2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4EDF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36EDA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DBDF048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D3C82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D3C82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D3C82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D3C82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D3C82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2F6614"/>
    <w:rsid w:val="003D3C82"/>
    <w:rsid w:val="005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Ковалева Юлия Валентиновна</cp:lastModifiedBy>
  <cp:revision>2</cp:revision>
  <cp:lastPrinted>2023-06-20T07:41:00Z</cp:lastPrinted>
  <dcterms:created xsi:type="dcterms:W3CDTF">2023-06-20T08:00:00Z</dcterms:created>
  <dcterms:modified xsi:type="dcterms:W3CDTF">2023-06-20T08:00:00Z</dcterms:modified>
</cp:coreProperties>
</file>