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3"/>
        <w:gridCol w:w="3395"/>
      </w:tblGrid>
      <w:tr w:rsidR="00F40980" w:rsidRPr="0028039A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Default="00F40980" w:rsidP="00DF7EB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28039A" w:rsidRDefault="00F40980" w:rsidP="00DF7EB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8039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28039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28039A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28039A" w:rsidRDefault="00F40980" w:rsidP="00DF7EB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28039A" w:rsidRDefault="00F40980" w:rsidP="00DF7EB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8039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28039A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28039A" w:rsidRDefault="00F40980" w:rsidP="00DF7EB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03C4F1B2" w:rsidR="00F40980" w:rsidRPr="0028039A" w:rsidRDefault="00F40980" w:rsidP="00DF7EB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8039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28039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 w:rsidRPr="0028039A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28039A">
              <w:rPr>
                <w:rFonts w:cs="Times New Roman"/>
                <w:bCs/>
                <w:sz w:val="28"/>
                <w:szCs w:val="28"/>
              </w:rPr>
              <w:t>.</w:t>
            </w:r>
            <w:r w:rsidR="001D650E" w:rsidRPr="0028039A">
              <w:rPr>
                <w:rFonts w:cs="Times New Roman"/>
                <w:bCs/>
                <w:sz w:val="28"/>
                <w:szCs w:val="28"/>
              </w:rPr>
              <w:t>1</w:t>
            </w:r>
            <w:r w:rsidR="002C1D77" w:rsidRPr="0028039A">
              <w:rPr>
                <w:rFonts w:cs="Times New Roman"/>
                <w:bCs/>
                <w:sz w:val="28"/>
                <w:szCs w:val="28"/>
              </w:rPr>
              <w:t>020</w:t>
            </w:r>
          </w:p>
        </w:tc>
      </w:tr>
      <w:tr w:rsidR="00F40980" w:rsidRPr="0028039A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28039A" w:rsidRDefault="00F40980" w:rsidP="00DF7EB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3D272684" w:rsidR="00F40980" w:rsidRPr="0028039A" w:rsidRDefault="00F40980" w:rsidP="00DF7EB1">
            <w:pPr>
              <w:rPr>
                <w:bCs/>
                <w:sz w:val="28"/>
                <w:szCs w:val="28"/>
              </w:rPr>
            </w:pPr>
            <w:r w:rsidRPr="0028039A">
              <w:rPr>
                <w:bCs/>
                <w:sz w:val="28"/>
                <w:szCs w:val="28"/>
              </w:rPr>
              <w:t>от</w:t>
            </w:r>
            <w:r w:rsidRPr="0028039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C1D77" w:rsidRPr="0028039A">
              <w:rPr>
                <w:bCs/>
                <w:sz w:val="28"/>
                <w:szCs w:val="28"/>
              </w:rPr>
              <w:t>20</w:t>
            </w:r>
            <w:r w:rsidR="00E83E88" w:rsidRPr="0028039A">
              <w:rPr>
                <w:bCs/>
                <w:sz w:val="28"/>
                <w:szCs w:val="28"/>
              </w:rPr>
              <w:t>.</w:t>
            </w:r>
            <w:r w:rsidR="002C1D77" w:rsidRPr="0028039A">
              <w:rPr>
                <w:bCs/>
                <w:sz w:val="28"/>
                <w:szCs w:val="28"/>
              </w:rPr>
              <w:t>11</w:t>
            </w:r>
            <w:r w:rsidR="00E83E88" w:rsidRPr="0028039A">
              <w:rPr>
                <w:bCs/>
                <w:sz w:val="28"/>
                <w:szCs w:val="28"/>
              </w:rPr>
              <w:t>.</w:t>
            </w:r>
            <w:r w:rsidR="002C1D77" w:rsidRPr="0028039A">
              <w:rPr>
                <w:bCs/>
                <w:sz w:val="28"/>
                <w:szCs w:val="28"/>
              </w:rPr>
              <w:t>1996</w:t>
            </w:r>
          </w:p>
        </w:tc>
      </w:tr>
      <w:tr w:rsidR="00F40980" w:rsidRPr="0028039A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28039A" w:rsidRDefault="00F40980" w:rsidP="00DF7EB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27F3430C" w:rsidR="00582A8F" w:rsidRPr="0028039A" w:rsidRDefault="00582A8F" w:rsidP="00DF7EB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8039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EndPr/>
              <w:sdtContent>
                <w:r w:rsidR="001D650E" w:rsidRPr="0028039A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038F062B" w14:textId="2E79A3F8" w:rsidR="00F40980" w:rsidRPr="0028039A" w:rsidRDefault="00F40980" w:rsidP="00DF7EB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8039A">
              <w:rPr>
                <w:rFonts w:cs="Times New Roman"/>
                <w:bCs/>
                <w:sz w:val="28"/>
                <w:szCs w:val="28"/>
              </w:rPr>
              <w:t>н</w:t>
            </w:r>
            <w:r w:rsidRPr="0028039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A71156" w:rsidRPr="0028039A">
                  <w:rPr>
                    <w:rFonts w:eastAsia="Calibri"/>
                    <w:sz w:val="28"/>
                    <w:szCs w:val="28"/>
                    <w:lang w:val="en-US"/>
                  </w:rPr>
                  <w:t>7</w:t>
                </w:r>
              </w:sdtContent>
            </w:sdt>
            <w:r w:rsidRPr="0028039A">
              <w:rPr>
                <w:rFonts w:eastAsia="Calibri"/>
                <w:sz w:val="28"/>
                <w:szCs w:val="28"/>
              </w:rPr>
              <w:t xml:space="preserve"> </w:t>
            </w:r>
            <w:r w:rsidRPr="0028039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8039A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28039A" w:rsidRDefault="00F40980" w:rsidP="00DF7EB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60EA0C31" w:rsidR="00F40980" w:rsidRPr="0028039A" w:rsidRDefault="00F40980" w:rsidP="00DF7EB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8039A">
              <w:rPr>
                <w:rFonts w:cs="Times New Roman"/>
                <w:bCs/>
                <w:sz w:val="28"/>
                <w:szCs w:val="28"/>
              </w:rPr>
              <w:t>р</w:t>
            </w:r>
            <w:r w:rsidRPr="0028039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28039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27F92" w:rsidRPr="0028039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67ED463" w14:textId="77777777" w:rsidR="00F40980" w:rsidRPr="0028039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28039A" w14:paraId="12F19533" w14:textId="77777777" w:rsidTr="00F40980">
        <w:tc>
          <w:tcPr>
            <w:tcW w:w="9751" w:type="dxa"/>
            <w:gridSpan w:val="2"/>
          </w:tcPr>
          <w:p w14:paraId="6AA69010" w14:textId="4E25B34E" w:rsidR="00D223F7" w:rsidRPr="0028039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28039A">
              <w:rPr>
                <w:b/>
                <w:sz w:val="28"/>
                <w:szCs w:val="28"/>
              </w:rPr>
              <w:t>ОБЛАСТ</w:t>
            </w:r>
            <w:r w:rsidR="00D50B4E" w:rsidRPr="0028039A">
              <w:rPr>
                <w:b/>
                <w:sz w:val="28"/>
                <w:szCs w:val="28"/>
              </w:rPr>
              <w:t>Ь</w:t>
            </w:r>
            <w:r w:rsidRPr="0028039A">
              <w:rPr>
                <w:b/>
                <w:sz w:val="28"/>
                <w:szCs w:val="28"/>
              </w:rPr>
              <w:t xml:space="preserve"> АККРЕДИТАЦИИ </w:t>
            </w:r>
            <w:r w:rsidRPr="0028039A">
              <w:rPr>
                <w:sz w:val="28"/>
                <w:szCs w:val="28"/>
              </w:rPr>
              <w:t>от</w:t>
            </w:r>
            <w:r w:rsidRPr="0028039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2-06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727F92" w:rsidRPr="0028039A">
                  <w:rPr>
                    <w:rStyle w:val="38"/>
                    <w:szCs w:val="28"/>
                  </w:rPr>
                  <w:t>30</w:t>
                </w:r>
                <w:r w:rsidR="005C7B39" w:rsidRPr="0028039A">
                  <w:rPr>
                    <w:rStyle w:val="38"/>
                    <w:szCs w:val="28"/>
                  </w:rPr>
                  <w:t xml:space="preserve"> </w:t>
                </w:r>
                <w:r w:rsidR="002B7458" w:rsidRPr="0028039A">
                  <w:rPr>
                    <w:rStyle w:val="38"/>
                    <w:szCs w:val="28"/>
                  </w:rPr>
                  <w:t>июня</w:t>
                </w:r>
                <w:r w:rsidR="001D650E" w:rsidRPr="0028039A">
                  <w:rPr>
                    <w:rStyle w:val="38"/>
                  </w:rPr>
                  <w:t xml:space="preserve"> </w:t>
                </w:r>
                <w:r w:rsidR="005C7B39" w:rsidRPr="0028039A">
                  <w:rPr>
                    <w:rStyle w:val="38"/>
                    <w:szCs w:val="28"/>
                  </w:rPr>
                  <w:t>2022 года</w:t>
                </w:r>
              </w:sdtContent>
            </w:sdt>
            <w:bookmarkEnd w:id="1"/>
          </w:p>
        </w:tc>
      </w:tr>
      <w:tr w:rsidR="00D223F7" w:rsidRPr="0028039A" w14:paraId="1BD3B0DE" w14:textId="77777777" w:rsidTr="00F40980">
        <w:tc>
          <w:tcPr>
            <w:tcW w:w="5678" w:type="dxa"/>
          </w:tcPr>
          <w:p w14:paraId="58F581C5" w14:textId="77777777" w:rsidR="00D223F7" w:rsidRPr="0028039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28039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28039A" w14:paraId="13E44AFD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6D892E0A" w14:textId="77777777" w:rsidR="002C1D77" w:rsidRPr="0028039A" w:rsidRDefault="002C1D77" w:rsidP="002C1D7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8039A">
              <w:rPr>
                <w:sz w:val="28"/>
                <w:szCs w:val="28"/>
                <w:lang w:val="ru-RU"/>
              </w:rPr>
              <w:t xml:space="preserve"> испытательной лаборатории электроремонтного цеха</w:t>
            </w:r>
          </w:p>
          <w:p w14:paraId="42B8360F" w14:textId="77777777" w:rsidR="002C1D77" w:rsidRPr="0028039A" w:rsidRDefault="002C1D77" w:rsidP="002C1D7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8039A">
              <w:rPr>
                <w:sz w:val="28"/>
                <w:szCs w:val="28"/>
                <w:lang w:val="ru-RU"/>
              </w:rPr>
              <w:t>филиала «Добрушская бумажная фабрика «Герой труда» ОАО «Управляющая компания холдинга «Белорусские обои»</w:t>
            </w:r>
          </w:p>
          <w:p w14:paraId="2FFEC42D" w14:textId="77777777" w:rsidR="002C1D77" w:rsidRPr="0028039A" w:rsidRDefault="002C1D77" w:rsidP="002C1D7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8039A">
              <w:rPr>
                <w:sz w:val="28"/>
                <w:szCs w:val="28"/>
                <w:lang w:val="ru-RU"/>
              </w:rPr>
              <w:t xml:space="preserve">Открытое акционерное общество </w:t>
            </w:r>
          </w:p>
          <w:p w14:paraId="5BB8CD4F" w14:textId="77777777" w:rsidR="002C1D77" w:rsidRPr="0028039A" w:rsidRDefault="002C1D77" w:rsidP="002C1D7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8039A">
              <w:rPr>
                <w:sz w:val="28"/>
                <w:szCs w:val="28"/>
                <w:lang w:val="ru-RU"/>
              </w:rPr>
              <w:t>«Управляющая компания холдинга «Белорусские обои»</w:t>
            </w:r>
          </w:p>
          <w:p w14:paraId="448DEDB0" w14:textId="5BA93D2B" w:rsidR="007A4485" w:rsidRPr="0028039A" w:rsidRDefault="007A4485" w:rsidP="001D650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381D7B6A" w14:textId="77777777" w:rsidR="00D223F7" w:rsidRPr="0028039A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1418"/>
        <w:gridCol w:w="2126"/>
        <w:gridCol w:w="1875"/>
        <w:gridCol w:w="1804"/>
      </w:tblGrid>
      <w:tr w:rsidR="00416763" w:rsidRPr="0028039A" w14:paraId="2B10157B" w14:textId="77777777" w:rsidTr="004057B3">
        <w:tc>
          <w:tcPr>
            <w:tcW w:w="711" w:type="dxa"/>
            <w:vAlign w:val="center"/>
          </w:tcPr>
          <w:p w14:paraId="1BA5022D" w14:textId="0B3D47D9" w:rsidR="00416763" w:rsidRPr="0028039A" w:rsidRDefault="00416763" w:rsidP="00416763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№ п/п</w:t>
            </w:r>
          </w:p>
        </w:tc>
        <w:tc>
          <w:tcPr>
            <w:tcW w:w="1694" w:type="dxa"/>
            <w:vAlign w:val="center"/>
          </w:tcPr>
          <w:p w14:paraId="48F9FA17" w14:textId="11DCBC50" w:rsidR="00416763" w:rsidRPr="0028039A" w:rsidRDefault="00416763" w:rsidP="00416763">
            <w:pPr>
              <w:pStyle w:val="af6"/>
              <w:jc w:val="both"/>
            </w:pPr>
            <w:r w:rsidRPr="0028039A">
              <w:t>Наименовани</w:t>
            </w:r>
            <w:r w:rsidR="004057B3" w:rsidRPr="0028039A">
              <w:rPr>
                <w:lang w:val="ru-RU"/>
              </w:rPr>
              <w:t>е</w:t>
            </w:r>
            <w:r w:rsidRPr="0028039A">
              <w:t xml:space="preserve"> объекта</w:t>
            </w:r>
          </w:p>
          <w:p w14:paraId="24513172" w14:textId="38FC2F47" w:rsidR="00416763" w:rsidRPr="0028039A" w:rsidRDefault="00416763" w:rsidP="00416763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испытаний</w:t>
            </w:r>
          </w:p>
        </w:tc>
        <w:tc>
          <w:tcPr>
            <w:tcW w:w="1418" w:type="dxa"/>
            <w:vAlign w:val="center"/>
          </w:tcPr>
          <w:p w14:paraId="59E2A5A0" w14:textId="6AB66225" w:rsidR="00416763" w:rsidRPr="0028039A" w:rsidRDefault="004057B3" w:rsidP="00416763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    </w:t>
            </w:r>
            <w:r w:rsidR="00416763" w:rsidRPr="0028039A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vAlign w:val="center"/>
          </w:tcPr>
          <w:p w14:paraId="6A0F33B8" w14:textId="77777777" w:rsidR="004057B3" w:rsidRPr="0028039A" w:rsidRDefault="00416763" w:rsidP="00416763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Наименование </w:t>
            </w:r>
          </w:p>
          <w:p w14:paraId="6E177B33" w14:textId="79D7E23D" w:rsidR="00416763" w:rsidRPr="0028039A" w:rsidRDefault="00416763" w:rsidP="00416763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х</w:t>
            </w:r>
            <w:r w:rsidRPr="0028039A">
              <w:t>арактеристик</w:t>
            </w:r>
            <w:r w:rsidRPr="0028039A">
              <w:rPr>
                <w:lang w:val="ru-RU"/>
              </w:rPr>
              <w:t>и</w:t>
            </w:r>
          </w:p>
          <w:p w14:paraId="66F8C257" w14:textId="15DE50CF" w:rsidR="00416763" w:rsidRPr="0028039A" w:rsidRDefault="00416763" w:rsidP="00416763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875" w:type="dxa"/>
            <w:vAlign w:val="center"/>
          </w:tcPr>
          <w:p w14:paraId="70446DED" w14:textId="780037F6" w:rsidR="00416763" w:rsidRPr="0028039A" w:rsidRDefault="00416763" w:rsidP="00416763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Обозначение документа, устанавливающего требования объектам испытаний</w:t>
            </w:r>
          </w:p>
        </w:tc>
        <w:tc>
          <w:tcPr>
            <w:tcW w:w="1804" w:type="dxa"/>
            <w:vAlign w:val="center"/>
          </w:tcPr>
          <w:p w14:paraId="0C3A13A3" w14:textId="3B6FBE58" w:rsidR="00416763" w:rsidRPr="0028039A" w:rsidRDefault="00416763" w:rsidP="00416763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16763" w:rsidRPr="0028039A" w14:paraId="7964B7C6" w14:textId="77777777" w:rsidTr="004057B3">
        <w:tc>
          <w:tcPr>
            <w:tcW w:w="711" w:type="dxa"/>
          </w:tcPr>
          <w:p w14:paraId="2314CB2E" w14:textId="48E6180D" w:rsidR="00416763" w:rsidRPr="0028039A" w:rsidRDefault="00416763" w:rsidP="00DF7EB1">
            <w:pPr>
              <w:jc w:val="center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1</w:t>
            </w:r>
          </w:p>
        </w:tc>
        <w:tc>
          <w:tcPr>
            <w:tcW w:w="1694" w:type="dxa"/>
          </w:tcPr>
          <w:p w14:paraId="6FC35FBA" w14:textId="21FD6441" w:rsidR="00416763" w:rsidRPr="0028039A" w:rsidRDefault="00416763" w:rsidP="00DF7EB1">
            <w:pPr>
              <w:jc w:val="center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353C4F5E" w14:textId="10FBE456" w:rsidR="00416763" w:rsidRPr="0028039A" w:rsidRDefault="00416763" w:rsidP="00DF7EB1">
            <w:pPr>
              <w:jc w:val="center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65BD9918" w14:textId="2A737F1A" w:rsidR="00416763" w:rsidRPr="0028039A" w:rsidRDefault="00416763" w:rsidP="00DF7EB1">
            <w:pPr>
              <w:jc w:val="center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4</w:t>
            </w:r>
          </w:p>
        </w:tc>
        <w:tc>
          <w:tcPr>
            <w:tcW w:w="1875" w:type="dxa"/>
            <w:vAlign w:val="center"/>
          </w:tcPr>
          <w:p w14:paraId="35A726A7" w14:textId="2BDFC357" w:rsidR="00416763" w:rsidRPr="0028039A" w:rsidRDefault="00416763" w:rsidP="00DF7EB1">
            <w:pPr>
              <w:jc w:val="center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5</w:t>
            </w:r>
          </w:p>
        </w:tc>
        <w:tc>
          <w:tcPr>
            <w:tcW w:w="1804" w:type="dxa"/>
            <w:vAlign w:val="center"/>
          </w:tcPr>
          <w:p w14:paraId="6882B4F3" w14:textId="4255B19A" w:rsidR="00416763" w:rsidRPr="0028039A" w:rsidRDefault="00416763" w:rsidP="00DF7EB1">
            <w:pPr>
              <w:jc w:val="center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6</w:t>
            </w:r>
          </w:p>
        </w:tc>
      </w:tr>
      <w:tr w:rsidR="00C85858" w:rsidRPr="0028039A" w14:paraId="4EA78DB2" w14:textId="77777777" w:rsidTr="005E3721">
        <w:tc>
          <w:tcPr>
            <w:tcW w:w="9628" w:type="dxa"/>
            <w:gridSpan w:val="6"/>
          </w:tcPr>
          <w:p w14:paraId="2D4BC3E9" w14:textId="2B58CD65" w:rsidR="00C85858" w:rsidRPr="0028039A" w:rsidRDefault="00C85858" w:rsidP="00C85858">
            <w:pPr>
              <w:jc w:val="center"/>
              <w:rPr>
                <w:b/>
                <w:bCs/>
                <w:sz w:val="22"/>
                <w:szCs w:val="22"/>
              </w:rPr>
            </w:pPr>
            <w:r w:rsidRPr="0028039A">
              <w:rPr>
                <w:b/>
                <w:sz w:val="22"/>
                <w:szCs w:val="22"/>
              </w:rPr>
              <w:t>пр-кт Луначарского, д. 7, 247052, г.  Добруш, Гомельская область</w:t>
            </w:r>
          </w:p>
        </w:tc>
      </w:tr>
      <w:tr w:rsidR="00C85858" w:rsidRPr="0028039A" w14:paraId="7833E6E5" w14:textId="77777777" w:rsidTr="004057B3">
        <w:tc>
          <w:tcPr>
            <w:tcW w:w="711" w:type="dxa"/>
          </w:tcPr>
          <w:p w14:paraId="283C1D78" w14:textId="77777777" w:rsidR="00C85858" w:rsidRPr="0028039A" w:rsidRDefault="00C85858" w:rsidP="00C85858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1.1</w:t>
            </w:r>
          </w:p>
          <w:p w14:paraId="623653BB" w14:textId="0FFB23E3" w:rsidR="00C85858" w:rsidRPr="0028039A" w:rsidRDefault="00C85858" w:rsidP="00C85858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</w:tcPr>
          <w:p w14:paraId="5937298A" w14:textId="57BB5659" w:rsidR="00C85858" w:rsidRPr="0028039A" w:rsidRDefault="00C85858" w:rsidP="00C85858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Синхронные генераторы </w:t>
            </w:r>
          </w:p>
        </w:tc>
        <w:tc>
          <w:tcPr>
            <w:tcW w:w="1418" w:type="dxa"/>
          </w:tcPr>
          <w:p w14:paraId="34416F98" w14:textId="6908FE8E" w:rsidR="00C85858" w:rsidRPr="0028039A" w:rsidRDefault="00C85858" w:rsidP="00C85858">
            <w:pPr>
              <w:pStyle w:val="af6"/>
              <w:jc w:val="both"/>
            </w:pPr>
            <w:r w:rsidRPr="0028039A">
              <w:rPr>
                <w:lang w:val="ru-RU"/>
              </w:rPr>
              <w:t>27.11/</w:t>
            </w:r>
            <w:r w:rsidRPr="0028039A">
              <w:t>22.000</w:t>
            </w:r>
          </w:p>
        </w:tc>
        <w:tc>
          <w:tcPr>
            <w:tcW w:w="2126" w:type="dxa"/>
          </w:tcPr>
          <w:p w14:paraId="4D62F99A" w14:textId="43360141" w:rsidR="00C85858" w:rsidRPr="0028039A" w:rsidRDefault="00C85858" w:rsidP="00C85858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Сопротивление изоляции обмоток   </w:t>
            </w:r>
          </w:p>
        </w:tc>
        <w:tc>
          <w:tcPr>
            <w:tcW w:w="1875" w:type="dxa"/>
          </w:tcPr>
          <w:p w14:paraId="09DAE552" w14:textId="77777777" w:rsidR="00C85858" w:rsidRPr="0028039A" w:rsidRDefault="00C85858" w:rsidP="0028039A">
            <w:pPr>
              <w:ind w:right="-13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ТКП 181-2009 Приложение Б  п.Б.5.3, </w:t>
            </w:r>
          </w:p>
          <w:p w14:paraId="2D9C31F0" w14:textId="1A4BF7FA" w:rsidR="00C85858" w:rsidRPr="0028039A" w:rsidRDefault="00C85858" w:rsidP="0028039A">
            <w:pPr>
              <w:ind w:right="-13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339-20</w:t>
            </w:r>
            <w:r w:rsidR="00DF7EB1" w:rsidRPr="0028039A">
              <w:rPr>
                <w:sz w:val="22"/>
                <w:szCs w:val="22"/>
              </w:rPr>
              <w:t>22</w:t>
            </w:r>
          </w:p>
          <w:p w14:paraId="690E6B8C" w14:textId="5C349209" w:rsidR="00C85858" w:rsidRPr="0028039A" w:rsidRDefault="00C85858" w:rsidP="0028039A">
            <w:pPr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п.4.4.3.2</w:t>
            </w:r>
          </w:p>
        </w:tc>
        <w:tc>
          <w:tcPr>
            <w:tcW w:w="1804" w:type="dxa"/>
          </w:tcPr>
          <w:p w14:paraId="533CC91C" w14:textId="77777777" w:rsidR="00C85858" w:rsidRPr="0028039A" w:rsidRDefault="00C85858" w:rsidP="00C8585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67D358E8" w14:textId="233F6CC7" w:rsidR="00C85858" w:rsidRPr="0028039A" w:rsidRDefault="00C85858" w:rsidP="00C8585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0067-2022 </w:t>
            </w:r>
          </w:p>
          <w:p w14:paraId="32069CDD" w14:textId="77777777" w:rsidR="00C85858" w:rsidRPr="0028039A" w:rsidRDefault="00C85858" w:rsidP="00C85858">
            <w:pPr>
              <w:pStyle w:val="af6"/>
              <w:jc w:val="both"/>
              <w:rPr>
                <w:lang w:val="ru-RU"/>
              </w:rPr>
            </w:pPr>
          </w:p>
          <w:p w14:paraId="6940DB8F" w14:textId="77777777" w:rsidR="00C85858" w:rsidRPr="0028039A" w:rsidRDefault="00C85858" w:rsidP="00C85858">
            <w:pPr>
              <w:jc w:val="both"/>
              <w:rPr>
                <w:sz w:val="22"/>
                <w:szCs w:val="22"/>
              </w:rPr>
            </w:pPr>
          </w:p>
        </w:tc>
      </w:tr>
      <w:tr w:rsidR="00C85858" w:rsidRPr="0028039A" w14:paraId="15762E75" w14:textId="77777777" w:rsidTr="004057B3">
        <w:tc>
          <w:tcPr>
            <w:tcW w:w="711" w:type="dxa"/>
          </w:tcPr>
          <w:p w14:paraId="15567281" w14:textId="77777777" w:rsidR="00C85858" w:rsidRPr="0028039A" w:rsidRDefault="00C85858" w:rsidP="00C85858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2.1</w:t>
            </w:r>
          </w:p>
          <w:p w14:paraId="4DAA76B8" w14:textId="762E4283" w:rsidR="00C85858" w:rsidRPr="0028039A" w:rsidRDefault="00C85858" w:rsidP="00C85858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 w:val="restart"/>
          </w:tcPr>
          <w:p w14:paraId="1F994B22" w14:textId="3A5F5C0D" w:rsidR="00C85858" w:rsidRPr="0028039A" w:rsidRDefault="00C85858" w:rsidP="00C85858">
            <w:pPr>
              <w:pStyle w:val="af6"/>
              <w:jc w:val="both"/>
            </w:pPr>
            <w:r w:rsidRPr="0028039A">
              <w:rPr>
                <w:lang w:val="ru-RU"/>
              </w:rPr>
              <w:t>Синхронные генераторы напряжением 1</w:t>
            </w:r>
            <w:r w:rsidRPr="0028039A">
              <w:t>0 кВ</w:t>
            </w:r>
          </w:p>
        </w:tc>
        <w:tc>
          <w:tcPr>
            <w:tcW w:w="1418" w:type="dxa"/>
          </w:tcPr>
          <w:p w14:paraId="56E42C78" w14:textId="04CAC430" w:rsidR="00C85858" w:rsidRPr="0028039A" w:rsidRDefault="00C85858" w:rsidP="00C85858">
            <w:pPr>
              <w:pStyle w:val="af6"/>
              <w:jc w:val="both"/>
            </w:pPr>
            <w:r w:rsidRPr="0028039A">
              <w:rPr>
                <w:lang w:val="ru-RU"/>
              </w:rPr>
              <w:t>27.11/</w:t>
            </w:r>
            <w:r w:rsidRPr="0028039A">
              <w:t>22.000</w:t>
            </w:r>
          </w:p>
        </w:tc>
        <w:tc>
          <w:tcPr>
            <w:tcW w:w="2126" w:type="dxa"/>
          </w:tcPr>
          <w:p w14:paraId="0A8ADEA0" w14:textId="414BBEB7" w:rsidR="00C85858" w:rsidRPr="0028039A" w:rsidRDefault="00C85858" w:rsidP="00C85858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Сопротивление изоляции обмоток статора </w:t>
            </w:r>
          </w:p>
        </w:tc>
        <w:tc>
          <w:tcPr>
            <w:tcW w:w="1875" w:type="dxa"/>
          </w:tcPr>
          <w:p w14:paraId="11E057A3" w14:textId="77777777" w:rsidR="00C85858" w:rsidRPr="0028039A" w:rsidRDefault="00C85858" w:rsidP="0028039A">
            <w:pPr>
              <w:ind w:right="-13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ТКП 181-2009 Приложение Б  п.Б.5.3, </w:t>
            </w:r>
          </w:p>
          <w:p w14:paraId="668EC3EE" w14:textId="152D22C4" w:rsidR="00C85858" w:rsidRPr="0028039A" w:rsidRDefault="00C85858" w:rsidP="0028039A">
            <w:pPr>
              <w:ind w:right="-13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339-20</w:t>
            </w:r>
            <w:r w:rsidR="00DF7EB1" w:rsidRPr="0028039A">
              <w:rPr>
                <w:sz w:val="22"/>
                <w:szCs w:val="22"/>
              </w:rPr>
              <w:t>22</w:t>
            </w:r>
          </w:p>
          <w:p w14:paraId="0C8B4A3D" w14:textId="0DFF78C0" w:rsidR="00C85858" w:rsidRPr="0028039A" w:rsidRDefault="00C85858" w:rsidP="0028039A">
            <w:pPr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п.4.4.3.2</w:t>
            </w:r>
          </w:p>
        </w:tc>
        <w:tc>
          <w:tcPr>
            <w:tcW w:w="1804" w:type="dxa"/>
          </w:tcPr>
          <w:p w14:paraId="3BC4D5DA" w14:textId="1657C420" w:rsidR="00C85858" w:rsidRPr="0028039A" w:rsidRDefault="00C85858" w:rsidP="00C8585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1CC817D2" w14:textId="5A02E2D4" w:rsidR="00C85858" w:rsidRPr="0028039A" w:rsidRDefault="00C85858" w:rsidP="00C8585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0065-2022</w:t>
            </w:r>
          </w:p>
          <w:p w14:paraId="4346A45D" w14:textId="77777777" w:rsidR="00C85858" w:rsidRPr="0028039A" w:rsidRDefault="00C85858" w:rsidP="00C8585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</w:t>
            </w:r>
          </w:p>
          <w:p w14:paraId="081C4BCC" w14:textId="77777777" w:rsidR="00C85858" w:rsidRPr="0028039A" w:rsidRDefault="00C85858" w:rsidP="00C85858">
            <w:pPr>
              <w:pStyle w:val="af6"/>
              <w:jc w:val="both"/>
              <w:rPr>
                <w:lang w:val="ru-RU"/>
              </w:rPr>
            </w:pPr>
          </w:p>
          <w:p w14:paraId="56ABBCC8" w14:textId="77777777" w:rsidR="00C85858" w:rsidRPr="0028039A" w:rsidRDefault="00C85858" w:rsidP="00C85858">
            <w:pPr>
              <w:jc w:val="both"/>
              <w:rPr>
                <w:sz w:val="22"/>
                <w:szCs w:val="22"/>
              </w:rPr>
            </w:pPr>
          </w:p>
        </w:tc>
      </w:tr>
      <w:tr w:rsidR="00C85858" w:rsidRPr="0028039A" w14:paraId="4B165AEB" w14:textId="77777777" w:rsidTr="004057B3">
        <w:tc>
          <w:tcPr>
            <w:tcW w:w="711" w:type="dxa"/>
          </w:tcPr>
          <w:p w14:paraId="7C7ED1EC" w14:textId="77777777" w:rsidR="00C85858" w:rsidRPr="0028039A" w:rsidRDefault="00C85858" w:rsidP="00C85858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2.2</w:t>
            </w:r>
          </w:p>
          <w:p w14:paraId="21782AC9" w14:textId="38252722" w:rsidR="00C85858" w:rsidRPr="0028039A" w:rsidRDefault="00C85858" w:rsidP="00C85858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1A0E1F70" w14:textId="77777777" w:rsidR="00C85858" w:rsidRPr="0028039A" w:rsidRDefault="00C85858" w:rsidP="00C85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AD8CAEE" w14:textId="653F6DBC" w:rsidR="00C85858" w:rsidRPr="0028039A" w:rsidRDefault="00C85858" w:rsidP="00C85858">
            <w:pPr>
              <w:pStyle w:val="af6"/>
              <w:jc w:val="both"/>
            </w:pPr>
            <w:r w:rsidRPr="0028039A">
              <w:rPr>
                <w:lang w:val="ru-RU"/>
              </w:rPr>
              <w:t>27.11/</w:t>
            </w:r>
            <w:r w:rsidRPr="0028039A">
              <w:t xml:space="preserve">29.113 </w:t>
            </w:r>
          </w:p>
        </w:tc>
        <w:tc>
          <w:tcPr>
            <w:tcW w:w="2126" w:type="dxa"/>
          </w:tcPr>
          <w:p w14:paraId="59EDCBA0" w14:textId="039FE482" w:rsidR="00C85858" w:rsidRPr="0028039A" w:rsidRDefault="00C85858" w:rsidP="00C85858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Испытание обмоток статора повышенным выпрямленным напряжением с измерением тока утечки</w:t>
            </w:r>
          </w:p>
        </w:tc>
        <w:tc>
          <w:tcPr>
            <w:tcW w:w="1875" w:type="dxa"/>
          </w:tcPr>
          <w:p w14:paraId="280DEE66" w14:textId="77777777" w:rsidR="00C85858" w:rsidRPr="0028039A" w:rsidRDefault="00C85858" w:rsidP="0028039A">
            <w:pPr>
              <w:ind w:right="-13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</w:p>
          <w:p w14:paraId="397F881C" w14:textId="77777777" w:rsidR="00C85858" w:rsidRPr="0028039A" w:rsidRDefault="00C85858" w:rsidP="0028039A">
            <w:pPr>
              <w:ind w:right="-13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Приложение Б  п.Б.5.4, </w:t>
            </w:r>
          </w:p>
          <w:p w14:paraId="6C9577D4" w14:textId="3012A447" w:rsidR="00C85858" w:rsidRPr="0028039A" w:rsidRDefault="00C85858" w:rsidP="0028039A">
            <w:pPr>
              <w:ind w:right="-13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339-20</w:t>
            </w:r>
            <w:r w:rsidR="00DF7EB1" w:rsidRPr="0028039A">
              <w:rPr>
                <w:sz w:val="22"/>
                <w:szCs w:val="22"/>
              </w:rPr>
              <w:t>22</w:t>
            </w:r>
          </w:p>
          <w:p w14:paraId="12A997B0" w14:textId="3D23022B" w:rsidR="00C85858" w:rsidRPr="0028039A" w:rsidRDefault="00C85858" w:rsidP="0028039A">
            <w:pPr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п.4.4.3.3</w:t>
            </w:r>
          </w:p>
        </w:tc>
        <w:tc>
          <w:tcPr>
            <w:tcW w:w="1804" w:type="dxa"/>
          </w:tcPr>
          <w:p w14:paraId="1CEE130A" w14:textId="77777777" w:rsidR="00C85858" w:rsidRPr="0028039A" w:rsidRDefault="00C85858" w:rsidP="00C8585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2F87029F" w14:textId="17F13E41" w:rsidR="00C85858" w:rsidRPr="0028039A" w:rsidRDefault="00C85858" w:rsidP="00C8585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0065-2022</w:t>
            </w:r>
          </w:p>
          <w:p w14:paraId="0F2CF742" w14:textId="697C63B4" w:rsidR="00C85858" w:rsidRPr="0028039A" w:rsidRDefault="00C85858" w:rsidP="00C85858">
            <w:pPr>
              <w:jc w:val="both"/>
              <w:rPr>
                <w:sz w:val="22"/>
                <w:szCs w:val="22"/>
              </w:rPr>
            </w:pPr>
          </w:p>
        </w:tc>
      </w:tr>
      <w:tr w:rsidR="00C85858" w:rsidRPr="0028039A" w14:paraId="31F52D43" w14:textId="77777777" w:rsidTr="004057B3">
        <w:tc>
          <w:tcPr>
            <w:tcW w:w="711" w:type="dxa"/>
          </w:tcPr>
          <w:p w14:paraId="371CAB3B" w14:textId="77777777" w:rsidR="00C85858" w:rsidRPr="0028039A" w:rsidRDefault="00C85858" w:rsidP="00C85858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2.3</w:t>
            </w:r>
          </w:p>
          <w:p w14:paraId="6D79E1C0" w14:textId="2144F75E" w:rsidR="00C85858" w:rsidRPr="0028039A" w:rsidRDefault="00C85858" w:rsidP="00C85858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77D66D98" w14:textId="77777777" w:rsidR="00C85858" w:rsidRPr="0028039A" w:rsidRDefault="00C85858" w:rsidP="00C85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8376151" w14:textId="403FC22D" w:rsidR="00C85858" w:rsidRPr="0028039A" w:rsidRDefault="00C85858" w:rsidP="00C85858">
            <w:pPr>
              <w:pStyle w:val="af6"/>
              <w:jc w:val="both"/>
            </w:pPr>
            <w:r w:rsidRPr="0028039A">
              <w:rPr>
                <w:lang w:val="ru-RU"/>
              </w:rPr>
              <w:t>27.11/</w:t>
            </w:r>
            <w:r w:rsidRPr="0028039A">
              <w:t xml:space="preserve">29.113 </w:t>
            </w:r>
          </w:p>
        </w:tc>
        <w:tc>
          <w:tcPr>
            <w:tcW w:w="2126" w:type="dxa"/>
          </w:tcPr>
          <w:p w14:paraId="7F9D5F6D" w14:textId="6D726427" w:rsidR="00C85858" w:rsidRPr="0028039A" w:rsidRDefault="00C85858" w:rsidP="00C85858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Испытание повышенным напряжением частотой 50 Гц обмоток статора </w:t>
            </w:r>
          </w:p>
        </w:tc>
        <w:tc>
          <w:tcPr>
            <w:tcW w:w="1875" w:type="dxa"/>
          </w:tcPr>
          <w:p w14:paraId="587930F1" w14:textId="77777777" w:rsidR="00C85858" w:rsidRPr="0028039A" w:rsidRDefault="00C85858" w:rsidP="0028039A">
            <w:pPr>
              <w:ind w:right="-13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ТКП 181-2009 </w:t>
            </w:r>
          </w:p>
          <w:p w14:paraId="3C57624C" w14:textId="77777777" w:rsidR="00C85858" w:rsidRPr="0028039A" w:rsidRDefault="00C85858" w:rsidP="0028039A">
            <w:pPr>
              <w:ind w:right="-13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Приложение Б п.Б.5.5, </w:t>
            </w:r>
          </w:p>
          <w:p w14:paraId="7F62C1CA" w14:textId="5AB099EA" w:rsidR="00C85858" w:rsidRPr="0028039A" w:rsidRDefault="00C85858" w:rsidP="0028039A">
            <w:pPr>
              <w:ind w:right="-13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339-20</w:t>
            </w:r>
            <w:r w:rsidR="00DF7EB1" w:rsidRPr="0028039A">
              <w:rPr>
                <w:sz w:val="22"/>
                <w:szCs w:val="22"/>
              </w:rPr>
              <w:t>22</w:t>
            </w:r>
          </w:p>
          <w:p w14:paraId="5362D44E" w14:textId="0AB16DD4" w:rsidR="00C85858" w:rsidRPr="0028039A" w:rsidRDefault="00C85858" w:rsidP="0028039A">
            <w:pPr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п.4.4.3.4</w:t>
            </w:r>
          </w:p>
        </w:tc>
        <w:tc>
          <w:tcPr>
            <w:tcW w:w="1804" w:type="dxa"/>
          </w:tcPr>
          <w:p w14:paraId="35D8D227" w14:textId="71D51371" w:rsidR="00C85858" w:rsidRPr="0028039A" w:rsidRDefault="00C85858" w:rsidP="00C8585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06F94711" w14:textId="745D2EC9" w:rsidR="00C85858" w:rsidRPr="0028039A" w:rsidRDefault="00C85858" w:rsidP="00C8585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0065-2022</w:t>
            </w:r>
          </w:p>
          <w:p w14:paraId="117789FB" w14:textId="24281A3D" w:rsidR="00C85858" w:rsidRPr="0028039A" w:rsidRDefault="00C85858" w:rsidP="00C85858">
            <w:pPr>
              <w:jc w:val="both"/>
              <w:rPr>
                <w:sz w:val="22"/>
                <w:szCs w:val="22"/>
              </w:rPr>
            </w:pPr>
          </w:p>
        </w:tc>
      </w:tr>
    </w:tbl>
    <w:p w14:paraId="58FE7015" w14:textId="644019E5" w:rsidR="007C0627" w:rsidRPr="0028039A" w:rsidRDefault="007C0627"/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2126"/>
        <w:gridCol w:w="1985"/>
        <w:gridCol w:w="1978"/>
      </w:tblGrid>
      <w:tr w:rsidR="007C0627" w:rsidRPr="0028039A" w14:paraId="6D5BA8A1" w14:textId="77777777" w:rsidTr="00E17594">
        <w:tc>
          <w:tcPr>
            <w:tcW w:w="562" w:type="dxa"/>
          </w:tcPr>
          <w:p w14:paraId="4B405DE2" w14:textId="46C988A6" w:rsidR="007C0627" w:rsidRPr="0028039A" w:rsidRDefault="007C0627" w:rsidP="002F07B3">
            <w:pPr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1418" w:type="dxa"/>
          </w:tcPr>
          <w:p w14:paraId="7F5E8CB3" w14:textId="45563C39" w:rsidR="007C0627" w:rsidRPr="0028039A" w:rsidRDefault="007C0627" w:rsidP="002F07B3">
            <w:pPr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       2</w:t>
            </w:r>
          </w:p>
        </w:tc>
        <w:tc>
          <w:tcPr>
            <w:tcW w:w="1559" w:type="dxa"/>
          </w:tcPr>
          <w:p w14:paraId="6948BAEB" w14:textId="795A2DB4" w:rsidR="007C0627" w:rsidRPr="0028039A" w:rsidRDefault="007C0627" w:rsidP="002F07B3">
            <w:pPr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   3</w:t>
            </w:r>
          </w:p>
        </w:tc>
        <w:tc>
          <w:tcPr>
            <w:tcW w:w="2126" w:type="dxa"/>
          </w:tcPr>
          <w:p w14:paraId="2637A802" w14:textId="09020EDC" w:rsidR="007C0627" w:rsidRPr="0028039A" w:rsidRDefault="007C0627" w:rsidP="002F07B3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28039A">
              <w:rPr>
                <w:rStyle w:val="FontStyle12"/>
                <w:sz w:val="22"/>
                <w:szCs w:val="22"/>
              </w:rPr>
              <w:t xml:space="preserve">              4</w:t>
            </w:r>
          </w:p>
        </w:tc>
        <w:tc>
          <w:tcPr>
            <w:tcW w:w="1985" w:type="dxa"/>
          </w:tcPr>
          <w:p w14:paraId="40351803" w14:textId="79139C82" w:rsidR="007C0627" w:rsidRPr="0028039A" w:rsidRDefault="007C0627" w:rsidP="002F07B3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28039A">
              <w:rPr>
                <w:rStyle w:val="FontStyle12"/>
                <w:sz w:val="22"/>
                <w:szCs w:val="22"/>
              </w:rPr>
              <w:t xml:space="preserve">              5</w:t>
            </w:r>
          </w:p>
        </w:tc>
        <w:tc>
          <w:tcPr>
            <w:tcW w:w="1978" w:type="dxa"/>
          </w:tcPr>
          <w:p w14:paraId="4FE70946" w14:textId="120556BA" w:rsidR="007C0627" w:rsidRPr="0028039A" w:rsidRDefault="007C0627" w:rsidP="002F07B3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  <w:r w:rsidRPr="0028039A">
              <w:rPr>
                <w:rStyle w:val="FontStyle12"/>
                <w:sz w:val="22"/>
                <w:szCs w:val="22"/>
              </w:rPr>
              <w:t xml:space="preserve">               6</w:t>
            </w:r>
          </w:p>
        </w:tc>
      </w:tr>
      <w:tr w:rsidR="00CD710A" w:rsidRPr="0028039A" w14:paraId="7FE6142A" w14:textId="77777777" w:rsidTr="00E17594">
        <w:tc>
          <w:tcPr>
            <w:tcW w:w="562" w:type="dxa"/>
          </w:tcPr>
          <w:p w14:paraId="436FBAAE" w14:textId="77777777" w:rsidR="00CD710A" w:rsidRPr="0028039A" w:rsidRDefault="00CD710A" w:rsidP="00A71156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3.1</w:t>
            </w:r>
          </w:p>
          <w:p w14:paraId="2328D20A" w14:textId="3D26D21E" w:rsidR="00EF3118" w:rsidRPr="0028039A" w:rsidRDefault="00EF3118" w:rsidP="00A71156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</w:tcPr>
          <w:p w14:paraId="700E929C" w14:textId="6F66F333" w:rsidR="00CD710A" w:rsidRPr="0028039A" w:rsidRDefault="00CD710A" w:rsidP="00A71156">
            <w:pPr>
              <w:jc w:val="both"/>
              <w:rPr>
                <w:sz w:val="22"/>
                <w:szCs w:val="22"/>
              </w:rPr>
            </w:pPr>
            <w:r w:rsidRPr="0028039A">
              <w:rPr>
                <w:spacing w:val="-4"/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1559" w:type="dxa"/>
          </w:tcPr>
          <w:p w14:paraId="7A1B67B9" w14:textId="232AABAB" w:rsidR="00CD710A" w:rsidRPr="0028039A" w:rsidRDefault="00CD710A" w:rsidP="00E17594">
            <w:pPr>
              <w:pStyle w:val="af6"/>
              <w:jc w:val="both"/>
            </w:pPr>
            <w:r w:rsidRPr="0028039A">
              <w:rPr>
                <w:lang w:val="ru-RU"/>
              </w:rPr>
              <w:t xml:space="preserve"> 27.11/</w:t>
            </w:r>
            <w:r w:rsidRPr="0028039A">
              <w:t>22.000</w:t>
            </w:r>
          </w:p>
        </w:tc>
        <w:tc>
          <w:tcPr>
            <w:tcW w:w="2126" w:type="dxa"/>
          </w:tcPr>
          <w:p w14:paraId="08672A8F" w14:textId="0A5E3ACC" w:rsidR="00CD710A" w:rsidRPr="0028039A" w:rsidRDefault="00CD710A" w:rsidP="00A71156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Сопротивление изоляции  обмоток </w:t>
            </w:r>
          </w:p>
        </w:tc>
        <w:tc>
          <w:tcPr>
            <w:tcW w:w="1985" w:type="dxa"/>
          </w:tcPr>
          <w:p w14:paraId="5C024E25" w14:textId="77777777" w:rsidR="00CD710A" w:rsidRPr="0028039A" w:rsidRDefault="00CD710A" w:rsidP="00A71156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</w:p>
          <w:p w14:paraId="78D85749" w14:textId="5F7CB775" w:rsidR="00CD710A" w:rsidRPr="0028039A" w:rsidRDefault="00CD710A" w:rsidP="00A71156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Приложение Б  п.Б.7.2</w:t>
            </w:r>
          </w:p>
        </w:tc>
        <w:tc>
          <w:tcPr>
            <w:tcW w:w="1978" w:type="dxa"/>
          </w:tcPr>
          <w:p w14:paraId="0CD32C8D" w14:textId="77777777" w:rsidR="009644A2" w:rsidRPr="0028039A" w:rsidRDefault="009644A2" w:rsidP="009644A2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1C60E096" w14:textId="1EC9413D" w:rsidR="009644A2" w:rsidRPr="0028039A" w:rsidRDefault="009644A2" w:rsidP="009644A2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0067-2022</w:t>
            </w:r>
          </w:p>
          <w:p w14:paraId="0FB8A7FC" w14:textId="0FDF83E2" w:rsidR="00CD710A" w:rsidRPr="0028039A" w:rsidRDefault="009644A2" w:rsidP="00A71156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</w:t>
            </w:r>
          </w:p>
          <w:p w14:paraId="1E997339" w14:textId="1AE3630A" w:rsidR="00CD710A" w:rsidRPr="0028039A" w:rsidRDefault="00CD710A" w:rsidP="00A71156">
            <w:pPr>
              <w:pStyle w:val="Style3"/>
              <w:jc w:val="both"/>
              <w:rPr>
                <w:rStyle w:val="FontStyle12"/>
                <w:sz w:val="22"/>
                <w:szCs w:val="22"/>
              </w:rPr>
            </w:pPr>
          </w:p>
        </w:tc>
      </w:tr>
      <w:tr w:rsidR="004057B3" w:rsidRPr="0028039A" w14:paraId="32A871A2" w14:textId="77777777" w:rsidTr="00E17594">
        <w:tc>
          <w:tcPr>
            <w:tcW w:w="562" w:type="dxa"/>
          </w:tcPr>
          <w:p w14:paraId="30C90F13" w14:textId="15578F8F" w:rsidR="004057B3" w:rsidRPr="0028039A" w:rsidRDefault="004057B3" w:rsidP="00A71156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4.1</w:t>
            </w:r>
          </w:p>
          <w:p w14:paraId="5B2B1F70" w14:textId="1CA2D78A" w:rsidR="004057B3" w:rsidRPr="0028039A" w:rsidRDefault="004057B3" w:rsidP="00A71156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***</w:t>
            </w:r>
          </w:p>
          <w:p w14:paraId="309819AB" w14:textId="2C540CB8" w:rsidR="004057B3" w:rsidRPr="0028039A" w:rsidRDefault="004057B3" w:rsidP="00A71156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14:paraId="2F78A6E4" w14:textId="77777777" w:rsidR="004057B3" w:rsidRPr="0028039A" w:rsidRDefault="004057B3" w:rsidP="00A71156">
            <w:pPr>
              <w:pStyle w:val="af6"/>
              <w:jc w:val="both"/>
              <w:rPr>
                <w:spacing w:val="-4"/>
                <w:lang w:val="ru-RU"/>
              </w:rPr>
            </w:pPr>
            <w:r w:rsidRPr="0028039A">
              <w:rPr>
                <w:spacing w:val="-4"/>
                <w:lang w:val="ru-RU"/>
              </w:rPr>
              <w:t xml:space="preserve">Электродвигатели переменного тока напряжением </w:t>
            </w:r>
          </w:p>
          <w:p w14:paraId="561D7B07" w14:textId="42A74D92" w:rsidR="004057B3" w:rsidRPr="0028039A" w:rsidRDefault="004057B3" w:rsidP="00A71156">
            <w:pPr>
              <w:jc w:val="both"/>
              <w:rPr>
                <w:sz w:val="22"/>
                <w:szCs w:val="22"/>
              </w:rPr>
            </w:pPr>
            <w:r w:rsidRPr="0028039A">
              <w:rPr>
                <w:spacing w:val="-4"/>
                <w:sz w:val="22"/>
                <w:szCs w:val="22"/>
              </w:rPr>
              <w:t>6, 10 кВ</w:t>
            </w:r>
          </w:p>
        </w:tc>
        <w:tc>
          <w:tcPr>
            <w:tcW w:w="1559" w:type="dxa"/>
          </w:tcPr>
          <w:p w14:paraId="4405A771" w14:textId="7ECD405A" w:rsidR="004057B3" w:rsidRPr="0028039A" w:rsidRDefault="004057B3" w:rsidP="00E17594">
            <w:pPr>
              <w:pStyle w:val="af6"/>
              <w:jc w:val="both"/>
            </w:pPr>
            <w:r w:rsidRPr="0028039A">
              <w:rPr>
                <w:lang w:val="ru-RU"/>
              </w:rPr>
              <w:t>27.11/</w:t>
            </w:r>
            <w:r w:rsidRPr="0028039A">
              <w:t>22.000</w:t>
            </w:r>
          </w:p>
        </w:tc>
        <w:tc>
          <w:tcPr>
            <w:tcW w:w="2126" w:type="dxa"/>
          </w:tcPr>
          <w:p w14:paraId="383175CD" w14:textId="77777777" w:rsidR="004057B3" w:rsidRPr="0028039A" w:rsidRDefault="004057B3" w:rsidP="00A71156">
            <w:pPr>
              <w:pStyle w:val="Style3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Сопротивление изоляции обмоток статора</w:t>
            </w:r>
          </w:p>
          <w:p w14:paraId="27F5631C" w14:textId="18ACCC97" w:rsidR="004057B3" w:rsidRPr="0028039A" w:rsidRDefault="004057B3" w:rsidP="00A71156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586436" w14:textId="77777777" w:rsidR="004057B3" w:rsidRPr="0028039A" w:rsidRDefault="004057B3" w:rsidP="00A71156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</w:p>
          <w:p w14:paraId="0BE7E079" w14:textId="53094BAD" w:rsidR="004057B3" w:rsidRPr="0028039A" w:rsidRDefault="004057B3" w:rsidP="00A71156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Приложение Б  п.Б.7.2</w:t>
            </w:r>
          </w:p>
        </w:tc>
        <w:tc>
          <w:tcPr>
            <w:tcW w:w="1978" w:type="dxa"/>
          </w:tcPr>
          <w:p w14:paraId="76608167" w14:textId="77777777" w:rsidR="009644A2" w:rsidRPr="0028039A" w:rsidRDefault="009644A2" w:rsidP="009644A2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АМИ.ГМ </w:t>
            </w:r>
          </w:p>
          <w:p w14:paraId="6F51559C" w14:textId="77777777" w:rsidR="009644A2" w:rsidRPr="0028039A" w:rsidRDefault="009644A2" w:rsidP="009644A2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0065-2022</w:t>
            </w:r>
          </w:p>
          <w:p w14:paraId="599B3761" w14:textId="1E4E31FE" w:rsidR="004057B3" w:rsidRPr="0028039A" w:rsidRDefault="004057B3" w:rsidP="00A71156">
            <w:pPr>
              <w:pStyle w:val="Style3"/>
              <w:jc w:val="both"/>
              <w:rPr>
                <w:rStyle w:val="FontStyle12"/>
                <w:sz w:val="22"/>
                <w:szCs w:val="22"/>
              </w:rPr>
            </w:pPr>
          </w:p>
        </w:tc>
      </w:tr>
      <w:tr w:rsidR="004057B3" w:rsidRPr="0028039A" w14:paraId="3DAE1131" w14:textId="77777777" w:rsidTr="00E17594">
        <w:tc>
          <w:tcPr>
            <w:tcW w:w="562" w:type="dxa"/>
          </w:tcPr>
          <w:p w14:paraId="090C552A" w14:textId="77777777" w:rsidR="004057B3" w:rsidRPr="0028039A" w:rsidRDefault="004057B3" w:rsidP="00A71156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4.2</w:t>
            </w:r>
          </w:p>
          <w:p w14:paraId="30478C3A" w14:textId="679B8941" w:rsidR="004057B3" w:rsidRPr="0028039A" w:rsidRDefault="004057B3" w:rsidP="00A71156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vMerge/>
          </w:tcPr>
          <w:p w14:paraId="43DB5E84" w14:textId="7845848F" w:rsidR="004057B3" w:rsidRPr="0028039A" w:rsidRDefault="004057B3" w:rsidP="00A711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1C5D8CD" w14:textId="56D32F5F" w:rsidR="004057B3" w:rsidRPr="0028039A" w:rsidRDefault="004057B3" w:rsidP="00E17594">
            <w:pPr>
              <w:pStyle w:val="af6"/>
              <w:jc w:val="both"/>
            </w:pPr>
            <w:r w:rsidRPr="0028039A">
              <w:rPr>
                <w:lang w:val="ru-RU"/>
              </w:rPr>
              <w:t>27.11/</w:t>
            </w:r>
            <w:r w:rsidRPr="0028039A">
              <w:t>29.113</w:t>
            </w:r>
          </w:p>
        </w:tc>
        <w:tc>
          <w:tcPr>
            <w:tcW w:w="2126" w:type="dxa"/>
          </w:tcPr>
          <w:p w14:paraId="38B09D43" w14:textId="77777777" w:rsidR="004057B3" w:rsidRPr="0028039A" w:rsidRDefault="004057B3" w:rsidP="00A71156">
            <w:pPr>
              <w:pStyle w:val="Style3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Испытание повышенным напряжением частотой 50 Гц обмоток статора</w:t>
            </w:r>
          </w:p>
          <w:p w14:paraId="2E1B0B10" w14:textId="6E4A6FD1" w:rsidR="004057B3" w:rsidRPr="0028039A" w:rsidRDefault="004057B3" w:rsidP="00A71156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5E842F71" w14:textId="09AD38FF" w:rsidR="004057B3" w:rsidRPr="0028039A" w:rsidRDefault="004057B3" w:rsidP="00A71156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  <w:r w:rsidRPr="0028039A">
              <w:rPr>
                <w:sz w:val="22"/>
                <w:szCs w:val="22"/>
              </w:rPr>
              <w:br/>
              <w:t>Приложение Б  п.Б.7.4</w:t>
            </w:r>
          </w:p>
        </w:tc>
        <w:tc>
          <w:tcPr>
            <w:tcW w:w="1978" w:type="dxa"/>
          </w:tcPr>
          <w:p w14:paraId="7D9A06E2" w14:textId="77777777" w:rsidR="009644A2" w:rsidRPr="0028039A" w:rsidRDefault="009644A2" w:rsidP="009644A2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1906FAA0" w14:textId="77777777" w:rsidR="009644A2" w:rsidRPr="0028039A" w:rsidRDefault="009644A2" w:rsidP="009644A2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0065-2022</w:t>
            </w:r>
          </w:p>
          <w:p w14:paraId="557047CE" w14:textId="7469100F" w:rsidR="004057B3" w:rsidRPr="0028039A" w:rsidRDefault="009644A2" w:rsidP="00A71156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</w:t>
            </w:r>
          </w:p>
          <w:p w14:paraId="101CD899" w14:textId="042AED57" w:rsidR="004057B3" w:rsidRPr="0028039A" w:rsidRDefault="004057B3" w:rsidP="00A71156">
            <w:pPr>
              <w:pStyle w:val="Style3"/>
              <w:jc w:val="both"/>
              <w:rPr>
                <w:rStyle w:val="FontStyle12"/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 </w:t>
            </w:r>
          </w:p>
        </w:tc>
      </w:tr>
      <w:tr w:rsidR="004057B3" w:rsidRPr="0028039A" w14:paraId="770F8C78" w14:textId="77777777" w:rsidTr="00E17594">
        <w:tc>
          <w:tcPr>
            <w:tcW w:w="562" w:type="dxa"/>
          </w:tcPr>
          <w:p w14:paraId="6D524E55" w14:textId="54ED6FC8" w:rsidR="004057B3" w:rsidRPr="0028039A" w:rsidRDefault="004057B3" w:rsidP="00A71156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5.1</w:t>
            </w:r>
          </w:p>
          <w:p w14:paraId="33E63E73" w14:textId="4CE8829A" w:rsidR="004057B3" w:rsidRPr="0028039A" w:rsidRDefault="004057B3" w:rsidP="00A71156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***</w:t>
            </w:r>
          </w:p>
          <w:p w14:paraId="61F7492A" w14:textId="0993FD95" w:rsidR="004057B3" w:rsidRPr="0028039A" w:rsidRDefault="004057B3" w:rsidP="00A71156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14:paraId="0D73E36C" w14:textId="77777777" w:rsidR="004057B3" w:rsidRPr="0028039A" w:rsidRDefault="004057B3" w:rsidP="00A71156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Силовые трансформаторы</w:t>
            </w:r>
          </w:p>
          <w:p w14:paraId="66BEBAA7" w14:textId="31E852BE" w:rsidR="004057B3" w:rsidRPr="0028039A" w:rsidRDefault="004057B3" w:rsidP="00A71156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3E0B962C" w14:textId="5555C77F" w:rsidR="004057B3" w:rsidRPr="0028039A" w:rsidRDefault="004057B3" w:rsidP="00E17594">
            <w:pPr>
              <w:pStyle w:val="af6"/>
              <w:jc w:val="both"/>
            </w:pPr>
            <w:r w:rsidRPr="0028039A">
              <w:rPr>
                <w:lang w:val="ru-RU"/>
              </w:rPr>
              <w:t>27.11/</w:t>
            </w:r>
            <w:r w:rsidRPr="0028039A">
              <w:t>22.000</w:t>
            </w:r>
          </w:p>
        </w:tc>
        <w:tc>
          <w:tcPr>
            <w:tcW w:w="2126" w:type="dxa"/>
          </w:tcPr>
          <w:p w14:paraId="5D8CF956" w14:textId="1C16094D" w:rsidR="004057B3" w:rsidRPr="0028039A" w:rsidRDefault="004057B3" w:rsidP="00A71156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Сопротивление изоляции обмоток</w:t>
            </w:r>
          </w:p>
        </w:tc>
        <w:tc>
          <w:tcPr>
            <w:tcW w:w="1985" w:type="dxa"/>
          </w:tcPr>
          <w:p w14:paraId="146F890C" w14:textId="77777777" w:rsidR="004057B3" w:rsidRPr="0028039A" w:rsidRDefault="004057B3" w:rsidP="00A71156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</w:p>
          <w:p w14:paraId="00484585" w14:textId="77777777" w:rsidR="004057B3" w:rsidRPr="0028039A" w:rsidRDefault="004057B3" w:rsidP="00A71156">
            <w:pPr>
              <w:pStyle w:val="Style3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Приложение Б  п.Б.8.3.1</w:t>
            </w:r>
          </w:p>
          <w:p w14:paraId="044652E7" w14:textId="36554517" w:rsidR="004057B3" w:rsidRPr="0028039A" w:rsidRDefault="004057B3" w:rsidP="00A71156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1978" w:type="dxa"/>
          </w:tcPr>
          <w:p w14:paraId="294ACAAB" w14:textId="2C65261E" w:rsidR="009644A2" w:rsidRPr="0028039A" w:rsidRDefault="009644A2" w:rsidP="009644A2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354DBA51" w14:textId="77777777" w:rsidR="009644A2" w:rsidRPr="0028039A" w:rsidRDefault="009644A2" w:rsidP="009644A2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0067-2022</w:t>
            </w:r>
          </w:p>
          <w:p w14:paraId="2FB2468C" w14:textId="01F1981C" w:rsidR="004057B3" w:rsidRPr="0028039A" w:rsidRDefault="004057B3" w:rsidP="00A71156">
            <w:pPr>
              <w:pStyle w:val="af6"/>
              <w:jc w:val="both"/>
              <w:rPr>
                <w:lang w:val="ru-RU"/>
              </w:rPr>
            </w:pPr>
          </w:p>
          <w:p w14:paraId="18E728A9" w14:textId="77777777" w:rsidR="004057B3" w:rsidRPr="0028039A" w:rsidRDefault="004057B3" w:rsidP="00A71156">
            <w:pPr>
              <w:pStyle w:val="Style3"/>
              <w:jc w:val="both"/>
              <w:rPr>
                <w:rStyle w:val="FontStyle12"/>
                <w:sz w:val="22"/>
                <w:szCs w:val="22"/>
              </w:rPr>
            </w:pPr>
          </w:p>
        </w:tc>
      </w:tr>
      <w:tr w:rsidR="004057B3" w:rsidRPr="0028039A" w14:paraId="1C8205DF" w14:textId="77777777" w:rsidTr="00E17594">
        <w:tc>
          <w:tcPr>
            <w:tcW w:w="562" w:type="dxa"/>
          </w:tcPr>
          <w:p w14:paraId="554CF76C" w14:textId="77777777" w:rsidR="004057B3" w:rsidRPr="0028039A" w:rsidRDefault="004057B3" w:rsidP="00A71156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5.2</w:t>
            </w:r>
          </w:p>
          <w:p w14:paraId="473D3F61" w14:textId="5C696BF9" w:rsidR="004057B3" w:rsidRPr="0028039A" w:rsidRDefault="004057B3" w:rsidP="00A71156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vMerge/>
          </w:tcPr>
          <w:p w14:paraId="13B53C31" w14:textId="77777777" w:rsidR="004057B3" w:rsidRPr="0028039A" w:rsidRDefault="004057B3" w:rsidP="00A711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D2D003" w14:textId="73B72D67" w:rsidR="004057B3" w:rsidRPr="0028039A" w:rsidRDefault="004057B3" w:rsidP="00E17594">
            <w:pPr>
              <w:pStyle w:val="af6"/>
              <w:jc w:val="both"/>
            </w:pPr>
            <w:r w:rsidRPr="0028039A">
              <w:rPr>
                <w:lang w:val="ru-RU"/>
              </w:rPr>
              <w:t>27.11/</w:t>
            </w:r>
            <w:r w:rsidRPr="0028039A">
              <w:t>29.113</w:t>
            </w:r>
          </w:p>
        </w:tc>
        <w:tc>
          <w:tcPr>
            <w:tcW w:w="2126" w:type="dxa"/>
          </w:tcPr>
          <w:p w14:paraId="7C1F44F2" w14:textId="77777777" w:rsidR="004057B3" w:rsidRPr="0028039A" w:rsidRDefault="004057B3" w:rsidP="00A71156">
            <w:pPr>
              <w:pStyle w:val="Style3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Сопротивление обмоток постоянному току</w:t>
            </w:r>
          </w:p>
          <w:p w14:paraId="7482BD02" w14:textId="58F2F7F5" w:rsidR="004057B3" w:rsidRPr="0028039A" w:rsidRDefault="004057B3" w:rsidP="00A71156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623ACF25" w14:textId="77777777" w:rsidR="004057B3" w:rsidRPr="0028039A" w:rsidRDefault="004057B3" w:rsidP="00A71156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ТКП 181-2009</w:t>
            </w:r>
          </w:p>
          <w:p w14:paraId="5699DF39" w14:textId="0529B4E8" w:rsidR="004057B3" w:rsidRPr="0028039A" w:rsidRDefault="004057B3" w:rsidP="00A71156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Приложение Б  п.Б.8.6</w:t>
            </w:r>
          </w:p>
        </w:tc>
        <w:tc>
          <w:tcPr>
            <w:tcW w:w="1978" w:type="dxa"/>
          </w:tcPr>
          <w:p w14:paraId="7972B34F" w14:textId="78E0FACB" w:rsidR="00DF2D68" w:rsidRPr="0028039A" w:rsidRDefault="00DF2D68" w:rsidP="00DF2D6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4055E372" w14:textId="48F1A202" w:rsidR="00DF2D68" w:rsidRPr="0028039A" w:rsidRDefault="00DF2D68" w:rsidP="00DF2D6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0068-2022</w:t>
            </w:r>
          </w:p>
          <w:p w14:paraId="68158451" w14:textId="3A036F18" w:rsidR="004057B3" w:rsidRPr="0028039A" w:rsidRDefault="004057B3" w:rsidP="00A71156">
            <w:pPr>
              <w:pStyle w:val="Style3"/>
              <w:jc w:val="both"/>
              <w:rPr>
                <w:rStyle w:val="FontStyle12"/>
                <w:sz w:val="22"/>
                <w:szCs w:val="22"/>
              </w:rPr>
            </w:pPr>
          </w:p>
        </w:tc>
      </w:tr>
      <w:tr w:rsidR="004057B3" w:rsidRPr="0028039A" w14:paraId="5D225BC3" w14:textId="77777777" w:rsidTr="00E17594">
        <w:tc>
          <w:tcPr>
            <w:tcW w:w="562" w:type="dxa"/>
          </w:tcPr>
          <w:p w14:paraId="25D2FFF9" w14:textId="77777777" w:rsidR="004057B3" w:rsidRPr="0028039A" w:rsidRDefault="004057B3" w:rsidP="00A71156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6.1</w:t>
            </w:r>
          </w:p>
          <w:p w14:paraId="06D09EA6" w14:textId="21547583" w:rsidR="004057B3" w:rsidRPr="0028039A" w:rsidRDefault="004057B3" w:rsidP="00A71156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vMerge w:val="restart"/>
          </w:tcPr>
          <w:p w14:paraId="0C62FD4E" w14:textId="32A0AB20" w:rsidR="004057B3" w:rsidRPr="0028039A" w:rsidRDefault="004057B3" w:rsidP="00A71156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Трехфазные двухобмоточные силовые трансформаторы напряжением 6, 10 кВ</w:t>
            </w:r>
          </w:p>
        </w:tc>
        <w:tc>
          <w:tcPr>
            <w:tcW w:w="1559" w:type="dxa"/>
          </w:tcPr>
          <w:p w14:paraId="4C9C5940" w14:textId="43FD9E85" w:rsidR="004057B3" w:rsidRPr="0028039A" w:rsidRDefault="004057B3" w:rsidP="00E1759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27.11/22.000</w:t>
            </w:r>
          </w:p>
        </w:tc>
        <w:tc>
          <w:tcPr>
            <w:tcW w:w="2126" w:type="dxa"/>
          </w:tcPr>
          <w:p w14:paraId="2518C3C5" w14:textId="74152829" w:rsidR="004057B3" w:rsidRPr="0028039A" w:rsidRDefault="004057B3" w:rsidP="00A71156">
            <w:pPr>
              <w:pStyle w:val="Style3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Сопротивление изоляции обмоток </w:t>
            </w:r>
          </w:p>
        </w:tc>
        <w:tc>
          <w:tcPr>
            <w:tcW w:w="1985" w:type="dxa"/>
          </w:tcPr>
          <w:p w14:paraId="6AB2A980" w14:textId="77777777" w:rsidR="004057B3" w:rsidRPr="0028039A" w:rsidRDefault="004057B3" w:rsidP="00A71156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</w:p>
          <w:p w14:paraId="353B1304" w14:textId="77777777" w:rsidR="004057B3" w:rsidRPr="0028039A" w:rsidRDefault="004057B3" w:rsidP="00A71156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Приложение Б  п.Б.8.3.1</w:t>
            </w:r>
          </w:p>
          <w:p w14:paraId="421B1609" w14:textId="66A3CEA2" w:rsidR="004057B3" w:rsidRPr="0028039A" w:rsidRDefault="004057B3" w:rsidP="00A71156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978" w:type="dxa"/>
          </w:tcPr>
          <w:p w14:paraId="39A856BA" w14:textId="77777777" w:rsidR="009644A2" w:rsidRPr="0028039A" w:rsidRDefault="009644A2" w:rsidP="009644A2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0A13F338" w14:textId="021A2971" w:rsidR="009644A2" w:rsidRPr="0028039A" w:rsidRDefault="009644A2" w:rsidP="009644A2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0065-2022</w:t>
            </w:r>
          </w:p>
          <w:p w14:paraId="7D1A9BB4" w14:textId="29D05DB9" w:rsidR="004057B3" w:rsidRPr="0028039A" w:rsidRDefault="009644A2" w:rsidP="00A71156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</w:t>
            </w:r>
          </w:p>
          <w:p w14:paraId="24293D53" w14:textId="77777777" w:rsidR="004057B3" w:rsidRPr="0028039A" w:rsidRDefault="004057B3" w:rsidP="00A71156">
            <w:pPr>
              <w:pStyle w:val="Style3"/>
              <w:jc w:val="both"/>
              <w:rPr>
                <w:sz w:val="22"/>
                <w:szCs w:val="22"/>
              </w:rPr>
            </w:pPr>
          </w:p>
        </w:tc>
      </w:tr>
      <w:tr w:rsidR="004057B3" w:rsidRPr="0028039A" w14:paraId="152DEB3F" w14:textId="77777777" w:rsidTr="00E17594">
        <w:tc>
          <w:tcPr>
            <w:tcW w:w="562" w:type="dxa"/>
          </w:tcPr>
          <w:p w14:paraId="14ACA9E0" w14:textId="77777777" w:rsidR="004057B3" w:rsidRPr="0028039A" w:rsidRDefault="004057B3" w:rsidP="00A71156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6.2</w:t>
            </w:r>
          </w:p>
          <w:p w14:paraId="67449814" w14:textId="0B04D9DF" w:rsidR="004057B3" w:rsidRPr="0028039A" w:rsidRDefault="004057B3" w:rsidP="00A71156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vMerge/>
          </w:tcPr>
          <w:p w14:paraId="4D8B20D7" w14:textId="77777777" w:rsidR="004057B3" w:rsidRPr="0028039A" w:rsidRDefault="004057B3" w:rsidP="00A711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77AF52" w14:textId="685C9CF0" w:rsidR="004057B3" w:rsidRPr="0028039A" w:rsidRDefault="004057B3" w:rsidP="00E1759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27.11/29.113</w:t>
            </w:r>
          </w:p>
        </w:tc>
        <w:tc>
          <w:tcPr>
            <w:tcW w:w="2126" w:type="dxa"/>
          </w:tcPr>
          <w:p w14:paraId="4DD87B41" w14:textId="77777777" w:rsidR="004057B3" w:rsidRPr="0028039A" w:rsidRDefault="004057B3" w:rsidP="00A71156">
            <w:pPr>
              <w:pStyle w:val="Style3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Испытание изоляции обмоток вместе с вводами повышенным напряжением частотой 50 Гц</w:t>
            </w:r>
          </w:p>
          <w:p w14:paraId="238DC71D" w14:textId="2096A22E" w:rsidR="004057B3" w:rsidRPr="0028039A" w:rsidRDefault="004057B3" w:rsidP="00A71156">
            <w:pPr>
              <w:pStyle w:val="Style3"/>
              <w:widowControl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3271F81" w14:textId="77777777" w:rsidR="004057B3" w:rsidRPr="0028039A" w:rsidRDefault="004057B3" w:rsidP="00A71156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</w:p>
          <w:p w14:paraId="111C73C9" w14:textId="4EF07692" w:rsidR="004057B3" w:rsidRPr="0028039A" w:rsidRDefault="004057B3" w:rsidP="00A71156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Приложение Б  п.Б.8.5.1</w:t>
            </w:r>
          </w:p>
        </w:tc>
        <w:tc>
          <w:tcPr>
            <w:tcW w:w="1978" w:type="dxa"/>
          </w:tcPr>
          <w:p w14:paraId="40B48D4C" w14:textId="77777777" w:rsidR="009644A2" w:rsidRPr="0028039A" w:rsidRDefault="009644A2" w:rsidP="009644A2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699D6DC2" w14:textId="2D40F126" w:rsidR="009644A2" w:rsidRPr="0028039A" w:rsidRDefault="009644A2" w:rsidP="009644A2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0065-2022</w:t>
            </w:r>
          </w:p>
          <w:p w14:paraId="0B92AE1B" w14:textId="4283646B" w:rsidR="004057B3" w:rsidRPr="0028039A" w:rsidRDefault="004057B3" w:rsidP="00A71156">
            <w:pPr>
              <w:pStyle w:val="Style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   </w:t>
            </w:r>
          </w:p>
        </w:tc>
      </w:tr>
      <w:tr w:rsidR="004057B3" w:rsidRPr="0028039A" w14:paraId="2B388F0F" w14:textId="77777777" w:rsidTr="00E17594">
        <w:tc>
          <w:tcPr>
            <w:tcW w:w="562" w:type="dxa"/>
          </w:tcPr>
          <w:p w14:paraId="753B155F" w14:textId="77777777" w:rsidR="004057B3" w:rsidRPr="0028039A" w:rsidRDefault="004057B3" w:rsidP="00A71156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7.1</w:t>
            </w:r>
          </w:p>
          <w:p w14:paraId="50B24FB3" w14:textId="23F2D902" w:rsidR="004057B3" w:rsidRPr="0028039A" w:rsidRDefault="004057B3" w:rsidP="00A71156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vMerge w:val="restart"/>
          </w:tcPr>
          <w:p w14:paraId="63A8566C" w14:textId="6FBCFD60" w:rsidR="004057B3" w:rsidRPr="0028039A" w:rsidRDefault="004057B3" w:rsidP="00A71156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Трансформаторы тока  </w:t>
            </w:r>
          </w:p>
        </w:tc>
        <w:tc>
          <w:tcPr>
            <w:tcW w:w="1559" w:type="dxa"/>
          </w:tcPr>
          <w:p w14:paraId="4C08699D" w14:textId="4BD292F5" w:rsidR="004057B3" w:rsidRPr="0028039A" w:rsidRDefault="004057B3" w:rsidP="00E1759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27.11/22.000</w:t>
            </w:r>
          </w:p>
        </w:tc>
        <w:tc>
          <w:tcPr>
            <w:tcW w:w="2126" w:type="dxa"/>
          </w:tcPr>
          <w:p w14:paraId="79C899F4" w14:textId="50FF83C8" w:rsidR="004057B3" w:rsidRPr="0028039A" w:rsidRDefault="004057B3" w:rsidP="00A71156">
            <w:pPr>
              <w:pStyle w:val="Style3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5" w:type="dxa"/>
          </w:tcPr>
          <w:p w14:paraId="756F6F30" w14:textId="77777777" w:rsidR="004057B3" w:rsidRPr="0028039A" w:rsidRDefault="004057B3" w:rsidP="00A71156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ТКП 181-2009 </w:t>
            </w:r>
          </w:p>
          <w:p w14:paraId="5F13B2A1" w14:textId="77777777" w:rsidR="004057B3" w:rsidRPr="0028039A" w:rsidRDefault="004057B3" w:rsidP="00A71156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Приложение Б п.Б.9.1</w:t>
            </w:r>
          </w:p>
          <w:p w14:paraId="1FC71164" w14:textId="5C81151C" w:rsidR="004057B3" w:rsidRPr="0028039A" w:rsidRDefault="004057B3" w:rsidP="00A71156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978" w:type="dxa"/>
          </w:tcPr>
          <w:p w14:paraId="780CDF07" w14:textId="77777777" w:rsidR="009644A2" w:rsidRPr="0028039A" w:rsidRDefault="009644A2" w:rsidP="009644A2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20D5069B" w14:textId="77777777" w:rsidR="009644A2" w:rsidRPr="0028039A" w:rsidRDefault="009644A2" w:rsidP="009644A2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0067-2022</w:t>
            </w:r>
          </w:p>
          <w:p w14:paraId="32F2E499" w14:textId="2F7008C3" w:rsidR="004057B3" w:rsidRPr="0028039A" w:rsidRDefault="004057B3" w:rsidP="00A71156">
            <w:pPr>
              <w:pStyle w:val="Style3"/>
              <w:jc w:val="both"/>
              <w:rPr>
                <w:sz w:val="22"/>
                <w:szCs w:val="22"/>
              </w:rPr>
            </w:pPr>
          </w:p>
        </w:tc>
      </w:tr>
      <w:tr w:rsidR="004057B3" w:rsidRPr="0028039A" w14:paraId="73985D30" w14:textId="77777777" w:rsidTr="00E17594">
        <w:tc>
          <w:tcPr>
            <w:tcW w:w="562" w:type="dxa"/>
          </w:tcPr>
          <w:p w14:paraId="482A9800" w14:textId="77777777" w:rsidR="004057B3" w:rsidRPr="0028039A" w:rsidRDefault="004057B3" w:rsidP="00A71156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7.2</w:t>
            </w:r>
          </w:p>
          <w:p w14:paraId="5AFDA0BC" w14:textId="2BB97705" w:rsidR="004057B3" w:rsidRPr="0028039A" w:rsidRDefault="004057B3" w:rsidP="00A71156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vMerge/>
          </w:tcPr>
          <w:p w14:paraId="4F0C271C" w14:textId="77777777" w:rsidR="004057B3" w:rsidRPr="0028039A" w:rsidRDefault="004057B3" w:rsidP="00A711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0453CB5" w14:textId="79AF0EAA" w:rsidR="004057B3" w:rsidRPr="0028039A" w:rsidRDefault="004057B3" w:rsidP="00E1759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27.11/22.000</w:t>
            </w:r>
          </w:p>
        </w:tc>
        <w:tc>
          <w:tcPr>
            <w:tcW w:w="2126" w:type="dxa"/>
          </w:tcPr>
          <w:p w14:paraId="1B36B5EF" w14:textId="4D95E1CB" w:rsidR="004057B3" w:rsidRPr="0028039A" w:rsidRDefault="004057B3" w:rsidP="00A71156">
            <w:pPr>
              <w:pStyle w:val="Style3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985" w:type="dxa"/>
          </w:tcPr>
          <w:p w14:paraId="0A03FE3E" w14:textId="77777777" w:rsidR="004057B3" w:rsidRPr="0028039A" w:rsidRDefault="004057B3" w:rsidP="00A71156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ТКП 181-2009 </w:t>
            </w:r>
          </w:p>
          <w:p w14:paraId="563D4DAA" w14:textId="77777777" w:rsidR="004057B3" w:rsidRPr="0028039A" w:rsidRDefault="004057B3" w:rsidP="00A71156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Приложение Б</w:t>
            </w:r>
          </w:p>
          <w:p w14:paraId="04FFDBE7" w14:textId="77777777" w:rsidR="004057B3" w:rsidRPr="0028039A" w:rsidRDefault="004057B3" w:rsidP="00A71156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п.Б.9.6</w:t>
            </w:r>
          </w:p>
          <w:p w14:paraId="1CEE64EC" w14:textId="458E73DE" w:rsidR="004057B3" w:rsidRPr="0028039A" w:rsidRDefault="004057B3" w:rsidP="00A71156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978" w:type="dxa"/>
          </w:tcPr>
          <w:p w14:paraId="04874DF8" w14:textId="77777777" w:rsidR="003B34E7" w:rsidRPr="0028039A" w:rsidRDefault="003B34E7" w:rsidP="003B34E7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00A27613" w14:textId="570FBC9C" w:rsidR="004057B3" w:rsidRPr="0028039A" w:rsidRDefault="003B34E7" w:rsidP="003B34E7">
            <w:pPr>
              <w:pStyle w:val="Style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006</w:t>
            </w:r>
            <w:r w:rsidR="00CE3D8B" w:rsidRPr="0028039A">
              <w:rPr>
                <w:sz w:val="22"/>
                <w:szCs w:val="22"/>
              </w:rPr>
              <w:t>8</w:t>
            </w:r>
            <w:r w:rsidRPr="0028039A">
              <w:rPr>
                <w:sz w:val="22"/>
                <w:szCs w:val="22"/>
              </w:rPr>
              <w:t xml:space="preserve">-2022 </w:t>
            </w:r>
          </w:p>
        </w:tc>
      </w:tr>
      <w:tr w:rsidR="004057B3" w:rsidRPr="0028039A" w14:paraId="1F45FFCA" w14:textId="77777777" w:rsidTr="009F4CC1">
        <w:tc>
          <w:tcPr>
            <w:tcW w:w="562" w:type="dxa"/>
          </w:tcPr>
          <w:p w14:paraId="7BA560F6" w14:textId="77777777" w:rsidR="004057B3" w:rsidRPr="0028039A" w:rsidRDefault="004057B3" w:rsidP="00A71156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8.1</w:t>
            </w:r>
          </w:p>
          <w:p w14:paraId="6C6379FA" w14:textId="79568760" w:rsidR="004057B3" w:rsidRPr="0028039A" w:rsidRDefault="004057B3" w:rsidP="00A71156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vMerge w:val="restart"/>
          </w:tcPr>
          <w:p w14:paraId="31343255" w14:textId="77777777" w:rsidR="004057B3" w:rsidRPr="0028039A" w:rsidRDefault="004057B3" w:rsidP="00A71156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Трансформаторы тока напряжением до </w:t>
            </w:r>
          </w:p>
          <w:p w14:paraId="3F4B4A75" w14:textId="71AA66BC" w:rsidR="004057B3" w:rsidRPr="0028039A" w:rsidRDefault="004057B3" w:rsidP="00A71156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10 кВ</w:t>
            </w:r>
          </w:p>
        </w:tc>
        <w:tc>
          <w:tcPr>
            <w:tcW w:w="1559" w:type="dxa"/>
          </w:tcPr>
          <w:p w14:paraId="46742DDD" w14:textId="7440EC1D" w:rsidR="004057B3" w:rsidRPr="0028039A" w:rsidRDefault="004057B3" w:rsidP="00E1759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27.11/22.000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2105C70" w14:textId="48C56226" w:rsidR="004057B3" w:rsidRPr="0028039A" w:rsidRDefault="004057B3" w:rsidP="00A71156">
            <w:pPr>
              <w:pStyle w:val="Style3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5" w:type="dxa"/>
          </w:tcPr>
          <w:p w14:paraId="57531D07" w14:textId="77777777" w:rsidR="004057B3" w:rsidRPr="0028039A" w:rsidRDefault="004057B3" w:rsidP="00A71156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ТКП 181-2009 </w:t>
            </w:r>
          </w:p>
          <w:p w14:paraId="75E0A107" w14:textId="77777777" w:rsidR="004057B3" w:rsidRPr="0028039A" w:rsidRDefault="004057B3" w:rsidP="00A71156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Приложение Б п.Б.9.1</w:t>
            </w:r>
          </w:p>
          <w:p w14:paraId="78B716C4" w14:textId="11B8B411" w:rsidR="004057B3" w:rsidRPr="0028039A" w:rsidRDefault="004057B3" w:rsidP="00A71156">
            <w:pPr>
              <w:ind w:right="-13"/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1A0ACC58" w14:textId="77777777" w:rsidR="009644A2" w:rsidRPr="0028039A" w:rsidRDefault="009644A2" w:rsidP="009644A2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АМИ.ГМ </w:t>
            </w:r>
          </w:p>
          <w:p w14:paraId="2B4DFF5F" w14:textId="77777777" w:rsidR="009644A2" w:rsidRPr="0028039A" w:rsidRDefault="009644A2" w:rsidP="009644A2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0065-2022</w:t>
            </w:r>
          </w:p>
          <w:p w14:paraId="22F15491" w14:textId="6A4AAA37" w:rsidR="004057B3" w:rsidRPr="0028039A" w:rsidRDefault="004057B3" w:rsidP="00A71156">
            <w:pPr>
              <w:pStyle w:val="Style3"/>
              <w:jc w:val="both"/>
              <w:rPr>
                <w:sz w:val="22"/>
                <w:szCs w:val="22"/>
              </w:rPr>
            </w:pPr>
          </w:p>
        </w:tc>
      </w:tr>
      <w:tr w:rsidR="004057B3" w:rsidRPr="0028039A" w14:paraId="3D15594B" w14:textId="77777777" w:rsidTr="009F4CC1">
        <w:tc>
          <w:tcPr>
            <w:tcW w:w="562" w:type="dxa"/>
          </w:tcPr>
          <w:p w14:paraId="658BF8C9" w14:textId="77777777" w:rsidR="004057B3" w:rsidRPr="0028039A" w:rsidRDefault="004057B3" w:rsidP="00A71156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8.2</w:t>
            </w:r>
          </w:p>
          <w:p w14:paraId="300C039C" w14:textId="11B513D2" w:rsidR="004057B3" w:rsidRPr="0028039A" w:rsidRDefault="004057B3" w:rsidP="00A71156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vMerge/>
          </w:tcPr>
          <w:p w14:paraId="57F3564E" w14:textId="77777777" w:rsidR="004057B3" w:rsidRPr="0028039A" w:rsidRDefault="004057B3" w:rsidP="00A711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D42D7FC" w14:textId="409A2316" w:rsidR="004057B3" w:rsidRPr="0028039A" w:rsidRDefault="004057B3" w:rsidP="00E1759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27.11/29.113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5527DB2" w14:textId="77777777" w:rsidR="004057B3" w:rsidRPr="0028039A" w:rsidRDefault="004057B3" w:rsidP="004057B3">
            <w:pPr>
              <w:pStyle w:val="Style3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Испытание повышенным напряжением основной изоляции</w:t>
            </w:r>
          </w:p>
          <w:p w14:paraId="7864BCBB" w14:textId="1E17E254" w:rsidR="004057B3" w:rsidRPr="0028039A" w:rsidRDefault="004057B3" w:rsidP="004057B3">
            <w:pPr>
              <w:pStyle w:val="Style3"/>
              <w:widowControl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3D580C9" w14:textId="77777777" w:rsidR="004057B3" w:rsidRPr="0028039A" w:rsidRDefault="004057B3" w:rsidP="00A71156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</w:p>
          <w:p w14:paraId="20BA6E73" w14:textId="77777777" w:rsidR="004057B3" w:rsidRPr="0028039A" w:rsidRDefault="004057B3" w:rsidP="00A71156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Приложение Б</w:t>
            </w:r>
          </w:p>
          <w:p w14:paraId="4BA93823" w14:textId="2B2BEA93" w:rsidR="004057B3" w:rsidRPr="0028039A" w:rsidRDefault="004057B3" w:rsidP="00A71156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п.Б.9.3.1</w:t>
            </w:r>
          </w:p>
        </w:tc>
        <w:tc>
          <w:tcPr>
            <w:tcW w:w="1978" w:type="dxa"/>
          </w:tcPr>
          <w:p w14:paraId="2D67E167" w14:textId="77777777" w:rsidR="009644A2" w:rsidRPr="0028039A" w:rsidRDefault="009644A2" w:rsidP="009644A2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053EE6CB" w14:textId="77777777" w:rsidR="009644A2" w:rsidRPr="0028039A" w:rsidRDefault="009644A2" w:rsidP="009644A2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0065-2022</w:t>
            </w:r>
          </w:p>
          <w:p w14:paraId="35DB6744" w14:textId="7DEDF89F" w:rsidR="004057B3" w:rsidRPr="0028039A" w:rsidRDefault="009644A2" w:rsidP="00A71156">
            <w:pPr>
              <w:pStyle w:val="Style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 </w:t>
            </w:r>
          </w:p>
        </w:tc>
      </w:tr>
    </w:tbl>
    <w:p w14:paraId="04504F82" w14:textId="0FF9C19B" w:rsidR="00E41C63" w:rsidRPr="0028039A" w:rsidRDefault="00E41C63"/>
    <w:p w14:paraId="7B850D1B" w14:textId="3A54AEAF" w:rsidR="004057B3" w:rsidRPr="0028039A" w:rsidRDefault="004057B3"/>
    <w:p w14:paraId="5DBE3C60" w14:textId="661F0FAE" w:rsidR="004057B3" w:rsidRPr="0028039A" w:rsidRDefault="004057B3"/>
    <w:p w14:paraId="50A97A20" w14:textId="6CAE2913" w:rsidR="004057B3" w:rsidRPr="0028039A" w:rsidRDefault="004057B3"/>
    <w:p w14:paraId="706AA8D3" w14:textId="77777777" w:rsidR="00C85858" w:rsidRPr="0028039A" w:rsidRDefault="00C85858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55"/>
        <w:gridCol w:w="1855"/>
        <w:gridCol w:w="1518"/>
        <w:gridCol w:w="2023"/>
        <w:gridCol w:w="1902"/>
        <w:gridCol w:w="1675"/>
      </w:tblGrid>
      <w:tr w:rsidR="00E41C63" w:rsidRPr="0028039A" w14:paraId="410B80FA" w14:textId="77777777" w:rsidTr="0096690A">
        <w:tc>
          <w:tcPr>
            <w:tcW w:w="655" w:type="dxa"/>
          </w:tcPr>
          <w:p w14:paraId="6D07BEC0" w14:textId="0F27087A" w:rsidR="00E41C63" w:rsidRPr="0028039A" w:rsidRDefault="00E41C63" w:rsidP="00436BBF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  1</w:t>
            </w:r>
          </w:p>
        </w:tc>
        <w:tc>
          <w:tcPr>
            <w:tcW w:w="1855" w:type="dxa"/>
          </w:tcPr>
          <w:p w14:paraId="5D2DBAD4" w14:textId="5DDEAC61" w:rsidR="00E41C63" w:rsidRPr="0028039A" w:rsidRDefault="00E41C63" w:rsidP="00436BBF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               2</w:t>
            </w:r>
          </w:p>
        </w:tc>
        <w:tc>
          <w:tcPr>
            <w:tcW w:w="1518" w:type="dxa"/>
          </w:tcPr>
          <w:p w14:paraId="3E654EFA" w14:textId="4287E991" w:rsidR="00E41C63" w:rsidRPr="0028039A" w:rsidRDefault="00E41C63" w:rsidP="00436BBF">
            <w:pPr>
              <w:spacing w:line="240" w:lineRule="exact"/>
              <w:ind w:left="34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3</w:t>
            </w:r>
          </w:p>
        </w:tc>
        <w:tc>
          <w:tcPr>
            <w:tcW w:w="2023" w:type="dxa"/>
          </w:tcPr>
          <w:p w14:paraId="4F939F3E" w14:textId="67706DD3" w:rsidR="00E41C63" w:rsidRPr="0028039A" w:rsidRDefault="00E41C63" w:rsidP="00436BBF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           4</w:t>
            </w:r>
          </w:p>
        </w:tc>
        <w:tc>
          <w:tcPr>
            <w:tcW w:w="1902" w:type="dxa"/>
          </w:tcPr>
          <w:p w14:paraId="6D50DFDE" w14:textId="4B53D24E" w:rsidR="00E41C63" w:rsidRPr="0028039A" w:rsidRDefault="00E41C63" w:rsidP="00436BBF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              5</w:t>
            </w:r>
          </w:p>
        </w:tc>
        <w:tc>
          <w:tcPr>
            <w:tcW w:w="1675" w:type="dxa"/>
          </w:tcPr>
          <w:p w14:paraId="52A93964" w14:textId="36AA68BB" w:rsidR="00E41C63" w:rsidRPr="0028039A" w:rsidRDefault="00E41C63" w:rsidP="00436BBF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        6</w:t>
            </w:r>
          </w:p>
        </w:tc>
      </w:tr>
      <w:tr w:rsidR="004057B3" w:rsidRPr="0028039A" w14:paraId="02948D67" w14:textId="77777777" w:rsidTr="00605CF4">
        <w:trPr>
          <w:trHeight w:val="995"/>
        </w:trPr>
        <w:tc>
          <w:tcPr>
            <w:tcW w:w="655" w:type="dxa"/>
          </w:tcPr>
          <w:p w14:paraId="4E7C9BD6" w14:textId="77777777" w:rsidR="004057B3" w:rsidRPr="0028039A" w:rsidRDefault="004057B3" w:rsidP="00436BBF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9.1</w:t>
            </w:r>
          </w:p>
          <w:p w14:paraId="035658D4" w14:textId="2B6D390E" w:rsidR="004057B3" w:rsidRPr="0028039A" w:rsidRDefault="004057B3" w:rsidP="00436BBF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55" w:type="dxa"/>
            <w:vMerge w:val="restart"/>
          </w:tcPr>
          <w:p w14:paraId="229A719E" w14:textId="0F82C857" w:rsidR="004057B3" w:rsidRPr="0028039A" w:rsidRDefault="004057B3" w:rsidP="00436BBF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pacing w:val="-4"/>
                <w:sz w:val="22"/>
                <w:szCs w:val="22"/>
              </w:rPr>
              <w:t xml:space="preserve">Масляные и электромагнитные выключатели  </w:t>
            </w:r>
          </w:p>
        </w:tc>
        <w:tc>
          <w:tcPr>
            <w:tcW w:w="1518" w:type="dxa"/>
          </w:tcPr>
          <w:p w14:paraId="1A058182" w14:textId="7FA83AC0" w:rsidR="004057B3" w:rsidRPr="0028039A" w:rsidRDefault="004057B3" w:rsidP="00EF3118">
            <w:pPr>
              <w:pStyle w:val="af6"/>
              <w:jc w:val="both"/>
            </w:pPr>
            <w:r w:rsidRPr="0028039A">
              <w:rPr>
                <w:lang w:val="ru-RU"/>
              </w:rPr>
              <w:t>27.12/22.000</w:t>
            </w:r>
          </w:p>
        </w:tc>
        <w:tc>
          <w:tcPr>
            <w:tcW w:w="2023" w:type="dxa"/>
          </w:tcPr>
          <w:p w14:paraId="60461A29" w14:textId="7A528BDF" w:rsidR="004057B3" w:rsidRPr="0028039A" w:rsidRDefault="004057B3" w:rsidP="00436BBF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1902" w:type="dxa"/>
          </w:tcPr>
          <w:p w14:paraId="7C669119" w14:textId="4BCCD768" w:rsidR="004057B3" w:rsidRPr="0028039A" w:rsidRDefault="004057B3" w:rsidP="00436BBF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ТКП 181-2009  Приложение Б п.Б.11.1 </w:t>
            </w:r>
          </w:p>
        </w:tc>
        <w:tc>
          <w:tcPr>
            <w:tcW w:w="1675" w:type="dxa"/>
          </w:tcPr>
          <w:p w14:paraId="3FC02583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496BD92C" w14:textId="00801758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0067-2022</w:t>
            </w:r>
          </w:p>
          <w:p w14:paraId="05D9761B" w14:textId="59D79D73" w:rsidR="004057B3" w:rsidRPr="0028039A" w:rsidRDefault="004057B3" w:rsidP="00436BBF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4057B3" w:rsidRPr="0028039A" w14:paraId="73FB3158" w14:textId="77777777" w:rsidTr="00605CF4">
        <w:tc>
          <w:tcPr>
            <w:tcW w:w="655" w:type="dxa"/>
          </w:tcPr>
          <w:p w14:paraId="68F3F131" w14:textId="77777777" w:rsidR="004057B3" w:rsidRPr="0028039A" w:rsidRDefault="004057B3" w:rsidP="00436BBF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9.2</w:t>
            </w:r>
          </w:p>
          <w:p w14:paraId="3C5314FA" w14:textId="2594EA67" w:rsidR="004057B3" w:rsidRPr="0028039A" w:rsidRDefault="004057B3" w:rsidP="00436BBF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55" w:type="dxa"/>
            <w:vMerge/>
          </w:tcPr>
          <w:p w14:paraId="5A5897F4" w14:textId="77777777" w:rsidR="004057B3" w:rsidRPr="0028039A" w:rsidRDefault="004057B3" w:rsidP="00436BBF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18" w:type="dxa"/>
          </w:tcPr>
          <w:p w14:paraId="13CA6361" w14:textId="00B37550" w:rsidR="004057B3" w:rsidRPr="0028039A" w:rsidRDefault="004057B3" w:rsidP="00EF3118">
            <w:pPr>
              <w:pStyle w:val="af6"/>
              <w:jc w:val="both"/>
            </w:pPr>
            <w:r w:rsidRPr="0028039A">
              <w:rPr>
                <w:lang w:val="ru-RU"/>
              </w:rPr>
              <w:t>27.12/2</w:t>
            </w:r>
            <w:r w:rsidRPr="0028039A">
              <w:t>2</w:t>
            </w:r>
            <w:r w:rsidRPr="0028039A">
              <w:rPr>
                <w:lang w:val="ru-RU"/>
              </w:rPr>
              <w:t>.0</w:t>
            </w:r>
            <w:r w:rsidRPr="0028039A">
              <w:t>00</w:t>
            </w:r>
          </w:p>
        </w:tc>
        <w:tc>
          <w:tcPr>
            <w:tcW w:w="2023" w:type="dxa"/>
          </w:tcPr>
          <w:p w14:paraId="322F9468" w14:textId="77777777" w:rsidR="004057B3" w:rsidRPr="0028039A" w:rsidRDefault="004057B3" w:rsidP="00436BBF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Сопротивление постоянному току</w:t>
            </w:r>
          </w:p>
          <w:p w14:paraId="0482A098" w14:textId="77777777" w:rsidR="004057B3" w:rsidRPr="0028039A" w:rsidRDefault="004057B3" w:rsidP="00436BBF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токоведущего контура контактной системы</w:t>
            </w:r>
          </w:p>
          <w:p w14:paraId="56533DC1" w14:textId="62B63E58" w:rsidR="004057B3" w:rsidRPr="0028039A" w:rsidRDefault="004057B3" w:rsidP="00436BBF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14:paraId="202AB117" w14:textId="77777777" w:rsidR="004057B3" w:rsidRPr="0028039A" w:rsidRDefault="004057B3" w:rsidP="00436BBF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ТКП 181-2009</w:t>
            </w:r>
          </w:p>
          <w:p w14:paraId="20D893A7" w14:textId="77777777" w:rsidR="004057B3" w:rsidRPr="0028039A" w:rsidRDefault="004057B3" w:rsidP="00436BBF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Приложение Б  </w:t>
            </w:r>
          </w:p>
          <w:p w14:paraId="5274F3D2" w14:textId="2FA52E68" w:rsidR="004057B3" w:rsidRPr="0028039A" w:rsidRDefault="004057B3" w:rsidP="00436BBF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п. Б.11.5.1</w:t>
            </w:r>
          </w:p>
        </w:tc>
        <w:tc>
          <w:tcPr>
            <w:tcW w:w="1675" w:type="dxa"/>
          </w:tcPr>
          <w:p w14:paraId="339C01E2" w14:textId="77777777" w:rsidR="003B34E7" w:rsidRPr="0028039A" w:rsidRDefault="003B34E7" w:rsidP="003B34E7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6BBAAFE7" w14:textId="18C67654" w:rsidR="004057B3" w:rsidRPr="0028039A" w:rsidRDefault="003B34E7" w:rsidP="003B34E7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006</w:t>
            </w:r>
            <w:r w:rsidR="00CE3D8B" w:rsidRPr="0028039A">
              <w:rPr>
                <w:sz w:val="22"/>
                <w:szCs w:val="22"/>
              </w:rPr>
              <w:t>8</w:t>
            </w:r>
            <w:r w:rsidRPr="0028039A">
              <w:rPr>
                <w:sz w:val="22"/>
                <w:szCs w:val="22"/>
              </w:rPr>
              <w:t>-2022</w:t>
            </w:r>
            <w:r w:rsidR="005A39C8" w:rsidRPr="0028039A">
              <w:rPr>
                <w:sz w:val="22"/>
                <w:szCs w:val="22"/>
              </w:rPr>
              <w:t xml:space="preserve"> </w:t>
            </w:r>
          </w:p>
        </w:tc>
      </w:tr>
      <w:tr w:rsidR="004057B3" w:rsidRPr="0028039A" w14:paraId="280859CE" w14:textId="77777777" w:rsidTr="00605CF4">
        <w:tc>
          <w:tcPr>
            <w:tcW w:w="655" w:type="dxa"/>
          </w:tcPr>
          <w:p w14:paraId="61414064" w14:textId="77777777" w:rsidR="004057B3" w:rsidRPr="0028039A" w:rsidRDefault="004057B3" w:rsidP="00436BBF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10.1</w:t>
            </w:r>
          </w:p>
          <w:p w14:paraId="666F433B" w14:textId="7CDC4892" w:rsidR="004057B3" w:rsidRPr="0028039A" w:rsidRDefault="004057B3" w:rsidP="00436BBF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55" w:type="dxa"/>
            <w:vMerge w:val="restart"/>
          </w:tcPr>
          <w:p w14:paraId="557312B0" w14:textId="4B68C261" w:rsidR="004057B3" w:rsidRPr="0028039A" w:rsidRDefault="004057B3" w:rsidP="00436BBF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pacing w:val="-4"/>
                <w:sz w:val="22"/>
                <w:szCs w:val="22"/>
              </w:rPr>
              <w:t xml:space="preserve">Масляные и электромагнитные выключатели  напряжением до 10 кВ </w:t>
            </w:r>
          </w:p>
        </w:tc>
        <w:tc>
          <w:tcPr>
            <w:tcW w:w="1518" w:type="dxa"/>
          </w:tcPr>
          <w:p w14:paraId="3AA0C520" w14:textId="607122BB" w:rsidR="004057B3" w:rsidRPr="0028039A" w:rsidRDefault="004057B3" w:rsidP="00E1759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27.12/22.000</w:t>
            </w:r>
          </w:p>
        </w:tc>
        <w:tc>
          <w:tcPr>
            <w:tcW w:w="2023" w:type="dxa"/>
          </w:tcPr>
          <w:p w14:paraId="44B738A3" w14:textId="15A018B7" w:rsidR="004057B3" w:rsidRPr="0028039A" w:rsidRDefault="004057B3" w:rsidP="00436BBF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Сопротивление изоляции </w:t>
            </w:r>
          </w:p>
        </w:tc>
        <w:tc>
          <w:tcPr>
            <w:tcW w:w="1902" w:type="dxa"/>
          </w:tcPr>
          <w:p w14:paraId="4404A127" w14:textId="39E0E286" w:rsidR="004057B3" w:rsidRPr="0028039A" w:rsidRDefault="004057B3" w:rsidP="00436BBF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ТКП 181-2009  Приложение Б п.Б.11.1 </w:t>
            </w:r>
          </w:p>
        </w:tc>
        <w:tc>
          <w:tcPr>
            <w:tcW w:w="1675" w:type="dxa"/>
          </w:tcPr>
          <w:p w14:paraId="0A017F5A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767F63A7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0065-2022</w:t>
            </w:r>
          </w:p>
          <w:p w14:paraId="00A72A24" w14:textId="6AD860AB" w:rsidR="004057B3" w:rsidRPr="0028039A" w:rsidRDefault="004057B3" w:rsidP="00436BBF">
            <w:pPr>
              <w:pStyle w:val="af6"/>
              <w:jc w:val="both"/>
              <w:rPr>
                <w:lang w:val="ru-RU"/>
              </w:rPr>
            </w:pPr>
          </w:p>
        </w:tc>
      </w:tr>
      <w:tr w:rsidR="004057B3" w:rsidRPr="0028039A" w14:paraId="53DFC40F" w14:textId="77777777" w:rsidTr="00605CF4">
        <w:tc>
          <w:tcPr>
            <w:tcW w:w="655" w:type="dxa"/>
          </w:tcPr>
          <w:p w14:paraId="06194324" w14:textId="77777777" w:rsidR="004057B3" w:rsidRPr="0028039A" w:rsidRDefault="004057B3" w:rsidP="00436BBF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10.2</w:t>
            </w:r>
          </w:p>
          <w:p w14:paraId="403495CB" w14:textId="50902DC8" w:rsidR="004057B3" w:rsidRPr="0028039A" w:rsidRDefault="004057B3" w:rsidP="00436BBF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55" w:type="dxa"/>
            <w:vMerge/>
          </w:tcPr>
          <w:p w14:paraId="3C63696F" w14:textId="77777777" w:rsidR="004057B3" w:rsidRPr="0028039A" w:rsidRDefault="004057B3" w:rsidP="00436BBF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18" w:type="dxa"/>
          </w:tcPr>
          <w:p w14:paraId="4CD09540" w14:textId="7F28EF4C" w:rsidR="004057B3" w:rsidRPr="0028039A" w:rsidRDefault="004057B3" w:rsidP="00E1759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27.12/29.113</w:t>
            </w:r>
          </w:p>
        </w:tc>
        <w:tc>
          <w:tcPr>
            <w:tcW w:w="2023" w:type="dxa"/>
          </w:tcPr>
          <w:p w14:paraId="707C1172" w14:textId="77777777" w:rsidR="004057B3" w:rsidRPr="0028039A" w:rsidRDefault="004057B3" w:rsidP="00436BBF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Испытание опорной изоляции и  изоляции выключателя относительно корпуса повышенным напряжением частотой 50 Гц</w:t>
            </w:r>
          </w:p>
          <w:p w14:paraId="78FA8E7D" w14:textId="5F12D4D6" w:rsidR="004057B3" w:rsidRPr="0028039A" w:rsidRDefault="004057B3" w:rsidP="00436BBF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902" w:type="dxa"/>
          </w:tcPr>
          <w:p w14:paraId="293F4ECA" w14:textId="77777777" w:rsidR="004057B3" w:rsidRPr="0028039A" w:rsidRDefault="004057B3" w:rsidP="00436BBF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</w:p>
          <w:p w14:paraId="3F39543C" w14:textId="7CBE57B2" w:rsidR="004057B3" w:rsidRPr="0028039A" w:rsidRDefault="004057B3" w:rsidP="00436BBF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Приложение Б  п.Б.11.3.1</w:t>
            </w:r>
          </w:p>
        </w:tc>
        <w:tc>
          <w:tcPr>
            <w:tcW w:w="1675" w:type="dxa"/>
          </w:tcPr>
          <w:p w14:paraId="0E8B5685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1282E7D0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0065-2022</w:t>
            </w:r>
          </w:p>
          <w:p w14:paraId="15616155" w14:textId="101EF435" w:rsidR="004057B3" w:rsidRPr="0028039A" w:rsidRDefault="004057B3" w:rsidP="00436BBF">
            <w:pPr>
              <w:pStyle w:val="af6"/>
              <w:jc w:val="both"/>
              <w:rPr>
                <w:lang w:val="ru-RU"/>
              </w:rPr>
            </w:pPr>
          </w:p>
        </w:tc>
      </w:tr>
      <w:tr w:rsidR="004057B3" w:rsidRPr="0028039A" w14:paraId="651472A4" w14:textId="77777777" w:rsidTr="00605CF4">
        <w:tc>
          <w:tcPr>
            <w:tcW w:w="655" w:type="dxa"/>
          </w:tcPr>
          <w:p w14:paraId="603D34FF" w14:textId="77777777" w:rsidR="004057B3" w:rsidRPr="0028039A" w:rsidRDefault="004057B3" w:rsidP="00436BBF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11.1</w:t>
            </w:r>
          </w:p>
          <w:p w14:paraId="5D2276C6" w14:textId="7956482A" w:rsidR="004057B3" w:rsidRPr="0028039A" w:rsidRDefault="004057B3" w:rsidP="00436BBF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55" w:type="dxa"/>
            <w:vMerge w:val="restart"/>
          </w:tcPr>
          <w:p w14:paraId="0E3366C5" w14:textId="76CDC4E8" w:rsidR="004057B3" w:rsidRPr="0028039A" w:rsidRDefault="004057B3" w:rsidP="00436BBF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pacing w:val="-4"/>
                <w:sz w:val="22"/>
                <w:szCs w:val="22"/>
              </w:rPr>
              <w:t>Выключатели нагрузки</w:t>
            </w:r>
          </w:p>
        </w:tc>
        <w:tc>
          <w:tcPr>
            <w:tcW w:w="1518" w:type="dxa"/>
          </w:tcPr>
          <w:p w14:paraId="64FA4910" w14:textId="5510C380" w:rsidR="004057B3" w:rsidRPr="0028039A" w:rsidRDefault="004057B3" w:rsidP="00E1759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27.12/22.000</w:t>
            </w:r>
          </w:p>
        </w:tc>
        <w:tc>
          <w:tcPr>
            <w:tcW w:w="2023" w:type="dxa"/>
          </w:tcPr>
          <w:p w14:paraId="12214D00" w14:textId="77777777" w:rsidR="004057B3" w:rsidRPr="0028039A" w:rsidRDefault="004057B3" w:rsidP="00436BBF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Сопротивление постоянному току</w:t>
            </w:r>
          </w:p>
          <w:p w14:paraId="764563CE" w14:textId="77777777" w:rsidR="004057B3" w:rsidRPr="0028039A" w:rsidRDefault="004057B3" w:rsidP="00436BBF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токоведущего контура контактной системы</w:t>
            </w:r>
          </w:p>
          <w:p w14:paraId="70D1DF2C" w14:textId="0D6BA92A" w:rsidR="004057B3" w:rsidRPr="0028039A" w:rsidRDefault="004057B3" w:rsidP="00436BBF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902" w:type="dxa"/>
          </w:tcPr>
          <w:p w14:paraId="19EFEC18" w14:textId="77777777" w:rsidR="004057B3" w:rsidRPr="0028039A" w:rsidRDefault="004057B3" w:rsidP="00436BBF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</w:p>
          <w:p w14:paraId="3E6B9E8F" w14:textId="24410F3D" w:rsidR="004057B3" w:rsidRPr="0028039A" w:rsidRDefault="004057B3" w:rsidP="00436BBF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Приложение Б п.Б.12.3.1</w:t>
            </w:r>
          </w:p>
        </w:tc>
        <w:tc>
          <w:tcPr>
            <w:tcW w:w="1675" w:type="dxa"/>
          </w:tcPr>
          <w:p w14:paraId="2927906D" w14:textId="77777777" w:rsidR="005A39C8" w:rsidRPr="0028039A" w:rsidRDefault="005A39C8" w:rsidP="005A39C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41AEAC4A" w14:textId="20E59FC6" w:rsidR="004057B3" w:rsidRPr="0028039A" w:rsidRDefault="005A39C8" w:rsidP="005A39C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0068-2022</w:t>
            </w:r>
          </w:p>
        </w:tc>
      </w:tr>
      <w:tr w:rsidR="004057B3" w:rsidRPr="0028039A" w14:paraId="4B315FC3" w14:textId="77777777" w:rsidTr="00605CF4">
        <w:tc>
          <w:tcPr>
            <w:tcW w:w="655" w:type="dxa"/>
          </w:tcPr>
          <w:p w14:paraId="7C0FBFB8" w14:textId="77777777" w:rsidR="004057B3" w:rsidRPr="0028039A" w:rsidRDefault="004057B3" w:rsidP="00436BBF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11.2</w:t>
            </w:r>
          </w:p>
          <w:p w14:paraId="19808C82" w14:textId="70BE03CB" w:rsidR="004057B3" w:rsidRPr="0028039A" w:rsidRDefault="004057B3" w:rsidP="00436BBF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55" w:type="dxa"/>
            <w:vMerge/>
          </w:tcPr>
          <w:p w14:paraId="739B26CC" w14:textId="77777777" w:rsidR="004057B3" w:rsidRPr="0028039A" w:rsidRDefault="004057B3" w:rsidP="00436BBF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18" w:type="dxa"/>
          </w:tcPr>
          <w:p w14:paraId="222C5C91" w14:textId="49BF9054" w:rsidR="004057B3" w:rsidRPr="0028039A" w:rsidRDefault="004057B3" w:rsidP="00E1759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27.12/22.000 </w:t>
            </w:r>
          </w:p>
        </w:tc>
        <w:tc>
          <w:tcPr>
            <w:tcW w:w="2023" w:type="dxa"/>
          </w:tcPr>
          <w:p w14:paraId="022BB156" w14:textId="77777777" w:rsidR="004057B3" w:rsidRPr="0028039A" w:rsidRDefault="004057B3" w:rsidP="00436BBF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Измерение сопротивления изоляции вторичных цепей и обмоток электромагнитов управления </w:t>
            </w:r>
          </w:p>
          <w:p w14:paraId="1AE7F547" w14:textId="04FD3D77" w:rsidR="004057B3" w:rsidRPr="0028039A" w:rsidRDefault="004057B3" w:rsidP="00436BBF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902" w:type="dxa"/>
          </w:tcPr>
          <w:p w14:paraId="162F9DA7" w14:textId="77777777" w:rsidR="004057B3" w:rsidRPr="0028039A" w:rsidRDefault="004057B3" w:rsidP="00436BBF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</w:p>
          <w:p w14:paraId="4FB96D06" w14:textId="3BBFBFC6" w:rsidR="004057B3" w:rsidRPr="0028039A" w:rsidRDefault="004057B3" w:rsidP="00436BBF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Приложение Б п.Б.12.1</w:t>
            </w:r>
          </w:p>
        </w:tc>
        <w:tc>
          <w:tcPr>
            <w:tcW w:w="1675" w:type="dxa"/>
          </w:tcPr>
          <w:p w14:paraId="04B26491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4AC8B843" w14:textId="06962EEE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0067-2022</w:t>
            </w:r>
          </w:p>
          <w:p w14:paraId="17985CEB" w14:textId="4303D295" w:rsidR="004057B3" w:rsidRPr="0028039A" w:rsidRDefault="004057B3" w:rsidP="00436BBF">
            <w:pPr>
              <w:pStyle w:val="af6"/>
              <w:jc w:val="both"/>
              <w:rPr>
                <w:lang w:val="ru-RU"/>
              </w:rPr>
            </w:pPr>
          </w:p>
        </w:tc>
      </w:tr>
      <w:tr w:rsidR="0096690A" w:rsidRPr="0028039A" w14:paraId="5CD52071" w14:textId="77777777" w:rsidTr="00605CF4">
        <w:tc>
          <w:tcPr>
            <w:tcW w:w="655" w:type="dxa"/>
          </w:tcPr>
          <w:p w14:paraId="73D615E4" w14:textId="77777777" w:rsidR="0096690A" w:rsidRPr="0028039A" w:rsidRDefault="0096690A" w:rsidP="00436BBF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12.1</w:t>
            </w:r>
          </w:p>
          <w:p w14:paraId="18A12B29" w14:textId="1EA6033C" w:rsidR="00864B6E" w:rsidRPr="0028039A" w:rsidRDefault="00864B6E" w:rsidP="00436BBF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55" w:type="dxa"/>
          </w:tcPr>
          <w:p w14:paraId="7A01798A" w14:textId="40837641" w:rsidR="0096690A" w:rsidRPr="0028039A" w:rsidRDefault="0096690A" w:rsidP="00436BBF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pacing w:val="-4"/>
                <w:sz w:val="22"/>
                <w:szCs w:val="22"/>
              </w:rPr>
              <w:t>Выключатели нагрузки до 10</w:t>
            </w:r>
            <w:r w:rsidR="008643B6" w:rsidRPr="0028039A">
              <w:rPr>
                <w:spacing w:val="-4"/>
                <w:sz w:val="22"/>
                <w:szCs w:val="22"/>
              </w:rPr>
              <w:t xml:space="preserve"> </w:t>
            </w:r>
            <w:r w:rsidRPr="0028039A">
              <w:rPr>
                <w:spacing w:val="-4"/>
                <w:sz w:val="22"/>
                <w:szCs w:val="22"/>
              </w:rPr>
              <w:t>кВ</w:t>
            </w:r>
          </w:p>
        </w:tc>
        <w:tc>
          <w:tcPr>
            <w:tcW w:w="1518" w:type="dxa"/>
          </w:tcPr>
          <w:p w14:paraId="25A0A56F" w14:textId="212CAB97" w:rsidR="0096690A" w:rsidRPr="0028039A" w:rsidRDefault="0096690A" w:rsidP="00E1759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27.12/2</w:t>
            </w:r>
            <w:r w:rsidR="00EF3118" w:rsidRPr="0028039A">
              <w:rPr>
                <w:lang w:val="ru-RU"/>
              </w:rPr>
              <w:t>9</w:t>
            </w:r>
            <w:r w:rsidRPr="0028039A">
              <w:rPr>
                <w:lang w:val="ru-RU"/>
              </w:rPr>
              <w:t>.</w:t>
            </w:r>
            <w:r w:rsidR="00EF3118" w:rsidRPr="0028039A">
              <w:rPr>
                <w:lang w:val="ru-RU"/>
              </w:rPr>
              <w:t>113</w:t>
            </w:r>
            <w:r w:rsidRPr="0028039A">
              <w:rPr>
                <w:lang w:val="ru-RU"/>
              </w:rPr>
              <w:t xml:space="preserve"> </w:t>
            </w:r>
          </w:p>
        </w:tc>
        <w:tc>
          <w:tcPr>
            <w:tcW w:w="2023" w:type="dxa"/>
          </w:tcPr>
          <w:p w14:paraId="4400A389" w14:textId="77777777" w:rsidR="0096690A" w:rsidRPr="0028039A" w:rsidRDefault="0096690A" w:rsidP="00436BBF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Испытание изоляции повышенным напряжением частотой 50 Гц</w:t>
            </w:r>
          </w:p>
          <w:p w14:paraId="1EF7685F" w14:textId="613EDF12" w:rsidR="00605CF4" w:rsidRPr="0028039A" w:rsidRDefault="00605CF4" w:rsidP="00436BBF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902" w:type="dxa"/>
          </w:tcPr>
          <w:p w14:paraId="146BBE36" w14:textId="1E5A393C" w:rsidR="0096690A" w:rsidRPr="0028039A" w:rsidRDefault="0096690A" w:rsidP="00436BBF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  <w:r w:rsidRPr="0028039A">
              <w:rPr>
                <w:sz w:val="22"/>
                <w:szCs w:val="22"/>
              </w:rPr>
              <w:br/>
              <w:t>Приложение Б  п.Б.12.2.1</w:t>
            </w:r>
          </w:p>
        </w:tc>
        <w:tc>
          <w:tcPr>
            <w:tcW w:w="1675" w:type="dxa"/>
          </w:tcPr>
          <w:p w14:paraId="1093D777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12BD99AB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0065-2022</w:t>
            </w:r>
          </w:p>
          <w:p w14:paraId="046CCBDA" w14:textId="09C974D5" w:rsidR="0096690A" w:rsidRPr="0028039A" w:rsidRDefault="00EE78A0" w:rsidP="00436BBF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</w:t>
            </w:r>
          </w:p>
        </w:tc>
      </w:tr>
      <w:tr w:rsidR="004057B3" w:rsidRPr="0028039A" w14:paraId="5BFB1039" w14:textId="77777777" w:rsidTr="00605CF4">
        <w:tc>
          <w:tcPr>
            <w:tcW w:w="655" w:type="dxa"/>
          </w:tcPr>
          <w:p w14:paraId="0CA4DF5E" w14:textId="77777777" w:rsidR="004057B3" w:rsidRPr="0028039A" w:rsidRDefault="004057B3" w:rsidP="00436BBF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13.1</w:t>
            </w:r>
          </w:p>
          <w:p w14:paraId="0765ADB1" w14:textId="4FCC91E2" w:rsidR="004057B3" w:rsidRPr="0028039A" w:rsidRDefault="004057B3" w:rsidP="00436BBF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55" w:type="dxa"/>
            <w:vMerge w:val="restart"/>
          </w:tcPr>
          <w:p w14:paraId="62C5012B" w14:textId="2440E3AE" w:rsidR="004057B3" w:rsidRPr="0028039A" w:rsidRDefault="004057B3" w:rsidP="00436BBF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Разъединители, отделители и коротко</w:t>
            </w:r>
            <w:r w:rsidRPr="0028039A">
              <w:rPr>
                <w:sz w:val="22"/>
                <w:szCs w:val="22"/>
              </w:rPr>
              <w:softHyphen/>
              <w:t>замыкатели</w:t>
            </w:r>
            <w:r w:rsidRPr="0028039A">
              <w:rPr>
                <w:spacing w:val="-4"/>
                <w:sz w:val="22"/>
                <w:szCs w:val="22"/>
              </w:rPr>
              <w:t xml:space="preserve">  </w:t>
            </w:r>
          </w:p>
        </w:tc>
        <w:tc>
          <w:tcPr>
            <w:tcW w:w="1518" w:type="dxa"/>
          </w:tcPr>
          <w:p w14:paraId="3ACAAC5B" w14:textId="3BA76DD0" w:rsidR="004057B3" w:rsidRPr="0028039A" w:rsidRDefault="004057B3" w:rsidP="00E1759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27.12/22.000</w:t>
            </w:r>
          </w:p>
        </w:tc>
        <w:tc>
          <w:tcPr>
            <w:tcW w:w="2023" w:type="dxa"/>
          </w:tcPr>
          <w:p w14:paraId="0C4301D1" w14:textId="37BD4228" w:rsidR="004057B3" w:rsidRPr="0028039A" w:rsidRDefault="004057B3" w:rsidP="00436BBF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Сопротивление изоляции  </w:t>
            </w:r>
          </w:p>
        </w:tc>
        <w:tc>
          <w:tcPr>
            <w:tcW w:w="1902" w:type="dxa"/>
          </w:tcPr>
          <w:p w14:paraId="729FDB0F" w14:textId="77777777" w:rsidR="004057B3" w:rsidRPr="0028039A" w:rsidRDefault="004057B3" w:rsidP="00436BBF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</w:p>
          <w:p w14:paraId="6CE47259" w14:textId="77777777" w:rsidR="004057B3" w:rsidRPr="0028039A" w:rsidRDefault="004057B3" w:rsidP="00436BBF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Приложение Б</w:t>
            </w:r>
            <w:r w:rsidRPr="0028039A">
              <w:rPr>
                <w:sz w:val="22"/>
                <w:szCs w:val="22"/>
              </w:rPr>
              <w:br/>
              <w:t>п.Б.15.1</w:t>
            </w:r>
          </w:p>
          <w:p w14:paraId="01A971D7" w14:textId="0B76F011" w:rsidR="004057B3" w:rsidRPr="0028039A" w:rsidRDefault="004057B3" w:rsidP="00436BBF">
            <w:pPr>
              <w:ind w:right="-13"/>
              <w:jc w:val="both"/>
              <w:rPr>
                <w:sz w:val="22"/>
                <w:szCs w:val="22"/>
              </w:rPr>
            </w:pPr>
          </w:p>
        </w:tc>
        <w:tc>
          <w:tcPr>
            <w:tcW w:w="1675" w:type="dxa"/>
          </w:tcPr>
          <w:p w14:paraId="0C03DAF8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0AF40D07" w14:textId="74F99C89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0067-2022</w:t>
            </w:r>
          </w:p>
          <w:p w14:paraId="5C810072" w14:textId="02C649A4" w:rsidR="004057B3" w:rsidRPr="0028039A" w:rsidRDefault="00EE78A0" w:rsidP="00436BBF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</w:t>
            </w:r>
          </w:p>
        </w:tc>
      </w:tr>
      <w:tr w:rsidR="004057B3" w:rsidRPr="0028039A" w14:paraId="0A3E6B8F" w14:textId="77777777" w:rsidTr="00605CF4">
        <w:tc>
          <w:tcPr>
            <w:tcW w:w="655" w:type="dxa"/>
          </w:tcPr>
          <w:p w14:paraId="48D8B965" w14:textId="77777777" w:rsidR="004057B3" w:rsidRPr="0028039A" w:rsidRDefault="004057B3" w:rsidP="00436BBF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13.2</w:t>
            </w:r>
          </w:p>
          <w:p w14:paraId="7601B7F5" w14:textId="29457247" w:rsidR="004057B3" w:rsidRPr="0028039A" w:rsidRDefault="004057B3" w:rsidP="00436BBF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55" w:type="dxa"/>
            <w:vMerge/>
          </w:tcPr>
          <w:p w14:paraId="3AFB16C8" w14:textId="77777777" w:rsidR="004057B3" w:rsidRPr="0028039A" w:rsidRDefault="004057B3" w:rsidP="00436BBF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18" w:type="dxa"/>
          </w:tcPr>
          <w:p w14:paraId="4DA5DC55" w14:textId="249C16CE" w:rsidR="004057B3" w:rsidRPr="0028039A" w:rsidRDefault="004057B3" w:rsidP="00E1759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27.12</w:t>
            </w:r>
            <w:r w:rsidR="00DB35A1" w:rsidRPr="0028039A">
              <w:rPr>
                <w:lang w:val="ru-RU"/>
              </w:rPr>
              <w:t>/</w:t>
            </w:r>
            <w:r w:rsidRPr="0028039A">
              <w:rPr>
                <w:lang w:val="ru-RU"/>
              </w:rPr>
              <w:t xml:space="preserve">22.000 </w:t>
            </w:r>
          </w:p>
        </w:tc>
        <w:tc>
          <w:tcPr>
            <w:tcW w:w="2023" w:type="dxa"/>
          </w:tcPr>
          <w:p w14:paraId="1890F0EA" w14:textId="77777777" w:rsidR="004057B3" w:rsidRPr="0028039A" w:rsidRDefault="004057B3" w:rsidP="00436BBF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Сопротивление постоянному току контактной системы</w:t>
            </w:r>
          </w:p>
          <w:p w14:paraId="6F02955F" w14:textId="2257ACE7" w:rsidR="004057B3" w:rsidRPr="0028039A" w:rsidRDefault="004057B3" w:rsidP="00436BBF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902" w:type="dxa"/>
          </w:tcPr>
          <w:p w14:paraId="13FF7877" w14:textId="77777777" w:rsidR="004057B3" w:rsidRPr="0028039A" w:rsidRDefault="004057B3" w:rsidP="00436BBF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ТКП 181-2009</w:t>
            </w:r>
          </w:p>
          <w:p w14:paraId="51295E50" w14:textId="4ABD1DEF" w:rsidR="004057B3" w:rsidRPr="0028039A" w:rsidRDefault="004057B3" w:rsidP="00436BBF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Приложение Б п.Б.15.3.1</w:t>
            </w:r>
          </w:p>
        </w:tc>
        <w:tc>
          <w:tcPr>
            <w:tcW w:w="1675" w:type="dxa"/>
          </w:tcPr>
          <w:p w14:paraId="74BD5BB7" w14:textId="77777777" w:rsidR="005A39C8" w:rsidRPr="0028039A" w:rsidRDefault="005A39C8" w:rsidP="005A39C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3B140631" w14:textId="0355701A" w:rsidR="004057B3" w:rsidRPr="0028039A" w:rsidRDefault="005A39C8" w:rsidP="005A39C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0068-2022</w:t>
            </w:r>
          </w:p>
        </w:tc>
      </w:tr>
    </w:tbl>
    <w:p w14:paraId="45EECF04" w14:textId="77777777" w:rsidR="0096690A" w:rsidRPr="0028039A" w:rsidRDefault="0096690A">
      <w:r w:rsidRPr="0028039A">
        <w:br w:type="page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54"/>
        <w:gridCol w:w="1802"/>
        <w:gridCol w:w="1671"/>
        <w:gridCol w:w="1952"/>
        <w:gridCol w:w="1874"/>
        <w:gridCol w:w="1675"/>
      </w:tblGrid>
      <w:tr w:rsidR="0096690A" w:rsidRPr="0028039A" w14:paraId="6681DC69" w14:textId="77777777" w:rsidTr="00605CF4">
        <w:tc>
          <w:tcPr>
            <w:tcW w:w="654" w:type="dxa"/>
          </w:tcPr>
          <w:p w14:paraId="2AFB6CC2" w14:textId="2EF552FB" w:rsidR="0096690A" w:rsidRPr="0028039A" w:rsidRDefault="0096690A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lastRenderedPageBreak/>
              <w:t xml:space="preserve">  1</w:t>
            </w:r>
          </w:p>
        </w:tc>
        <w:tc>
          <w:tcPr>
            <w:tcW w:w="1802" w:type="dxa"/>
          </w:tcPr>
          <w:p w14:paraId="0A8807F3" w14:textId="5C1F6B25" w:rsidR="0096690A" w:rsidRPr="0028039A" w:rsidRDefault="0096690A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            2</w:t>
            </w:r>
          </w:p>
        </w:tc>
        <w:tc>
          <w:tcPr>
            <w:tcW w:w="1671" w:type="dxa"/>
          </w:tcPr>
          <w:p w14:paraId="1FA5B4F8" w14:textId="17A186D9" w:rsidR="0096690A" w:rsidRPr="0028039A" w:rsidRDefault="00436BBF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            </w:t>
            </w:r>
            <w:r w:rsidR="0096690A" w:rsidRPr="0028039A">
              <w:rPr>
                <w:lang w:val="ru-RU"/>
              </w:rPr>
              <w:t>3</w:t>
            </w:r>
          </w:p>
        </w:tc>
        <w:tc>
          <w:tcPr>
            <w:tcW w:w="1952" w:type="dxa"/>
          </w:tcPr>
          <w:p w14:paraId="331C50B5" w14:textId="587B535F" w:rsidR="0096690A" w:rsidRPr="0028039A" w:rsidRDefault="00436BBF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             </w:t>
            </w:r>
            <w:r w:rsidR="0096690A" w:rsidRPr="0028039A">
              <w:rPr>
                <w:lang w:val="ru-RU"/>
              </w:rPr>
              <w:t>4</w:t>
            </w:r>
          </w:p>
        </w:tc>
        <w:tc>
          <w:tcPr>
            <w:tcW w:w="1874" w:type="dxa"/>
          </w:tcPr>
          <w:p w14:paraId="6050F596" w14:textId="1CBA5E78" w:rsidR="0096690A" w:rsidRPr="0028039A" w:rsidRDefault="0096690A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            5</w:t>
            </w:r>
          </w:p>
        </w:tc>
        <w:tc>
          <w:tcPr>
            <w:tcW w:w="1675" w:type="dxa"/>
          </w:tcPr>
          <w:p w14:paraId="1CEA606C" w14:textId="0276A900" w:rsidR="0096690A" w:rsidRPr="0028039A" w:rsidRDefault="00436BBF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            </w:t>
            </w:r>
            <w:r w:rsidR="0096690A" w:rsidRPr="0028039A">
              <w:rPr>
                <w:lang w:val="ru-RU"/>
              </w:rPr>
              <w:t>6</w:t>
            </w:r>
          </w:p>
        </w:tc>
      </w:tr>
      <w:tr w:rsidR="00A11535" w:rsidRPr="0028039A" w14:paraId="3D37C624" w14:textId="77777777" w:rsidTr="00605CF4">
        <w:tc>
          <w:tcPr>
            <w:tcW w:w="654" w:type="dxa"/>
          </w:tcPr>
          <w:p w14:paraId="28FD6E42" w14:textId="77777777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14.1</w:t>
            </w:r>
          </w:p>
          <w:p w14:paraId="60AC00F5" w14:textId="722AC454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02" w:type="dxa"/>
            <w:vMerge w:val="restart"/>
          </w:tcPr>
          <w:p w14:paraId="41ADAD8A" w14:textId="0D0429F4" w:rsidR="00A11535" w:rsidRPr="0028039A" w:rsidRDefault="00A11535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Разъединители, отделители и коротко</w:t>
            </w:r>
            <w:r w:rsidRPr="0028039A">
              <w:rPr>
                <w:sz w:val="22"/>
                <w:szCs w:val="22"/>
              </w:rPr>
              <w:softHyphen/>
              <w:t>замыкатели</w:t>
            </w:r>
            <w:r w:rsidRPr="0028039A">
              <w:rPr>
                <w:spacing w:val="-4"/>
                <w:sz w:val="22"/>
                <w:szCs w:val="22"/>
              </w:rPr>
              <w:t xml:space="preserve"> напряжением до 10</w:t>
            </w:r>
            <w:r w:rsidR="008643B6" w:rsidRPr="0028039A">
              <w:rPr>
                <w:spacing w:val="-4"/>
                <w:sz w:val="22"/>
                <w:szCs w:val="22"/>
              </w:rPr>
              <w:t xml:space="preserve"> </w:t>
            </w:r>
            <w:r w:rsidRPr="0028039A">
              <w:rPr>
                <w:spacing w:val="-4"/>
                <w:sz w:val="22"/>
                <w:szCs w:val="22"/>
              </w:rPr>
              <w:t>кВ</w:t>
            </w:r>
          </w:p>
        </w:tc>
        <w:tc>
          <w:tcPr>
            <w:tcW w:w="1671" w:type="dxa"/>
          </w:tcPr>
          <w:p w14:paraId="3EE76E9C" w14:textId="16CE76A4" w:rsidR="00A11535" w:rsidRPr="0028039A" w:rsidRDefault="00A11535" w:rsidP="00E1759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27.12/22.000</w:t>
            </w:r>
          </w:p>
        </w:tc>
        <w:tc>
          <w:tcPr>
            <w:tcW w:w="1952" w:type="dxa"/>
          </w:tcPr>
          <w:p w14:paraId="700CDA9C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Сопротивление изоляции поводков тяг, выполненных из органических </w:t>
            </w:r>
          </w:p>
          <w:p w14:paraId="135AF49E" w14:textId="139024F9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материалов</w:t>
            </w:r>
          </w:p>
          <w:p w14:paraId="4F8B2A97" w14:textId="75748D3B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</w:t>
            </w:r>
          </w:p>
        </w:tc>
        <w:tc>
          <w:tcPr>
            <w:tcW w:w="1874" w:type="dxa"/>
          </w:tcPr>
          <w:p w14:paraId="49485D43" w14:textId="77777777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</w:p>
          <w:p w14:paraId="28EDCD7B" w14:textId="782EB112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Приложение Б</w:t>
            </w:r>
            <w:r w:rsidRPr="0028039A">
              <w:rPr>
                <w:lang w:val="ru-RU"/>
              </w:rPr>
              <w:br/>
              <w:t xml:space="preserve">п.Б.15.1.1 </w:t>
            </w:r>
          </w:p>
        </w:tc>
        <w:tc>
          <w:tcPr>
            <w:tcW w:w="1675" w:type="dxa"/>
          </w:tcPr>
          <w:p w14:paraId="18DF0B8E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3FCB03F4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0065-2022</w:t>
            </w:r>
          </w:p>
          <w:p w14:paraId="45F0AD5E" w14:textId="2C858228" w:rsidR="00A11535" w:rsidRPr="0028039A" w:rsidRDefault="00EE78A0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</w:t>
            </w:r>
          </w:p>
        </w:tc>
      </w:tr>
      <w:tr w:rsidR="00A11535" w:rsidRPr="0028039A" w14:paraId="4398E026" w14:textId="77777777" w:rsidTr="00605CF4">
        <w:tc>
          <w:tcPr>
            <w:tcW w:w="654" w:type="dxa"/>
          </w:tcPr>
          <w:p w14:paraId="2D81FA53" w14:textId="77777777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14.2</w:t>
            </w:r>
          </w:p>
          <w:p w14:paraId="0954AAD2" w14:textId="66A60D8F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02" w:type="dxa"/>
            <w:vMerge/>
          </w:tcPr>
          <w:p w14:paraId="1029F1D0" w14:textId="77777777" w:rsidR="00A11535" w:rsidRPr="0028039A" w:rsidRDefault="00A11535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14:paraId="342E82E4" w14:textId="65F583CF" w:rsidR="00A11535" w:rsidRPr="0028039A" w:rsidRDefault="00A11535" w:rsidP="00E1759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27.12/29.113</w:t>
            </w:r>
          </w:p>
        </w:tc>
        <w:tc>
          <w:tcPr>
            <w:tcW w:w="1952" w:type="dxa"/>
          </w:tcPr>
          <w:p w14:paraId="70081637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Испытание основной изоляции повышенным напряжением частотой 50 Гц</w:t>
            </w:r>
          </w:p>
          <w:p w14:paraId="776045DB" w14:textId="633B2BB1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874" w:type="dxa"/>
          </w:tcPr>
          <w:p w14:paraId="03760883" w14:textId="77777777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</w:p>
          <w:p w14:paraId="4364EB61" w14:textId="623139FE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Приложение Б</w:t>
            </w:r>
            <w:r w:rsidRPr="0028039A">
              <w:rPr>
                <w:lang w:val="ru-RU"/>
              </w:rPr>
              <w:br/>
              <w:t>п.Б.15.2.1</w:t>
            </w:r>
          </w:p>
        </w:tc>
        <w:tc>
          <w:tcPr>
            <w:tcW w:w="1675" w:type="dxa"/>
          </w:tcPr>
          <w:p w14:paraId="3709F8AE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1495F279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0065-2022</w:t>
            </w:r>
          </w:p>
          <w:p w14:paraId="11A6B5CB" w14:textId="050F4D02" w:rsidR="00A11535" w:rsidRPr="0028039A" w:rsidRDefault="00EE78A0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</w:t>
            </w:r>
          </w:p>
        </w:tc>
      </w:tr>
      <w:tr w:rsidR="00A11535" w:rsidRPr="0028039A" w14:paraId="72A81E39" w14:textId="77777777" w:rsidTr="00605CF4">
        <w:tc>
          <w:tcPr>
            <w:tcW w:w="654" w:type="dxa"/>
          </w:tcPr>
          <w:p w14:paraId="4F112B34" w14:textId="77777777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15.1</w:t>
            </w:r>
          </w:p>
          <w:p w14:paraId="051C7C2A" w14:textId="25A19C4F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02" w:type="dxa"/>
            <w:vMerge w:val="restart"/>
          </w:tcPr>
          <w:p w14:paraId="30D3FA7A" w14:textId="12ED0788" w:rsidR="00A11535" w:rsidRPr="0028039A" w:rsidRDefault="00A11535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Комплектные распределитель</w:t>
            </w:r>
            <w:r w:rsidRPr="0028039A">
              <w:rPr>
                <w:sz w:val="22"/>
                <w:szCs w:val="22"/>
              </w:rPr>
              <w:softHyphen/>
              <w:t xml:space="preserve">ные устройства </w:t>
            </w:r>
            <w:r w:rsidRPr="0028039A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671" w:type="dxa"/>
          </w:tcPr>
          <w:p w14:paraId="4F3CDC08" w14:textId="7B11743A" w:rsidR="00A11535" w:rsidRPr="0028039A" w:rsidRDefault="00A11535" w:rsidP="00DB35A1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</w:t>
            </w:r>
            <w:r w:rsidR="00AA1722" w:rsidRPr="0028039A">
              <w:rPr>
                <w:lang w:val="ru-RU"/>
              </w:rPr>
              <w:t>90</w:t>
            </w:r>
            <w:r w:rsidRPr="0028039A">
              <w:rPr>
                <w:lang w:val="ru-RU"/>
              </w:rPr>
              <w:t>/ 22.000</w:t>
            </w:r>
          </w:p>
        </w:tc>
        <w:tc>
          <w:tcPr>
            <w:tcW w:w="1952" w:type="dxa"/>
          </w:tcPr>
          <w:p w14:paraId="6CD20435" w14:textId="1C34B655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Сопротивление изоляции  </w:t>
            </w:r>
          </w:p>
        </w:tc>
        <w:tc>
          <w:tcPr>
            <w:tcW w:w="1874" w:type="dxa"/>
          </w:tcPr>
          <w:p w14:paraId="2D43A309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ТКП 181-2009 </w:t>
            </w:r>
          </w:p>
          <w:p w14:paraId="16D2670A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Приложение Б </w:t>
            </w:r>
          </w:p>
          <w:p w14:paraId="4FF85545" w14:textId="20C7AB26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п. Б.16.1</w:t>
            </w:r>
          </w:p>
        </w:tc>
        <w:tc>
          <w:tcPr>
            <w:tcW w:w="1675" w:type="dxa"/>
          </w:tcPr>
          <w:p w14:paraId="04D6CA92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3F2605CD" w14:textId="523AF035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0067-2022</w:t>
            </w:r>
          </w:p>
          <w:p w14:paraId="26FD9358" w14:textId="72D58832" w:rsidR="00A11535" w:rsidRPr="0028039A" w:rsidRDefault="00EE78A0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</w:t>
            </w:r>
          </w:p>
          <w:p w14:paraId="04EC2730" w14:textId="690A55D5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</w:t>
            </w:r>
          </w:p>
        </w:tc>
      </w:tr>
      <w:tr w:rsidR="00A11535" w:rsidRPr="0028039A" w14:paraId="05ABEE61" w14:textId="77777777" w:rsidTr="00605CF4">
        <w:tc>
          <w:tcPr>
            <w:tcW w:w="654" w:type="dxa"/>
          </w:tcPr>
          <w:p w14:paraId="5D48EBCE" w14:textId="77777777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15.2</w:t>
            </w:r>
          </w:p>
          <w:p w14:paraId="040DA2D3" w14:textId="01F1615E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02" w:type="dxa"/>
            <w:vMerge/>
          </w:tcPr>
          <w:p w14:paraId="1A2C2EAE" w14:textId="77777777" w:rsidR="00A11535" w:rsidRPr="0028039A" w:rsidRDefault="00A11535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14:paraId="2C077B44" w14:textId="4DD7A673" w:rsidR="00A11535" w:rsidRPr="0028039A" w:rsidRDefault="00A11535" w:rsidP="00864B6E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</w:t>
            </w:r>
            <w:r w:rsidR="00AA1722" w:rsidRPr="0028039A">
              <w:rPr>
                <w:lang w:val="ru-RU"/>
              </w:rPr>
              <w:t>90</w:t>
            </w:r>
            <w:r w:rsidRPr="0028039A">
              <w:rPr>
                <w:lang w:val="ru-RU"/>
              </w:rPr>
              <w:t xml:space="preserve">/22.000 </w:t>
            </w:r>
          </w:p>
        </w:tc>
        <w:tc>
          <w:tcPr>
            <w:tcW w:w="1952" w:type="dxa"/>
          </w:tcPr>
          <w:p w14:paraId="76E8FCE7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Сопротивление постоянному току разъемных контактов</w:t>
            </w:r>
          </w:p>
          <w:p w14:paraId="3610A011" w14:textId="243095A1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874" w:type="dxa"/>
          </w:tcPr>
          <w:p w14:paraId="32C25253" w14:textId="77777777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</w:p>
          <w:p w14:paraId="36D98724" w14:textId="63DD04DB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Приложение Б п.Б.16.4.1</w:t>
            </w:r>
          </w:p>
        </w:tc>
        <w:tc>
          <w:tcPr>
            <w:tcW w:w="1675" w:type="dxa"/>
          </w:tcPr>
          <w:p w14:paraId="2E2F36C0" w14:textId="77777777" w:rsidR="005A39C8" w:rsidRPr="0028039A" w:rsidRDefault="005A39C8" w:rsidP="005A39C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АМИ.ГМ </w:t>
            </w:r>
          </w:p>
          <w:p w14:paraId="5222372F" w14:textId="618C7865" w:rsidR="00A11535" w:rsidRPr="0028039A" w:rsidRDefault="005A39C8" w:rsidP="005A39C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0068-2022</w:t>
            </w:r>
          </w:p>
        </w:tc>
      </w:tr>
      <w:tr w:rsidR="00A11535" w:rsidRPr="0028039A" w14:paraId="79921492" w14:textId="77777777" w:rsidTr="00605CF4">
        <w:tc>
          <w:tcPr>
            <w:tcW w:w="654" w:type="dxa"/>
          </w:tcPr>
          <w:p w14:paraId="05C431BA" w14:textId="77777777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16.1</w:t>
            </w:r>
          </w:p>
          <w:p w14:paraId="64406FF6" w14:textId="7E3A707D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02" w:type="dxa"/>
            <w:vMerge w:val="restart"/>
          </w:tcPr>
          <w:p w14:paraId="17141CF1" w14:textId="2D6477E6" w:rsidR="00A11535" w:rsidRPr="0028039A" w:rsidRDefault="00A11535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Комплектные распределитель</w:t>
            </w:r>
            <w:r w:rsidRPr="0028039A">
              <w:rPr>
                <w:sz w:val="22"/>
                <w:szCs w:val="22"/>
              </w:rPr>
              <w:softHyphen/>
              <w:t xml:space="preserve">ные устройства </w:t>
            </w:r>
            <w:r w:rsidRPr="0028039A">
              <w:rPr>
                <w:spacing w:val="-4"/>
                <w:sz w:val="22"/>
                <w:szCs w:val="22"/>
              </w:rPr>
              <w:t xml:space="preserve">до 10 </w:t>
            </w:r>
            <w:r w:rsidR="008643B6" w:rsidRPr="0028039A">
              <w:rPr>
                <w:spacing w:val="-4"/>
                <w:sz w:val="22"/>
                <w:szCs w:val="22"/>
              </w:rPr>
              <w:t xml:space="preserve"> </w:t>
            </w:r>
            <w:r w:rsidRPr="0028039A">
              <w:rPr>
                <w:spacing w:val="-4"/>
                <w:sz w:val="22"/>
                <w:szCs w:val="22"/>
              </w:rPr>
              <w:t>кВ</w:t>
            </w:r>
          </w:p>
        </w:tc>
        <w:tc>
          <w:tcPr>
            <w:tcW w:w="1671" w:type="dxa"/>
          </w:tcPr>
          <w:p w14:paraId="79A70497" w14:textId="5D89C63F" w:rsidR="00A11535" w:rsidRPr="0028039A" w:rsidRDefault="00A11535" w:rsidP="00864B6E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</w:t>
            </w:r>
            <w:r w:rsidR="00AA1722" w:rsidRPr="0028039A">
              <w:rPr>
                <w:lang w:val="ru-RU"/>
              </w:rPr>
              <w:t>90</w:t>
            </w:r>
            <w:r w:rsidRPr="0028039A">
              <w:rPr>
                <w:lang w:val="ru-RU"/>
              </w:rPr>
              <w:t>/22.000</w:t>
            </w:r>
          </w:p>
        </w:tc>
        <w:tc>
          <w:tcPr>
            <w:tcW w:w="1952" w:type="dxa"/>
          </w:tcPr>
          <w:p w14:paraId="57319511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Сопротивление изоляции элементов из органических материалов</w:t>
            </w:r>
          </w:p>
          <w:p w14:paraId="17681A28" w14:textId="62905C4B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874" w:type="dxa"/>
          </w:tcPr>
          <w:p w14:paraId="40F35401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ТКП 181-2009 </w:t>
            </w:r>
          </w:p>
          <w:p w14:paraId="51EA8FAA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Приложение Б </w:t>
            </w:r>
          </w:p>
          <w:p w14:paraId="0FC02968" w14:textId="2E965CC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п. Б.16.1.1</w:t>
            </w:r>
          </w:p>
        </w:tc>
        <w:tc>
          <w:tcPr>
            <w:tcW w:w="1675" w:type="dxa"/>
          </w:tcPr>
          <w:p w14:paraId="77BF6E1E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05F07AA6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0065-2022</w:t>
            </w:r>
          </w:p>
          <w:p w14:paraId="5A012916" w14:textId="2F2D4BBD" w:rsidR="00A11535" w:rsidRPr="0028039A" w:rsidRDefault="00EE78A0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</w:t>
            </w:r>
          </w:p>
        </w:tc>
      </w:tr>
      <w:tr w:rsidR="00A11535" w:rsidRPr="0028039A" w14:paraId="059D0DE0" w14:textId="77777777" w:rsidTr="00605CF4">
        <w:tc>
          <w:tcPr>
            <w:tcW w:w="654" w:type="dxa"/>
          </w:tcPr>
          <w:p w14:paraId="7C04F785" w14:textId="77777777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16.2</w:t>
            </w:r>
          </w:p>
          <w:p w14:paraId="43B8F6CE" w14:textId="7AC053D0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02" w:type="dxa"/>
            <w:vMerge/>
          </w:tcPr>
          <w:p w14:paraId="29E1121B" w14:textId="77777777" w:rsidR="00A11535" w:rsidRPr="0028039A" w:rsidRDefault="00A11535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14:paraId="3A806469" w14:textId="4F3E58A0" w:rsidR="00A11535" w:rsidRPr="0028039A" w:rsidRDefault="00A11535" w:rsidP="00864B6E">
            <w:pPr>
              <w:pStyle w:val="af6"/>
              <w:jc w:val="both"/>
            </w:pPr>
            <w:r w:rsidRPr="0028039A">
              <w:rPr>
                <w:lang w:val="ru-RU"/>
              </w:rPr>
              <w:t>27.90/29.113</w:t>
            </w:r>
          </w:p>
        </w:tc>
        <w:tc>
          <w:tcPr>
            <w:tcW w:w="1952" w:type="dxa"/>
          </w:tcPr>
          <w:p w14:paraId="2C9B72D0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Испытание изоляции первичных цепей ячеек повышенным напряжением частоты 50 Гц</w:t>
            </w:r>
          </w:p>
          <w:p w14:paraId="6A98D860" w14:textId="0774F303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874" w:type="dxa"/>
          </w:tcPr>
          <w:p w14:paraId="6B3E034F" w14:textId="77777777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</w:p>
          <w:p w14:paraId="04B1B89D" w14:textId="4511D134" w:rsidR="00A11535" w:rsidRPr="0028039A" w:rsidRDefault="00A11535" w:rsidP="00605CF4">
            <w:pPr>
              <w:pStyle w:val="23"/>
              <w:rPr>
                <w:rFonts w:ascii="Times New Roman" w:hAnsi="Times New Roman"/>
                <w:sz w:val="22"/>
                <w:szCs w:val="22"/>
              </w:rPr>
            </w:pPr>
            <w:r w:rsidRPr="0028039A">
              <w:rPr>
                <w:rFonts w:ascii="Times New Roman" w:hAnsi="Times New Roman"/>
                <w:sz w:val="22"/>
                <w:szCs w:val="22"/>
              </w:rPr>
              <w:t>Приложение Б п.Б.16.2.1</w:t>
            </w:r>
          </w:p>
        </w:tc>
        <w:tc>
          <w:tcPr>
            <w:tcW w:w="1675" w:type="dxa"/>
          </w:tcPr>
          <w:p w14:paraId="6E1F6E00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46CBF06F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0065-2022</w:t>
            </w:r>
          </w:p>
          <w:p w14:paraId="31041B6E" w14:textId="46D82C11" w:rsidR="00A11535" w:rsidRPr="0028039A" w:rsidRDefault="00EE78A0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</w:t>
            </w:r>
          </w:p>
        </w:tc>
      </w:tr>
      <w:tr w:rsidR="00F150F5" w:rsidRPr="0028039A" w14:paraId="2DA1E33A" w14:textId="77777777" w:rsidTr="00605CF4">
        <w:tc>
          <w:tcPr>
            <w:tcW w:w="654" w:type="dxa"/>
          </w:tcPr>
          <w:p w14:paraId="50D7DDDE" w14:textId="77777777" w:rsidR="00F150F5" w:rsidRPr="0028039A" w:rsidRDefault="00F150F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17.1</w:t>
            </w:r>
          </w:p>
          <w:p w14:paraId="43411D06" w14:textId="2029E74A" w:rsidR="00F74878" w:rsidRPr="0028039A" w:rsidRDefault="00F74878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02" w:type="dxa"/>
          </w:tcPr>
          <w:p w14:paraId="3403493F" w14:textId="1E839761" w:rsidR="00F150F5" w:rsidRPr="0028039A" w:rsidRDefault="00F150F5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Сборные и соединительные шины </w:t>
            </w:r>
            <w:r w:rsidRPr="0028039A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671" w:type="dxa"/>
          </w:tcPr>
          <w:p w14:paraId="7D1DB619" w14:textId="6888DF90" w:rsidR="00F150F5" w:rsidRPr="0028039A" w:rsidRDefault="00F150F5" w:rsidP="00E1759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27.90</w:t>
            </w:r>
            <w:r w:rsidR="00E17594" w:rsidRPr="0028039A">
              <w:rPr>
                <w:lang w:val="ru-RU"/>
              </w:rPr>
              <w:t>/</w:t>
            </w:r>
            <w:r w:rsidRPr="0028039A">
              <w:rPr>
                <w:lang w:val="ru-RU"/>
              </w:rPr>
              <w:t>22.000</w:t>
            </w:r>
          </w:p>
        </w:tc>
        <w:tc>
          <w:tcPr>
            <w:tcW w:w="1952" w:type="dxa"/>
          </w:tcPr>
          <w:p w14:paraId="4378AC40" w14:textId="77777777" w:rsidR="00F150F5" w:rsidRPr="0028039A" w:rsidRDefault="00F150F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Сопротивление изоляции подвесных и опорных фарфоровых изоляторов</w:t>
            </w:r>
          </w:p>
          <w:p w14:paraId="77DFD078" w14:textId="0FEAF2FE" w:rsidR="00F150F5" w:rsidRPr="0028039A" w:rsidRDefault="00F150F5" w:rsidP="00605CF4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874" w:type="dxa"/>
          </w:tcPr>
          <w:p w14:paraId="48CCC5CA" w14:textId="77777777" w:rsidR="00F150F5" w:rsidRPr="0028039A" w:rsidRDefault="00F150F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ТКП 181-2009</w:t>
            </w:r>
          </w:p>
          <w:p w14:paraId="604D814E" w14:textId="72CCA295" w:rsidR="00F150F5" w:rsidRPr="0028039A" w:rsidRDefault="00F150F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Приложение Б  п.Б.18.1</w:t>
            </w:r>
          </w:p>
        </w:tc>
        <w:tc>
          <w:tcPr>
            <w:tcW w:w="1675" w:type="dxa"/>
          </w:tcPr>
          <w:p w14:paraId="4BF65EC9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459F1425" w14:textId="325B0D3F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0067-2022</w:t>
            </w:r>
          </w:p>
          <w:p w14:paraId="2F8623EB" w14:textId="0A6125DE" w:rsidR="00F150F5" w:rsidRPr="0028039A" w:rsidRDefault="00EE78A0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</w:t>
            </w:r>
          </w:p>
          <w:p w14:paraId="186674F7" w14:textId="481CB687" w:rsidR="00F150F5" w:rsidRPr="0028039A" w:rsidRDefault="00F150F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</w:t>
            </w:r>
          </w:p>
        </w:tc>
      </w:tr>
      <w:tr w:rsidR="00A11535" w:rsidRPr="0028039A" w14:paraId="41A0C288" w14:textId="77777777" w:rsidTr="00605CF4">
        <w:tc>
          <w:tcPr>
            <w:tcW w:w="654" w:type="dxa"/>
          </w:tcPr>
          <w:p w14:paraId="076DF698" w14:textId="77777777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18.1</w:t>
            </w:r>
          </w:p>
          <w:p w14:paraId="01E9CA88" w14:textId="7EC07823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02" w:type="dxa"/>
            <w:vMerge w:val="restart"/>
          </w:tcPr>
          <w:p w14:paraId="010B6521" w14:textId="199BD58A" w:rsidR="00A11535" w:rsidRPr="0028039A" w:rsidRDefault="00A11535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Сборные и соединительные шины </w:t>
            </w:r>
            <w:r w:rsidRPr="0028039A">
              <w:rPr>
                <w:spacing w:val="-4"/>
                <w:sz w:val="22"/>
                <w:szCs w:val="22"/>
              </w:rPr>
              <w:t>до 10</w:t>
            </w:r>
            <w:r w:rsidR="008643B6" w:rsidRPr="0028039A">
              <w:rPr>
                <w:spacing w:val="-4"/>
                <w:sz w:val="22"/>
                <w:szCs w:val="22"/>
              </w:rPr>
              <w:t xml:space="preserve"> </w:t>
            </w:r>
            <w:r w:rsidRPr="0028039A">
              <w:rPr>
                <w:spacing w:val="-4"/>
                <w:sz w:val="22"/>
                <w:szCs w:val="22"/>
              </w:rPr>
              <w:t xml:space="preserve"> кВ</w:t>
            </w:r>
          </w:p>
        </w:tc>
        <w:tc>
          <w:tcPr>
            <w:tcW w:w="1671" w:type="dxa"/>
          </w:tcPr>
          <w:p w14:paraId="2D334C6D" w14:textId="5DDEC676" w:rsidR="00A11535" w:rsidRPr="0028039A" w:rsidRDefault="00A11535" w:rsidP="00E1759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27.90/22.000</w:t>
            </w:r>
          </w:p>
        </w:tc>
        <w:tc>
          <w:tcPr>
            <w:tcW w:w="1952" w:type="dxa"/>
          </w:tcPr>
          <w:p w14:paraId="73EAC094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Сопротивление изоляции подвесных и опорных фарфоровых изоляторов</w:t>
            </w:r>
          </w:p>
          <w:p w14:paraId="2407CD3B" w14:textId="30637E23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874" w:type="dxa"/>
          </w:tcPr>
          <w:p w14:paraId="2E3B5112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ТКП 181-2009</w:t>
            </w:r>
          </w:p>
          <w:p w14:paraId="5A591CBF" w14:textId="34A1D9FC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Приложение Б  п.Б.18.1</w:t>
            </w:r>
          </w:p>
        </w:tc>
        <w:tc>
          <w:tcPr>
            <w:tcW w:w="1675" w:type="dxa"/>
          </w:tcPr>
          <w:p w14:paraId="14302F5B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17957214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0065-2022</w:t>
            </w:r>
          </w:p>
          <w:p w14:paraId="27B0B872" w14:textId="324ECD8C" w:rsidR="00A11535" w:rsidRPr="0028039A" w:rsidRDefault="00EE78A0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</w:t>
            </w:r>
          </w:p>
        </w:tc>
      </w:tr>
      <w:tr w:rsidR="00A11535" w:rsidRPr="0028039A" w14:paraId="0BFC68BD" w14:textId="77777777" w:rsidTr="00605CF4">
        <w:tc>
          <w:tcPr>
            <w:tcW w:w="654" w:type="dxa"/>
          </w:tcPr>
          <w:p w14:paraId="487C0C91" w14:textId="77777777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18.2</w:t>
            </w:r>
          </w:p>
          <w:p w14:paraId="465DBC72" w14:textId="37BED052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02" w:type="dxa"/>
            <w:vMerge/>
          </w:tcPr>
          <w:p w14:paraId="151346B8" w14:textId="77777777" w:rsidR="00A11535" w:rsidRPr="0028039A" w:rsidRDefault="00A11535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14:paraId="1F8CCA80" w14:textId="7558771F" w:rsidR="00A11535" w:rsidRPr="0028039A" w:rsidRDefault="00A11535" w:rsidP="00E1759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27.90/29.113 </w:t>
            </w:r>
          </w:p>
        </w:tc>
        <w:tc>
          <w:tcPr>
            <w:tcW w:w="1952" w:type="dxa"/>
          </w:tcPr>
          <w:p w14:paraId="49DFF915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Испытание изоляции шин повышенным напряжением частотой 50 Гц</w:t>
            </w:r>
          </w:p>
          <w:p w14:paraId="7741592D" w14:textId="52816A83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874" w:type="dxa"/>
          </w:tcPr>
          <w:p w14:paraId="52B1B200" w14:textId="77777777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ТКП 181-2009 </w:t>
            </w:r>
          </w:p>
          <w:p w14:paraId="21071AE5" w14:textId="06068A96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Приложение Б п.Б.18.2</w:t>
            </w:r>
          </w:p>
        </w:tc>
        <w:tc>
          <w:tcPr>
            <w:tcW w:w="1675" w:type="dxa"/>
          </w:tcPr>
          <w:p w14:paraId="66720A64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40057E9C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0065-2022</w:t>
            </w:r>
          </w:p>
          <w:p w14:paraId="289F8D4C" w14:textId="2EA0B5FA" w:rsidR="00A11535" w:rsidRPr="0028039A" w:rsidRDefault="00EE78A0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</w:t>
            </w:r>
          </w:p>
        </w:tc>
      </w:tr>
    </w:tbl>
    <w:p w14:paraId="7B13140E" w14:textId="77777777" w:rsidR="00F150F5" w:rsidRPr="0028039A" w:rsidRDefault="00F150F5">
      <w:r w:rsidRPr="0028039A">
        <w:br w:type="page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54"/>
        <w:gridCol w:w="1802"/>
        <w:gridCol w:w="1508"/>
        <w:gridCol w:w="2115"/>
        <w:gridCol w:w="1874"/>
        <w:gridCol w:w="1675"/>
      </w:tblGrid>
      <w:tr w:rsidR="00864B6E" w:rsidRPr="0028039A" w14:paraId="3E571CD4" w14:textId="77777777" w:rsidTr="00A11535">
        <w:tc>
          <w:tcPr>
            <w:tcW w:w="654" w:type="dxa"/>
          </w:tcPr>
          <w:p w14:paraId="422D1A32" w14:textId="40FBAFF6" w:rsidR="00F150F5" w:rsidRPr="0028039A" w:rsidRDefault="00F150F5" w:rsidP="00F150F5">
            <w:pPr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lastRenderedPageBreak/>
              <w:t xml:space="preserve">   1</w:t>
            </w:r>
          </w:p>
        </w:tc>
        <w:tc>
          <w:tcPr>
            <w:tcW w:w="1802" w:type="dxa"/>
          </w:tcPr>
          <w:p w14:paraId="5752BDDD" w14:textId="53244027" w:rsidR="00F150F5" w:rsidRPr="0028039A" w:rsidRDefault="00F150F5" w:rsidP="00F150F5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               2</w:t>
            </w:r>
          </w:p>
        </w:tc>
        <w:tc>
          <w:tcPr>
            <w:tcW w:w="1508" w:type="dxa"/>
          </w:tcPr>
          <w:p w14:paraId="1C4AAEFD" w14:textId="30BE01BE" w:rsidR="00F150F5" w:rsidRPr="0028039A" w:rsidRDefault="00F150F5" w:rsidP="00F150F5">
            <w:pPr>
              <w:pStyle w:val="af6"/>
              <w:jc w:val="center"/>
              <w:rPr>
                <w:lang w:val="ru-RU"/>
              </w:rPr>
            </w:pPr>
            <w:r w:rsidRPr="0028039A">
              <w:rPr>
                <w:lang w:val="ru-RU"/>
              </w:rPr>
              <w:t>3</w:t>
            </w:r>
          </w:p>
        </w:tc>
        <w:tc>
          <w:tcPr>
            <w:tcW w:w="2115" w:type="dxa"/>
          </w:tcPr>
          <w:p w14:paraId="7827E25E" w14:textId="0455AD3E" w:rsidR="00F150F5" w:rsidRPr="0028039A" w:rsidRDefault="00F150F5" w:rsidP="00F150F5">
            <w:pPr>
              <w:pStyle w:val="af6"/>
              <w:jc w:val="center"/>
              <w:rPr>
                <w:lang w:val="ru-RU"/>
              </w:rPr>
            </w:pPr>
            <w:r w:rsidRPr="0028039A">
              <w:rPr>
                <w:lang w:val="ru-RU"/>
              </w:rPr>
              <w:t>4</w:t>
            </w:r>
          </w:p>
        </w:tc>
        <w:tc>
          <w:tcPr>
            <w:tcW w:w="1874" w:type="dxa"/>
            <w:vAlign w:val="center"/>
          </w:tcPr>
          <w:p w14:paraId="2D2434C6" w14:textId="0D2ACC74" w:rsidR="00F150F5" w:rsidRPr="0028039A" w:rsidRDefault="00F150F5" w:rsidP="00F150F5">
            <w:pPr>
              <w:ind w:right="-13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            5</w:t>
            </w:r>
          </w:p>
        </w:tc>
        <w:tc>
          <w:tcPr>
            <w:tcW w:w="1675" w:type="dxa"/>
            <w:vAlign w:val="center"/>
          </w:tcPr>
          <w:p w14:paraId="610956E3" w14:textId="0E3599C8" w:rsidR="00F150F5" w:rsidRPr="0028039A" w:rsidRDefault="00F150F5" w:rsidP="00F150F5">
            <w:pPr>
              <w:pStyle w:val="af6"/>
              <w:jc w:val="center"/>
              <w:rPr>
                <w:lang w:val="ru-RU"/>
              </w:rPr>
            </w:pPr>
            <w:r w:rsidRPr="0028039A">
              <w:rPr>
                <w:lang w:val="ru-RU"/>
              </w:rPr>
              <w:t xml:space="preserve">6 </w:t>
            </w:r>
          </w:p>
        </w:tc>
      </w:tr>
      <w:tr w:rsidR="00A11535" w:rsidRPr="0028039A" w14:paraId="14E69792" w14:textId="77777777" w:rsidTr="00A11535">
        <w:tc>
          <w:tcPr>
            <w:tcW w:w="654" w:type="dxa"/>
          </w:tcPr>
          <w:p w14:paraId="01028E60" w14:textId="77777777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19.1</w:t>
            </w:r>
          </w:p>
          <w:p w14:paraId="12C93744" w14:textId="172CCF17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02" w:type="dxa"/>
            <w:vMerge w:val="restart"/>
          </w:tcPr>
          <w:p w14:paraId="5936C0B6" w14:textId="7EE97076" w:rsidR="00A11535" w:rsidRPr="0028039A" w:rsidRDefault="00A11535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Токоограничивающие сухие реакторы </w:t>
            </w:r>
            <w:r w:rsidRPr="0028039A">
              <w:rPr>
                <w:spacing w:val="-4"/>
                <w:sz w:val="22"/>
                <w:szCs w:val="22"/>
              </w:rPr>
              <w:t xml:space="preserve">до 10 </w:t>
            </w:r>
            <w:r w:rsidR="008643B6" w:rsidRPr="0028039A">
              <w:rPr>
                <w:spacing w:val="-4"/>
                <w:sz w:val="22"/>
                <w:szCs w:val="22"/>
              </w:rPr>
              <w:t xml:space="preserve"> </w:t>
            </w:r>
            <w:r w:rsidRPr="0028039A">
              <w:rPr>
                <w:spacing w:val="-4"/>
                <w:sz w:val="22"/>
                <w:szCs w:val="22"/>
              </w:rPr>
              <w:t>кВ</w:t>
            </w:r>
          </w:p>
          <w:p w14:paraId="4C59E266" w14:textId="248BE32E" w:rsidR="00A11535" w:rsidRPr="0028039A" w:rsidRDefault="00A11535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8" w:type="dxa"/>
          </w:tcPr>
          <w:p w14:paraId="2F4F53D3" w14:textId="5763C976" w:rsidR="00A11535" w:rsidRPr="0028039A" w:rsidRDefault="00A11535" w:rsidP="00864B6E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27.90/22.000</w:t>
            </w:r>
          </w:p>
        </w:tc>
        <w:tc>
          <w:tcPr>
            <w:tcW w:w="2115" w:type="dxa"/>
          </w:tcPr>
          <w:p w14:paraId="1FF9F038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Сопротивление изоляции относительно болтов крепления</w:t>
            </w:r>
          </w:p>
          <w:p w14:paraId="114F874B" w14:textId="3F4D9FD8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874" w:type="dxa"/>
          </w:tcPr>
          <w:p w14:paraId="69B9C83B" w14:textId="77777777" w:rsidR="00A11535" w:rsidRPr="0028039A" w:rsidRDefault="00A11535" w:rsidP="00605CF4">
            <w:pPr>
              <w:ind w:right="-13"/>
              <w:jc w:val="both"/>
              <w:rPr>
                <w:sz w:val="24"/>
                <w:szCs w:val="24"/>
              </w:rPr>
            </w:pPr>
            <w:r w:rsidRPr="0028039A">
              <w:rPr>
                <w:sz w:val="24"/>
                <w:szCs w:val="24"/>
              </w:rPr>
              <w:t>ТКП 181-2009</w:t>
            </w:r>
          </w:p>
          <w:p w14:paraId="33060038" w14:textId="17437A78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4"/>
                <w:szCs w:val="24"/>
              </w:rPr>
              <w:t>Приложение Б  п.Б.19.1</w:t>
            </w:r>
          </w:p>
        </w:tc>
        <w:tc>
          <w:tcPr>
            <w:tcW w:w="1675" w:type="dxa"/>
          </w:tcPr>
          <w:p w14:paraId="073E1DE2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750D1089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0065-2022</w:t>
            </w:r>
          </w:p>
          <w:p w14:paraId="0843321F" w14:textId="2E94383C" w:rsidR="00A11535" w:rsidRPr="0028039A" w:rsidRDefault="00EE78A0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sz w:val="24"/>
                <w:szCs w:val="24"/>
                <w:lang w:val="ru-RU"/>
              </w:rPr>
              <w:t xml:space="preserve"> </w:t>
            </w:r>
            <w:r w:rsidR="00A11535" w:rsidRPr="0028039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11535" w:rsidRPr="0028039A" w14:paraId="70FE153F" w14:textId="77777777" w:rsidTr="00A11535">
        <w:tc>
          <w:tcPr>
            <w:tcW w:w="654" w:type="dxa"/>
          </w:tcPr>
          <w:p w14:paraId="108092E9" w14:textId="77777777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19.2</w:t>
            </w:r>
          </w:p>
          <w:p w14:paraId="7027DFFC" w14:textId="3939A102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02" w:type="dxa"/>
            <w:vMerge/>
          </w:tcPr>
          <w:p w14:paraId="44C8B8BD" w14:textId="424E8450" w:rsidR="00A11535" w:rsidRPr="0028039A" w:rsidRDefault="00A11535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</w:tcPr>
          <w:p w14:paraId="6363FD9B" w14:textId="203C7B60" w:rsidR="00A11535" w:rsidRPr="0028039A" w:rsidRDefault="00A11535" w:rsidP="00864B6E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27.90/29.113 </w:t>
            </w:r>
          </w:p>
        </w:tc>
        <w:tc>
          <w:tcPr>
            <w:tcW w:w="2115" w:type="dxa"/>
          </w:tcPr>
          <w:p w14:paraId="59381F68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Испытание  опор-ных изоляторов реактора повышенным напряжением частотой </w:t>
            </w:r>
          </w:p>
          <w:p w14:paraId="459127F6" w14:textId="34130874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50 Гц</w:t>
            </w:r>
          </w:p>
          <w:p w14:paraId="0E050013" w14:textId="20ED2AD6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874" w:type="dxa"/>
          </w:tcPr>
          <w:p w14:paraId="668FE8CB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ТКП 181-2009</w:t>
            </w:r>
          </w:p>
          <w:p w14:paraId="70E0876E" w14:textId="39E2B453" w:rsidR="00A11535" w:rsidRPr="0028039A" w:rsidRDefault="00A11535" w:rsidP="00605CF4">
            <w:pPr>
              <w:ind w:right="-13"/>
              <w:jc w:val="both"/>
              <w:rPr>
                <w:sz w:val="24"/>
                <w:szCs w:val="24"/>
              </w:rPr>
            </w:pPr>
            <w:r w:rsidRPr="0028039A">
              <w:rPr>
                <w:sz w:val="22"/>
                <w:szCs w:val="22"/>
              </w:rPr>
              <w:t>Приложение Б  п.Б.19.2</w:t>
            </w:r>
          </w:p>
        </w:tc>
        <w:tc>
          <w:tcPr>
            <w:tcW w:w="1675" w:type="dxa"/>
          </w:tcPr>
          <w:p w14:paraId="7A3C6551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7A07D214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0065-2022</w:t>
            </w:r>
          </w:p>
          <w:p w14:paraId="70B87F71" w14:textId="694E41BA" w:rsidR="00A11535" w:rsidRPr="0028039A" w:rsidRDefault="00EE78A0" w:rsidP="00605CF4">
            <w:pPr>
              <w:pStyle w:val="af6"/>
              <w:jc w:val="both"/>
              <w:rPr>
                <w:sz w:val="24"/>
                <w:szCs w:val="24"/>
                <w:lang w:val="ru-RU"/>
              </w:rPr>
            </w:pPr>
            <w:r w:rsidRPr="0028039A">
              <w:rPr>
                <w:lang w:val="ru-RU"/>
              </w:rPr>
              <w:t xml:space="preserve"> </w:t>
            </w:r>
          </w:p>
        </w:tc>
      </w:tr>
      <w:tr w:rsidR="00864B6E" w:rsidRPr="0028039A" w14:paraId="795068B8" w14:textId="77777777" w:rsidTr="00A11535">
        <w:tc>
          <w:tcPr>
            <w:tcW w:w="654" w:type="dxa"/>
          </w:tcPr>
          <w:p w14:paraId="7AC0EDD2" w14:textId="77777777" w:rsidR="00DD2646" w:rsidRPr="0028039A" w:rsidRDefault="00DD2646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20.1</w:t>
            </w:r>
          </w:p>
          <w:p w14:paraId="641507D4" w14:textId="433053F3" w:rsidR="00F74878" w:rsidRPr="0028039A" w:rsidRDefault="00F74878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02" w:type="dxa"/>
          </w:tcPr>
          <w:p w14:paraId="15DA2AAF" w14:textId="5D0F7F0B" w:rsidR="00DD2646" w:rsidRPr="0028039A" w:rsidRDefault="00DD2646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Токоограничивающие сухие реакторы </w:t>
            </w:r>
            <w:r w:rsidRPr="0028039A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508" w:type="dxa"/>
          </w:tcPr>
          <w:p w14:paraId="356AFC8D" w14:textId="4B55D23D" w:rsidR="00DD2646" w:rsidRPr="0028039A" w:rsidRDefault="00DD2646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27.90/22.000 </w:t>
            </w:r>
          </w:p>
          <w:p w14:paraId="6DA426CE" w14:textId="77777777" w:rsidR="00DD2646" w:rsidRPr="0028039A" w:rsidRDefault="00DD2646" w:rsidP="00605CF4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115" w:type="dxa"/>
          </w:tcPr>
          <w:p w14:paraId="74A07C1A" w14:textId="77777777" w:rsidR="00DD2646" w:rsidRPr="0028039A" w:rsidRDefault="00DD2646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Сопротивление изоляции относительно болтов крепления</w:t>
            </w:r>
          </w:p>
          <w:p w14:paraId="4D71A59F" w14:textId="329E0E89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874" w:type="dxa"/>
          </w:tcPr>
          <w:p w14:paraId="6FA765A9" w14:textId="77777777" w:rsidR="00DD2646" w:rsidRPr="0028039A" w:rsidRDefault="00DD2646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</w:p>
          <w:p w14:paraId="1BEB971C" w14:textId="03F3E62E" w:rsidR="00DD2646" w:rsidRPr="0028039A" w:rsidRDefault="00DD2646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Приложение Б  п.Б.19.1</w:t>
            </w:r>
          </w:p>
        </w:tc>
        <w:tc>
          <w:tcPr>
            <w:tcW w:w="1675" w:type="dxa"/>
          </w:tcPr>
          <w:p w14:paraId="214BCD9D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741BCCAF" w14:textId="2D443125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0067-2022</w:t>
            </w:r>
          </w:p>
          <w:p w14:paraId="3810D88D" w14:textId="11BD2BF3" w:rsidR="00DD2646" w:rsidRPr="0028039A" w:rsidRDefault="00EE78A0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</w:t>
            </w:r>
          </w:p>
        </w:tc>
      </w:tr>
      <w:tr w:rsidR="00A11535" w:rsidRPr="0028039A" w14:paraId="609155A4" w14:textId="77777777" w:rsidTr="00A11535">
        <w:tc>
          <w:tcPr>
            <w:tcW w:w="654" w:type="dxa"/>
          </w:tcPr>
          <w:p w14:paraId="278C2C78" w14:textId="77777777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21.1</w:t>
            </w:r>
          </w:p>
          <w:p w14:paraId="42985668" w14:textId="427A050C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02" w:type="dxa"/>
            <w:vMerge w:val="restart"/>
          </w:tcPr>
          <w:p w14:paraId="6937A141" w14:textId="36E31228" w:rsidR="00A11535" w:rsidRPr="0028039A" w:rsidRDefault="00A11535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Конденсаторы для повышения коэффициента мощности и  конденсаторы для защиты от перенапряжения  </w:t>
            </w:r>
          </w:p>
        </w:tc>
        <w:tc>
          <w:tcPr>
            <w:tcW w:w="1508" w:type="dxa"/>
          </w:tcPr>
          <w:p w14:paraId="163233C6" w14:textId="366F4920" w:rsidR="00A11535" w:rsidRPr="0028039A" w:rsidRDefault="00A11535" w:rsidP="00864B6E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27.90/22.000</w:t>
            </w:r>
          </w:p>
        </w:tc>
        <w:tc>
          <w:tcPr>
            <w:tcW w:w="2115" w:type="dxa"/>
          </w:tcPr>
          <w:p w14:paraId="4E4AA6C8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Сопротивление разрядного резистора конденсатора</w:t>
            </w:r>
          </w:p>
          <w:p w14:paraId="1EF901C2" w14:textId="1459A639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874" w:type="dxa"/>
          </w:tcPr>
          <w:p w14:paraId="38184655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ТКП 181-2009</w:t>
            </w:r>
          </w:p>
          <w:p w14:paraId="51C52640" w14:textId="164EFBA8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Приложение Б  п.Б.21.2</w:t>
            </w:r>
          </w:p>
        </w:tc>
        <w:tc>
          <w:tcPr>
            <w:tcW w:w="1675" w:type="dxa"/>
          </w:tcPr>
          <w:p w14:paraId="05AFCA41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43EEE2AD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0065-2022</w:t>
            </w:r>
          </w:p>
          <w:p w14:paraId="135936A0" w14:textId="19B3116A" w:rsidR="00A11535" w:rsidRPr="0028039A" w:rsidRDefault="00EE78A0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</w:t>
            </w:r>
          </w:p>
        </w:tc>
      </w:tr>
      <w:tr w:rsidR="00A11535" w:rsidRPr="0028039A" w14:paraId="09D1901A" w14:textId="77777777" w:rsidTr="00A11535">
        <w:tc>
          <w:tcPr>
            <w:tcW w:w="654" w:type="dxa"/>
          </w:tcPr>
          <w:p w14:paraId="1D16E1E2" w14:textId="77777777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21.2</w:t>
            </w:r>
          </w:p>
          <w:p w14:paraId="4BAAD4A0" w14:textId="799E9DBB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02" w:type="dxa"/>
            <w:vMerge/>
          </w:tcPr>
          <w:p w14:paraId="73ABD963" w14:textId="77777777" w:rsidR="00A11535" w:rsidRPr="0028039A" w:rsidRDefault="00A11535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</w:tcPr>
          <w:p w14:paraId="22BF8DF2" w14:textId="77D63233" w:rsidR="00A11535" w:rsidRPr="0028039A" w:rsidRDefault="00A11535" w:rsidP="00864B6E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27.90/29.113</w:t>
            </w:r>
          </w:p>
        </w:tc>
        <w:tc>
          <w:tcPr>
            <w:tcW w:w="2115" w:type="dxa"/>
          </w:tcPr>
          <w:p w14:paraId="40025210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Испытание повышенным напряжением частоты </w:t>
            </w:r>
          </w:p>
          <w:p w14:paraId="4DF6E09E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50 Гц</w:t>
            </w:r>
          </w:p>
          <w:p w14:paraId="29B554CE" w14:textId="5919CDBE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874" w:type="dxa"/>
          </w:tcPr>
          <w:p w14:paraId="742EEB43" w14:textId="77777777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</w:p>
          <w:p w14:paraId="2C833F26" w14:textId="47047096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Приложение Б</w:t>
            </w:r>
            <w:r w:rsidRPr="0028039A">
              <w:rPr>
                <w:sz w:val="22"/>
                <w:szCs w:val="22"/>
              </w:rPr>
              <w:br/>
              <w:t>п.Б.21.5</w:t>
            </w:r>
          </w:p>
        </w:tc>
        <w:tc>
          <w:tcPr>
            <w:tcW w:w="1675" w:type="dxa"/>
          </w:tcPr>
          <w:p w14:paraId="7CB77D39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264BE23A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0065-2022</w:t>
            </w:r>
          </w:p>
          <w:p w14:paraId="421A6640" w14:textId="088F4E32" w:rsidR="00A11535" w:rsidRPr="0028039A" w:rsidRDefault="00EE78A0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</w:t>
            </w:r>
          </w:p>
        </w:tc>
      </w:tr>
      <w:tr w:rsidR="00864B6E" w:rsidRPr="0028039A" w14:paraId="12C7BDF8" w14:textId="77777777" w:rsidTr="00A11535">
        <w:tc>
          <w:tcPr>
            <w:tcW w:w="654" w:type="dxa"/>
          </w:tcPr>
          <w:p w14:paraId="49E24860" w14:textId="77777777" w:rsidR="00DD2646" w:rsidRPr="0028039A" w:rsidRDefault="00DD2646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22.1</w:t>
            </w:r>
          </w:p>
          <w:p w14:paraId="145D7AC4" w14:textId="3CBA1774" w:rsidR="00F74878" w:rsidRPr="0028039A" w:rsidRDefault="00F74878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02" w:type="dxa"/>
          </w:tcPr>
          <w:p w14:paraId="613B6008" w14:textId="1D5BAA57" w:rsidR="00DD2646" w:rsidRPr="0028039A" w:rsidRDefault="00DD2646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Вводы и проходные изоляторы </w:t>
            </w:r>
          </w:p>
        </w:tc>
        <w:tc>
          <w:tcPr>
            <w:tcW w:w="1508" w:type="dxa"/>
          </w:tcPr>
          <w:p w14:paraId="57451F87" w14:textId="6F50B686" w:rsidR="00DD2646" w:rsidRPr="0028039A" w:rsidRDefault="00DD2646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27.90/22.000 </w:t>
            </w:r>
          </w:p>
          <w:p w14:paraId="3DE000E7" w14:textId="11D774BC" w:rsidR="00DD2646" w:rsidRPr="0028039A" w:rsidRDefault="00DD2646" w:rsidP="00605CF4">
            <w:pPr>
              <w:pStyle w:val="23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5" w:type="dxa"/>
          </w:tcPr>
          <w:p w14:paraId="558F6A45" w14:textId="11A5F8FC" w:rsidR="00DD2646" w:rsidRPr="0028039A" w:rsidRDefault="00DD2646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Сопротивление изоляции </w:t>
            </w:r>
          </w:p>
        </w:tc>
        <w:tc>
          <w:tcPr>
            <w:tcW w:w="1874" w:type="dxa"/>
          </w:tcPr>
          <w:p w14:paraId="274DA73A" w14:textId="77777777" w:rsidR="00DD2646" w:rsidRPr="0028039A" w:rsidRDefault="00DD2646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</w:p>
          <w:p w14:paraId="79ECB66D" w14:textId="69152114" w:rsidR="00DD2646" w:rsidRPr="0028039A" w:rsidRDefault="00DD2646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Приложение Б</w:t>
            </w:r>
            <w:r w:rsidRPr="0028039A">
              <w:rPr>
                <w:sz w:val="22"/>
                <w:szCs w:val="22"/>
              </w:rPr>
              <w:br/>
              <w:t>п.Б.24.1</w:t>
            </w:r>
          </w:p>
        </w:tc>
        <w:tc>
          <w:tcPr>
            <w:tcW w:w="1675" w:type="dxa"/>
          </w:tcPr>
          <w:p w14:paraId="4E862B0C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0C2E3F82" w14:textId="72651939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0067-2022</w:t>
            </w:r>
          </w:p>
          <w:p w14:paraId="091F59E1" w14:textId="77777777" w:rsidR="00DD2646" w:rsidRPr="0028039A" w:rsidRDefault="00DD2646" w:rsidP="00EE78A0">
            <w:pPr>
              <w:pStyle w:val="af6"/>
              <w:jc w:val="both"/>
              <w:rPr>
                <w:lang w:val="ru-RU"/>
              </w:rPr>
            </w:pPr>
          </w:p>
        </w:tc>
      </w:tr>
      <w:tr w:rsidR="00A11535" w:rsidRPr="0028039A" w14:paraId="1309C3CB" w14:textId="77777777" w:rsidTr="00A11535">
        <w:tc>
          <w:tcPr>
            <w:tcW w:w="654" w:type="dxa"/>
          </w:tcPr>
          <w:p w14:paraId="2BC7AFB4" w14:textId="77777777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23.1</w:t>
            </w:r>
          </w:p>
          <w:p w14:paraId="4D9FB848" w14:textId="645E0C7F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02" w:type="dxa"/>
            <w:vMerge w:val="restart"/>
          </w:tcPr>
          <w:p w14:paraId="036D843E" w14:textId="6C2410BC" w:rsidR="00A11535" w:rsidRPr="0028039A" w:rsidRDefault="00A11535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Вводы и проходные изоляторы напряжением до 10 кВ</w:t>
            </w:r>
          </w:p>
        </w:tc>
        <w:tc>
          <w:tcPr>
            <w:tcW w:w="1508" w:type="dxa"/>
          </w:tcPr>
          <w:p w14:paraId="1B76E916" w14:textId="06773762" w:rsidR="00A11535" w:rsidRPr="0028039A" w:rsidRDefault="00A11535" w:rsidP="00864B6E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27.90/22.000</w:t>
            </w:r>
          </w:p>
        </w:tc>
        <w:tc>
          <w:tcPr>
            <w:tcW w:w="2115" w:type="dxa"/>
          </w:tcPr>
          <w:p w14:paraId="3BD8AB10" w14:textId="0503DE2D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Сопротивление изоляции</w:t>
            </w:r>
          </w:p>
        </w:tc>
        <w:tc>
          <w:tcPr>
            <w:tcW w:w="1874" w:type="dxa"/>
          </w:tcPr>
          <w:p w14:paraId="006F25C4" w14:textId="77777777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</w:p>
          <w:p w14:paraId="022755E4" w14:textId="43087345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Приложение Б</w:t>
            </w:r>
            <w:r w:rsidRPr="0028039A">
              <w:rPr>
                <w:sz w:val="22"/>
                <w:szCs w:val="22"/>
              </w:rPr>
              <w:br/>
              <w:t>п.Б.24.1</w:t>
            </w:r>
          </w:p>
        </w:tc>
        <w:tc>
          <w:tcPr>
            <w:tcW w:w="1675" w:type="dxa"/>
          </w:tcPr>
          <w:p w14:paraId="1C519C55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01E72E7E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0065-2022</w:t>
            </w:r>
          </w:p>
          <w:p w14:paraId="363AF835" w14:textId="4012624B" w:rsidR="00A11535" w:rsidRPr="0028039A" w:rsidRDefault="00EE78A0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</w:t>
            </w:r>
          </w:p>
          <w:p w14:paraId="3A16AD79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</w:p>
        </w:tc>
      </w:tr>
      <w:tr w:rsidR="00A11535" w:rsidRPr="0028039A" w14:paraId="3718FD88" w14:textId="77777777" w:rsidTr="00A11535">
        <w:tc>
          <w:tcPr>
            <w:tcW w:w="654" w:type="dxa"/>
          </w:tcPr>
          <w:p w14:paraId="647E335B" w14:textId="77777777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23.2</w:t>
            </w:r>
          </w:p>
          <w:p w14:paraId="16068763" w14:textId="71CC82C6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02" w:type="dxa"/>
            <w:vMerge/>
          </w:tcPr>
          <w:p w14:paraId="138496EB" w14:textId="77777777" w:rsidR="00A11535" w:rsidRPr="0028039A" w:rsidRDefault="00A11535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</w:tcPr>
          <w:p w14:paraId="609E6074" w14:textId="74F97EF6" w:rsidR="00A11535" w:rsidRPr="0028039A" w:rsidRDefault="00A11535" w:rsidP="00864B6E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27.90/29.113 </w:t>
            </w:r>
          </w:p>
        </w:tc>
        <w:tc>
          <w:tcPr>
            <w:tcW w:w="2115" w:type="dxa"/>
          </w:tcPr>
          <w:p w14:paraId="7E305A1B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Испытание повышенным напряжением частотой </w:t>
            </w:r>
          </w:p>
          <w:p w14:paraId="383DEFEE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50 Гц</w:t>
            </w:r>
          </w:p>
          <w:p w14:paraId="36E72CFD" w14:textId="76DA856F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874" w:type="dxa"/>
          </w:tcPr>
          <w:p w14:paraId="5F6B99DE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ТКП 181-2009</w:t>
            </w:r>
          </w:p>
          <w:p w14:paraId="5DB5C07F" w14:textId="3DFABB35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Приложение Б п.Б.24.3</w:t>
            </w:r>
          </w:p>
        </w:tc>
        <w:tc>
          <w:tcPr>
            <w:tcW w:w="1675" w:type="dxa"/>
          </w:tcPr>
          <w:p w14:paraId="2EFCC974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32C92196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0065-2022</w:t>
            </w:r>
          </w:p>
          <w:p w14:paraId="20A6B921" w14:textId="21AE18DE" w:rsidR="00A11535" w:rsidRPr="0028039A" w:rsidRDefault="00EE78A0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</w:t>
            </w:r>
          </w:p>
        </w:tc>
      </w:tr>
      <w:tr w:rsidR="00864B6E" w:rsidRPr="0028039A" w14:paraId="62C21CB9" w14:textId="77777777" w:rsidTr="00A11535">
        <w:tc>
          <w:tcPr>
            <w:tcW w:w="654" w:type="dxa"/>
          </w:tcPr>
          <w:p w14:paraId="1FBB19BA" w14:textId="77777777" w:rsidR="00DD2646" w:rsidRPr="0028039A" w:rsidRDefault="00DD2646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24.1</w:t>
            </w:r>
          </w:p>
          <w:p w14:paraId="46FC9337" w14:textId="6C6A72B8" w:rsidR="00F74878" w:rsidRPr="0028039A" w:rsidRDefault="00F74878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02" w:type="dxa"/>
          </w:tcPr>
          <w:p w14:paraId="62A875AD" w14:textId="108CA2D6" w:rsidR="00DD2646" w:rsidRPr="0028039A" w:rsidRDefault="00DD2646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Предохранители,  предохранители разъединители </w:t>
            </w:r>
            <w:r w:rsidRPr="0028039A">
              <w:rPr>
                <w:spacing w:val="-4"/>
                <w:sz w:val="22"/>
                <w:szCs w:val="22"/>
              </w:rPr>
              <w:t>до 10</w:t>
            </w:r>
            <w:r w:rsidR="008643B6" w:rsidRPr="0028039A">
              <w:rPr>
                <w:spacing w:val="-4"/>
                <w:sz w:val="22"/>
                <w:szCs w:val="22"/>
              </w:rPr>
              <w:t xml:space="preserve"> </w:t>
            </w:r>
            <w:r w:rsidRPr="0028039A">
              <w:rPr>
                <w:spacing w:val="-4"/>
                <w:sz w:val="22"/>
                <w:szCs w:val="22"/>
              </w:rPr>
              <w:t>кВ</w:t>
            </w:r>
          </w:p>
        </w:tc>
        <w:tc>
          <w:tcPr>
            <w:tcW w:w="1508" w:type="dxa"/>
          </w:tcPr>
          <w:p w14:paraId="73B75FBC" w14:textId="0DC3D8CB" w:rsidR="00DD2646" w:rsidRPr="0028039A" w:rsidRDefault="00DD2646" w:rsidP="00605CF4">
            <w:pPr>
              <w:pStyle w:val="af6"/>
              <w:jc w:val="both"/>
            </w:pPr>
            <w:r w:rsidRPr="0028039A">
              <w:rPr>
                <w:lang w:val="ru-RU"/>
              </w:rPr>
              <w:t>27.90/2</w:t>
            </w:r>
            <w:r w:rsidRPr="0028039A">
              <w:t>9</w:t>
            </w:r>
            <w:r w:rsidR="00161B8E">
              <w:rPr>
                <w:lang w:val="ru-RU"/>
              </w:rPr>
              <w:t>.</w:t>
            </w:r>
            <w:r w:rsidRPr="0028039A">
              <w:t>113</w:t>
            </w:r>
          </w:p>
        </w:tc>
        <w:tc>
          <w:tcPr>
            <w:tcW w:w="2115" w:type="dxa"/>
          </w:tcPr>
          <w:p w14:paraId="306981B0" w14:textId="77777777" w:rsidR="00DD2646" w:rsidRPr="0028039A" w:rsidRDefault="00DD2646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Испытание опорной изоляции повышенным напряжением частоты 50 Гц</w:t>
            </w:r>
          </w:p>
          <w:p w14:paraId="5CE0B318" w14:textId="1B233308" w:rsidR="00F74878" w:rsidRPr="0028039A" w:rsidRDefault="00F74878" w:rsidP="00605CF4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874" w:type="dxa"/>
          </w:tcPr>
          <w:p w14:paraId="6C1B42CA" w14:textId="77777777" w:rsidR="00DD2646" w:rsidRPr="0028039A" w:rsidRDefault="00DD2646" w:rsidP="00A11535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ТКП 181-2009 </w:t>
            </w:r>
          </w:p>
          <w:p w14:paraId="33438D0A" w14:textId="6CDE431B" w:rsidR="00DD2646" w:rsidRPr="0028039A" w:rsidRDefault="00DD2646" w:rsidP="00A11535">
            <w:pPr>
              <w:pStyle w:val="2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8039A">
              <w:rPr>
                <w:rFonts w:ascii="Times New Roman" w:hAnsi="Times New Roman"/>
                <w:sz w:val="22"/>
                <w:szCs w:val="22"/>
              </w:rPr>
              <w:t>Приложение  Б п.Б.25.1</w:t>
            </w:r>
          </w:p>
        </w:tc>
        <w:tc>
          <w:tcPr>
            <w:tcW w:w="1675" w:type="dxa"/>
          </w:tcPr>
          <w:p w14:paraId="7BD9538A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5B66D901" w14:textId="77777777" w:rsidR="00EE78A0" w:rsidRPr="0028039A" w:rsidRDefault="00EE78A0" w:rsidP="00EE78A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0065-2022</w:t>
            </w:r>
          </w:p>
          <w:p w14:paraId="418692FF" w14:textId="2FD790C3" w:rsidR="00DD2646" w:rsidRPr="0028039A" w:rsidRDefault="00EE78A0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</w:t>
            </w:r>
          </w:p>
        </w:tc>
      </w:tr>
      <w:tr w:rsidR="00864B6E" w:rsidRPr="0028039A" w14:paraId="322C8628" w14:textId="77777777" w:rsidTr="00A11535">
        <w:tc>
          <w:tcPr>
            <w:tcW w:w="654" w:type="dxa"/>
          </w:tcPr>
          <w:p w14:paraId="3DBB3C64" w14:textId="77777777" w:rsidR="00DD2646" w:rsidRPr="0028039A" w:rsidRDefault="00DD2646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25.1</w:t>
            </w:r>
          </w:p>
          <w:p w14:paraId="1CD639B1" w14:textId="05D36DAD" w:rsidR="00F74878" w:rsidRPr="0028039A" w:rsidRDefault="00F74878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02" w:type="dxa"/>
          </w:tcPr>
          <w:p w14:paraId="4AAA4D34" w14:textId="77777777" w:rsidR="00DD2646" w:rsidRPr="0028039A" w:rsidRDefault="00DD2646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Вакуумные выключатели </w:t>
            </w:r>
          </w:p>
          <w:p w14:paraId="22ED06C8" w14:textId="77777777" w:rsidR="00DD2646" w:rsidRPr="0028039A" w:rsidRDefault="00DD2646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напряжением до 10 кВ</w:t>
            </w:r>
          </w:p>
          <w:p w14:paraId="61700D45" w14:textId="633FD576" w:rsidR="00F74878" w:rsidRPr="0028039A" w:rsidRDefault="00F74878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</w:tcPr>
          <w:p w14:paraId="22BA0555" w14:textId="62C0A13A" w:rsidR="00DD2646" w:rsidRPr="0028039A" w:rsidRDefault="00DD2646" w:rsidP="00864B6E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27.12/</w:t>
            </w:r>
            <w:r w:rsidR="00864B6E" w:rsidRPr="0028039A">
              <w:rPr>
                <w:lang w:val="ru-RU"/>
              </w:rPr>
              <w:t>29.113</w:t>
            </w:r>
            <w:r w:rsidRPr="0028039A">
              <w:rPr>
                <w:lang w:val="ru-RU"/>
              </w:rPr>
              <w:t xml:space="preserve"> </w:t>
            </w:r>
          </w:p>
        </w:tc>
        <w:tc>
          <w:tcPr>
            <w:tcW w:w="2115" w:type="dxa"/>
          </w:tcPr>
          <w:p w14:paraId="7104E130" w14:textId="77777777" w:rsidR="00F74878" w:rsidRPr="0028039A" w:rsidRDefault="00DD2646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Испытание повышенным напряжением частотой </w:t>
            </w:r>
          </w:p>
          <w:p w14:paraId="556B4B9E" w14:textId="5AA1173A" w:rsidR="00DD2646" w:rsidRPr="0028039A" w:rsidRDefault="00DD2646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50 Гц </w:t>
            </w:r>
          </w:p>
        </w:tc>
        <w:tc>
          <w:tcPr>
            <w:tcW w:w="1874" w:type="dxa"/>
          </w:tcPr>
          <w:p w14:paraId="00EE7528" w14:textId="77777777" w:rsidR="00DD2646" w:rsidRPr="0028039A" w:rsidRDefault="00DD2646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  <w:r w:rsidRPr="0028039A">
              <w:rPr>
                <w:sz w:val="22"/>
                <w:szCs w:val="22"/>
              </w:rPr>
              <w:br/>
              <w:t xml:space="preserve">Приложение Б </w:t>
            </w:r>
          </w:p>
          <w:p w14:paraId="57112DE9" w14:textId="77777777" w:rsidR="00DD2646" w:rsidRPr="0028039A" w:rsidRDefault="00DD2646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 п.Б.14.2.1</w:t>
            </w:r>
          </w:p>
          <w:p w14:paraId="1040E004" w14:textId="77777777" w:rsidR="00DD2646" w:rsidRPr="0028039A" w:rsidRDefault="00DD2646" w:rsidP="00605CF4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675" w:type="dxa"/>
          </w:tcPr>
          <w:p w14:paraId="784BF16A" w14:textId="77777777" w:rsidR="00C77651" w:rsidRPr="0028039A" w:rsidRDefault="00C77651" w:rsidP="00C77651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14796513" w14:textId="77777777" w:rsidR="00C77651" w:rsidRPr="0028039A" w:rsidRDefault="00C77651" w:rsidP="00C77651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0065-2022</w:t>
            </w:r>
          </w:p>
          <w:p w14:paraId="23DEB759" w14:textId="616845D5" w:rsidR="00DD2646" w:rsidRPr="0028039A" w:rsidRDefault="00C77651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</w:t>
            </w:r>
          </w:p>
        </w:tc>
      </w:tr>
    </w:tbl>
    <w:p w14:paraId="2A4F84BC" w14:textId="77777777" w:rsidR="00F150F5" w:rsidRPr="0028039A" w:rsidRDefault="00F150F5">
      <w:r w:rsidRPr="0028039A">
        <w:br w:type="page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54"/>
        <w:gridCol w:w="1802"/>
        <w:gridCol w:w="1671"/>
        <w:gridCol w:w="1952"/>
        <w:gridCol w:w="1874"/>
        <w:gridCol w:w="1675"/>
      </w:tblGrid>
      <w:tr w:rsidR="00F150F5" w:rsidRPr="0028039A" w14:paraId="31A9E84E" w14:textId="77777777" w:rsidTr="00F150F5">
        <w:tc>
          <w:tcPr>
            <w:tcW w:w="654" w:type="dxa"/>
          </w:tcPr>
          <w:p w14:paraId="554DC607" w14:textId="5998ACFB" w:rsidR="00F150F5" w:rsidRPr="0028039A" w:rsidRDefault="00F150F5" w:rsidP="00F150F5">
            <w:pPr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lastRenderedPageBreak/>
              <w:t xml:space="preserve">  1</w:t>
            </w:r>
          </w:p>
        </w:tc>
        <w:tc>
          <w:tcPr>
            <w:tcW w:w="1802" w:type="dxa"/>
          </w:tcPr>
          <w:p w14:paraId="23B2DBBA" w14:textId="0E0783D8" w:rsidR="00F150F5" w:rsidRPr="0028039A" w:rsidRDefault="00F150F5" w:rsidP="00F150F5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            2</w:t>
            </w:r>
          </w:p>
        </w:tc>
        <w:tc>
          <w:tcPr>
            <w:tcW w:w="1671" w:type="dxa"/>
          </w:tcPr>
          <w:p w14:paraId="1FA4389A" w14:textId="5159B3E2" w:rsidR="00F150F5" w:rsidRPr="0028039A" w:rsidRDefault="00F150F5" w:rsidP="00F150F5">
            <w:pPr>
              <w:pStyle w:val="af6"/>
              <w:jc w:val="center"/>
              <w:rPr>
                <w:lang w:val="ru-RU"/>
              </w:rPr>
            </w:pPr>
            <w:r w:rsidRPr="0028039A">
              <w:rPr>
                <w:lang w:val="ru-RU"/>
              </w:rPr>
              <w:t>3</w:t>
            </w:r>
          </w:p>
        </w:tc>
        <w:tc>
          <w:tcPr>
            <w:tcW w:w="1952" w:type="dxa"/>
          </w:tcPr>
          <w:p w14:paraId="7A1C311A" w14:textId="7956CAB3" w:rsidR="00F150F5" w:rsidRPr="0028039A" w:rsidRDefault="00F150F5" w:rsidP="00F150F5">
            <w:pPr>
              <w:pStyle w:val="af6"/>
              <w:jc w:val="center"/>
              <w:rPr>
                <w:lang w:val="ru-RU"/>
              </w:rPr>
            </w:pPr>
            <w:r w:rsidRPr="0028039A">
              <w:rPr>
                <w:lang w:val="ru-RU"/>
              </w:rPr>
              <w:t>4</w:t>
            </w:r>
          </w:p>
        </w:tc>
        <w:tc>
          <w:tcPr>
            <w:tcW w:w="1874" w:type="dxa"/>
            <w:vAlign w:val="center"/>
          </w:tcPr>
          <w:p w14:paraId="2694A563" w14:textId="2D4D470F" w:rsidR="00F150F5" w:rsidRPr="0028039A" w:rsidRDefault="00F150F5" w:rsidP="00F150F5">
            <w:pPr>
              <w:pStyle w:val="af6"/>
              <w:rPr>
                <w:lang w:val="ru-RU"/>
              </w:rPr>
            </w:pPr>
            <w:r w:rsidRPr="0028039A">
              <w:rPr>
                <w:lang w:val="ru-RU"/>
              </w:rPr>
              <w:t xml:space="preserve">            5</w:t>
            </w:r>
          </w:p>
        </w:tc>
        <w:tc>
          <w:tcPr>
            <w:tcW w:w="1675" w:type="dxa"/>
            <w:vAlign w:val="center"/>
          </w:tcPr>
          <w:p w14:paraId="2F999305" w14:textId="08ABDF0C" w:rsidR="00F150F5" w:rsidRPr="0028039A" w:rsidRDefault="00F150F5" w:rsidP="00F150F5">
            <w:pPr>
              <w:pStyle w:val="af6"/>
              <w:jc w:val="center"/>
              <w:rPr>
                <w:lang w:val="ru-RU"/>
              </w:rPr>
            </w:pPr>
            <w:r w:rsidRPr="0028039A">
              <w:rPr>
                <w:lang w:val="ru-RU"/>
              </w:rPr>
              <w:t>6</w:t>
            </w:r>
          </w:p>
        </w:tc>
      </w:tr>
      <w:tr w:rsidR="00A11535" w:rsidRPr="0028039A" w14:paraId="7B43E88D" w14:textId="77777777" w:rsidTr="00605CF4">
        <w:tc>
          <w:tcPr>
            <w:tcW w:w="654" w:type="dxa"/>
          </w:tcPr>
          <w:p w14:paraId="34262A91" w14:textId="77777777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26.1</w:t>
            </w:r>
          </w:p>
          <w:p w14:paraId="6057D9E6" w14:textId="259B0F2A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02" w:type="dxa"/>
            <w:vMerge w:val="restart"/>
          </w:tcPr>
          <w:p w14:paraId="5E8B8765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Вакуумные выключатели</w:t>
            </w:r>
          </w:p>
          <w:p w14:paraId="254F43FE" w14:textId="29D625CE" w:rsidR="00A11535" w:rsidRPr="0028039A" w:rsidRDefault="00A11535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1" w:type="dxa"/>
          </w:tcPr>
          <w:p w14:paraId="6CF02F47" w14:textId="7E7BDAE7" w:rsidR="00A11535" w:rsidRPr="0028039A" w:rsidRDefault="00A11535" w:rsidP="00A66AE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27.12/22.000</w:t>
            </w:r>
          </w:p>
        </w:tc>
        <w:tc>
          <w:tcPr>
            <w:tcW w:w="1952" w:type="dxa"/>
          </w:tcPr>
          <w:p w14:paraId="4D62BBEC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Сопротивление постоянному току контактов выключателя</w:t>
            </w:r>
          </w:p>
          <w:p w14:paraId="5552A5FC" w14:textId="2DC3D8D9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874" w:type="dxa"/>
          </w:tcPr>
          <w:p w14:paraId="4FEC0DCE" w14:textId="77777777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</w:p>
          <w:p w14:paraId="2DDA71C0" w14:textId="77777777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Приложение Б </w:t>
            </w:r>
          </w:p>
          <w:p w14:paraId="304AAB64" w14:textId="77777777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 п.Б.14.3.1</w:t>
            </w:r>
          </w:p>
          <w:p w14:paraId="5EB6A3AA" w14:textId="59F7285C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</w:p>
        </w:tc>
        <w:tc>
          <w:tcPr>
            <w:tcW w:w="1675" w:type="dxa"/>
          </w:tcPr>
          <w:p w14:paraId="6BF4E23D" w14:textId="77777777" w:rsidR="005A39C8" w:rsidRPr="0028039A" w:rsidRDefault="005A39C8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1FB198E9" w14:textId="3ECA24DC" w:rsidR="00A11535" w:rsidRPr="0028039A" w:rsidRDefault="005A39C8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0068-2022</w:t>
            </w:r>
          </w:p>
        </w:tc>
      </w:tr>
      <w:tr w:rsidR="00A11535" w:rsidRPr="0028039A" w14:paraId="7AC4370B" w14:textId="77777777" w:rsidTr="00605CF4">
        <w:tc>
          <w:tcPr>
            <w:tcW w:w="654" w:type="dxa"/>
          </w:tcPr>
          <w:p w14:paraId="756121C9" w14:textId="77777777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26.2</w:t>
            </w:r>
          </w:p>
          <w:p w14:paraId="13C55167" w14:textId="6D008861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02" w:type="dxa"/>
            <w:vMerge/>
          </w:tcPr>
          <w:p w14:paraId="13D0AB18" w14:textId="77777777" w:rsidR="00A11535" w:rsidRPr="0028039A" w:rsidRDefault="00A11535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14:paraId="474086EB" w14:textId="605D831D" w:rsidR="00A11535" w:rsidRPr="0028039A" w:rsidRDefault="00A11535" w:rsidP="00A66AE0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27.12/22.000</w:t>
            </w:r>
          </w:p>
        </w:tc>
        <w:tc>
          <w:tcPr>
            <w:tcW w:w="1952" w:type="dxa"/>
          </w:tcPr>
          <w:p w14:paraId="54329034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Сопротивление изоляции вторичных цепей и обмоток электромагнитов управления</w:t>
            </w:r>
          </w:p>
          <w:p w14:paraId="1184BEFD" w14:textId="084B84CE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</w:t>
            </w:r>
          </w:p>
        </w:tc>
        <w:tc>
          <w:tcPr>
            <w:tcW w:w="1874" w:type="dxa"/>
          </w:tcPr>
          <w:p w14:paraId="24D82006" w14:textId="77777777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  <w:r w:rsidRPr="0028039A">
              <w:rPr>
                <w:sz w:val="22"/>
                <w:szCs w:val="22"/>
              </w:rPr>
              <w:br/>
              <w:t xml:space="preserve">Приложение Б </w:t>
            </w:r>
          </w:p>
          <w:p w14:paraId="2C9FACAE" w14:textId="12515AA1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 п.Б.14.1</w:t>
            </w:r>
          </w:p>
        </w:tc>
        <w:tc>
          <w:tcPr>
            <w:tcW w:w="1675" w:type="dxa"/>
          </w:tcPr>
          <w:p w14:paraId="50C68741" w14:textId="77777777" w:rsidR="00C77651" w:rsidRPr="0028039A" w:rsidRDefault="00C77651" w:rsidP="00C77651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6B3F9616" w14:textId="6AE47E11" w:rsidR="00C77651" w:rsidRPr="0028039A" w:rsidRDefault="00C77651" w:rsidP="00C77651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0067-2022</w:t>
            </w:r>
          </w:p>
          <w:p w14:paraId="04B04E9B" w14:textId="4C64C42B" w:rsidR="00A11535" w:rsidRPr="0028039A" w:rsidRDefault="00C77651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</w:t>
            </w:r>
          </w:p>
        </w:tc>
      </w:tr>
      <w:tr w:rsidR="007170BB" w:rsidRPr="0028039A" w14:paraId="166FF70F" w14:textId="77777777" w:rsidTr="00605CF4">
        <w:tc>
          <w:tcPr>
            <w:tcW w:w="654" w:type="dxa"/>
          </w:tcPr>
          <w:p w14:paraId="796D2EA5" w14:textId="77777777" w:rsidR="007170BB" w:rsidRPr="0028039A" w:rsidRDefault="007170BB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27.1</w:t>
            </w:r>
          </w:p>
          <w:p w14:paraId="6651B59A" w14:textId="01D08382" w:rsidR="00F74878" w:rsidRPr="0028039A" w:rsidRDefault="00F74878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02" w:type="dxa"/>
          </w:tcPr>
          <w:p w14:paraId="67B0D3A6" w14:textId="588F76E5" w:rsidR="007170BB" w:rsidRPr="0028039A" w:rsidRDefault="007170BB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Силовые кабельные линии </w:t>
            </w:r>
          </w:p>
        </w:tc>
        <w:tc>
          <w:tcPr>
            <w:tcW w:w="1671" w:type="dxa"/>
          </w:tcPr>
          <w:p w14:paraId="05B46711" w14:textId="561D0ABA" w:rsidR="007170BB" w:rsidRPr="0028039A" w:rsidRDefault="007170BB" w:rsidP="00F7487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</w:t>
            </w:r>
            <w:r w:rsidR="00F74878" w:rsidRPr="0028039A">
              <w:rPr>
                <w:lang w:val="ru-RU"/>
              </w:rPr>
              <w:t>3</w:t>
            </w:r>
            <w:r w:rsidRPr="0028039A">
              <w:rPr>
                <w:lang w:val="ru-RU"/>
              </w:rPr>
              <w:t xml:space="preserve">2/22.000  </w:t>
            </w:r>
          </w:p>
        </w:tc>
        <w:tc>
          <w:tcPr>
            <w:tcW w:w="1952" w:type="dxa"/>
          </w:tcPr>
          <w:p w14:paraId="74E2AFE5" w14:textId="051CBA9C" w:rsidR="007170BB" w:rsidRPr="0028039A" w:rsidRDefault="007170BB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Сопротивление изоляции</w:t>
            </w:r>
          </w:p>
        </w:tc>
        <w:tc>
          <w:tcPr>
            <w:tcW w:w="1874" w:type="dxa"/>
          </w:tcPr>
          <w:p w14:paraId="3A2FB5E2" w14:textId="77777777" w:rsidR="007170BB" w:rsidRPr="0028039A" w:rsidRDefault="007170BB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  <w:r w:rsidRPr="0028039A">
              <w:rPr>
                <w:sz w:val="22"/>
                <w:szCs w:val="22"/>
              </w:rPr>
              <w:br/>
              <w:t xml:space="preserve">Приложение Б </w:t>
            </w:r>
          </w:p>
          <w:p w14:paraId="3782D14A" w14:textId="53617651" w:rsidR="007170BB" w:rsidRPr="0028039A" w:rsidRDefault="007170BB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 п.Б.30.1</w:t>
            </w:r>
          </w:p>
        </w:tc>
        <w:tc>
          <w:tcPr>
            <w:tcW w:w="1675" w:type="dxa"/>
          </w:tcPr>
          <w:p w14:paraId="1C88671F" w14:textId="77777777" w:rsidR="00C77651" w:rsidRPr="0028039A" w:rsidRDefault="00C77651" w:rsidP="00C77651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37E8D69F" w14:textId="5C6C01B7" w:rsidR="00C77651" w:rsidRPr="0028039A" w:rsidRDefault="00C77651" w:rsidP="00C77651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0067-2022</w:t>
            </w:r>
          </w:p>
          <w:p w14:paraId="30A3C958" w14:textId="5AC040F2" w:rsidR="007170BB" w:rsidRPr="0028039A" w:rsidRDefault="00C77651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</w:t>
            </w:r>
          </w:p>
        </w:tc>
      </w:tr>
      <w:tr w:rsidR="00A11535" w:rsidRPr="0028039A" w14:paraId="55163000" w14:textId="77777777" w:rsidTr="00605CF4">
        <w:tc>
          <w:tcPr>
            <w:tcW w:w="654" w:type="dxa"/>
          </w:tcPr>
          <w:p w14:paraId="57FD71D9" w14:textId="77777777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28.1</w:t>
            </w:r>
          </w:p>
          <w:p w14:paraId="61CD04A2" w14:textId="6B35953C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*** </w:t>
            </w:r>
          </w:p>
        </w:tc>
        <w:tc>
          <w:tcPr>
            <w:tcW w:w="1802" w:type="dxa"/>
            <w:vMerge w:val="restart"/>
          </w:tcPr>
          <w:p w14:paraId="66BE5A15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Силовые кабельные линии напряжением до 10 кВ  </w:t>
            </w:r>
          </w:p>
          <w:p w14:paraId="11379897" w14:textId="77777777" w:rsidR="00A11535" w:rsidRPr="0028039A" w:rsidRDefault="00A11535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14:paraId="1CE59540" w14:textId="4E907C35" w:rsidR="00A11535" w:rsidRPr="0028039A" w:rsidRDefault="00A11535" w:rsidP="00F7487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27.32/22.000</w:t>
            </w:r>
          </w:p>
        </w:tc>
        <w:tc>
          <w:tcPr>
            <w:tcW w:w="1952" w:type="dxa"/>
          </w:tcPr>
          <w:p w14:paraId="2E9B7B2A" w14:textId="16104D89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Сопротивление изоляции</w:t>
            </w:r>
          </w:p>
        </w:tc>
        <w:tc>
          <w:tcPr>
            <w:tcW w:w="1874" w:type="dxa"/>
          </w:tcPr>
          <w:p w14:paraId="0A7B3F1D" w14:textId="77777777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  <w:r w:rsidRPr="0028039A">
              <w:rPr>
                <w:sz w:val="22"/>
                <w:szCs w:val="22"/>
              </w:rPr>
              <w:br/>
              <w:t xml:space="preserve">Приложение Б </w:t>
            </w:r>
          </w:p>
          <w:p w14:paraId="1DD0B59A" w14:textId="3530F3CF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 п.Б.30.1</w:t>
            </w:r>
          </w:p>
        </w:tc>
        <w:tc>
          <w:tcPr>
            <w:tcW w:w="1675" w:type="dxa"/>
          </w:tcPr>
          <w:p w14:paraId="49FE3D4A" w14:textId="08BF7750" w:rsidR="00C77651" w:rsidRPr="0028039A" w:rsidRDefault="00C77651" w:rsidP="00C77651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39822CD5" w14:textId="77777777" w:rsidR="00C77651" w:rsidRPr="0028039A" w:rsidRDefault="00C77651" w:rsidP="00C77651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0065-2022</w:t>
            </w:r>
          </w:p>
          <w:p w14:paraId="6AD3A963" w14:textId="51FEAA5D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</w:p>
        </w:tc>
      </w:tr>
      <w:tr w:rsidR="00A11535" w:rsidRPr="0028039A" w14:paraId="51B9A84A" w14:textId="77777777" w:rsidTr="00605CF4">
        <w:tc>
          <w:tcPr>
            <w:tcW w:w="654" w:type="dxa"/>
          </w:tcPr>
          <w:p w14:paraId="183F294F" w14:textId="77777777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28.2</w:t>
            </w:r>
          </w:p>
          <w:p w14:paraId="5A51404E" w14:textId="303DAED1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02" w:type="dxa"/>
            <w:vMerge/>
          </w:tcPr>
          <w:p w14:paraId="7A1CD03E" w14:textId="77777777" w:rsidR="00A11535" w:rsidRPr="0028039A" w:rsidRDefault="00A11535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14:paraId="3E6DC78B" w14:textId="731A2F2B" w:rsidR="00A11535" w:rsidRPr="0028039A" w:rsidRDefault="00A11535" w:rsidP="00F7487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27.32/29.113</w:t>
            </w:r>
          </w:p>
        </w:tc>
        <w:tc>
          <w:tcPr>
            <w:tcW w:w="1952" w:type="dxa"/>
          </w:tcPr>
          <w:p w14:paraId="5BCA28CB" w14:textId="06D7D88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Испытание изоляции повышенным выпрямленным напряжением с измерением тока утечки</w:t>
            </w:r>
          </w:p>
          <w:p w14:paraId="758BD96C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</w:p>
          <w:p w14:paraId="148D046D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874" w:type="dxa"/>
          </w:tcPr>
          <w:p w14:paraId="1120F0BC" w14:textId="77777777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  <w:r w:rsidRPr="0028039A">
              <w:rPr>
                <w:sz w:val="22"/>
                <w:szCs w:val="22"/>
              </w:rPr>
              <w:br/>
              <w:t xml:space="preserve">Приложение Б </w:t>
            </w:r>
          </w:p>
          <w:p w14:paraId="37C0105F" w14:textId="77777777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 пп.Б.30.2.1, </w:t>
            </w:r>
          </w:p>
          <w:p w14:paraId="00EF96C7" w14:textId="5E40EF91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Б.30.2.2</w:t>
            </w:r>
          </w:p>
        </w:tc>
        <w:tc>
          <w:tcPr>
            <w:tcW w:w="1675" w:type="dxa"/>
          </w:tcPr>
          <w:p w14:paraId="6A5733D9" w14:textId="77777777" w:rsidR="00C77651" w:rsidRPr="0028039A" w:rsidRDefault="00C77651" w:rsidP="00C77651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2E6CFDE0" w14:textId="77777777" w:rsidR="00C77651" w:rsidRPr="0028039A" w:rsidRDefault="00C77651" w:rsidP="00C77651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0065-2022</w:t>
            </w:r>
          </w:p>
          <w:p w14:paraId="7C336C75" w14:textId="2A647131" w:rsidR="00A11535" w:rsidRPr="0028039A" w:rsidRDefault="00C77651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</w:t>
            </w:r>
          </w:p>
          <w:p w14:paraId="02780738" w14:textId="7CC95615" w:rsidR="00A11535" w:rsidRPr="0028039A" w:rsidRDefault="00A11535" w:rsidP="00605CF4">
            <w:pPr>
              <w:pStyle w:val="af6"/>
              <w:jc w:val="both"/>
            </w:pPr>
            <w:r w:rsidRPr="0028039A">
              <w:t xml:space="preserve"> </w:t>
            </w:r>
          </w:p>
        </w:tc>
      </w:tr>
      <w:tr w:rsidR="00A11535" w:rsidRPr="0028039A" w14:paraId="4D5BC886" w14:textId="77777777" w:rsidTr="00605CF4">
        <w:tc>
          <w:tcPr>
            <w:tcW w:w="654" w:type="dxa"/>
          </w:tcPr>
          <w:p w14:paraId="403FBEA2" w14:textId="77777777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29.1</w:t>
            </w:r>
          </w:p>
          <w:p w14:paraId="6863C2E7" w14:textId="4584D19A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02" w:type="dxa"/>
            <w:vMerge w:val="restart"/>
          </w:tcPr>
          <w:p w14:paraId="2222069D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  <w:p w14:paraId="5639023D" w14:textId="77777777" w:rsidR="00A11535" w:rsidRPr="0028039A" w:rsidRDefault="00A11535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14:paraId="42655D93" w14:textId="2198B5FE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27.90/22.000</w:t>
            </w:r>
          </w:p>
          <w:p w14:paraId="6417D4B2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952" w:type="dxa"/>
          </w:tcPr>
          <w:p w14:paraId="45C3A093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Испытание</w:t>
            </w:r>
          </w:p>
          <w:p w14:paraId="7CF40EE0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цепи «фаза-нуль»</w:t>
            </w:r>
          </w:p>
          <w:p w14:paraId="39EBA1A9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силовых и</w:t>
            </w:r>
          </w:p>
          <w:p w14:paraId="01479825" w14:textId="1FA594A8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осветительных сетей</w:t>
            </w:r>
          </w:p>
        </w:tc>
        <w:tc>
          <w:tcPr>
            <w:tcW w:w="1874" w:type="dxa"/>
          </w:tcPr>
          <w:p w14:paraId="2E44B6B7" w14:textId="77777777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</w:p>
          <w:p w14:paraId="1D22617A" w14:textId="77777777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Приложение Б п.Б.27.3</w:t>
            </w:r>
          </w:p>
          <w:p w14:paraId="4B023460" w14:textId="77777777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ГОСТ 30331.3-95</w:t>
            </w:r>
          </w:p>
          <w:p w14:paraId="2EA0236A" w14:textId="77777777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п.413.1.3-</w:t>
            </w:r>
          </w:p>
          <w:p w14:paraId="507B597F" w14:textId="77777777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п.413.1.5</w:t>
            </w:r>
          </w:p>
          <w:p w14:paraId="27253BA0" w14:textId="21A0D470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339-20</w:t>
            </w:r>
            <w:r w:rsidR="00ED702D" w:rsidRPr="0028039A">
              <w:rPr>
                <w:sz w:val="22"/>
                <w:szCs w:val="22"/>
              </w:rPr>
              <w:t>22</w:t>
            </w:r>
          </w:p>
          <w:p w14:paraId="1725D578" w14:textId="77777777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 п. 4.3, п.4.4.26.3</w:t>
            </w:r>
          </w:p>
          <w:p w14:paraId="32A47100" w14:textId="770F0AFF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</w:p>
        </w:tc>
        <w:tc>
          <w:tcPr>
            <w:tcW w:w="1675" w:type="dxa"/>
          </w:tcPr>
          <w:p w14:paraId="7D355925" w14:textId="5BB7EE3A" w:rsidR="00A11535" w:rsidRPr="0028039A" w:rsidRDefault="00C77651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698FD142" w14:textId="7CD50A5E" w:rsidR="00C77651" w:rsidRPr="0028039A" w:rsidRDefault="00C77651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0066-2022</w:t>
            </w:r>
          </w:p>
        </w:tc>
      </w:tr>
      <w:tr w:rsidR="00A11535" w:rsidRPr="0028039A" w14:paraId="4A51A2EA" w14:textId="77777777" w:rsidTr="00605CF4">
        <w:tc>
          <w:tcPr>
            <w:tcW w:w="654" w:type="dxa"/>
          </w:tcPr>
          <w:p w14:paraId="5FB8DA27" w14:textId="77777777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29.2</w:t>
            </w:r>
          </w:p>
          <w:p w14:paraId="1FA37594" w14:textId="5BDE5226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02" w:type="dxa"/>
            <w:vMerge/>
          </w:tcPr>
          <w:p w14:paraId="5CE261A4" w14:textId="77777777" w:rsidR="00A11535" w:rsidRPr="0028039A" w:rsidRDefault="00A11535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14:paraId="52091BC6" w14:textId="6FA9B610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27.12/22.000</w:t>
            </w:r>
          </w:p>
          <w:p w14:paraId="4177F23D" w14:textId="77777777" w:rsidR="00A11535" w:rsidRPr="0028039A" w:rsidRDefault="00A11535" w:rsidP="00F7487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27.32/22.000</w:t>
            </w:r>
          </w:p>
          <w:p w14:paraId="73C8B73A" w14:textId="29E2159E" w:rsidR="00A11535" w:rsidRPr="0028039A" w:rsidRDefault="00A11535" w:rsidP="00F7487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27.90/22.000</w:t>
            </w:r>
          </w:p>
        </w:tc>
        <w:tc>
          <w:tcPr>
            <w:tcW w:w="1952" w:type="dxa"/>
          </w:tcPr>
          <w:p w14:paraId="762A266D" w14:textId="51506172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Сопротивление изоляции</w:t>
            </w:r>
          </w:p>
        </w:tc>
        <w:tc>
          <w:tcPr>
            <w:tcW w:w="1874" w:type="dxa"/>
          </w:tcPr>
          <w:p w14:paraId="13B74296" w14:textId="77777777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</w:p>
          <w:p w14:paraId="0CB0AB59" w14:textId="77777777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Приложение Б п.Б.27.1</w:t>
            </w:r>
          </w:p>
          <w:p w14:paraId="4A111543" w14:textId="217B27C0" w:rsidR="00A11535" w:rsidRPr="0028039A" w:rsidRDefault="00A11535" w:rsidP="00605CF4">
            <w:pPr>
              <w:ind w:right="-13"/>
              <w:jc w:val="both"/>
              <w:rPr>
                <w:sz w:val="22"/>
                <w:szCs w:val="22"/>
              </w:rPr>
            </w:pPr>
          </w:p>
        </w:tc>
        <w:tc>
          <w:tcPr>
            <w:tcW w:w="1675" w:type="dxa"/>
          </w:tcPr>
          <w:p w14:paraId="57C94974" w14:textId="77777777" w:rsidR="00C77651" w:rsidRPr="0028039A" w:rsidRDefault="00C77651" w:rsidP="00C77651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6013C04E" w14:textId="5C9BA7EE" w:rsidR="00C77651" w:rsidRPr="0028039A" w:rsidRDefault="00C77651" w:rsidP="00C77651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0067-2022</w:t>
            </w:r>
          </w:p>
          <w:p w14:paraId="33C88C54" w14:textId="0910779C" w:rsidR="00A11535" w:rsidRPr="0028039A" w:rsidRDefault="00C77651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</w:t>
            </w:r>
          </w:p>
          <w:p w14:paraId="0C699A50" w14:textId="42066A5F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</w:p>
        </w:tc>
      </w:tr>
      <w:tr w:rsidR="00A11535" w:rsidRPr="0028039A" w14:paraId="7526BFF7" w14:textId="77777777" w:rsidTr="00605CF4">
        <w:tc>
          <w:tcPr>
            <w:tcW w:w="654" w:type="dxa"/>
          </w:tcPr>
          <w:p w14:paraId="24B34012" w14:textId="77777777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30.1</w:t>
            </w:r>
          </w:p>
          <w:p w14:paraId="3D4ABA3F" w14:textId="6E09A216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02" w:type="dxa"/>
            <w:vMerge w:val="restart"/>
          </w:tcPr>
          <w:p w14:paraId="76D7D7A1" w14:textId="5F3ED321" w:rsidR="00A11535" w:rsidRPr="0028039A" w:rsidRDefault="00A11535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1671" w:type="dxa"/>
          </w:tcPr>
          <w:p w14:paraId="2E02281E" w14:textId="616410C8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27.90/22.000</w:t>
            </w:r>
          </w:p>
          <w:p w14:paraId="51782609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952" w:type="dxa"/>
          </w:tcPr>
          <w:p w14:paraId="23C9D08E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Сопротивление заземляющего устройства</w:t>
            </w:r>
          </w:p>
          <w:p w14:paraId="09580C80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874" w:type="dxa"/>
          </w:tcPr>
          <w:p w14:paraId="1052A045" w14:textId="77777777" w:rsidR="00A11535" w:rsidRPr="0028039A" w:rsidRDefault="00A11535" w:rsidP="003D6108">
            <w:pPr>
              <w:ind w:right="-13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</w:p>
          <w:p w14:paraId="11E44D30" w14:textId="4CDB31E2" w:rsidR="00A11535" w:rsidRPr="0028039A" w:rsidRDefault="00A11535" w:rsidP="003D6108">
            <w:pPr>
              <w:ind w:right="-13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Приложение Б п.Б.29.4</w:t>
            </w:r>
          </w:p>
        </w:tc>
        <w:tc>
          <w:tcPr>
            <w:tcW w:w="1675" w:type="dxa"/>
          </w:tcPr>
          <w:p w14:paraId="53CB76EA" w14:textId="77777777" w:rsidR="003D6108" w:rsidRPr="0028039A" w:rsidRDefault="003D6108" w:rsidP="003D610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67795C2F" w14:textId="27CD4C14" w:rsidR="00A11535" w:rsidRPr="0028039A" w:rsidRDefault="003D6108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0176-2023</w:t>
            </w:r>
          </w:p>
          <w:p w14:paraId="7E71F73C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</w:p>
        </w:tc>
      </w:tr>
      <w:tr w:rsidR="00A11535" w:rsidRPr="0028039A" w14:paraId="68EA6BAB" w14:textId="77777777" w:rsidTr="00605CF4">
        <w:tc>
          <w:tcPr>
            <w:tcW w:w="654" w:type="dxa"/>
          </w:tcPr>
          <w:p w14:paraId="38DA1BB6" w14:textId="77777777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30.2</w:t>
            </w:r>
          </w:p>
          <w:p w14:paraId="7CE50F90" w14:textId="2CBDBD94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02" w:type="dxa"/>
            <w:vMerge/>
          </w:tcPr>
          <w:p w14:paraId="7A930783" w14:textId="77777777" w:rsidR="00A11535" w:rsidRPr="0028039A" w:rsidRDefault="00A11535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14:paraId="3BF3AEF5" w14:textId="5B9702DB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27.90/22.000</w:t>
            </w:r>
          </w:p>
          <w:p w14:paraId="759424B2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952" w:type="dxa"/>
          </w:tcPr>
          <w:p w14:paraId="0E8BC247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Проверка соединений заземлителей  с заземляемыми элементами</w:t>
            </w:r>
          </w:p>
          <w:p w14:paraId="4F50C776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874" w:type="dxa"/>
          </w:tcPr>
          <w:p w14:paraId="22A8C608" w14:textId="77777777" w:rsidR="00A11535" w:rsidRPr="0028039A" w:rsidRDefault="00A11535" w:rsidP="003D6108">
            <w:pPr>
              <w:ind w:right="-13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</w:p>
          <w:p w14:paraId="6900CB03" w14:textId="3FC1E923" w:rsidR="00A11535" w:rsidRPr="0028039A" w:rsidRDefault="00A11535" w:rsidP="003D6108">
            <w:pPr>
              <w:ind w:right="-13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Приложение Б п.Б.29.2</w:t>
            </w:r>
          </w:p>
        </w:tc>
        <w:tc>
          <w:tcPr>
            <w:tcW w:w="1675" w:type="dxa"/>
          </w:tcPr>
          <w:p w14:paraId="6131BC46" w14:textId="77777777" w:rsidR="003D6108" w:rsidRPr="0028039A" w:rsidRDefault="003D6108" w:rsidP="003D610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4C10B720" w14:textId="77777777" w:rsidR="003D6108" w:rsidRPr="0028039A" w:rsidRDefault="003D6108" w:rsidP="003D610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0176-2023</w:t>
            </w:r>
          </w:p>
          <w:p w14:paraId="5E79276D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</w:p>
        </w:tc>
      </w:tr>
    </w:tbl>
    <w:p w14:paraId="6132D871" w14:textId="23CF5196" w:rsidR="00183E50" w:rsidRPr="0028039A" w:rsidRDefault="00064FBB"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379ACB9" wp14:editId="0F9EB6C6">
                <wp:simplePos x="0" y="0"/>
                <wp:positionH relativeFrom="column">
                  <wp:posOffset>2457450</wp:posOffset>
                </wp:positionH>
                <wp:positionV relativeFrom="page">
                  <wp:posOffset>10078720</wp:posOffset>
                </wp:positionV>
                <wp:extent cx="1612265" cy="402590"/>
                <wp:effectExtent l="0" t="0" r="26035" b="16510"/>
                <wp:wrapNone/>
                <wp:docPr id="266676490" name="Прямоугольник 266676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273564156"/>
                              <w:date w:fullDate="2023-06-0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44BD066" w14:textId="77777777" w:rsidR="00064FBB" w:rsidRPr="00C40B1C" w:rsidRDefault="00064FBB" w:rsidP="00064FBB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09.06.2023</w:t>
                                </w:r>
                              </w:p>
                            </w:sdtContent>
                          </w:sdt>
                          <w:p w14:paraId="6B8681AA" w14:textId="77777777" w:rsidR="00064FBB" w:rsidRPr="00C40B1C" w:rsidRDefault="00064FBB" w:rsidP="00064FB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9ACB9" id="Прямоугольник 266676490" o:spid="_x0000_s1026" style="position:absolute;margin-left:193.5pt;margin-top:793.6pt;width:126.9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273564156"/>
                        <w:date w:fullDate="2023-06-09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044BD066" w14:textId="77777777" w:rsidR="00064FBB" w:rsidRPr="00C40B1C" w:rsidRDefault="00064FBB" w:rsidP="00064FBB">
                          <w:pPr>
                            <w:pStyle w:val="61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09.06.2023</w:t>
                          </w:r>
                        </w:p>
                      </w:sdtContent>
                    </w:sdt>
                    <w:p w14:paraId="6B8681AA" w14:textId="77777777" w:rsidR="00064FBB" w:rsidRPr="00C40B1C" w:rsidRDefault="00064FBB" w:rsidP="00064FB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183E50" w:rsidRPr="0028039A">
        <w:br w:type="page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54"/>
        <w:gridCol w:w="1802"/>
        <w:gridCol w:w="1671"/>
        <w:gridCol w:w="1952"/>
        <w:gridCol w:w="1874"/>
        <w:gridCol w:w="1675"/>
      </w:tblGrid>
      <w:tr w:rsidR="00183E50" w:rsidRPr="0028039A" w14:paraId="4D296FF7" w14:textId="77777777" w:rsidTr="00F150F5">
        <w:tc>
          <w:tcPr>
            <w:tcW w:w="654" w:type="dxa"/>
          </w:tcPr>
          <w:p w14:paraId="1046F9A0" w14:textId="77F48D3F" w:rsidR="00183E50" w:rsidRPr="0028039A" w:rsidRDefault="00183E50" w:rsidP="00183E50">
            <w:pPr>
              <w:rPr>
                <w:sz w:val="22"/>
                <w:szCs w:val="22"/>
                <w:lang w:val="en-US"/>
              </w:rPr>
            </w:pPr>
            <w:r w:rsidRPr="0028039A">
              <w:rPr>
                <w:sz w:val="22"/>
                <w:szCs w:val="22"/>
                <w:lang w:val="en-US"/>
              </w:rPr>
              <w:lastRenderedPageBreak/>
              <w:t xml:space="preserve">  1</w:t>
            </w:r>
          </w:p>
        </w:tc>
        <w:tc>
          <w:tcPr>
            <w:tcW w:w="1802" w:type="dxa"/>
          </w:tcPr>
          <w:p w14:paraId="0DE31CAF" w14:textId="5A7D2A09" w:rsidR="00183E50" w:rsidRPr="0028039A" w:rsidRDefault="00183E50" w:rsidP="00183E50">
            <w:pPr>
              <w:spacing w:line="240" w:lineRule="exact"/>
              <w:jc w:val="both"/>
              <w:rPr>
                <w:sz w:val="22"/>
                <w:szCs w:val="22"/>
                <w:lang w:val="en-US"/>
              </w:rPr>
            </w:pPr>
            <w:r w:rsidRPr="0028039A">
              <w:rPr>
                <w:sz w:val="22"/>
                <w:szCs w:val="22"/>
                <w:lang w:val="en-US"/>
              </w:rPr>
              <w:t xml:space="preserve">            2</w:t>
            </w:r>
          </w:p>
        </w:tc>
        <w:tc>
          <w:tcPr>
            <w:tcW w:w="1671" w:type="dxa"/>
          </w:tcPr>
          <w:p w14:paraId="5CD029D5" w14:textId="0EC27BB5" w:rsidR="00183E50" w:rsidRPr="0028039A" w:rsidRDefault="00183E50" w:rsidP="00183E50">
            <w:pPr>
              <w:pStyle w:val="af6"/>
              <w:jc w:val="center"/>
            </w:pPr>
            <w:r w:rsidRPr="0028039A">
              <w:t>3</w:t>
            </w:r>
          </w:p>
        </w:tc>
        <w:tc>
          <w:tcPr>
            <w:tcW w:w="1952" w:type="dxa"/>
          </w:tcPr>
          <w:p w14:paraId="38E1BC6D" w14:textId="56107976" w:rsidR="00183E50" w:rsidRPr="0028039A" w:rsidRDefault="00183E50" w:rsidP="00183E50">
            <w:pPr>
              <w:pStyle w:val="af6"/>
              <w:jc w:val="center"/>
            </w:pPr>
            <w:r w:rsidRPr="0028039A">
              <w:t>4</w:t>
            </w:r>
          </w:p>
        </w:tc>
        <w:tc>
          <w:tcPr>
            <w:tcW w:w="1874" w:type="dxa"/>
            <w:vAlign w:val="center"/>
          </w:tcPr>
          <w:p w14:paraId="47067897" w14:textId="09F1E99E" w:rsidR="00183E50" w:rsidRPr="0028039A" w:rsidRDefault="00183E50" w:rsidP="00183E50">
            <w:pPr>
              <w:ind w:right="-13"/>
              <w:rPr>
                <w:sz w:val="22"/>
                <w:szCs w:val="22"/>
                <w:lang w:val="en-US"/>
              </w:rPr>
            </w:pPr>
            <w:r w:rsidRPr="0028039A">
              <w:rPr>
                <w:sz w:val="22"/>
                <w:szCs w:val="22"/>
                <w:lang w:val="en-US"/>
              </w:rPr>
              <w:t xml:space="preserve">            5</w:t>
            </w:r>
          </w:p>
        </w:tc>
        <w:tc>
          <w:tcPr>
            <w:tcW w:w="1675" w:type="dxa"/>
            <w:vAlign w:val="center"/>
          </w:tcPr>
          <w:p w14:paraId="5E4D0E46" w14:textId="209C0E6B" w:rsidR="00183E50" w:rsidRPr="0028039A" w:rsidRDefault="00183E50" w:rsidP="00183E50">
            <w:pPr>
              <w:pStyle w:val="af6"/>
              <w:jc w:val="center"/>
              <w:rPr>
                <w:sz w:val="24"/>
                <w:szCs w:val="24"/>
              </w:rPr>
            </w:pPr>
            <w:r w:rsidRPr="0028039A">
              <w:rPr>
                <w:sz w:val="24"/>
                <w:szCs w:val="24"/>
              </w:rPr>
              <w:t>6</w:t>
            </w:r>
          </w:p>
        </w:tc>
      </w:tr>
      <w:tr w:rsidR="00183E50" w:rsidRPr="0028039A" w14:paraId="0913E39B" w14:textId="77777777" w:rsidTr="00605CF4">
        <w:tc>
          <w:tcPr>
            <w:tcW w:w="654" w:type="dxa"/>
          </w:tcPr>
          <w:p w14:paraId="60E02DB2" w14:textId="77777777" w:rsidR="00183E50" w:rsidRPr="0028039A" w:rsidRDefault="00183E50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30.3</w:t>
            </w:r>
          </w:p>
          <w:p w14:paraId="65C02550" w14:textId="553D98B0" w:rsidR="00F74878" w:rsidRPr="0028039A" w:rsidRDefault="00F74878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02" w:type="dxa"/>
          </w:tcPr>
          <w:p w14:paraId="1764491B" w14:textId="67FC63FC" w:rsidR="00183E50" w:rsidRPr="0028039A" w:rsidRDefault="00183E50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1671" w:type="dxa"/>
          </w:tcPr>
          <w:p w14:paraId="7EAE5099" w14:textId="34A342CD" w:rsidR="00183E50" w:rsidRPr="0028039A" w:rsidRDefault="00183E50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27.90/22.000</w:t>
            </w:r>
          </w:p>
          <w:p w14:paraId="7D5543FB" w14:textId="77777777" w:rsidR="00183E50" w:rsidRPr="0028039A" w:rsidRDefault="00183E50" w:rsidP="00605CF4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952" w:type="dxa"/>
          </w:tcPr>
          <w:p w14:paraId="0056F326" w14:textId="4CCDFC55" w:rsidR="00183E50" w:rsidRPr="0028039A" w:rsidRDefault="00183E50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 Испытание цепи «фаза-нуль» (цепи зануления) в электроустановках до 1кВ В с глухим заземлением нейтрали</w:t>
            </w:r>
            <w:r w:rsidR="00A66AE0" w:rsidRPr="0028039A">
              <w:rPr>
                <w:lang w:val="ru-RU"/>
              </w:rPr>
              <w:t xml:space="preserve"> (в системах </w:t>
            </w:r>
            <w:r w:rsidR="00A66AE0" w:rsidRPr="0028039A">
              <w:t>TN</w:t>
            </w:r>
            <w:r w:rsidR="00A66AE0" w:rsidRPr="0028039A">
              <w:rPr>
                <w:lang w:val="ru-RU"/>
              </w:rPr>
              <w:t>-</w:t>
            </w:r>
            <w:r w:rsidR="00A66AE0" w:rsidRPr="0028039A">
              <w:t>C</w:t>
            </w:r>
            <w:r w:rsidR="00A66AE0" w:rsidRPr="0028039A">
              <w:rPr>
                <w:lang w:val="ru-RU"/>
              </w:rPr>
              <w:t xml:space="preserve">, </w:t>
            </w:r>
            <w:r w:rsidR="00A66AE0" w:rsidRPr="0028039A">
              <w:t>TN</w:t>
            </w:r>
            <w:r w:rsidR="00A66AE0" w:rsidRPr="0028039A">
              <w:rPr>
                <w:lang w:val="ru-RU"/>
              </w:rPr>
              <w:t>-</w:t>
            </w:r>
            <w:r w:rsidR="00A66AE0" w:rsidRPr="0028039A">
              <w:t>S</w:t>
            </w:r>
            <w:r w:rsidR="00A66AE0" w:rsidRPr="0028039A">
              <w:rPr>
                <w:lang w:val="ru-RU"/>
              </w:rPr>
              <w:t xml:space="preserve">, </w:t>
            </w:r>
            <w:r w:rsidR="00A66AE0" w:rsidRPr="0028039A">
              <w:t>TN</w:t>
            </w:r>
            <w:r w:rsidR="00A66AE0" w:rsidRPr="0028039A">
              <w:rPr>
                <w:lang w:val="ru-RU"/>
              </w:rPr>
              <w:t>-</w:t>
            </w:r>
            <w:r w:rsidR="00A66AE0" w:rsidRPr="0028039A">
              <w:t>C</w:t>
            </w:r>
            <w:r w:rsidR="00A66AE0" w:rsidRPr="0028039A">
              <w:rPr>
                <w:lang w:val="ru-RU"/>
              </w:rPr>
              <w:t xml:space="preserve">- </w:t>
            </w:r>
            <w:r w:rsidR="00A66AE0" w:rsidRPr="0028039A">
              <w:t>S</w:t>
            </w:r>
            <w:r w:rsidR="00A66AE0" w:rsidRPr="0028039A">
              <w:rPr>
                <w:lang w:val="ru-RU"/>
              </w:rPr>
              <w:t>)</w:t>
            </w:r>
          </w:p>
          <w:p w14:paraId="4B1DF6B5" w14:textId="77777777" w:rsidR="00183E50" w:rsidRPr="0028039A" w:rsidRDefault="00183E50" w:rsidP="00605CF4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874" w:type="dxa"/>
          </w:tcPr>
          <w:p w14:paraId="481CF46C" w14:textId="77777777" w:rsidR="00A66AE0" w:rsidRPr="0028039A" w:rsidRDefault="00183E50" w:rsidP="0022270A">
            <w:pPr>
              <w:ind w:right="-13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</w:p>
          <w:p w14:paraId="22BAAC22" w14:textId="162492E7" w:rsidR="00183E50" w:rsidRPr="0028039A" w:rsidRDefault="00A66AE0" w:rsidP="0022270A">
            <w:pPr>
              <w:ind w:right="-13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Приложение Б</w:t>
            </w:r>
            <w:r w:rsidR="00183E50" w:rsidRPr="0028039A">
              <w:rPr>
                <w:sz w:val="22"/>
                <w:szCs w:val="22"/>
              </w:rPr>
              <w:t xml:space="preserve">   п.Б.29.8</w:t>
            </w:r>
          </w:p>
          <w:p w14:paraId="6E6A5816" w14:textId="77777777" w:rsidR="00183E50" w:rsidRPr="0028039A" w:rsidRDefault="00183E50" w:rsidP="0022270A">
            <w:pPr>
              <w:ind w:right="-13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ГОСТ 30331.3-95</w:t>
            </w:r>
          </w:p>
          <w:p w14:paraId="00C23404" w14:textId="77777777" w:rsidR="00183E50" w:rsidRPr="0028039A" w:rsidRDefault="00183E50" w:rsidP="0022270A">
            <w:pPr>
              <w:ind w:right="-13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п.413.1.3-</w:t>
            </w:r>
          </w:p>
          <w:p w14:paraId="35521FD9" w14:textId="77777777" w:rsidR="00183E50" w:rsidRPr="0028039A" w:rsidRDefault="00183E50" w:rsidP="0022270A">
            <w:pPr>
              <w:ind w:right="-13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п.413.1.5</w:t>
            </w:r>
          </w:p>
          <w:p w14:paraId="2A9C899F" w14:textId="47E893E3" w:rsidR="00183E50" w:rsidRPr="0028039A" w:rsidRDefault="00183E50" w:rsidP="0022270A">
            <w:pPr>
              <w:ind w:right="-13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339-20</w:t>
            </w:r>
            <w:r w:rsidR="00ED702D" w:rsidRPr="0028039A">
              <w:rPr>
                <w:sz w:val="22"/>
                <w:szCs w:val="22"/>
              </w:rPr>
              <w:t>22</w:t>
            </w:r>
          </w:p>
          <w:p w14:paraId="578E67C7" w14:textId="52586A2C" w:rsidR="00183E50" w:rsidRPr="0028039A" w:rsidRDefault="00183E50" w:rsidP="0022270A">
            <w:pPr>
              <w:ind w:right="-13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п. 4.3, п.4.4.28.5</w:t>
            </w:r>
          </w:p>
        </w:tc>
        <w:tc>
          <w:tcPr>
            <w:tcW w:w="1675" w:type="dxa"/>
          </w:tcPr>
          <w:p w14:paraId="58895769" w14:textId="77777777" w:rsidR="005A39C8" w:rsidRPr="0028039A" w:rsidRDefault="005A39C8" w:rsidP="005A39C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56D6B10D" w14:textId="27EB4B96" w:rsidR="00183E50" w:rsidRPr="0028039A" w:rsidRDefault="005A39C8" w:rsidP="005A39C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0066-2022 </w:t>
            </w:r>
          </w:p>
          <w:p w14:paraId="0D3017F6" w14:textId="462B7BD0" w:rsidR="00183E50" w:rsidRPr="0028039A" w:rsidRDefault="00183E50" w:rsidP="00605CF4">
            <w:pPr>
              <w:pStyle w:val="af6"/>
              <w:jc w:val="both"/>
            </w:pPr>
            <w:r w:rsidRPr="0028039A">
              <w:t xml:space="preserve"> </w:t>
            </w:r>
          </w:p>
        </w:tc>
      </w:tr>
      <w:tr w:rsidR="00183E50" w:rsidRPr="0028039A" w14:paraId="5F4CAF84" w14:textId="77777777" w:rsidTr="00605CF4">
        <w:tc>
          <w:tcPr>
            <w:tcW w:w="654" w:type="dxa"/>
          </w:tcPr>
          <w:p w14:paraId="4036BF62" w14:textId="77777777" w:rsidR="00F74878" w:rsidRPr="0028039A" w:rsidRDefault="00183E50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31.1</w:t>
            </w:r>
          </w:p>
          <w:p w14:paraId="7C2EF634" w14:textId="4E80D9F7" w:rsidR="00183E50" w:rsidRPr="0028039A" w:rsidRDefault="00F74878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</w:t>
            </w:r>
          </w:p>
        </w:tc>
        <w:tc>
          <w:tcPr>
            <w:tcW w:w="1802" w:type="dxa"/>
          </w:tcPr>
          <w:p w14:paraId="30A8196F" w14:textId="579E7434" w:rsidR="00183E50" w:rsidRPr="0028039A" w:rsidRDefault="00183E50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Трансформаторное масло </w:t>
            </w:r>
          </w:p>
        </w:tc>
        <w:tc>
          <w:tcPr>
            <w:tcW w:w="1671" w:type="dxa"/>
          </w:tcPr>
          <w:p w14:paraId="3BE48A92" w14:textId="440D016C" w:rsidR="00183E50" w:rsidRPr="0028039A" w:rsidRDefault="00183E50" w:rsidP="00F7487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19.20/29.113</w:t>
            </w:r>
          </w:p>
        </w:tc>
        <w:tc>
          <w:tcPr>
            <w:tcW w:w="1952" w:type="dxa"/>
          </w:tcPr>
          <w:p w14:paraId="49A4D54F" w14:textId="06384401" w:rsidR="00183E50" w:rsidRPr="0028039A" w:rsidRDefault="00183E50" w:rsidP="00605CF4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Пробивное напряжение</w:t>
            </w:r>
          </w:p>
        </w:tc>
        <w:tc>
          <w:tcPr>
            <w:tcW w:w="1874" w:type="dxa"/>
          </w:tcPr>
          <w:p w14:paraId="37958081" w14:textId="77777777" w:rsidR="00183E50" w:rsidRPr="0028039A" w:rsidRDefault="00183E50" w:rsidP="0022270A">
            <w:pPr>
              <w:ind w:right="-13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</w:t>
            </w:r>
          </w:p>
          <w:p w14:paraId="465758FE" w14:textId="3D049F1A" w:rsidR="00A66AE0" w:rsidRPr="0028039A" w:rsidRDefault="00183E50" w:rsidP="0022270A">
            <w:pPr>
              <w:ind w:right="-13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Приложение Б п.Б.26 </w:t>
            </w:r>
            <w:r w:rsidR="00A66AE0" w:rsidRPr="0028039A">
              <w:rPr>
                <w:sz w:val="22"/>
                <w:szCs w:val="22"/>
              </w:rPr>
              <w:t xml:space="preserve"> </w:t>
            </w:r>
          </w:p>
          <w:p w14:paraId="53982279" w14:textId="6BF52C0F" w:rsidR="00183E50" w:rsidRPr="0028039A" w:rsidRDefault="00183E50" w:rsidP="0022270A">
            <w:pPr>
              <w:ind w:right="-13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табл. Б.26.2-Б.26.4</w:t>
            </w:r>
          </w:p>
        </w:tc>
        <w:tc>
          <w:tcPr>
            <w:tcW w:w="1675" w:type="dxa"/>
          </w:tcPr>
          <w:p w14:paraId="0E6F4F95" w14:textId="3D6C0525" w:rsidR="00183E50" w:rsidRPr="0028039A" w:rsidRDefault="00183E50" w:rsidP="00605CF4">
            <w:pPr>
              <w:pStyle w:val="af6"/>
              <w:jc w:val="both"/>
            </w:pPr>
            <w:r w:rsidRPr="0028039A">
              <w:rPr>
                <w:lang w:val="ru-RU"/>
              </w:rPr>
              <w:t>ГОСТ 6581-75 п.4</w:t>
            </w:r>
          </w:p>
        </w:tc>
      </w:tr>
      <w:tr w:rsidR="00A11535" w:rsidRPr="0028039A" w14:paraId="01DA97FE" w14:textId="77777777" w:rsidTr="00605CF4">
        <w:tc>
          <w:tcPr>
            <w:tcW w:w="654" w:type="dxa"/>
          </w:tcPr>
          <w:p w14:paraId="609346CF" w14:textId="77777777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32.1</w:t>
            </w:r>
          </w:p>
          <w:p w14:paraId="154D342F" w14:textId="4E00633C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02" w:type="dxa"/>
            <w:vMerge w:val="restart"/>
          </w:tcPr>
          <w:p w14:paraId="4DD79AFB" w14:textId="3359E351" w:rsidR="00A11535" w:rsidRPr="0028039A" w:rsidRDefault="00A11535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 Устройства защитного отключения (УЗО), управляемые дифференциаль-ным током</w:t>
            </w:r>
          </w:p>
        </w:tc>
        <w:tc>
          <w:tcPr>
            <w:tcW w:w="1671" w:type="dxa"/>
          </w:tcPr>
          <w:p w14:paraId="636179F4" w14:textId="1AC221F7" w:rsidR="00A11535" w:rsidRPr="0028039A" w:rsidRDefault="00A11535" w:rsidP="00F7487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27.90/22.000</w:t>
            </w:r>
          </w:p>
        </w:tc>
        <w:tc>
          <w:tcPr>
            <w:tcW w:w="1952" w:type="dxa"/>
          </w:tcPr>
          <w:p w14:paraId="2C440A44" w14:textId="185AD4FD" w:rsidR="00A11535" w:rsidRPr="0028039A" w:rsidRDefault="00A11535" w:rsidP="00605CF4">
            <w:pPr>
              <w:ind w:right="-102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Проверка  дифференциального тока  срабатывания УЗО</w:t>
            </w:r>
          </w:p>
          <w:p w14:paraId="494AA0EE" w14:textId="77777777" w:rsidR="00A11535" w:rsidRPr="0028039A" w:rsidRDefault="00A11535" w:rsidP="00605CF4">
            <w:pPr>
              <w:ind w:right="-102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на переменном токе</w:t>
            </w:r>
          </w:p>
          <w:p w14:paraId="2D907FA0" w14:textId="77777777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874" w:type="dxa"/>
          </w:tcPr>
          <w:p w14:paraId="5DB30793" w14:textId="77777777" w:rsidR="00AC5226" w:rsidRPr="0028039A" w:rsidRDefault="00AC5226" w:rsidP="0022270A">
            <w:pPr>
              <w:pStyle w:val="af6"/>
              <w:rPr>
                <w:lang w:val="ru-RU"/>
              </w:rPr>
            </w:pPr>
            <w:r w:rsidRPr="0028039A">
              <w:rPr>
                <w:lang w:val="ru-RU"/>
              </w:rPr>
              <w:t xml:space="preserve"> СН 4.04.01-2019 </w:t>
            </w:r>
          </w:p>
          <w:p w14:paraId="38367AB4" w14:textId="77777777" w:rsidR="00AC5226" w:rsidRPr="0028039A" w:rsidRDefault="00AC5226" w:rsidP="0022270A">
            <w:pPr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п.16.3.8</w:t>
            </w:r>
          </w:p>
          <w:p w14:paraId="048B3970" w14:textId="77777777" w:rsidR="00AC5226" w:rsidRPr="0028039A" w:rsidRDefault="00A11535" w:rsidP="0022270A">
            <w:pPr>
              <w:ind w:right="-13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ТКП 181-2009 Приложение В </w:t>
            </w:r>
          </w:p>
          <w:p w14:paraId="6180A1FC" w14:textId="229E3B68" w:rsidR="00A11535" w:rsidRPr="0028039A" w:rsidRDefault="00A11535" w:rsidP="0022270A">
            <w:pPr>
              <w:ind w:right="-13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 В.4.61.4</w:t>
            </w:r>
          </w:p>
          <w:p w14:paraId="1B7CEBE1" w14:textId="4E02EC07" w:rsidR="00A11535" w:rsidRPr="0028039A" w:rsidRDefault="00F0516D" w:rsidP="0022270A">
            <w:pPr>
              <w:ind w:left="-59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ТНПА,  техническая и иная документация  на объект испытаний</w:t>
            </w:r>
          </w:p>
        </w:tc>
        <w:tc>
          <w:tcPr>
            <w:tcW w:w="1675" w:type="dxa"/>
          </w:tcPr>
          <w:p w14:paraId="3F293A1D" w14:textId="77777777" w:rsidR="003D6108" w:rsidRPr="0028039A" w:rsidRDefault="003D6108" w:rsidP="003D610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2BA74799" w14:textId="07D58D83" w:rsidR="003D6108" w:rsidRPr="0028039A" w:rsidRDefault="003D6108" w:rsidP="003D610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0161-202</w:t>
            </w:r>
            <w:r w:rsidR="00D03A13" w:rsidRPr="0028039A">
              <w:rPr>
                <w:lang w:val="ru-RU"/>
              </w:rPr>
              <w:t>2</w:t>
            </w:r>
          </w:p>
          <w:p w14:paraId="2271C68B" w14:textId="3EB19EE3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</w:p>
        </w:tc>
      </w:tr>
      <w:tr w:rsidR="00A11535" w:rsidRPr="0028039A" w14:paraId="2D986391" w14:textId="77777777" w:rsidTr="00605CF4">
        <w:tc>
          <w:tcPr>
            <w:tcW w:w="654" w:type="dxa"/>
          </w:tcPr>
          <w:p w14:paraId="1271CB43" w14:textId="77777777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32.2</w:t>
            </w:r>
          </w:p>
          <w:p w14:paraId="5972A333" w14:textId="517075D3" w:rsidR="00A11535" w:rsidRPr="0028039A" w:rsidRDefault="00A11535" w:rsidP="00605CF4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02" w:type="dxa"/>
            <w:vMerge/>
          </w:tcPr>
          <w:p w14:paraId="1DEBD284" w14:textId="77777777" w:rsidR="00A11535" w:rsidRPr="0028039A" w:rsidRDefault="00A11535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14:paraId="7AF7D682" w14:textId="249DC870" w:rsidR="00A11535" w:rsidRPr="0028039A" w:rsidRDefault="00A11535" w:rsidP="00F7487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27.90/22.000</w:t>
            </w:r>
          </w:p>
        </w:tc>
        <w:tc>
          <w:tcPr>
            <w:tcW w:w="1952" w:type="dxa"/>
          </w:tcPr>
          <w:p w14:paraId="10ED4126" w14:textId="18AA6D2E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  <w:r w:rsidRPr="0028039A">
              <w:t xml:space="preserve"> Время отключения УЗО </w:t>
            </w:r>
          </w:p>
        </w:tc>
        <w:tc>
          <w:tcPr>
            <w:tcW w:w="1874" w:type="dxa"/>
          </w:tcPr>
          <w:p w14:paraId="17CA6844" w14:textId="77777777" w:rsidR="00A11535" w:rsidRPr="0028039A" w:rsidRDefault="00A11535" w:rsidP="0022270A">
            <w:pPr>
              <w:ind w:right="-108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ТКП 181-2009 Приложение В  </w:t>
            </w:r>
          </w:p>
          <w:p w14:paraId="26FDD33B" w14:textId="6125A4C7" w:rsidR="00A11535" w:rsidRPr="0028039A" w:rsidRDefault="00A11535" w:rsidP="0022270A">
            <w:pPr>
              <w:ind w:right="-13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п. В.4.61.4</w:t>
            </w:r>
          </w:p>
          <w:p w14:paraId="78E91575" w14:textId="232E1320" w:rsidR="00A11535" w:rsidRPr="0028039A" w:rsidRDefault="00F0516D" w:rsidP="0022270A">
            <w:pPr>
              <w:ind w:left="-59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ТНПА,  техническая и иная документация  на объект испытаний</w:t>
            </w:r>
          </w:p>
        </w:tc>
        <w:tc>
          <w:tcPr>
            <w:tcW w:w="1675" w:type="dxa"/>
          </w:tcPr>
          <w:p w14:paraId="76D57168" w14:textId="77777777" w:rsidR="003D6108" w:rsidRPr="0028039A" w:rsidRDefault="003D6108" w:rsidP="003D610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756C8C5A" w14:textId="4356A930" w:rsidR="003D6108" w:rsidRPr="0028039A" w:rsidRDefault="003D6108" w:rsidP="003D610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0161-202</w:t>
            </w:r>
            <w:r w:rsidR="00D03A13" w:rsidRPr="0028039A">
              <w:rPr>
                <w:lang w:val="ru-RU"/>
              </w:rPr>
              <w:t>2</w:t>
            </w:r>
          </w:p>
          <w:p w14:paraId="20E934B9" w14:textId="0C857490" w:rsidR="00A11535" w:rsidRPr="0028039A" w:rsidRDefault="00A11535" w:rsidP="00605CF4">
            <w:pPr>
              <w:pStyle w:val="af6"/>
              <w:jc w:val="both"/>
              <w:rPr>
                <w:lang w:val="ru-RU"/>
              </w:rPr>
            </w:pPr>
          </w:p>
        </w:tc>
      </w:tr>
      <w:tr w:rsidR="00AC5226" w:rsidRPr="0028039A" w14:paraId="6D528A87" w14:textId="77777777" w:rsidTr="00605CF4">
        <w:tc>
          <w:tcPr>
            <w:tcW w:w="654" w:type="dxa"/>
          </w:tcPr>
          <w:p w14:paraId="653B5847" w14:textId="77777777" w:rsidR="00AC5226" w:rsidRPr="0028039A" w:rsidRDefault="00AC5226" w:rsidP="00AC5226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33.1</w:t>
            </w:r>
          </w:p>
          <w:p w14:paraId="7D58D00D" w14:textId="6CDB284A" w:rsidR="00AC5226" w:rsidRPr="0028039A" w:rsidRDefault="00AC5226" w:rsidP="00AC5226">
            <w:pPr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***</w:t>
            </w:r>
          </w:p>
        </w:tc>
        <w:tc>
          <w:tcPr>
            <w:tcW w:w="1802" w:type="dxa"/>
          </w:tcPr>
          <w:p w14:paraId="53328F70" w14:textId="4300EA82" w:rsidR="00AC5226" w:rsidRPr="0028039A" w:rsidRDefault="00AC5226" w:rsidP="00AC522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Электроустановки жилых и общественных зданий</w:t>
            </w:r>
          </w:p>
        </w:tc>
        <w:tc>
          <w:tcPr>
            <w:tcW w:w="1671" w:type="dxa"/>
          </w:tcPr>
          <w:p w14:paraId="55B59A52" w14:textId="6AB49298" w:rsidR="00AC5226" w:rsidRPr="0028039A" w:rsidRDefault="00AC5226" w:rsidP="00AC5226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27.90/22.000</w:t>
            </w:r>
          </w:p>
        </w:tc>
        <w:tc>
          <w:tcPr>
            <w:tcW w:w="1952" w:type="dxa"/>
          </w:tcPr>
          <w:p w14:paraId="531025C2" w14:textId="12B3C547" w:rsidR="00AC5226" w:rsidRPr="0028039A" w:rsidRDefault="00AC5226" w:rsidP="00AC5226">
            <w:pPr>
              <w:ind w:right="-102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Ток утечки защищаемых УЗО </w:t>
            </w:r>
          </w:p>
          <w:p w14:paraId="2D855A3F" w14:textId="77777777" w:rsidR="00AC5226" w:rsidRPr="0028039A" w:rsidRDefault="00AC5226" w:rsidP="00AC5226">
            <w:pPr>
              <w:ind w:right="-102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 xml:space="preserve">сетей и </w:t>
            </w:r>
          </w:p>
          <w:p w14:paraId="32EE2570" w14:textId="4306DD60" w:rsidR="00AC5226" w:rsidRPr="0028039A" w:rsidRDefault="00AC5226" w:rsidP="00AC5226">
            <w:pPr>
              <w:ind w:right="-102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электроприемников</w:t>
            </w:r>
          </w:p>
        </w:tc>
        <w:tc>
          <w:tcPr>
            <w:tcW w:w="1874" w:type="dxa"/>
          </w:tcPr>
          <w:p w14:paraId="18DEA309" w14:textId="77777777" w:rsidR="00AC5226" w:rsidRPr="0028039A" w:rsidRDefault="00AC5226" w:rsidP="0022270A">
            <w:pPr>
              <w:pStyle w:val="af6"/>
            </w:pPr>
            <w:r w:rsidRPr="0028039A">
              <w:t xml:space="preserve">СН 4.04.01-2019 </w:t>
            </w:r>
          </w:p>
          <w:p w14:paraId="30215308" w14:textId="77777777" w:rsidR="00AC5226" w:rsidRPr="0028039A" w:rsidRDefault="00AC5226" w:rsidP="0022270A">
            <w:pPr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п.16.3.7</w:t>
            </w:r>
          </w:p>
          <w:p w14:paraId="751F17DF" w14:textId="097B2DAE" w:rsidR="00AC5226" w:rsidRPr="0028039A" w:rsidRDefault="00AC5226" w:rsidP="0022270A">
            <w:pPr>
              <w:ind w:right="-108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ТКП 181-2009   п.В.4.61.4</w:t>
            </w:r>
          </w:p>
        </w:tc>
        <w:tc>
          <w:tcPr>
            <w:tcW w:w="1675" w:type="dxa"/>
          </w:tcPr>
          <w:p w14:paraId="60515659" w14:textId="77777777" w:rsidR="003D6108" w:rsidRPr="0028039A" w:rsidRDefault="003D6108" w:rsidP="003D610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 xml:space="preserve">АМИ.ГМ </w:t>
            </w:r>
          </w:p>
          <w:p w14:paraId="2B6A85B3" w14:textId="5A2A9879" w:rsidR="003D6108" w:rsidRPr="0028039A" w:rsidRDefault="003D6108" w:rsidP="003D6108">
            <w:pPr>
              <w:pStyle w:val="af6"/>
              <w:jc w:val="both"/>
              <w:rPr>
                <w:lang w:val="ru-RU"/>
              </w:rPr>
            </w:pPr>
            <w:r w:rsidRPr="0028039A">
              <w:rPr>
                <w:lang w:val="ru-RU"/>
              </w:rPr>
              <w:t>0161-202</w:t>
            </w:r>
            <w:r w:rsidR="00D03A13" w:rsidRPr="0028039A">
              <w:rPr>
                <w:lang w:val="ru-RU"/>
              </w:rPr>
              <w:t>2</w:t>
            </w:r>
          </w:p>
          <w:p w14:paraId="44E3AC37" w14:textId="77777777" w:rsidR="00AC5226" w:rsidRPr="0028039A" w:rsidRDefault="00AC5226" w:rsidP="00AC5226">
            <w:pPr>
              <w:pStyle w:val="af6"/>
              <w:jc w:val="both"/>
              <w:rPr>
                <w:lang w:val="ru-RU"/>
              </w:rPr>
            </w:pPr>
          </w:p>
        </w:tc>
      </w:tr>
    </w:tbl>
    <w:p w14:paraId="3883E765" w14:textId="25828C7E" w:rsidR="00D50B4E" w:rsidRPr="0028039A" w:rsidRDefault="00EA24D7" w:rsidP="00D50B4E">
      <w:pPr>
        <w:rPr>
          <w:b/>
        </w:rPr>
      </w:pPr>
      <w:r w:rsidRPr="0028039A">
        <w:rPr>
          <w:b/>
        </w:rPr>
        <w:t xml:space="preserve">Примечание: </w:t>
      </w:r>
    </w:p>
    <w:p w14:paraId="3750E98E" w14:textId="77777777" w:rsidR="00D50B4E" w:rsidRPr="0028039A" w:rsidRDefault="00EA24D7" w:rsidP="00D50B4E">
      <w:pPr>
        <w:rPr>
          <w:color w:val="000000"/>
        </w:rPr>
      </w:pPr>
      <w:r w:rsidRPr="0028039A">
        <w:rPr>
          <w:bCs/>
        </w:rPr>
        <w:t>* – деятельность осуществляется непосредственно в ООС;</w:t>
      </w:r>
      <w:r w:rsidRPr="0028039A">
        <w:rPr>
          <w:bCs/>
        </w:rPr>
        <w:br/>
        <w:t>** – деятельность осуществляется непосредственно в ООС и за пределами ООС;</w:t>
      </w:r>
      <w:r w:rsidRPr="0028039A">
        <w:rPr>
          <w:bCs/>
        </w:rPr>
        <w:br/>
        <w:t>*** – деятельность осуществляется за пределами ООС.</w:t>
      </w:r>
      <w:r w:rsidR="00D50B4E" w:rsidRPr="0028039A">
        <w:rPr>
          <w:color w:val="000000"/>
        </w:rPr>
        <w:t xml:space="preserve"> </w:t>
      </w:r>
    </w:p>
    <w:p w14:paraId="361CBA96" w14:textId="77777777" w:rsidR="00D50B4E" w:rsidRPr="0028039A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Pr="0028039A" w:rsidRDefault="00D50B4E" w:rsidP="00D50B4E">
      <w:pPr>
        <w:rPr>
          <w:color w:val="000000"/>
          <w:sz w:val="28"/>
          <w:szCs w:val="28"/>
        </w:rPr>
      </w:pPr>
      <w:r w:rsidRPr="0028039A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Pr="0028039A" w:rsidRDefault="00D50B4E" w:rsidP="00D50B4E">
      <w:pPr>
        <w:rPr>
          <w:color w:val="000000"/>
          <w:sz w:val="28"/>
          <w:szCs w:val="28"/>
        </w:rPr>
      </w:pPr>
      <w:r w:rsidRPr="0028039A">
        <w:rPr>
          <w:color w:val="000000"/>
          <w:sz w:val="28"/>
          <w:szCs w:val="28"/>
        </w:rPr>
        <w:t>по аккредитации</w:t>
      </w:r>
    </w:p>
    <w:p w14:paraId="7E7FC3B0" w14:textId="77777777" w:rsidR="00D50B4E" w:rsidRPr="0028039A" w:rsidRDefault="00D50B4E" w:rsidP="00D50B4E">
      <w:pPr>
        <w:rPr>
          <w:color w:val="000000"/>
          <w:sz w:val="28"/>
          <w:szCs w:val="28"/>
        </w:rPr>
      </w:pPr>
      <w:r w:rsidRPr="0028039A">
        <w:rPr>
          <w:color w:val="000000"/>
          <w:sz w:val="28"/>
          <w:szCs w:val="28"/>
        </w:rPr>
        <w:t xml:space="preserve">Республики Беларусь – </w:t>
      </w:r>
    </w:p>
    <w:p w14:paraId="06833C63" w14:textId="77777777" w:rsidR="00D50B4E" w:rsidRPr="0028039A" w:rsidRDefault="00D50B4E" w:rsidP="00D50B4E">
      <w:pPr>
        <w:rPr>
          <w:color w:val="000000"/>
          <w:sz w:val="28"/>
          <w:szCs w:val="28"/>
        </w:rPr>
      </w:pPr>
      <w:r w:rsidRPr="0028039A">
        <w:rPr>
          <w:color w:val="000000"/>
          <w:sz w:val="28"/>
          <w:szCs w:val="28"/>
        </w:rPr>
        <w:t xml:space="preserve">директор государственного </w:t>
      </w:r>
    </w:p>
    <w:p w14:paraId="73B068C5" w14:textId="77777777" w:rsidR="00D50B4E" w:rsidRDefault="00D50B4E" w:rsidP="008B1B9D">
      <w:pPr>
        <w:rPr>
          <w:color w:val="000000"/>
          <w:sz w:val="28"/>
          <w:szCs w:val="28"/>
        </w:rPr>
      </w:pPr>
      <w:r w:rsidRPr="0028039A">
        <w:rPr>
          <w:color w:val="000000"/>
          <w:sz w:val="28"/>
          <w:szCs w:val="28"/>
        </w:rPr>
        <w:t>предприятия «БГЦА»</w:t>
      </w:r>
      <w:r w:rsidRPr="0028039A">
        <w:rPr>
          <w:color w:val="000000"/>
          <w:sz w:val="28"/>
          <w:szCs w:val="28"/>
        </w:rPr>
        <w:tab/>
      </w:r>
      <w:r w:rsidRPr="0028039A">
        <w:rPr>
          <w:color w:val="000000"/>
          <w:sz w:val="28"/>
          <w:szCs w:val="28"/>
        </w:rPr>
        <w:tab/>
      </w:r>
      <w:r w:rsidRPr="0028039A">
        <w:rPr>
          <w:color w:val="000000"/>
          <w:sz w:val="28"/>
          <w:szCs w:val="28"/>
        </w:rPr>
        <w:tab/>
      </w:r>
      <w:r w:rsidRPr="0028039A">
        <w:rPr>
          <w:color w:val="000000"/>
          <w:sz w:val="28"/>
          <w:szCs w:val="28"/>
        </w:rPr>
        <w:tab/>
      </w:r>
      <w:r w:rsidRPr="0028039A">
        <w:rPr>
          <w:color w:val="000000"/>
          <w:sz w:val="28"/>
          <w:szCs w:val="28"/>
        </w:rPr>
        <w:tab/>
      </w:r>
      <w:r w:rsidRPr="0028039A">
        <w:rPr>
          <w:color w:val="000000"/>
          <w:sz w:val="28"/>
          <w:szCs w:val="28"/>
        </w:rPr>
        <w:tab/>
      </w:r>
      <w:r w:rsidRPr="0028039A">
        <w:rPr>
          <w:color w:val="000000"/>
          <w:sz w:val="28"/>
          <w:szCs w:val="28"/>
        </w:rPr>
        <w:tab/>
        <w:t>Е.В. Бережных</w:t>
      </w:r>
    </w:p>
    <w:p w14:paraId="6E589851" w14:textId="4A8E53EF" w:rsidR="00064FBB" w:rsidRPr="001D02D0" w:rsidRDefault="00064FBB" w:rsidP="008B1B9D">
      <w:pPr>
        <w:rPr>
          <w:color w:val="000000"/>
          <w:sz w:val="28"/>
          <w:szCs w:val="28"/>
        </w:rPr>
      </w:pP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136E525" wp14:editId="228F8B20">
                <wp:simplePos x="0" y="0"/>
                <wp:positionH relativeFrom="column">
                  <wp:posOffset>2428875</wp:posOffset>
                </wp:positionH>
                <wp:positionV relativeFrom="page">
                  <wp:posOffset>10045065</wp:posOffset>
                </wp:positionV>
                <wp:extent cx="1612265" cy="402590"/>
                <wp:effectExtent l="0" t="0" r="26035" b="16510"/>
                <wp:wrapNone/>
                <wp:docPr id="1568774631" name="Прямоугольник 1568774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E6210C2AEA7248F0915391561BD921F1"/>
                              </w:placeholder>
                              <w:date w:fullDate="2023-06-0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2B01C45" w14:textId="77777777" w:rsidR="00064FBB" w:rsidRPr="00C40B1C" w:rsidRDefault="00064FBB" w:rsidP="00064FBB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09.06.2023</w:t>
                                </w:r>
                              </w:p>
                            </w:sdtContent>
                          </w:sdt>
                          <w:p w14:paraId="59393CC3" w14:textId="77777777" w:rsidR="00064FBB" w:rsidRPr="00C40B1C" w:rsidRDefault="00064FBB" w:rsidP="00064FB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6E525" id="Прямоугольник 1568774631" o:spid="_x0000_s1027" style="position:absolute;margin-left:191.25pt;margin-top:790.95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eU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000006979"/>
                        <w:placeholder>
                          <w:docPart w:val="E6210C2AEA7248F0915391561BD921F1"/>
                        </w:placeholder>
                        <w:date w:fullDate="2023-06-09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22B01C45" w14:textId="77777777" w:rsidR="00064FBB" w:rsidRPr="00C40B1C" w:rsidRDefault="00064FBB" w:rsidP="00064FBB">
                          <w:pPr>
                            <w:pStyle w:val="61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09.06.2023</w:t>
                          </w:r>
                        </w:p>
                      </w:sdtContent>
                    </w:sdt>
                    <w:p w14:paraId="59393CC3" w14:textId="77777777" w:rsidR="00064FBB" w:rsidRPr="00C40B1C" w:rsidRDefault="00064FBB" w:rsidP="00064FB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sectPr w:rsidR="00064FBB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620F8" w14:textId="77777777" w:rsidR="0028039A" w:rsidRDefault="0028039A" w:rsidP="0011070C">
      <w:r>
        <w:separator/>
      </w:r>
    </w:p>
  </w:endnote>
  <w:endnote w:type="continuationSeparator" w:id="0">
    <w:p w14:paraId="39B46125" w14:textId="77777777" w:rsidR="0028039A" w:rsidRDefault="0028039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42"/>
      <w:gridCol w:w="2251"/>
      <w:gridCol w:w="3215"/>
    </w:tblGrid>
    <w:tr w:rsidR="0028039A" w:rsidRPr="00E36003" w14:paraId="1B3520E5" w14:textId="77777777" w:rsidTr="00092EA6">
      <w:trPr>
        <w:trHeight w:val="106"/>
      </w:trPr>
      <w:tc>
        <w:tcPr>
          <w:tcW w:w="3686" w:type="dxa"/>
          <w:hideMark/>
        </w:tcPr>
        <w:p w14:paraId="31D8CE8C" w14:textId="2A420FB8" w:rsidR="0028039A" w:rsidRDefault="0028039A" w:rsidP="00CE3D8B">
          <w:pPr>
            <w:pStyle w:val="61"/>
            <w:pBdr>
              <w:bottom w:val="single" w:sz="4" w:space="1" w:color="auto"/>
            </w:pBdr>
            <w:rPr>
              <w:rFonts w:eastAsia="ArialMT"/>
              <w:sz w:val="20"/>
              <w:szCs w:val="20"/>
              <w:u w:val="single"/>
              <w:lang w:val="ru-RU"/>
            </w:rPr>
          </w:pPr>
        </w:p>
        <w:p w14:paraId="0F5D90AE" w14:textId="48B06328" w:rsidR="0028039A" w:rsidRPr="00693805" w:rsidRDefault="0028039A" w:rsidP="00CE3D8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2-06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0C6990EB" w:rsidR="0028039A" w:rsidRPr="006D33D8" w:rsidRDefault="00064FBB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30.06.2022</w:t>
              </w:r>
            </w:p>
          </w:sdtContent>
        </w:sdt>
        <w:p w14:paraId="4D9DCD27" w14:textId="77777777" w:rsidR="0028039A" w:rsidRPr="00EC338F" w:rsidRDefault="0028039A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2DD17FCB" w:rsidR="0028039A" w:rsidRPr="00E36003" w:rsidRDefault="0028039A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44207">
            <w:rPr>
              <w:noProof/>
            </w:rP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>
            <w:t>7</w:t>
          </w:r>
        </w:p>
      </w:tc>
    </w:tr>
  </w:tbl>
  <w:p w14:paraId="603BA065" w14:textId="77777777" w:rsidR="0028039A" w:rsidRDefault="0028039A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2"/>
      <w:gridCol w:w="3185"/>
    </w:tblGrid>
    <w:tr w:rsidR="0028039A" w:rsidRPr="00E36003" w14:paraId="1BFE7AE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3FAE9CF2" w14:textId="77777777" w:rsidR="0028039A" w:rsidRPr="00EC338F" w:rsidRDefault="0028039A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8039A" w:rsidRPr="00693805" w:rsidRDefault="0028039A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p w14:paraId="2B06B6BF" w14:textId="3AA53EF4" w:rsidR="00064FBB" w:rsidRPr="009E4D11" w:rsidRDefault="00064FBB" w:rsidP="00064FBB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09.06.2023</w:t>
          </w:r>
        </w:p>
        <w:p w14:paraId="096266D0" w14:textId="77777777" w:rsidR="0028039A" w:rsidRPr="00EC338F" w:rsidRDefault="0028039A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F0EF5F5" w14:textId="759AB2BB" w:rsidR="0028039A" w:rsidRPr="00E36003" w:rsidRDefault="0028039A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44207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>
            <w:rPr>
              <w:lang w:val="ru-RU"/>
            </w:rPr>
            <w:t>7</w:t>
          </w:r>
        </w:p>
      </w:tc>
    </w:tr>
    <w:bookmarkEnd w:id="2"/>
  </w:tbl>
  <w:p w14:paraId="0CBE44B8" w14:textId="77777777" w:rsidR="0028039A" w:rsidRDefault="0028039A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1544" w14:textId="77777777" w:rsidR="0028039A" w:rsidRDefault="0028039A" w:rsidP="0011070C">
      <w:r>
        <w:separator/>
      </w:r>
    </w:p>
  </w:footnote>
  <w:footnote w:type="continuationSeparator" w:id="0">
    <w:p w14:paraId="52EBA40F" w14:textId="77777777" w:rsidR="0028039A" w:rsidRDefault="0028039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28039A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28039A" w:rsidRPr="00460ECA" w:rsidRDefault="0028039A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5E3F5697" w:rsidR="0028039A" w:rsidRPr="00183E50" w:rsidRDefault="0028039A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2.</w:t>
          </w:r>
          <w:r w:rsidRPr="00183E50">
            <w:rPr>
              <w:rFonts w:ascii="Times New Roman" w:hAnsi="Times New Roman" w:cs="Times New Roman"/>
              <w:sz w:val="24"/>
              <w:szCs w:val="24"/>
            </w:rPr>
            <w:t>1020</w:t>
          </w:r>
        </w:p>
      </w:tc>
    </w:tr>
  </w:tbl>
  <w:p w14:paraId="0E364349" w14:textId="77777777" w:rsidR="0028039A" w:rsidRPr="00460ECA" w:rsidRDefault="0028039A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8039A" w:rsidRPr="00804957" w14:paraId="70A94423" w14:textId="77777777" w:rsidTr="00DF7EB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28039A" w:rsidRPr="00804957" w:rsidRDefault="0028039A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28039A" w:rsidRPr="00CF1D3E" w:rsidRDefault="0028039A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28039A" w:rsidRPr="00CF1D3E" w:rsidRDefault="0028039A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28039A" w:rsidRPr="00804957" w:rsidRDefault="0028039A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28039A" w:rsidRDefault="002803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21683373">
    <w:abstractNumId w:val="6"/>
  </w:num>
  <w:num w:numId="2" w16cid:durableId="419067381">
    <w:abstractNumId w:val="7"/>
  </w:num>
  <w:num w:numId="3" w16cid:durableId="894120743">
    <w:abstractNumId w:val="4"/>
  </w:num>
  <w:num w:numId="4" w16cid:durableId="196284840">
    <w:abstractNumId w:val="1"/>
  </w:num>
  <w:num w:numId="5" w16cid:durableId="1431968467">
    <w:abstractNumId w:val="11"/>
  </w:num>
  <w:num w:numId="6" w16cid:durableId="1675061665">
    <w:abstractNumId w:val="3"/>
  </w:num>
  <w:num w:numId="7" w16cid:durableId="1963225871">
    <w:abstractNumId w:val="8"/>
  </w:num>
  <w:num w:numId="8" w16cid:durableId="2015572410">
    <w:abstractNumId w:val="5"/>
  </w:num>
  <w:num w:numId="9" w16cid:durableId="1684014763">
    <w:abstractNumId w:val="9"/>
  </w:num>
  <w:num w:numId="10" w16cid:durableId="2003659908">
    <w:abstractNumId w:val="2"/>
  </w:num>
  <w:num w:numId="11" w16cid:durableId="2129467380">
    <w:abstractNumId w:val="0"/>
  </w:num>
  <w:num w:numId="12" w16cid:durableId="20382674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22A72"/>
    <w:rsid w:val="00030948"/>
    <w:rsid w:val="000643A6"/>
    <w:rsid w:val="00064FBB"/>
    <w:rsid w:val="0009264B"/>
    <w:rsid w:val="00092EA6"/>
    <w:rsid w:val="000A6CF1"/>
    <w:rsid w:val="000B0313"/>
    <w:rsid w:val="000C7AF5"/>
    <w:rsid w:val="000D1708"/>
    <w:rsid w:val="000D49BB"/>
    <w:rsid w:val="000E2AC4"/>
    <w:rsid w:val="001017AB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61B8E"/>
    <w:rsid w:val="001747CA"/>
    <w:rsid w:val="00183E50"/>
    <w:rsid w:val="001843A0"/>
    <w:rsid w:val="00190FD3"/>
    <w:rsid w:val="001956F7"/>
    <w:rsid w:val="00195A33"/>
    <w:rsid w:val="001A0850"/>
    <w:rsid w:val="001A4BEA"/>
    <w:rsid w:val="001D650E"/>
    <w:rsid w:val="001E3D8F"/>
    <w:rsid w:val="001E6E80"/>
    <w:rsid w:val="0020355B"/>
    <w:rsid w:val="00217A3B"/>
    <w:rsid w:val="0022270A"/>
    <w:rsid w:val="00224AEE"/>
    <w:rsid w:val="00225907"/>
    <w:rsid w:val="00234CBD"/>
    <w:rsid w:val="0026099C"/>
    <w:rsid w:val="00270035"/>
    <w:rsid w:val="0027128E"/>
    <w:rsid w:val="00280064"/>
    <w:rsid w:val="0028039A"/>
    <w:rsid w:val="00280E8C"/>
    <w:rsid w:val="002877C8"/>
    <w:rsid w:val="002900DE"/>
    <w:rsid w:val="00295E4A"/>
    <w:rsid w:val="002B7458"/>
    <w:rsid w:val="002C1D77"/>
    <w:rsid w:val="002D06D6"/>
    <w:rsid w:val="002D28AD"/>
    <w:rsid w:val="002D6F27"/>
    <w:rsid w:val="002E503D"/>
    <w:rsid w:val="002F07B3"/>
    <w:rsid w:val="002F0D32"/>
    <w:rsid w:val="003054C2"/>
    <w:rsid w:val="00305E11"/>
    <w:rsid w:val="0031023B"/>
    <w:rsid w:val="00347DF1"/>
    <w:rsid w:val="003717D2"/>
    <w:rsid w:val="00377540"/>
    <w:rsid w:val="003A1AB4"/>
    <w:rsid w:val="003A28BE"/>
    <w:rsid w:val="003B34E7"/>
    <w:rsid w:val="003B4E94"/>
    <w:rsid w:val="003C130A"/>
    <w:rsid w:val="003C2834"/>
    <w:rsid w:val="003D2BF1"/>
    <w:rsid w:val="003D6108"/>
    <w:rsid w:val="003E26A2"/>
    <w:rsid w:val="00401D49"/>
    <w:rsid w:val="004044A1"/>
    <w:rsid w:val="004057B3"/>
    <w:rsid w:val="00407988"/>
    <w:rsid w:val="00410274"/>
    <w:rsid w:val="00416763"/>
    <w:rsid w:val="00416870"/>
    <w:rsid w:val="00436BBF"/>
    <w:rsid w:val="00436D0B"/>
    <w:rsid w:val="00437E07"/>
    <w:rsid w:val="00460ECA"/>
    <w:rsid w:val="004627D9"/>
    <w:rsid w:val="00481260"/>
    <w:rsid w:val="00485E80"/>
    <w:rsid w:val="004A4C26"/>
    <w:rsid w:val="004A5E4C"/>
    <w:rsid w:val="004B20E7"/>
    <w:rsid w:val="004E5090"/>
    <w:rsid w:val="00505771"/>
    <w:rsid w:val="00507CCF"/>
    <w:rsid w:val="00511AB6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9447B"/>
    <w:rsid w:val="005A39C8"/>
    <w:rsid w:val="005C5B99"/>
    <w:rsid w:val="005C7B39"/>
    <w:rsid w:val="005D4205"/>
    <w:rsid w:val="005E250C"/>
    <w:rsid w:val="005E3721"/>
    <w:rsid w:val="005E611E"/>
    <w:rsid w:val="00603AFF"/>
    <w:rsid w:val="00605CF4"/>
    <w:rsid w:val="00614867"/>
    <w:rsid w:val="00627E81"/>
    <w:rsid w:val="00630922"/>
    <w:rsid w:val="00645468"/>
    <w:rsid w:val="00693394"/>
    <w:rsid w:val="00693805"/>
    <w:rsid w:val="00697905"/>
    <w:rsid w:val="006A336B"/>
    <w:rsid w:val="006A4791"/>
    <w:rsid w:val="006B450F"/>
    <w:rsid w:val="006B53E8"/>
    <w:rsid w:val="006D1CDB"/>
    <w:rsid w:val="006D33D8"/>
    <w:rsid w:val="006D5DCE"/>
    <w:rsid w:val="00704E29"/>
    <w:rsid w:val="00715A45"/>
    <w:rsid w:val="0071603C"/>
    <w:rsid w:val="007170BB"/>
    <w:rsid w:val="00717E41"/>
    <w:rsid w:val="00727F92"/>
    <w:rsid w:val="00731452"/>
    <w:rsid w:val="00734508"/>
    <w:rsid w:val="00741FBB"/>
    <w:rsid w:val="0074243A"/>
    <w:rsid w:val="0075090E"/>
    <w:rsid w:val="007571AF"/>
    <w:rsid w:val="00771B1D"/>
    <w:rsid w:val="00773AC5"/>
    <w:rsid w:val="0079041E"/>
    <w:rsid w:val="00792698"/>
    <w:rsid w:val="007A1818"/>
    <w:rsid w:val="007A4175"/>
    <w:rsid w:val="007A4485"/>
    <w:rsid w:val="007B7450"/>
    <w:rsid w:val="007C05FE"/>
    <w:rsid w:val="007C0627"/>
    <w:rsid w:val="007C3A37"/>
    <w:rsid w:val="007F44AE"/>
    <w:rsid w:val="007F55C7"/>
    <w:rsid w:val="007F66CA"/>
    <w:rsid w:val="008101A2"/>
    <w:rsid w:val="008124DA"/>
    <w:rsid w:val="008130C0"/>
    <w:rsid w:val="00836710"/>
    <w:rsid w:val="008505BA"/>
    <w:rsid w:val="00856322"/>
    <w:rsid w:val="008643B6"/>
    <w:rsid w:val="00864B6E"/>
    <w:rsid w:val="00872305"/>
    <w:rsid w:val="00877224"/>
    <w:rsid w:val="008873D7"/>
    <w:rsid w:val="008A3E6F"/>
    <w:rsid w:val="008B1B9D"/>
    <w:rsid w:val="008C3521"/>
    <w:rsid w:val="008D3A5C"/>
    <w:rsid w:val="008D5942"/>
    <w:rsid w:val="008E2D26"/>
    <w:rsid w:val="008E350B"/>
    <w:rsid w:val="008F1755"/>
    <w:rsid w:val="00906719"/>
    <w:rsid w:val="0090767F"/>
    <w:rsid w:val="00910FD3"/>
    <w:rsid w:val="00913B16"/>
    <w:rsid w:val="00921A06"/>
    <w:rsid w:val="009230FC"/>
    <w:rsid w:val="00923868"/>
    <w:rsid w:val="00945D27"/>
    <w:rsid w:val="0095347E"/>
    <w:rsid w:val="009644A2"/>
    <w:rsid w:val="0096690A"/>
    <w:rsid w:val="00971289"/>
    <w:rsid w:val="00983EAE"/>
    <w:rsid w:val="00992024"/>
    <w:rsid w:val="00992CF6"/>
    <w:rsid w:val="009940B7"/>
    <w:rsid w:val="009A3A10"/>
    <w:rsid w:val="009A3E9D"/>
    <w:rsid w:val="009C1C19"/>
    <w:rsid w:val="009D5A57"/>
    <w:rsid w:val="009E107F"/>
    <w:rsid w:val="009E4D11"/>
    <w:rsid w:val="009F4CC1"/>
    <w:rsid w:val="009F7389"/>
    <w:rsid w:val="00A04FE4"/>
    <w:rsid w:val="00A063D9"/>
    <w:rsid w:val="00A11535"/>
    <w:rsid w:val="00A33569"/>
    <w:rsid w:val="00A40143"/>
    <w:rsid w:val="00A417E3"/>
    <w:rsid w:val="00A4269B"/>
    <w:rsid w:val="00A46D5C"/>
    <w:rsid w:val="00A47C62"/>
    <w:rsid w:val="00A51D9A"/>
    <w:rsid w:val="00A66AE0"/>
    <w:rsid w:val="00A71156"/>
    <w:rsid w:val="00A74B14"/>
    <w:rsid w:val="00A755C7"/>
    <w:rsid w:val="00A76F8A"/>
    <w:rsid w:val="00A81284"/>
    <w:rsid w:val="00AA1722"/>
    <w:rsid w:val="00AB531A"/>
    <w:rsid w:val="00AC5226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4B56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4207"/>
    <w:rsid w:val="00C46E4F"/>
    <w:rsid w:val="00C554F0"/>
    <w:rsid w:val="00C60464"/>
    <w:rsid w:val="00C66929"/>
    <w:rsid w:val="00C67DD7"/>
    <w:rsid w:val="00C72373"/>
    <w:rsid w:val="00C74B15"/>
    <w:rsid w:val="00C77651"/>
    <w:rsid w:val="00C81513"/>
    <w:rsid w:val="00C85858"/>
    <w:rsid w:val="00C97BC9"/>
    <w:rsid w:val="00CA53E3"/>
    <w:rsid w:val="00CA6ED2"/>
    <w:rsid w:val="00CD710A"/>
    <w:rsid w:val="00CE3D8B"/>
    <w:rsid w:val="00CE4302"/>
    <w:rsid w:val="00CF4334"/>
    <w:rsid w:val="00D00EC8"/>
    <w:rsid w:val="00D02477"/>
    <w:rsid w:val="00D03574"/>
    <w:rsid w:val="00D03A13"/>
    <w:rsid w:val="00D05D1F"/>
    <w:rsid w:val="00D10305"/>
    <w:rsid w:val="00D11528"/>
    <w:rsid w:val="00D21592"/>
    <w:rsid w:val="00D223F7"/>
    <w:rsid w:val="00D26543"/>
    <w:rsid w:val="00D46AC5"/>
    <w:rsid w:val="00D4736C"/>
    <w:rsid w:val="00D50B4E"/>
    <w:rsid w:val="00D7214C"/>
    <w:rsid w:val="00D74A90"/>
    <w:rsid w:val="00D8457D"/>
    <w:rsid w:val="00D876E6"/>
    <w:rsid w:val="00D96601"/>
    <w:rsid w:val="00DA186D"/>
    <w:rsid w:val="00DA5E7A"/>
    <w:rsid w:val="00DB1FAE"/>
    <w:rsid w:val="00DB35A1"/>
    <w:rsid w:val="00DD2646"/>
    <w:rsid w:val="00DE6F93"/>
    <w:rsid w:val="00DF2D68"/>
    <w:rsid w:val="00DF59A1"/>
    <w:rsid w:val="00DF7DAB"/>
    <w:rsid w:val="00DF7EB1"/>
    <w:rsid w:val="00E0675F"/>
    <w:rsid w:val="00E12F21"/>
    <w:rsid w:val="00E16A62"/>
    <w:rsid w:val="00E17594"/>
    <w:rsid w:val="00E200BB"/>
    <w:rsid w:val="00E274D1"/>
    <w:rsid w:val="00E36003"/>
    <w:rsid w:val="00E41B5C"/>
    <w:rsid w:val="00E41C63"/>
    <w:rsid w:val="00E6157E"/>
    <w:rsid w:val="00E72539"/>
    <w:rsid w:val="00E73F77"/>
    <w:rsid w:val="00E750F5"/>
    <w:rsid w:val="00E83E88"/>
    <w:rsid w:val="00E85116"/>
    <w:rsid w:val="00E917BE"/>
    <w:rsid w:val="00E955B1"/>
    <w:rsid w:val="00E95EA8"/>
    <w:rsid w:val="00EA24D7"/>
    <w:rsid w:val="00EA4338"/>
    <w:rsid w:val="00EA6CEB"/>
    <w:rsid w:val="00EB34D2"/>
    <w:rsid w:val="00EC01C1"/>
    <w:rsid w:val="00EC338F"/>
    <w:rsid w:val="00ED10E7"/>
    <w:rsid w:val="00ED5C64"/>
    <w:rsid w:val="00ED702D"/>
    <w:rsid w:val="00EE78A0"/>
    <w:rsid w:val="00EF3118"/>
    <w:rsid w:val="00EF5137"/>
    <w:rsid w:val="00F03114"/>
    <w:rsid w:val="00F0516D"/>
    <w:rsid w:val="00F10CDF"/>
    <w:rsid w:val="00F112F2"/>
    <w:rsid w:val="00F11FE3"/>
    <w:rsid w:val="00F150F5"/>
    <w:rsid w:val="00F31498"/>
    <w:rsid w:val="00F32AF8"/>
    <w:rsid w:val="00F40980"/>
    <w:rsid w:val="00F42A42"/>
    <w:rsid w:val="00F455AB"/>
    <w:rsid w:val="00F45F0B"/>
    <w:rsid w:val="00F47F4D"/>
    <w:rsid w:val="00F549DB"/>
    <w:rsid w:val="00F701B8"/>
    <w:rsid w:val="00F74878"/>
    <w:rsid w:val="00F8235F"/>
    <w:rsid w:val="00F864B1"/>
    <w:rsid w:val="00F8653B"/>
    <w:rsid w:val="00F86DE9"/>
    <w:rsid w:val="00F90988"/>
    <w:rsid w:val="00F93BB0"/>
    <w:rsid w:val="00FC280E"/>
    <w:rsid w:val="00FF0E0D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175F8"/>
    <w:rsid w:val="000333A2"/>
    <w:rsid w:val="000D5743"/>
    <w:rsid w:val="000E7ADE"/>
    <w:rsid w:val="002D4A01"/>
    <w:rsid w:val="002E6F56"/>
    <w:rsid w:val="0036412C"/>
    <w:rsid w:val="003823F8"/>
    <w:rsid w:val="004452E7"/>
    <w:rsid w:val="00466A3C"/>
    <w:rsid w:val="004815B3"/>
    <w:rsid w:val="005B7A20"/>
    <w:rsid w:val="00624E4E"/>
    <w:rsid w:val="006E5FB6"/>
    <w:rsid w:val="00744440"/>
    <w:rsid w:val="00753FB3"/>
    <w:rsid w:val="007F16CF"/>
    <w:rsid w:val="009133C0"/>
    <w:rsid w:val="0093659A"/>
    <w:rsid w:val="00972E34"/>
    <w:rsid w:val="00BB4E4C"/>
    <w:rsid w:val="00C011C5"/>
    <w:rsid w:val="00CC6BCA"/>
    <w:rsid w:val="00D30136"/>
    <w:rsid w:val="00E979E8"/>
    <w:rsid w:val="00EC2149"/>
    <w:rsid w:val="00EF2BDD"/>
    <w:rsid w:val="00FD09A4"/>
    <w:rsid w:val="00F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E7ADE"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  <w:style w:type="paragraph" w:customStyle="1" w:styleId="E6210C2AEA7248F0915391561BD921F1">
    <w:name w:val="E6210C2AEA7248F0915391561BD921F1"/>
    <w:rsid w:val="000E7AD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D6C4E-F89B-4F66-96A8-646C5C82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7</TotalTime>
  <Pages>7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Ковалева Юлия Валентиновна</cp:lastModifiedBy>
  <cp:revision>4</cp:revision>
  <cp:lastPrinted>2023-06-06T13:30:00Z</cp:lastPrinted>
  <dcterms:created xsi:type="dcterms:W3CDTF">2023-06-07T06:41:00Z</dcterms:created>
  <dcterms:modified xsi:type="dcterms:W3CDTF">2023-06-14T07:44:00Z</dcterms:modified>
</cp:coreProperties>
</file>