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4F514C6D" w14:textId="77777777" w:rsidTr="007F66CA">
        <w:tc>
          <w:tcPr>
            <w:tcW w:w="6379" w:type="dxa"/>
            <w:vMerge w:val="restart"/>
          </w:tcPr>
          <w:p w14:paraId="4533C8B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6EA87304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A6364E7753F4CABBFC0057FA991512B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74893206" w14:textId="77777777" w:rsidTr="007F66CA">
        <w:tc>
          <w:tcPr>
            <w:tcW w:w="6379" w:type="dxa"/>
            <w:vMerge/>
          </w:tcPr>
          <w:p w14:paraId="7CEDC1B1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482CAA2C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191F5199" w14:textId="77777777" w:rsidTr="007F66CA">
        <w:tc>
          <w:tcPr>
            <w:tcW w:w="6379" w:type="dxa"/>
            <w:vMerge/>
          </w:tcPr>
          <w:p w14:paraId="4E50FA6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3A41752" w14:textId="45B8E16F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FD425A">
              <w:rPr>
                <w:rFonts w:cs="Times New Roman"/>
                <w:bCs/>
                <w:sz w:val="28"/>
                <w:szCs w:val="28"/>
              </w:rPr>
              <w:t>2.4388</w:t>
            </w:r>
          </w:p>
        </w:tc>
      </w:tr>
      <w:tr w:rsidR="00F40980" w:rsidRPr="007F66CA" w14:paraId="1B4332E2" w14:textId="77777777" w:rsidTr="007F66CA">
        <w:tc>
          <w:tcPr>
            <w:tcW w:w="6379" w:type="dxa"/>
            <w:vMerge/>
          </w:tcPr>
          <w:p w14:paraId="618A25E2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BDC3E00" w14:textId="69D2AA12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FD425A">
              <w:rPr>
                <w:bCs/>
                <w:sz w:val="28"/>
                <w:szCs w:val="28"/>
              </w:rPr>
              <w:t>26.04.2013</w:t>
            </w:r>
          </w:p>
        </w:tc>
      </w:tr>
      <w:tr w:rsidR="00F40980" w:rsidRPr="007F66CA" w14:paraId="034F28B4" w14:textId="77777777" w:rsidTr="007F66CA">
        <w:tc>
          <w:tcPr>
            <w:tcW w:w="6379" w:type="dxa"/>
            <w:vMerge/>
          </w:tcPr>
          <w:p w14:paraId="7C03DA5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ADD5949" w14:textId="352771BE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020DD455F3304540A55AE7A577EC4561"/>
                </w:placeholder>
                <w:showingPlcHdr/>
                <w:text/>
              </w:sdtPr>
              <w:sdtEndPr/>
              <w:sdtContent>
                <w:r w:rsidR="00FD425A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58B71937" w14:textId="250B3185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01684F">
              <w:rPr>
                <w:rFonts w:cs="Times New Roman"/>
                <w:bCs/>
                <w:sz w:val="28"/>
                <w:szCs w:val="28"/>
              </w:rPr>
              <w:t>н</w:t>
            </w:r>
            <w:r w:rsidRPr="0001684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BEEF41FFC2BC464EA927A0AFDE9EAEBB"/>
                </w:placeholder>
              </w:sdtPr>
              <w:sdtEndPr/>
              <w:sdtContent>
                <w:r w:rsidR="0001684F" w:rsidRPr="0001684F">
                  <w:rPr>
                    <w:rFonts w:eastAsia="Calibri"/>
                    <w:sz w:val="28"/>
                    <w:szCs w:val="28"/>
                  </w:rPr>
                  <w:t>15</w:t>
                </w:r>
              </w:sdtContent>
            </w:sdt>
            <w:r w:rsidRPr="0001684F">
              <w:rPr>
                <w:rFonts w:eastAsia="Calibri"/>
                <w:sz w:val="28"/>
                <w:szCs w:val="28"/>
              </w:rPr>
              <w:t xml:space="preserve"> </w:t>
            </w:r>
            <w:r w:rsidRPr="0001684F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556E078D" w14:textId="77777777" w:rsidTr="007F66CA">
        <w:tc>
          <w:tcPr>
            <w:tcW w:w="6379" w:type="dxa"/>
            <w:vMerge/>
          </w:tcPr>
          <w:p w14:paraId="0ED92D1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CA307C6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A02B83383E04412B0211D383DEA1DFD"/>
                </w:placeholder>
                <w:text/>
              </w:sdtPr>
              <w:sdtEndPr/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79249724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7721EEA8" w14:textId="77777777" w:rsidTr="00F40980">
        <w:tc>
          <w:tcPr>
            <w:tcW w:w="9751" w:type="dxa"/>
            <w:gridSpan w:val="2"/>
          </w:tcPr>
          <w:p w14:paraId="0BC74800" w14:textId="0E0A2772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C28648487D2F4E98B4F762A5C6901564"/>
                </w:placeholder>
                <w:date w:fullDate="2023-04-2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FD425A">
                  <w:rPr>
                    <w:rStyle w:val="38"/>
                    <w:szCs w:val="28"/>
                  </w:rPr>
                  <w:t>26</w:t>
                </w:r>
                <w:r w:rsidR="005C7B39" w:rsidRPr="007F66CA">
                  <w:rPr>
                    <w:rStyle w:val="38"/>
                    <w:szCs w:val="28"/>
                  </w:rPr>
                  <w:t xml:space="preserve"> </w:t>
                </w:r>
                <w:r w:rsidR="00FD425A">
                  <w:rPr>
                    <w:rStyle w:val="38"/>
                    <w:szCs w:val="28"/>
                  </w:rPr>
                  <w:t>апреля</w:t>
                </w:r>
                <w:r w:rsidR="005C7B39" w:rsidRPr="007F66CA">
                  <w:rPr>
                    <w:rStyle w:val="38"/>
                    <w:szCs w:val="28"/>
                  </w:rPr>
                  <w:t xml:space="preserve"> 202</w:t>
                </w:r>
                <w:r w:rsidR="00FD425A">
                  <w:rPr>
                    <w:rStyle w:val="38"/>
                    <w:szCs w:val="28"/>
                  </w:rPr>
                  <w:t>3</w:t>
                </w:r>
                <w:r w:rsidR="005C7B39" w:rsidRPr="007F66CA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0731C8B6" w14:textId="77777777" w:rsidTr="00F40980">
        <w:tc>
          <w:tcPr>
            <w:tcW w:w="5678" w:type="dxa"/>
          </w:tcPr>
          <w:p w14:paraId="6BCD87E2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46E2D5D3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3424BDA4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6870E0CE" w14:textId="77777777" w:rsidR="00FD425A" w:rsidRPr="00DE566D" w:rsidRDefault="00FD425A" w:rsidP="00FD42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566D">
              <w:rPr>
                <w:sz w:val="28"/>
                <w:szCs w:val="28"/>
              </w:rPr>
              <w:t xml:space="preserve">лаборатории </w:t>
            </w:r>
            <w:r w:rsidRPr="008C6C00">
              <w:rPr>
                <w:sz w:val="28"/>
                <w:szCs w:val="28"/>
              </w:rPr>
              <w:t>аэродинамических испытаний</w:t>
            </w:r>
          </w:p>
          <w:p w14:paraId="06EFAF4C" w14:textId="4D6D2C61" w:rsidR="007A4485" w:rsidRPr="007F66CA" w:rsidRDefault="00FD425A" w:rsidP="00FD425A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925AB8">
              <w:rPr>
                <w:sz w:val="28"/>
                <w:szCs w:val="28"/>
                <w:lang w:val="ru-RU"/>
              </w:rPr>
              <w:t xml:space="preserve">Общества с ограниченной ответственностью </w:t>
            </w:r>
            <w:r w:rsidRPr="008C6C00">
              <w:rPr>
                <w:sz w:val="28"/>
                <w:szCs w:val="28"/>
              </w:rPr>
              <w:t>«ГрафТест»</w:t>
            </w:r>
          </w:p>
        </w:tc>
      </w:tr>
    </w:tbl>
    <w:p w14:paraId="008C1DEA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409"/>
        <w:gridCol w:w="851"/>
        <w:gridCol w:w="2128"/>
        <w:gridCol w:w="1701"/>
        <w:gridCol w:w="1844"/>
      </w:tblGrid>
      <w:tr w:rsidR="00F40980" w:rsidRPr="007A4175" w14:paraId="13DE8F67" w14:textId="77777777" w:rsidTr="00FD425A">
        <w:trPr>
          <w:trHeight w:val="1277"/>
        </w:trPr>
        <w:tc>
          <w:tcPr>
            <w:tcW w:w="560" w:type="dxa"/>
            <w:shd w:val="clear" w:color="auto" w:fill="auto"/>
            <w:vAlign w:val="center"/>
          </w:tcPr>
          <w:p w14:paraId="1A644B9D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4B582F5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6DA379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325061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E67EAED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3AC4F4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69B8A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6DD079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879763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6B9CD17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0FDB76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071F8A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F5C2F3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E8D8057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5817E7E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0BF48C24" w14:textId="77777777" w:rsidTr="00FD425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C301DE9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CF85607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0910FA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CDD16C4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8BF5624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F585CFF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0132CDD1" w14:textId="77777777" w:rsidTr="008130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B0EAF7" w14:textId="2D50B110" w:rsidR="0090767F" w:rsidRPr="00FD425A" w:rsidRDefault="00FD425A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425A">
              <w:rPr>
                <w:b/>
                <w:bCs/>
                <w:sz w:val="22"/>
                <w:szCs w:val="22"/>
              </w:rPr>
              <w:t>г Витебск, 210002, ул. Пороховая 9Т, каб.1</w:t>
            </w:r>
          </w:p>
        </w:tc>
      </w:tr>
      <w:tr w:rsidR="00FD425A" w:rsidRPr="0038569C" w14:paraId="620F5AFB" w14:textId="77777777" w:rsidTr="00FD425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0" w:type="dxa"/>
            <w:vMerge w:val="restar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02F832" w14:textId="77777777" w:rsidR="00FD425A" w:rsidRPr="00FD425A" w:rsidRDefault="00FD425A" w:rsidP="00016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D425A">
              <w:rPr>
                <w:sz w:val="22"/>
                <w:szCs w:val="22"/>
              </w:rPr>
              <w:t>1.1</w:t>
            </w:r>
          </w:p>
          <w:p w14:paraId="6692D86B" w14:textId="40F880CA" w:rsidR="00FD425A" w:rsidRPr="00FD425A" w:rsidRDefault="00FD425A" w:rsidP="00016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D425A">
              <w:rPr>
                <w:sz w:val="22"/>
                <w:szCs w:val="22"/>
              </w:rPr>
              <w:t>***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F0E22B" w14:textId="77777777" w:rsidR="00FD425A" w:rsidRPr="00FD425A" w:rsidRDefault="00FD425A" w:rsidP="00FD425A">
            <w:pPr>
              <w:ind w:left="133" w:right="-57"/>
              <w:rPr>
                <w:sz w:val="22"/>
                <w:szCs w:val="22"/>
              </w:rPr>
            </w:pPr>
            <w:r w:rsidRPr="00FD425A">
              <w:rPr>
                <w:sz w:val="22"/>
                <w:szCs w:val="22"/>
              </w:rPr>
              <w:t xml:space="preserve">Здания и сооружения (системы вентиляции и кондиционирования воздуха с </w:t>
            </w:r>
          </w:p>
          <w:p w14:paraId="2A8574E6" w14:textId="72216109" w:rsidR="00FD425A" w:rsidRPr="00FD425A" w:rsidRDefault="00FD425A" w:rsidP="00FD4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color w:val="000000"/>
                <w:sz w:val="22"/>
                <w:szCs w:val="22"/>
              </w:rPr>
            </w:pPr>
            <w:r w:rsidRPr="00FD425A">
              <w:rPr>
                <w:sz w:val="22"/>
                <w:szCs w:val="22"/>
              </w:rPr>
              <w:t>принудительным побуждением)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E26CA0" w14:textId="30C4ED0D" w:rsidR="00FD425A" w:rsidRPr="00FD425A" w:rsidRDefault="00FD425A" w:rsidP="00FD4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D425A">
              <w:rPr>
                <w:sz w:val="22"/>
                <w:szCs w:val="22"/>
              </w:rPr>
              <w:t>100.13/ 23.000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5F6528" w14:textId="77777777" w:rsidR="00FD425A" w:rsidRPr="00FD425A" w:rsidRDefault="00FD425A" w:rsidP="00FD425A">
            <w:pPr>
              <w:ind w:left="137" w:right="140"/>
              <w:rPr>
                <w:sz w:val="22"/>
                <w:szCs w:val="22"/>
              </w:rPr>
            </w:pPr>
            <w:r w:rsidRPr="00FD425A">
              <w:rPr>
                <w:sz w:val="22"/>
                <w:szCs w:val="22"/>
              </w:rPr>
              <w:t xml:space="preserve">Аэродинамические </w:t>
            </w:r>
          </w:p>
          <w:p w14:paraId="4CB86FF8" w14:textId="77777777" w:rsidR="00FD425A" w:rsidRPr="00FD425A" w:rsidRDefault="00FD425A" w:rsidP="00FD425A">
            <w:pPr>
              <w:ind w:left="137" w:right="140"/>
              <w:rPr>
                <w:sz w:val="22"/>
                <w:szCs w:val="22"/>
              </w:rPr>
            </w:pPr>
            <w:r w:rsidRPr="00FD425A">
              <w:rPr>
                <w:sz w:val="22"/>
                <w:szCs w:val="22"/>
              </w:rPr>
              <w:t xml:space="preserve">характеристики </w:t>
            </w:r>
          </w:p>
          <w:p w14:paraId="5AAC5F06" w14:textId="77777777" w:rsidR="00FD425A" w:rsidRPr="00FD425A" w:rsidRDefault="00FD425A" w:rsidP="00FD425A">
            <w:pPr>
              <w:ind w:left="137" w:right="140"/>
              <w:rPr>
                <w:sz w:val="22"/>
                <w:szCs w:val="22"/>
              </w:rPr>
            </w:pPr>
            <w:r w:rsidRPr="00FD425A">
              <w:rPr>
                <w:sz w:val="22"/>
                <w:szCs w:val="22"/>
              </w:rPr>
              <w:t>воздуховодов:</w:t>
            </w:r>
          </w:p>
          <w:p w14:paraId="21C65288" w14:textId="77777777" w:rsidR="00FD425A" w:rsidRPr="00FD425A" w:rsidRDefault="00FD425A" w:rsidP="00FD425A">
            <w:pPr>
              <w:ind w:left="137" w:right="140"/>
              <w:rPr>
                <w:sz w:val="22"/>
                <w:szCs w:val="22"/>
              </w:rPr>
            </w:pPr>
            <w:r w:rsidRPr="00FD425A">
              <w:rPr>
                <w:sz w:val="22"/>
                <w:szCs w:val="22"/>
              </w:rPr>
              <w:t>- скорость потока;</w:t>
            </w:r>
          </w:p>
          <w:p w14:paraId="5058EDB8" w14:textId="77777777" w:rsidR="00FD425A" w:rsidRPr="00FD425A" w:rsidRDefault="00FD425A" w:rsidP="00FD425A">
            <w:pPr>
              <w:ind w:left="137" w:right="140"/>
              <w:rPr>
                <w:sz w:val="22"/>
                <w:szCs w:val="22"/>
              </w:rPr>
            </w:pPr>
            <w:r w:rsidRPr="00FD425A">
              <w:rPr>
                <w:sz w:val="22"/>
                <w:szCs w:val="22"/>
              </w:rPr>
              <w:t>- расход воздуха;</w:t>
            </w:r>
          </w:p>
          <w:p w14:paraId="7EA47C2A" w14:textId="77777777" w:rsidR="00FD425A" w:rsidRPr="00FD425A" w:rsidRDefault="00FD425A" w:rsidP="00FD425A">
            <w:pPr>
              <w:ind w:left="137" w:right="140"/>
              <w:rPr>
                <w:sz w:val="22"/>
                <w:szCs w:val="22"/>
              </w:rPr>
            </w:pPr>
            <w:r w:rsidRPr="00FD425A">
              <w:rPr>
                <w:sz w:val="22"/>
                <w:szCs w:val="22"/>
              </w:rPr>
              <w:t>-давление;</w:t>
            </w:r>
          </w:p>
          <w:p w14:paraId="073C4CAD" w14:textId="77777777" w:rsidR="00FD425A" w:rsidRPr="00FD425A" w:rsidRDefault="00FD425A" w:rsidP="00FD425A">
            <w:pPr>
              <w:ind w:left="137" w:right="140"/>
              <w:rPr>
                <w:sz w:val="22"/>
                <w:szCs w:val="22"/>
              </w:rPr>
            </w:pPr>
            <w:r w:rsidRPr="00FD425A">
              <w:rPr>
                <w:sz w:val="22"/>
                <w:szCs w:val="22"/>
              </w:rPr>
              <w:t xml:space="preserve">- потери полного </w:t>
            </w:r>
          </w:p>
          <w:p w14:paraId="2F562E3D" w14:textId="77777777" w:rsidR="00FD425A" w:rsidRPr="00FD425A" w:rsidRDefault="00FD425A" w:rsidP="00FD425A">
            <w:pPr>
              <w:ind w:left="137" w:right="140"/>
              <w:rPr>
                <w:sz w:val="22"/>
                <w:szCs w:val="22"/>
              </w:rPr>
            </w:pPr>
            <w:r w:rsidRPr="00FD425A">
              <w:rPr>
                <w:sz w:val="22"/>
                <w:szCs w:val="22"/>
              </w:rPr>
              <w:t>давления;</w:t>
            </w:r>
          </w:p>
          <w:p w14:paraId="756E247E" w14:textId="1838A624" w:rsidR="00FD425A" w:rsidRPr="00FD425A" w:rsidRDefault="00FD425A" w:rsidP="00FD4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140"/>
              <w:jc w:val="both"/>
              <w:rPr>
                <w:color w:val="000000"/>
                <w:sz w:val="22"/>
                <w:szCs w:val="22"/>
              </w:rPr>
            </w:pPr>
            <w:r w:rsidRPr="00FD425A">
              <w:rPr>
                <w:sz w:val="22"/>
                <w:szCs w:val="22"/>
              </w:rPr>
              <w:t>- коэффициент потерь давления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7AE4F8" w14:textId="525B5B1A" w:rsidR="00FD425A" w:rsidRPr="00FD425A" w:rsidRDefault="00FD425A" w:rsidP="00FD4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FD425A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CF9F6E" w14:textId="77777777" w:rsidR="00FD425A" w:rsidRPr="00FD425A" w:rsidRDefault="00FD425A" w:rsidP="00FD425A">
            <w:pPr>
              <w:ind w:left="-1" w:right="-57"/>
              <w:rPr>
                <w:sz w:val="22"/>
                <w:szCs w:val="22"/>
              </w:rPr>
            </w:pPr>
            <w:r w:rsidRPr="00FD425A">
              <w:rPr>
                <w:sz w:val="22"/>
                <w:szCs w:val="22"/>
              </w:rPr>
              <w:t>ГОСТ 12.3.018-79</w:t>
            </w:r>
          </w:p>
          <w:p w14:paraId="0EAEC6DA" w14:textId="15C2CA17" w:rsidR="00FD425A" w:rsidRPr="00FD425A" w:rsidRDefault="00FD425A" w:rsidP="00FD4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FD425A" w:rsidRPr="0038569C" w14:paraId="6A99C5BD" w14:textId="77777777" w:rsidTr="00FD425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0" w:type="dxa"/>
            <w:vMerge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4A08F0" w14:textId="77777777" w:rsidR="00FD425A" w:rsidRPr="00FD425A" w:rsidRDefault="00FD425A" w:rsidP="00FD4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459596" w14:textId="77777777" w:rsidR="00FD425A" w:rsidRPr="00FD425A" w:rsidRDefault="00FD425A" w:rsidP="00FD4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243F4F" w14:textId="77777777" w:rsidR="00FD425A" w:rsidRPr="00FD425A" w:rsidRDefault="00FD425A" w:rsidP="00FD425A">
            <w:pPr>
              <w:rPr>
                <w:sz w:val="22"/>
                <w:szCs w:val="22"/>
              </w:rPr>
            </w:pPr>
            <w:r w:rsidRPr="00FD425A">
              <w:rPr>
                <w:sz w:val="22"/>
                <w:szCs w:val="22"/>
              </w:rPr>
              <w:t>100.13/</w:t>
            </w:r>
          </w:p>
          <w:p w14:paraId="1C887063" w14:textId="2D9DBFBF" w:rsidR="00FD425A" w:rsidRPr="00FD425A" w:rsidRDefault="00FD425A" w:rsidP="00FD4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D425A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D1DA95" w14:textId="77777777" w:rsidR="00FD425A" w:rsidRPr="00FD425A" w:rsidRDefault="00FD425A" w:rsidP="00FD425A">
            <w:pPr>
              <w:ind w:left="137" w:right="140"/>
              <w:rPr>
                <w:sz w:val="22"/>
                <w:szCs w:val="22"/>
              </w:rPr>
            </w:pPr>
            <w:r w:rsidRPr="00FD425A">
              <w:rPr>
                <w:sz w:val="22"/>
                <w:szCs w:val="22"/>
              </w:rPr>
              <w:t xml:space="preserve">Геометрические размеры воздуховодов и </w:t>
            </w:r>
          </w:p>
          <w:p w14:paraId="394C5816" w14:textId="68BB3196" w:rsidR="00FD425A" w:rsidRPr="00FD425A" w:rsidRDefault="00FD425A" w:rsidP="00FD4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140"/>
              <w:jc w:val="both"/>
              <w:rPr>
                <w:color w:val="000000"/>
                <w:sz w:val="22"/>
                <w:szCs w:val="22"/>
              </w:rPr>
            </w:pPr>
            <w:r w:rsidRPr="00FD425A">
              <w:rPr>
                <w:sz w:val="22"/>
                <w:szCs w:val="22"/>
              </w:rPr>
              <w:t>помещений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6A2ED1" w14:textId="77777777" w:rsidR="00FD425A" w:rsidRPr="00FD425A" w:rsidRDefault="00FD425A" w:rsidP="00FD425A">
            <w:pPr>
              <w:ind w:left="57" w:right="-57"/>
              <w:rPr>
                <w:sz w:val="22"/>
                <w:szCs w:val="22"/>
              </w:rPr>
            </w:pPr>
            <w:r w:rsidRPr="00FD425A">
              <w:rPr>
                <w:sz w:val="22"/>
                <w:szCs w:val="22"/>
              </w:rPr>
              <w:t xml:space="preserve">Проектная и </w:t>
            </w:r>
          </w:p>
          <w:p w14:paraId="40DC20D4" w14:textId="3492F446" w:rsidR="00FD425A" w:rsidRPr="00FD425A" w:rsidRDefault="00FD425A" w:rsidP="00FD4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FD425A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B1EE16" w14:textId="77777777" w:rsidR="00FD425A" w:rsidRPr="00FD425A" w:rsidRDefault="00FD425A" w:rsidP="00FD425A">
            <w:pPr>
              <w:ind w:left="-1" w:right="-57"/>
              <w:rPr>
                <w:sz w:val="22"/>
                <w:szCs w:val="22"/>
              </w:rPr>
            </w:pPr>
            <w:r w:rsidRPr="00FD425A">
              <w:rPr>
                <w:sz w:val="22"/>
                <w:szCs w:val="22"/>
              </w:rPr>
              <w:t>ГОСТ 12.3.018-79</w:t>
            </w:r>
          </w:p>
          <w:p w14:paraId="57E440E0" w14:textId="77777777" w:rsidR="00FD425A" w:rsidRPr="00FD425A" w:rsidRDefault="00FD425A" w:rsidP="00FD4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/>
              <w:rPr>
                <w:sz w:val="22"/>
                <w:szCs w:val="22"/>
              </w:rPr>
            </w:pPr>
          </w:p>
        </w:tc>
      </w:tr>
    </w:tbl>
    <w:p w14:paraId="3339DC9D" w14:textId="77777777" w:rsidR="00FD425A" w:rsidRDefault="00FD425A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2409"/>
        <w:gridCol w:w="851"/>
        <w:gridCol w:w="2128"/>
        <w:gridCol w:w="1701"/>
        <w:gridCol w:w="1844"/>
      </w:tblGrid>
      <w:tr w:rsidR="00FD425A" w:rsidRPr="0038569C" w14:paraId="2C5E4BB0" w14:textId="77777777" w:rsidTr="00A748C9">
        <w:trPr>
          <w:trHeight w:val="240"/>
        </w:trPr>
        <w:tc>
          <w:tcPr>
            <w:tcW w:w="56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61F8F2B" w14:textId="03DB63D5" w:rsidR="00FD425A" w:rsidRPr="00FD425A" w:rsidRDefault="00FD425A" w:rsidP="00FD4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3C41ADF" w14:textId="12918E71" w:rsidR="00FD425A" w:rsidRPr="00FD425A" w:rsidRDefault="00FD425A" w:rsidP="00FD4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547A3F8" w14:textId="75123108" w:rsidR="00FD425A" w:rsidRPr="00FD425A" w:rsidRDefault="00FD425A" w:rsidP="00FD425A">
            <w:pPr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86A3B76" w14:textId="55EFF1A5" w:rsidR="00FD425A" w:rsidRPr="00FD425A" w:rsidRDefault="00FD425A" w:rsidP="00FD425A">
            <w:pPr>
              <w:ind w:left="137" w:right="140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77D397" w14:textId="71163CF3" w:rsidR="00FD425A" w:rsidRPr="00FD425A" w:rsidRDefault="00FD425A" w:rsidP="00FD425A">
            <w:pPr>
              <w:ind w:left="57" w:right="-57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5FD2AC4" w14:textId="7D2D39B3" w:rsidR="00FD425A" w:rsidRPr="00FD425A" w:rsidRDefault="00FD425A" w:rsidP="00FD425A">
            <w:pPr>
              <w:ind w:left="-1" w:right="-57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B447AC" w:rsidRPr="00B20F86" w14:paraId="539E4578" w14:textId="77777777" w:rsidTr="00B447AC">
        <w:trPr>
          <w:trHeight w:val="240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D76062A" w14:textId="77777777" w:rsidR="00B447AC" w:rsidRPr="00B447AC" w:rsidRDefault="00B447AC" w:rsidP="00B4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447AC">
              <w:rPr>
                <w:color w:val="000000"/>
                <w:sz w:val="22"/>
                <w:szCs w:val="22"/>
              </w:rPr>
              <w:t>1.2</w:t>
            </w:r>
          </w:p>
          <w:p w14:paraId="23D73BA5" w14:textId="77777777" w:rsidR="00B447AC" w:rsidRPr="00B447AC" w:rsidRDefault="00B447AC" w:rsidP="00B4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447AC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18003C" w14:textId="77777777" w:rsidR="00B447AC" w:rsidRPr="00B447AC" w:rsidRDefault="00B447AC" w:rsidP="00B4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-57"/>
              <w:rPr>
                <w:sz w:val="22"/>
                <w:szCs w:val="22"/>
              </w:rPr>
            </w:pPr>
            <w:r w:rsidRPr="00B447AC">
              <w:rPr>
                <w:sz w:val="22"/>
                <w:szCs w:val="22"/>
              </w:rPr>
              <w:t xml:space="preserve">Здания и сооружения (системы вентиляции с естественным </w:t>
            </w:r>
          </w:p>
          <w:p w14:paraId="1ACDC8BA" w14:textId="77777777" w:rsidR="00B447AC" w:rsidRPr="00B447AC" w:rsidRDefault="00B447AC" w:rsidP="00B4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-57"/>
              <w:rPr>
                <w:sz w:val="22"/>
                <w:szCs w:val="22"/>
              </w:rPr>
            </w:pPr>
            <w:r w:rsidRPr="00B447AC">
              <w:rPr>
                <w:sz w:val="22"/>
                <w:szCs w:val="22"/>
              </w:rPr>
              <w:t>побуждением)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9A539F" w14:textId="77777777" w:rsidR="00B447AC" w:rsidRPr="00B447AC" w:rsidRDefault="00B447AC" w:rsidP="00B447AC">
            <w:pPr>
              <w:rPr>
                <w:color w:val="000000"/>
                <w:sz w:val="22"/>
                <w:szCs w:val="22"/>
              </w:rPr>
            </w:pPr>
            <w:r w:rsidRPr="00B447AC">
              <w:rPr>
                <w:color w:val="000000"/>
                <w:sz w:val="22"/>
                <w:szCs w:val="22"/>
              </w:rPr>
              <w:t>100.13/ 23.000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86E29D" w14:textId="77777777" w:rsidR="00B447AC" w:rsidRPr="00B447AC" w:rsidRDefault="00B447AC" w:rsidP="00B447AC">
            <w:pPr>
              <w:ind w:left="133" w:right="-57"/>
              <w:rPr>
                <w:sz w:val="22"/>
                <w:szCs w:val="22"/>
              </w:rPr>
            </w:pPr>
            <w:r w:rsidRPr="00B447AC">
              <w:rPr>
                <w:sz w:val="22"/>
                <w:szCs w:val="22"/>
              </w:rPr>
              <w:t xml:space="preserve">Аэродинамические </w:t>
            </w:r>
          </w:p>
          <w:p w14:paraId="7BB0716E" w14:textId="77777777" w:rsidR="00B447AC" w:rsidRPr="00B447AC" w:rsidRDefault="00B447AC" w:rsidP="00B447AC">
            <w:pPr>
              <w:ind w:left="133" w:right="-57"/>
              <w:rPr>
                <w:sz w:val="22"/>
                <w:szCs w:val="22"/>
              </w:rPr>
            </w:pPr>
            <w:r w:rsidRPr="00B447AC">
              <w:rPr>
                <w:sz w:val="22"/>
                <w:szCs w:val="22"/>
              </w:rPr>
              <w:t xml:space="preserve">характеристики </w:t>
            </w:r>
          </w:p>
          <w:p w14:paraId="3AFC8558" w14:textId="77777777" w:rsidR="00B447AC" w:rsidRPr="00B447AC" w:rsidRDefault="00B447AC" w:rsidP="00B447AC">
            <w:pPr>
              <w:ind w:left="133" w:right="-57"/>
              <w:rPr>
                <w:sz w:val="22"/>
                <w:szCs w:val="22"/>
              </w:rPr>
            </w:pPr>
            <w:r w:rsidRPr="00B447AC">
              <w:rPr>
                <w:sz w:val="22"/>
                <w:szCs w:val="22"/>
              </w:rPr>
              <w:t>воздуховодов:</w:t>
            </w:r>
          </w:p>
          <w:p w14:paraId="04944887" w14:textId="77777777" w:rsidR="00B447AC" w:rsidRPr="00B447AC" w:rsidRDefault="00B447AC" w:rsidP="00B447AC">
            <w:pPr>
              <w:ind w:left="133" w:right="-57"/>
              <w:rPr>
                <w:sz w:val="22"/>
                <w:szCs w:val="22"/>
              </w:rPr>
            </w:pPr>
            <w:r w:rsidRPr="00B447AC">
              <w:rPr>
                <w:sz w:val="22"/>
                <w:szCs w:val="22"/>
              </w:rPr>
              <w:t>- скорость потока;</w:t>
            </w:r>
          </w:p>
          <w:p w14:paraId="47AF286D" w14:textId="77777777" w:rsidR="00B447AC" w:rsidRPr="00B447AC" w:rsidRDefault="00B447AC" w:rsidP="00B447AC">
            <w:pPr>
              <w:ind w:left="133" w:right="-57"/>
              <w:rPr>
                <w:sz w:val="22"/>
                <w:szCs w:val="22"/>
              </w:rPr>
            </w:pPr>
            <w:r w:rsidRPr="00B447AC">
              <w:rPr>
                <w:sz w:val="22"/>
                <w:szCs w:val="22"/>
              </w:rPr>
              <w:t>- расход воздуха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AEBF15" w14:textId="77777777" w:rsidR="00B447AC" w:rsidRPr="00B447AC" w:rsidRDefault="00B447AC" w:rsidP="00B447AC">
            <w:pPr>
              <w:ind w:left="133" w:right="-57"/>
              <w:rPr>
                <w:sz w:val="22"/>
                <w:szCs w:val="22"/>
              </w:rPr>
            </w:pPr>
            <w:r w:rsidRPr="00B447AC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E5482B" w14:textId="77777777" w:rsidR="00B447AC" w:rsidRPr="00B447AC" w:rsidRDefault="00B447AC" w:rsidP="00B447AC">
            <w:pPr>
              <w:ind w:left="133" w:right="-57"/>
              <w:rPr>
                <w:sz w:val="22"/>
                <w:szCs w:val="22"/>
              </w:rPr>
            </w:pPr>
            <w:r w:rsidRPr="00B447AC">
              <w:rPr>
                <w:sz w:val="22"/>
                <w:szCs w:val="22"/>
              </w:rPr>
              <w:t>СТБ 2021-2009,</w:t>
            </w:r>
          </w:p>
          <w:p w14:paraId="660E74A8" w14:textId="77777777" w:rsidR="00B447AC" w:rsidRPr="00B447AC" w:rsidRDefault="00B447AC" w:rsidP="00B447AC">
            <w:pPr>
              <w:ind w:left="133" w:right="-57"/>
              <w:rPr>
                <w:sz w:val="22"/>
                <w:szCs w:val="22"/>
              </w:rPr>
            </w:pPr>
            <w:r w:rsidRPr="00B447AC">
              <w:rPr>
                <w:sz w:val="22"/>
                <w:szCs w:val="22"/>
              </w:rPr>
              <w:t>приложение К</w:t>
            </w:r>
          </w:p>
        </w:tc>
      </w:tr>
      <w:tr w:rsidR="00B447AC" w:rsidRPr="00B20F86" w14:paraId="42642E45" w14:textId="77777777" w:rsidTr="00B447AC">
        <w:trPr>
          <w:trHeight w:val="24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9DBF0C5" w14:textId="77777777" w:rsidR="00B447AC" w:rsidRPr="00B447AC" w:rsidRDefault="00B447AC" w:rsidP="00B4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B0B027" w14:textId="77777777" w:rsidR="00B447AC" w:rsidRPr="00B447AC" w:rsidRDefault="00B447AC" w:rsidP="00B4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6281F0" w14:textId="77777777" w:rsidR="00B447AC" w:rsidRPr="00B447AC" w:rsidRDefault="00B447AC" w:rsidP="00B447AC">
            <w:pPr>
              <w:rPr>
                <w:color w:val="000000"/>
                <w:sz w:val="22"/>
                <w:szCs w:val="22"/>
              </w:rPr>
            </w:pPr>
            <w:r w:rsidRPr="00B447AC">
              <w:rPr>
                <w:color w:val="000000"/>
                <w:sz w:val="22"/>
                <w:szCs w:val="22"/>
              </w:rPr>
              <w:t>100.13/ 23.000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1FAFBF" w14:textId="77777777" w:rsidR="00B447AC" w:rsidRPr="00B447AC" w:rsidRDefault="00B447AC" w:rsidP="00B447AC">
            <w:pPr>
              <w:ind w:left="133" w:right="-57"/>
              <w:rPr>
                <w:sz w:val="22"/>
                <w:szCs w:val="22"/>
              </w:rPr>
            </w:pPr>
            <w:r w:rsidRPr="00B447AC">
              <w:rPr>
                <w:sz w:val="22"/>
                <w:szCs w:val="22"/>
              </w:rPr>
              <w:t>Кратность воздухообмена (количество удаляемого воздуха)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A6313E" w14:textId="77777777" w:rsidR="00B447AC" w:rsidRPr="00B447AC" w:rsidRDefault="00B447AC" w:rsidP="00B447AC">
            <w:pPr>
              <w:ind w:left="133" w:right="-57"/>
              <w:rPr>
                <w:sz w:val="22"/>
                <w:szCs w:val="22"/>
              </w:rPr>
            </w:pPr>
            <w:r w:rsidRPr="00B447AC">
              <w:rPr>
                <w:sz w:val="22"/>
                <w:szCs w:val="22"/>
              </w:rPr>
              <w:t xml:space="preserve">ТНПА, проектная и эксплуатационная документация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BBDEEF" w14:textId="77777777" w:rsidR="00B447AC" w:rsidRPr="00B447AC" w:rsidRDefault="00B447AC" w:rsidP="00B447AC">
            <w:pPr>
              <w:ind w:left="133" w:right="-57"/>
              <w:rPr>
                <w:sz w:val="22"/>
                <w:szCs w:val="22"/>
              </w:rPr>
            </w:pPr>
          </w:p>
        </w:tc>
      </w:tr>
      <w:tr w:rsidR="00B447AC" w:rsidRPr="00B20F86" w14:paraId="06454A80" w14:textId="77777777" w:rsidTr="00B447AC">
        <w:trPr>
          <w:trHeight w:val="240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84FF6CB" w14:textId="77777777" w:rsidR="00B447AC" w:rsidRPr="00B447AC" w:rsidRDefault="00B447AC" w:rsidP="00B4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BB9400" w14:textId="77777777" w:rsidR="00B447AC" w:rsidRPr="00B447AC" w:rsidRDefault="00B447AC" w:rsidP="00B4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299E11" w14:textId="77777777" w:rsidR="00B447AC" w:rsidRPr="00B447AC" w:rsidRDefault="00B447AC" w:rsidP="00B447AC">
            <w:pPr>
              <w:rPr>
                <w:color w:val="000000"/>
                <w:sz w:val="22"/>
                <w:szCs w:val="22"/>
              </w:rPr>
            </w:pPr>
            <w:r w:rsidRPr="00B447AC">
              <w:rPr>
                <w:color w:val="000000"/>
                <w:sz w:val="22"/>
                <w:szCs w:val="22"/>
              </w:rPr>
              <w:t>100.13/</w:t>
            </w:r>
          </w:p>
          <w:p w14:paraId="10A1B264" w14:textId="77777777" w:rsidR="00B447AC" w:rsidRPr="00B447AC" w:rsidRDefault="00B447AC" w:rsidP="00B447AC">
            <w:pPr>
              <w:rPr>
                <w:color w:val="000000"/>
                <w:sz w:val="22"/>
                <w:szCs w:val="22"/>
              </w:rPr>
            </w:pPr>
            <w:r w:rsidRPr="00B447AC">
              <w:rPr>
                <w:color w:val="000000"/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45735B" w14:textId="77777777" w:rsidR="00B447AC" w:rsidRPr="00B447AC" w:rsidRDefault="00B447AC" w:rsidP="00B447AC">
            <w:pPr>
              <w:ind w:left="133" w:right="-57"/>
              <w:rPr>
                <w:sz w:val="22"/>
                <w:szCs w:val="22"/>
              </w:rPr>
            </w:pPr>
            <w:r w:rsidRPr="00B447AC">
              <w:rPr>
                <w:sz w:val="22"/>
                <w:szCs w:val="22"/>
              </w:rPr>
              <w:t xml:space="preserve">Геометрические размеры воздуховодов и </w:t>
            </w:r>
          </w:p>
          <w:p w14:paraId="51673968" w14:textId="77777777" w:rsidR="00B447AC" w:rsidRPr="00B447AC" w:rsidRDefault="00B447AC" w:rsidP="00B447AC">
            <w:pPr>
              <w:ind w:left="133" w:right="-57"/>
              <w:rPr>
                <w:sz w:val="22"/>
                <w:szCs w:val="22"/>
              </w:rPr>
            </w:pPr>
            <w:r w:rsidRPr="00B447AC">
              <w:rPr>
                <w:sz w:val="22"/>
                <w:szCs w:val="22"/>
              </w:rPr>
              <w:t>помещений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123256" w14:textId="77777777" w:rsidR="00B447AC" w:rsidRPr="00B447AC" w:rsidRDefault="00B447AC" w:rsidP="00B447AC">
            <w:pPr>
              <w:ind w:left="133" w:right="-57"/>
              <w:rPr>
                <w:sz w:val="22"/>
                <w:szCs w:val="22"/>
              </w:rPr>
            </w:pPr>
            <w:r w:rsidRPr="00B447AC">
              <w:rPr>
                <w:sz w:val="22"/>
                <w:szCs w:val="22"/>
              </w:rPr>
              <w:t xml:space="preserve">Проектная и </w:t>
            </w:r>
          </w:p>
          <w:p w14:paraId="5521C1C4" w14:textId="77777777" w:rsidR="00B447AC" w:rsidRPr="00B447AC" w:rsidRDefault="00B447AC" w:rsidP="00B447AC">
            <w:pPr>
              <w:ind w:left="133" w:right="-57"/>
              <w:rPr>
                <w:sz w:val="22"/>
                <w:szCs w:val="22"/>
              </w:rPr>
            </w:pPr>
            <w:r w:rsidRPr="00B447AC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1362B6" w14:textId="77777777" w:rsidR="00B447AC" w:rsidRPr="00B447AC" w:rsidRDefault="00B447AC" w:rsidP="00B447AC">
            <w:pPr>
              <w:ind w:left="133" w:right="-57"/>
              <w:rPr>
                <w:sz w:val="22"/>
                <w:szCs w:val="22"/>
              </w:rPr>
            </w:pPr>
            <w:r w:rsidRPr="00B447AC">
              <w:rPr>
                <w:sz w:val="22"/>
                <w:szCs w:val="22"/>
              </w:rPr>
              <w:t>СТБ 2021-2009,</w:t>
            </w:r>
          </w:p>
          <w:p w14:paraId="01BE8D74" w14:textId="77777777" w:rsidR="00B447AC" w:rsidRPr="00B447AC" w:rsidRDefault="00B447AC" w:rsidP="00B447AC">
            <w:pPr>
              <w:ind w:left="133" w:right="-57"/>
              <w:rPr>
                <w:sz w:val="22"/>
                <w:szCs w:val="22"/>
              </w:rPr>
            </w:pPr>
            <w:r w:rsidRPr="00B447AC">
              <w:rPr>
                <w:sz w:val="22"/>
                <w:szCs w:val="22"/>
              </w:rPr>
              <w:t>приложение К</w:t>
            </w:r>
          </w:p>
        </w:tc>
      </w:tr>
      <w:tr w:rsidR="00B447AC" w:rsidRPr="003A57CA" w14:paraId="3CB98B77" w14:textId="77777777" w:rsidTr="00B447AC">
        <w:trPr>
          <w:trHeight w:val="2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B47BC30" w14:textId="77777777" w:rsidR="00B447AC" w:rsidRPr="00B447AC" w:rsidRDefault="00B447AC" w:rsidP="00B4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447AC">
              <w:rPr>
                <w:color w:val="000000"/>
                <w:sz w:val="22"/>
                <w:szCs w:val="22"/>
              </w:rPr>
              <w:t>2.1</w:t>
            </w:r>
          </w:p>
          <w:p w14:paraId="7A0B43EF" w14:textId="77777777" w:rsidR="00B447AC" w:rsidRPr="00B447AC" w:rsidRDefault="00B447AC" w:rsidP="00B4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447AC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3A15DC" w14:textId="77777777" w:rsidR="00B447AC" w:rsidRPr="00B447AC" w:rsidRDefault="00B447AC" w:rsidP="00B4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-57"/>
              <w:rPr>
                <w:sz w:val="22"/>
                <w:szCs w:val="22"/>
              </w:rPr>
            </w:pPr>
            <w:r w:rsidRPr="00B447AC">
              <w:rPr>
                <w:sz w:val="22"/>
                <w:szCs w:val="22"/>
              </w:rPr>
              <w:t xml:space="preserve">Системы противодымной защиты </w:t>
            </w:r>
          </w:p>
          <w:p w14:paraId="586555B0" w14:textId="77777777" w:rsidR="00B447AC" w:rsidRPr="00B447AC" w:rsidRDefault="00B447AC" w:rsidP="00B4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-57"/>
              <w:rPr>
                <w:sz w:val="22"/>
                <w:szCs w:val="22"/>
              </w:rPr>
            </w:pPr>
            <w:r w:rsidRPr="00B447AC">
              <w:rPr>
                <w:sz w:val="22"/>
                <w:szCs w:val="22"/>
              </w:rPr>
              <w:t>зданий и сооружений</w:t>
            </w:r>
          </w:p>
          <w:p w14:paraId="429526B1" w14:textId="77777777" w:rsidR="00B447AC" w:rsidRPr="00B447AC" w:rsidRDefault="00B447AC" w:rsidP="00B4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-57"/>
              <w:rPr>
                <w:sz w:val="22"/>
                <w:szCs w:val="22"/>
              </w:rPr>
            </w:pPr>
            <w:r w:rsidRPr="00B447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FA2166" w14:textId="77777777" w:rsidR="00B447AC" w:rsidRPr="00B447AC" w:rsidRDefault="00B447AC" w:rsidP="00B447AC">
            <w:pPr>
              <w:rPr>
                <w:color w:val="000000"/>
                <w:sz w:val="22"/>
                <w:szCs w:val="22"/>
              </w:rPr>
            </w:pPr>
            <w:r w:rsidRPr="00B447AC">
              <w:rPr>
                <w:color w:val="000000"/>
                <w:sz w:val="22"/>
                <w:szCs w:val="22"/>
              </w:rPr>
              <w:t>100.13/ 23.000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E042BD" w14:textId="77777777" w:rsidR="00B447AC" w:rsidRPr="00B447AC" w:rsidRDefault="00B447AC" w:rsidP="00B447AC">
            <w:pPr>
              <w:ind w:left="133" w:right="-57"/>
              <w:rPr>
                <w:sz w:val="22"/>
                <w:szCs w:val="22"/>
              </w:rPr>
            </w:pPr>
            <w:r w:rsidRPr="00B447AC">
              <w:rPr>
                <w:sz w:val="22"/>
                <w:szCs w:val="22"/>
              </w:rPr>
              <w:t xml:space="preserve">Расход воздуха, </w:t>
            </w:r>
          </w:p>
          <w:p w14:paraId="126D09BB" w14:textId="77777777" w:rsidR="00B447AC" w:rsidRPr="00B447AC" w:rsidRDefault="00B447AC" w:rsidP="00B447AC">
            <w:pPr>
              <w:ind w:left="133" w:right="-57"/>
              <w:rPr>
                <w:sz w:val="22"/>
                <w:szCs w:val="22"/>
              </w:rPr>
            </w:pPr>
            <w:r w:rsidRPr="00B447AC">
              <w:rPr>
                <w:sz w:val="22"/>
                <w:szCs w:val="22"/>
              </w:rPr>
              <w:t xml:space="preserve">удаляемого через </w:t>
            </w:r>
          </w:p>
          <w:p w14:paraId="7C1AFFD4" w14:textId="77777777" w:rsidR="00B447AC" w:rsidRPr="00B447AC" w:rsidRDefault="00B447AC" w:rsidP="00B447AC">
            <w:pPr>
              <w:ind w:left="133" w:right="-57"/>
              <w:rPr>
                <w:sz w:val="22"/>
                <w:szCs w:val="22"/>
              </w:rPr>
            </w:pPr>
            <w:r w:rsidRPr="00B447AC">
              <w:rPr>
                <w:sz w:val="22"/>
                <w:szCs w:val="22"/>
              </w:rPr>
              <w:t>дымовые клапаны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D5715C" w14:textId="77777777" w:rsidR="00B447AC" w:rsidRPr="00B447AC" w:rsidRDefault="00B447AC" w:rsidP="00B447AC">
            <w:pPr>
              <w:ind w:left="133" w:right="-57"/>
              <w:rPr>
                <w:sz w:val="22"/>
                <w:szCs w:val="22"/>
              </w:rPr>
            </w:pPr>
            <w:r w:rsidRPr="00B447AC">
              <w:rPr>
                <w:sz w:val="22"/>
                <w:szCs w:val="22"/>
              </w:rPr>
              <w:t>СН 2.02.07-2020</w:t>
            </w:r>
          </w:p>
          <w:p w14:paraId="416AAE50" w14:textId="77777777" w:rsidR="00B447AC" w:rsidRPr="00B447AC" w:rsidRDefault="00B447AC" w:rsidP="00B447AC">
            <w:pPr>
              <w:ind w:left="133" w:right="-57"/>
              <w:rPr>
                <w:sz w:val="22"/>
                <w:szCs w:val="22"/>
              </w:rPr>
            </w:pPr>
            <w:r w:rsidRPr="00B447AC">
              <w:rPr>
                <w:sz w:val="22"/>
                <w:szCs w:val="22"/>
              </w:rPr>
              <w:t>НПБ 23-2010</w:t>
            </w:r>
          </w:p>
          <w:p w14:paraId="34AE0F60" w14:textId="77777777" w:rsidR="00B447AC" w:rsidRPr="00B447AC" w:rsidRDefault="00B447AC" w:rsidP="00B447AC">
            <w:pPr>
              <w:ind w:left="133" w:right="-57"/>
              <w:rPr>
                <w:sz w:val="22"/>
                <w:szCs w:val="22"/>
              </w:rPr>
            </w:pPr>
            <w:r w:rsidRPr="00B447AC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90A753" w14:textId="77777777" w:rsidR="00B447AC" w:rsidRPr="00B447AC" w:rsidRDefault="00B447AC" w:rsidP="00B447AC">
            <w:pPr>
              <w:ind w:left="133" w:right="-57"/>
              <w:rPr>
                <w:sz w:val="22"/>
                <w:szCs w:val="22"/>
              </w:rPr>
            </w:pPr>
            <w:r w:rsidRPr="00B447AC">
              <w:rPr>
                <w:sz w:val="22"/>
                <w:szCs w:val="22"/>
              </w:rPr>
              <w:t xml:space="preserve">НПБ 23-2010, </w:t>
            </w:r>
          </w:p>
          <w:p w14:paraId="0C6FDFA4" w14:textId="77777777" w:rsidR="00B447AC" w:rsidRPr="00B447AC" w:rsidRDefault="00B447AC" w:rsidP="00B447AC">
            <w:pPr>
              <w:ind w:left="133" w:right="-57"/>
              <w:rPr>
                <w:sz w:val="22"/>
                <w:szCs w:val="22"/>
              </w:rPr>
            </w:pPr>
            <w:r w:rsidRPr="00B447AC">
              <w:rPr>
                <w:sz w:val="22"/>
                <w:szCs w:val="22"/>
              </w:rPr>
              <w:t xml:space="preserve">раздел 4 </w:t>
            </w:r>
          </w:p>
          <w:p w14:paraId="3AE34ACE" w14:textId="77777777" w:rsidR="00B447AC" w:rsidRPr="00B447AC" w:rsidRDefault="00B447AC" w:rsidP="00B447AC">
            <w:pPr>
              <w:ind w:left="133" w:right="-57"/>
              <w:rPr>
                <w:sz w:val="22"/>
                <w:szCs w:val="22"/>
              </w:rPr>
            </w:pPr>
            <w:r w:rsidRPr="00B447AC">
              <w:rPr>
                <w:sz w:val="22"/>
                <w:szCs w:val="22"/>
              </w:rPr>
              <w:t>ГОСТ 12.3.018-79</w:t>
            </w:r>
          </w:p>
        </w:tc>
      </w:tr>
      <w:tr w:rsidR="00B447AC" w:rsidRPr="003A57CA" w14:paraId="7F83A04F" w14:textId="77777777" w:rsidTr="00B447AC">
        <w:trPr>
          <w:trHeight w:val="2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5282AC6" w14:textId="77777777" w:rsidR="00B447AC" w:rsidRPr="00B447AC" w:rsidRDefault="00B447AC" w:rsidP="00B4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447AC">
              <w:rPr>
                <w:color w:val="000000"/>
                <w:sz w:val="22"/>
                <w:szCs w:val="22"/>
              </w:rPr>
              <w:t>2.2</w:t>
            </w:r>
          </w:p>
          <w:p w14:paraId="60FDBFE6" w14:textId="77777777" w:rsidR="00B447AC" w:rsidRPr="00B447AC" w:rsidRDefault="00B447AC" w:rsidP="00B4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447AC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B7CFD2" w14:textId="77777777" w:rsidR="00B447AC" w:rsidRPr="00B447AC" w:rsidRDefault="00B447AC" w:rsidP="00B4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AC6909" w14:textId="77777777" w:rsidR="00B447AC" w:rsidRPr="00B447AC" w:rsidRDefault="00B447AC" w:rsidP="00B447AC">
            <w:pPr>
              <w:rPr>
                <w:color w:val="000000"/>
                <w:sz w:val="22"/>
                <w:szCs w:val="22"/>
              </w:rPr>
            </w:pPr>
            <w:r w:rsidRPr="00B447AC">
              <w:rPr>
                <w:color w:val="000000"/>
                <w:sz w:val="22"/>
                <w:szCs w:val="22"/>
              </w:rPr>
              <w:t>100.13/ 23.000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46252A" w14:textId="77777777" w:rsidR="00B447AC" w:rsidRPr="00B447AC" w:rsidRDefault="00B447AC" w:rsidP="00B447AC">
            <w:pPr>
              <w:ind w:left="133" w:right="-57"/>
              <w:rPr>
                <w:sz w:val="22"/>
                <w:szCs w:val="22"/>
              </w:rPr>
            </w:pPr>
            <w:r w:rsidRPr="00B447AC">
              <w:rPr>
                <w:sz w:val="22"/>
                <w:szCs w:val="22"/>
              </w:rPr>
              <w:t xml:space="preserve">Расход (скорость </w:t>
            </w:r>
          </w:p>
          <w:p w14:paraId="060C6AC8" w14:textId="77777777" w:rsidR="00B447AC" w:rsidRPr="00B447AC" w:rsidRDefault="00B447AC" w:rsidP="00B447AC">
            <w:pPr>
              <w:ind w:left="133" w:right="-57"/>
              <w:rPr>
                <w:sz w:val="22"/>
                <w:szCs w:val="22"/>
              </w:rPr>
            </w:pPr>
            <w:r w:rsidRPr="00B447AC">
              <w:rPr>
                <w:sz w:val="22"/>
                <w:szCs w:val="22"/>
              </w:rPr>
              <w:t xml:space="preserve">движения) воздуха </w:t>
            </w:r>
          </w:p>
          <w:p w14:paraId="25693D86" w14:textId="77777777" w:rsidR="00B447AC" w:rsidRPr="00B447AC" w:rsidRDefault="00B447AC" w:rsidP="00B447AC">
            <w:pPr>
              <w:ind w:left="133" w:right="-57"/>
              <w:rPr>
                <w:sz w:val="22"/>
                <w:szCs w:val="22"/>
              </w:rPr>
            </w:pPr>
            <w:r w:rsidRPr="00B447AC">
              <w:rPr>
                <w:sz w:val="22"/>
                <w:szCs w:val="22"/>
              </w:rPr>
              <w:t xml:space="preserve">в двери при выходе </w:t>
            </w:r>
          </w:p>
          <w:p w14:paraId="5169F976" w14:textId="77777777" w:rsidR="00B447AC" w:rsidRPr="00B447AC" w:rsidRDefault="00B447AC" w:rsidP="00B447AC">
            <w:pPr>
              <w:ind w:left="133" w:right="-57"/>
              <w:rPr>
                <w:sz w:val="22"/>
                <w:szCs w:val="22"/>
              </w:rPr>
            </w:pPr>
            <w:r w:rsidRPr="00B447AC">
              <w:rPr>
                <w:sz w:val="22"/>
                <w:szCs w:val="22"/>
              </w:rPr>
              <w:t xml:space="preserve">с этажа (помещения) </w:t>
            </w:r>
          </w:p>
          <w:p w14:paraId="699412DF" w14:textId="77777777" w:rsidR="00B447AC" w:rsidRPr="00B447AC" w:rsidRDefault="00B447AC" w:rsidP="00B447AC">
            <w:pPr>
              <w:ind w:left="133" w:right="-57"/>
              <w:rPr>
                <w:sz w:val="22"/>
                <w:szCs w:val="22"/>
              </w:rPr>
            </w:pPr>
            <w:r w:rsidRPr="00B447AC">
              <w:rPr>
                <w:sz w:val="22"/>
                <w:szCs w:val="22"/>
              </w:rPr>
              <w:t>на пути эвакуации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A4E5DA" w14:textId="77777777" w:rsidR="00B447AC" w:rsidRPr="00B447AC" w:rsidRDefault="00B447AC" w:rsidP="00B447AC">
            <w:pPr>
              <w:ind w:left="133" w:right="-57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12CB2B" w14:textId="77777777" w:rsidR="00B447AC" w:rsidRPr="00B447AC" w:rsidRDefault="00B447AC" w:rsidP="00B447AC">
            <w:pPr>
              <w:ind w:left="133" w:right="-57"/>
              <w:rPr>
                <w:sz w:val="22"/>
                <w:szCs w:val="22"/>
              </w:rPr>
            </w:pPr>
            <w:r w:rsidRPr="00B447AC">
              <w:rPr>
                <w:sz w:val="22"/>
                <w:szCs w:val="22"/>
              </w:rPr>
              <w:t xml:space="preserve">НПБ 23-2010, </w:t>
            </w:r>
          </w:p>
          <w:p w14:paraId="4908E48C" w14:textId="77777777" w:rsidR="00B447AC" w:rsidRPr="00B447AC" w:rsidRDefault="00B447AC" w:rsidP="00B447AC">
            <w:pPr>
              <w:ind w:left="133" w:right="-57"/>
              <w:rPr>
                <w:sz w:val="22"/>
                <w:szCs w:val="22"/>
              </w:rPr>
            </w:pPr>
            <w:r w:rsidRPr="00B447AC">
              <w:rPr>
                <w:sz w:val="22"/>
                <w:szCs w:val="22"/>
              </w:rPr>
              <w:t xml:space="preserve">раздел 4 </w:t>
            </w:r>
          </w:p>
          <w:p w14:paraId="7534A3FA" w14:textId="77777777" w:rsidR="00B447AC" w:rsidRPr="00B447AC" w:rsidRDefault="00B447AC" w:rsidP="00B447AC">
            <w:pPr>
              <w:ind w:left="133" w:right="-57"/>
              <w:rPr>
                <w:sz w:val="22"/>
                <w:szCs w:val="22"/>
              </w:rPr>
            </w:pPr>
            <w:r w:rsidRPr="00B447AC">
              <w:rPr>
                <w:sz w:val="22"/>
                <w:szCs w:val="22"/>
              </w:rPr>
              <w:t>ГОСТ 12.3.018-79</w:t>
            </w:r>
          </w:p>
        </w:tc>
      </w:tr>
      <w:tr w:rsidR="00B447AC" w:rsidRPr="003A57CA" w14:paraId="368EDD6F" w14:textId="77777777" w:rsidTr="00B447AC">
        <w:trPr>
          <w:trHeight w:val="2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433F39" w14:textId="77777777" w:rsidR="0001684F" w:rsidRDefault="00B447AC" w:rsidP="00B4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447AC">
              <w:rPr>
                <w:color w:val="000000"/>
                <w:sz w:val="22"/>
                <w:szCs w:val="22"/>
              </w:rPr>
              <w:t>2.3</w:t>
            </w:r>
          </w:p>
          <w:p w14:paraId="77A9E584" w14:textId="72D77227" w:rsidR="00B447AC" w:rsidRPr="00B447AC" w:rsidRDefault="00B447AC" w:rsidP="00B4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447AC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D6EBAB" w14:textId="77777777" w:rsidR="00B447AC" w:rsidRPr="00B447AC" w:rsidRDefault="00B447AC" w:rsidP="00B4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1BDC8F" w14:textId="77777777" w:rsidR="00B447AC" w:rsidRPr="00B447AC" w:rsidRDefault="00B447AC" w:rsidP="00B447AC">
            <w:pPr>
              <w:rPr>
                <w:color w:val="000000"/>
                <w:sz w:val="22"/>
                <w:szCs w:val="22"/>
              </w:rPr>
            </w:pPr>
            <w:r w:rsidRPr="00B447AC">
              <w:rPr>
                <w:color w:val="000000"/>
                <w:sz w:val="22"/>
                <w:szCs w:val="22"/>
              </w:rPr>
              <w:t>100.13/ 23.000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E920D5" w14:textId="77777777" w:rsidR="00B447AC" w:rsidRPr="00B447AC" w:rsidRDefault="00B447AC" w:rsidP="00B447AC">
            <w:pPr>
              <w:ind w:left="133" w:right="-57"/>
              <w:rPr>
                <w:sz w:val="22"/>
                <w:szCs w:val="22"/>
              </w:rPr>
            </w:pPr>
            <w:r w:rsidRPr="00B447AC">
              <w:rPr>
                <w:sz w:val="22"/>
                <w:szCs w:val="22"/>
              </w:rPr>
              <w:t xml:space="preserve">Избыточное давление воздуха на нижних </w:t>
            </w:r>
          </w:p>
          <w:p w14:paraId="1C9D5EC7" w14:textId="77777777" w:rsidR="00B447AC" w:rsidRPr="00B447AC" w:rsidRDefault="00B447AC" w:rsidP="00B447AC">
            <w:pPr>
              <w:ind w:left="133" w:right="-57"/>
              <w:rPr>
                <w:sz w:val="22"/>
                <w:szCs w:val="22"/>
              </w:rPr>
            </w:pPr>
            <w:r w:rsidRPr="00B447AC">
              <w:rPr>
                <w:sz w:val="22"/>
                <w:szCs w:val="22"/>
              </w:rPr>
              <w:t xml:space="preserve">этажах лестничных </w:t>
            </w:r>
          </w:p>
          <w:p w14:paraId="5C49B223" w14:textId="77777777" w:rsidR="00B447AC" w:rsidRPr="00B447AC" w:rsidRDefault="00B447AC" w:rsidP="00B447AC">
            <w:pPr>
              <w:ind w:left="133" w:right="-57"/>
              <w:rPr>
                <w:sz w:val="22"/>
                <w:szCs w:val="22"/>
              </w:rPr>
            </w:pPr>
            <w:r w:rsidRPr="00B447AC">
              <w:rPr>
                <w:sz w:val="22"/>
                <w:szCs w:val="22"/>
              </w:rPr>
              <w:t>клеток, в шахтах лифтов, в тамбур-шлюзах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43CB40" w14:textId="77777777" w:rsidR="00B447AC" w:rsidRPr="00B447AC" w:rsidRDefault="00B447AC" w:rsidP="00B447AC">
            <w:pPr>
              <w:ind w:left="133" w:right="-57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D90441" w14:textId="77777777" w:rsidR="00B447AC" w:rsidRPr="00B447AC" w:rsidRDefault="00B447AC" w:rsidP="00B447AC">
            <w:pPr>
              <w:ind w:left="133" w:right="-57"/>
              <w:rPr>
                <w:sz w:val="22"/>
                <w:szCs w:val="22"/>
              </w:rPr>
            </w:pPr>
            <w:r w:rsidRPr="00B447AC">
              <w:rPr>
                <w:sz w:val="22"/>
                <w:szCs w:val="22"/>
              </w:rPr>
              <w:t xml:space="preserve">НПБ 23-2010, </w:t>
            </w:r>
          </w:p>
          <w:p w14:paraId="19851FB0" w14:textId="77777777" w:rsidR="00B447AC" w:rsidRPr="00B447AC" w:rsidRDefault="00B447AC" w:rsidP="00B447AC">
            <w:pPr>
              <w:ind w:left="133" w:right="-57"/>
              <w:rPr>
                <w:sz w:val="22"/>
                <w:szCs w:val="22"/>
              </w:rPr>
            </w:pPr>
            <w:r w:rsidRPr="00B447AC">
              <w:rPr>
                <w:sz w:val="22"/>
                <w:szCs w:val="22"/>
              </w:rPr>
              <w:t xml:space="preserve">раздел 4 </w:t>
            </w:r>
          </w:p>
          <w:p w14:paraId="231D4FE6" w14:textId="77777777" w:rsidR="00B447AC" w:rsidRPr="00B447AC" w:rsidRDefault="00B447AC" w:rsidP="00B447AC">
            <w:pPr>
              <w:ind w:left="133" w:right="-57"/>
              <w:rPr>
                <w:sz w:val="22"/>
                <w:szCs w:val="22"/>
              </w:rPr>
            </w:pPr>
            <w:r w:rsidRPr="00B447AC">
              <w:rPr>
                <w:sz w:val="22"/>
                <w:szCs w:val="22"/>
              </w:rPr>
              <w:t>ГОСТ 12.3.018-79</w:t>
            </w:r>
          </w:p>
        </w:tc>
      </w:tr>
      <w:tr w:rsidR="00B447AC" w:rsidRPr="003A57CA" w14:paraId="5418255A" w14:textId="77777777" w:rsidTr="00B447AC">
        <w:trPr>
          <w:trHeight w:val="2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FA4CED" w14:textId="77777777" w:rsidR="0001684F" w:rsidRDefault="00B447AC" w:rsidP="00B4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447AC">
              <w:rPr>
                <w:color w:val="000000"/>
                <w:sz w:val="22"/>
                <w:szCs w:val="22"/>
              </w:rPr>
              <w:t>2.4</w:t>
            </w:r>
          </w:p>
          <w:p w14:paraId="21D1AB9D" w14:textId="04DD4DB2" w:rsidR="00B447AC" w:rsidRPr="00B447AC" w:rsidRDefault="00B447AC" w:rsidP="00B4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447AC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B17A09" w14:textId="77777777" w:rsidR="00B447AC" w:rsidRPr="00B447AC" w:rsidRDefault="00B447AC" w:rsidP="00B4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A35022" w14:textId="77777777" w:rsidR="00B447AC" w:rsidRPr="00B447AC" w:rsidRDefault="00B447AC" w:rsidP="00B447AC">
            <w:pPr>
              <w:rPr>
                <w:color w:val="000000"/>
                <w:sz w:val="22"/>
                <w:szCs w:val="22"/>
              </w:rPr>
            </w:pPr>
            <w:r w:rsidRPr="00B447AC">
              <w:rPr>
                <w:color w:val="000000"/>
                <w:sz w:val="22"/>
                <w:szCs w:val="22"/>
              </w:rPr>
              <w:t>100.13/ 23.000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461046" w14:textId="77777777" w:rsidR="00B447AC" w:rsidRPr="00B447AC" w:rsidRDefault="00B447AC" w:rsidP="00B447AC">
            <w:pPr>
              <w:ind w:left="133" w:right="-57"/>
              <w:rPr>
                <w:sz w:val="22"/>
                <w:szCs w:val="22"/>
              </w:rPr>
            </w:pPr>
            <w:r w:rsidRPr="00B447AC">
              <w:rPr>
                <w:sz w:val="22"/>
                <w:szCs w:val="22"/>
              </w:rPr>
              <w:t xml:space="preserve">Перепад давления </w:t>
            </w:r>
          </w:p>
          <w:p w14:paraId="78EB4B28" w14:textId="77777777" w:rsidR="00B447AC" w:rsidRPr="00B447AC" w:rsidRDefault="00B447AC" w:rsidP="00B447AC">
            <w:pPr>
              <w:ind w:left="133" w:right="-57"/>
              <w:rPr>
                <w:sz w:val="22"/>
                <w:szCs w:val="22"/>
              </w:rPr>
            </w:pPr>
            <w:r w:rsidRPr="00B447AC">
              <w:rPr>
                <w:sz w:val="22"/>
                <w:szCs w:val="22"/>
              </w:rPr>
              <w:t xml:space="preserve">на закрытых дверях </w:t>
            </w:r>
          </w:p>
          <w:p w14:paraId="75AF35F0" w14:textId="77777777" w:rsidR="00B447AC" w:rsidRPr="00B447AC" w:rsidRDefault="00B447AC" w:rsidP="00B447AC">
            <w:pPr>
              <w:ind w:left="133" w:right="-57"/>
              <w:rPr>
                <w:sz w:val="22"/>
                <w:szCs w:val="22"/>
              </w:rPr>
            </w:pPr>
            <w:r w:rsidRPr="00B447AC">
              <w:rPr>
                <w:sz w:val="22"/>
                <w:szCs w:val="22"/>
              </w:rPr>
              <w:t>путей эвакуации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B5347E" w14:textId="77777777" w:rsidR="00B447AC" w:rsidRPr="00B447AC" w:rsidRDefault="00B447AC" w:rsidP="00B447AC">
            <w:pPr>
              <w:ind w:left="133" w:right="-57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ABACCE" w14:textId="77777777" w:rsidR="00B447AC" w:rsidRPr="00B447AC" w:rsidRDefault="00B447AC" w:rsidP="00B447AC">
            <w:pPr>
              <w:ind w:left="133" w:right="-57"/>
              <w:rPr>
                <w:sz w:val="22"/>
                <w:szCs w:val="22"/>
              </w:rPr>
            </w:pPr>
            <w:r w:rsidRPr="00B447AC">
              <w:rPr>
                <w:sz w:val="22"/>
                <w:szCs w:val="22"/>
              </w:rPr>
              <w:t xml:space="preserve">НПБ 23-2010, </w:t>
            </w:r>
          </w:p>
          <w:p w14:paraId="541104F2" w14:textId="77777777" w:rsidR="00B447AC" w:rsidRPr="00B447AC" w:rsidRDefault="00B447AC" w:rsidP="00B447AC">
            <w:pPr>
              <w:ind w:left="133" w:right="-57"/>
              <w:rPr>
                <w:sz w:val="22"/>
                <w:szCs w:val="22"/>
              </w:rPr>
            </w:pPr>
            <w:r w:rsidRPr="00B447AC">
              <w:rPr>
                <w:sz w:val="22"/>
                <w:szCs w:val="22"/>
              </w:rPr>
              <w:t xml:space="preserve">раздел 4 </w:t>
            </w:r>
          </w:p>
          <w:p w14:paraId="2BF794E7" w14:textId="77777777" w:rsidR="00B447AC" w:rsidRPr="00B447AC" w:rsidRDefault="00B447AC" w:rsidP="00B447AC">
            <w:pPr>
              <w:ind w:left="133" w:right="-57"/>
              <w:rPr>
                <w:sz w:val="22"/>
                <w:szCs w:val="22"/>
              </w:rPr>
            </w:pPr>
            <w:r w:rsidRPr="00B447AC">
              <w:rPr>
                <w:sz w:val="22"/>
                <w:szCs w:val="22"/>
              </w:rPr>
              <w:t>ГОСТ 12.3.018-79</w:t>
            </w:r>
          </w:p>
        </w:tc>
      </w:tr>
      <w:tr w:rsidR="00B447AC" w:rsidRPr="003A57CA" w14:paraId="60769BA2" w14:textId="77777777" w:rsidTr="00B447AC">
        <w:trPr>
          <w:trHeight w:val="2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53AB1F6" w14:textId="77777777" w:rsidR="0001684F" w:rsidRDefault="00B447AC" w:rsidP="00B4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447AC">
              <w:rPr>
                <w:color w:val="000000"/>
                <w:sz w:val="22"/>
                <w:szCs w:val="22"/>
              </w:rPr>
              <w:t>3.1</w:t>
            </w:r>
          </w:p>
          <w:p w14:paraId="3D5DD9D1" w14:textId="756600D4" w:rsidR="00B447AC" w:rsidRPr="00B447AC" w:rsidRDefault="00B447AC" w:rsidP="00B4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447AC"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7A04E3" w14:textId="77777777" w:rsidR="00B447AC" w:rsidRPr="00B447AC" w:rsidRDefault="00B447AC" w:rsidP="00B4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447AC">
              <w:rPr>
                <w:color w:val="000000"/>
                <w:sz w:val="22"/>
                <w:szCs w:val="22"/>
              </w:rPr>
              <w:t xml:space="preserve">Выбросы от </w:t>
            </w:r>
          </w:p>
          <w:p w14:paraId="681A49C3" w14:textId="77777777" w:rsidR="00B447AC" w:rsidRPr="00B447AC" w:rsidRDefault="00B447AC" w:rsidP="00B4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447AC">
              <w:rPr>
                <w:color w:val="000000"/>
                <w:sz w:val="22"/>
                <w:szCs w:val="22"/>
              </w:rPr>
              <w:t xml:space="preserve">стационарных </w:t>
            </w:r>
          </w:p>
          <w:p w14:paraId="538C9AC0" w14:textId="77777777" w:rsidR="00B447AC" w:rsidRPr="00B447AC" w:rsidRDefault="00B447AC" w:rsidP="00B4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447AC">
              <w:rPr>
                <w:color w:val="000000"/>
                <w:sz w:val="22"/>
                <w:szCs w:val="22"/>
              </w:rPr>
              <w:t>источников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199A94" w14:textId="77777777" w:rsidR="00B447AC" w:rsidRPr="00B447AC" w:rsidRDefault="00B447AC" w:rsidP="00B447AC">
            <w:pPr>
              <w:rPr>
                <w:color w:val="000000"/>
                <w:sz w:val="22"/>
                <w:szCs w:val="22"/>
              </w:rPr>
            </w:pPr>
            <w:r w:rsidRPr="00B447AC">
              <w:rPr>
                <w:color w:val="000000"/>
                <w:sz w:val="22"/>
                <w:szCs w:val="22"/>
              </w:rPr>
              <w:t>100.01/</w:t>
            </w:r>
          </w:p>
          <w:p w14:paraId="754C1001" w14:textId="77777777" w:rsidR="00B447AC" w:rsidRPr="00B447AC" w:rsidRDefault="00B447AC" w:rsidP="00B447AC">
            <w:pPr>
              <w:rPr>
                <w:color w:val="000000"/>
                <w:sz w:val="22"/>
                <w:szCs w:val="22"/>
              </w:rPr>
            </w:pPr>
            <w:r w:rsidRPr="00B447AC">
              <w:rPr>
                <w:color w:val="000000"/>
                <w:sz w:val="22"/>
                <w:szCs w:val="22"/>
              </w:rPr>
              <w:t>23.000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0EFA51" w14:textId="77777777" w:rsidR="00B447AC" w:rsidRPr="00B447AC" w:rsidRDefault="00B447AC" w:rsidP="00B447AC">
            <w:pPr>
              <w:ind w:left="137" w:right="140"/>
              <w:rPr>
                <w:color w:val="000000"/>
                <w:sz w:val="22"/>
                <w:szCs w:val="22"/>
              </w:rPr>
            </w:pPr>
            <w:r w:rsidRPr="00B447AC">
              <w:rPr>
                <w:color w:val="000000"/>
                <w:sz w:val="22"/>
                <w:szCs w:val="22"/>
              </w:rPr>
              <w:t xml:space="preserve">Скорость </w:t>
            </w:r>
          </w:p>
          <w:p w14:paraId="13A5A3F6" w14:textId="77777777" w:rsidR="00B447AC" w:rsidRPr="00B447AC" w:rsidRDefault="00B447AC" w:rsidP="00B447AC">
            <w:pPr>
              <w:ind w:left="137" w:right="140"/>
              <w:rPr>
                <w:color w:val="000000"/>
                <w:sz w:val="22"/>
                <w:szCs w:val="22"/>
              </w:rPr>
            </w:pPr>
            <w:r w:rsidRPr="00B447AC">
              <w:rPr>
                <w:color w:val="000000"/>
                <w:sz w:val="22"/>
                <w:szCs w:val="22"/>
              </w:rPr>
              <w:t xml:space="preserve">газопылевых </w:t>
            </w:r>
          </w:p>
          <w:p w14:paraId="548FC020" w14:textId="77777777" w:rsidR="00B447AC" w:rsidRPr="00B447AC" w:rsidRDefault="00B447AC" w:rsidP="00B447AC">
            <w:pPr>
              <w:ind w:left="137" w:right="140"/>
              <w:rPr>
                <w:color w:val="000000"/>
                <w:sz w:val="22"/>
                <w:szCs w:val="22"/>
              </w:rPr>
            </w:pPr>
            <w:r w:rsidRPr="00B447AC">
              <w:rPr>
                <w:color w:val="000000"/>
                <w:sz w:val="22"/>
                <w:szCs w:val="22"/>
              </w:rPr>
              <w:t>потоков, м/с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CA7F77" w14:textId="77777777" w:rsidR="00B447AC" w:rsidRPr="00B447AC" w:rsidRDefault="00B447AC" w:rsidP="00B447AC">
            <w:pPr>
              <w:ind w:left="57" w:right="-57"/>
              <w:rPr>
                <w:color w:val="000000"/>
                <w:sz w:val="22"/>
                <w:szCs w:val="22"/>
              </w:rPr>
            </w:pPr>
            <w:r w:rsidRPr="00B447AC">
              <w:rPr>
                <w:color w:val="000000"/>
                <w:sz w:val="22"/>
                <w:szCs w:val="22"/>
              </w:rPr>
              <w:t xml:space="preserve">Разрешения на выбросы загрязняющих веществ в атмосферный воздух, выдаваемые территориальными органами </w:t>
            </w:r>
          </w:p>
          <w:p w14:paraId="5888CB06" w14:textId="77777777" w:rsidR="00B447AC" w:rsidRPr="00B447AC" w:rsidRDefault="00B447AC" w:rsidP="00B447AC">
            <w:pPr>
              <w:ind w:left="57" w:right="-57"/>
              <w:rPr>
                <w:color w:val="000000"/>
                <w:sz w:val="22"/>
                <w:szCs w:val="22"/>
              </w:rPr>
            </w:pPr>
            <w:r w:rsidRPr="00B447AC">
              <w:rPr>
                <w:color w:val="000000"/>
                <w:sz w:val="22"/>
                <w:szCs w:val="22"/>
              </w:rPr>
              <w:t xml:space="preserve">Минприроды </w:t>
            </w:r>
          </w:p>
          <w:p w14:paraId="12E19A5F" w14:textId="77777777" w:rsidR="00B447AC" w:rsidRPr="00B447AC" w:rsidRDefault="00B447AC" w:rsidP="00B447AC">
            <w:pPr>
              <w:ind w:left="57" w:right="-57"/>
              <w:rPr>
                <w:color w:val="000000"/>
                <w:sz w:val="22"/>
                <w:szCs w:val="22"/>
              </w:rPr>
            </w:pPr>
          </w:p>
          <w:p w14:paraId="73EBE548" w14:textId="77777777" w:rsidR="00B447AC" w:rsidRPr="00B447AC" w:rsidRDefault="00B447AC" w:rsidP="00B447AC">
            <w:pPr>
              <w:ind w:left="57" w:right="-57"/>
              <w:rPr>
                <w:color w:val="000000"/>
                <w:sz w:val="22"/>
                <w:szCs w:val="22"/>
              </w:rPr>
            </w:pPr>
            <w:r w:rsidRPr="00B447AC">
              <w:rPr>
                <w:color w:val="000000"/>
                <w:sz w:val="22"/>
                <w:szCs w:val="22"/>
              </w:rPr>
              <w:t xml:space="preserve">Комплексные </w:t>
            </w:r>
          </w:p>
          <w:p w14:paraId="3BC7F2E4" w14:textId="77777777" w:rsidR="00B447AC" w:rsidRPr="00B447AC" w:rsidRDefault="00B447AC" w:rsidP="00B447AC">
            <w:pPr>
              <w:ind w:left="57" w:right="-57"/>
              <w:rPr>
                <w:color w:val="000000"/>
                <w:sz w:val="22"/>
                <w:szCs w:val="22"/>
              </w:rPr>
            </w:pPr>
            <w:r w:rsidRPr="00B447AC">
              <w:rPr>
                <w:color w:val="000000"/>
                <w:sz w:val="22"/>
                <w:szCs w:val="22"/>
              </w:rPr>
              <w:t>природоохранные разрешения</w:t>
            </w:r>
          </w:p>
          <w:p w14:paraId="00BDF8DD" w14:textId="77777777" w:rsidR="00B447AC" w:rsidRPr="00B447AC" w:rsidRDefault="00B447AC" w:rsidP="00B447AC">
            <w:pPr>
              <w:ind w:left="57" w:right="-57"/>
              <w:rPr>
                <w:color w:val="000000"/>
                <w:sz w:val="22"/>
                <w:szCs w:val="22"/>
              </w:rPr>
            </w:pPr>
          </w:p>
          <w:p w14:paraId="1300D635" w14:textId="77777777" w:rsidR="00B447AC" w:rsidRPr="00B447AC" w:rsidRDefault="00B447AC" w:rsidP="00B447AC">
            <w:pPr>
              <w:ind w:left="57" w:right="-57"/>
              <w:rPr>
                <w:color w:val="000000"/>
                <w:sz w:val="22"/>
                <w:szCs w:val="22"/>
              </w:rPr>
            </w:pPr>
            <w:r w:rsidRPr="00B447AC">
              <w:rPr>
                <w:color w:val="000000"/>
                <w:sz w:val="22"/>
                <w:szCs w:val="22"/>
              </w:rPr>
              <w:t>ТНПА, эксплуатационная, проектная документация, фактические значения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267145" w14:textId="77777777" w:rsidR="00B447AC" w:rsidRPr="00B447AC" w:rsidRDefault="00B447AC" w:rsidP="00B447AC">
            <w:pPr>
              <w:ind w:left="133" w:right="-57"/>
              <w:rPr>
                <w:sz w:val="22"/>
                <w:szCs w:val="22"/>
              </w:rPr>
            </w:pPr>
            <w:r w:rsidRPr="00B447AC">
              <w:rPr>
                <w:sz w:val="22"/>
                <w:szCs w:val="22"/>
              </w:rPr>
              <w:t>СТБ 17.08.05-02-2016</w:t>
            </w:r>
          </w:p>
          <w:p w14:paraId="37D42405" w14:textId="77777777" w:rsidR="00B447AC" w:rsidRPr="00B447AC" w:rsidRDefault="00B447AC" w:rsidP="00B447AC">
            <w:pPr>
              <w:ind w:left="133" w:right="-57"/>
              <w:rPr>
                <w:sz w:val="22"/>
                <w:szCs w:val="22"/>
              </w:rPr>
            </w:pPr>
          </w:p>
        </w:tc>
      </w:tr>
      <w:tr w:rsidR="00B447AC" w:rsidRPr="003A57CA" w14:paraId="37A9EA72" w14:textId="77777777" w:rsidTr="00B447AC">
        <w:trPr>
          <w:trHeight w:val="2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CB12FAF" w14:textId="77777777" w:rsidR="0001684F" w:rsidRDefault="00B447AC" w:rsidP="00B4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447AC">
              <w:rPr>
                <w:color w:val="000000"/>
                <w:sz w:val="22"/>
                <w:szCs w:val="22"/>
              </w:rPr>
              <w:t>3.2</w:t>
            </w:r>
          </w:p>
          <w:p w14:paraId="413D86D8" w14:textId="17CA0868" w:rsidR="00B447AC" w:rsidRPr="00B447AC" w:rsidRDefault="00B447AC" w:rsidP="00B4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447AC"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6AE302" w14:textId="77777777" w:rsidR="00B447AC" w:rsidRPr="00B447AC" w:rsidRDefault="00B447AC" w:rsidP="00B4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93BC10" w14:textId="77777777" w:rsidR="00B447AC" w:rsidRPr="00B447AC" w:rsidRDefault="00B447AC" w:rsidP="00B447AC">
            <w:pPr>
              <w:rPr>
                <w:color w:val="000000"/>
                <w:sz w:val="22"/>
                <w:szCs w:val="22"/>
              </w:rPr>
            </w:pPr>
            <w:r w:rsidRPr="00B447AC">
              <w:rPr>
                <w:color w:val="000000"/>
                <w:sz w:val="22"/>
                <w:szCs w:val="22"/>
              </w:rPr>
              <w:t>100.01/</w:t>
            </w:r>
          </w:p>
          <w:p w14:paraId="71A280DC" w14:textId="77777777" w:rsidR="00B447AC" w:rsidRPr="00B447AC" w:rsidRDefault="00B447AC" w:rsidP="00B447AC">
            <w:pPr>
              <w:rPr>
                <w:color w:val="000000"/>
                <w:sz w:val="22"/>
                <w:szCs w:val="22"/>
              </w:rPr>
            </w:pPr>
            <w:r w:rsidRPr="00B447AC">
              <w:rPr>
                <w:color w:val="000000"/>
                <w:sz w:val="22"/>
                <w:szCs w:val="22"/>
              </w:rPr>
              <w:t>23.000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3669F8" w14:textId="77777777" w:rsidR="00B447AC" w:rsidRPr="00B447AC" w:rsidRDefault="00B447AC" w:rsidP="00B447AC">
            <w:pPr>
              <w:ind w:left="137" w:right="140"/>
              <w:rPr>
                <w:color w:val="000000"/>
                <w:sz w:val="22"/>
                <w:szCs w:val="22"/>
              </w:rPr>
            </w:pPr>
            <w:r w:rsidRPr="00B447AC">
              <w:rPr>
                <w:color w:val="000000"/>
                <w:sz w:val="22"/>
                <w:szCs w:val="22"/>
              </w:rPr>
              <w:t xml:space="preserve">Расход </w:t>
            </w:r>
          </w:p>
          <w:p w14:paraId="7C8BEDE3" w14:textId="77777777" w:rsidR="00B447AC" w:rsidRPr="00B447AC" w:rsidRDefault="00B447AC" w:rsidP="00B447AC">
            <w:pPr>
              <w:ind w:left="137" w:right="140"/>
              <w:rPr>
                <w:color w:val="000000"/>
                <w:sz w:val="22"/>
                <w:szCs w:val="22"/>
              </w:rPr>
            </w:pPr>
            <w:r w:rsidRPr="00B447AC">
              <w:rPr>
                <w:color w:val="000000"/>
                <w:sz w:val="22"/>
                <w:szCs w:val="22"/>
              </w:rPr>
              <w:t xml:space="preserve">газопылевых </w:t>
            </w:r>
          </w:p>
          <w:p w14:paraId="1F321069" w14:textId="77777777" w:rsidR="00B447AC" w:rsidRPr="00B447AC" w:rsidRDefault="00B447AC" w:rsidP="00B447AC">
            <w:pPr>
              <w:ind w:left="137" w:right="140"/>
              <w:rPr>
                <w:color w:val="000000"/>
                <w:sz w:val="22"/>
                <w:szCs w:val="22"/>
              </w:rPr>
            </w:pPr>
            <w:r w:rsidRPr="00B447AC">
              <w:rPr>
                <w:color w:val="000000"/>
                <w:sz w:val="22"/>
                <w:szCs w:val="22"/>
              </w:rPr>
              <w:t>потоков, м3/с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AC48C3" w14:textId="77777777" w:rsidR="00B447AC" w:rsidRPr="00B447AC" w:rsidRDefault="00B447AC" w:rsidP="00B447AC">
            <w:pPr>
              <w:ind w:left="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7038A9" w14:textId="77777777" w:rsidR="00B447AC" w:rsidRPr="00B447AC" w:rsidRDefault="00B447AC" w:rsidP="00B447AC">
            <w:pPr>
              <w:ind w:left="133" w:right="-57"/>
              <w:rPr>
                <w:sz w:val="22"/>
                <w:szCs w:val="22"/>
              </w:rPr>
            </w:pPr>
            <w:r w:rsidRPr="00B447AC">
              <w:rPr>
                <w:sz w:val="22"/>
                <w:szCs w:val="22"/>
              </w:rPr>
              <w:t>СТБ 17.08.05-02-2016</w:t>
            </w:r>
          </w:p>
          <w:p w14:paraId="763A5A5F" w14:textId="77777777" w:rsidR="00B447AC" w:rsidRPr="00B447AC" w:rsidRDefault="00B447AC" w:rsidP="00B447AC">
            <w:pPr>
              <w:ind w:left="133" w:right="-57"/>
              <w:rPr>
                <w:sz w:val="22"/>
                <w:szCs w:val="22"/>
              </w:rPr>
            </w:pPr>
          </w:p>
        </w:tc>
      </w:tr>
      <w:tr w:rsidR="00B447AC" w:rsidRPr="003A57CA" w14:paraId="0F25CFBB" w14:textId="77777777" w:rsidTr="00B447AC">
        <w:trPr>
          <w:trHeight w:val="2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C943FD" w14:textId="77777777" w:rsidR="0001684F" w:rsidRDefault="00B447AC" w:rsidP="00B4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447AC">
              <w:rPr>
                <w:color w:val="000000"/>
                <w:sz w:val="22"/>
                <w:szCs w:val="22"/>
              </w:rPr>
              <w:t>3.3</w:t>
            </w:r>
          </w:p>
          <w:p w14:paraId="0C93DBAD" w14:textId="747F255D" w:rsidR="00B447AC" w:rsidRPr="00B447AC" w:rsidRDefault="00B447AC" w:rsidP="00B4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447AC"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5F4189" w14:textId="77777777" w:rsidR="00B447AC" w:rsidRPr="00B447AC" w:rsidRDefault="00B447AC" w:rsidP="00B4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61D566" w14:textId="77777777" w:rsidR="00B447AC" w:rsidRPr="00B447AC" w:rsidRDefault="00B447AC" w:rsidP="00B447AC">
            <w:pPr>
              <w:rPr>
                <w:color w:val="000000"/>
                <w:sz w:val="22"/>
                <w:szCs w:val="22"/>
              </w:rPr>
            </w:pPr>
            <w:r w:rsidRPr="00B447AC">
              <w:rPr>
                <w:color w:val="000000"/>
                <w:sz w:val="22"/>
                <w:szCs w:val="22"/>
              </w:rPr>
              <w:t>100.01/</w:t>
            </w:r>
          </w:p>
          <w:p w14:paraId="58447F79" w14:textId="77777777" w:rsidR="00B447AC" w:rsidRPr="00B447AC" w:rsidRDefault="00B447AC" w:rsidP="00B447AC">
            <w:pPr>
              <w:rPr>
                <w:color w:val="000000"/>
                <w:sz w:val="22"/>
                <w:szCs w:val="22"/>
              </w:rPr>
            </w:pPr>
            <w:r w:rsidRPr="00B447AC">
              <w:rPr>
                <w:color w:val="000000"/>
                <w:sz w:val="22"/>
                <w:szCs w:val="22"/>
              </w:rPr>
              <w:t>23.000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DB217E" w14:textId="77777777" w:rsidR="00B447AC" w:rsidRPr="00B447AC" w:rsidRDefault="00B447AC" w:rsidP="00B447AC">
            <w:pPr>
              <w:ind w:left="137" w:right="140"/>
              <w:rPr>
                <w:color w:val="000000"/>
                <w:sz w:val="22"/>
                <w:szCs w:val="22"/>
              </w:rPr>
            </w:pPr>
            <w:r w:rsidRPr="00B447AC">
              <w:rPr>
                <w:color w:val="000000"/>
                <w:sz w:val="22"/>
                <w:szCs w:val="22"/>
              </w:rPr>
              <w:t xml:space="preserve">Давление </w:t>
            </w:r>
          </w:p>
          <w:p w14:paraId="2FA0C520" w14:textId="77777777" w:rsidR="00B447AC" w:rsidRPr="00B447AC" w:rsidRDefault="00B447AC" w:rsidP="00B447AC">
            <w:pPr>
              <w:ind w:left="137" w:right="140"/>
              <w:rPr>
                <w:color w:val="000000"/>
                <w:sz w:val="22"/>
                <w:szCs w:val="22"/>
              </w:rPr>
            </w:pPr>
            <w:r w:rsidRPr="00B447AC">
              <w:rPr>
                <w:color w:val="000000"/>
                <w:sz w:val="22"/>
                <w:szCs w:val="22"/>
              </w:rPr>
              <w:t xml:space="preserve">газопылевых </w:t>
            </w:r>
          </w:p>
          <w:p w14:paraId="45B73B1C" w14:textId="77777777" w:rsidR="00B447AC" w:rsidRPr="00B447AC" w:rsidRDefault="00B447AC" w:rsidP="00B447AC">
            <w:pPr>
              <w:ind w:left="137" w:right="140"/>
              <w:rPr>
                <w:color w:val="000000"/>
                <w:sz w:val="22"/>
                <w:szCs w:val="22"/>
              </w:rPr>
            </w:pPr>
            <w:r w:rsidRPr="00B447AC">
              <w:rPr>
                <w:color w:val="000000"/>
                <w:sz w:val="22"/>
                <w:szCs w:val="22"/>
              </w:rPr>
              <w:t>потоков, Па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637CE3" w14:textId="77777777" w:rsidR="00B447AC" w:rsidRPr="00B447AC" w:rsidRDefault="00B447AC" w:rsidP="00B447AC">
            <w:pPr>
              <w:ind w:left="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BAD088" w14:textId="77777777" w:rsidR="00B447AC" w:rsidRPr="00B447AC" w:rsidRDefault="00B447AC" w:rsidP="00B447AC">
            <w:pPr>
              <w:ind w:left="133" w:right="-57"/>
              <w:rPr>
                <w:sz w:val="22"/>
                <w:szCs w:val="22"/>
              </w:rPr>
            </w:pPr>
            <w:r w:rsidRPr="00B447AC">
              <w:rPr>
                <w:sz w:val="22"/>
                <w:szCs w:val="22"/>
              </w:rPr>
              <w:t>СТБ 17.08.05-03-2016</w:t>
            </w:r>
          </w:p>
          <w:p w14:paraId="19DEB080" w14:textId="77777777" w:rsidR="00B447AC" w:rsidRPr="00B447AC" w:rsidRDefault="00B447AC" w:rsidP="00B447AC">
            <w:pPr>
              <w:ind w:left="133" w:right="-57"/>
              <w:rPr>
                <w:sz w:val="22"/>
                <w:szCs w:val="22"/>
              </w:rPr>
            </w:pPr>
          </w:p>
        </w:tc>
      </w:tr>
      <w:tr w:rsidR="00B447AC" w:rsidRPr="003A57CA" w14:paraId="68BD644E" w14:textId="77777777" w:rsidTr="00B447AC">
        <w:trPr>
          <w:trHeight w:val="2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5DD68D4" w14:textId="77777777" w:rsidR="0001684F" w:rsidRDefault="00B447AC" w:rsidP="00B4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447AC">
              <w:rPr>
                <w:color w:val="000000"/>
                <w:sz w:val="22"/>
                <w:szCs w:val="22"/>
              </w:rPr>
              <w:t>3.4</w:t>
            </w:r>
          </w:p>
          <w:p w14:paraId="389F04E0" w14:textId="60422DA1" w:rsidR="00B447AC" w:rsidRPr="00B447AC" w:rsidRDefault="00B447AC" w:rsidP="00B4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447AC"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78ACF97" w14:textId="77777777" w:rsidR="00B447AC" w:rsidRPr="00B447AC" w:rsidRDefault="00B447AC" w:rsidP="00B4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4ABDA8" w14:textId="77777777" w:rsidR="00B447AC" w:rsidRPr="00B447AC" w:rsidRDefault="00B447AC" w:rsidP="00B447AC">
            <w:pPr>
              <w:rPr>
                <w:color w:val="000000"/>
                <w:sz w:val="22"/>
                <w:szCs w:val="22"/>
              </w:rPr>
            </w:pPr>
            <w:r w:rsidRPr="00B447AC">
              <w:rPr>
                <w:color w:val="000000"/>
                <w:sz w:val="22"/>
                <w:szCs w:val="22"/>
              </w:rPr>
              <w:t>100.01/</w:t>
            </w:r>
          </w:p>
          <w:p w14:paraId="555A9BCA" w14:textId="77777777" w:rsidR="00B447AC" w:rsidRPr="00B447AC" w:rsidRDefault="00B447AC" w:rsidP="00B447AC">
            <w:pPr>
              <w:rPr>
                <w:color w:val="000000"/>
                <w:sz w:val="22"/>
                <w:szCs w:val="22"/>
              </w:rPr>
            </w:pPr>
            <w:r w:rsidRPr="00B447AC">
              <w:rPr>
                <w:color w:val="000000"/>
                <w:sz w:val="22"/>
                <w:szCs w:val="22"/>
              </w:rPr>
              <w:t>23.000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177259" w14:textId="77777777" w:rsidR="00B447AC" w:rsidRPr="00B447AC" w:rsidRDefault="00B447AC" w:rsidP="00B447AC">
            <w:pPr>
              <w:ind w:left="137" w:right="140"/>
              <w:rPr>
                <w:color w:val="000000"/>
                <w:sz w:val="22"/>
                <w:szCs w:val="22"/>
              </w:rPr>
            </w:pPr>
            <w:r w:rsidRPr="00B447AC">
              <w:rPr>
                <w:color w:val="000000"/>
                <w:sz w:val="22"/>
                <w:szCs w:val="22"/>
              </w:rPr>
              <w:t xml:space="preserve">Температура </w:t>
            </w:r>
          </w:p>
          <w:p w14:paraId="6E8A6B43" w14:textId="77777777" w:rsidR="00B447AC" w:rsidRPr="00B447AC" w:rsidRDefault="00B447AC" w:rsidP="00B447AC">
            <w:pPr>
              <w:ind w:left="137" w:right="140"/>
              <w:rPr>
                <w:color w:val="000000"/>
                <w:sz w:val="22"/>
                <w:szCs w:val="22"/>
              </w:rPr>
            </w:pPr>
            <w:r w:rsidRPr="00B447AC">
              <w:rPr>
                <w:color w:val="000000"/>
                <w:sz w:val="22"/>
                <w:szCs w:val="22"/>
              </w:rPr>
              <w:t xml:space="preserve">газопылевых </w:t>
            </w:r>
          </w:p>
          <w:p w14:paraId="4F41EC9D" w14:textId="77777777" w:rsidR="00B447AC" w:rsidRPr="00B447AC" w:rsidRDefault="00B447AC" w:rsidP="00B447AC">
            <w:pPr>
              <w:ind w:left="137" w:right="140"/>
              <w:rPr>
                <w:color w:val="000000"/>
                <w:sz w:val="22"/>
                <w:szCs w:val="22"/>
              </w:rPr>
            </w:pPr>
            <w:r w:rsidRPr="00B447AC">
              <w:rPr>
                <w:color w:val="000000"/>
                <w:sz w:val="22"/>
                <w:szCs w:val="22"/>
              </w:rPr>
              <w:t>потоков, оС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1F25DE" w14:textId="77777777" w:rsidR="00B447AC" w:rsidRPr="00B447AC" w:rsidRDefault="00B447AC" w:rsidP="00B447AC">
            <w:pPr>
              <w:ind w:left="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FC7F87" w14:textId="77777777" w:rsidR="00B447AC" w:rsidRPr="00B447AC" w:rsidRDefault="00B447AC" w:rsidP="00B447AC">
            <w:pPr>
              <w:ind w:left="133" w:right="-57"/>
              <w:rPr>
                <w:sz w:val="22"/>
                <w:szCs w:val="22"/>
              </w:rPr>
            </w:pPr>
            <w:r w:rsidRPr="00B447AC">
              <w:rPr>
                <w:sz w:val="22"/>
                <w:szCs w:val="22"/>
              </w:rPr>
              <w:t>СТБ 17.08.05-03-2016</w:t>
            </w:r>
          </w:p>
          <w:p w14:paraId="69B53BA0" w14:textId="77777777" w:rsidR="00B447AC" w:rsidRPr="00B447AC" w:rsidRDefault="00B447AC" w:rsidP="00B447AC">
            <w:pPr>
              <w:ind w:left="133" w:right="-57"/>
              <w:rPr>
                <w:sz w:val="22"/>
                <w:szCs w:val="22"/>
              </w:rPr>
            </w:pPr>
          </w:p>
        </w:tc>
      </w:tr>
      <w:tr w:rsidR="00B447AC" w:rsidRPr="003A57CA" w14:paraId="0A60E390" w14:textId="77777777" w:rsidTr="00B447AC">
        <w:trPr>
          <w:trHeight w:val="2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7BCB473" w14:textId="77777777" w:rsidR="0001684F" w:rsidRDefault="00B447AC" w:rsidP="00B4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447AC">
              <w:rPr>
                <w:color w:val="000000"/>
                <w:sz w:val="22"/>
                <w:szCs w:val="22"/>
              </w:rPr>
              <w:t>3.5</w:t>
            </w:r>
          </w:p>
          <w:p w14:paraId="44BDF5DA" w14:textId="7A0B8A11" w:rsidR="00B447AC" w:rsidRPr="00B447AC" w:rsidRDefault="00B447AC" w:rsidP="00B4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447AC"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68D8D27" w14:textId="77777777" w:rsidR="00B447AC" w:rsidRPr="00B447AC" w:rsidRDefault="00B447AC" w:rsidP="00B4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6CECA8" w14:textId="77777777" w:rsidR="00B447AC" w:rsidRPr="00B447AC" w:rsidRDefault="00B447AC" w:rsidP="00B447AC">
            <w:pPr>
              <w:rPr>
                <w:color w:val="000000"/>
                <w:sz w:val="22"/>
                <w:szCs w:val="22"/>
              </w:rPr>
            </w:pPr>
            <w:r w:rsidRPr="00B447AC">
              <w:rPr>
                <w:color w:val="000000"/>
                <w:sz w:val="22"/>
                <w:szCs w:val="22"/>
              </w:rPr>
              <w:t>100.01/</w:t>
            </w:r>
          </w:p>
          <w:p w14:paraId="50BFBA8D" w14:textId="77777777" w:rsidR="00B447AC" w:rsidRPr="00B447AC" w:rsidRDefault="00B447AC" w:rsidP="00B447AC">
            <w:pPr>
              <w:rPr>
                <w:color w:val="000000"/>
                <w:sz w:val="22"/>
                <w:szCs w:val="22"/>
              </w:rPr>
            </w:pPr>
            <w:r w:rsidRPr="00B447AC">
              <w:rPr>
                <w:color w:val="000000"/>
                <w:sz w:val="22"/>
                <w:szCs w:val="22"/>
              </w:rPr>
              <w:t>42.000</w:t>
            </w:r>
          </w:p>
          <w:p w14:paraId="6664A509" w14:textId="77777777" w:rsidR="00B447AC" w:rsidRPr="00B447AC" w:rsidRDefault="00B447AC" w:rsidP="00B447AC">
            <w:pPr>
              <w:rPr>
                <w:color w:val="000000"/>
                <w:sz w:val="22"/>
                <w:szCs w:val="22"/>
              </w:rPr>
            </w:pPr>
            <w:r w:rsidRPr="00B447AC">
              <w:rPr>
                <w:color w:val="000000"/>
                <w:sz w:val="22"/>
                <w:szCs w:val="22"/>
              </w:rPr>
              <w:t>100.01/</w:t>
            </w:r>
          </w:p>
          <w:p w14:paraId="3E1C471A" w14:textId="77777777" w:rsidR="00B447AC" w:rsidRPr="00B447AC" w:rsidRDefault="00B447AC" w:rsidP="00B447AC">
            <w:pPr>
              <w:rPr>
                <w:color w:val="000000"/>
                <w:sz w:val="22"/>
                <w:szCs w:val="22"/>
              </w:rPr>
            </w:pPr>
            <w:r w:rsidRPr="00B447AC">
              <w:rPr>
                <w:color w:val="000000"/>
                <w:sz w:val="22"/>
                <w:szCs w:val="22"/>
              </w:rPr>
              <w:t>08.052</w:t>
            </w:r>
          </w:p>
          <w:p w14:paraId="5DE07B72" w14:textId="77777777" w:rsidR="00B447AC" w:rsidRPr="00B447AC" w:rsidRDefault="00B447AC" w:rsidP="00B447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ECBDCD" w14:textId="77777777" w:rsidR="00B447AC" w:rsidRPr="00B447AC" w:rsidRDefault="00B447AC" w:rsidP="00B447AC">
            <w:pPr>
              <w:ind w:left="137" w:right="140"/>
              <w:rPr>
                <w:color w:val="000000"/>
                <w:sz w:val="22"/>
                <w:szCs w:val="22"/>
              </w:rPr>
            </w:pPr>
            <w:r w:rsidRPr="00B447AC">
              <w:rPr>
                <w:color w:val="000000"/>
                <w:sz w:val="22"/>
                <w:szCs w:val="22"/>
              </w:rPr>
              <w:t xml:space="preserve">Отбор проб и </w:t>
            </w:r>
          </w:p>
          <w:p w14:paraId="203A1ED7" w14:textId="77777777" w:rsidR="00B447AC" w:rsidRPr="00B447AC" w:rsidRDefault="00B447AC" w:rsidP="00B447AC">
            <w:pPr>
              <w:ind w:left="137" w:right="140"/>
              <w:rPr>
                <w:color w:val="000000"/>
                <w:sz w:val="22"/>
                <w:szCs w:val="22"/>
              </w:rPr>
            </w:pPr>
            <w:r w:rsidRPr="00B447AC">
              <w:rPr>
                <w:color w:val="000000"/>
                <w:sz w:val="22"/>
                <w:szCs w:val="22"/>
              </w:rPr>
              <w:t xml:space="preserve">определение </w:t>
            </w:r>
          </w:p>
          <w:p w14:paraId="70BDEEE0" w14:textId="77777777" w:rsidR="00B447AC" w:rsidRPr="00B447AC" w:rsidRDefault="00B447AC" w:rsidP="00B447AC">
            <w:pPr>
              <w:ind w:left="137" w:right="140"/>
              <w:rPr>
                <w:color w:val="000000"/>
                <w:sz w:val="22"/>
                <w:szCs w:val="22"/>
              </w:rPr>
            </w:pPr>
            <w:r w:rsidRPr="00B447AC">
              <w:rPr>
                <w:color w:val="000000"/>
                <w:sz w:val="22"/>
                <w:szCs w:val="22"/>
              </w:rPr>
              <w:t>концентрации</w:t>
            </w:r>
          </w:p>
          <w:p w14:paraId="4182003C" w14:textId="77777777" w:rsidR="00B447AC" w:rsidRPr="00B447AC" w:rsidRDefault="00B447AC" w:rsidP="00B447AC">
            <w:pPr>
              <w:ind w:left="137" w:right="140"/>
              <w:rPr>
                <w:color w:val="000000"/>
                <w:sz w:val="22"/>
                <w:szCs w:val="22"/>
              </w:rPr>
            </w:pPr>
            <w:r w:rsidRPr="00B447AC">
              <w:rPr>
                <w:color w:val="000000"/>
                <w:sz w:val="22"/>
                <w:szCs w:val="22"/>
              </w:rPr>
              <w:t>твердых частиц</w:t>
            </w:r>
          </w:p>
          <w:p w14:paraId="334FD730" w14:textId="77777777" w:rsidR="00B447AC" w:rsidRPr="00B447AC" w:rsidRDefault="00B447AC" w:rsidP="00B447AC">
            <w:pPr>
              <w:ind w:left="137" w:right="140"/>
              <w:rPr>
                <w:color w:val="000000"/>
                <w:sz w:val="22"/>
                <w:szCs w:val="22"/>
              </w:rPr>
            </w:pPr>
            <w:r w:rsidRPr="00B447AC">
              <w:rPr>
                <w:color w:val="000000"/>
                <w:sz w:val="22"/>
                <w:szCs w:val="22"/>
              </w:rPr>
              <w:t>(недифференцированной по составу пыли)</w:t>
            </w:r>
          </w:p>
          <w:p w14:paraId="18FF1AAA" w14:textId="77777777" w:rsidR="00B447AC" w:rsidRPr="00B447AC" w:rsidRDefault="00B447AC" w:rsidP="00B447AC">
            <w:pPr>
              <w:ind w:left="137" w:right="140"/>
              <w:rPr>
                <w:color w:val="000000"/>
                <w:sz w:val="22"/>
                <w:szCs w:val="22"/>
              </w:rPr>
            </w:pPr>
            <w:r w:rsidRPr="00B447AC">
              <w:rPr>
                <w:color w:val="000000"/>
                <w:sz w:val="22"/>
                <w:szCs w:val="22"/>
              </w:rPr>
              <w:t>ДИ: (15-20000) мг/м3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AEB784" w14:textId="77777777" w:rsidR="00B447AC" w:rsidRPr="00B447AC" w:rsidRDefault="00B447AC" w:rsidP="00B447AC">
            <w:pPr>
              <w:ind w:left="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C2E892" w14:textId="77777777" w:rsidR="00B447AC" w:rsidRPr="00B447AC" w:rsidRDefault="00B447AC" w:rsidP="00B447AC">
            <w:pPr>
              <w:ind w:left="133" w:right="-57"/>
              <w:rPr>
                <w:sz w:val="22"/>
                <w:szCs w:val="22"/>
              </w:rPr>
            </w:pPr>
            <w:r w:rsidRPr="00B447AC">
              <w:rPr>
                <w:sz w:val="22"/>
                <w:szCs w:val="22"/>
              </w:rPr>
              <w:t>МВИ.МН 4514-2012</w:t>
            </w:r>
          </w:p>
        </w:tc>
      </w:tr>
    </w:tbl>
    <w:p w14:paraId="60F6E2D5" w14:textId="77777777" w:rsidR="00E41B5C" w:rsidRDefault="00E41B5C" w:rsidP="00D50B4E">
      <w:pPr>
        <w:rPr>
          <w:b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84"/>
        <w:gridCol w:w="853"/>
        <w:gridCol w:w="1982"/>
        <w:gridCol w:w="2063"/>
        <w:gridCol w:w="2358"/>
      </w:tblGrid>
      <w:tr w:rsidR="00B447AC" w:rsidRPr="003A57CA" w14:paraId="67426A2C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0AC4C182" w14:textId="77777777" w:rsidR="00B447AC" w:rsidRPr="003A57CA" w:rsidRDefault="00B447AC" w:rsidP="00EA0B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14:paraId="394050CC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3688144" w14:textId="77777777" w:rsidR="00B447AC" w:rsidRPr="00E73B32" w:rsidRDefault="00B447AC" w:rsidP="00EA0BC5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B20F86">
              <w:rPr>
                <w:b/>
                <w:bCs/>
              </w:rPr>
              <w:t>3</w:t>
            </w:r>
          </w:p>
        </w:tc>
        <w:tc>
          <w:tcPr>
            <w:tcW w:w="1982" w:type="dxa"/>
            <w:shd w:val="clear" w:color="auto" w:fill="auto"/>
          </w:tcPr>
          <w:p w14:paraId="0B3401C5" w14:textId="77777777" w:rsidR="00B447AC" w:rsidRPr="003A57CA" w:rsidRDefault="00B447AC" w:rsidP="00EA0BC5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6534A3FA" w14:textId="77777777" w:rsidR="00B447AC" w:rsidRPr="003A57CA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F839D9D" w14:textId="77777777" w:rsidR="00B447AC" w:rsidRPr="003A57CA" w:rsidRDefault="00B447AC" w:rsidP="00EA0BC5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B447AC" w:rsidRPr="00B41B70" w14:paraId="22BE4C09" w14:textId="77777777" w:rsidTr="00EA0BC5">
        <w:trPr>
          <w:trHeight w:val="277"/>
        </w:trPr>
        <w:tc>
          <w:tcPr>
            <w:tcW w:w="552" w:type="dxa"/>
            <w:shd w:val="clear" w:color="auto" w:fill="auto"/>
            <w:vAlign w:val="center"/>
          </w:tcPr>
          <w:p w14:paraId="79F00787" w14:textId="77777777" w:rsidR="00B447AC" w:rsidRPr="00B41B70" w:rsidRDefault="00B447AC" w:rsidP="00EA0B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41B70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6**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85DB551" w14:textId="77777777" w:rsidR="00B447AC" w:rsidRPr="00B41B70" w:rsidRDefault="00B447AC" w:rsidP="00EA0BC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B41B70">
              <w:rPr>
                <w:sz w:val="22"/>
                <w:szCs w:val="22"/>
              </w:rPr>
              <w:t>Выбросы от стационарных источников</w:t>
            </w:r>
          </w:p>
        </w:tc>
        <w:tc>
          <w:tcPr>
            <w:tcW w:w="853" w:type="dxa"/>
            <w:shd w:val="clear" w:color="auto" w:fill="auto"/>
          </w:tcPr>
          <w:p w14:paraId="0E018DDD" w14:textId="77777777" w:rsidR="00B447AC" w:rsidRPr="00B41B70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41B70">
              <w:rPr>
                <w:sz w:val="22"/>
                <w:szCs w:val="22"/>
              </w:rPr>
              <w:t>100.01/08.169</w:t>
            </w:r>
          </w:p>
        </w:tc>
        <w:tc>
          <w:tcPr>
            <w:tcW w:w="1982" w:type="dxa"/>
            <w:shd w:val="clear" w:color="auto" w:fill="auto"/>
          </w:tcPr>
          <w:p w14:paraId="6CAC1BEB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41B70">
              <w:rPr>
                <w:sz w:val="22"/>
                <w:szCs w:val="22"/>
              </w:rPr>
              <w:t>Концентрация оксида азота</w:t>
            </w:r>
          </w:p>
          <w:p w14:paraId="21B7EEE6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41B70">
              <w:rPr>
                <w:sz w:val="22"/>
                <w:szCs w:val="22"/>
              </w:rPr>
              <w:t>Диапазон измерений:</w:t>
            </w:r>
          </w:p>
          <w:p w14:paraId="2854B005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41B70">
              <w:rPr>
                <w:sz w:val="22"/>
                <w:szCs w:val="22"/>
              </w:rPr>
              <w:t>(1,34-4000) мг/м</w:t>
            </w:r>
            <w:r w:rsidRPr="009862F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63" w:type="dxa"/>
            <w:vMerge w:val="restart"/>
            <w:shd w:val="clear" w:color="auto" w:fill="auto"/>
          </w:tcPr>
          <w:p w14:paraId="53F167B6" w14:textId="77777777" w:rsidR="00B447AC" w:rsidRPr="00B57EFD" w:rsidRDefault="00B447AC" w:rsidP="00EA0BC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57EFD">
              <w:rPr>
                <w:color w:val="000000"/>
                <w:sz w:val="22"/>
                <w:szCs w:val="22"/>
              </w:rPr>
              <w:t xml:space="preserve">Разрешения на выбросы загрязняющих веществ в атмосферный воздух, выдаваемые территориальными органами </w:t>
            </w:r>
          </w:p>
          <w:p w14:paraId="6F249E49" w14:textId="77777777" w:rsidR="00B447AC" w:rsidRPr="00B57EFD" w:rsidRDefault="00B447AC" w:rsidP="00EA0BC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57EFD">
              <w:rPr>
                <w:color w:val="000000"/>
                <w:sz w:val="22"/>
                <w:szCs w:val="22"/>
              </w:rPr>
              <w:t xml:space="preserve">Минприроды </w:t>
            </w:r>
          </w:p>
          <w:p w14:paraId="6AD9494F" w14:textId="77777777" w:rsidR="00B447AC" w:rsidRPr="00B57EFD" w:rsidRDefault="00B447AC" w:rsidP="00EA0BC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CDE4008" w14:textId="77777777" w:rsidR="00B447AC" w:rsidRPr="00B57EFD" w:rsidRDefault="00B447AC" w:rsidP="00EA0BC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57EFD">
              <w:rPr>
                <w:color w:val="000000"/>
                <w:sz w:val="22"/>
                <w:szCs w:val="22"/>
              </w:rPr>
              <w:t xml:space="preserve">Комплексные </w:t>
            </w:r>
          </w:p>
          <w:p w14:paraId="654B2EC6" w14:textId="77777777" w:rsidR="00B447AC" w:rsidRPr="00B57EFD" w:rsidRDefault="00B447AC" w:rsidP="00EA0BC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57EFD">
              <w:rPr>
                <w:color w:val="000000"/>
                <w:sz w:val="22"/>
                <w:szCs w:val="22"/>
              </w:rPr>
              <w:t>природоохранные разрешения</w:t>
            </w:r>
          </w:p>
          <w:p w14:paraId="104E40CB" w14:textId="77777777" w:rsidR="00B447AC" w:rsidRPr="00B57EFD" w:rsidRDefault="00B447AC" w:rsidP="00EA0BC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5185D93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3A57CA">
              <w:rPr>
                <w:sz w:val="22"/>
                <w:szCs w:val="22"/>
              </w:rPr>
              <w:t xml:space="preserve">ТНПА, </w:t>
            </w:r>
            <w:r>
              <w:rPr>
                <w:color w:val="000000"/>
                <w:sz w:val="22"/>
                <w:szCs w:val="22"/>
              </w:rPr>
              <w:t xml:space="preserve">эксплуатационная, </w:t>
            </w:r>
            <w:r w:rsidRPr="00B57EFD">
              <w:rPr>
                <w:color w:val="000000"/>
                <w:sz w:val="22"/>
                <w:szCs w:val="22"/>
              </w:rPr>
              <w:t>проектная документация, фактические значения</w:t>
            </w:r>
          </w:p>
        </w:tc>
        <w:tc>
          <w:tcPr>
            <w:tcW w:w="2358" w:type="dxa"/>
            <w:shd w:val="clear" w:color="auto" w:fill="auto"/>
          </w:tcPr>
          <w:p w14:paraId="32CAA23A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41B70">
              <w:rPr>
                <w:sz w:val="22"/>
                <w:szCs w:val="22"/>
              </w:rPr>
              <w:t>МВИ.МН 1003-2017</w:t>
            </w:r>
          </w:p>
        </w:tc>
      </w:tr>
      <w:tr w:rsidR="00B447AC" w:rsidRPr="00B41B70" w14:paraId="30F5A21D" w14:textId="77777777" w:rsidTr="00EA0BC5">
        <w:trPr>
          <w:trHeight w:val="277"/>
        </w:trPr>
        <w:tc>
          <w:tcPr>
            <w:tcW w:w="552" w:type="dxa"/>
            <w:shd w:val="clear" w:color="auto" w:fill="auto"/>
            <w:vAlign w:val="center"/>
          </w:tcPr>
          <w:p w14:paraId="7977BB40" w14:textId="77777777" w:rsidR="00B447AC" w:rsidRPr="00B41B70" w:rsidRDefault="00B447AC" w:rsidP="00EA0B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41B70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7**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157791F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3CE38E9" w14:textId="77777777" w:rsidR="00B447AC" w:rsidRPr="00B41B70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41B70">
              <w:rPr>
                <w:sz w:val="22"/>
                <w:szCs w:val="22"/>
              </w:rPr>
              <w:t>100.01/08.169</w:t>
            </w:r>
          </w:p>
        </w:tc>
        <w:tc>
          <w:tcPr>
            <w:tcW w:w="1982" w:type="dxa"/>
            <w:shd w:val="clear" w:color="auto" w:fill="auto"/>
          </w:tcPr>
          <w:p w14:paraId="696A0149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41B70">
              <w:rPr>
                <w:sz w:val="22"/>
                <w:szCs w:val="22"/>
              </w:rPr>
              <w:t xml:space="preserve">Концентрация диоксида </w:t>
            </w:r>
          </w:p>
          <w:p w14:paraId="22C02D2B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41B70">
              <w:rPr>
                <w:sz w:val="22"/>
                <w:szCs w:val="22"/>
              </w:rPr>
              <w:t>азота</w:t>
            </w:r>
          </w:p>
          <w:p w14:paraId="41918C1C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41B70">
              <w:rPr>
                <w:sz w:val="22"/>
                <w:szCs w:val="22"/>
              </w:rPr>
              <w:t>Диапазон измерений:</w:t>
            </w:r>
          </w:p>
          <w:p w14:paraId="07B8DE93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41B70">
              <w:rPr>
                <w:sz w:val="22"/>
                <w:szCs w:val="22"/>
              </w:rPr>
              <w:t>(2,05-1000) мг/м</w:t>
            </w:r>
            <w:r w:rsidRPr="009862F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5A3F5D0E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4BE1D001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41B70">
              <w:rPr>
                <w:sz w:val="22"/>
                <w:szCs w:val="22"/>
              </w:rPr>
              <w:t>МВИ.МН 1003-2017</w:t>
            </w:r>
          </w:p>
        </w:tc>
      </w:tr>
      <w:tr w:rsidR="00B447AC" w:rsidRPr="00B41B70" w14:paraId="5FEF2AEA" w14:textId="77777777" w:rsidTr="00EA0BC5">
        <w:trPr>
          <w:trHeight w:val="277"/>
        </w:trPr>
        <w:tc>
          <w:tcPr>
            <w:tcW w:w="552" w:type="dxa"/>
            <w:shd w:val="clear" w:color="auto" w:fill="auto"/>
            <w:vAlign w:val="center"/>
          </w:tcPr>
          <w:p w14:paraId="5A58EDA7" w14:textId="77777777" w:rsidR="00B447AC" w:rsidRPr="00B41B70" w:rsidRDefault="00B447AC" w:rsidP="00EA0B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41B70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8**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0A20593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2BC8D15" w14:textId="77777777" w:rsidR="00B447AC" w:rsidRPr="00B41B70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41B70">
              <w:rPr>
                <w:sz w:val="22"/>
                <w:szCs w:val="22"/>
              </w:rPr>
              <w:t>100.01/08.169</w:t>
            </w:r>
          </w:p>
        </w:tc>
        <w:tc>
          <w:tcPr>
            <w:tcW w:w="1982" w:type="dxa"/>
            <w:shd w:val="clear" w:color="auto" w:fill="auto"/>
          </w:tcPr>
          <w:p w14:paraId="167D0658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41B70">
              <w:rPr>
                <w:sz w:val="22"/>
                <w:szCs w:val="22"/>
              </w:rPr>
              <w:t xml:space="preserve">Концентрация оксида </w:t>
            </w:r>
          </w:p>
          <w:p w14:paraId="55691BC9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41B70">
              <w:rPr>
                <w:sz w:val="22"/>
                <w:szCs w:val="22"/>
              </w:rPr>
              <w:t>углерода</w:t>
            </w:r>
          </w:p>
          <w:p w14:paraId="3C5BD93E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41B70">
              <w:rPr>
                <w:sz w:val="22"/>
                <w:szCs w:val="22"/>
              </w:rPr>
              <w:t>Диапазон измерений:</w:t>
            </w:r>
          </w:p>
          <w:p w14:paraId="2AA9F697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41B70">
              <w:rPr>
                <w:sz w:val="22"/>
                <w:szCs w:val="22"/>
              </w:rPr>
              <w:t>(1,25-50000) мг/м</w:t>
            </w:r>
            <w:r w:rsidRPr="009862F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5565DB3E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3F98B1F0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41B70">
              <w:rPr>
                <w:sz w:val="22"/>
                <w:szCs w:val="22"/>
              </w:rPr>
              <w:t>МВИ.МН 1003-2017</w:t>
            </w:r>
          </w:p>
        </w:tc>
      </w:tr>
      <w:tr w:rsidR="00B447AC" w:rsidRPr="00B41B70" w14:paraId="71034804" w14:textId="77777777" w:rsidTr="00EA0BC5">
        <w:trPr>
          <w:trHeight w:val="277"/>
        </w:trPr>
        <w:tc>
          <w:tcPr>
            <w:tcW w:w="552" w:type="dxa"/>
            <w:shd w:val="clear" w:color="auto" w:fill="auto"/>
            <w:vAlign w:val="center"/>
          </w:tcPr>
          <w:p w14:paraId="754E2DF8" w14:textId="77777777" w:rsidR="00B447AC" w:rsidRPr="00B41B70" w:rsidRDefault="00B447AC" w:rsidP="00EA0B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41B70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9**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3467090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0592CB0" w14:textId="77777777" w:rsidR="00B447AC" w:rsidRPr="00B41B70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41B70">
              <w:rPr>
                <w:sz w:val="22"/>
                <w:szCs w:val="22"/>
              </w:rPr>
              <w:t>100.01/08.169</w:t>
            </w:r>
          </w:p>
        </w:tc>
        <w:tc>
          <w:tcPr>
            <w:tcW w:w="1982" w:type="dxa"/>
            <w:shd w:val="clear" w:color="auto" w:fill="auto"/>
          </w:tcPr>
          <w:p w14:paraId="081436C1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41B70">
              <w:rPr>
                <w:sz w:val="22"/>
                <w:szCs w:val="22"/>
              </w:rPr>
              <w:t>Концентрация диоксида   серы</w:t>
            </w:r>
          </w:p>
          <w:p w14:paraId="0A85434A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41B70">
              <w:rPr>
                <w:sz w:val="22"/>
                <w:szCs w:val="22"/>
              </w:rPr>
              <w:t>Диапазон измерений:</w:t>
            </w:r>
          </w:p>
          <w:p w14:paraId="357311B3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41B70">
              <w:rPr>
                <w:sz w:val="22"/>
                <w:szCs w:val="22"/>
              </w:rPr>
              <w:t>(2,86-15000) мг/м</w:t>
            </w:r>
            <w:r w:rsidRPr="009862F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1A7AD320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50236F5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41B70">
              <w:rPr>
                <w:sz w:val="22"/>
                <w:szCs w:val="22"/>
              </w:rPr>
              <w:t>МВИ.МН 1003-2017</w:t>
            </w:r>
          </w:p>
        </w:tc>
      </w:tr>
      <w:tr w:rsidR="00B447AC" w:rsidRPr="00B41B70" w14:paraId="71AD669A" w14:textId="77777777" w:rsidTr="00EA0BC5">
        <w:trPr>
          <w:trHeight w:val="277"/>
        </w:trPr>
        <w:tc>
          <w:tcPr>
            <w:tcW w:w="552" w:type="dxa"/>
            <w:shd w:val="clear" w:color="auto" w:fill="auto"/>
            <w:vAlign w:val="center"/>
          </w:tcPr>
          <w:p w14:paraId="25EEBAC4" w14:textId="77777777" w:rsidR="00B447AC" w:rsidRPr="00B41B70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41B70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10**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27FA7AD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65073B7" w14:textId="77777777" w:rsidR="00B447AC" w:rsidRPr="00B41B70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41B70">
              <w:rPr>
                <w:sz w:val="22"/>
                <w:szCs w:val="22"/>
              </w:rPr>
              <w:t>100.01/08.169</w:t>
            </w:r>
          </w:p>
        </w:tc>
        <w:tc>
          <w:tcPr>
            <w:tcW w:w="1982" w:type="dxa"/>
            <w:shd w:val="clear" w:color="auto" w:fill="auto"/>
          </w:tcPr>
          <w:p w14:paraId="5773DB1E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41B70">
              <w:rPr>
                <w:sz w:val="22"/>
                <w:szCs w:val="22"/>
              </w:rPr>
              <w:t>Концентрация кислорода</w:t>
            </w:r>
          </w:p>
          <w:p w14:paraId="12A9EB1D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41B70">
              <w:rPr>
                <w:sz w:val="22"/>
                <w:szCs w:val="22"/>
              </w:rPr>
              <w:t>Диапазон измерений:</w:t>
            </w:r>
          </w:p>
          <w:p w14:paraId="1BAD6984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41B70">
              <w:rPr>
                <w:sz w:val="22"/>
                <w:szCs w:val="22"/>
              </w:rPr>
              <w:t>(0-21) % об.</w:t>
            </w:r>
          </w:p>
        </w:tc>
        <w:tc>
          <w:tcPr>
            <w:tcW w:w="2063" w:type="dxa"/>
            <w:vMerge/>
            <w:shd w:val="clear" w:color="auto" w:fill="auto"/>
          </w:tcPr>
          <w:p w14:paraId="66B5A659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61BB836A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41B70">
              <w:rPr>
                <w:sz w:val="22"/>
                <w:szCs w:val="22"/>
              </w:rPr>
              <w:t>МВИ.МН 1003-2017</w:t>
            </w:r>
          </w:p>
        </w:tc>
      </w:tr>
      <w:tr w:rsidR="00B447AC" w:rsidRPr="00B41B70" w14:paraId="4C87D23C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24460DC5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11</w:t>
            </w:r>
          </w:p>
          <w:p w14:paraId="2E8B00BB" w14:textId="77777777" w:rsidR="00B447AC" w:rsidRPr="00B41B70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25A7C852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0BCC915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557AF58E" w14:textId="77777777" w:rsidR="00B447AC" w:rsidRPr="00B41B70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23.000</w:t>
            </w:r>
          </w:p>
        </w:tc>
        <w:tc>
          <w:tcPr>
            <w:tcW w:w="1982" w:type="dxa"/>
            <w:shd w:val="clear" w:color="auto" w:fill="auto"/>
          </w:tcPr>
          <w:p w14:paraId="692B3B00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Влажность</w:t>
            </w:r>
            <w:r>
              <w:rPr>
                <w:sz w:val="22"/>
                <w:szCs w:val="22"/>
              </w:rPr>
              <w:t xml:space="preserve"> газа</w:t>
            </w:r>
          </w:p>
        </w:tc>
        <w:tc>
          <w:tcPr>
            <w:tcW w:w="2063" w:type="dxa"/>
            <w:vMerge/>
            <w:shd w:val="clear" w:color="auto" w:fill="auto"/>
          </w:tcPr>
          <w:p w14:paraId="3A8356DA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BA7B998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СТБ 17.08.05-01-2016, п.5</w:t>
            </w:r>
          </w:p>
        </w:tc>
      </w:tr>
      <w:tr w:rsidR="00B447AC" w:rsidRPr="00B41B70" w14:paraId="634BB9EF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119935B8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12</w:t>
            </w:r>
          </w:p>
          <w:p w14:paraId="3DAE993A" w14:textId="77777777" w:rsidR="00B447AC" w:rsidRPr="00B41B70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6E39278D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1AF3221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5922D0A9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27ABD7D6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0683EA90" w14:textId="77777777" w:rsidR="00B447AC" w:rsidRPr="00B41B70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08.156</w:t>
            </w:r>
          </w:p>
        </w:tc>
        <w:tc>
          <w:tcPr>
            <w:tcW w:w="1982" w:type="dxa"/>
            <w:shd w:val="clear" w:color="auto" w:fill="auto"/>
          </w:tcPr>
          <w:p w14:paraId="0DCA442C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Отбор проб и определение концентрации аммиака</w:t>
            </w:r>
          </w:p>
          <w:p w14:paraId="23A605C2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ДИ:(более 0,13) мг/м</w:t>
            </w:r>
            <w:r w:rsidRPr="00B57EF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333798AD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6E8FD56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3829-2011</w:t>
            </w:r>
          </w:p>
        </w:tc>
      </w:tr>
      <w:tr w:rsidR="00B447AC" w:rsidRPr="00B41B70" w14:paraId="43981FD7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6B290307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13</w:t>
            </w:r>
          </w:p>
          <w:p w14:paraId="1F661164" w14:textId="77777777" w:rsidR="00B447AC" w:rsidRPr="00B41B70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29B5E7E5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28E095E" w14:textId="77777777" w:rsidR="00B447AC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100.01/42.000</w:t>
            </w:r>
          </w:p>
          <w:p w14:paraId="5E0A386F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57EFD">
              <w:rPr>
                <w:sz w:val="22"/>
                <w:szCs w:val="22"/>
              </w:rPr>
              <w:t>00.0</w:t>
            </w:r>
            <w:r w:rsidRPr="00A22CF9">
              <w:rPr>
                <w:sz w:val="22"/>
                <w:szCs w:val="22"/>
              </w:rPr>
              <w:t>1</w:t>
            </w:r>
            <w:r w:rsidRPr="00B57EFD">
              <w:rPr>
                <w:sz w:val="22"/>
                <w:szCs w:val="22"/>
              </w:rPr>
              <w:t>/</w:t>
            </w:r>
          </w:p>
          <w:p w14:paraId="4923D9A2" w14:textId="77777777" w:rsidR="00B447AC" w:rsidRPr="00B41B70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</w:t>
            </w:r>
            <w:r w:rsidRPr="00A22CF9">
              <w:rPr>
                <w:sz w:val="22"/>
                <w:szCs w:val="22"/>
              </w:rPr>
              <w:t>082</w:t>
            </w:r>
          </w:p>
        </w:tc>
        <w:tc>
          <w:tcPr>
            <w:tcW w:w="1982" w:type="dxa"/>
            <w:shd w:val="clear" w:color="auto" w:fill="auto"/>
          </w:tcPr>
          <w:p w14:paraId="7F60F77C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</w:t>
            </w:r>
            <w:r w:rsidRPr="00B57EFD">
              <w:rPr>
                <w:sz w:val="22"/>
                <w:szCs w:val="22"/>
              </w:rPr>
              <w:t>пределение концентрации аэрозоля индустриальных масел</w:t>
            </w:r>
          </w:p>
          <w:p w14:paraId="460355DE" w14:textId="77777777" w:rsidR="00B447AC" w:rsidRPr="00B41B70" w:rsidRDefault="00B447AC" w:rsidP="00EA0BC5">
            <w:pPr>
              <w:ind w:left="-57" w:right="-107"/>
              <w:rPr>
                <w:sz w:val="22"/>
                <w:szCs w:val="22"/>
              </w:rPr>
            </w:pPr>
            <w:r w:rsidRPr="00B57EFD">
              <w:rPr>
                <w:spacing w:val="-4"/>
                <w:sz w:val="22"/>
                <w:szCs w:val="22"/>
              </w:rPr>
              <w:t>ДИ: (0,1 - 10,0)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B57EFD">
              <w:rPr>
                <w:spacing w:val="-4"/>
                <w:sz w:val="22"/>
                <w:szCs w:val="22"/>
              </w:rPr>
              <w:t>мг/м</w:t>
            </w:r>
            <w:r w:rsidRPr="00B57EFD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09020F60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2F1494AB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3347-2010</w:t>
            </w:r>
          </w:p>
        </w:tc>
      </w:tr>
      <w:tr w:rsidR="00B447AC" w:rsidRPr="00B41B70" w14:paraId="1B454900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3E0A4C07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14</w:t>
            </w:r>
          </w:p>
          <w:p w14:paraId="2C1388FA" w14:textId="77777777" w:rsidR="00B447AC" w:rsidRPr="00B41B70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047AAFE6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1BAAC32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216CE95C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6A41372D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62EEA17F" w14:textId="77777777" w:rsidR="00B447AC" w:rsidRPr="00B41B70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08.156</w:t>
            </w:r>
          </w:p>
        </w:tc>
        <w:tc>
          <w:tcPr>
            <w:tcW w:w="1982" w:type="dxa"/>
            <w:shd w:val="clear" w:color="auto" w:fill="auto"/>
          </w:tcPr>
          <w:p w14:paraId="77B67168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 xml:space="preserve">Отбор проб и определение </w:t>
            </w:r>
          </w:p>
          <w:p w14:paraId="2D298EAE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 xml:space="preserve">концентрации </w:t>
            </w:r>
          </w:p>
          <w:p w14:paraId="2E537244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аэрозоля едких щелочей</w:t>
            </w:r>
          </w:p>
          <w:p w14:paraId="5253785D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ДИ: (0,02-3,50) мг/м</w:t>
            </w:r>
            <w:r w:rsidRPr="00B57EF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673D6392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3921C56F" w14:textId="77777777" w:rsidR="00B447AC" w:rsidRPr="00B57EFD" w:rsidRDefault="00B447AC" w:rsidP="00EA0BC5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B57EFD">
              <w:rPr>
                <w:spacing w:val="-2"/>
                <w:sz w:val="22"/>
                <w:szCs w:val="22"/>
              </w:rPr>
              <w:t>МВИ.МН 5866-2017</w:t>
            </w:r>
          </w:p>
          <w:p w14:paraId="5FA014A8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(метод Б)</w:t>
            </w:r>
          </w:p>
        </w:tc>
      </w:tr>
      <w:tr w:rsidR="00B447AC" w:rsidRPr="00B41B70" w14:paraId="60BE899A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4C0E41EB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5</w:t>
            </w:r>
          </w:p>
          <w:p w14:paraId="5A03A1B2" w14:textId="77777777" w:rsidR="00B447AC" w:rsidRPr="00B41B70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585F14E3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2B11F88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701380CA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3740C42A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4AB23F9F" w14:textId="77777777" w:rsidR="00B447AC" w:rsidRPr="00B41B70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08.156</w:t>
            </w:r>
          </w:p>
        </w:tc>
        <w:tc>
          <w:tcPr>
            <w:tcW w:w="1982" w:type="dxa"/>
            <w:shd w:val="clear" w:color="auto" w:fill="auto"/>
          </w:tcPr>
          <w:p w14:paraId="333F91BA" w14:textId="77777777" w:rsidR="00B447AC" w:rsidRPr="00B57EFD" w:rsidRDefault="00B447AC" w:rsidP="00EA0BC5">
            <w:pPr>
              <w:ind w:left="-57" w:right="-113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 xml:space="preserve">Отбор проб и определение </w:t>
            </w:r>
          </w:p>
          <w:p w14:paraId="28C653AE" w14:textId="77777777" w:rsidR="00B447AC" w:rsidRPr="00B57EFD" w:rsidRDefault="00B447AC" w:rsidP="00EA0BC5">
            <w:pPr>
              <w:ind w:left="-57" w:right="-113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 xml:space="preserve">концентрации </w:t>
            </w:r>
          </w:p>
          <w:p w14:paraId="5B84FC25" w14:textId="77777777" w:rsidR="00B447AC" w:rsidRPr="00B57EFD" w:rsidRDefault="00B447AC" w:rsidP="00EA0BC5">
            <w:pPr>
              <w:tabs>
                <w:tab w:val="right" w:pos="2124"/>
              </w:tabs>
              <w:ind w:left="-57" w:right="-113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серной кислоты</w:t>
            </w:r>
          </w:p>
          <w:p w14:paraId="17CA11A7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ДИ: (0,1-5,0) мг/м</w:t>
            </w:r>
            <w:r w:rsidRPr="00B57EF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3E13F0F6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E0FD72D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5766-2017</w:t>
            </w:r>
          </w:p>
        </w:tc>
      </w:tr>
    </w:tbl>
    <w:p w14:paraId="38680CED" w14:textId="77777777" w:rsidR="00B447AC" w:rsidRDefault="00B447AC" w:rsidP="00D50B4E">
      <w:pPr>
        <w:rPr>
          <w:b/>
        </w:rPr>
      </w:pPr>
    </w:p>
    <w:p w14:paraId="5717C086" w14:textId="77777777" w:rsidR="00B447AC" w:rsidRDefault="00B447AC" w:rsidP="00D50B4E">
      <w:pPr>
        <w:rPr>
          <w:b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84"/>
        <w:gridCol w:w="853"/>
        <w:gridCol w:w="1982"/>
        <w:gridCol w:w="2063"/>
        <w:gridCol w:w="2358"/>
      </w:tblGrid>
      <w:tr w:rsidR="00B447AC" w:rsidRPr="00B20F86" w14:paraId="04FE6744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2DDAE3F5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14:paraId="4167F2CA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4BD9FF7B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2" w:type="dxa"/>
            <w:shd w:val="clear" w:color="auto" w:fill="auto"/>
          </w:tcPr>
          <w:p w14:paraId="052AF232" w14:textId="77777777" w:rsidR="00B447AC" w:rsidRPr="00B57EFD" w:rsidRDefault="00B447AC" w:rsidP="00EA0BC5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5B9A19D7" w14:textId="77777777" w:rsidR="00B447AC" w:rsidRPr="00B41B70" w:rsidRDefault="00B447AC" w:rsidP="00EA0BC5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41DE375B" w14:textId="77777777" w:rsidR="00B447AC" w:rsidRPr="00B57EFD" w:rsidRDefault="00B447AC" w:rsidP="00EA0BC5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B447AC" w:rsidRPr="00B20F86" w14:paraId="6DFB36E0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2ECC60F0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6</w:t>
            </w:r>
          </w:p>
          <w:p w14:paraId="71AFAABB" w14:textId="77777777" w:rsidR="00B447AC" w:rsidRPr="00B41B70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B35B613" w14:textId="77777777" w:rsidR="00B447AC" w:rsidRPr="00A22CF9" w:rsidRDefault="00B447AC" w:rsidP="00EA0BC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B41B70">
              <w:rPr>
                <w:sz w:val="22"/>
                <w:szCs w:val="22"/>
              </w:rPr>
              <w:t>Выбросы от стационарных источников</w:t>
            </w:r>
          </w:p>
          <w:p w14:paraId="5696F7B4" w14:textId="77777777" w:rsidR="00B447AC" w:rsidRPr="00A22CF9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3" w:type="dxa"/>
            <w:shd w:val="clear" w:color="auto" w:fill="auto"/>
          </w:tcPr>
          <w:p w14:paraId="78A99785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1D26AF12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701712CA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4038B3A3" w14:textId="77777777" w:rsidR="00B447AC" w:rsidRPr="00B41B70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08.156</w:t>
            </w:r>
          </w:p>
        </w:tc>
        <w:tc>
          <w:tcPr>
            <w:tcW w:w="1982" w:type="dxa"/>
            <w:shd w:val="clear" w:color="auto" w:fill="auto"/>
          </w:tcPr>
          <w:p w14:paraId="5A504F8D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 xml:space="preserve">Отбор проб и определение </w:t>
            </w:r>
          </w:p>
          <w:p w14:paraId="5608BE2C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 xml:space="preserve">концентрации </w:t>
            </w:r>
          </w:p>
          <w:p w14:paraId="287471AE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уксусной кислоты</w:t>
            </w:r>
          </w:p>
          <w:p w14:paraId="1639F5EF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ДИ: (более 1,5) мг/м</w:t>
            </w:r>
            <w:r w:rsidRPr="00B57EFD">
              <w:rPr>
                <w:sz w:val="22"/>
                <w:szCs w:val="22"/>
                <w:vertAlign w:val="superscript"/>
              </w:rPr>
              <w:t xml:space="preserve">3  </w:t>
            </w:r>
          </w:p>
        </w:tc>
        <w:tc>
          <w:tcPr>
            <w:tcW w:w="2063" w:type="dxa"/>
            <w:vMerge w:val="restart"/>
            <w:shd w:val="clear" w:color="auto" w:fill="auto"/>
          </w:tcPr>
          <w:p w14:paraId="489C7D82" w14:textId="77777777" w:rsidR="00B447AC" w:rsidRPr="00B57EFD" w:rsidRDefault="00B447AC" w:rsidP="00EA0BC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57EFD">
              <w:rPr>
                <w:color w:val="000000"/>
                <w:sz w:val="22"/>
                <w:szCs w:val="22"/>
              </w:rPr>
              <w:t xml:space="preserve">Разрешения на выбросы загрязняющих веществ в атмосферный воздух, выдаваемые территориальными органами </w:t>
            </w:r>
          </w:p>
          <w:p w14:paraId="3687BA18" w14:textId="77777777" w:rsidR="00B447AC" w:rsidRPr="00B57EFD" w:rsidRDefault="00B447AC" w:rsidP="00EA0BC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57EFD">
              <w:rPr>
                <w:color w:val="000000"/>
                <w:sz w:val="22"/>
                <w:szCs w:val="22"/>
              </w:rPr>
              <w:t xml:space="preserve">Минприроды </w:t>
            </w:r>
          </w:p>
          <w:p w14:paraId="0FFB0AB5" w14:textId="77777777" w:rsidR="00B447AC" w:rsidRPr="00B57EFD" w:rsidRDefault="00B447AC" w:rsidP="00EA0BC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CD66905" w14:textId="77777777" w:rsidR="00B447AC" w:rsidRPr="00B57EFD" w:rsidRDefault="00B447AC" w:rsidP="00EA0BC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57EFD">
              <w:rPr>
                <w:color w:val="000000"/>
                <w:sz w:val="22"/>
                <w:szCs w:val="22"/>
              </w:rPr>
              <w:t xml:space="preserve">Комплексные </w:t>
            </w:r>
          </w:p>
          <w:p w14:paraId="38879F30" w14:textId="77777777" w:rsidR="00B447AC" w:rsidRPr="00B57EFD" w:rsidRDefault="00B447AC" w:rsidP="00EA0BC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57EFD">
              <w:rPr>
                <w:color w:val="000000"/>
                <w:sz w:val="22"/>
                <w:szCs w:val="22"/>
              </w:rPr>
              <w:t>природоохранные разрешения</w:t>
            </w:r>
          </w:p>
          <w:p w14:paraId="45F2BB05" w14:textId="77777777" w:rsidR="00B447AC" w:rsidRPr="00B57EFD" w:rsidRDefault="00B447AC" w:rsidP="00EA0BC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BFD8CB4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3A57CA">
              <w:rPr>
                <w:sz w:val="22"/>
                <w:szCs w:val="22"/>
              </w:rPr>
              <w:t xml:space="preserve">ТНПА, </w:t>
            </w:r>
            <w:r>
              <w:rPr>
                <w:color w:val="000000"/>
                <w:sz w:val="22"/>
                <w:szCs w:val="22"/>
              </w:rPr>
              <w:t xml:space="preserve">эксплуатационная, </w:t>
            </w:r>
            <w:r w:rsidRPr="00B57EFD">
              <w:rPr>
                <w:color w:val="000000"/>
                <w:sz w:val="22"/>
                <w:szCs w:val="22"/>
              </w:rPr>
              <w:t>проектная документация, фактические значения</w:t>
            </w:r>
          </w:p>
        </w:tc>
        <w:tc>
          <w:tcPr>
            <w:tcW w:w="2358" w:type="dxa"/>
            <w:shd w:val="clear" w:color="auto" w:fill="auto"/>
          </w:tcPr>
          <w:p w14:paraId="190B9FB9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4443-2012</w:t>
            </w:r>
          </w:p>
        </w:tc>
      </w:tr>
      <w:tr w:rsidR="00B447AC" w:rsidRPr="00B20F86" w14:paraId="0B5A7E21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597511D4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7</w:t>
            </w:r>
          </w:p>
          <w:p w14:paraId="7B39E5ED" w14:textId="77777777" w:rsidR="00B447AC" w:rsidRPr="00B41B70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7736B539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8D33CED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2AD51542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4B9D518E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6D4E807C" w14:textId="77777777" w:rsidR="00B447AC" w:rsidRPr="00B41B70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08.156</w:t>
            </w:r>
          </w:p>
        </w:tc>
        <w:tc>
          <w:tcPr>
            <w:tcW w:w="1982" w:type="dxa"/>
            <w:shd w:val="clear" w:color="auto" w:fill="auto"/>
          </w:tcPr>
          <w:p w14:paraId="77A41552" w14:textId="77777777" w:rsidR="00B447AC" w:rsidRPr="00B57EFD" w:rsidRDefault="00B447AC" w:rsidP="00EA0BC5">
            <w:pPr>
              <w:ind w:lef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Отбор проб и определение концентрации сероводорода</w:t>
            </w:r>
          </w:p>
          <w:p w14:paraId="6CD2E9CA" w14:textId="77777777" w:rsidR="00B447AC" w:rsidRDefault="00B447AC" w:rsidP="00EA0BC5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B57EFD">
              <w:rPr>
                <w:sz w:val="22"/>
                <w:szCs w:val="22"/>
              </w:rPr>
              <w:t>ДИ:(0,5-40,0) мг/м</w:t>
            </w:r>
            <w:r w:rsidRPr="00B57EFD">
              <w:rPr>
                <w:sz w:val="22"/>
                <w:szCs w:val="22"/>
                <w:vertAlign w:val="superscript"/>
              </w:rPr>
              <w:t>3</w:t>
            </w:r>
          </w:p>
          <w:p w14:paraId="725FE616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</w:tcPr>
          <w:p w14:paraId="640AD5FF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EC08928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5924-2017</w:t>
            </w:r>
          </w:p>
        </w:tc>
      </w:tr>
      <w:tr w:rsidR="00B447AC" w:rsidRPr="00B20F86" w14:paraId="2A3B5603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29A56D1D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8</w:t>
            </w:r>
          </w:p>
          <w:p w14:paraId="4A57C30F" w14:textId="77777777" w:rsidR="00B447AC" w:rsidRPr="00B41B70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23E2E1E7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2013162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12D06DF9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6117961D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60E6BA43" w14:textId="77777777" w:rsidR="00B447AC" w:rsidRPr="00B41B70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08.156</w:t>
            </w:r>
          </w:p>
        </w:tc>
        <w:tc>
          <w:tcPr>
            <w:tcW w:w="1982" w:type="dxa"/>
            <w:shd w:val="clear" w:color="auto" w:fill="auto"/>
          </w:tcPr>
          <w:p w14:paraId="0E84937B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 xml:space="preserve">Отбор проб и определение </w:t>
            </w:r>
          </w:p>
          <w:p w14:paraId="0F1A81D2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концентрации хлора, мг/м</w:t>
            </w:r>
            <w:r w:rsidRPr="00B57EFD">
              <w:rPr>
                <w:sz w:val="22"/>
                <w:szCs w:val="22"/>
                <w:vertAlign w:val="superscript"/>
              </w:rPr>
              <w:t>3</w:t>
            </w:r>
          </w:p>
          <w:p w14:paraId="06F3083E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ДИ: (0,10-40,0) мг/м</w:t>
            </w:r>
            <w:r w:rsidRPr="00B57EF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348FF9C8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26E3D88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СТБ 17.13.05-48-2020</w:t>
            </w:r>
          </w:p>
        </w:tc>
      </w:tr>
      <w:tr w:rsidR="00B447AC" w:rsidRPr="00B20F86" w14:paraId="14E10741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415F6F21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9</w:t>
            </w:r>
          </w:p>
          <w:p w14:paraId="05372E1E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30F0E24E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2426A706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79E25F1A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7C67650C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259C8043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08.156</w:t>
            </w:r>
          </w:p>
        </w:tc>
        <w:tc>
          <w:tcPr>
            <w:tcW w:w="1982" w:type="dxa"/>
            <w:shd w:val="clear" w:color="auto" w:fill="auto"/>
          </w:tcPr>
          <w:p w14:paraId="7FF14A66" w14:textId="77777777" w:rsidR="00B447AC" w:rsidRPr="00B57EFD" w:rsidRDefault="00B447AC" w:rsidP="00EA0BC5">
            <w:pPr>
              <w:spacing w:line="228" w:lineRule="auto"/>
              <w:ind w:lef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Отбор проб и определение концентрации хлористого водорода</w:t>
            </w:r>
          </w:p>
          <w:p w14:paraId="66C036DE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ДИ:(0,5-50,0) мг/м</w:t>
            </w:r>
            <w:r w:rsidRPr="009862F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7705E0C0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378C1A7D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6083-2018</w:t>
            </w:r>
          </w:p>
        </w:tc>
      </w:tr>
      <w:tr w:rsidR="00B447AC" w:rsidRPr="00B20F86" w14:paraId="7D04D995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17DFF3ED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20</w:t>
            </w:r>
          </w:p>
          <w:p w14:paraId="059D7E21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05FC5FDB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3DF5F9F3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2082AB42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4FF0BD7F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61A285A7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08.156</w:t>
            </w:r>
          </w:p>
        </w:tc>
        <w:tc>
          <w:tcPr>
            <w:tcW w:w="1982" w:type="dxa"/>
            <w:shd w:val="clear" w:color="auto" w:fill="auto"/>
          </w:tcPr>
          <w:p w14:paraId="32EE53AD" w14:textId="77777777" w:rsidR="00B447AC" w:rsidRPr="00B57EFD" w:rsidRDefault="00B447AC" w:rsidP="00EA0BC5">
            <w:pPr>
              <w:ind w:lef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Отбор проб и определение концентрации формальдегида</w:t>
            </w:r>
          </w:p>
          <w:p w14:paraId="7C0CDEEC" w14:textId="77777777" w:rsidR="00B447AC" w:rsidRDefault="00B447AC" w:rsidP="00EA0BC5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B57EFD">
              <w:rPr>
                <w:sz w:val="22"/>
                <w:szCs w:val="22"/>
              </w:rPr>
              <w:t>ДИ:(0,1-30,0) мг/м</w:t>
            </w:r>
            <w:r w:rsidRPr="00B57EFD">
              <w:rPr>
                <w:sz w:val="22"/>
                <w:szCs w:val="22"/>
                <w:vertAlign w:val="superscript"/>
              </w:rPr>
              <w:t>3</w:t>
            </w:r>
          </w:p>
          <w:p w14:paraId="14D10417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</w:tcPr>
          <w:p w14:paraId="31969FAD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A7887F6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4566-2013</w:t>
            </w:r>
          </w:p>
        </w:tc>
      </w:tr>
      <w:tr w:rsidR="00B447AC" w:rsidRPr="00B20F86" w14:paraId="1465B4EB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3E1C14A7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21</w:t>
            </w:r>
          </w:p>
          <w:p w14:paraId="56511752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7FF877A8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A13642F" w14:textId="77777777" w:rsidR="00B447AC" w:rsidRPr="00A22CF9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A22CF9">
              <w:rPr>
                <w:sz w:val="22"/>
                <w:szCs w:val="22"/>
              </w:rPr>
              <w:t>100.01/</w:t>
            </w:r>
          </w:p>
          <w:p w14:paraId="54F75E87" w14:textId="77777777" w:rsidR="00B447AC" w:rsidRPr="00A22CF9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A22CF9">
              <w:rPr>
                <w:sz w:val="22"/>
                <w:szCs w:val="22"/>
              </w:rPr>
              <w:t>42.000</w:t>
            </w:r>
          </w:p>
          <w:p w14:paraId="30F239D6" w14:textId="77777777" w:rsidR="00B447AC" w:rsidRPr="00A22CF9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A22CF9">
              <w:rPr>
                <w:sz w:val="22"/>
                <w:szCs w:val="22"/>
              </w:rPr>
              <w:t>100.01/</w:t>
            </w:r>
          </w:p>
          <w:p w14:paraId="57A18395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08.052</w:t>
            </w:r>
          </w:p>
        </w:tc>
        <w:tc>
          <w:tcPr>
            <w:tcW w:w="1982" w:type="dxa"/>
            <w:shd w:val="clear" w:color="auto" w:fill="auto"/>
          </w:tcPr>
          <w:p w14:paraId="6A41D7D9" w14:textId="77777777" w:rsidR="00B447AC" w:rsidRPr="00B57EFD" w:rsidRDefault="00B447AC" w:rsidP="00EA0BC5">
            <w:pPr>
              <w:ind w:lef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 xml:space="preserve">Отбор проб и определение концентрации твердых частиц (пыли) </w:t>
            </w:r>
          </w:p>
          <w:p w14:paraId="7B028F2C" w14:textId="77777777" w:rsidR="00B447AC" w:rsidRDefault="00B447AC" w:rsidP="00EA0BC5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B57EFD">
              <w:rPr>
                <w:color w:val="000000"/>
                <w:sz w:val="22"/>
                <w:szCs w:val="22"/>
              </w:rPr>
              <w:t>ДИ</w:t>
            </w:r>
            <w:r w:rsidRPr="00B57EFD">
              <w:rPr>
                <w:sz w:val="22"/>
                <w:szCs w:val="22"/>
              </w:rPr>
              <w:t xml:space="preserve"> (5 – 15) мг/м</w:t>
            </w:r>
            <w:r w:rsidRPr="00B57EFD">
              <w:rPr>
                <w:sz w:val="22"/>
                <w:szCs w:val="22"/>
                <w:vertAlign w:val="superscript"/>
              </w:rPr>
              <w:t>3</w:t>
            </w:r>
          </w:p>
          <w:p w14:paraId="2C3B880B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</w:tcPr>
          <w:p w14:paraId="02DEC79F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379CC606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5988-2018</w:t>
            </w:r>
          </w:p>
        </w:tc>
      </w:tr>
      <w:tr w:rsidR="00B447AC" w:rsidRPr="00B20F86" w14:paraId="57BAB7FC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1CDA5299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22</w:t>
            </w:r>
          </w:p>
          <w:p w14:paraId="7E9F6609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441A58C9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1CCF80D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6F54ED2D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281BCB1D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4D4BE370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73611999" w14:textId="77777777" w:rsidR="00B447AC" w:rsidRPr="00B57EFD" w:rsidRDefault="00B447AC" w:rsidP="00EA0BC5">
            <w:pPr>
              <w:ind w:lef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Отбор проб и определение концентрации ацетальдегида</w:t>
            </w:r>
          </w:p>
          <w:p w14:paraId="6F200195" w14:textId="77777777" w:rsidR="00B447AC" w:rsidRDefault="00B447AC" w:rsidP="00EA0BC5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B57EFD">
              <w:rPr>
                <w:sz w:val="22"/>
                <w:szCs w:val="22"/>
              </w:rPr>
              <w:t>ДИ:(2,5-500) мг/м</w:t>
            </w:r>
            <w:r w:rsidRPr="00B57EFD">
              <w:rPr>
                <w:sz w:val="22"/>
                <w:szCs w:val="22"/>
                <w:vertAlign w:val="superscript"/>
              </w:rPr>
              <w:t>3</w:t>
            </w:r>
          </w:p>
          <w:p w14:paraId="39E9ACD6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</w:tcPr>
          <w:p w14:paraId="54986362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529980A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4399-2012</w:t>
            </w:r>
          </w:p>
        </w:tc>
      </w:tr>
      <w:tr w:rsidR="00B447AC" w:rsidRPr="00B20F86" w14:paraId="3D10FA88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31311E3B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23</w:t>
            </w:r>
          </w:p>
          <w:p w14:paraId="4461958D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6EB30D13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6097D59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151AAB75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3B305F1A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49BD39BE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7B5D0AEE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B57EFD">
              <w:rPr>
                <w:rFonts w:ascii="Times New Roman" w:hAnsi="Times New Roman" w:cs="Times New Roman"/>
                <w:b w:val="0"/>
                <w:bCs w:val="0"/>
              </w:rPr>
              <w:t xml:space="preserve">Отбор проб и определение концентрации </w:t>
            </w:r>
          </w:p>
          <w:p w14:paraId="3B7955A8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B57EFD">
              <w:rPr>
                <w:rFonts w:ascii="Times New Roman" w:hAnsi="Times New Roman" w:cs="Times New Roman"/>
                <w:b w:val="0"/>
                <w:bCs w:val="0"/>
              </w:rPr>
              <w:t>акрилонитрила</w:t>
            </w:r>
          </w:p>
          <w:p w14:paraId="38D7D7FC" w14:textId="77777777" w:rsidR="00B447AC" w:rsidRDefault="00B447AC" w:rsidP="00EA0BC5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B57EFD">
              <w:rPr>
                <w:color w:val="000000"/>
                <w:sz w:val="22"/>
                <w:szCs w:val="22"/>
              </w:rPr>
              <w:t>ДИ</w:t>
            </w:r>
            <w:r w:rsidRPr="00B57EFD">
              <w:rPr>
                <w:sz w:val="22"/>
                <w:szCs w:val="22"/>
              </w:rPr>
              <w:t xml:space="preserve"> (15-3000) мг/м</w:t>
            </w:r>
            <w:r w:rsidRPr="00B57EFD">
              <w:rPr>
                <w:sz w:val="22"/>
                <w:szCs w:val="22"/>
                <w:vertAlign w:val="superscript"/>
              </w:rPr>
              <w:t>3</w:t>
            </w:r>
          </w:p>
          <w:p w14:paraId="4B85C31A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</w:tcPr>
          <w:p w14:paraId="659A8D24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5258FF7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2804-2007</w:t>
            </w:r>
          </w:p>
        </w:tc>
      </w:tr>
      <w:tr w:rsidR="00B447AC" w:rsidRPr="00B20F86" w14:paraId="282BF465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4F67FA5D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24</w:t>
            </w:r>
          </w:p>
          <w:p w14:paraId="62FC9C26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0FFF39E5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D5CC2BC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7AA77724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05929FE9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650D5C9F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4CA73BB1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B57EFD">
              <w:rPr>
                <w:rFonts w:ascii="Times New Roman" w:hAnsi="Times New Roman" w:cs="Times New Roman"/>
                <w:b w:val="0"/>
                <w:bCs w:val="0"/>
              </w:rPr>
              <w:t>Отбор проб и определение концентрации ацетона</w:t>
            </w:r>
          </w:p>
          <w:p w14:paraId="07A6C2D5" w14:textId="77777777" w:rsidR="00B447AC" w:rsidRDefault="00B447AC" w:rsidP="00EA0BC5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B57EFD">
              <w:rPr>
                <w:color w:val="000000"/>
                <w:sz w:val="22"/>
                <w:szCs w:val="22"/>
              </w:rPr>
              <w:t>ДИ</w:t>
            </w:r>
            <w:r w:rsidRPr="00B57EFD">
              <w:rPr>
                <w:sz w:val="22"/>
                <w:szCs w:val="22"/>
              </w:rPr>
              <w:t xml:space="preserve"> (18-300) мг/м</w:t>
            </w:r>
            <w:r w:rsidRPr="00B57EFD">
              <w:rPr>
                <w:sz w:val="22"/>
                <w:szCs w:val="22"/>
                <w:vertAlign w:val="superscript"/>
              </w:rPr>
              <w:t>3</w:t>
            </w:r>
          </w:p>
          <w:p w14:paraId="7949C0D8" w14:textId="77777777" w:rsidR="00B447AC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  <w:p w14:paraId="46A9DFC6" w14:textId="238D2824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63" w:type="dxa"/>
            <w:vMerge/>
            <w:shd w:val="clear" w:color="auto" w:fill="auto"/>
          </w:tcPr>
          <w:p w14:paraId="7DFA8D09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00197DF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2804-2007</w:t>
            </w:r>
          </w:p>
        </w:tc>
      </w:tr>
      <w:tr w:rsidR="00B447AC" w:rsidRPr="00B20F86" w14:paraId="0ADF5482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394B8AE0" w14:textId="77777777" w:rsidR="00B447AC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14:paraId="221B9875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17B47542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2" w:type="dxa"/>
            <w:shd w:val="clear" w:color="auto" w:fill="auto"/>
          </w:tcPr>
          <w:p w14:paraId="010313A9" w14:textId="77777777" w:rsidR="00B447AC" w:rsidRPr="00B57EFD" w:rsidRDefault="00B447AC" w:rsidP="00EA0BC5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6E15F416" w14:textId="77777777" w:rsidR="00B447AC" w:rsidRPr="00B41B70" w:rsidRDefault="00B447AC" w:rsidP="00EA0BC5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5B41EAF3" w14:textId="77777777" w:rsidR="00B447AC" w:rsidRPr="00B57EFD" w:rsidRDefault="00B447AC" w:rsidP="00EA0BC5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B447AC" w:rsidRPr="00B20F86" w14:paraId="6F5AC642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34B9A5BE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>
              <w:br w:type="page"/>
            </w:r>
            <w:r w:rsidRPr="00B57EFD">
              <w:rPr>
                <w:sz w:val="22"/>
                <w:szCs w:val="22"/>
              </w:rPr>
              <w:t>3.2</w:t>
            </w:r>
            <w:r>
              <w:rPr>
                <w:sz w:val="22"/>
                <w:szCs w:val="22"/>
              </w:rPr>
              <w:t>5</w:t>
            </w:r>
          </w:p>
          <w:p w14:paraId="51182B6F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747311E" w14:textId="77777777" w:rsidR="00B447AC" w:rsidRPr="00A22CF9" w:rsidRDefault="00B447AC" w:rsidP="00EA0BC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Выбросы от стационарных источников</w:t>
            </w:r>
          </w:p>
          <w:p w14:paraId="71342609" w14:textId="77777777" w:rsidR="00B447AC" w:rsidRPr="00A22CF9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3" w:type="dxa"/>
            <w:shd w:val="clear" w:color="auto" w:fill="auto"/>
          </w:tcPr>
          <w:p w14:paraId="78A414D0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49BF5EFB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4DABA0EB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4C493A20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3047C6E7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 xml:space="preserve">Отбор проб и определение </w:t>
            </w:r>
          </w:p>
          <w:p w14:paraId="4CA64743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 xml:space="preserve">концентрации </w:t>
            </w:r>
          </w:p>
          <w:p w14:paraId="2208A9C9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бензола</w:t>
            </w:r>
          </w:p>
          <w:p w14:paraId="416652B2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ДИ:(3,6 - 3000) мг/м</w:t>
            </w:r>
            <w:r w:rsidRPr="00B57EF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63" w:type="dxa"/>
            <w:vMerge w:val="restart"/>
            <w:shd w:val="clear" w:color="auto" w:fill="auto"/>
          </w:tcPr>
          <w:p w14:paraId="0D7F45DE" w14:textId="77777777" w:rsidR="00B447AC" w:rsidRPr="00B57EFD" w:rsidRDefault="00B447AC" w:rsidP="00EA0BC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57EFD">
              <w:rPr>
                <w:color w:val="000000"/>
                <w:sz w:val="22"/>
                <w:szCs w:val="22"/>
              </w:rPr>
              <w:t xml:space="preserve">Разрешения на выбросы загрязняющих веществ в атмосферный воздух, выдаваемые территориальными органами </w:t>
            </w:r>
          </w:p>
          <w:p w14:paraId="66A808E6" w14:textId="77777777" w:rsidR="00B447AC" w:rsidRPr="00B57EFD" w:rsidRDefault="00B447AC" w:rsidP="00EA0BC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57EFD">
              <w:rPr>
                <w:color w:val="000000"/>
                <w:sz w:val="22"/>
                <w:szCs w:val="22"/>
              </w:rPr>
              <w:t xml:space="preserve">Минприроды </w:t>
            </w:r>
          </w:p>
          <w:p w14:paraId="576A42AF" w14:textId="77777777" w:rsidR="00B447AC" w:rsidRPr="00B57EFD" w:rsidRDefault="00B447AC" w:rsidP="00EA0BC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28D1954" w14:textId="77777777" w:rsidR="00B447AC" w:rsidRPr="00B57EFD" w:rsidRDefault="00B447AC" w:rsidP="00EA0BC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57EFD">
              <w:rPr>
                <w:color w:val="000000"/>
                <w:sz w:val="22"/>
                <w:szCs w:val="22"/>
              </w:rPr>
              <w:t xml:space="preserve">Комплексные </w:t>
            </w:r>
          </w:p>
          <w:p w14:paraId="1A11789F" w14:textId="77777777" w:rsidR="00B447AC" w:rsidRPr="00B57EFD" w:rsidRDefault="00B447AC" w:rsidP="00EA0BC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57EFD">
              <w:rPr>
                <w:color w:val="000000"/>
                <w:sz w:val="22"/>
                <w:szCs w:val="22"/>
              </w:rPr>
              <w:t>природоохранные разрешения</w:t>
            </w:r>
          </w:p>
          <w:p w14:paraId="2B4D1BB8" w14:textId="77777777" w:rsidR="00B447AC" w:rsidRPr="00B57EFD" w:rsidRDefault="00B447AC" w:rsidP="00EA0BC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82D1EE9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3A57CA">
              <w:rPr>
                <w:sz w:val="22"/>
                <w:szCs w:val="22"/>
              </w:rPr>
              <w:t xml:space="preserve">ТНПА, </w:t>
            </w:r>
            <w:r>
              <w:rPr>
                <w:color w:val="000000"/>
                <w:sz w:val="22"/>
                <w:szCs w:val="22"/>
              </w:rPr>
              <w:t xml:space="preserve">эксплуатационная, </w:t>
            </w:r>
            <w:r w:rsidRPr="00B57EFD">
              <w:rPr>
                <w:color w:val="000000"/>
                <w:sz w:val="22"/>
                <w:szCs w:val="22"/>
              </w:rPr>
              <w:t>проектная документация, фактические значения</w:t>
            </w:r>
          </w:p>
        </w:tc>
        <w:tc>
          <w:tcPr>
            <w:tcW w:w="2358" w:type="dxa"/>
            <w:shd w:val="clear" w:color="auto" w:fill="auto"/>
          </w:tcPr>
          <w:p w14:paraId="0607ABE9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2804-2007</w:t>
            </w:r>
          </w:p>
        </w:tc>
      </w:tr>
      <w:tr w:rsidR="00B447AC" w:rsidRPr="00B20F86" w14:paraId="3BAE31A1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0874D029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3.2</w:t>
            </w:r>
            <w:r>
              <w:rPr>
                <w:sz w:val="22"/>
                <w:szCs w:val="22"/>
              </w:rPr>
              <w:t>6</w:t>
            </w:r>
          </w:p>
          <w:p w14:paraId="046263E1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4D9E5DF1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F86D106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020DB14B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6257431D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48B6AA92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22BA7743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 xml:space="preserve">Отбор проб и определение </w:t>
            </w:r>
          </w:p>
          <w:p w14:paraId="667DFF1C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 xml:space="preserve">концентрации </w:t>
            </w:r>
          </w:p>
          <w:p w14:paraId="0AB0B0BD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и-Бутанола</w:t>
            </w:r>
          </w:p>
          <w:p w14:paraId="3778F4CA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B57EFD">
              <w:rPr>
                <w:sz w:val="22"/>
                <w:szCs w:val="22"/>
              </w:rPr>
              <w:t>ДИ:(4,7 - 3000) мг/м</w:t>
            </w:r>
            <w:r w:rsidRPr="00B57EFD">
              <w:rPr>
                <w:sz w:val="22"/>
                <w:szCs w:val="22"/>
                <w:vertAlign w:val="superscript"/>
              </w:rPr>
              <w:t>3</w:t>
            </w:r>
          </w:p>
          <w:p w14:paraId="3653B0B7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</w:tcPr>
          <w:p w14:paraId="43AF3353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3350BEA3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2804-2007</w:t>
            </w:r>
          </w:p>
        </w:tc>
      </w:tr>
      <w:tr w:rsidR="00B447AC" w:rsidRPr="00B20F86" w14:paraId="57CF0FDE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24B2D318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3.2</w:t>
            </w:r>
            <w:r>
              <w:rPr>
                <w:sz w:val="22"/>
                <w:szCs w:val="22"/>
              </w:rPr>
              <w:t>7</w:t>
            </w:r>
          </w:p>
          <w:p w14:paraId="7B58FEE1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203702AA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96DF039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09A5AAF4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339C0A04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0438F7D9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188902BF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B57EFD">
              <w:rPr>
                <w:rFonts w:ascii="Times New Roman" w:hAnsi="Times New Roman" w:cs="Times New Roman"/>
                <w:b w:val="0"/>
                <w:bCs w:val="0"/>
              </w:rPr>
              <w:t xml:space="preserve">Отбор проб и определение концентрации </w:t>
            </w:r>
          </w:p>
          <w:p w14:paraId="5B3B14BB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B57EFD">
              <w:rPr>
                <w:rFonts w:ascii="Times New Roman" w:hAnsi="Times New Roman" w:cs="Times New Roman"/>
                <w:b w:val="0"/>
                <w:bCs w:val="0"/>
              </w:rPr>
              <w:t>и-бутилацетата</w:t>
            </w:r>
          </w:p>
          <w:p w14:paraId="04971E62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color w:val="000000"/>
                <w:sz w:val="22"/>
                <w:szCs w:val="22"/>
              </w:rPr>
              <w:t>ДИ</w:t>
            </w:r>
            <w:r w:rsidRPr="00B57EFD">
              <w:rPr>
                <w:sz w:val="22"/>
                <w:szCs w:val="22"/>
              </w:rPr>
              <w:t xml:space="preserve"> (1,2-3000) мг/м</w:t>
            </w:r>
            <w:r w:rsidRPr="00B57EF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34753DEA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0D50936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2804-2007</w:t>
            </w:r>
          </w:p>
        </w:tc>
      </w:tr>
      <w:tr w:rsidR="00B447AC" w:rsidRPr="00B20F86" w14:paraId="1F4355B6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3DA09AC7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3.2</w:t>
            </w:r>
            <w:r>
              <w:rPr>
                <w:sz w:val="22"/>
                <w:szCs w:val="22"/>
              </w:rPr>
              <w:t>8</w:t>
            </w:r>
          </w:p>
          <w:p w14:paraId="555EAA0B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2BAE5B76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AF7942F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66FCB281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0758DA21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76B4E09A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14197221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B57EFD">
              <w:rPr>
                <w:rFonts w:ascii="Times New Roman" w:hAnsi="Times New Roman" w:cs="Times New Roman"/>
                <w:b w:val="0"/>
                <w:bCs w:val="0"/>
              </w:rPr>
              <w:t xml:space="preserve">Отбор проб и определение концентрации </w:t>
            </w:r>
          </w:p>
          <w:p w14:paraId="2F3C0AF8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B57EFD">
              <w:rPr>
                <w:rFonts w:ascii="Times New Roman" w:hAnsi="Times New Roman" w:cs="Times New Roman"/>
                <w:b w:val="0"/>
                <w:bCs w:val="0"/>
              </w:rPr>
              <w:t>изопропанола</w:t>
            </w:r>
          </w:p>
          <w:p w14:paraId="2D7DA1AA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color w:val="000000"/>
                <w:sz w:val="22"/>
                <w:szCs w:val="22"/>
              </w:rPr>
              <w:t>ДИ</w:t>
            </w:r>
            <w:r w:rsidRPr="00B57EFD">
              <w:rPr>
                <w:sz w:val="22"/>
                <w:szCs w:val="22"/>
              </w:rPr>
              <w:t xml:space="preserve"> (14-3000) мг/м</w:t>
            </w:r>
            <w:r w:rsidRPr="00B57EF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47AFBADE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3BA0B4C2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2804-2007</w:t>
            </w:r>
          </w:p>
        </w:tc>
      </w:tr>
      <w:tr w:rsidR="00B447AC" w:rsidRPr="00B20F86" w14:paraId="789D2E44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753BFBC9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3.2</w:t>
            </w:r>
            <w:r>
              <w:rPr>
                <w:sz w:val="22"/>
                <w:szCs w:val="22"/>
              </w:rPr>
              <w:t>9</w:t>
            </w:r>
          </w:p>
          <w:p w14:paraId="1937319A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7576A3DA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378EA43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30C00726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51DF0B7B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74C83CE1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40D483B7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B57EFD">
              <w:rPr>
                <w:rFonts w:ascii="Times New Roman" w:hAnsi="Times New Roman" w:cs="Times New Roman"/>
                <w:b w:val="0"/>
                <w:bCs w:val="0"/>
              </w:rPr>
              <w:t xml:space="preserve">Отбор проб и определение концентрации </w:t>
            </w:r>
          </w:p>
          <w:p w14:paraId="33CDE69D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B57EFD">
              <w:rPr>
                <w:rFonts w:ascii="Times New Roman" w:hAnsi="Times New Roman" w:cs="Times New Roman"/>
                <w:b w:val="0"/>
                <w:bCs w:val="0"/>
              </w:rPr>
              <w:t>изопропилбензола</w:t>
            </w:r>
          </w:p>
          <w:p w14:paraId="7D14D46C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color w:val="000000"/>
                <w:sz w:val="22"/>
                <w:szCs w:val="22"/>
              </w:rPr>
              <w:t>ДИ</w:t>
            </w:r>
            <w:r w:rsidRPr="00B57EFD">
              <w:rPr>
                <w:sz w:val="22"/>
                <w:szCs w:val="22"/>
              </w:rPr>
              <w:t xml:space="preserve"> (0,3-3000) мг/м</w:t>
            </w:r>
            <w:r w:rsidRPr="00B57EFD">
              <w:rPr>
                <w:sz w:val="22"/>
                <w:szCs w:val="22"/>
                <w:vertAlign w:val="superscript"/>
              </w:rPr>
              <w:t>3</w:t>
            </w:r>
            <w:r w:rsidRPr="00B57EF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63" w:type="dxa"/>
            <w:vMerge/>
            <w:shd w:val="clear" w:color="auto" w:fill="auto"/>
          </w:tcPr>
          <w:p w14:paraId="232626B3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9A7776C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2804-2007</w:t>
            </w:r>
          </w:p>
        </w:tc>
      </w:tr>
      <w:tr w:rsidR="00B447AC" w:rsidRPr="00B20F86" w14:paraId="387E5B62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4104E435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30</w:t>
            </w:r>
          </w:p>
          <w:p w14:paraId="73B3A8AE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4E5B1CD6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86E20E0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53EFF0C3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36F45C4E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5785F2A7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48BAD419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B57EFD">
              <w:rPr>
                <w:rFonts w:ascii="Times New Roman" w:hAnsi="Times New Roman" w:cs="Times New Roman"/>
                <w:b w:val="0"/>
                <w:bCs w:val="0"/>
              </w:rPr>
              <w:t xml:space="preserve">Отбор проб и определение концентрации </w:t>
            </w:r>
          </w:p>
          <w:p w14:paraId="42679E58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B57EFD">
              <w:rPr>
                <w:rFonts w:ascii="Times New Roman" w:hAnsi="Times New Roman" w:cs="Times New Roman"/>
                <w:b w:val="0"/>
                <w:bCs w:val="0"/>
              </w:rPr>
              <w:t>и-пентилацетата</w:t>
            </w:r>
          </w:p>
          <w:p w14:paraId="1C3278F4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color w:val="000000"/>
                <w:sz w:val="22"/>
                <w:szCs w:val="22"/>
              </w:rPr>
              <w:t>ДИ</w:t>
            </w:r>
            <w:r w:rsidRPr="00B57EFD">
              <w:rPr>
                <w:sz w:val="22"/>
                <w:szCs w:val="22"/>
              </w:rPr>
              <w:t xml:space="preserve"> (0,4-3000) мг/м</w:t>
            </w:r>
            <w:r w:rsidRPr="00B57EF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5756DA18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39F9A010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2804-2007</w:t>
            </w:r>
          </w:p>
        </w:tc>
      </w:tr>
      <w:tr w:rsidR="00B447AC" w:rsidRPr="00B20F86" w14:paraId="1C0190C1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628482B6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31</w:t>
            </w:r>
          </w:p>
          <w:p w14:paraId="10975E3B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1A06B64F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E8CA302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445640F1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3C0646C0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57D50E7D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2399A9FA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Отбор проб и определение концен</w:t>
            </w:r>
            <w:r w:rsidRPr="00B57EFD">
              <w:rPr>
                <w:rFonts w:ascii="Times New Roman" w:hAnsi="Times New Roman" w:cs="Times New Roman"/>
                <w:b w:val="0"/>
                <w:bCs w:val="0"/>
              </w:rPr>
              <w:t>трации метанола</w:t>
            </w:r>
          </w:p>
          <w:p w14:paraId="591AAA1F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A22CF9">
              <w:rPr>
                <w:rFonts w:ascii="Times New Roman" w:hAnsi="Times New Roman" w:cs="Times New Roman"/>
                <w:b w:val="0"/>
                <w:bCs w:val="0"/>
              </w:rPr>
              <w:t>ДИ (44-3000) мг/м</w:t>
            </w:r>
            <w:r w:rsidRPr="009862FF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6EFD39FB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3A64068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2804-2007</w:t>
            </w:r>
          </w:p>
        </w:tc>
      </w:tr>
      <w:tr w:rsidR="00B447AC" w:rsidRPr="00B20F86" w14:paraId="0EA44C22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031AEDB8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32</w:t>
            </w:r>
          </w:p>
          <w:p w14:paraId="3B1E68C3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18A5CE2C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BE3237C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43D51A0C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61551B92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190F8862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03EFD100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B57EFD">
              <w:rPr>
                <w:rFonts w:ascii="Times New Roman" w:hAnsi="Times New Roman" w:cs="Times New Roman"/>
                <w:b w:val="0"/>
                <w:bCs w:val="0"/>
              </w:rPr>
              <w:t xml:space="preserve">Отбор проб и определение концентрации </w:t>
            </w:r>
          </w:p>
          <w:p w14:paraId="2231A5B9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B57EFD">
              <w:rPr>
                <w:rFonts w:ascii="Times New Roman" w:hAnsi="Times New Roman" w:cs="Times New Roman"/>
                <w:b w:val="0"/>
                <w:bCs w:val="0"/>
              </w:rPr>
              <w:t>метилэтилкетона</w:t>
            </w:r>
          </w:p>
          <w:p w14:paraId="65AF70F0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A22CF9">
              <w:rPr>
                <w:rFonts w:ascii="Times New Roman" w:hAnsi="Times New Roman" w:cs="Times New Roman"/>
                <w:b w:val="0"/>
                <w:bCs w:val="0"/>
              </w:rPr>
              <w:t>ДИ (7,2-3000) мг/м</w:t>
            </w:r>
            <w:r w:rsidRPr="009862FF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168C9303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29F09C2E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2804-2007</w:t>
            </w:r>
          </w:p>
        </w:tc>
      </w:tr>
      <w:tr w:rsidR="00B447AC" w:rsidRPr="00B20F86" w14:paraId="74A61C86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50096966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33</w:t>
            </w:r>
          </w:p>
          <w:p w14:paraId="141D5EFA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45D14608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8787701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107A0987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34CC414E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1AF22F32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58094D2E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Отбор проб и определение концен</w:t>
            </w:r>
            <w:r w:rsidRPr="00B57EFD">
              <w:rPr>
                <w:rFonts w:ascii="Times New Roman" w:hAnsi="Times New Roman" w:cs="Times New Roman"/>
                <w:b w:val="0"/>
                <w:bCs w:val="0"/>
              </w:rPr>
              <w:t>трации м-ксилола</w:t>
            </w:r>
          </w:p>
          <w:p w14:paraId="77E2CA81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A22CF9">
              <w:rPr>
                <w:rFonts w:ascii="Times New Roman" w:hAnsi="Times New Roman" w:cs="Times New Roman"/>
                <w:b w:val="0"/>
                <w:bCs w:val="0"/>
              </w:rPr>
              <w:t>ДИ (0,5-3000) мг/м</w:t>
            </w:r>
            <w:r w:rsidRPr="009862FF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527FAD2D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72369FF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2804-2007</w:t>
            </w:r>
          </w:p>
        </w:tc>
      </w:tr>
      <w:tr w:rsidR="00B447AC" w:rsidRPr="00B20F86" w14:paraId="3E5CC423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23A1260F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34</w:t>
            </w:r>
          </w:p>
          <w:p w14:paraId="783DDE25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78802354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6D85150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13B45763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088924F8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105BF3D2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32A57BD5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B57EFD">
              <w:rPr>
                <w:rFonts w:ascii="Times New Roman" w:hAnsi="Times New Roman" w:cs="Times New Roman"/>
                <w:b w:val="0"/>
                <w:bCs w:val="0"/>
              </w:rPr>
              <w:t xml:space="preserve">Отбор проб и определение концентрации </w:t>
            </w:r>
          </w:p>
          <w:p w14:paraId="118C6B3B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B57EFD">
              <w:rPr>
                <w:rFonts w:ascii="Times New Roman" w:hAnsi="Times New Roman" w:cs="Times New Roman"/>
                <w:b w:val="0"/>
                <w:bCs w:val="0"/>
              </w:rPr>
              <w:t>н-бутанол</w:t>
            </w:r>
          </w:p>
          <w:p w14:paraId="52FA6989" w14:textId="77777777" w:rsidR="00B447AC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A22CF9">
              <w:rPr>
                <w:rFonts w:ascii="Times New Roman" w:hAnsi="Times New Roman" w:cs="Times New Roman"/>
                <w:b w:val="0"/>
                <w:bCs w:val="0"/>
              </w:rPr>
              <w:t>ДИ (3,3-3000) мг/м</w:t>
            </w:r>
            <w:r w:rsidRPr="009862FF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 xml:space="preserve">3 </w:t>
            </w:r>
          </w:p>
        </w:tc>
        <w:tc>
          <w:tcPr>
            <w:tcW w:w="2063" w:type="dxa"/>
            <w:vMerge/>
            <w:shd w:val="clear" w:color="auto" w:fill="auto"/>
          </w:tcPr>
          <w:p w14:paraId="6BAF81F6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4719A85D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2804-2007</w:t>
            </w:r>
          </w:p>
        </w:tc>
      </w:tr>
    </w:tbl>
    <w:p w14:paraId="07DD5014" w14:textId="77777777" w:rsidR="00B447AC" w:rsidRDefault="00B447AC" w:rsidP="00B447AC">
      <w:r>
        <w:br w:type="page"/>
      </w: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84"/>
        <w:gridCol w:w="853"/>
        <w:gridCol w:w="1982"/>
        <w:gridCol w:w="2063"/>
        <w:gridCol w:w="2358"/>
      </w:tblGrid>
      <w:tr w:rsidR="00B447AC" w:rsidRPr="00B20F86" w14:paraId="169AE650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5055CF2E" w14:textId="77777777" w:rsidR="00B447AC" w:rsidRPr="009C6705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14:paraId="06F9EF3B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3D5B63E7" w14:textId="77777777" w:rsidR="00B447AC" w:rsidRPr="009C6705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2" w:type="dxa"/>
            <w:shd w:val="clear" w:color="auto" w:fill="auto"/>
          </w:tcPr>
          <w:p w14:paraId="76147AF8" w14:textId="77777777" w:rsidR="00B447AC" w:rsidRPr="009C6705" w:rsidRDefault="00B447AC" w:rsidP="00EA0BC5">
            <w:pPr>
              <w:pStyle w:val="Heading"/>
              <w:spacing w:line="240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C67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0ABE6512" w14:textId="77777777" w:rsidR="00B447AC" w:rsidRPr="009C6705" w:rsidRDefault="00B447AC" w:rsidP="00EA0BC5">
            <w:pPr>
              <w:spacing w:line="240" w:lineRule="exact"/>
              <w:ind w:left="142"/>
              <w:jc w:val="center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45382972" w14:textId="77777777" w:rsidR="00B447AC" w:rsidRPr="009C6705" w:rsidRDefault="00B447AC" w:rsidP="00EA0BC5">
            <w:pPr>
              <w:spacing w:line="240" w:lineRule="exact"/>
              <w:ind w:left="142"/>
              <w:jc w:val="center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B447AC" w:rsidRPr="00B20F86" w14:paraId="5D2E0BBB" w14:textId="77777777" w:rsidTr="00EA0BC5">
        <w:trPr>
          <w:trHeight w:val="1265"/>
        </w:trPr>
        <w:tc>
          <w:tcPr>
            <w:tcW w:w="552" w:type="dxa"/>
            <w:shd w:val="clear" w:color="auto" w:fill="auto"/>
          </w:tcPr>
          <w:p w14:paraId="4F82541E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35</w:t>
            </w:r>
          </w:p>
          <w:p w14:paraId="55E1E08F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570A9BC" w14:textId="77777777" w:rsidR="00B447AC" w:rsidRPr="00A22CF9" w:rsidRDefault="00B447AC" w:rsidP="00EA0BC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Выбросы от стационарных источников</w:t>
            </w:r>
          </w:p>
          <w:p w14:paraId="5E2C7EB1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3" w:type="dxa"/>
            <w:shd w:val="clear" w:color="auto" w:fill="auto"/>
          </w:tcPr>
          <w:p w14:paraId="6C052DA1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1DB477D2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2F65705B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61942E52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0CC1E2C6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B57EFD">
              <w:rPr>
                <w:rFonts w:ascii="Times New Roman" w:hAnsi="Times New Roman" w:cs="Times New Roman"/>
                <w:b w:val="0"/>
                <w:bCs w:val="0"/>
              </w:rPr>
              <w:t xml:space="preserve">Отбор проб и определение концентрации </w:t>
            </w:r>
          </w:p>
          <w:p w14:paraId="05257763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B57EFD">
              <w:rPr>
                <w:rFonts w:ascii="Times New Roman" w:hAnsi="Times New Roman" w:cs="Times New Roman"/>
                <w:b w:val="0"/>
                <w:bCs w:val="0"/>
              </w:rPr>
              <w:t>н-бутилацетата</w:t>
            </w:r>
          </w:p>
          <w:p w14:paraId="0961BFF3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A22CF9">
              <w:rPr>
                <w:rFonts w:ascii="Times New Roman" w:hAnsi="Times New Roman" w:cs="Times New Roman"/>
                <w:b w:val="0"/>
                <w:bCs w:val="0"/>
              </w:rPr>
              <w:t>ДИ (0,8-3000) мг/м</w:t>
            </w:r>
            <w:r w:rsidRPr="009862FF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3</w:t>
            </w:r>
            <w:r w:rsidRPr="00A22CF9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063" w:type="dxa"/>
            <w:vMerge w:val="restart"/>
            <w:shd w:val="clear" w:color="auto" w:fill="auto"/>
          </w:tcPr>
          <w:p w14:paraId="060D7C7C" w14:textId="77777777" w:rsidR="00B447AC" w:rsidRPr="00B57EFD" w:rsidRDefault="00B447AC" w:rsidP="00EA0BC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57EFD">
              <w:rPr>
                <w:color w:val="000000"/>
                <w:sz w:val="22"/>
                <w:szCs w:val="22"/>
              </w:rPr>
              <w:t xml:space="preserve">Разрешения на выбросы загрязняющих веществ в атмосферный воздух, выдаваемые территориальными органами </w:t>
            </w:r>
          </w:p>
          <w:p w14:paraId="4E6D6528" w14:textId="77777777" w:rsidR="00B447AC" w:rsidRPr="00B57EFD" w:rsidRDefault="00B447AC" w:rsidP="00EA0BC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57EFD">
              <w:rPr>
                <w:color w:val="000000"/>
                <w:sz w:val="22"/>
                <w:szCs w:val="22"/>
              </w:rPr>
              <w:t xml:space="preserve">Минприроды </w:t>
            </w:r>
          </w:p>
          <w:p w14:paraId="55CE8DA4" w14:textId="77777777" w:rsidR="00B447AC" w:rsidRPr="00B57EFD" w:rsidRDefault="00B447AC" w:rsidP="00EA0BC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01CABCF" w14:textId="77777777" w:rsidR="00B447AC" w:rsidRPr="00B57EFD" w:rsidRDefault="00B447AC" w:rsidP="00EA0BC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57EFD">
              <w:rPr>
                <w:color w:val="000000"/>
                <w:sz w:val="22"/>
                <w:szCs w:val="22"/>
              </w:rPr>
              <w:t xml:space="preserve">Комплексные </w:t>
            </w:r>
          </w:p>
          <w:p w14:paraId="16F81F3C" w14:textId="77777777" w:rsidR="00B447AC" w:rsidRPr="00B57EFD" w:rsidRDefault="00B447AC" w:rsidP="00EA0BC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57EFD">
              <w:rPr>
                <w:color w:val="000000"/>
                <w:sz w:val="22"/>
                <w:szCs w:val="22"/>
              </w:rPr>
              <w:t>природоохранные разрешения</w:t>
            </w:r>
          </w:p>
          <w:p w14:paraId="47D2FE2A" w14:textId="77777777" w:rsidR="00B447AC" w:rsidRPr="00B57EFD" w:rsidRDefault="00B447AC" w:rsidP="00EA0BC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46D6209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3A57CA">
              <w:rPr>
                <w:sz w:val="22"/>
                <w:szCs w:val="22"/>
              </w:rPr>
              <w:t xml:space="preserve">ТНПА, </w:t>
            </w:r>
            <w:r>
              <w:rPr>
                <w:color w:val="000000"/>
                <w:sz w:val="22"/>
                <w:szCs w:val="22"/>
              </w:rPr>
              <w:t xml:space="preserve">эксплуатационная, </w:t>
            </w:r>
            <w:r w:rsidRPr="00B57EFD">
              <w:rPr>
                <w:color w:val="000000"/>
                <w:sz w:val="22"/>
                <w:szCs w:val="22"/>
              </w:rPr>
              <w:t>проектная документация, фактические значения</w:t>
            </w:r>
          </w:p>
        </w:tc>
        <w:tc>
          <w:tcPr>
            <w:tcW w:w="2358" w:type="dxa"/>
            <w:shd w:val="clear" w:color="auto" w:fill="auto"/>
          </w:tcPr>
          <w:p w14:paraId="73569F66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2804-2007</w:t>
            </w:r>
          </w:p>
        </w:tc>
      </w:tr>
      <w:tr w:rsidR="00B447AC" w:rsidRPr="00B20F86" w14:paraId="59E0FC00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4A84F28E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3.3</w:t>
            </w:r>
            <w:r>
              <w:rPr>
                <w:sz w:val="22"/>
                <w:szCs w:val="22"/>
              </w:rPr>
              <w:t>6</w:t>
            </w:r>
          </w:p>
          <w:p w14:paraId="695A0175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3CF6D778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4B4FAFF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0E0DF1C4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4800999C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5A11D25B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78BFE158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B57EFD">
              <w:rPr>
                <w:rFonts w:ascii="Times New Roman" w:hAnsi="Times New Roman" w:cs="Times New Roman"/>
                <w:b w:val="0"/>
                <w:bCs w:val="0"/>
              </w:rPr>
              <w:t xml:space="preserve">Отбор проб и определение концентрации  </w:t>
            </w:r>
          </w:p>
          <w:p w14:paraId="7434E992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B57EFD">
              <w:rPr>
                <w:rFonts w:ascii="Times New Roman" w:hAnsi="Times New Roman" w:cs="Times New Roman"/>
                <w:b w:val="0"/>
                <w:bCs w:val="0"/>
              </w:rPr>
              <w:t>н-гексана</w:t>
            </w:r>
          </w:p>
          <w:p w14:paraId="2CF188F1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A22CF9">
              <w:rPr>
                <w:rFonts w:ascii="Times New Roman" w:hAnsi="Times New Roman" w:cs="Times New Roman"/>
                <w:b w:val="0"/>
                <w:bCs w:val="0"/>
              </w:rPr>
              <w:t>ДИ (5,5-3000) мг/м</w:t>
            </w:r>
            <w:r w:rsidRPr="009862FF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491F459D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4FBE7D7D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2804-2007</w:t>
            </w:r>
          </w:p>
        </w:tc>
      </w:tr>
      <w:tr w:rsidR="00B447AC" w:rsidRPr="00B20F86" w14:paraId="61EA0EFD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273072CE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3.3</w:t>
            </w:r>
            <w:r>
              <w:rPr>
                <w:sz w:val="22"/>
                <w:szCs w:val="22"/>
              </w:rPr>
              <w:t>7</w:t>
            </w:r>
          </w:p>
          <w:p w14:paraId="08B10468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0A02CCC5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87663E1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60E27F0F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6C3157DC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3C0484F7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146DBCE4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B57EFD">
              <w:rPr>
                <w:rFonts w:ascii="Times New Roman" w:hAnsi="Times New Roman" w:cs="Times New Roman"/>
                <w:b w:val="0"/>
                <w:bCs w:val="0"/>
              </w:rPr>
              <w:t xml:space="preserve">Отбор проб и определение концентрации </w:t>
            </w:r>
          </w:p>
          <w:p w14:paraId="50F44367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B57EFD">
              <w:rPr>
                <w:rFonts w:ascii="Times New Roman" w:hAnsi="Times New Roman" w:cs="Times New Roman"/>
                <w:b w:val="0"/>
                <w:bCs w:val="0"/>
              </w:rPr>
              <w:t>н-гептана</w:t>
            </w:r>
          </w:p>
          <w:p w14:paraId="45CAB8AF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A22CF9">
              <w:rPr>
                <w:rFonts w:ascii="Times New Roman" w:hAnsi="Times New Roman" w:cs="Times New Roman"/>
                <w:b w:val="0"/>
                <w:bCs w:val="0"/>
              </w:rPr>
              <w:t>ДИ (2,1-3000) мг/м</w:t>
            </w:r>
            <w:r w:rsidRPr="009862FF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0D1BEB7E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325F30E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2804-2007</w:t>
            </w:r>
          </w:p>
        </w:tc>
      </w:tr>
      <w:tr w:rsidR="00B447AC" w:rsidRPr="00B20F86" w14:paraId="7998D134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6B4DF4E0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3.3</w:t>
            </w:r>
            <w:r>
              <w:rPr>
                <w:sz w:val="22"/>
                <w:szCs w:val="22"/>
              </w:rPr>
              <w:t>8</w:t>
            </w:r>
          </w:p>
          <w:p w14:paraId="28B8149C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38FB796B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26DC20F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67BA7829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77A0BE5E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6CB4178E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53F882B8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B57EFD">
              <w:rPr>
                <w:rFonts w:ascii="Times New Roman" w:hAnsi="Times New Roman" w:cs="Times New Roman"/>
                <w:b w:val="0"/>
                <w:bCs w:val="0"/>
              </w:rPr>
              <w:t xml:space="preserve">Отбор проб и определение концентрации </w:t>
            </w:r>
          </w:p>
          <w:p w14:paraId="7FBBA87A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B57EFD">
              <w:rPr>
                <w:rFonts w:ascii="Times New Roman" w:hAnsi="Times New Roman" w:cs="Times New Roman"/>
                <w:b w:val="0"/>
                <w:bCs w:val="0"/>
              </w:rPr>
              <w:t>н-октана</w:t>
            </w:r>
          </w:p>
          <w:p w14:paraId="5D3B5624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A22CF9">
              <w:rPr>
                <w:rFonts w:ascii="Times New Roman" w:hAnsi="Times New Roman" w:cs="Times New Roman"/>
                <w:b w:val="0"/>
                <w:bCs w:val="0"/>
              </w:rPr>
              <w:t>ДИ (0,8-3000) мг/м</w:t>
            </w:r>
            <w:r w:rsidRPr="009862FF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48648CCD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47A79A0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2804-2007</w:t>
            </w:r>
          </w:p>
        </w:tc>
      </w:tr>
      <w:tr w:rsidR="00B447AC" w:rsidRPr="00B20F86" w14:paraId="2F2AB808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769EAF2C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3.3</w:t>
            </w:r>
            <w:r>
              <w:rPr>
                <w:sz w:val="22"/>
                <w:szCs w:val="22"/>
              </w:rPr>
              <w:t>9</w:t>
            </w:r>
          </w:p>
          <w:p w14:paraId="40B331C8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358996CE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A6B2BCF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7C7C8F45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519139A2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4B5CE786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462ADA31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B57EFD">
              <w:rPr>
                <w:rFonts w:ascii="Times New Roman" w:hAnsi="Times New Roman" w:cs="Times New Roman"/>
                <w:b w:val="0"/>
                <w:bCs w:val="0"/>
              </w:rPr>
              <w:t xml:space="preserve">Отбор проб и определение концентрации </w:t>
            </w:r>
          </w:p>
          <w:p w14:paraId="750173D2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н-пентана</w:t>
            </w:r>
          </w:p>
          <w:p w14:paraId="53C54051" w14:textId="77777777" w:rsidR="00B447AC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</w:pPr>
            <w:r w:rsidRPr="00A22CF9">
              <w:rPr>
                <w:rFonts w:ascii="Times New Roman" w:hAnsi="Times New Roman" w:cs="Times New Roman"/>
                <w:b w:val="0"/>
                <w:bCs w:val="0"/>
              </w:rPr>
              <w:t>ДИ: (15-3000) мг/м</w:t>
            </w:r>
            <w:r w:rsidRPr="009862FF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3</w:t>
            </w:r>
          </w:p>
          <w:p w14:paraId="5141352C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063" w:type="dxa"/>
            <w:vMerge/>
            <w:shd w:val="clear" w:color="auto" w:fill="auto"/>
          </w:tcPr>
          <w:p w14:paraId="4DA1B957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0502F12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2804-2007</w:t>
            </w:r>
          </w:p>
        </w:tc>
      </w:tr>
      <w:tr w:rsidR="00B447AC" w:rsidRPr="00B20F86" w14:paraId="48A45D71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14E2D35D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40</w:t>
            </w:r>
          </w:p>
          <w:p w14:paraId="5CD36310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348C3335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1953C4B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5536BA06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2F8B5B89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10437688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0726F821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B57EFD">
              <w:rPr>
                <w:rFonts w:ascii="Times New Roman" w:hAnsi="Times New Roman" w:cs="Times New Roman"/>
                <w:b w:val="0"/>
                <w:bCs w:val="0"/>
              </w:rPr>
              <w:t xml:space="preserve">Отбор проб и определение концентрации </w:t>
            </w:r>
          </w:p>
          <w:p w14:paraId="7D09D0B8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B57EFD">
              <w:rPr>
                <w:rFonts w:ascii="Times New Roman" w:hAnsi="Times New Roman" w:cs="Times New Roman"/>
                <w:b w:val="0"/>
                <w:bCs w:val="0"/>
              </w:rPr>
              <w:t>н-пентилацетата</w:t>
            </w:r>
          </w:p>
          <w:p w14:paraId="7C990EAA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A22CF9">
              <w:rPr>
                <w:rFonts w:ascii="Times New Roman" w:hAnsi="Times New Roman" w:cs="Times New Roman"/>
                <w:b w:val="0"/>
                <w:bCs w:val="0"/>
              </w:rPr>
              <w:t>ДИ (0,3-3000) мг/м</w:t>
            </w:r>
            <w:r w:rsidRPr="009862FF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16D47849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0174AFA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2804-2007</w:t>
            </w:r>
          </w:p>
        </w:tc>
      </w:tr>
      <w:tr w:rsidR="00B447AC" w:rsidRPr="00B20F86" w14:paraId="734A15D1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64A1A55F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41</w:t>
            </w:r>
          </w:p>
          <w:p w14:paraId="285207E1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6E04F876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FBCA9C6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13C9E1C8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42E768C2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42AAAFAC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2922211E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B57EFD">
              <w:rPr>
                <w:rFonts w:ascii="Times New Roman" w:hAnsi="Times New Roman" w:cs="Times New Roman"/>
                <w:b w:val="0"/>
                <w:bCs w:val="0"/>
              </w:rPr>
              <w:t xml:space="preserve">Отбор проб и определение концентрации </w:t>
            </w:r>
          </w:p>
          <w:p w14:paraId="1D5D4841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B57EFD">
              <w:rPr>
                <w:rFonts w:ascii="Times New Roman" w:hAnsi="Times New Roman" w:cs="Times New Roman"/>
                <w:b w:val="0"/>
                <w:bCs w:val="0"/>
              </w:rPr>
              <w:t>н-пропилбензола</w:t>
            </w:r>
          </w:p>
          <w:p w14:paraId="1EA99C9D" w14:textId="77777777" w:rsidR="00B447AC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</w:pPr>
            <w:r w:rsidRPr="00A22CF9">
              <w:rPr>
                <w:rFonts w:ascii="Times New Roman" w:hAnsi="Times New Roman" w:cs="Times New Roman"/>
                <w:b w:val="0"/>
                <w:bCs w:val="0"/>
              </w:rPr>
              <w:t>ДИ (0,2-3000) мг/м</w:t>
            </w:r>
            <w:r w:rsidRPr="009862FF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3</w:t>
            </w:r>
          </w:p>
          <w:p w14:paraId="6BE9F2F2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063" w:type="dxa"/>
            <w:vMerge/>
            <w:shd w:val="clear" w:color="auto" w:fill="auto"/>
          </w:tcPr>
          <w:p w14:paraId="091A2BCC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4C0EEA94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2804-2007</w:t>
            </w:r>
          </w:p>
        </w:tc>
      </w:tr>
      <w:tr w:rsidR="00B447AC" w:rsidRPr="00B20F86" w14:paraId="12052A2F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7C33DBE6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42</w:t>
            </w:r>
          </w:p>
          <w:p w14:paraId="6C87F2D3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367B74A0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935EE39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6500E136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6DCCD305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65C85110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50DAC288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B57EFD">
              <w:rPr>
                <w:rFonts w:ascii="Times New Roman" w:hAnsi="Times New Roman" w:cs="Times New Roman"/>
                <w:b w:val="0"/>
                <w:bCs w:val="0"/>
              </w:rPr>
              <w:t>Отбор проб и определение концентрации о-ксилола</w:t>
            </w:r>
          </w:p>
          <w:p w14:paraId="7365AE93" w14:textId="77777777" w:rsidR="00B447AC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>ДИ (0,4-3000) мг/м</w:t>
            </w:r>
            <w:r w:rsidRPr="009862FF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3</w:t>
            </w:r>
          </w:p>
          <w:p w14:paraId="1EE72F12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063" w:type="dxa"/>
            <w:vMerge/>
            <w:shd w:val="clear" w:color="auto" w:fill="auto"/>
          </w:tcPr>
          <w:p w14:paraId="26058E26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3E2AFBA8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2804-2007</w:t>
            </w:r>
          </w:p>
        </w:tc>
      </w:tr>
      <w:tr w:rsidR="00B447AC" w:rsidRPr="00B20F86" w14:paraId="50BB7E8E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6B3011DB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43</w:t>
            </w:r>
          </w:p>
          <w:p w14:paraId="2E29F506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1AA9A167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8A1A510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6C463CF0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5D9CB334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5F93C102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426051E1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B57EFD">
              <w:rPr>
                <w:rFonts w:ascii="Times New Roman" w:hAnsi="Times New Roman" w:cs="Times New Roman"/>
                <w:b w:val="0"/>
                <w:bCs w:val="0"/>
              </w:rPr>
              <w:t>Отбор проб и определение концентрации п-ксилола</w:t>
            </w:r>
          </w:p>
          <w:p w14:paraId="0431EAA6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>ДИ (0,5-3000) мг/м</w:t>
            </w:r>
            <w:r w:rsidRPr="009862FF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3</w:t>
            </w:r>
            <w:r w:rsidRPr="009C6705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063" w:type="dxa"/>
            <w:vMerge/>
            <w:shd w:val="clear" w:color="auto" w:fill="auto"/>
          </w:tcPr>
          <w:p w14:paraId="0A03A7D7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494AAC29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2804-2007</w:t>
            </w:r>
          </w:p>
        </w:tc>
      </w:tr>
      <w:tr w:rsidR="00B447AC" w:rsidRPr="00B20F86" w14:paraId="7448414A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43F2E960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44</w:t>
            </w:r>
          </w:p>
          <w:p w14:paraId="58EFCEE8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02E17B9E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F500E01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5D35F948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7AA9237B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45C32E34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6BD058EE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B57EFD">
              <w:rPr>
                <w:rFonts w:ascii="Times New Roman" w:hAnsi="Times New Roman" w:cs="Times New Roman"/>
                <w:b w:val="0"/>
                <w:bCs w:val="0"/>
              </w:rPr>
              <w:t>Отбор проб и определение концентрации стирола</w:t>
            </w:r>
          </w:p>
          <w:p w14:paraId="32F08CB6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>ДИ (0,4-3000) мг/м</w:t>
            </w:r>
            <w:r w:rsidRPr="009862FF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5152EB79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5205420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2804-2007</w:t>
            </w:r>
          </w:p>
        </w:tc>
      </w:tr>
    </w:tbl>
    <w:p w14:paraId="12FDA2DB" w14:textId="77777777" w:rsidR="00B447AC" w:rsidRDefault="00B447AC" w:rsidP="00B447AC">
      <w:r>
        <w:br w:type="page"/>
      </w: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84"/>
        <w:gridCol w:w="853"/>
        <w:gridCol w:w="1982"/>
        <w:gridCol w:w="2063"/>
        <w:gridCol w:w="2358"/>
      </w:tblGrid>
      <w:tr w:rsidR="00B447AC" w:rsidRPr="00B20F86" w14:paraId="4F52210D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275D5F7C" w14:textId="77777777" w:rsidR="00B447AC" w:rsidRPr="009C6705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14:paraId="4424ED2A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57AB4B48" w14:textId="77777777" w:rsidR="00B447AC" w:rsidRPr="009C6705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2" w:type="dxa"/>
            <w:shd w:val="clear" w:color="auto" w:fill="auto"/>
          </w:tcPr>
          <w:p w14:paraId="6173FFFE" w14:textId="77777777" w:rsidR="00B447AC" w:rsidRPr="009C6705" w:rsidRDefault="00B447AC" w:rsidP="00EA0BC5">
            <w:pPr>
              <w:pStyle w:val="Heading"/>
              <w:spacing w:line="240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C67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3A309043" w14:textId="77777777" w:rsidR="00B447AC" w:rsidRPr="009C6705" w:rsidRDefault="00B447AC" w:rsidP="00EA0BC5">
            <w:pPr>
              <w:spacing w:line="240" w:lineRule="exact"/>
              <w:ind w:left="142"/>
              <w:jc w:val="center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741B1DC6" w14:textId="77777777" w:rsidR="00B447AC" w:rsidRPr="009C6705" w:rsidRDefault="00B447AC" w:rsidP="00EA0BC5">
            <w:pPr>
              <w:spacing w:line="240" w:lineRule="exact"/>
              <w:ind w:left="142"/>
              <w:jc w:val="center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B447AC" w:rsidRPr="00B20F86" w14:paraId="030CC57D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1CCACDC3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45</w:t>
            </w:r>
          </w:p>
          <w:p w14:paraId="2B4463BE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9B348CF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DFD36C4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262AE9ED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575CF227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23C29FD5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7C7A63CD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B57EFD">
              <w:rPr>
                <w:rFonts w:ascii="Times New Roman" w:hAnsi="Times New Roman" w:cs="Times New Roman"/>
                <w:b w:val="0"/>
                <w:bCs w:val="0"/>
              </w:rPr>
              <w:t>Отбор проб и определение концентрации трихлорэтилена</w:t>
            </w:r>
          </w:p>
          <w:p w14:paraId="7E539CDD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>ДИ (2,3-3000) мг/м</w:t>
            </w:r>
            <w:r w:rsidRPr="009862FF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3</w:t>
            </w:r>
          </w:p>
        </w:tc>
        <w:tc>
          <w:tcPr>
            <w:tcW w:w="2063" w:type="dxa"/>
            <w:vMerge w:val="restart"/>
            <w:shd w:val="clear" w:color="auto" w:fill="auto"/>
          </w:tcPr>
          <w:p w14:paraId="68B5D1FA" w14:textId="77777777" w:rsidR="00B447AC" w:rsidRPr="00B57EFD" w:rsidRDefault="00B447AC" w:rsidP="00EA0BC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57EFD">
              <w:rPr>
                <w:color w:val="000000"/>
                <w:sz w:val="22"/>
                <w:szCs w:val="22"/>
              </w:rPr>
              <w:t xml:space="preserve">Разрешения на выбросы загрязняющих веществ в атмосферный воздух, выдаваемые территориальными органами </w:t>
            </w:r>
          </w:p>
          <w:p w14:paraId="2245623A" w14:textId="77777777" w:rsidR="00B447AC" w:rsidRPr="00B57EFD" w:rsidRDefault="00B447AC" w:rsidP="00EA0BC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57EFD">
              <w:rPr>
                <w:color w:val="000000"/>
                <w:sz w:val="22"/>
                <w:szCs w:val="22"/>
              </w:rPr>
              <w:t xml:space="preserve">Минприроды </w:t>
            </w:r>
          </w:p>
          <w:p w14:paraId="5AD60EF4" w14:textId="77777777" w:rsidR="00B447AC" w:rsidRPr="00B57EFD" w:rsidRDefault="00B447AC" w:rsidP="00EA0BC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1089635" w14:textId="77777777" w:rsidR="00B447AC" w:rsidRPr="00B57EFD" w:rsidRDefault="00B447AC" w:rsidP="00EA0BC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57EFD">
              <w:rPr>
                <w:color w:val="000000"/>
                <w:sz w:val="22"/>
                <w:szCs w:val="22"/>
              </w:rPr>
              <w:t xml:space="preserve">Комплексные </w:t>
            </w:r>
          </w:p>
          <w:p w14:paraId="21775ADA" w14:textId="77777777" w:rsidR="00B447AC" w:rsidRPr="00B57EFD" w:rsidRDefault="00B447AC" w:rsidP="00EA0BC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57EFD">
              <w:rPr>
                <w:color w:val="000000"/>
                <w:sz w:val="22"/>
                <w:szCs w:val="22"/>
              </w:rPr>
              <w:t>природоохранные разрешения</w:t>
            </w:r>
          </w:p>
          <w:p w14:paraId="7AE530BD" w14:textId="77777777" w:rsidR="00B447AC" w:rsidRPr="00B57EFD" w:rsidRDefault="00B447AC" w:rsidP="00EA0BC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58BB0CE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3A57CA">
              <w:rPr>
                <w:sz w:val="22"/>
                <w:szCs w:val="22"/>
              </w:rPr>
              <w:t xml:space="preserve">ТНПА, </w:t>
            </w:r>
            <w:r>
              <w:rPr>
                <w:color w:val="000000"/>
                <w:sz w:val="22"/>
                <w:szCs w:val="22"/>
              </w:rPr>
              <w:t xml:space="preserve">эксплуатационная, </w:t>
            </w:r>
            <w:r w:rsidRPr="00B57EFD">
              <w:rPr>
                <w:color w:val="000000"/>
                <w:sz w:val="22"/>
                <w:szCs w:val="22"/>
              </w:rPr>
              <w:t>проектная документация, фактические значения</w:t>
            </w:r>
          </w:p>
        </w:tc>
        <w:tc>
          <w:tcPr>
            <w:tcW w:w="2358" w:type="dxa"/>
            <w:shd w:val="clear" w:color="auto" w:fill="auto"/>
          </w:tcPr>
          <w:p w14:paraId="1B0AA947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2804-2007</w:t>
            </w:r>
          </w:p>
        </w:tc>
      </w:tr>
      <w:tr w:rsidR="00B447AC" w:rsidRPr="00B20F86" w14:paraId="6B71C46D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1C0104D5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3.4</w:t>
            </w:r>
            <w:r>
              <w:rPr>
                <w:sz w:val="22"/>
                <w:szCs w:val="22"/>
              </w:rPr>
              <w:t>6</w:t>
            </w:r>
          </w:p>
          <w:p w14:paraId="6E23309A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570C70E4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353B8DE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0DE7CE8E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10EBD004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4197E64C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7B6AB7F7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B57EFD">
              <w:rPr>
                <w:rFonts w:ascii="Times New Roman" w:hAnsi="Times New Roman" w:cs="Times New Roman"/>
                <w:b w:val="0"/>
                <w:bCs w:val="0"/>
              </w:rPr>
              <w:t>Отбор проб и определение концентрации толуола</w:t>
            </w:r>
          </w:p>
          <w:p w14:paraId="48206E13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>ДИ (1,3-3000) мг/м</w:t>
            </w:r>
            <w:r w:rsidRPr="009862FF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1F2BA5BF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688257DE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2804-2007</w:t>
            </w:r>
          </w:p>
        </w:tc>
      </w:tr>
      <w:tr w:rsidR="00B447AC" w:rsidRPr="00B20F86" w14:paraId="7BF22E04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06896F34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3.4</w:t>
            </w:r>
            <w:r>
              <w:rPr>
                <w:sz w:val="22"/>
                <w:szCs w:val="22"/>
              </w:rPr>
              <w:t>7</w:t>
            </w:r>
          </w:p>
          <w:p w14:paraId="617BDD0E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67DC40A5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7A8DCA0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7424A211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3C6A4C01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54F29682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7984D263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B57EFD">
              <w:rPr>
                <w:rFonts w:ascii="Times New Roman" w:hAnsi="Times New Roman" w:cs="Times New Roman"/>
                <w:b w:val="0"/>
                <w:bCs w:val="0"/>
              </w:rPr>
              <w:t>Отбор проб и определение концентрации этанол</w:t>
            </w:r>
          </w:p>
          <w:p w14:paraId="77882602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>ДИ (24-3000) мг/м</w:t>
            </w:r>
            <w:r w:rsidRPr="009862FF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3D271948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2001B10E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2804-2007</w:t>
            </w:r>
          </w:p>
        </w:tc>
      </w:tr>
      <w:tr w:rsidR="00B447AC" w:rsidRPr="00B20F86" w14:paraId="7D4F021C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14DC37AE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3.4</w:t>
            </w:r>
            <w:r>
              <w:rPr>
                <w:sz w:val="22"/>
                <w:szCs w:val="22"/>
              </w:rPr>
              <w:t>8</w:t>
            </w:r>
          </w:p>
          <w:p w14:paraId="5F50DB29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3BF4A2A4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31032E3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0F7D08FB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4ACE48D8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66CD6121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701426F2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B57EFD">
              <w:rPr>
                <w:rFonts w:ascii="Times New Roman" w:hAnsi="Times New Roman" w:cs="Times New Roman"/>
                <w:b w:val="0"/>
                <w:bCs w:val="0"/>
              </w:rPr>
              <w:t>Отбор проб и определение концентрации этилацетата</w:t>
            </w:r>
          </w:p>
          <w:p w14:paraId="50270AB3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>ДИ (5,6-3000) мг/м</w:t>
            </w:r>
            <w:r w:rsidRPr="009862FF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04D24761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208F942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2804-2007</w:t>
            </w:r>
          </w:p>
        </w:tc>
      </w:tr>
      <w:tr w:rsidR="00B447AC" w:rsidRPr="00B20F86" w14:paraId="61BD9DC7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5B10E1A8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3.4</w:t>
            </w:r>
            <w:r>
              <w:rPr>
                <w:sz w:val="22"/>
                <w:szCs w:val="22"/>
              </w:rPr>
              <w:t>9</w:t>
            </w:r>
          </w:p>
          <w:p w14:paraId="31ADE30B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76EBDDE2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1AC0C7B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50679B61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31C0CA21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4C17316C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30CFE97B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B57EFD">
              <w:rPr>
                <w:rFonts w:ascii="Times New Roman" w:hAnsi="Times New Roman" w:cs="Times New Roman"/>
                <w:b w:val="0"/>
                <w:bCs w:val="0"/>
              </w:rPr>
              <w:t>Отбор проб и определение концентрации этилбензола</w:t>
            </w:r>
          </w:p>
          <w:p w14:paraId="333CE714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>ДИ (0,5-3000) мг/м</w:t>
            </w:r>
            <w:r w:rsidRPr="009862FF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 xml:space="preserve">3 </w:t>
            </w:r>
          </w:p>
        </w:tc>
        <w:tc>
          <w:tcPr>
            <w:tcW w:w="2063" w:type="dxa"/>
            <w:vMerge/>
            <w:shd w:val="clear" w:color="auto" w:fill="auto"/>
          </w:tcPr>
          <w:p w14:paraId="4279CA79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559667D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2804-2007</w:t>
            </w:r>
          </w:p>
        </w:tc>
      </w:tr>
      <w:tr w:rsidR="00B447AC" w:rsidRPr="00B20F86" w14:paraId="0A90B920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425AC95D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50</w:t>
            </w:r>
          </w:p>
          <w:p w14:paraId="2FEBC81B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03688D0D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CF7EC02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2E260316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03512E39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5C670245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76CEE86F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B57EFD">
              <w:rPr>
                <w:rFonts w:ascii="Times New Roman" w:hAnsi="Times New Roman" w:cs="Times New Roman"/>
                <w:b w:val="0"/>
                <w:bCs w:val="0"/>
              </w:rPr>
              <w:t>Отбор проб и определение концентрации этилцеллозольва</w:t>
            </w:r>
          </w:p>
          <w:p w14:paraId="7AB7D338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>ДИ (2,2-3000) мг/м</w:t>
            </w:r>
            <w:r w:rsidRPr="009862FF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792F16EF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E8FB7F3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2804-2007</w:t>
            </w:r>
          </w:p>
        </w:tc>
      </w:tr>
      <w:tr w:rsidR="00B447AC" w:rsidRPr="00B20F86" w14:paraId="30DC8E78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6D1ABDEA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51</w:t>
            </w:r>
          </w:p>
          <w:p w14:paraId="35F4AA2D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0631570B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DE4FA8B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446C6D27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0EA45606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5184EA63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7320B95E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B57EFD">
              <w:rPr>
                <w:rFonts w:ascii="Times New Roman" w:hAnsi="Times New Roman" w:cs="Times New Roman"/>
                <w:b w:val="0"/>
                <w:bCs w:val="0"/>
              </w:rPr>
              <w:t xml:space="preserve">Отбор проб и определение концентрации </w:t>
            </w:r>
          </w:p>
          <w:p w14:paraId="49745072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B57EFD">
              <w:rPr>
                <w:rFonts w:ascii="Times New Roman" w:hAnsi="Times New Roman" w:cs="Times New Roman"/>
                <w:b w:val="0"/>
                <w:bCs w:val="0"/>
              </w:rPr>
              <w:t xml:space="preserve">1,2,4-триметилбензола </w:t>
            </w:r>
          </w:p>
          <w:p w14:paraId="0E3F04A7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>ДИ (0,1-3000) мг/м</w:t>
            </w:r>
            <w:r w:rsidRPr="009862FF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3</w:t>
            </w:r>
            <w:r w:rsidRPr="009C6705">
              <w:rPr>
                <w:rFonts w:ascii="Times New Roman" w:hAnsi="Times New Roman" w:cs="Times New Roman"/>
                <w:b w:val="0"/>
                <w:bCs w:val="0"/>
              </w:rPr>
              <w:t xml:space="preserve">  </w:t>
            </w:r>
          </w:p>
        </w:tc>
        <w:tc>
          <w:tcPr>
            <w:tcW w:w="2063" w:type="dxa"/>
            <w:vMerge/>
            <w:shd w:val="clear" w:color="auto" w:fill="auto"/>
          </w:tcPr>
          <w:p w14:paraId="22A228FA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420ABC09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2804-2007</w:t>
            </w:r>
          </w:p>
        </w:tc>
      </w:tr>
      <w:tr w:rsidR="00B447AC" w:rsidRPr="00B20F86" w14:paraId="72979B0E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18526C56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52</w:t>
            </w:r>
          </w:p>
          <w:p w14:paraId="2D12D172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45F9D0B7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BC8CF34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01C1C5C0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01CC11A6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0CCDB7F2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4B167096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B57EFD">
              <w:rPr>
                <w:rFonts w:ascii="Times New Roman" w:hAnsi="Times New Roman" w:cs="Times New Roman"/>
                <w:b w:val="0"/>
                <w:bCs w:val="0"/>
              </w:rPr>
              <w:t xml:space="preserve">Отбор проб и определение концентрации </w:t>
            </w:r>
          </w:p>
          <w:p w14:paraId="36EA0D1E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B57EFD">
              <w:rPr>
                <w:rFonts w:ascii="Times New Roman" w:hAnsi="Times New Roman" w:cs="Times New Roman"/>
                <w:b w:val="0"/>
                <w:bCs w:val="0"/>
              </w:rPr>
              <w:t xml:space="preserve">1,3,5-триметилбензола </w:t>
            </w:r>
          </w:p>
          <w:p w14:paraId="4C060B5E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>ДИ (0,2-3000) мг/м</w:t>
            </w:r>
            <w:r w:rsidRPr="009862FF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3</w:t>
            </w:r>
            <w:r w:rsidRPr="009C6705">
              <w:rPr>
                <w:rFonts w:ascii="Times New Roman" w:hAnsi="Times New Roman" w:cs="Times New Roman"/>
                <w:b w:val="0"/>
                <w:bCs w:val="0"/>
              </w:rPr>
              <w:t xml:space="preserve">  </w:t>
            </w:r>
          </w:p>
        </w:tc>
        <w:tc>
          <w:tcPr>
            <w:tcW w:w="2063" w:type="dxa"/>
            <w:vMerge/>
            <w:shd w:val="clear" w:color="auto" w:fill="auto"/>
          </w:tcPr>
          <w:p w14:paraId="1EEEFC54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152DA90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2804-2007</w:t>
            </w:r>
          </w:p>
        </w:tc>
      </w:tr>
      <w:tr w:rsidR="00B447AC" w:rsidRPr="00B20F86" w14:paraId="0C5E7671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3D2452A2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53</w:t>
            </w:r>
          </w:p>
          <w:p w14:paraId="3582F615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7C274650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9C15E3B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5A48B7F4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32C5E029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6C355A89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55DF2B36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B57EFD">
              <w:rPr>
                <w:rFonts w:ascii="Times New Roman" w:hAnsi="Times New Roman" w:cs="Times New Roman"/>
                <w:b w:val="0"/>
                <w:bCs w:val="0"/>
              </w:rPr>
              <w:t xml:space="preserve">Отбор проб и определение концентрации 1,4-диоксана </w:t>
            </w:r>
          </w:p>
          <w:p w14:paraId="6D8990C1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>ДИ (2,3-3000) мг/м</w:t>
            </w:r>
            <w:r w:rsidRPr="009862FF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3</w:t>
            </w:r>
            <w:r w:rsidRPr="009C6705">
              <w:rPr>
                <w:rFonts w:ascii="Times New Roman" w:hAnsi="Times New Roman" w:cs="Times New Roman"/>
                <w:b w:val="0"/>
                <w:bCs w:val="0"/>
              </w:rPr>
              <w:t xml:space="preserve">  </w:t>
            </w:r>
          </w:p>
        </w:tc>
        <w:tc>
          <w:tcPr>
            <w:tcW w:w="2063" w:type="dxa"/>
            <w:vMerge/>
            <w:shd w:val="clear" w:color="auto" w:fill="auto"/>
          </w:tcPr>
          <w:p w14:paraId="518329A8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2FE20173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2804-2007</w:t>
            </w:r>
          </w:p>
        </w:tc>
      </w:tr>
      <w:tr w:rsidR="00B447AC" w:rsidRPr="00B20F86" w14:paraId="0004D292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1EF2827A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54</w:t>
            </w:r>
          </w:p>
          <w:p w14:paraId="5884495A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65FEE306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E585B81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1EBB6D82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1764E1A1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1430A952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29DC5B60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 xml:space="preserve">Отбор проб и определение </w:t>
            </w:r>
          </w:p>
          <w:p w14:paraId="05AA2847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>концентрации н-Бутан</w:t>
            </w:r>
          </w:p>
          <w:p w14:paraId="6BD7DA52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>ДИ: (1 - 1000) мг/м</w:t>
            </w:r>
            <w:r w:rsidRPr="009862FF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52DF7446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617C7E44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1657-2001</w:t>
            </w:r>
          </w:p>
        </w:tc>
      </w:tr>
    </w:tbl>
    <w:p w14:paraId="540ED2AD" w14:textId="77777777" w:rsidR="00B447AC" w:rsidRDefault="00B447AC" w:rsidP="00B447AC">
      <w:r>
        <w:br w:type="page"/>
      </w: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84"/>
        <w:gridCol w:w="853"/>
        <w:gridCol w:w="1982"/>
        <w:gridCol w:w="2063"/>
        <w:gridCol w:w="2358"/>
      </w:tblGrid>
      <w:tr w:rsidR="00B447AC" w:rsidRPr="00B20F86" w14:paraId="3A0CCA13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57B5140F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14:paraId="58CF69A6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2814FC38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2" w:type="dxa"/>
            <w:shd w:val="clear" w:color="auto" w:fill="auto"/>
          </w:tcPr>
          <w:p w14:paraId="481CADEF" w14:textId="77777777" w:rsidR="00B447AC" w:rsidRPr="00B57EFD" w:rsidRDefault="00B447AC" w:rsidP="00EA0BC5">
            <w:pPr>
              <w:pStyle w:val="Heading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0F498F81" w14:textId="77777777" w:rsidR="00B447AC" w:rsidRPr="00B41B70" w:rsidRDefault="00B447AC" w:rsidP="00EA0BC5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14130E00" w14:textId="77777777" w:rsidR="00B447AC" w:rsidRPr="00B57EFD" w:rsidRDefault="00B447AC" w:rsidP="00EA0BC5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B447AC" w:rsidRPr="00B20F86" w14:paraId="5B1CC2EE" w14:textId="77777777" w:rsidTr="00EA0BC5">
        <w:trPr>
          <w:trHeight w:val="1265"/>
        </w:trPr>
        <w:tc>
          <w:tcPr>
            <w:tcW w:w="552" w:type="dxa"/>
            <w:shd w:val="clear" w:color="auto" w:fill="auto"/>
          </w:tcPr>
          <w:p w14:paraId="17B11DF6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55</w:t>
            </w:r>
          </w:p>
          <w:p w14:paraId="00D71ECB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7C4FC9B" w14:textId="77777777" w:rsidR="00B447AC" w:rsidRPr="009C6705" w:rsidRDefault="00B447AC" w:rsidP="00EA0BC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Выбросы от стационарных источников</w:t>
            </w:r>
          </w:p>
          <w:p w14:paraId="3B1B9C41" w14:textId="77777777" w:rsidR="00B447AC" w:rsidRPr="009C6705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3" w:type="dxa"/>
            <w:shd w:val="clear" w:color="auto" w:fill="auto"/>
          </w:tcPr>
          <w:p w14:paraId="2D4635AB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7985A29B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16BC0B13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470187A2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20BD2061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 xml:space="preserve">Отбор проб и определение </w:t>
            </w:r>
          </w:p>
          <w:p w14:paraId="128FEA81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>концентрации н-Гексан</w:t>
            </w:r>
          </w:p>
          <w:p w14:paraId="3624125B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>ДИ: (1 - 1000) мг/м</w:t>
            </w:r>
            <w:r w:rsidRPr="009862FF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3</w:t>
            </w:r>
          </w:p>
        </w:tc>
        <w:tc>
          <w:tcPr>
            <w:tcW w:w="2063" w:type="dxa"/>
            <w:vMerge w:val="restart"/>
            <w:shd w:val="clear" w:color="auto" w:fill="auto"/>
          </w:tcPr>
          <w:p w14:paraId="20E10F71" w14:textId="77777777" w:rsidR="00B447AC" w:rsidRPr="00B57EFD" w:rsidRDefault="00B447AC" w:rsidP="00EA0BC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57EFD">
              <w:rPr>
                <w:color w:val="000000"/>
                <w:sz w:val="22"/>
                <w:szCs w:val="22"/>
              </w:rPr>
              <w:t xml:space="preserve">Разрешения на выбросы загрязняющих веществ в атмосферный воздух, выдаваемые территориальными органами </w:t>
            </w:r>
          </w:p>
          <w:p w14:paraId="751A287B" w14:textId="77777777" w:rsidR="00B447AC" w:rsidRPr="00B57EFD" w:rsidRDefault="00B447AC" w:rsidP="00EA0BC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57EFD">
              <w:rPr>
                <w:color w:val="000000"/>
                <w:sz w:val="22"/>
                <w:szCs w:val="22"/>
              </w:rPr>
              <w:t xml:space="preserve">Минприроды </w:t>
            </w:r>
          </w:p>
          <w:p w14:paraId="078FED00" w14:textId="77777777" w:rsidR="00B447AC" w:rsidRPr="00B57EFD" w:rsidRDefault="00B447AC" w:rsidP="00EA0BC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783C549" w14:textId="77777777" w:rsidR="00B447AC" w:rsidRPr="00B57EFD" w:rsidRDefault="00B447AC" w:rsidP="00EA0BC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57EFD">
              <w:rPr>
                <w:color w:val="000000"/>
                <w:sz w:val="22"/>
                <w:szCs w:val="22"/>
              </w:rPr>
              <w:t xml:space="preserve">Комплексные </w:t>
            </w:r>
          </w:p>
          <w:p w14:paraId="55344268" w14:textId="77777777" w:rsidR="00B447AC" w:rsidRPr="00B57EFD" w:rsidRDefault="00B447AC" w:rsidP="00EA0BC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57EFD">
              <w:rPr>
                <w:color w:val="000000"/>
                <w:sz w:val="22"/>
                <w:szCs w:val="22"/>
              </w:rPr>
              <w:t>природоохранные разрешения</w:t>
            </w:r>
          </w:p>
          <w:p w14:paraId="50E47529" w14:textId="77777777" w:rsidR="00B447AC" w:rsidRPr="00B57EFD" w:rsidRDefault="00B447AC" w:rsidP="00EA0BC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76F7684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3A57CA">
              <w:rPr>
                <w:sz w:val="22"/>
                <w:szCs w:val="22"/>
              </w:rPr>
              <w:t xml:space="preserve">ТНПА, </w:t>
            </w:r>
            <w:r>
              <w:rPr>
                <w:color w:val="000000"/>
                <w:sz w:val="22"/>
                <w:szCs w:val="22"/>
              </w:rPr>
              <w:t xml:space="preserve">эксплуатационная, </w:t>
            </w:r>
            <w:r w:rsidRPr="00B57EFD">
              <w:rPr>
                <w:color w:val="000000"/>
                <w:sz w:val="22"/>
                <w:szCs w:val="22"/>
              </w:rPr>
              <w:t>проектная документация, фактические значения</w:t>
            </w:r>
          </w:p>
        </w:tc>
        <w:tc>
          <w:tcPr>
            <w:tcW w:w="2358" w:type="dxa"/>
            <w:shd w:val="clear" w:color="auto" w:fill="auto"/>
          </w:tcPr>
          <w:p w14:paraId="3A2290E0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1657-2001</w:t>
            </w:r>
          </w:p>
        </w:tc>
      </w:tr>
      <w:tr w:rsidR="00B447AC" w:rsidRPr="00B20F86" w14:paraId="51E921B8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796F1154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3.5</w:t>
            </w:r>
            <w:r>
              <w:rPr>
                <w:sz w:val="22"/>
                <w:szCs w:val="22"/>
              </w:rPr>
              <w:t>6</w:t>
            </w:r>
          </w:p>
          <w:p w14:paraId="34F8C0CC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4609208F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732EE9B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27F8964A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06AA5088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4EE014FF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05925F32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 xml:space="preserve">Отбор проб и определение </w:t>
            </w:r>
          </w:p>
          <w:p w14:paraId="5B5AAB7F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>концентрации н-Гептан</w:t>
            </w:r>
          </w:p>
          <w:p w14:paraId="40721907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>ДИ: (1 - 1000) мг/м</w:t>
            </w:r>
            <w:r w:rsidRPr="009862FF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7436FEFA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CE0AA10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1657-2001</w:t>
            </w:r>
          </w:p>
        </w:tc>
      </w:tr>
      <w:tr w:rsidR="00B447AC" w:rsidRPr="00B20F86" w14:paraId="52C6C431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77BF7E0F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3.5</w:t>
            </w:r>
            <w:r>
              <w:rPr>
                <w:sz w:val="22"/>
                <w:szCs w:val="22"/>
              </w:rPr>
              <w:t>7</w:t>
            </w:r>
          </w:p>
          <w:p w14:paraId="08540D13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1B863CB0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7D2FAEA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43F0A7B8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025F06FA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129B6317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6E351AA8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 xml:space="preserve">Отбор проб и определение </w:t>
            </w:r>
          </w:p>
          <w:p w14:paraId="064CA3CF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>концентрации н-Декан</w:t>
            </w:r>
          </w:p>
          <w:p w14:paraId="4534EA94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>ДИ: (1 - 1000) мг/м</w:t>
            </w:r>
            <w:r w:rsidRPr="009862FF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1A181A51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29B65424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1657-2001</w:t>
            </w:r>
          </w:p>
        </w:tc>
      </w:tr>
      <w:tr w:rsidR="00B447AC" w:rsidRPr="00B20F86" w14:paraId="4B0BC9F6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2E6160D9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58</w:t>
            </w:r>
          </w:p>
          <w:p w14:paraId="68CD1E86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2018F5A4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8944AD3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6C076DF8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7412C3E5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0EF20B53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76A92E9D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>Отбор проб и определение концентрации метана</w:t>
            </w:r>
          </w:p>
          <w:p w14:paraId="536E3778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>ДИ: (1 - 1000) мг/м</w:t>
            </w:r>
            <w:r w:rsidRPr="009862FF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4652C8F1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0F390ED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1657-2001</w:t>
            </w:r>
          </w:p>
        </w:tc>
      </w:tr>
      <w:tr w:rsidR="00B447AC" w:rsidRPr="00B20F86" w14:paraId="63A08DC1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1E4FB192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59</w:t>
            </w:r>
          </w:p>
          <w:p w14:paraId="725BE14A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49DEB703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01FD3EC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6011B270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21F76B40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2BDA4214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6F25CC35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 xml:space="preserve">Отбор проб и определение </w:t>
            </w:r>
          </w:p>
          <w:p w14:paraId="18181062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>концентрации н-Нонан</w:t>
            </w:r>
          </w:p>
          <w:p w14:paraId="6E392E48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>ДИ: (1 - 1000) мг/м</w:t>
            </w:r>
            <w:r w:rsidRPr="009862FF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22B16037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9C4F2BA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1657-2001</w:t>
            </w:r>
          </w:p>
        </w:tc>
      </w:tr>
      <w:tr w:rsidR="00B447AC" w:rsidRPr="00B20F86" w14:paraId="7D4CFC72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216B0A32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60</w:t>
            </w:r>
          </w:p>
          <w:p w14:paraId="2272D4EA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2A5EEA0E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645D4C9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1000D141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0A6860DD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6158C53E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2593B5E4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 xml:space="preserve">Отбор проб и определение </w:t>
            </w:r>
          </w:p>
          <w:p w14:paraId="2EB5A18E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>концентрации н-Октан</w:t>
            </w:r>
          </w:p>
          <w:p w14:paraId="09038122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>ДИ: (1 - 1000) мг/м</w:t>
            </w:r>
            <w:r w:rsidRPr="009862FF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667D9FD5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C69AE34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1657-2001</w:t>
            </w:r>
          </w:p>
        </w:tc>
      </w:tr>
      <w:tr w:rsidR="00B447AC" w:rsidRPr="00B20F86" w14:paraId="77EA3AC3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0D7D8F7D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61</w:t>
            </w:r>
          </w:p>
          <w:p w14:paraId="24F65B72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1A1EDE43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D416C82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41EC8B99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2AB4344A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5E46CE34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5D617A21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 xml:space="preserve">Отбор проб и определение </w:t>
            </w:r>
          </w:p>
          <w:p w14:paraId="7F972AA3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>концентрации н-Пентан</w:t>
            </w:r>
          </w:p>
          <w:p w14:paraId="654BA992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>ДИ: (1 - 1000) мг/м</w:t>
            </w:r>
            <w:r w:rsidRPr="009862FF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22B537B5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D26E349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1657-2001</w:t>
            </w:r>
          </w:p>
        </w:tc>
      </w:tr>
      <w:tr w:rsidR="00B447AC" w:rsidRPr="00B20F86" w14:paraId="4B5CD40C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6FDD4379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.62</w:t>
            </w:r>
          </w:p>
          <w:p w14:paraId="167263E2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3D6E905F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5A559FD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437A11B5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3D061B94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2E5CD9E7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3B20444A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 xml:space="preserve">Отбор проб и определение </w:t>
            </w:r>
          </w:p>
          <w:p w14:paraId="5FE8AEC3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>концентрации н-Пропан</w:t>
            </w:r>
          </w:p>
          <w:p w14:paraId="7C854D8C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>ДИ: (1 - 1000) мг/м</w:t>
            </w:r>
            <w:r w:rsidRPr="009862FF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20FCE47B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20D5F676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1657-2001</w:t>
            </w:r>
          </w:p>
        </w:tc>
      </w:tr>
      <w:tr w:rsidR="00B447AC" w:rsidRPr="00B20F86" w14:paraId="702F7735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433FBFA1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63</w:t>
            </w:r>
          </w:p>
          <w:p w14:paraId="7FA75335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513022A5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EAE00AA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345C42BD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5279235A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0C4E139B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2A52E7F8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 xml:space="preserve">Отбор проб и определение </w:t>
            </w:r>
          </w:p>
          <w:p w14:paraId="4999D395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>концентрации этана</w:t>
            </w:r>
          </w:p>
          <w:p w14:paraId="2D56E7B4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>ДИ: (1 - 1000) мг/м</w:t>
            </w:r>
            <w:r w:rsidRPr="009862FF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7A039F6E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8084441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1657-2001</w:t>
            </w:r>
          </w:p>
        </w:tc>
      </w:tr>
      <w:tr w:rsidR="00B447AC" w:rsidRPr="00B20F86" w14:paraId="36563A3C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67FD275C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64</w:t>
            </w:r>
          </w:p>
          <w:p w14:paraId="75DBDF0B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0F08950C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74A9E23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64A18811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23EDEED6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79F0487A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12196E21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>Отбор проб и определение концентрации углеводородов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предельных алифатического ряда </w:t>
            </w:r>
            <w:r w:rsidRPr="009C6705">
              <w:rPr>
                <w:rFonts w:ascii="Times New Roman" w:hAnsi="Times New Roman" w:cs="Times New Roman"/>
                <w:b w:val="0"/>
                <w:bCs w:val="0"/>
              </w:rPr>
              <w:t>С</w:t>
            </w:r>
            <w:r w:rsidRPr="009862FF">
              <w:rPr>
                <w:rFonts w:ascii="Times New Roman" w:hAnsi="Times New Roman" w:cs="Times New Roman"/>
                <w:b w:val="0"/>
                <w:bCs w:val="0"/>
                <w:vertAlign w:val="subscript"/>
              </w:rPr>
              <w:t>1</w:t>
            </w:r>
            <w:r w:rsidRPr="009C6705">
              <w:rPr>
                <w:rFonts w:ascii="Times New Roman" w:hAnsi="Times New Roman" w:cs="Times New Roman"/>
                <w:b w:val="0"/>
                <w:bCs w:val="0"/>
              </w:rPr>
              <w:t>-С</w:t>
            </w:r>
            <w:r w:rsidRPr="009862FF">
              <w:rPr>
                <w:rFonts w:ascii="Times New Roman" w:hAnsi="Times New Roman" w:cs="Times New Roman"/>
                <w:b w:val="0"/>
                <w:bCs w:val="0"/>
                <w:vertAlign w:val="subscript"/>
              </w:rPr>
              <w:t>10</w:t>
            </w:r>
            <w:r w:rsidRPr="009C6705">
              <w:rPr>
                <w:rFonts w:ascii="Times New Roman" w:hAnsi="Times New Roman" w:cs="Times New Roman"/>
                <w:b w:val="0"/>
                <w:bCs w:val="0"/>
              </w:rPr>
              <w:t>(алканы)</w:t>
            </w:r>
          </w:p>
          <w:p w14:paraId="74A29A90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>ДИ: (1 - 1000) мг/м</w:t>
            </w:r>
            <w:r w:rsidRPr="009862FF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1D107775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BC381C6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1657-2001</w:t>
            </w:r>
          </w:p>
        </w:tc>
      </w:tr>
    </w:tbl>
    <w:p w14:paraId="2504D735" w14:textId="77777777" w:rsidR="00B447AC" w:rsidRDefault="00B447AC" w:rsidP="00B447AC">
      <w:r>
        <w:br w:type="page"/>
      </w: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84"/>
        <w:gridCol w:w="853"/>
        <w:gridCol w:w="1982"/>
        <w:gridCol w:w="2063"/>
        <w:gridCol w:w="2358"/>
      </w:tblGrid>
      <w:tr w:rsidR="00B447AC" w:rsidRPr="00B20F86" w14:paraId="2126E396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45C0C3B3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14:paraId="0F2093C1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6FD111E7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2" w:type="dxa"/>
            <w:shd w:val="clear" w:color="auto" w:fill="auto"/>
          </w:tcPr>
          <w:p w14:paraId="42A8AD00" w14:textId="77777777" w:rsidR="00B447AC" w:rsidRPr="009C6705" w:rsidRDefault="00B447AC" w:rsidP="00EA0BC5">
            <w:pPr>
              <w:pStyle w:val="Heading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5C01A9FF" w14:textId="77777777" w:rsidR="00B447AC" w:rsidRPr="00B41B70" w:rsidRDefault="00B447AC" w:rsidP="00EA0BC5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46E3830A" w14:textId="77777777" w:rsidR="00B447AC" w:rsidRPr="00B57EFD" w:rsidRDefault="00B447AC" w:rsidP="00EA0BC5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B447AC" w:rsidRPr="00B20F86" w14:paraId="762919DB" w14:textId="77777777" w:rsidTr="00EA0BC5">
        <w:trPr>
          <w:trHeight w:val="1518"/>
        </w:trPr>
        <w:tc>
          <w:tcPr>
            <w:tcW w:w="552" w:type="dxa"/>
            <w:shd w:val="clear" w:color="auto" w:fill="auto"/>
          </w:tcPr>
          <w:p w14:paraId="6BF5B9DF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65</w:t>
            </w:r>
          </w:p>
          <w:p w14:paraId="4CE88BAF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043932A" w14:textId="77777777" w:rsidR="00B447AC" w:rsidRPr="009C6705" w:rsidRDefault="00B447AC" w:rsidP="00EA0BC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Выбросы от стационарных источников</w:t>
            </w:r>
          </w:p>
          <w:p w14:paraId="0B717CE4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3" w:type="dxa"/>
            <w:shd w:val="clear" w:color="auto" w:fill="auto"/>
          </w:tcPr>
          <w:p w14:paraId="1BD0E702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383B09B3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4BEFE6ED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4D7AF634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0143F625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 xml:space="preserve">Отбор проб и определение концентрации </w:t>
            </w:r>
          </w:p>
          <w:p w14:paraId="2746A756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>н-Гексадекан</w:t>
            </w:r>
          </w:p>
          <w:p w14:paraId="5C8E4311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>ДИ: (1 - 10000) мг/м</w:t>
            </w:r>
            <w:r w:rsidRPr="009862FF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3</w:t>
            </w:r>
          </w:p>
        </w:tc>
        <w:tc>
          <w:tcPr>
            <w:tcW w:w="2063" w:type="dxa"/>
            <w:vMerge w:val="restart"/>
            <w:shd w:val="clear" w:color="auto" w:fill="auto"/>
          </w:tcPr>
          <w:p w14:paraId="58AFCAB0" w14:textId="77777777" w:rsidR="00B447AC" w:rsidRPr="00B57EFD" w:rsidRDefault="00B447AC" w:rsidP="00EA0BC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57EFD">
              <w:rPr>
                <w:color w:val="000000"/>
                <w:sz w:val="22"/>
                <w:szCs w:val="22"/>
              </w:rPr>
              <w:t xml:space="preserve">Разрешения на выбросы загрязняющих веществ в атмосферный воздух, выдаваемые территориальными органами </w:t>
            </w:r>
          </w:p>
          <w:p w14:paraId="6AFFAC7C" w14:textId="77777777" w:rsidR="00B447AC" w:rsidRPr="00B57EFD" w:rsidRDefault="00B447AC" w:rsidP="00EA0BC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57EFD">
              <w:rPr>
                <w:color w:val="000000"/>
                <w:sz w:val="22"/>
                <w:szCs w:val="22"/>
              </w:rPr>
              <w:t xml:space="preserve">Минприроды </w:t>
            </w:r>
          </w:p>
          <w:p w14:paraId="6D88F61F" w14:textId="77777777" w:rsidR="00B447AC" w:rsidRPr="00B57EFD" w:rsidRDefault="00B447AC" w:rsidP="00EA0BC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A5704D0" w14:textId="77777777" w:rsidR="00B447AC" w:rsidRPr="00B57EFD" w:rsidRDefault="00B447AC" w:rsidP="00EA0BC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57EFD">
              <w:rPr>
                <w:color w:val="000000"/>
                <w:sz w:val="22"/>
                <w:szCs w:val="22"/>
              </w:rPr>
              <w:t xml:space="preserve">Комплексные </w:t>
            </w:r>
          </w:p>
          <w:p w14:paraId="37607BA6" w14:textId="77777777" w:rsidR="00B447AC" w:rsidRPr="00B57EFD" w:rsidRDefault="00B447AC" w:rsidP="00EA0BC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57EFD">
              <w:rPr>
                <w:color w:val="000000"/>
                <w:sz w:val="22"/>
                <w:szCs w:val="22"/>
              </w:rPr>
              <w:t>природоохранные разрешения</w:t>
            </w:r>
          </w:p>
          <w:p w14:paraId="0B747237" w14:textId="77777777" w:rsidR="00B447AC" w:rsidRPr="00B57EFD" w:rsidRDefault="00B447AC" w:rsidP="00EA0BC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D4E5278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3A57CA">
              <w:rPr>
                <w:sz w:val="22"/>
                <w:szCs w:val="22"/>
              </w:rPr>
              <w:t xml:space="preserve">ТНПА, </w:t>
            </w:r>
            <w:r>
              <w:rPr>
                <w:color w:val="000000"/>
                <w:sz w:val="22"/>
                <w:szCs w:val="22"/>
              </w:rPr>
              <w:t xml:space="preserve">эксплуатационная, </w:t>
            </w:r>
            <w:r w:rsidRPr="00B57EFD">
              <w:rPr>
                <w:color w:val="000000"/>
                <w:sz w:val="22"/>
                <w:szCs w:val="22"/>
              </w:rPr>
              <w:t>проектная документация, фактические значения</w:t>
            </w:r>
          </w:p>
        </w:tc>
        <w:tc>
          <w:tcPr>
            <w:tcW w:w="2358" w:type="dxa"/>
            <w:shd w:val="clear" w:color="auto" w:fill="auto"/>
          </w:tcPr>
          <w:p w14:paraId="10BE78B3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1970-2003</w:t>
            </w:r>
          </w:p>
        </w:tc>
      </w:tr>
      <w:tr w:rsidR="00B447AC" w:rsidRPr="00B20F86" w14:paraId="0743B67E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21D1D48E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3.6</w:t>
            </w:r>
            <w:r>
              <w:rPr>
                <w:sz w:val="22"/>
                <w:szCs w:val="22"/>
              </w:rPr>
              <w:t>6</w:t>
            </w:r>
          </w:p>
          <w:p w14:paraId="09D417F1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28A72F8D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0D7F423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67BDBA3B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749E4944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776D9BC1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42FD243D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 xml:space="preserve">Отбор проб и определение </w:t>
            </w:r>
          </w:p>
          <w:p w14:paraId="04640C02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 xml:space="preserve">концентрации </w:t>
            </w:r>
          </w:p>
          <w:p w14:paraId="0D2D6605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>н-Генэйкозан</w:t>
            </w:r>
          </w:p>
          <w:p w14:paraId="21AF979F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>ДИ: (1 - 10000) мг/м</w:t>
            </w:r>
            <w:r w:rsidRPr="009862FF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68588560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2701B32E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1970-2003</w:t>
            </w:r>
          </w:p>
        </w:tc>
      </w:tr>
      <w:tr w:rsidR="00B447AC" w:rsidRPr="00B20F86" w14:paraId="256AF529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4BBCBDE3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3.6</w:t>
            </w:r>
            <w:r>
              <w:rPr>
                <w:sz w:val="22"/>
                <w:szCs w:val="22"/>
              </w:rPr>
              <w:t>7</w:t>
            </w:r>
          </w:p>
          <w:p w14:paraId="22CD9D8F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45224699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EFB38A4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16B8DC59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4CEA03F8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48A71F6E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4E6D8CBC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 xml:space="preserve">Отбор проб и определение </w:t>
            </w:r>
          </w:p>
          <w:p w14:paraId="5BBCF6F7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 xml:space="preserve">концентрации </w:t>
            </w:r>
          </w:p>
          <w:p w14:paraId="7B5B466E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>н-Гептадекан</w:t>
            </w:r>
          </w:p>
          <w:p w14:paraId="77A9EEF5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>ДИ: (1-10000) мг/м</w:t>
            </w:r>
            <w:r w:rsidRPr="009862FF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4D4116BA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511C2CC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1970-2003</w:t>
            </w:r>
          </w:p>
        </w:tc>
      </w:tr>
      <w:tr w:rsidR="00B447AC" w:rsidRPr="00B20F86" w14:paraId="69B8F099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134BF2B3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3.6</w:t>
            </w:r>
            <w:r>
              <w:rPr>
                <w:sz w:val="22"/>
                <w:szCs w:val="22"/>
              </w:rPr>
              <w:t>8</w:t>
            </w:r>
          </w:p>
          <w:p w14:paraId="63AA7778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1DB62A83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08996FD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697258FA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62CC4C67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529C0699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46B60D19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 xml:space="preserve">Отбор проб и определение </w:t>
            </w:r>
          </w:p>
          <w:p w14:paraId="5121590A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 xml:space="preserve">концентрации </w:t>
            </w:r>
          </w:p>
          <w:p w14:paraId="0761B020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>н-Додекан</w:t>
            </w:r>
          </w:p>
          <w:p w14:paraId="49AE66C9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>ДИ: (1</w:t>
            </w:r>
            <w:r>
              <w:rPr>
                <w:rFonts w:ascii="Times New Roman" w:hAnsi="Times New Roman" w:cs="Times New Roman"/>
                <w:b w:val="0"/>
                <w:bCs w:val="0"/>
              </w:rPr>
              <w:t>-</w:t>
            </w:r>
            <w:r w:rsidRPr="009C6705">
              <w:rPr>
                <w:rFonts w:ascii="Times New Roman" w:hAnsi="Times New Roman" w:cs="Times New Roman"/>
                <w:b w:val="0"/>
                <w:bCs w:val="0"/>
              </w:rPr>
              <w:t>10000) мг/м</w:t>
            </w:r>
            <w:r w:rsidRPr="009862FF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42A9F879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DAE106D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1970-2003</w:t>
            </w:r>
          </w:p>
        </w:tc>
      </w:tr>
      <w:tr w:rsidR="00B447AC" w:rsidRPr="00B20F86" w14:paraId="76D2A101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76F316F6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69</w:t>
            </w:r>
          </w:p>
          <w:p w14:paraId="66C4E575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2AA3B0B7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4BF35F1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16855A1C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14DEABCE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3D71CA30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516670CC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>Отбор проб и определение концентрации н-Докозан</w:t>
            </w:r>
          </w:p>
          <w:p w14:paraId="62022862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>ДИ: (1-10000) мг/м</w:t>
            </w:r>
            <w:r w:rsidRPr="009862FF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07D4357C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3148F84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1970-2003</w:t>
            </w:r>
          </w:p>
        </w:tc>
      </w:tr>
      <w:tr w:rsidR="00B447AC" w:rsidRPr="00B20F86" w14:paraId="776A8837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09778C7E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70</w:t>
            </w:r>
          </w:p>
          <w:p w14:paraId="4A556B41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4A008045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045A0E0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5A3961A1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6663366D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072BE4BE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39F30B24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 xml:space="preserve">Отбор проб и определение концентрации </w:t>
            </w:r>
          </w:p>
          <w:p w14:paraId="3BFF2DCF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>н-Нонадекан</w:t>
            </w:r>
          </w:p>
          <w:p w14:paraId="478D2DD9" w14:textId="77777777" w:rsidR="00B447AC" w:rsidRPr="00B57EFD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>ДИ: (1 - 10000) мг/м</w:t>
            </w:r>
            <w:r w:rsidRPr="009862FF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0E24BAE5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3222AD99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1970-2003</w:t>
            </w:r>
          </w:p>
        </w:tc>
      </w:tr>
      <w:tr w:rsidR="00B447AC" w:rsidRPr="00B20F86" w14:paraId="4EA46B55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4CF8AAAE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71</w:t>
            </w:r>
          </w:p>
          <w:p w14:paraId="7AB8A30F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18546C17" w14:textId="77777777" w:rsidR="00B447AC" w:rsidRPr="009C6705" w:rsidRDefault="00B447AC" w:rsidP="00EA0BC5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9C368B9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58956E27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77AFAC33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296E1F28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00AE1A7A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 xml:space="preserve">Отбор проб и определение концентрации </w:t>
            </w:r>
          </w:p>
          <w:p w14:paraId="323A5EBD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>н-Октадекан</w:t>
            </w:r>
          </w:p>
          <w:p w14:paraId="045136C8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ДИ: (1-</w:t>
            </w:r>
            <w:r w:rsidRPr="009C6705">
              <w:rPr>
                <w:rFonts w:ascii="Times New Roman" w:hAnsi="Times New Roman" w:cs="Times New Roman"/>
                <w:b w:val="0"/>
                <w:bCs w:val="0"/>
              </w:rPr>
              <w:t>10000) мг/м</w:t>
            </w:r>
            <w:r w:rsidRPr="009862FF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3AAF4586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10B03F9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1970-2003</w:t>
            </w:r>
          </w:p>
        </w:tc>
      </w:tr>
      <w:tr w:rsidR="00B447AC" w:rsidRPr="00B20F86" w14:paraId="419BCC3C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14B669BB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72</w:t>
            </w:r>
          </w:p>
          <w:p w14:paraId="3502FA35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4E45A3D6" w14:textId="77777777" w:rsidR="00B447AC" w:rsidRPr="009C6705" w:rsidRDefault="00B447AC" w:rsidP="00EA0BC5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0AB27C0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2120D6E1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03E03F52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4CE9EE80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456F89CE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 xml:space="preserve">Отбор проб и определение концентрации </w:t>
            </w:r>
          </w:p>
          <w:p w14:paraId="63066D7D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>н-Пентадекан</w:t>
            </w:r>
          </w:p>
          <w:p w14:paraId="08A34375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>ДИ: (1-10000) мг/м</w:t>
            </w:r>
            <w:r w:rsidRPr="009862FF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7A5F9A52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40B02C2F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1970-2003</w:t>
            </w:r>
          </w:p>
        </w:tc>
      </w:tr>
      <w:tr w:rsidR="00B447AC" w:rsidRPr="00B20F86" w14:paraId="31835032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10F6E660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73</w:t>
            </w:r>
          </w:p>
          <w:p w14:paraId="6AF0BCC6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3086F835" w14:textId="77777777" w:rsidR="00B447AC" w:rsidRPr="009C6705" w:rsidRDefault="00B447AC" w:rsidP="00EA0BC5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4ECE1E5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4EA2E376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59FCF477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583B67D3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7A0AE762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 xml:space="preserve">Отбор проб и определение концентрации </w:t>
            </w:r>
          </w:p>
          <w:p w14:paraId="0F5BA3B9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>н-Пентакозан</w:t>
            </w:r>
          </w:p>
          <w:p w14:paraId="49A4B345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>ДИ: (1</w:t>
            </w:r>
            <w:r>
              <w:rPr>
                <w:rFonts w:ascii="Times New Roman" w:hAnsi="Times New Roman" w:cs="Times New Roman"/>
                <w:b w:val="0"/>
                <w:bCs w:val="0"/>
              </w:rPr>
              <w:t>-</w:t>
            </w:r>
            <w:r w:rsidRPr="009C6705">
              <w:rPr>
                <w:rFonts w:ascii="Times New Roman" w:hAnsi="Times New Roman" w:cs="Times New Roman"/>
                <w:b w:val="0"/>
                <w:bCs w:val="0"/>
              </w:rPr>
              <w:t>10000) мг/м</w:t>
            </w:r>
            <w:r w:rsidRPr="009862FF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4E7E2759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8B84D88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1970-2003</w:t>
            </w:r>
          </w:p>
        </w:tc>
      </w:tr>
      <w:tr w:rsidR="00B447AC" w:rsidRPr="00B20F86" w14:paraId="6E343074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15A85653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74</w:t>
            </w:r>
          </w:p>
          <w:p w14:paraId="76045E8E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20AC5477" w14:textId="77777777" w:rsidR="00B447AC" w:rsidRPr="009C6705" w:rsidRDefault="00B447AC" w:rsidP="00EA0BC5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E311BD8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0D05F34E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3853B5E7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7E762C17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16867202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 xml:space="preserve">Отбор проб и определение концентрации </w:t>
            </w:r>
          </w:p>
          <w:p w14:paraId="3ED06FBF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>н-Тетрадекан</w:t>
            </w:r>
          </w:p>
          <w:p w14:paraId="5D5BD4FE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ДИ: (1-</w:t>
            </w:r>
            <w:r w:rsidRPr="009C6705">
              <w:rPr>
                <w:rFonts w:ascii="Times New Roman" w:hAnsi="Times New Roman" w:cs="Times New Roman"/>
                <w:b w:val="0"/>
                <w:bCs w:val="0"/>
              </w:rPr>
              <w:t>10000) мг/м</w:t>
            </w:r>
            <w:r w:rsidRPr="009862FF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2706EF9D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0231D9F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1970-2003</w:t>
            </w:r>
          </w:p>
        </w:tc>
      </w:tr>
    </w:tbl>
    <w:p w14:paraId="6333CE38" w14:textId="77777777" w:rsidR="00B447AC" w:rsidRDefault="00B447AC" w:rsidP="00B447AC">
      <w:r>
        <w:br w:type="page"/>
      </w: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84"/>
        <w:gridCol w:w="853"/>
        <w:gridCol w:w="1982"/>
        <w:gridCol w:w="2063"/>
        <w:gridCol w:w="2358"/>
      </w:tblGrid>
      <w:tr w:rsidR="00B447AC" w:rsidRPr="00B20F86" w14:paraId="2207C00F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557B32C1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14:paraId="7256EBFA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0BA7DC2C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2" w:type="dxa"/>
            <w:shd w:val="clear" w:color="auto" w:fill="auto"/>
          </w:tcPr>
          <w:p w14:paraId="41B62B52" w14:textId="77777777" w:rsidR="00B447AC" w:rsidRPr="009C6705" w:rsidRDefault="00B447AC" w:rsidP="00EA0BC5">
            <w:pPr>
              <w:pStyle w:val="Heading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04A8D07E" w14:textId="77777777" w:rsidR="00B447AC" w:rsidRPr="00B57EFD" w:rsidRDefault="00B447AC" w:rsidP="00EA0BC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5B53343C" w14:textId="77777777" w:rsidR="00B447AC" w:rsidRPr="00B57EFD" w:rsidRDefault="00B447AC" w:rsidP="00EA0BC5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B447AC" w:rsidRPr="00B20F86" w14:paraId="398FD9D9" w14:textId="77777777" w:rsidTr="00EA0BC5">
        <w:trPr>
          <w:trHeight w:val="1191"/>
        </w:trPr>
        <w:tc>
          <w:tcPr>
            <w:tcW w:w="552" w:type="dxa"/>
            <w:shd w:val="clear" w:color="auto" w:fill="auto"/>
          </w:tcPr>
          <w:p w14:paraId="1E5FC642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75</w:t>
            </w:r>
          </w:p>
          <w:p w14:paraId="5B459E67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8DAB9C0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Выбросы от стационарных источников</w:t>
            </w:r>
          </w:p>
        </w:tc>
        <w:tc>
          <w:tcPr>
            <w:tcW w:w="853" w:type="dxa"/>
            <w:shd w:val="clear" w:color="auto" w:fill="auto"/>
          </w:tcPr>
          <w:p w14:paraId="1A14B68C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27ABCA64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04801448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4096B93E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714D4401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 xml:space="preserve">Отбор проб и определение концентрации </w:t>
            </w:r>
          </w:p>
          <w:p w14:paraId="3C36DB51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>н-Тетракозан</w:t>
            </w:r>
          </w:p>
          <w:p w14:paraId="1F887D22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ДИ: (1</w:t>
            </w:r>
            <w:r w:rsidRPr="009C6705">
              <w:rPr>
                <w:rFonts w:ascii="Times New Roman" w:hAnsi="Times New Roman" w:cs="Times New Roman"/>
                <w:b w:val="0"/>
                <w:bCs w:val="0"/>
              </w:rPr>
              <w:t>-10000) мг/м</w:t>
            </w:r>
            <w:r w:rsidRPr="009862FF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3</w:t>
            </w:r>
          </w:p>
        </w:tc>
        <w:tc>
          <w:tcPr>
            <w:tcW w:w="2063" w:type="dxa"/>
            <w:vMerge w:val="restart"/>
            <w:shd w:val="clear" w:color="auto" w:fill="auto"/>
          </w:tcPr>
          <w:p w14:paraId="5235387F" w14:textId="77777777" w:rsidR="00B447AC" w:rsidRPr="00B57EFD" w:rsidRDefault="00B447AC" w:rsidP="00EA0BC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57EFD">
              <w:rPr>
                <w:color w:val="000000"/>
                <w:sz w:val="22"/>
                <w:szCs w:val="22"/>
              </w:rPr>
              <w:t xml:space="preserve">Разрешения на выбросы загрязняющих веществ в атмосферный воздух, выдаваемые территориальными органами </w:t>
            </w:r>
          </w:p>
          <w:p w14:paraId="5EC55459" w14:textId="77777777" w:rsidR="00B447AC" w:rsidRPr="00B57EFD" w:rsidRDefault="00B447AC" w:rsidP="00EA0BC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57EFD">
              <w:rPr>
                <w:color w:val="000000"/>
                <w:sz w:val="22"/>
                <w:szCs w:val="22"/>
              </w:rPr>
              <w:t xml:space="preserve">Минприроды </w:t>
            </w:r>
          </w:p>
          <w:p w14:paraId="5341CFF8" w14:textId="77777777" w:rsidR="00B447AC" w:rsidRPr="00B57EFD" w:rsidRDefault="00B447AC" w:rsidP="00EA0BC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ED43DAE" w14:textId="77777777" w:rsidR="00B447AC" w:rsidRPr="00B57EFD" w:rsidRDefault="00B447AC" w:rsidP="00EA0BC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57EFD">
              <w:rPr>
                <w:color w:val="000000"/>
                <w:sz w:val="22"/>
                <w:szCs w:val="22"/>
              </w:rPr>
              <w:t xml:space="preserve">Комплексные </w:t>
            </w:r>
          </w:p>
          <w:p w14:paraId="4F4EF4DB" w14:textId="77777777" w:rsidR="00B447AC" w:rsidRPr="00B57EFD" w:rsidRDefault="00B447AC" w:rsidP="00EA0BC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57EFD">
              <w:rPr>
                <w:color w:val="000000"/>
                <w:sz w:val="22"/>
                <w:szCs w:val="22"/>
              </w:rPr>
              <w:t>природоохранные разрешения</w:t>
            </w:r>
          </w:p>
          <w:p w14:paraId="23145BB0" w14:textId="77777777" w:rsidR="00B447AC" w:rsidRPr="00B57EFD" w:rsidRDefault="00B447AC" w:rsidP="00EA0BC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F0E3884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3A57CA">
              <w:rPr>
                <w:sz w:val="22"/>
                <w:szCs w:val="22"/>
              </w:rPr>
              <w:t xml:space="preserve">ТНПА, </w:t>
            </w:r>
            <w:r>
              <w:rPr>
                <w:color w:val="000000"/>
                <w:sz w:val="22"/>
                <w:szCs w:val="22"/>
              </w:rPr>
              <w:t xml:space="preserve">эксплуатационная, </w:t>
            </w:r>
            <w:r w:rsidRPr="00B57EFD">
              <w:rPr>
                <w:color w:val="000000"/>
                <w:sz w:val="22"/>
                <w:szCs w:val="22"/>
              </w:rPr>
              <w:t>проектная документация, фактические значения</w:t>
            </w:r>
          </w:p>
        </w:tc>
        <w:tc>
          <w:tcPr>
            <w:tcW w:w="2358" w:type="dxa"/>
            <w:shd w:val="clear" w:color="auto" w:fill="auto"/>
          </w:tcPr>
          <w:p w14:paraId="3F9B0807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1970-2003</w:t>
            </w:r>
          </w:p>
        </w:tc>
      </w:tr>
      <w:tr w:rsidR="00B447AC" w:rsidRPr="00B20F86" w14:paraId="0E7873F4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5EA5237C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3.7</w:t>
            </w:r>
            <w:r>
              <w:rPr>
                <w:sz w:val="22"/>
                <w:szCs w:val="22"/>
              </w:rPr>
              <w:t>6</w:t>
            </w:r>
          </w:p>
          <w:p w14:paraId="004F3B18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7A9AC289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E25F22A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30C808CE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05068E9F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679A1DAF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1E71BE0F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 xml:space="preserve">Отбор проб и определение </w:t>
            </w:r>
          </w:p>
          <w:p w14:paraId="0C95061E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 xml:space="preserve">концентрации </w:t>
            </w:r>
          </w:p>
          <w:p w14:paraId="4C185702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>н-Тридекан</w:t>
            </w:r>
          </w:p>
          <w:p w14:paraId="5CCEC4B6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>ДИ: (1-10000) мг/м</w:t>
            </w:r>
            <w:r w:rsidRPr="009862FF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035D63EC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30CEF421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1970-2003</w:t>
            </w:r>
          </w:p>
        </w:tc>
      </w:tr>
      <w:tr w:rsidR="00B447AC" w:rsidRPr="00B20F86" w14:paraId="08E8E2B5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3E050293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3.7</w:t>
            </w:r>
            <w:r>
              <w:rPr>
                <w:sz w:val="22"/>
                <w:szCs w:val="22"/>
              </w:rPr>
              <w:t>7</w:t>
            </w:r>
          </w:p>
          <w:p w14:paraId="61409E50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070645E6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6B42C13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190B8C21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6B0B7C71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32B1EC91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6ECD57B5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 xml:space="preserve">Отбор проб и определение </w:t>
            </w:r>
          </w:p>
          <w:p w14:paraId="56AA9D35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 xml:space="preserve">концентрации </w:t>
            </w:r>
          </w:p>
          <w:p w14:paraId="6A5DEE2A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  <w:b w:val="0"/>
                <w:bCs w:val="0"/>
              </w:rPr>
              <w:t>н-Трикозан</w:t>
            </w:r>
          </w:p>
          <w:p w14:paraId="3086C163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ДИ: (1-</w:t>
            </w:r>
            <w:r w:rsidRPr="009C6705">
              <w:rPr>
                <w:rFonts w:ascii="Times New Roman" w:hAnsi="Times New Roman" w:cs="Times New Roman"/>
                <w:b w:val="0"/>
                <w:bCs w:val="0"/>
              </w:rPr>
              <w:t>10000) мг/м</w:t>
            </w:r>
            <w:r w:rsidRPr="009862FF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3CB5BDAB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233A26A2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1970-2003</w:t>
            </w:r>
          </w:p>
        </w:tc>
      </w:tr>
      <w:tr w:rsidR="00B447AC" w:rsidRPr="00B20F86" w14:paraId="661AD438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694DE2AA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3.7</w:t>
            </w:r>
            <w:r>
              <w:rPr>
                <w:sz w:val="22"/>
                <w:szCs w:val="22"/>
              </w:rPr>
              <w:t>8</w:t>
            </w:r>
          </w:p>
          <w:p w14:paraId="6BFD7457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75650C9D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0A1C92A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19AF19EA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6D81EEB0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2CAEB71F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45B3EA5E" w14:textId="77777777" w:rsidR="00B447AC" w:rsidRPr="006F7AD2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6F7AD2">
              <w:rPr>
                <w:rFonts w:ascii="Times New Roman" w:hAnsi="Times New Roman" w:cs="Times New Roman"/>
                <w:b w:val="0"/>
                <w:bCs w:val="0"/>
              </w:rPr>
              <w:t xml:space="preserve">Отбор проб и определение </w:t>
            </w:r>
          </w:p>
          <w:p w14:paraId="2232E447" w14:textId="77777777" w:rsidR="00B447AC" w:rsidRPr="006F7AD2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6F7AD2">
              <w:rPr>
                <w:rFonts w:ascii="Times New Roman" w:hAnsi="Times New Roman" w:cs="Times New Roman"/>
                <w:b w:val="0"/>
                <w:bCs w:val="0"/>
              </w:rPr>
              <w:t xml:space="preserve">концентрации </w:t>
            </w:r>
          </w:p>
          <w:p w14:paraId="156C4040" w14:textId="77777777" w:rsidR="00B447AC" w:rsidRPr="006F7AD2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6F7AD2">
              <w:rPr>
                <w:rFonts w:ascii="Times New Roman" w:hAnsi="Times New Roman" w:cs="Times New Roman"/>
                <w:b w:val="0"/>
                <w:bCs w:val="0"/>
              </w:rPr>
              <w:t>н-Ундекан</w:t>
            </w:r>
          </w:p>
          <w:p w14:paraId="74E9A386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6F7AD2">
              <w:rPr>
                <w:rFonts w:ascii="Times New Roman" w:hAnsi="Times New Roman" w:cs="Times New Roman"/>
                <w:b w:val="0"/>
                <w:bCs w:val="0"/>
              </w:rPr>
              <w:t>ДИ: (1-10000) мг/м</w:t>
            </w:r>
            <w:r w:rsidRPr="009862FF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4233486F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446EB4CC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1970-2003</w:t>
            </w:r>
          </w:p>
        </w:tc>
      </w:tr>
      <w:tr w:rsidR="00B447AC" w:rsidRPr="00B20F86" w14:paraId="61E47E21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2E4C4794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79</w:t>
            </w:r>
          </w:p>
          <w:p w14:paraId="3F62CD6F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4C6FFEE7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F92CD1D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3DD3D2A3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02448FDC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1B4F99D4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57CD289E" w14:textId="77777777" w:rsidR="00B447AC" w:rsidRPr="006F7AD2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6F7AD2">
              <w:rPr>
                <w:rFonts w:ascii="Times New Roman" w:hAnsi="Times New Roman" w:cs="Times New Roman"/>
                <w:b w:val="0"/>
                <w:bCs w:val="0"/>
              </w:rPr>
              <w:t>Отбор проб и определение концентрации н-Эйкозан</w:t>
            </w:r>
          </w:p>
          <w:p w14:paraId="749C14A1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6F7AD2">
              <w:rPr>
                <w:rFonts w:ascii="Times New Roman" w:hAnsi="Times New Roman" w:cs="Times New Roman"/>
                <w:b w:val="0"/>
                <w:bCs w:val="0"/>
              </w:rPr>
              <w:t>ДИ: (1-10000) мг/м</w:t>
            </w:r>
            <w:r w:rsidRPr="009862FF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22D05F86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2EED550C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1970-2003</w:t>
            </w:r>
          </w:p>
        </w:tc>
      </w:tr>
      <w:tr w:rsidR="00B447AC" w:rsidRPr="00B20F86" w14:paraId="7607CE3A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15C7B0DA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80</w:t>
            </w:r>
          </w:p>
          <w:p w14:paraId="28D84E26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0D3ACF11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42668B0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708AF38A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1DADD98A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317F45E5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7AA935F5" w14:textId="77777777" w:rsidR="00B447AC" w:rsidRPr="006F7AD2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6F7AD2">
              <w:rPr>
                <w:rFonts w:ascii="Times New Roman" w:hAnsi="Times New Roman" w:cs="Times New Roman"/>
                <w:b w:val="0"/>
                <w:bCs w:val="0"/>
              </w:rPr>
              <w:t>Отбор проб и определение концентрации предельных углеводородов С</w:t>
            </w:r>
            <w:r w:rsidRPr="009862FF">
              <w:rPr>
                <w:rFonts w:ascii="Times New Roman" w:hAnsi="Times New Roman" w:cs="Times New Roman"/>
                <w:b w:val="0"/>
                <w:bCs w:val="0"/>
                <w:vertAlign w:val="subscript"/>
              </w:rPr>
              <w:t>11</w:t>
            </w:r>
            <w:r w:rsidRPr="006F7AD2">
              <w:rPr>
                <w:rFonts w:ascii="Times New Roman" w:hAnsi="Times New Roman" w:cs="Times New Roman"/>
                <w:b w:val="0"/>
                <w:bCs w:val="0"/>
              </w:rPr>
              <w:t>-С</w:t>
            </w:r>
            <w:r w:rsidRPr="009862FF">
              <w:rPr>
                <w:rFonts w:ascii="Times New Roman" w:hAnsi="Times New Roman" w:cs="Times New Roman"/>
                <w:b w:val="0"/>
                <w:bCs w:val="0"/>
                <w:vertAlign w:val="subscript"/>
              </w:rPr>
              <w:t>19</w:t>
            </w:r>
            <w:r w:rsidRPr="006F7AD2">
              <w:rPr>
                <w:rFonts w:ascii="Times New Roman" w:hAnsi="Times New Roman" w:cs="Times New Roman"/>
                <w:b w:val="0"/>
                <w:bCs w:val="0"/>
              </w:rPr>
              <w:t xml:space="preserve"> (суммарно)</w:t>
            </w:r>
          </w:p>
          <w:p w14:paraId="4887FB0E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6F7AD2">
              <w:rPr>
                <w:rFonts w:ascii="Times New Roman" w:hAnsi="Times New Roman" w:cs="Times New Roman"/>
                <w:b w:val="0"/>
                <w:bCs w:val="0"/>
              </w:rPr>
              <w:t>ДИ: (1,0 - 10000) мг/ м</w:t>
            </w:r>
            <w:r w:rsidRPr="009862FF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23B71617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41D72734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1970-2003</w:t>
            </w:r>
          </w:p>
        </w:tc>
      </w:tr>
      <w:tr w:rsidR="00B447AC" w:rsidRPr="00B20F86" w14:paraId="0E9E309B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247F8D32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81</w:t>
            </w:r>
          </w:p>
          <w:p w14:paraId="4C587009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77CEDDEF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62523C4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69D9FF7A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6B2ACD06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640859FC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2F710DA9" w14:textId="77777777" w:rsidR="00B447AC" w:rsidRPr="006F7AD2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6F7AD2">
              <w:rPr>
                <w:rFonts w:ascii="Times New Roman" w:hAnsi="Times New Roman" w:cs="Times New Roman"/>
                <w:b w:val="0"/>
                <w:bCs w:val="0"/>
              </w:rPr>
              <w:t>Отбор проб и определение концентрации углеводородов предельных алифатического ряда С</w:t>
            </w:r>
            <w:r w:rsidRPr="009862FF">
              <w:rPr>
                <w:rFonts w:ascii="Times New Roman" w:hAnsi="Times New Roman" w:cs="Times New Roman"/>
                <w:b w:val="0"/>
                <w:bCs w:val="0"/>
                <w:vertAlign w:val="subscript"/>
              </w:rPr>
              <w:t>11</w:t>
            </w:r>
            <w:r w:rsidRPr="006F7AD2">
              <w:rPr>
                <w:rFonts w:ascii="Times New Roman" w:hAnsi="Times New Roman" w:cs="Times New Roman"/>
                <w:b w:val="0"/>
                <w:bCs w:val="0"/>
              </w:rPr>
              <w:t>-С</w:t>
            </w:r>
            <w:r w:rsidRPr="009862FF">
              <w:rPr>
                <w:rFonts w:ascii="Times New Roman" w:hAnsi="Times New Roman" w:cs="Times New Roman"/>
                <w:b w:val="0"/>
                <w:bCs w:val="0"/>
                <w:vertAlign w:val="subscript"/>
              </w:rPr>
              <w:t>25</w:t>
            </w:r>
            <w:r w:rsidRPr="006F7AD2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  <w:p w14:paraId="1F25E290" w14:textId="77777777" w:rsidR="00B447AC" w:rsidRPr="006F7AD2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6F7AD2">
              <w:rPr>
                <w:rFonts w:ascii="Times New Roman" w:hAnsi="Times New Roman" w:cs="Times New Roman"/>
                <w:b w:val="0"/>
                <w:bCs w:val="0"/>
              </w:rPr>
              <w:t>(суммарно)</w:t>
            </w:r>
          </w:p>
          <w:p w14:paraId="0B7183CF" w14:textId="77777777" w:rsidR="00B447AC" w:rsidRPr="006F7AD2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6F7AD2">
              <w:rPr>
                <w:rFonts w:ascii="Times New Roman" w:hAnsi="Times New Roman" w:cs="Times New Roman"/>
                <w:b w:val="0"/>
                <w:bCs w:val="0"/>
              </w:rPr>
              <w:t>ДИ: (1,0 - 10000) мг/м</w:t>
            </w:r>
            <w:r w:rsidRPr="009862FF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1CDA5958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FA240D5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1970-2003</w:t>
            </w:r>
          </w:p>
        </w:tc>
      </w:tr>
      <w:tr w:rsidR="00B447AC" w:rsidRPr="00B20F86" w14:paraId="62FDA856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65BB5C49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82</w:t>
            </w:r>
          </w:p>
          <w:p w14:paraId="5FD03C47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52A54EE0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ACFD479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0216EB6B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445229F5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1F207DCA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3C867A70" w14:textId="77777777" w:rsidR="00B447AC" w:rsidRPr="006F7AD2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6F7AD2">
              <w:rPr>
                <w:rFonts w:ascii="Times New Roman" w:hAnsi="Times New Roman" w:cs="Times New Roman"/>
                <w:b w:val="0"/>
                <w:bCs w:val="0"/>
              </w:rPr>
              <w:t xml:space="preserve">Отбор проб и определение концентрации гваякола </w:t>
            </w:r>
          </w:p>
          <w:p w14:paraId="0E13DC2E" w14:textId="77777777" w:rsidR="00B447AC" w:rsidRPr="006F7AD2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6F7AD2">
              <w:rPr>
                <w:rFonts w:ascii="Times New Roman" w:hAnsi="Times New Roman" w:cs="Times New Roman"/>
                <w:b w:val="0"/>
                <w:bCs w:val="0"/>
              </w:rPr>
              <w:t>ДИ: (0,1 - 100) мг/м</w:t>
            </w:r>
            <w:r w:rsidRPr="009862FF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2AF27ABF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335BC768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1822-2016</w:t>
            </w:r>
          </w:p>
        </w:tc>
      </w:tr>
    </w:tbl>
    <w:p w14:paraId="382FD6FD" w14:textId="77777777" w:rsidR="00B447AC" w:rsidRDefault="00B447AC" w:rsidP="00B447AC">
      <w:r>
        <w:br w:type="page"/>
      </w: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84"/>
        <w:gridCol w:w="853"/>
        <w:gridCol w:w="1982"/>
        <w:gridCol w:w="2063"/>
        <w:gridCol w:w="2358"/>
      </w:tblGrid>
      <w:tr w:rsidR="00B447AC" w:rsidRPr="00B20F86" w14:paraId="2ECF43C0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1E578965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14:paraId="1F3EA73C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41A25D79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2" w:type="dxa"/>
            <w:shd w:val="clear" w:color="auto" w:fill="auto"/>
          </w:tcPr>
          <w:p w14:paraId="0CE8B909" w14:textId="77777777" w:rsidR="00B447AC" w:rsidRPr="009C6705" w:rsidRDefault="00B447AC" w:rsidP="00EA0BC5">
            <w:pPr>
              <w:pStyle w:val="Heading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C67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570F4C16" w14:textId="77777777" w:rsidR="00B447AC" w:rsidRPr="00B41B70" w:rsidRDefault="00B447AC" w:rsidP="00EA0BC5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00E6BC37" w14:textId="77777777" w:rsidR="00B447AC" w:rsidRPr="00B57EFD" w:rsidRDefault="00B447AC" w:rsidP="00EA0BC5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B447AC" w:rsidRPr="00B20F86" w14:paraId="1B916172" w14:textId="77777777" w:rsidTr="00EA0BC5">
        <w:trPr>
          <w:trHeight w:val="1518"/>
        </w:trPr>
        <w:tc>
          <w:tcPr>
            <w:tcW w:w="552" w:type="dxa"/>
            <w:shd w:val="clear" w:color="auto" w:fill="auto"/>
          </w:tcPr>
          <w:p w14:paraId="6066F850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83</w:t>
            </w:r>
          </w:p>
          <w:p w14:paraId="6950F90D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26F641A" w14:textId="77777777" w:rsidR="00B447AC" w:rsidRPr="00345578" w:rsidRDefault="00B447AC" w:rsidP="00EA0BC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Выбросы от стационарных источников</w:t>
            </w:r>
          </w:p>
        </w:tc>
        <w:tc>
          <w:tcPr>
            <w:tcW w:w="853" w:type="dxa"/>
            <w:shd w:val="clear" w:color="auto" w:fill="auto"/>
          </w:tcPr>
          <w:p w14:paraId="6660275D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11D30689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67AE70E3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2A2D9A5E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3287E330" w14:textId="77777777" w:rsidR="00B447AC" w:rsidRPr="006F7AD2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6F7AD2">
              <w:rPr>
                <w:rFonts w:ascii="Times New Roman" w:hAnsi="Times New Roman" w:cs="Times New Roman"/>
                <w:b w:val="0"/>
                <w:bCs w:val="0"/>
              </w:rPr>
              <w:t>Отбор проб и определение концентрации м-Крезол</w:t>
            </w:r>
          </w:p>
          <w:p w14:paraId="22237684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6F7AD2">
              <w:rPr>
                <w:rFonts w:ascii="Times New Roman" w:hAnsi="Times New Roman" w:cs="Times New Roman"/>
                <w:b w:val="0"/>
                <w:bCs w:val="0"/>
              </w:rPr>
              <w:t>ДИ: (0,1 - 100) мг/м</w:t>
            </w:r>
            <w:r w:rsidRPr="009862FF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3</w:t>
            </w:r>
          </w:p>
        </w:tc>
        <w:tc>
          <w:tcPr>
            <w:tcW w:w="2063" w:type="dxa"/>
            <w:vMerge w:val="restart"/>
            <w:shd w:val="clear" w:color="auto" w:fill="auto"/>
          </w:tcPr>
          <w:p w14:paraId="458663C5" w14:textId="77777777" w:rsidR="00B447AC" w:rsidRPr="00B57EFD" w:rsidRDefault="00B447AC" w:rsidP="00EA0BC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57EFD">
              <w:rPr>
                <w:color w:val="000000"/>
                <w:sz w:val="22"/>
                <w:szCs w:val="22"/>
              </w:rPr>
              <w:t xml:space="preserve">Разрешения на выбросы загрязняющих веществ в атмосферный воздух, выдаваемые территориальными органами </w:t>
            </w:r>
          </w:p>
          <w:p w14:paraId="4FAE50C9" w14:textId="77777777" w:rsidR="00B447AC" w:rsidRPr="00B57EFD" w:rsidRDefault="00B447AC" w:rsidP="00EA0BC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57EFD">
              <w:rPr>
                <w:color w:val="000000"/>
                <w:sz w:val="22"/>
                <w:szCs w:val="22"/>
              </w:rPr>
              <w:t xml:space="preserve">Минприроды </w:t>
            </w:r>
          </w:p>
          <w:p w14:paraId="6D5E0F26" w14:textId="77777777" w:rsidR="00B447AC" w:rsidRPr="00B57EFD" w:rsidRDefault="00B447AC" w:rsidP="00EA0BC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C7826BB" w14:textId="77777777" w:rsidR="00B447AC" w:rsidRPr="00B57EFD" w:rsidRDefault="00B447AC" w:rsidP="00EA0BC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57EFD">
              <w:rPr>
                <w:color w:val="000000"/>
                <w:sz w:val="22"/>
                <w:szCs w:val="22"/>
              </w:rPr>
              <w:t xml:space="preserve">Комплексные </w:t>
            </w:r>
          </w:p>
          <w:p w14:paraId="3872AC93" w14:textId="77777777" w:rsidR="00B447AC" w:rsidRPr="00B57EFD" w:rsidRDefault="00B447AC" w:rsidP="00EA0BC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57EFD">
              <w:rPr>
                <w:color w:val="000000"/>
                <w:sz w:val="22"/>
                <w:szCs w:val="22"/>
              </w:rPr>
              <w:t>природоохранные разрешения</w:t>
            </w:r>
          </w:p>
          <w:p w14:paraId="225358AC" w14:textId="77777777" w:rsidR="00B447AC" w:rsidRPr="00B57EFD" w:rsidRDefault="00B447AC" w:rsidP="00EA0BC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27D8D15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3A57CA">
              <w:rPr>
                <w:sz w:val="22"/>
                <w:szCs w:val="22"/>
              </w:rPr>
              <w:t xml:space="preserve">ТНПА, </w:t>
            </w:r>
            <w:r>
              <w:rPr>
                <w:color w:val="000000"/>
                <w:sz w:val="22"/>
                <w:szCs w:val="22"/>
              </w:rPr>
              <w:t xml:space="preserve">эксплуатационная, </w:t>
            </w:r>
            <w:r w:rsidRPr="00B57EFD">
              <w:rPr>
                <w:color w:val="000000"/>
                <w:sz w:val="22"/>
                <w:szCs w:val="22"/>
              </w:rPr>
              <w:t>проектная документация, фактические значения</w:t>
            </w:r>
          </w:p>
        </w:tc>
        <w:tc>
          <w:tcPr>
            <w:tcW w:w="2358" w:type="dxa"/>
            <w:shd w:val="clear" w:color="auto" w:fill="auto"/>
          </w:tcPr>
          <w:p w14:paraId="559A4D39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1822-2016</w:t>
            </w:r>
          </w:p>
        </w:tc>
      </w:tr>
      <w:tr w:rsidR="00B447AC" w:rsidRPr="00B20F86" w14:paraId="4A9E28F7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33540ECF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84</w:t>
            </w:r>
          </w:p>
          <w:p w14:paraId="3AC8DE1C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46FDB9E1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ED0C130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798FF6BF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22F9F2F4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69EA2DF7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57F246D4" w14:textId="77777777" w:rsidR="00B447AC" w:rsidRPr="006F7AD2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6F7AD2">
              <w:rPr>
                <w:rFonts w:ascii="Times New Roman" w:hAnsi="Times New Roman" w:cs="Times New Roman"/>
                <w:b w:val="0"/>
                <w:bCs w:val="0"/>
              </w:rPr>
              <w:t>Отбор проб и определение концентрации о-Крезол</w:t>
            </w:r>
          </w:p>
          <w:p w14:paraId="049414A7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6F7AD2">
              <w:rPr>
                <w:rFonts w:ascii="Times New Roman" w:hAnsi="Times New Roman" w:cs="Times New Roman"/>
                <w:b w:val="0"/>
                <w:bCs w:val="0"/>
              </w:rPr>
              <w:t>ДИ: (0,1 - 100) мг/м</w:t>
            </w:r>
            <w:r w:rsidRPr="009862FF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3FE8F1C8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66905873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1822-2016</w:t>
            </w:r>
          </w:p>
        </w:tc>
      </w:tr>
      <w:tr w:rsidR="00B447AC" w:rsidRPr="00B20F86" w14:paraId="0A01316A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309668DE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85</w:t>
            </w:r>
          </w:p>
          <w:p w14:paraId="1541DE06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1AEF49B3" w14:textId="77777777" w:rsidR="00B447AC" w:rsidRPr="00345578" w:rsidRDefault="00B447AC" w:rsidP="00EA0BC5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8EB105F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1CDFFD22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57FEB50D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61749A4C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51504900" w14:textId="77777777" w:rsidR="00B447AC" w:rsidRPr="006F7AD2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6F7AD2">
              <w:rPr>
                <w:rFonts w:ascii="Times New Roman" w:hAnsi="Times New Roman" w:cs="Times New Roman"/>
                <w:b w:val="0"/>
                <w:bCs w:val="0"/>
              </w:rPr>
              <w:t>Отбор проб и определение концентрации п-Крезол</w:t>
            </w:r>
          </w:p>
          <w:p w14:paraId="100D545A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6F7AD2">
              <w:rPr>
                <w:rFonts w:ascii="Times New Roman" w:hAnsi="Times New Roman" w:cs="Times New Roman"/>
                <w:b w:val="0"/>
                <w:bCs w:val="0"/>
              </w:rPr>
              <w:t>ДИ: (0,1 - 100) мг/м</w:t>
            </w:r>
            <w:r w:rsidRPr="009862FF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6A69C1E1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63FD5FD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1822-2016</w:t>
            </w:r>
          </w:p>
        </w:tc>
      </w:tr>
      <w:tr w:rsidR="00B447AC" w:rsidRPr="00B20F86" w14:paraId="71274F9A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6AD17590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3.8</w:t>
            </w:r>
            <w:r>
              <w:rPr>
                <w:sz w:val="22"/>
                <w:szCs w:val="22"/>
              </w:rPr>
              <w:t>6</w:t>
            </w:r>
          </w:p>
          <w:p w14:paraId="00980F26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6489E5C4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9407C8E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59F70530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748EE5B7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290F912C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554109D8" w14:textId="77777777" w:rsidR="00B447AC" w:rsidRPr="006F7AD2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6F7AD2">
              <w:rPr>
                <w:rFonts w:ascii="Times New Roman" w:hAnsi="Times New Roman" w:cs="Times New Roman"/>
                <w:b w:val="0"/>
                <w:bCs w:val="0"/>
              </w:rPr>
              <w:t xml:space="preserve">Отбор проб и определение </w:t>
            </w:r>
          </w:p>
          <w:p w14:paraId="3B237A89" w14:textId="77777777" w:rsidR="00B447AC" w:rsidRPr="006F7AD2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6F7AD2">
              <w:rPr>
                <w:rFonts w:ascii="Times New Roman" w:hAnsi="Times New Roman" w:cs="Times New Roman"/>
                <w:b w:val="0"/>
                <w:bCs w:val="0"/>
              </w:rPr>
              <w:t xml:space="preserve">концентрации </w:t>
            </w:r>
          </w:p>
          <w:p w14:paraId="5B20B628" w14:textId="77777777" w:rsidR="00B447AC" w:rsidRPr="006F7AD2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6F7AD2">
              <w:rPr>
                <w:rFonts w:ascii="Times New Roman" w:hAnsi="Times New Roman" w:cs="Times New Roman"/>
                <w:b w:val="0"/>
                <w:bCs w:val="0"/>
              </w:rPr>
              <w:t>2,4-Ксиленол</w:t>
            </w:r>
          </w:p>
          <w:p w14:paraId="10F8F4F3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6F7AD2">
              <w:rPr>
                <w:rFonts w:ascii="Times New Roman" w:hAnsi="Times New Roman" w:cs="Times New Roman"/>
                <w:b w:val="0"/>
                <w:bCs w:val="0"/>
              </w:rPr>
              <w:t>ДИ: (0,1 - 100) мг/м</w:t>
            </w:r>
            <w:r w:rsidRPr="009862FF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39D9CEA4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3D9448A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1822-2016</w:t>
            </w:r>
          </w:p>
        </w:tc>
      </w:tr>
      <w:tr w:rsidR="00B447AC" w:rsidRPr="00B20F86" w14:paraId="1AAAE3F6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0C25AF53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3.8</w:t>
            </w:r>
            <w:r>
              <w:rPr>
                <w:sz w:val="22"/>
                <w:szCs w:val="22"/>
              </w:rPr>
              <w:t>7</w:t>
            </w:r>
          </w:p>
          <w:p w14:paraId="1CC3B7AE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1B6A4E5A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84C98C1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0D8CF796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7402F64D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100.01/</w:t>
            </w:r>
          </w:p>
          <w:p w14:paraId="30AFECBF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681A3021" w14:textId="77777777" w:rsidR="00B447AC" w:rsidRPr="006F7AD2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6F7AD2">
              <w:rPr>
                <w:rFonts w:ascii="Times New Roman" w:hAnsi="Times New Roman" w:cs="Times New Roman"/>
                <w:b w:val="0"/>
                <w:bCs w:val="0"/>
              </w:rPr>
              <w:t>Отбор проб и определение концентрации фенола (гидроксибензол)</w:t>
            </w:r>
          </w:p>
          <w:p w14:paraId="4FB54C89" w14:textId="77777777" w:rsidR="00B447AC" w:rsidRPr="009C6705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6F7AD2">
              <w:rPr>
                <w:rFonts w:ascii="Times New Roman" w:hAnsi="Times New Roman" w:cs="Times New Roman"/>
                <w:b w:val="0"/>
                <w:bCs w:val="0"/>
              </w:rPr>
              <w:t>ДИ: (0,1 - 100) мг/м</w:t>
            </w:r>
            <w:r w:rsidRPr="009862FF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794608D8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ECE47F3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1822-2016</w:t>
            </w:r>
          </w:p>
        </w:tc>
      </w:tr>
      <w:tr w:rsidR="00B447AC" w:rsidRPr="00B20F86" w14:paraId="372D869C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5ACB2618" w14:textId="77777777" w:rsidR="00B447AC" w:rsidRPr="00F818BB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F818BB">
              <w:rPr>
                <w:sz w:val="22"/>
                <w:szCs w:val="22"/>
              </w:rPr>
              <w:t>4.1</w:t>
            </w:r>
          </w:p>
          <w:p w14:paraId="3E8147D4" w14:textId="77777777" w:rsidR="00B447AC" w:rsidRPr="00F818BB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F818BB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0AD5315" w14:textId="77777777" w:rsidR="00B447AC" w:rsidRPr="00F818BB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2645E">
              <w:rPr>
                <w:sz w:val="22"/>
                <w:szCs w:val="22"/>
              </w:rPr>
              <w:t>Дымовые трубы зданий и сооружений (дымоходы, дымовые трубы, газоходы)</w:t>
            </w:r>
            <w:r w:rsidRPr="00F818B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3" w:type="dxa"/>
            <w:shd w:val="clear" w:color="auto" w:fill="auto"/>
          </w:tcPr>
          <w:p w14:paraId="1458EF8C" w14:textId="77777777" w:rsidR="00B447AC" w:rsidRDefault="00B447AC" w:rsidP="00EA0BC5">
            <w:pPr>
              <w:ind w:left="-110" w:right="-106"/>
              <w:rPr>
                <w:sz w:val="22"/>
                <w:szCs w:val="22"/>
              </w:rPr>
            </w:pPr>
            <w:r w:rsidRPr="00533BB9">
              <w:rPr>
                <w:sz w:val="22"/>
                <w:szCs w:val="22"/>
              </w:rPr>
              <w:t>100.13/</w:t>
            </w:r>
          </w:p>
          <w:p w14:paraId="32EA9A10" w14:textId="77777777" w:rsidR="00B447AC" w:rsidRPr="00F818BB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8"/>
              <w:textAlignment w:val="baseline"/>
              <w:rPr>
                <w:sz w:val="22"/>
                <w:szCs w:val="22"/>
              </w:rPr>
            </w:pPr>
            <w:r w:rsidRPr="00533BB9">
              <w:rPr>
                <w:sz w:val="22"/>
                <w:szCs w:val="22"/>
              </w:rPr>
              <w:t>23.000</w:t>
            </w:r>
          </w:p>
        </w:tc>
        <w:tc>
          <w:tcPr>
            <w:tcW w:w="1982" w:type="dxa"/>
            <w:shd w:val="clear" w:color="auto" w:fill="auto"/>
          </w:tcPr>
          <w:p w14:paraId="6D2532BC" w14:textId="77777777" w:rsidR="00B447AC" w:rsidRPr="00F818BB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F818BB">
              <w:rPr>
                <w:rFonts w:ascii="Times New Roman" w:hAnsi="Times New Roman" w:cs="Times New Roman"/>
                <w:b w:val="0"/>
                <w:bCs w:val="0"/>
              </w:rPr>
              <w:t>Скорость воздуха (скорость газов)</w:t>
            </w:r>
          </w:p>
        </w:tc>
        <w:tc>
          <w:tcPr>
            <w:tcW w:w="2063" w:type="dxa"/>
            <w:vMerge w:val="restart"/>
            <w:shd w:val="clear" w:color="auto" w:fill="auto"/>
          </w:tcPr>
          <w:p w14:paraId="47185377" w14:textId="77777777" w:rsidR="00B447AC" w:rsidRPr="00F818BB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533BB9">
              <w:rPr>
                <w:sz w:val="22"/>
                <w:szCs w:val="22"/>
              </w:rPr>
              <w:t>ТНПА, проектная, эксплуатационная документация на объект испытаний</w:t>
            </w:r>
          </w:p>
        </w:tc>
        <w:tc>
          <w:tcPr>
            <w:tcW w:w="2358" w:type="dxa"/>
            <w:shd w:val="clear" w:color="auto" w:fill="auto"/>
          </w:tcPr>
          <w:p w14:paraId="0B46D387" w14:textId="77777777" w:rsidR="00B447AC" w:rsidRPr="00F818BB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F818BB">
              <w:rPr>
                <w:sz w:val="22"/>
                <w:szCs w:val="22"/>
              </w:rPr>
              <w:t>МВИ.ВТ.545-2018</w:t>
            </w:r>
          </w:p>
        </w:tc>
      </w:tr>
      <w:tr w:rsidR="00B447AC" w:rsidRPr="00B20F86" w14:paraId="7DC25C02" w14:textId="77777777" w:rsidTr="00EA0BC5">
        <w:trPr>
          <w:trHeight w:val="1052"/>
        </w:trPr>
        <w:tc>
          <w:tcPr>
            <w:tcW w:w="552" w:type="dxa"/>
            <w:shd w:val="clear" w:color="auto" w:fill="auto"/>
          </w:tcPr>
          <w:p w14:paraId="6891DAB9" w14:textId="77777777" w:rsidR="00B447AC" w:rsidRPr="00F818BB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F818BB">
              <w:rPr>
                <w:sz w:val="22"/>
                <w:szCs w:val="22"/>
              </w:rPr>
              <w:t>4.2</w:t>
            </w:r>
          </w:p>
          <w:p w14:paraId="3E80D30F" w14:textId="77777777" w:rsidR="00B447AC" w:rsidRPr="00F818BB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F818BB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6F2DB6D8" w14:textId="77777777" w:rsidR="00B447AC" w:rsidRPr="00F818BB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7CC78D9" w14:textId="77777777" w:rsidR="00B447AC" w:rsidRDefault="00B447AC" w:rsidP="00EA0BC5">
            <w:pPr>
              <w:ind w:left="-110" w:right="-106"/>
              <w:rPr>
                <w:sz w:val="22"/>
                <w:szCs w:val="22"/>
              </w:rPr>
            </w:pPr>
            <w:r w:rsidRPr="00533BB9">
              <w:rPr>
                <w:sz w:val="22"/>
                <w:szCs w:val="22"/>
              </w:rPr>
              <w:t>100.13/</w:t>
            </w:r>
          </w:p>
          <w:p w14:paraId="0A450AC1" w14:textId="77777777" w:rsidR="00B447AC" w:rsidRPr="00F818BB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8"/>
              <w:textAlignment w:val="baseline"/>
              <w:rPr>
                <w:sz w:val="22"/>
                <w:szCs w:val="22"/>
              </w:rPr>
            </w:pPr>
            <w:r w:rsidRPr="00533BB9">
              <w:rPr>
                <w:sz w:val="22"/>
                <w:szCs w:val="22"/>
              </w:rPr>
              <w:t>23.000</w:t>
            </w:r>
          </w:p>
        </w:tc>
        <w:tc>
          <w:tcPr>
            <w:tcW w:w="1982" w:type="dxa"/>
            <w:shd w:val="clear" w:color="auto" w:fill="auto"/>
          </w:tcPr>
          <w:p w14:paraId="15BA5380" w14:textId="77777777" w:rsidR="00B447AC" w:rsidRPr="00F818BB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F818BB">
              <w:rPr>
                <w:rFonts w:ascii="Times New Roman" w:hAnsi="Times New Roman" w:cs="Times New Roman"/>
                <w:b w:val="0"/>
                <w:bCs w:val="0"/>
              </w:rPr>
              <w:t>Наличие тяги</w:t>
            </w:r>
          </w:p>
        </w:tc>
        <w:tc>
          <w:tcPr>
            <w:tcW w:w="2063" w:type="dxa"/>
            <w:vMerge/>
            <w:shd w:val="clear" w:color="auto" w:fill="auto"/>
          </w:tcPr>
          <w:p w14:paraId="2822109F" w14:textId="77777777" w:rsidR="00B447AC" w:rsidRPr="00F818BB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3DE4634D" w14:textId="77777777" w:rsidR="00B447AC" w:rsidRPr="00F818BB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F818BB">
              <w:rPr>
                <w:sz w:val="22"/>
                <w:szCs w:val="22"/>
              </w:rPr>
              <w:t>МВИ.ВТ.545-2018</w:t>
            </w:r>
          </w:p>
        </w:tc>
      </w:tr>
      <w:tr w:rsidR="00B447AC" w:rsidRPr="00B20F86" w14:paraId="295D2510" w14:textId="77777777" w:rsidTr="00EA0BC5">
        <w:trPr>
          <w:trHeight w:val="1052"/>
        </w:trPr>
        <w:tc>
          <w:tcPr>
            <w:tcW w:w="552" w:type="dxa"/>
            <w:shd w:val="clear" w:color="auto" w:fill="auto"/>
          </w:tcPr>
          <w:p w14:paraId="2450AD2B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5.1</w:t>
            </w:r>
          </w:p>
          <w:p w14:paraId="46100896" w14:textId="77777777" w:rsidR="00B447AC" w:rsidRPr="00F818BB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shd w:val="clear" w:color="auto" w:fill="auto"/>
          </w:tcPr>
          <w:p w14:paraId="702644A5" w14:textId="77777777" w:rsidR="00B447AC" w:rsidRPr="00F818BB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Атмосферный воздух</w:t>
            </w:r>
          </w:p>
        </w:tc>
        <w:tc>
          <w:tcPr>
            <w:tcW w:w="853" w:type="dxa"/>
            <w:shd w:val="clear" w:color="auto" w:fill="auto"/>
          </w:tcPr>
          <w:p w14:paraId="07246C33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100.02/</w:t>
            </w:r>
          </w:p>
          <w:p w14:paraId="1B57968E" w14:textId="77777777" w:rsidR="00B447AC" w:rsidRPr="00533BB9" w:rsidRDefault="00B447AC" w:rsidP="00EA0BC5">
            <w:pPr>
              <w:ind w:left="-110" w:right="-106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</w:tc>
        <w:tc>
          <w:tcPr>
            <w:tcW w:w="1982" w:type="dxa"/>
            <w:shd w:val="clear" w:color="auto" w:fill="auto"/>
          </w:tcPr>
          <w:p w14:paraId="0A3777A4" w14:textId="77777777" w:rsidR="00B447AC" w:rsidRPr="00F818BB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</w:rPr>
            </w:pPr>
            <w:r w:rsidRPr="00875410">
              <w:rPr>
                <w:rFonts w:ascii="Times New Roman" w:hAnsi="Times New Roman" w:cs="Times New Roman"/>
                <w:b w:val="0"/>
                <w:bCs w:val="0"/>
              </w:rPr>
              <w:t>Отбор проб</w:t>
            </w:r>
          </w:p>
        </w:tc>
        <w:tc>
          <w:tcPr>
            <w:tcW w:w="2063" w:type="dxa"/>
            <w:shd w:val="clear" w:color="auto" w:fill="auto"/>
          </w:tcPr>
          <w:p w14:paraId="0CF58EF2" w14:textId="77777777" w:rsidR="00B447AC" w:rsidRPr="00F818BB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9030B3">
              <w:rPr>
                <w:sz w:val="22"/>
                <w:szCs w:val="22"/>
              </w:rPr>
              <w:t>ТКП 17.13-15-2022</w:t>
            </w:r>
          </w:p>
        </w:tc>
        <w:tc>
          <w:tcPr>
            <w:tcW w:w="2358" w:type="dxa"/>
            <w:shd w:val="clear" w:color="auto" w:fill="auto"/>
          </w:tcPr>
          <w:p w14:paraId="43798E84" w14:textId="77777777" w:rsidR="00B447AC" w:rsidRPr="00F818BB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9030B3">
              <w:rPr>
                <w:sz w:val="22"/>
                <w:szCs w:val="22"/>
              </w:rPr>
              <w:t>ТКП 17.13-15-2022</w:t>
            </w:r>
          </w:p>
        </w:tc>
      </w:tr>
    </w:tbl>
    <w:p w14:paraId="756398BF" w14:textId="77777777" w:rsidR="00B447AC" w:rsidRDefault="00B447AC" w:rsidP="00B447AC">
      <w:r>
        <w:br w:type="page"/>
      </w:r>
    </w:p>
    <w:p w14:paraId="08E7D199" w14:textId="77777777" w:rsidR="00B447AC" w:rsidRDefault="00B447AC" w:rsidP="00B447AC"/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1984"/>
        <w:gridCol w:w="853"/>
        <w:gridCol w:w="1984"/>
        <w:gridCol w:w="2063"/>
        <w:gridCol w:w="2357"/>
      </w:tblGrid>
      <w:tr w:rsidR="00B447AC" w:rsidRPr="00B20F86" w14:paraId="212B2C1A" w14:textId="77777777" w:rsidTr="00EA0BC5">
        <w:trPr>
          <w:trHeight w:val="277"/>
        </w:trPr>
        <w:tc>
          <w:tcPr>
            <w:tcW w:w="551" w:type="dxa"/>
            <w:shd w:val="clear" w:color="auto" w:fill="auto"/>
          </w:tcPr>
          <w:p w14:paraId="406097F3" w14:textId="77777777" w:rsidR="00B447AC" w:rsidRPr="006F7AD2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4B2160D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4F04C338" w14:textId="77777777" w:rsidR="00B447AC" w:rsidRPr="006F7AD2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04C214AA" w14:textId="77777777" w:rsidR="00B447AC" w:rsidRPr="006F7AD2" w:rsidRDefault="00B447AC" w:rsidP="00EA0BC5">
            <w:pPr>
              <w:spacing w:line="240" w:lineRule="exact"/>
              <w:ind w:left="142" w:right="-57"/>
              <w:jc w:val="center"/>
              <w:rPr>
                <w:b/>
                <w:bCs/>
                <w:sz w:val="22"/>
                <w:szCs w:val="22"/>
              </w:rPr>
            </w:pPr>
            <w:r w:rsidRPr="009C670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249F5EA7" w14:textId="77777777" w:rsidR="00B447AC" w:rsidRPr="006F7AD2" w:rsidRDefault="00B447AC" w:rsidP="00EA0BC5">
            <w:pPr>
              <w:spacing w:line="240" w:lineRule="exact"/>
              <w:ind w:left="142" w:right="-57"/>
              <w:jc w:val="center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10FEFC8B" w14:textId="77777777" w:rsidR="00B447AC" w:rsidRPr="006F7AD2" w:rsidRDefault="00B447AC" w:rsidP="00EA0BC5">
            <w:pPr>
              <w:spacing w:line="240" w:lineRule="exact"/>
              <w:ind w:left="142" w:right="-57"/>
              <w:jc w:val="center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B447AC" w:rsidRPr="00B20F86" w14:paraId="728FBEAD" w14:textId="77777777" w:rsidTr="00EA0BC5">
        <w:trPr>
          <w:trHeight w:val="277"/>
        </w:trPr>
        <w:tc>
          <w:tcPr>
            <w:tcW w:w="551" w:type="dxa"/>
            <w:shd w:val="clear" w:color="auto" w:fill="auto"/>
          </w:tcPr>
          <w:p w14:paraId="10479F7D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5.2</w:t>
            </w:r>
          </w:p>
          <w:p w14:paraId="26BE412C" w14:textId="77777777" w:rsidR="00B447AC" w:rsidRPr="00B41B70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BD708C0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b/>
                <w:bCs/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Атмосферный воздух</w:t>
            </w:r>
          </w:p>
        </w:tc>
        <w:tc>
          <w:tcPr>
            <w:tcW w:w="853" w:type="dxa"/>
            <w:shd w:val="clear" w:color="auto" w:fill="auto"/>
          </w:tcPr>
          <w:p w14:paraId="3377B0CD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100.02/</w:t>
            </w:r>
          </w:p>
          <w:p w14:paraId="11C6767A" w14:textId="77777777" w:rsidR="00B447AC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05BBDD2C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100.02/</w:t>
            </w:r>
          </w:p>
          <w:p w14:paraId="132092F7" w14:textId="77777777" w:rsidR="00B447AC" w:rsidRPr="00B41B70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08.156</w:t>
            </w:r>
          </w:p>
        </w:tc>
        <w:tc>
          <w:tcPr>
            <w:tcW w:w="1984" w:type="dxa"/>
            <w:shd w:val="clear" w:color="auto" w:fill="auto"/>
          </w:tcPr>
          <w:p w14:paraId="63B2C720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к</w:t>
            </w:r>
            <w:r w:rsidRPr="00B57EFD">
              <w:rPr>
                <w:sz w:val="22"/>
                <w:szCs w:val="22"/>
              </w:rPr>
              <w:t>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B57EFD">
              <w:rPr>
                <w:sz w:val="22"/>
                <w:szCs w:val="22"/>
              </w:rPr>
              <w:t>аммиака</w:t>
            </w:r>
          </w:p>
          <w:p w14:paraId="5C8DF5B5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ДИ: (10-2500) мкг/м</w:t>
            </w:r>
            <w:r w:rsidRPr="00B57EF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63" w:type="dxa"/>
            <w:vMerge w:val="restart"/>
            <w:shd w:val="clear" w:color="auto" w:fill="auto"/>
          </w:tcPr>
          <w:p w14:paraId="4D180DD9" w14:textId="77777777" w:rsidR="00B447AC" w:rsidRPr="009030B3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  <w:lang w:eastAsia="en-US"/>
              </w:rPr>
            </w:pPr>
            <w:r w:rsidRPr="009030B3">
              <w:rPr>
                <w:rFonts w:ascii="Times New Roman" w:hAnsi="Times New Roman" w:cs="Times New Roman"/>
                <w:b w:val="0"/>
                <w:bCs w:val="0"/>
                <w:lang w:eastAsia="en-US"/>
              </w:rPr>
              <w:t>ТКП 17.08-16-2011</w:t>
            </w:r>
          </w:p>
          <w:p w14:paraId="2ED829A8" w14:textId="77777777" w:rsidR="00B447AC" w:rsidRPr="009030B3" w:rsidRDefault="00B447AC" w:rsidP="00EA0BC5">
            <w:pPr>
              <w:pStyle w:val="11"/>
              <w:spacing w:line="216" w:lineRule="auto"/>
              <w:ind w:left="-57"/>
              <w:rPr>
                <w:rFonts w:ascii="Times New Roman" w:hAnsi="Times New Roman"/>
                <w:lang w:eastAsia="en-US"/>
              </w:rPr>
            </w:pPr>
            <w:r w:rsidRPr="009030B3">
              <w:rPr>
                <w:rFonts w:ascii="Times New Roman" w:hAnsi="Times New Roman"/>
                <w:lang w:eastAsia="en-US"/>
              </w:rPr>
              <w:t>Минздрава РБ № 113</w:t>
            </w:r>
          </w:p>
          <w:p w14:paraId="35C2D41E" w14:textId="77777777" w:rsidR="00B447AC" w:rsidRPr="009030B3" w:rsidRDefault="00B447AC" w:rsidP="00EA0BC5">
            <w:pPr>
              <w:pStyle w:val="af6"/>
              <w:ind w:left="-57"/>
              <w:rPr>
                <w:lang w:val="ru-RU"/>
              </w:rPr>
            </w:pPr>
            <w:r w:rsidRPr="009030B3">
              <w:rPr>
                <w:lang w:val="ru-RU"/>
              </w:rPr>
              <w:t>Постановление Совета Министров РБ от 25.01.2021 г. № 37ТНПА и другая документация, устанавливающая требования к объекту испытаний</w:t>
            </w:r>
          </w:p>
          <w:p w14:paraId="0E5064AF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7" w:type="dxa"/>
            <w:shd w:val="clear" w:color="auto" w:fill="auto"/>
          </w:tcPr>
          <w:p w14:paraId="3D3342A0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5631-2016</w:t>
            </w:r>
          </w:p>
        </w:tc>
      </w:tr>
      <w:tr w:rsidR="00B447AC" w:rsidRPr="00B20F86" w14:paraId="5F12EE1D" w14:textId="77777777" w:rsidTr="00EA0BC5">
        <w:trPr>
          <w:trHeight w:val="277"/>
        </w:trPr>
        <w:tc>
          <w:tcPr>
            <w:tcW w:w="551" w:type="dxa"/>
            <w:shd w:val="clear" w:color="auto" w:fill="auto"/>
          </w:tcPr>
          <w:p w14:paraId="0F92E8CA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5.3</w:t>
            </w:r>
          </w:p>
          <w:p w14:paraId="11F93D44" w14:textId="77777777" w:rsidR="00B447AC" w:rsidRPr="00B41B70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21B00FCE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A5B0ADA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100.02/</w:t>
            </w:r>
          </w:p>
          <w:p w14:paraId="11BC562B" w14:textId="77777777" w:rsidR="00B447AC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01426499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100.02/</w:t>
            </w:r>
          </w:p>
          <w:p w14:paraId="6B1A052A" w14:textId="77777777" w:rsidR="00B447AC" w:rsidRPr="00B41B70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08.156</w:t>
            </w:r>
          </w:p>
        </w:tc>
        <w:tc>
          <w:tcPr>
            <w:tcW w:w="1984" w:type="dxa"/>
            <w:shd w:val="clear" w:color="auto" w:fill="auto"/>
          </w:tcPr>
          <w:p w14:paraId="60451651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к</w:t>
            </w:r>
            <w:r w:rsidRPr="00B57EFD">
              <w:rPr>
                <w:sz w:val="22"/>
                <w:szCs w:val="22"/>
              </w:rPr>
              <w:t>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B57EFD">
              <w:rPr>
                <w:sz w:val="22"/>
                <w:szCs w:val="22"/>
              </w:rPr>
              <w:t xml:space="preserve">азота (IV) оксида </w:t>
            </w:r>
          </w:p>
          <w:p w14:paraId="557602C2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(азота диоксид)</w:t>
            </w:r>
          </w:p>
          <w:p w14:paraId="2B54A472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ДИ: (20-1440) мкг/м</w:t>
            </w:r>
            <w:r w:rsidRPr="00B57EF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69356654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40A39835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5087-2014</w:t>
            </w:r>
          </w:p>
        </w:tc>
      </w:tr>
      <w:tr w:rsidR="00B447AC" w:rsidRPr="00B20F86" w14:paraId="2920D4B5" w14:textId="77777777" w:rsidTr="00EA0BC5">
        <w:trPr>
          <w:trHeight w:val="277"/>
        </w:trPr>
        <w:tc>
          <w:tcPr>
            <w:tcW w:w="551" w:type="dxa"/>
            <w:shd w:val="clear" w:color="auto" w:fill="auto"/>
          </w:tcPr>
          <w:p w14:paraId="7445A599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5.4</w:t>
            </w:r>
          </w:p>
          <w:p w14:paraId="2EEEE155" w14:textId="77777777" w:rsidR="00B447AC" w:rsidRPr="00B41B70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1D47525F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42FCDD8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100.02/</w:t>
            </w:r>
          </w:p>
          <w:p w14:paraId="48F8AE4F" w14:textId="77777777" w:rsidR="00B447AC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0743FA8C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100.02/</w:t>
            </w:r>
          </w:p>
          <w:p w14:paraId="55EF8B46" w14:textId="77777777" w:rsidR="00B447AC" w:rsidRPr="00B41B70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08.156</w:t>
            </w:r>
          </w:p>
        </w:tc>
        <w:tc>
          <w:tcPr>
            <w:tcW w:w="1984" w:type="dxa"/>
            <w:shd w:val="clear" w:color="auto" w:fill="auto"/>
          </w:tcPr>
          <w:p w14:paraId="61BEE208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к</w:t>
            </w:r>
            <w:r w:rsidRPr="00B57EFD">
              <w:rPr>
                <w:sz w:val="22"/>
                <w:szCs w:val="22"/>
              </w:rPr>
              <w:t>онцентрация серной кислоты</w:t>
            </w:r>
          </w:p>
          <w:p w14:paraId="72F2326E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ДИ: (0,1-5,0) мг/м</w:t>
            </w:r>
            <w:r w:rsidRPr="00B57EF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5085AAE2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32F982EF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5766-2017</w:t>
            </w:r>
          </w:p>
        </w:tc>
      </w:tr>
      <w:tr w:rsidR="00B447AC" w:rsidRPr="00B20F86" w14:paraId="0440A227" w14:textId="77777777" w:rsidTr="00EA0BC5">
        <w:trPr>
          <w:trHeight w:val="277"/>
        </w:trPr>
        <w:tc>
          <w:tcPr>
            <w:tcW w:w="551" w:type="dxa"/>
            <w:shd w:val="clear" w:color="auto" w:fill="auto"/>
          </w:tcPr>
          <w:p w14:paraId="6B8CDAF9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5.5</w:t>
            </w:r>
          </w:p>
          <w:p w14:paraId="15B97DA4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0815C7BC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69C31E4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100.02/</w:t>
            </w:r>
          </w:p>
          <w:p w14:paraId="7132D350" w14:textId="77777777" w:rsidR="00B447AC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45E19BF3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100.02/</w:t>
            </w:r>
          </w:p>
          <w:p w14:paraId="7B2884BA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08.156</w:t>
            </w:r>
          </w:p>
        </w:tc>
        <w:tc>
          <w:tcPr>
            <w:tcW w:w="1984" w:type="dxa"/>
            <w:shd w:val="clear" w:color="auto" w:fill="auto"/>
          </w:tcPr>
          <w:p w14:paraId="5C78D066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к</w:t>
            </w:r>
            <w:r w:rsidRPr="00B57EFD">
              <w:rPr>
                <w:sz w:val="22"/>
                <w:szCs w:val="22"/>
              </w:rPr>
              <w:t>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B57EFD">
              <w:rPr>
                <w:sz w:val="22"/>
                <w:szCs w:val="22"/>
              </w:rPr>
              <w:t>сероводорода</w:t>
            </w:r>
          </w:p>
          <w:p w14:paraId="55FED3C9" w14:textId="77777777" w:rsidR="00B447AC" w:rsidRDefault="00B447AC" w:rsidP="00EA0BC5">
            <w:pPr>
              <w:ind w:left="-57" w:right="-57"/>
              <w:rPr>
                <w:spacing w:val="-6"/>
                <w:sz w:val="22"/>
                <w:szCs w:val="22"/>
                <w:vertAlign w:val="superscript"/>
              </w:rPr>
            </w:pPr>
            <w:r w:rsidRPr="00B57EFD">
              <w:rPr>
                <w:spacing w:val="-6"/>
                <w:sz w:val="22"/>
                <w:szCs w:val="22"/>
              </w:rPr>
              <w:t>ДИ: (3 - 100) мкг/м</w:t>
            </w:r>
            <w:r w:rsidRPr="00B57EFD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21DFCA93" w14:textId="31243B2C" w:rsidR="000A18CD" w:rsidRDefault="000A18CD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</w:tcPr>
          <w:p w14:paraId="216B2400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2650C920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5591-2016</w:t>
            </w:r>
          </w:p>
        </w:tc>
      </w:tr>
      <w:tr w:rsidR="00B447AC" w:rsidRPr="00B20F86" w14:paraId="5FDF7958" w14:textId="77777777" w:rsidTr="00EA0BC5">
        <w:trPr>
          <w:trHeight w:val="277"/>
        </w:trPr>
        <w:tc>
          <w:tcPr>
            <w:tcW w:w="551" w:type="dxa"/>
            <w:shd w:val="clear" w:color="auto" w:fill="auto"/>
          </w:tcPr>
          <w:p w14:paraId="3E995742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5.6</w:t>
            </w:r>
          </w:p>
          <w:p w14:paraId="1BB55572" w14:textId="77777777" w:rsidR="00B447AC" w:rsidRPr="00B41B70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169BC16C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057F8E4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100.02/</w:t>
            </w:r>
          </w:p>
          <w:p w14:paraId="79F4268E" w14:textId="77777777" w:rsidR="00B447AC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26780CCC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100.02/</w:t>
            </w:r>
          </w:p>
          <w:p w14:paraId="668FC7A6" w14:textId="77777777" w:rsidR="00B447AC" w:rsidRPr="00B41B70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08.156</w:t>
            </w:r>
          </w:p>
        </w:tc>
        <w:tc>
          <w:tcPr>
            <w:tcW w:w="1984" w:type="dxa"/>
            <w:shd w:val="clear" w:color="auto" w:fill="auto"/>
          </w:tcPr>
          <w:p w14:paraId="34EB0778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к</w:t>
            </w:r>
            <w:r w:rsidRPr="00B57EFD">
              <w:rPr>
                <w:sz w:val="22"/>
                <w:szCs w:val="22"/>
              </w:rPr>
              <w:t>онцентрация серы диоксида (ангидрид сернистый, сера (IV) оксид, сернистый газ)</w:t>
            </w:r>
          </w:p>
          <w:p w14:paraId="00755AAC" w14:textId="77777777" w:rsidR="00B447AC" w:rsidRDefault="00B447AC" w:rsidP="00EA0BC5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B57EFD">
              <w:rPr>
                <w:sz w:val="22"/>
                <w:szCs w:val="22"/>
              </w:rPr>
              <w:t>ДИ: (12-500) мкг/м</w:t>
            </w:r>
            <w:r w:rsidRPr="00B57EFD">
              <w:rPr>
                <w:sz w:val="22"/>
                <w:szCs w:val="22"/>
                <w:vertAlign w:val="superscript"/>
              </w:rPr>
              <w:t>3</w:t>
            </w:r>
          </w:p>
          <w:p w14:paraId="378A4A1B" w14:textId="15ABF226" w:rsidR="000A18CD" w:rsidRPr="00B41B70" w:rsidRDefault="000A18CD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</w:tcPr>
          <w:p w14:paraId="4F49BA89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5A85F39B" w14:textId="77777777" w:rsidR="00B447AC" w:rsidRPr="00B41B70" w:rsidRDefault="006D4424" w:rsidP="00EA0BC5">
            <w:pPr>
              <w:ind w:left="-57" w:right="-57"/>
              <w:rPr>
                <w:sz w:val="22"/>
                <w:szCs w:val="22"/>
              </w:rPr>
            </w:pPr>
            <w:hyperlink r:id="rId8" w:tgtFrame="_blank" w:history="1">
              <w:r w:rsidR="00B447AC" w:rsidRPr="00B57EFD">
                <w:rPr>
                  <w:sz w:val="22"/>
                  <w:szCs w:val="22"/>
                </w:rPr>
                <w:t>МВИ.МН</w:t>
              </w:r>
            </w:hyperlink>
            <w:r w:rsidR="00B447AC" w:rsidRPr="00B57EFD">
              <w:rPr>
                <w:sz w:val="22"/>
                <w:szCs w:val="22"/>
              </w:rPr>
              <w:t xml:space="preserve"> 5834-2017</w:t>
            </w:r>
          </w:p>
        </w:tc>
      </w:tr>
      <w:tr w:rsidR="00B447AC" w:rsidRPr="00B20F86" w14:paraId="2BE74CC6" w14:textId="77777777" w:rsidTr="00EA0BC5">
        <w:trPr>
          <w:trHeight w:val="277"/>
        </w:trPr>
        <w:tc>
          <w:tcPr>
            <w:tcW w:w="551" w:type="dxa"/>
            <w:shd w:val="clear" w:color="auto" w:fill="auto"/>
          </w:tcPr>
          <w:p w14:paraId="1B3EFE5C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5.7</w:t>
            </w:r>
          </w:p>
          <w:p w14:paraId="5AB0DDA5" w14:textId="77777777" w:rsidR="00B447AC" w:rsidRPr="00B41B70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4E33F50F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A4D0C6D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100.02/</w:t>
            </w:r>
          </w:p>
          <w:p w14:paraId="38E2927B" w14:textId="77777777" w:rsidR="00B447AC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671A4D33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100.02/</w:t>
            </w:r>
          </w:p>
          <w:p w14:paraId="77109988" w14:textId="77777777" w:rsidR="00B447AC" w:rsidRPr="00B41B70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08.052</w:t>
            </w:r>
          </w:p>
        </w:tc>
        <w:tc>
          <w:tcPr>
            <w:tcW w:w="1984" w:type="dxa"/>
            <w:shd w:val="clear" w:color="auto" w:fill="auto"/>
          </w:tcPr>
          <w:p w14:paraId="52DEE7D9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к</w:t>
            </w:r>
            <w:r w:rsidRPr="00B57EFD">
              <w:rPr>
                <w:sz w:val="22"/>
                <w:szCs w:val="22"/>
              </w:rPr>
              <w:t>онцентрация твердых частиц суммарно (пыль, взвешенные вещества)</w:t>
            </w:r>
          </w:p>
          <w:p w14:paraId="6C3A5A6D" w14:textId="77777777" w:rsidR="00B447AC" w:rsidRDefault="00B447AC" w:rsidP="00EA0BC5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B57EFD">
              <w:rPr>
                <w:sz w:val="22"/>
                <w:szCs w:val="22"/>
              </w:rPr>
              <w:t>ДИ: (170-16700) мкг/м</w:t>
            </w:r>
            <w:r w:rsidRPr="00B57EFD">
              <w:rPr>
                <w:sz w:val="22"/>
                <w:szCs w:val="22"/>
                <w:vertAlign w:val="superscript"/>
              </w:rPr>
              <w:t>3</w:t>
            </w:r>
          </w:p>
          <w:p w14:paraId="4C7149F8" w14:textId="38C8037B" w:rsidR="000A18CD" w:rsidRPr="00B41B70" w:rsidRDefault="000A18CD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</w:tcPr>
          <w:p w14:paraId="312F9CA4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0A99087D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5093-2014</w:t>
            </w:r>
          </w:p>
        </w:tc>
      </w:tr>
      <w:tr w:rsidR="00B447AC" w:rsidRPr="00B20F86" w14:paraId="5EEEAB88" w14:textId="77777777" w:rsidTr="00EA0BC5">
        <w:trPr>
          <w:trHeight w:val="277"/>
        </w:trPr>
        <w:tc>
          <w:tcPr>
            <w:tcW w:w="551" w:type="dxa"/>
            <w:shd w:val="clear" w:color="auto" w:fill="auto"/>
          </w:tcPr>
          <w:p w14:paraId="63790598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5.8</w:t>
            </w:r>
          </w:p>
          <w:p w14:paraId="34D884DE" w14:textId="77777777" w:rsidR="00B447AC" w:rsidRPr="00B41B70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716DFAA8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3360036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100.02/</w:t>
            </w:r>
          </w:p>
          <w:p w14:paraId="69B2D0C9" w14:textId="77777777" w:rsidR="00B447AC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0C009F91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100.02/</w:t>
            </w:r>
          </w:p>
          <w:p w14:paraId="0EF62A69" w14:textId="77777777" w:rsidR="00B447AC" w:rsidRPr="00B41B70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08.156</w:t>
            </w:r>
          </w:p>
        </w:tc>
        <w:tc>
          <w:tcPr>
            <w:tcW w:w="1984" w:type="dxa"/>
            <w:shd w:val="clear" w:color="auto" w:fill="auto"/>
          </w:tcPr>
          <w:p w14:paraId="14C5C27B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к</w:t>
            </w:r>
            <w:r w:rsidRPr="00B57EFD">
              <w:rPr>
                <w:sz w:val="22"/>
                <w:szCs w:val="22"/>
              </w:rPr>
              <w:t>онцентрация фенола (гидроксибензол)</w:t>
            </w:r>
          </w:p>
          <w:p w14:paraId="7790CC5D" w14:textId="77777777" w:rsidR="00B447AC" w:rsidRDefault="00B447AC" w:rsidP="00EA0BC5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B57EFD">
              <w:rPr>
                <w:sz w:val="22"/>
                <w:szCs w:val="22"/>
              </w:rPr>
              <w:t>ДИ: (3-100) мкг/м</w:t>
            </w:r>
            <w:r w:rsidRPr="00B57EFD">
              <w:rPr>
                <w:sz w:val="22"/>
                <w:szCs w:val="22"/>
                <w:vertAlign w:val="superscript"/>
              </w:rPr>
              <w:t>3</w:t>
            </w:r>
          </w:p>
          <w:p w14:paraId="01C2B557" w14:textId="2F0896E0" w:rsidR="000A18CD" w:rsidRPr="00B41B70" w:rsidRDefault="000A18CD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</w:tcPr>
          <w:p w14:paraId="25B3771D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70ED6954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5693-2016</w:t>
            </w:r>
          </w:p>
        </w:tc>
      </w:tr>
      <w:tr w:rsidR="00B447AC" w:rsidRPr="00B20F86" w14:paraId="4CC888CD" w14:textId="77777777" w:rsidTr="00EA0BC5">
        <w:trPr>
          <w:trHeight w:val="277"/>
        </w:trPr>
        <w:tc>
          <w:tcPr>
            <w:tcW w:w="551" w:type="dxa"/>
            <w:shd w:val="clear" w:color="auto" w:fill="auto"/>
          </w:tcPr>
          <w:p w14:paraId="05376F87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5.9</w:t>
            </w:r>
          </w:p>
          <w:p w14:paraId="3ABE4FD5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3209644A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D59306B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100.02/</w:t>
            </w:r>
          </w:p>
          <w:p w14:paraId="51A341ED" w14:textId="77777777" w:rsidR="00B447AC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7F24FEC1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100.02/</w:t>
            </w:r>
          </w:p>
          <w:p w14:paraId="494E3443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4" w:type="dxa"/>
            <w:shd w:val="clear" w:color="auto" w:fill="auto"/>
          </w:tcPr>
          <w:p w14:paraId="5837DBCF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Отбор проб и определение концентрации углерод оксида (окись углерода, угарный газ)</w:t>
            </w:r>
          </w:p>
          <w:p w14:paraId="6DED0439" w14:textId="77777777" w:rsidR="00B447AC" w:rsidRDefault="00B447AC" w:rsidP="00EA0BC5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B57EFD">
              <w:rPr>
                <w:sz w:val="22"/>
                <w:szCs w:val="22"/>
              </w:rPr>
              <w:t>ДИ: (2,0-50,0) мг/м</w:t>
            </w:r>
            <w:r w:rsidRPr="00B57EFD">
              <w:rPr>
                <w:sz w:val="22"/>
                <w:szCs w:val="22"/>
                <w:vertAlign w:val="superscript"/>
              </w:rPr>
              <w:t>3</w:t>
            </w:r>
          </w:p>
          <w:p w14:paraId="71F87C7F" w14:textId="08FD0672" w:rsidR="000A18CD" w:rsidRDefault="000A18CD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</w:tcPr>
          <w:p w14:paraId="64CD0E58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29AC29B3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4554-2013</w:t>
            </w:r>
          </w:p>
        </w:tc>
      </w:tr>
      <w:tr w:rsidR="00B447AC" w:rsidRPr="00B20F86" w14:paraId="0DFEEAED" w14:textId="77777777" w:rsidTr="00EA0BC5">
        <w:trPr>
          <w:trHeight w:val="277"/>
        </w:trPr>
        <w:tc>
          <w:tcPr>
            <w:tcW w:w="551" w:type="dxa"/>
            <w:shd w:val="clear" w:color="auto" w:fill="auto"/>
          </w:tcPr>
          <w:p w14:paraId="4434F2F8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14:paraId="3E59ED69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1AF59C67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5B7DEB4A" w14:textId="77777777" w:rsidR="00B447AC" w:rsidRDefault="00B447AC" w:rsidP="00EA0BC5">
            <w:pPr>
              <w:ind w:left="-57" w:right="-57"/>
              <w:jc w:val="center"/>
              <w:rPr>
                <w:sz w:val="22"/>
                <w:szCs w:val="22"/>
              </w:rPr>
            </w:pPr>
            <w:r w:rsidRPr="009C670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08B867DA" w14:textId="77777777" w:rsidR="00B447AC" w:rsidRPr="00B41B70" w:rsidRDefault="00B447AC" w:rsidP="00EA0BC5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2574D43D" w14:textId="77777777" w:rsidR="00B447AC" w:rsidRPr="00B57EFD" w:rsidRDefault="00B447AC" w:rsidP="00EA0BC5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B447AC" w:rsidRPr="00B20F86" w14:paraId="78F53BEA" w14:textId="77777777" w:rsidTr="00EA0BC5">
        <w:trPr>
          <w:trHeight w:val="277"/>
        </w:trPr>
        <w:tc>
          <w:tcPr>
            <w:tcW w:w="551" w:type="dxa"/>
            <w:shd w:val="clear" w:color="auto" w:fill="auto"/>
          </w:tcPr>
          <w:p w14:paraId="07873382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5.10</w:t>
            </w:r>
          </w:p>
          <w:p w14:paraId="68CFB88C" w14:textId="77777777" w:rsidR="00B447AC" w:rsidRPr="00B41B70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3E7C727" w14:textId="77777777" w:rsidR="00B447AC" w:rsidRPr="006F7AD2" w:rsidRDefault="00B447AC" w:rsidP="00EA0BC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Атмосферный воздух</w:t>
            </w:r>
          </w:p>
        </w:tc>
        <w:tc>
          <w:tcPr>
            <w:tcW w:w="853" w:type="dxa"/>
            <w:shd w:val="clear" w:color="auto" w:fill="auto"/>
          </w:tcPr>
          <w:p w14:paraId="6DCFD30B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100.02/</w:t>
            </w:r>
          </w:p>
          <w:p w14:paraId="58E04FD2" w14:textId="77777777" w:rsidR="00B447AC" w:rsidRPr="003E0503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08.156</w:t>
            </w:r>
          </w:p>
        </w:tc>
        <w:tc>
          <w:tcPr>
            <w:tcW w:w="1984" w:type="dxa"/>
            <w:shd w:val="clear" w:color="auto" w:fill="auto"/>
          </w:tcPr>
          <w:p w14:paraId="30630AD3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Отбор проб и определение</w:t>
            </w:r>
            <w:r>
              <w:rPr>
                <w:sz w:val="22"/>
                <w:szCs w:val="22"/>
              </w:rPr>
              <w:t xml:space="preserve"> </w:t>
            </w:r>
            <w:r w:rsidRPr="00B57EFD">
              <w:rPr>
                <w:sz w:val="22"/>
                <w:szCs w:val="22"/>
              </w:rPr>
              <w:t>формальдегида</w:t>
            </w:r>
          </w:p>
          <w:p w14:paraId="62A30AD4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ДИ: 10-100 мкг/м</w:t>
            </w:r>
            <w:r w:rsidRPr="00B57EFD">
              <w:rPr>
                <w:sz w:val="22"/>
                <w:szCs w:val="22"/>
                <w:vertAlign w:val="superscript"/>
              </w:rPr>
              <w:t>3</w:t>
            </w:r>
          </w:p>
          <w:p w14:paraId="23E3607A" w14:textId="77777777" w:rsidR="00B447AC" w:rsidRPr="003E0503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ДИ: св. 100-250 мкг/м</w:t>
            </w:r>
            <w:r w:rsidRPr="00B57EF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63" w:type="dxa"/>
            <w:vMerge w:val="restart"/>
            <w:shd w:val="clear" w:color="auto" w:fill="auto"/>
          </w:tcPr>
          <w:p w14:paraId="64F8ECA7" w14:textId="77777777" w:rsidR="00B447AC" w:rsidRPr="009030B3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  <w:lang w:eastAsia="en-US"/>
              </w:rPr>
            </w:pPr>
            <w:r w:rsidRPr="009030B3">
              <w:rPr>
                <w:rFonts w:ascii="Times New Roman" w:hAnsi="Times New Roman" w:cs="Times New Roman"/>
                <w:b w:val="0"/>
                <w:bCs w:val="0"/>
                <w:lang w:eastAsia="en-US"/>
              </w:rPr>
              <w:t>ТКП 17.08-16-2011</w:t>
            </w:r>
          </w:p>
          <w:p w14:paraId="3C9BB5AF" w14:textId="77777777" w:rsidR="00B447AC" w:rsidRPr="0028740C" w:rsidRDefault="00B447AC" w:rsidP="00EA0BC5">
            <w:pPr>
              <w:ind w:left="-57"/>
              <w:rPr>
                <w:sz w:val="22"/>
                <w:szCs w:val="22"/>
                <w:lang w:eastAsia="en-US"/>
              </w:rPr>
            </w:pPr>
            <w:r w:rsidRPr="0028740C">
              <w:rPr>
                <w:sz w:val="22"/>
                <w:szCs w:val="22"/>
                <w:lang w:eastAsia="en-US"/>
              </w:rPr>
              <w:t>ГН-1 утв. 08.11.2016 постановлением</w:t>
            </w:r>
          </w:p>
          <w:p w14:paraId="3C95CD72" w14:textId="77777777" w:rsidR="00B447AC" w:rsidRPr="009030B3" w:rsidRDefault="00B447AC" w:rsidP="00EA0BC5">
            <w:pPr>
              <w:pStyle w:val="11"/>
              <w:spacing w:line="216" w:lineRule="auto"/>
              <w:ind w:left="-57"/>
              <w:rPr>
                <w:rFonts w:ascii="Times New Roman" w:hAnsi="Times New Roman"/>
                <w:lang w:eastAsia="en-US"/>
              </w:rPr>
            </w:pPr>
            <w:r w:rsidRPr="00875410">
              <w:rPr>
                <w:rFonts w:ascii="Times New Roman" w:hAnsi="Times New Roman"/>
                <w:lang w:eastAsia="en-US"/>
              </w:rPr>
              <w:t>Минздрава РБ № 113</w:t>
            </w:r>
          </w:p>
          <w:p w14:paraId="59F76435" w14:textId="77777777" w:rsidR="00B447AC" w:rsidRDefault="00B447AC" w:rsidP="00EA0BC5">
            <w:pPr>
              <w:pStyle w:val="af6"/>
              <w:ind w:left="-57"/>
              <w:rPr>
                <w:lang w:val="ru-RU"/>
              </w:rPr>
            </w:pPr>
            <w:r w:rsidRPr="009030B3">
              <w:rPr>
                <w:lang w:val="ru-RU"/>
              </w:rPr>
              <w:t>Постановление Совета Министров РБ от 25.01.2021 г. № 37</w:t>
            </w:r>
          </w:p>
          <w:p w14:paraId="02CC1E46" w14:textId="77777777" w:rsidR="00B447AC" w:rsidRPr="009030B3" w:rsidRDefault="00B447AC" w:rsidP="00EA0BC5">
            <w:pPr>
              <w:pStyle w:val="af6"/>
              <w:ind w:left="-57"/>
              <w:rPr>
                <w:lang w:val="ru-RU"/>
              </w:rPr>
            </w:pPr>
            <w:r w:rsidRPr="009030B3">
              <w:rPr>
                <w:lang w:val="ru-RU"/>
              </w:rPr>
              <w:t>ТНПА и другая документация, устанавливающая требования к объекту испытаний</w:t>
            </w:r>
          </w:p>
          <w:p w14:paraId="6BB20ED0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7" w:type="dxa"/>
            <w:shd w:val="clear" w:color="auto" w:fill="auto"/>
          </w:tcPr>
          <w:p w14:paraId="28EF21ED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5493-2016</w:t>
            </w:r>
          </w:p>
        </w:tc>
      </w:tr>
      <w:tr w:rsidR="00B447AC" w:rsidRPr="00B20F86" w14:paraId="7BFF03AF" w14:textId="77777777" w:rsidTr="00EA0BC5">
        <w:trPr>
          <w:trHeight w:val="277"/>
        </w:trPr>
        <w:tc>
          <w:tcPr>
            <w:tcW w:w="551" w:type="dxa"/>
            <w:shd w:val="clear" w:color="auto" w:fill="auto"/>
          </w:tcPr>
          <w:p w14:paraId="73087066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5.11</w:t>
            </w:r>
          </w:p>
          <w:p w14:paraId="25CCE494" w14:textId="77777777" w:rsidR="00B447AC" w:rsidRPr="00B41B70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4069CE6B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620B1BE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100.02/</w:t>
            </w:r>
          </w:p>
          <w:p w14:paraId="1F4F9BD2" w14:textId="77777777" w:rsidR="00B447AC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4C1979F1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100.02/</w:t>
            </w:r>
          </w:p>
          <w:p w14:paraId="0867E44D" w14:textId="77777777" w:rsidR="00B447AC" w:rsidRPr="00B41B70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4" w:type="dxa"/>
            <w:shd w:val="clear" w:color="auto" w:fill="auto"/>
          </w:tcPr>
          <w:p w14:paraId="14AE17F8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Отбор проб и определение</w:t>
            </w:r>
            <w:r>
              <w:rPr>
                <w:sz w:val="22"/>
                <w:szCs w:val="22"/>
              </w:rPr>
              <w:t xml:space="preserve"> к</w:t>
            </w:r>
            <w:r w:rsidRPr="00B57EFD">
              <w:rPr>
                <w:sz w:val="22"/>
                <w:szCs w:val="22"/>
              </w:rPr>
              <w:t>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6E251C">
              <w:rPr>
                <w:sz w:val="22"/>
                <w:szCs w:val="22"/>
              </w:rPr>
              <w:t>метанола</w:t>
            </w:r>
          </w:p>
          <w:p w14:paraId="75DA4F32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ДИ: (</w:t>
            </w:r>
            <w:r w:rsidRPr="006E251C">
              <w:rPr>
                <w:sz w:val="22"/>
                <w:szCs w:val="22"/>
              </w:rPr>
              <w:t xml:space="preserve">0,5 </w:t>
            </w:r>
            <w:r>
              <w:rPr>
                <w:sz w:val="22"/>
                <w:szCs w:val="22"/>
              </w:rPr>
              <w:t>-</w:t>
            </w:r>
            <w:r w:rsidRPr="006E251C">
              <w:rPr>
                <w:sz w:val="22"/>
                <w:szCs w:val="22"/>
              </w:rPr>
              <w:t xml:space="preserve"> 10,0</w:t>
            </w:r>
            <w:r w:rsidRPr="00B57EFD">
              <w:rPr>
                <w:sz w:val="22"/>
                <w:szCs w:val="22"/>
              </w:rPr>
              <w:t>) мг/м</w:t>
            </w:r>
            <w:r w:rsidRPr="00B57EF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531D23A7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1FEDAC7D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1680-2001</w:t>
            </w:r>
          </w:p>
        </w:tc>
      </w:tr>
      <w:tr w:rsidR="00B447AC" w:rsidRPr="00B20F86" w14:paraId="24E8EE3B" w14:textId="77777777" w:rsidTr="00EA0BC5">
        <w:trPr>
          <w:trHeight w:val="277"/>
        </w:trPr>
        <w:tc>
          <w:tcPr>
            <w:tcW w:w="551" w:type="dxa"/>
            <w:shd w:val="clear" w:color="auto" w:fill="auto"/>
          </w:tcPr>
          <w:p w14:paraId="013D4D56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5.12</w:t>
            </w:r>
          </w:p>
          <w:p w14:paraId="27CC79FE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6A70BD05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210538E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100.02/</w:t>
            </w:r>
          </w:p>
          <w:p w14:paraId="47622B94" w14:textId="77777777" w:rsidR="00B447AC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1C2EA111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100.02/</w:t>
            </w:r>
          </w:p>
          <w:p w14:paraId="43E5BA8E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4" w:type="dxa"/>
            <w:shd w:val="clear" w:color="auto" w:fill="auto"/>
          </w:tcPr>
          <w:p w14:paraId="5F32A7F6" w14:textId="77777777" w:rsidR="00B447AC" w:rsidRPr="006E251C" w:rsidRDefault="00B447AC" w:rsidP="00EA0BC5">
            <w:pPr>
              <w:ind w:lef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Отбор проб и определение</w:t>
            </w:r>
            <w:r>
              <w:rPr>
                <w:sz w:val="22"/>
                <w:szCs w:val="22"/>
              </w:rPr>
              <w:t xml:space="preserve"> к</w:t>
            </w:r>
            <w:r w:rsidRPr="00B57EFD">
              <w:rPr>
                <w:sz w:val="22"/>
                <w:szCs w:val="22"/>
              </w:rPr>
              <w:t>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6E251C">
              <w:rPr>
                <w:sz w:val="22"/>
                <w:szCs w:val="22"/>
              </w:rPr>
              <w:t>метилэтилкетона</w:t>
            </w:r>
          </w:p>
          <w:p w14:paraId="3562620F" w14:textId="77777777" w:rsidR="00B447AC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 xml:space="preserve">ДИ: (0,05 </w:t>
            </w:r>
            <w:r>
              <w:rPr>
                <w:sz w:val="22"/>
                <w:szCs w:val="22"/>
              </w:rPr>
              <w:t>-</w:t>
            </w:r>
            <w:r w:rsidRPr="00B57EFD">
              <w:rPr>
                <w:sz w:val="22"/>
                <w:szCs w:val="22"/>
              </w:rPr>
              <w:t xml:space="preserve"> 1,0) мг/м</w:t>
            </w:r>
            <w:r w:rsidRPr="00B57EF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1A589D30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5492F5B4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1680-2001</w:t>
            </w:r>
          </w:p>
        </w:tc>
      </w:tr>
      <w:tr w:rsidR="00B447AC" w:rsidRPr="00B20F86" w14:paraId="056EF6A6" w14:textId="77777777" w:rsidTr="00EA0BC5">
        <w:trPr>
          <w:trHeight w:val="277"/>
        </w:trPr>
        <w:tc>
          <w:tcPr>
            <w:tcW w:w="551" w:type="dxa"/>
            <w:shd w:val="clear" w:color="auto" w:fill="auto"/>
          </w:tcPr>
          <w:p w14:paraId="1708203B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5.13</w:t>
            </w:r>
          </w:p>
          <w:p w14:paraId="2DC94642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1D992F1D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8B13CE9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100.02/</w:t>
            </w:r>
          </w:p>
          <w:p w14:paraId="627A7429" w14:textId="77777777" w:rsidR="00B447AC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0EC7279B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100.02/</w:t>
            </w:r>
          </w:p>
          <w:p w14:paraId="09472F91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4" w:type="dxa"/>
            <w:shd w:val="clear" w:color="auto" w:fill="auto"/>
          </w:tcPr>
          <w:p w14:paraId="0AF88161" w14:textId="77777777" w:rsidR="00B447AC" w:rsidRPr="006E251C" w:rsidRDefault="00B447AC" w:rsidP="00EA0BC5">
            <w:pPr>
              <w:ind w:lef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Отбор проб и определение</w:t>
            </w:r>
            <w:r>
              <w:rPr>
                <w:sz w:val="22"/>
                <w:szCs w:val="22"/>
              </w:rPr>
              <w:t xml:space="preserve"> к</w:t>
            </w:r>
            <w:r w:rsidRPr="00B57EFD">
              <w:rPr>
                <w:sz w:val="22"/>
                <w:szCs w:val="22"/>
              </w:rPr>
              <w:t>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6E251C">
              <w:rPr>
                <w:sz w:val="22"/>
                <w:szCs w:val="22"/>
              </w:rPr>
              <w:t>н-амилацетата</w:t>
            </w:r>
          </w:p>
          <w:p w14:paraId="7A882673" w14:textId="77777777" w:rsidR="00B447AC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 xml:space="preserve">ДИ: (0,05 </w:t>
            </w:r>
            <w:r>
              <w:rPr>
                <w:sz w:val="22"/>
                <w:szCs w:val="22"/>
              </w:rPr>
              <w:t>-</w:t>
            </w:r>
            <w:r w:rsidRPr="00B57EFD">
              <w:rPr>
                <w:sz w:val="22"/>
                <w:szCs w:val="22"/>
              </w:rPr>
              <w:t xml:space="preserve"> 1,0) мг/м</w:t>
            </w:r>
            <w:r w:rsidRPr="00B57EF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5437FD2A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02F829F9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1680-2001</w:t>
            </w:r>
          </w:p>
        </w:tc>
      </w:tr>
      <w:tr w:rsidR="00B447AC" w:rsidRPr="00B20F86" w14:paraId="1A7B4806" w14:textId="77777777" w:rsidTr="00EA0BC5">
        <w:trPr>
          <w:trHeight w:val="277"/>
        </w:trPr>
        <w:tc>
          <w:tcPr>
            <w:tcW w:w="551" w:type="dxa"/>
            <w:shd w:val="clear" w:color="auto" w:fill="auto"/>
          </w:tcPr>
          <w:p w14:paraId="0CF8F2D6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5.14</w:t>
            </w:r>
          </w:p>
          <w:p w14:paraId="4588AC83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274EF1B0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A9AC68E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100.02/</w:t>
            </w:r>
          </w:p>
          <w:p w14:paraId="3EBFF25A" w14:textId="77777777" w:rsidR="00B447AC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64C14C72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100.02/</w:t>
            </w:r>
          </w:p>
          <w:p w14:paraId="669EA4E0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4" w:type="dxa"/>
            <w:shd w:val="clear" w:color="auto" w:fill="auto"/>
          </w:tcPr>
          <w:p w14:paraId="6F28220E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Отбор проб и определение</w:t>
            </w:r>
            <w:r>
              <w:rPr>
                <w:sz w:val="22"/>
                <w:szCs w:val="22"/>
              </w:rPr>
              <w:t xml:space="preserve"> к</w:t>
            </w:r>
            <w:r w:rsidRPr="00B57EFD">
              <w:rPr>
                <w:sz w:val="22"/>
                <w:szCs w:val="22"/>
              </w:rPr>
              <w:t>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B57EFD">
              <w:rPr>
                <w:sz w:val="22"/>
                <w:szCs w:val="22"/>
              </w:rPr>
              <w:t>н-бутанола</w:t>
            </w:r>
          </w:p>
          <w:p w14:paraId="71AF5683" w14:textId="77777777" w:rsidR="00B447AC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 xml:space="preserve">ДИ: (0,05 </w:t>
            </w:r>
            <w:r>
              <w:rPr>
                <w:sz w:val="22"/>
                <w:szCs w:val="22"/>
              </w:rPr>
              <w:t>-</w:t>
            </w:r>
            <w:r w:rsidRPr="00B57EFD">
              <w:rPr>
                <w:sz w:val="22"/>
                <w:szCs w:val="22"/>
              </w:rPr>
              <w:t xml:space="preserve"> 1,0) мг/м</w:t>
            </w:r>
            <w:r w:rsidRPr="00B57EF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6E96E14A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2D4DBDE8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1680-2001</w:t>
            </w:r>
          </w:p>
        </w:tc>
      </w:tr>
      <w:tr w:rsidR="00B447AC" w:rsidRPr="00B20F86" w14:paraId="7153223C" w14:textId="77777777" w:rsidTr="00EA0BC5">
        <w:trPr>
          <w:trHeight w:val="277"/>
        </w:trPr>
        <w:tc>
          <w:tcPr>
            <w:tcW w:w="551" w:type="dxa"/>
            <w:shd w:val="clear" w:color="auto" w:fill="auto"/>
          </w:tcPr>
          <w:p w14:paraId="0686C063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5.15</w:t>
            </w:r>
          </w:p>
          <w:p w14:paraId="7A8F3DE6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644699A3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380F070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100.02/</w:t>
            </w:r>
          </w:p>
          <w:p w14:paraId="0494B396" w14:textId="77777777" w:rsidR="00B447AC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57BA2C20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100.02/</w:t>
            </w:r>
          </w:p>
          <w:p w14:paraId="1C3BAF07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4" w:type="dxa"/>
            <w:shd w:val="clear" w:color="auto" w:fill="auto"/>
          </w:tcPr>
          <w:p w14:paraId="38B66C7F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Отбор проб и </w:t>
            </w:r>
            <w:r w:rsidRPr="00B57EFD">
              <w:rPr>
                <w:sz w:val="22"/>
                <w:szCs w:val="22"/>
              </w:rPr>
              <w:t>определение</w:t>
            </w:r>
            <w:r>
              <w:rPr>
                <w:sz w:val="22"/>
                <w:szCs w:val="22"/>
              </w:rPr>
              <w:t xml:space="preserve"> к</w:t>
            </w:r>
            <w:r w:rsidRPr="00B57EFD">
              <w:rPr>
                <w:sz w:val="22"/>
                <w:szCs w:val="22"/>
              </w:rPr>
              <w:t>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B57EFD">
              <w:rPr>
                <w:sz w:val="22"/>
                <w:szCs w:val="22"/>
              </w:rPr>
              <w:t>о-ксилола</w:t>
            </w:r>
          </w:p>
          <w:p w14:paraId="496D0C84" w14:textId="77777777" w:rsidR="00B447AC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 xml:space="preserve">ДИ: (0,1 </w:t>
            </w:r>
            <w:r>
              <w:rPr>
                <w:sz w:val="22"/>
                <w:szCs w:val="22"/>
              </w:rPr>
              <w:t>-</w:t>
            </w:r>
            <w:r w:rsidRPr="00B57EFD">
              <w:rPr>
                <w:sz w:val="22"/>
                <w:szCs w:val="22"/>
              </w:rPr>
              <w:t xml:space="preserve"> 2,0) мг/м</w:t>
            </w:r>
            <w:r w:rsidRPr="00B57EF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77860F9F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6D1247A3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1680-2001</w:t>
            </w:r>
          </w:p>
        </w:tc>
      </w:tr>
      <w:tr w:rsidR="00B447AC" w:rsidRPr="00B20F86" w14:paraId="1F2B5FA2" w14:textId="77777777" w:rsidTr="00EA0BC5">
        <w:trPr>
          <w:trHeight w:val="277"/>
        </w:trPr>
        <w:tc>
          <w:tcPr>
            <w:tcW w:w="551" w:type="dxa"/>
            <w:shd w:val="clear" w:color="auto" w:fill="auto"/>
          </w:tcPr>
          <w:p w14:paraId="1D5558E7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5.16</w:t>
            </w:r>
          </w:p>
          <w:p w14:paraId="6E404831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331E7B6F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3722013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100.02/</w:t>
            </w:r>
          </w:p>
          <w:p w14:paraId="3C454F12" w14:textId="77777777" w:rsidR="00B447AC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49F73B08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100.02/</w:t>
            </w:r>
          </w:p>
          <w:p w14:paraId="2CA0856A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4" w:type="dxa"/>
            <w:shd w:val="clear" w:color="auto" w:fill="auto"/>
          </w:tcPr>
          <w:p w14:paraId="252AEF61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Отбор проб и </w:t>
            </w:r>
            <w:r w:rsidRPr="00B57EFD">
              <w:rPr>
                <w:sz w:val="22"/>
                <w:szCs w:val="22"/>
              </w:rPr>
              <w:t>определение</w:t>
            </w:r>
            <w:r>
              <w:rPr>
                <w:sz w:val="22"/>
                <w:szCs w:val="22"/>
              </w:rPr>
              <w:t xml:space="preserve"> к</w:t>
            </w:r>
            <w:r w:rsidRPr="00B57EFD">
              <w:rPr>
                <w:sz w:val="22"/>
                <w:szCs w:val="22"/>
              </w:rPr>
              <w:t>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B57EFD">
              <w:rPr>
                <w:sz w:val="22"/>
                <w:szCs w:val="22"/>
              </w:rPr>
              <w:t>м-ксилола</w:t>
            </w:r>
          </w:p>
          <w:p w14:paraId="7B2E14BB" w14:textId="77777777" w:rsidR="00B447AC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 xml:space="preserve">ДИ: (0,1 </w:t>
            </w:r>
            <w:r>
              <w:rPr>
                <w:sz w:val="22"/>
                <w:szCs w:val="22"/>
              </w:rPr>
              <w:t>-</w:t>
            </w:r>
            <w:r w:rsidRPr="00B57EFD">
              <w:rPr>
                <w:sz w:val="22"/>
                <w:szCs w:val="22"/>
              </w:rPr>
              <w:t xml:space="preserve"> 2,0) мг/м</w:t>
            </w:r>
            <w:r w:rsidRPr="00B57EF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31DE487D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378FB54F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1680-2001</w:t>
            </w:r>
          </w:p>
        </w:tc>
      </w:tr>
      <w:tr w:rsidR="00B447AC" w:rsidRPr="00B20F86" w14:paraId="599FA926" w14:textId="77777777" w:rsidTr="00EA0BC5">
        <w:trPr>
          <w:trHeight w:val="277"/>
        </w:trPr>
        <w:tc>
          <w:tcPr>
            <w:tcW w:w="551" w:type="dxa"/>
            <w:shd w:val="clear" w:color="auto" w:fill="auto"/>
          </w:tcPr>
          <w:p w14:paraId="5E008BB6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5.17</w:t>
            </w:r>
          </w:p>
          <w:p w14:paraId="55FCB85B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5B3962D5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391752C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100.02/</w:t>
            </w:r>
          </w:p>
          <w:p w14:paraId="3E48F320" w14:textId="77777777" w:rsidR="00B447AC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0FA3D9CF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100.02/</w:t>
            </w:r>
          </w:p>
          <w:p w14:paraId="1BE7A31B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4" w:type="dxa"/>
            <w:shd w:val="clear" w:color="auto" w:fill="auto"/>
          </w:tcPr>
          <w:p w14:paraId="20691289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Отбор проб и </w:t>
            </w:r>
            <w:r w:rsidRPr="00B57EFD">
              <w:rPr>
                <w:sz w:val="22"/>
                <w:szCs w:val="22"/>
              </w:rPr>
              <w:t>определение</w:t>
            </w:r>
            <w:r>
              <w:rPr>
                <w:sz w:val="22"/>
                <w:szCs w:val="22"/>
              </w:rPr>
              <w:t xml:space="preserve"> к</w:t>
            </w:r>
            <w:r w:rsidRPr="00B57EFD">
              <w:rPr>
                <w:sz w:val="22"/>
                <w:szCs w:val="22"/>
              </w:rPr>
              <w:t>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B57EFD">
              <w:rPr>
                <w:sz w:val="22"/>
                <w:szCs w:val="22"/>
              </w:rPr>
              <w:t>п-ксилола</w:t>
            </w:r>
          </w:p>
          <w:p w14:paraId="79F8CF6F" w14:textId="77777777" w:rsidR="00B447AC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 xml:space="preserve">ДИ: (0,1 </w:t>
            </w:r>
            <w:r>
              <w:rPr>
                <w:sz w:val="22"/>
                <w:szCs w:val="22"/>
              </w:rPr>
              <w:t>-</w:t>
            </w:r>
            <w:r w:rsidRPr="00B57EFD">
              <w:rPr>
                <w:sz w:val="22"/>
                <w:szCs w:val="22"/>
              </w:rPr>
              <w:t xml:space="preserve"> 2,0) мг/м</w:t>
            </w:r>
            <w:r w:rsidRPr="00B57EF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593AC1F8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3E302F9F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1680-2001</w:t>
            </w:r>
          </w:p>
        </w:tc>
      </w:tr>
      <w:tr w:rsidR="00B447AC" w:rsidRPr="00B20F86" w14:paraId="2C843D6A" w14:textId="77777777" w:rsidTr="00EA0BC5">
        <w:trPr>
          <w:trHeight w:val="277"/>
        </w:trPr>
        <w:tc>
          <w:tcPr>
            <w:tcW w:w="551" w:type="dxa"/>
            <w:shd w:val="clear" w:color="auto" w:fill="auto"/>
          </w:tcPr>
          <w:p w14:paraId="5D28EE18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5.18</w:t>
            </w:r>
          </w:p>
          <w:p w14:paraId="06430004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53643F24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7D72FEE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100.02/</w:t>
            </w:r>
          </w:p>
          <w:p w14:paraId="25568DDC" w14:textId="77777777" w:rsidR="00B447AC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048D06F2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100.02/</w:t>
            </w:r>
          </w:p>
          <w:p w14:paraId="3150131C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4" w:type="dxa"/>
            <w:shd w:val="clear" w:color="auto" w:fill="auto"/>
          </w:tcPr>
          <w:p w14:paraId="67F9DE8E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Отбор проб и </w:t>
            </w:r>
            <w:r w:rsidRPr="00B57EFD">
              <w:rPr>
                <w:sz w:val="22"/>
                <w:szCs w:val="22"/>
              </w:rPr>
              <w:t>определение</w:t>
            </w:r>
            <w:r>
              <w:rPr>
                <w:sz w:val="22"/>
                <w:szCs w:val="22"/>
              </w:rPr>
              <w:t xml:space="preserve"> к</w:t>
            </w:r>
            <w:r w:rsidRPr="00B57EFD">
              <w:rPr>
                <w:sz w:val="22"/>
                <w:szCs w:val="22"/>
              </w:rPr>
              <w:t>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B57EFD">
              <w:rPr>
                <w:sz w:val="22"/>
                <w:szCs w:val="22"/>
              </w:rPr>
              <w:t>толуола</w:t>
            </w:r>
          </w:p>
          <w:p w14:paraId="77DBCF11" w14:textId="77777777" w:rsidR="00B447AC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 xml:space="preserve">ДИ: (0,3 </w:t>
            </w:r>
            <w:r>
              <w:rPr>
                <w:sz w:val="22"/>
                <w:szCs w:val="22"/>
              </w:rPr>
              <w:t>-</w:t>
            </w:r>
            <w:r w:rsidRPr="00B57EFD">
              <w:rPr>
                <w:sz w:val="22"/>
                <w:szCs w:val="22"/>
              </w:rPr>
              <w:t xml:space="preserve"> 6,0) мг/м</w:t>
            </w:r>
            <w:r w:rsidRPr="00B57EF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46A3A514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0F00CB4F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1680-2001</w:t>
            </w:r>
          </w:p>
        </w:tc>
      </w:tr>
    </w:tbl>
    <w:p w14:paraId="6834C952" w14:textId="77777777" w:rsidR="00B447AC" w:rsidRDefault="00B447AC" w:rsidP="00B447AC">
      <w:r>
        <w:br w:type="page"/>
      </w: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84"/>
        <w:gridCol w:w="853"/>
        <w:gridCol w:w="1982"/>
        <w:gridCol w:w="2063"/>
        <w:gridCol w:w="2358"/>
      </w:tblGrid>
      <w:tr w:rsidR="00B447AC" w:rsidRPr="00B20F86" w14:paraId="0445339E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4C1C495F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14:paraId="7437A1A4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15411282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2" w:type="dxa"/>
            <w:shd w:val="clear" w:color="auto" w:fill="auto"/>
          </w:tcPr>
          <w:p w14:paraId="7C6FB780" w14:textId="77777777" w:rsidR="00B447AC" w:rsidRDefault="00B447AC" w:rsidP="00EA0BC5">
            <w:pPr>
              <w:ind w:left="-57" w:right="-57"/>
              <w:jc w:val="center"/>
              <w:rPr>
                <w:sz w:val="22"/>
                <w:szCs w:val="22"/>
              </w:rPr>
            </w:pPr>
            <w:r w:rsidRPr="009C670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64DFA521" w14:textId="77777777" w:rsidR="00B447AC" w:rsidRPr="00B41B70" w:rsidRDefault="00B447AC" w:rsidP="00EA0BC5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72CED819" w14:textId="77777777" w:rsidR="00B447AC" w:rsidRPr="00B57EFD" w:rsidRDefault="00B447AC" w:rsidP="00EA0BC5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B447AC" w:rsidRPr="00B20F86" w14:paraId="03A845BA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6DD9E3AD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5.19</w:t>
            </w:r>
          </w:p>
          <w:p w14:paraId="5B00554A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6D4D206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b/>
                <w:bCs/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Атмосферный воздух</w:t>
            </w:r>
          </w:p>
        </w:tc>
        <w:tc>
          <w:tcPr>
            <w:tcW w:w="853" w:type="dxa"/>
            <w:shd w:val="clear" w:color="auto" w:fill="auto"/>
          </w:tcPr>
          <w:p w14:paraId="1D89F75D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100.02/</w:t>
            </w:r>
          </w:p>
          <w:p w14:paraId="50E373B1" w14:textId="77777777" w:rsidR="00B447AC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40DA1D06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100.02/</w:t>
            </w:r>
          </w:p>
          <w:p w14:paraId="0A985336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10BD04E7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Отбор проб и </w:t>
            </w:r>
            <w:r w:rsidRPr="00B57EFD">
              <w:rPr>
                <w:sz w:val="22"/>
                <w:szCs w:val="22"/>
              </w:rPr>
              <w:t>определение</w:t>
            </w:r>
            <w:r>
              <w:rPr>
                <w:sz w:val="22"/>
                <w:szCs w:val="22"/>
              </w:rPr>
              <w:t xml:space="preserve"> к</w:t>
            </w:r>
            <w:r w:rsidRPr="00B57EFD">
              <w:rPr>
                <w:sz w:val="22"/>
                <w:szCs w:val="22"/>
              </w:rPr>
              <w:t>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B57EFD">
              <w:rPr>
                <w:sz w:val="22"/>
                <w:szCs w:val="22"/>
              </w:rPr>
              <w:t>н-бутилацетата</w:t>
            </w:r>
          </w:p>
          <w:p w14:paraId="3E71D3EE" w14:textId="77777777" w:rsidR="00B447AC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 xml:space="preserve">ДИ: (0,05 </w:t>
            </w:r>
            <w:r>
              <w:rPr>
                <w:sz w:val="22"/>
                <w:szCs w:val="22"/>
              </w:rPr>
              <w:t>-</w:t>
            </w:r>
            <w:r w:rsidRPr="00B57EFD">
              <w:rPr>
                <w:sz w:val="22"/>
                <w:szCs w:val="22"/>
              </w:rPr>
              <w:t xml:space="preserve"> 1,0) мг/м</w:t>
            </w:r>
            <w:r w:rsidRPr="00B57EF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63" w:type="dxa"/>
            <w:vMerge w:val="restart"/>
            <w:shd w:val="clear" w:color="auto" w:fill="auto"/>
          </w:tcPr>
          <w:p w14:paraId="2FDC2C46" w14:textId="77777777" w:rsidR="00B447AC" w:rsidRPr="009030B3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  <w:lang w:eastAsia="en-US"/>
              </w:rPr>
            </w:pPr>
            <w:r w:rsidRPr="009030B3">
              <w:rPr>
                <w:rFonts w:ascii="Times New Roman" w:hAnsi="Times New Roman" w:cs="Times New Roman"/>
                <w:b w:val="0"/>
                <w:bCs w:val="0"/>
                <w:lang w:eastAsia="en-US"/>
              </w:rPr>
              <w:t>ТКП 17.08-16-2011</w:t>
            </w:r>
          </w:p>
          <w:p w14:paraId="2C9B58F7" w14:textId="77777777" w:rsidR="00B447AC" w:rsidRPr="0028740C" w:rsidRDefault="00B447AC" w:rsidP="00EA0BC5">
            <w:pPr>
              <w:ind w:left="-57"/>
              <w:rPr>
                <w:sz w:val="22"/>
                <w:szCs w:val="22"/>
                <w:lang w:eastAsia="en-US"/>
              </w:rPr>
            </w:pPr>
            <w:r w:rsidRPr="0028740C">
              <w:rPr>
                <w:sz w:val="22"/>
                <w:szCs w:val="22"/>
                <w:lang w:eastAsia="en-US"/>
              </w:rPr>
              <w:t>ГН-1 утв. 08.11.2016 постановлением</w:t>
            </w:r>
          </w:p>
          <w:p w14:paraId="5EB0C5E8" w14:textId="77777777" w:rsidR="00B447AC" w:rsidRPr="009030B3" w:rsidRDefault="00B447AC" w:rsidP="00EA0BC5">
            <w:pPr>
              <w:pStyle w:val="11"/>
              <w:spacing w:line="216" w:lineRule="auto"/>
              <w:ind w:left="-57"/>
              <w:rPr>
                <w:rFonts w:ascii="Times New Roman" w:hAnsi="Times New Roman"/>
                <w:lang w:eastAsia="en-US"/>
              </w:rPr>
            </w:pPr>
            <w:r w:rsidRPr="00875410">
              <w:rPr>
                <w:rFonts w:ascii="Times New Roman" w:hAnsi="Times New Roman"/>
                <w:lang w:eastAsia="en-US"/>
              </w:rPr>
              <w:t>Минздрава РБ № 113</w:t>
            </w:r>
          </w:p>
          <w:p w14:paraId="3EA54EBE" w14:textId="77777777" w:rsidR="00B447AC" w:rsidRDefault="00B447AC" w:rsidP="00EA0BC5">
            <w:pPr>
              <w:pStyle w:val="af6"/>
              <w:ind w:left="-57"/>
              <w:rPr>
                <w:lang w:val="ru-RU"/>
              </w:rPr>
            </w:pPr>
            <w:r w:rsidRPr="009030B3">
              <w:rPr>
                <w:lang w:val="ru-RU"/>
              </w:rPr>
              <w:t>Постановление Совета Министров РБ от 25.01.2021 г. № 37</w:t>
            </w:r>
          </w:p>
          <w:p w14:paraId="66CA935B" w14:textId="77777777" w:rsidR="00B447AC" w:rsidRPr="009030B3" w:rsidRDefault="00B447AC" w:rsidP="00EA0BC5">
            <w:pPr>
              <w:pStyle w:val="af6"/>
              <w:ind w:left="-57"/>
              <w:rPr>
                <w:lang w:val="ru-RU"/>
              </w:rPr>
            </w:pPr>
            <w:r w:rsidRPr="009030B3">
              <w:rPr>
                <w:lang w:val="ru-RU"/>
              </w:rPr>
              <w:t>ТНПА и другая документация, устанавливающая требования к объекту испытаний</w:t>
            </w:r>
          </w:p>
          <w:p w14:paraId="0483FD14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8" w:type="dxa"/>
            <w:shd w:val="clear" w:color="auto" w:fill="auto"/>
          </w:tcPr>
          <w:p w14:paraId="569094C6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1680-2001</w:t>
            </w:r>
          </w:p>
        </w:tc>
      </w:tr>
      <w:tr w:rsidR="00B447AC" w:rsidRPr="00B20F86" w14:paraId="31D46EBF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6987A338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5.20</w:t>
            </w:r>
          </w:p>
          <w:p w14:paraId="138D9375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395EA980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F995D9A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100.02/</w:t>
            </w:r>
          </w:p>
          <w:p w14:paraId="39A8CF70" w14:textId="77777777" w:rsidR="00B447AC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1C2AC425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100.02/</w:t>
            </w:r>
          </w:p>
          <w:p w14:paraId="2FB38BB8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1603E83D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Отбор проб и </w:t>
            </w:r>
            <w:r w:rsidRPr="00B57EFD">
              <w:rPr>
                <w:sz w:val="22"/>
                <w:szCs w:val="22"/>
              </w:rPr>
              <w:t>определение</w:t>
            </w:r>
            <w:r>
              <w:rPr>
                <w:sz w:val="22"/>
                <w:szCs w:val="22"/>
              </w:rPr>
              <w:t xml:space="preserve"> к</w:t>
            </w:r>
            <w:r w:rsidRPr="00B57EFD">
              <w:rPr>
                <w:sz w:val="22"/>
                <w:szCs w:val="22"/>
              </w:rPr>
              <w:t>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B57EFD">
              <w:rPr>
                <w:sz w:val="22"/>
                <w:szCs w:val="22"/>
              </w:rPr>
              <w:t>ацетона</w:t>
            </w:r>
          </w:p>
          <w:p w14:paraId="71391CAD" w14:textId="77777777" w:rsidR="00B447AC" w:rsidRDefault="00B447AC" w:rsidP="00EA0BC5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B57EFD">
              <w:rPr>
                <w:sz w:val="22"/>
                <w:szCs w:val="22"/>
              </w:rPr>
              <w:t xml:space="preserve">ДИ: (0,175 </w:t>
            </w:r>
            <w:r>
              <w:rPr>
                <w:sz w:val="22"/>
                <w:szCs w:val="22"/>
              </w:rPr>
              <w:t>-</w:t>
            </w:r>
            <w:r w:rsidRPr="00B57EFD">
              <w:rPr>
                <w:sz w:val="22"/>
                <w:szCs w:val="22"/>
              </w:rPr>
              <w:t xml:space="preserve"> 3,5) мг/м</w:t>
            </w:r>
            <w:r w:rsidRPr="00B57EFD">
              <w:rPr>
                <w:sz w:val="22"/>
                <w:szCs w:val="22"/>
                <w:vertAlign w:val="superscript"/>
              </w:rPr>
              <w:t>3</w:t>
            </w:r>
          </w:p>
          <w:p w14:paraId="2EF13032" w14:textId="2C0FB254" w:rsidR="000A18CD" w:rsidRDefault="000A18CD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</w:tcPr>
          <w:p w14:paraId="75D2C54D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31E824B1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1680-2001</w:t>
            </w:r>
          </w:p>
        </w:tc>
      </w:tr>
      <w:tr w:rsidR="00B447AC" w:rsidRPr="00B20F86" w14:paraId="4AA40076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3DA96410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5.21</w:t>
            </w:r>
          </w:p>
          <w:p w14:paraId="26708903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464511B4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2C50985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100.02/</w:t>
            </w:r>
          </w:p>
          <w:p w14:paraId="3C0B1912" w14:textId="77777777" w:rsidR="00B447AC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10CD94A5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100.02/</w:t>
            </w:r>
          </w:p>
          <w:p w14:paraId="39CC2DE5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69098D9E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Отбор проб и </w:t>
            </w:r>
            <w:r w:rsidRPr="00B57EFD">
              <w:rPr>
                <w:sz w:val="22"/>
                <w:szCs w:val="22"/>
              </w:rPr>
              <w:t>определение</w:t>
            </w:r>
            <w:r>
              <w:rPr>
                <w:sz w:val="22"/>
                <w:szCs w:val="22"/>
              </w:rPr>
              <w:t xml:space="preserve"> к</w:t>
            </w:r>
            <w:r w:rsidRPr="00B57EFD">
              <w:rPr>
                <w:sz w:val="22"/>
                <w:szCs w:val="22"/>
              </w:rPr>
              <w:t>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B57EFD">
              <w:rPr>
                <w:sz w:val="22"/>
                <w:szCs w:val="22"/>
              </w:rPr>
              <w:t>этилацетата</w:t>
            </w:r>
          </w:p>
          <w:p w14:paraId="2F8B4003" w14:textId="77777777" w:rsidR="00B447AC" w:rsidRDefault="00B447AC" w:rsidP="00EA0BC5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B57EFD">
              <w:rPr>
                <w:sz w:val="22"/>
                <w:szCs w:val="22"/>
              </w:rPr>
              <w:t xml:space="preserve">ДИ: (0,05 </w:t>
            </w:r>
            <w:r>
              <w:rPr>
                <w:sz w:val="22"/>
                <w:szCs w:val="22"/>
              </w:rPr>
              <w:t>-</w:t>
            </w:r>
            <w:r w:rsidRPr="00B57EFD">
              <w:rPr>
                <w:sz w:val="22"/>
                <w:szCs w:val="22"/>
              </w:rPr>
              <w:t xml:space="preserve"> 1,0) мг/м</w:t>
            </w:r>
            <w:r w:rsidRPr="00B57EFD">
              <w:rPr>
                <w:sz w:val="22"/>
                <w:szCs w:val="22"/>
                <w:vertAlign w:val="superscript"/>
              </w:rPr>
              <w:t>3</w:t>
            </w:r>
          </w:p>
          <w:p w14:paraId="2E8AE807" w14:textId="370E02B9" w:rsidR="000A18CD" w:rsidRDefault="000A18CD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</w:tcPr>
          <w:p w14:paraId="21F4112A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2B4329B6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1680-2001</w:t>
            </w:r>
          </w:p>
        </w:tc>
      </w:tr>
      <w:tr w:rsidR="00B447AC" w:rsidRPr="00B20F86" w14:paraId="5BF42D35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10B28470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5.22</w:t>
            </w:r>
          </w:p>
          <w:p w14:paraId="2B8F80CD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3B4CF038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1A87395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100.02/</w:t>
            </w:r>
          </w:p>
          <w:p w14:paraId="0666C970" w14:textId="77777777" w:rsidR="00B447AC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304A8AE8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100.02/</w:t>
            </w:r>
          </w:p>
          <w:p w14:paraId="36BFA91E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71C7BEA2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Отбор проб и </w:t>
            </w:r>
            <w:r w:rsidRPr="00B57EFD">
              <w:rPr>
                <w:sz w:val="22"/>
                <w:szCs w:val="22"/>
              </w:rPr>
              <w:t>определение</w:t>
            </w:r>
            <w:r>
              <w:rPr>
                <w:sz w:val="22"/>
                <w:szCs w:val="22"/>
              </w:rPr>
              <w:t xml:space="preserve"> к</w:t>
            </w:r>
            <w:r w:rsidRPr="00B57EFD">
              <w:rPr>
                <w:sz w:val="22"/>
                <w:szCs w:val="22"/>
              </w:rPr>
              <w:t>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B57EFD">
              <w:rPr>
                <w:sz w:val="22"/>
                <w:szCs w:val="22"/>
              </w:rPr>
              <w:t>бензола</w:t>
            </w:r>
          </w:p>
          <w:p w14:paraId="462DEE52" w14:textId="77777777" w:rsidR="00B447AC" w:rsidRDefault="00B447AC" w:rsidP="00EA0BC5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B57EFD">
              <w:rPr>
                <w:sz w:val="22"/>
                <w:szCs w:val="22"/>
              </w:rPr>
              <w:t xml:space="preserve">ДИ: (0,75 </w:t>
            </w:r>
            <w:r>
              <w:rPr>
                <w:sz w:val="22"/>
                <w:szCs w:val="22"/>
              </w:rPr>
              <w:t>-</w:t>
            </w:r>
            <w:r w:rsidRPr="00B57EFD">
              <w:rPr>
                <w:sz w:val="22"/>
                <w:szCs w:val="22"/>
              </w:rPr>
              <w:t xml:space="preserve"> 1,5) мг/м</w:t>
            </w:r>
            <w:r w:rsidRPr="00B57EFD">
              <w:rPr>
                <w:sz w:val="22"/>
                <w:szCs w:val="22"/>
                <w:vertAlign w:val="superscript"/>
              </w:rPr>
              <w:t>3</w:t>
            </w:r>
          </w:p>
          <w:p w14:paraId="16E94BC8" w14:textId="0C236D8A" w:rsidR="000A18CD" w:rsidRDefault="000A18CD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</w:tcPr>
          <w:p w14:paraId="0F0D061C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1B01A78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1680-2001</w:t>
            </w:r>
          </w:p>
        </w:tc>
      </w:tr>
      <w:tr w:rsidR="00B447AC" w:rsidRPr="00B20F86" w14:paraId="7F03390C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41772C43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5.23</w:t>
            </w:r>
          </w:p>
          <w:p w14:paraId="13E9E74D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0F5B2A1A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76AD29B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100.02/</w:t>
            </w:r>
          </w:p>
          <w:p w14:paraId="181E4FC4" w14:textId="77777777" w:rsidR="00B447AC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5DE6C24E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100.02/</w:t>
            </w:r>
          </w:p>
          <w:p w14:paraId="78B91BB3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70689B69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Отбор проб и </w:t>
            </w:r>
            <w:r w:rsidRPr="00B57EFD">
              <w:rPr>
                <w:sz w:val="22"/>
                <w:szCs w:val="22"/>
              </w:rPr>
              <w:t>определение</w:t>
            </w:r>
            <w:r>
              <w:rPr>
                <w:sz w:val="22"/>
                <w:szCs w:val="22"/>
              </w:rPr>
              <w:t xml:space="preserve"> к</w:t>
            </w:r>
            <w:r w:rsidRPr="00B57EFD">
              <w:rPr>
                <w:sz w:val="22"/>
                <w:szCs w:val="22"/>
              </w:rPr>
              <w:t>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B57EFD">
              <w:rPr>
                <w:sz w:val="22"/>
                <w:szCs w:val="22"/>
              </w:rPr>
              <w:t>диоксана - 1,4</w:t>
            </w:r>
          </w:p>
          <w:p w14:paraId="781EEEDF" w14:textId="77777777" w:rsidR="00B447AC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 xml:space="preserve">ДИ: (0,035 </w:t>
            </w:r>
            <w:r>
              <w:rPr>
                <w:sz w:val="22"/>
                <w:szCs w:val="22"/>
              </w:rPr>
              <w:t>-</w:t>
            </w:r>
            <w:r w:rsidRPr="00B57EFD">
              <w:rPr>
                <w:sz w:val="22"/>
                <w:szCs w:val="22"/>
              </w:rPr>
              <w:t xml:space="preserve"> 0,75) мг/м</w:t>
            </w:r>
            <w:r w:rsidRPr="00B57EF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55BED839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579DC40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1680-2001</w:t>
            </w:r>
          </w:p>
        </w:tc>
      </w:tr>
      <w:tr w:rsidR="00B447AC" w:rsidRPr="00B20F86" w14:paraId="6113EDEE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39B06B3C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5.24</w:t>
            </w:r>
          </w:p>
          <w:p w14:paraId="400EA999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0D8D3365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CF950E0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100.02/</w:t>
            </w:r>
          </w:p>
          <w:p w14:paraId="03A0A182" w14:textId="77777777" w:rsidR="00B447AC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44609CB7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100.02/</w:t>
            </w:r>
          </w:p>
          <w:p w14:paraId="496903ED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5CC88711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Отбор проб и </w:t>
            </w:r>
            <w:r w:rsidRPr="00B57EFD">
              <w:rPr>
                <w:sz w:val="22"/>
                <w:szCs w:val="22"/>
              </w:rPr>
              <w:t>определение</w:t>
            </w:r>
            <w:r>
              <w:rPr>
                <w:sz w:val="22"/>
                <w:szCs w:val="22"/>
              </w:rPr>
              <w:t xml:space="preserve"> к</w:t>
            </w:r>
            <w:r w:rsidRPr="00B57EFD">
              <w:rPr>
                <w:sz w:val="22"/>
                <w:szCs w:val="22"/>
              </w:rPr>
              <w:t>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B57EFD">
              <w:rPr>
                <w:sz w:val="22"/>
                <w:szCs w:val="22"/>
              </w:rPr>
              <w:t>этилбензола</w:t>
            </w:r>
          </w:p>
          <w:p w14:paraId="13F28D91" w14:textId="77777777" w:rsidR="00B447AC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 xml:space="preserve">ДИ: (0,01 </w:t>
            </w:r>
            <w:r>
              <w:rPr>
                <w:sz w:val="22"/>
                <w:szCs w:val="22"/>
              </w:rPr>
              <w:t>-</w:t>
            </w:r>
            <w:r w:rsidRPr="00B57EFD">
              <w:rPr>
                <w:sz w:val="22"/>
                <w:szCs w:val="22"/>
              </w:rPr>
              <w:t xml:space="preserve"> 0,2) мг/м</w:t>
            </w:r>
            <w:r w:rsidRPr="00B57EF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5B2DA6DA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166D55C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1680-2001</w:t>
            </w:r>
          </w:p>
        </w:tc>
      </w:tr>
      <w:tr w:rsidR="00B447AC" w:rsidRPr="00B20F86" w14:paraId="6013DA23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549BB68D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5.25</w:t>
            </w:r>
          </w:p>
          <w:p w14:paraId="74B72486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310118B3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21D53C9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100.02/</w:t>
            </w:r>
          </w:p>
          <w:p w14:paraId="0A2407CF" w14:textId="77777777" w:rsidR="00B447AC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234C561C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100.02/</w:t>
            </w:r>
          </w:p>
          <w:p w14:paraId="429035B5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316929CF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Отбор проб и </w:t>
            </w:r>
            <w:r w:rsidRPr="00B57EFD">
              <w:rPr>
                <w:sz w:val="22"/>
                <w:szCs w:val="22"/>
              </w:rPr>
              <w:t>определение</w:t>
            </w:r>
            <w:r>
              <w:rPr>
                <w:sz w:val="22"/>
                <w:szCs w:val="22"/>
              </w:rPr>
              <w:t xml:space="preserve"> к</w:t>
            </w:r>
            <w:r w:rsidRPr="00B57EFD">
              <w:rPr>
                <w:sz w:val="22"/>
                <w:szCs w:val="22"/>
              </w:rPr>
              <w:t>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B57EFD">
              <w:rPr>
                <w:sz w:val="22"/>
                <w:szCs w:val="22"/>
              </w:rPr>
              <w:t>н-бутанола</w:t>
            </w:r>
          </w:p>
          <w:p w14:paraId="2A75C7DC" w14:textId="77777777" w:rsidR="00B447AC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 xml:space="preserve">ДИ: (0,05 </w:t>
            </w:r>
            <w:r>
              <w:rPr>
                <w:sz w:val="22"/>
                <w:szCs w:val="22"/>
              </w:rPr>
              <w:t>-</w:t>
            </w:r>
            <w:r w:rsidRPr="00B57EFD">
              <w:rPr>
                <w:sz w:val="22"/>
                <w:szCs w:val="22"/>
              </w:rPr>
              <w:t xml:space="preserve"> 1,0) мг/м</w:t>
            </w:r>
            <w:r w:rsidRPr="00B57EF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03811EB7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B83F327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1680-2001</w:t>
            </w:r>
          </w:p>
        </w:tc>
      </w:tr>
      <w:tr w:rsidR="00B447AC" w:rsidRPr="00B20F86" w14:paraId="4040E436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74A448AE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5.26</w:t>
            </w:r>
          </w:p>
          <w:p w14:paraId="5D851E7D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56EF952C" w14:textId="77777777" w:rsidR="00B447AC" w:rsidRPr="00B20F86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03AAB2D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100.02/</w:t>
            </w:r>
          </w:p>
          <w:p w14:paraId="25C5B04C" w14:textId="77777777" w:rsidR="00B447AC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2C090A02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100.02/</w:t>
            </w:r>
          </w:p>
          <w:p w14:paraId="71D1C39E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174A7CE3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Отбор проб и </w:t>
            </w:r>
            <w:r w:rsidRPr="00B57EFD">
              <w:rPr>
                <w:sz w:val="22"/>
                <w:szCs w:val="22"/>
              </w:rPr>
              <w:t>определение</w:t>
            </w:r>
            <w:r>
              <w:rPr>
                <w:sz w:val="22"/>
                <w:szCs w:val="22"/>
              </w:rPr>
              <w:t xml:space="preserve"> к</w:t>
            </w:r>
            <w:r w:rsidRPr="00B57EFD">
              <w:rPr>
                <w:sz w:val="22"/>
                <w:szCs w:val="22"/>
              </w:rPr>
              <w:t>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B57EFD">
              <w:rPr>
                <w:sz w:val="22"/>
                <w:szCs w:val="22"/>
              </w:rPr>
              <w:t>о-ксилола</w:t>
            </w:r>
          </w:p>
          <w:p w14:paraId="1FA5C6F1" w14:textId="77777777" w:rsidR="00B447AC" w:rsidRDefault="00B447AC" w:rsidP="00EA0BC5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B57EFD">
              <w:rPr>
                <w:sz w:val="22"/>
                <w:szCs w:val="22"/>
              </w:rPr>
              <w:t xml:space="preserve">ДИ: (0,1 </w:t>
            </w:r>
            <w:r>
              <w:rPr>
                <w:sz w:val="22"/>
                <w:szCs w:val="22"/>
              </w:rPr>
              <w:t>-</w:t>
            </w:r>
            <w:r w:rsidRPr="00B57EFD">
              <w:rPr>
                <w:sz w:val="22"/>
                <w:szCs w:val="22"/>
              </w:rPr>
              <w:t xml:space="preserve"> 2,0) мг/м</w:t>
            </w:r>
            <w:r w:rsidRPr="00B57EFD">
              <w:rPr>
                <w:sz w:val="22"/>
                <w:szCs w:val="22"/>
                <w:vertAlign w:val="superscript"/>
              </w:rPr>
              <w:t>3</w:t>
            </w:r>
          </w:p>
          <w:p w14:paraId="35CDC10D" w14:textId="77777777" w:rsidR="00B447AC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</w:tcPr>
          <w:p w14:paraId="3173DDB9" w14:textId="77777777" w:rsidR="00B447AC" w:rsidRPr="00B41B7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450DDF6B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1680-2001</w:t>
            </w:r>
          </w:p>
        </w:tc>
      </w:tr>
      <w:tr w:rsidR="00B447AC" w:rsidRPr="00B20F86" w14:paraId="06FF7433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147FCB61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5.27</w:t>
            </w:r>
          </w:p>
          <w:p w14:paraId="05AA00F6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65F3A419" w14:textId="77777777" w:rsidR="00B447AC" w:rsidRPr="00CC037E" w:rsidRDefault="00B447AC" w:rsidP="00EA0BC5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EEB3EE7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100.02/</w:t>
            </w:r>
          </w:p>
          <w:p w14:paraId="31D90C5F" w14:textId="77777777" w:rsidR="00B447AC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42.000</w:t>
            </w:r>
          </w:p>
          <w:p w14:paraId="6EBC53ED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100.02/</w:t>
            </w:r>
          </w:p>
          <w:p w14:paraId="49ECACE0" w14:textId="77777777" w:rsidR="00B447AC" w:rsidRPr="00B57EFD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17B0D7EE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Отбор проб и </w:t>
            </w:r>
            <w:r w:rsidRPr="00B57EFD">
              <w:rPr>
                <w:sz w:val="22"/>
                <w:szCs w:val="22"/>
              </w:rPr>
              <w:t>определение</w:t>
            </w:r>
            <w:r>
              <w:rPr>
                <w:sz w:val="22"/>
                <w:szCs w:val="22"/>
              </w:rPr>
              <w:t xml:space="preserve"> к</w:t>
            </w:r>
            <w:r w:rsidRPr="00B57EFD">
              <w:rPr>
                <w:sz w:val="22"/>
                <w:szCs w:val="22"/>
              </w:rPr>
              <w:t>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B57EFD">
              <w:rPr>
                <w:sz w:val="22"/>
                <w:szCs w:val="22"/>
              </w:rPr>
              <w:t>м-ксилола</w:t>
            </w:r>
          </w:p>
          <w:p w14:paraId="76589508" w14:textId="77777777" w:rsidR="00B447AC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 xml:space="preserve">ДИ: (0,1 </w:t>
            </w:r>
            <w:r>
              <w:rPr>
                <w:sz w:val="22"/>
                <w:szCs w:val="22"/>
              </w:rPr>
              <w:t>-</w:t>
            </w:r>
            <w:r w:rsidRPr="00B57EFD">
              <w:rPr>
                <w:sz w:val="22"/>
                <w:szCs w:val="22"/>
              </w:rPr>
              <w:t xml:space="preserve"> 2,0) мг/м</w:t>
            </w:r>
            <w:r w:rsidRPr="00B57EF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3F5A505D" w14:textId="77777777" w:rsidR="00B447AC" w:rsidRPr="00B41B70" w:rsidRDefault="00B447AC" w:rsidP="00EA0BC5">
            <w:pPr>
              <w:pStyle w:val="af6"/>
              <w:ind w:left="-57"/>
            </w:pPr>
          </w:p>
        </w:tc>
        <w:tc>
          <w:tcPr>
            <w:tcW w:w="2358" w:type="dxa"/>
            <w:shd w:val="clear" w:color="auto" w:fill="auto"/>
          </w:tcPr>
          <w:p w14:paraId="06C9CE64" w14:textId="77777777" w:rsidR="00B447AC" w:rsidRPr="00B57EFD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B57EFD">
              <w:rPr>
                <w:sz w:val="22"/>
                <w:szCs w:val="22"/>
              </w:rPr>
              <w:t>МВИ.МН 1680-2001</w:t>
            </w:r>
          </w:p>
        </w:tc>
      </w:tr>
    </w:tbl>
    <w:p w14:paraId="11197FE7" w14:textId="77777777" w:rsidR="00B447AC" w:rsidRDefault="00B447AC" w:rsidP="00B447AC">
      <w:pPr>
        <w:rPr>
          <w:b/>
        </w:rPr>
      </w:pPr>
    </w:p>
    <w:p w14:paraId="433BA74A" w14:textId="77777777" w:rsidR="000A18CD" w:rsidRDefault="000A18CD" w:rsidP="00B447AC">
      <w:pPr>
        <w:rPr>
          <w:b/>
        </w:rPr>
      </w:pPr>
    </w:p>
    <w:p w14:paraId="6E2B9369" w14:textId="77777777" w:rsidR="000A18CD" w:rsidRDefault="000A18CD" w:rsidP="00B447AC">
      <w:pPr>
        <w:rPr>
          <w:b/>
        </w:rPr>
      </w:pPr>
    </w:p>
    <w:p w14:paraId="0EFC786E" w14:textId="77777777" w:rsidR="000A18CD" w:rsidRDefault="000A18CD" w:rsidP="00B447AC">
      <w:pPr>
        <w:rPr>
          <w:b/>
        </w:rPr>
      </w:pPr>
    </w:p>
    <w:p w14:paraId="7BCE767C" w14:textId="77777777" w:rsidR="000A18CD" w:rsidRDefault="000A18CD" w:rsidP="00B447AC">
      <w:pPr>
        <w:rPr>
          <w:b/>
        </w:rPr>
      </w:pPr>
    </w:p>
    <w:p w14:paraId="4FCCA81B" w14:textId="77777777" w:rsidR="000A18CD" w:rsidRDefault="000A18CD" w:rsidP="00B447AC">
      <w:pPr>
        <w:rPr>
          <w:b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84"/>
        <w:gridCol w:w="853"/>
        <w:gridCol w:w="1982"/>
        <w:gridCol w:w="2063"/>
        <w:gridCol w:w="2358"/>
      </w:tblGrid>
      <w:tr w:rsidR="00B447AC" w:rsidRPr="00875410" w14:paraId="08B294B5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1A4C7D50" w14:textId="77777777" w:rsidR="00B447AC" w:rsidRPr="00875410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875410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14:paraId="037028FA" w14:textId="77777777" w:rsidR="00B447AC" w:rsidRPr="00875410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7541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00E0BA2B" w14:textId="77777777" w:rsidR="00B447AC" w:rsidRPr="00875410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jc w:val="center"/>
              <w:textAlignment w:val="baseline"/>
              <w:rPr>
                <w:sz w:val="22"/>
                <w:szCs w:val="22"/>
              </w:rPr>
            </w:pPr>
            <w:r w:rsidRPr="0087541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2" w:type="dxa"/>
            <w:shd w:val="clear" w:color="auto" w:fill="auto"/>
          </w:tcPr>
          <w:p w14:paraId="4852B1B4" w14:textId="77777777" w:rsidR="00B447AC" w:rsidRPr="00875410" w:rsidRDefault="00B447AC" w:rsidP="00EA0BC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7541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27781511" w14:textId="77777777" w:rsidR="00B447AC" w:rsidRPr="00875410" w:rsidRDefault="00B447AC" w:rsidP="00EA0BC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7541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44CD07D7" w14:textId="77777777" w:rsidR="00B447AC" w:rsidRPr="00875410" w:rsidRDefault="00B447AC" w:rsidP="00EA0BC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7541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B447AC" w:rsidRPr="00875410" w14:paraId="0AF249CB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45FF8FD0" w14:textId="77777777" w:rsidR="00B447AC" w:rsidRPr="00875410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875410">
              <w:rPr>
                <w:sz w:val="22"/>
                <w:szCs w:val="22"/>
              </w:rPr>
              <w:t>5.28</w:t>
            </w:r>
          </w:p>
          <w:p w14:paraId="783CF0E8" w14:textId="77777777" w:rsidR="00B447AC" w:rsidRPr="00875410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875410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4F2E605" w14:textId="77777777" w:rsidR="00B447AC" w:rsidRPr="00875410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b/>
                <w:bCs/>
                <w:sz w:val="22"/>
                <w:szCs w:val="22"/>
              </w:rPr>
            </w:pPr>
            <w:r w:rsidRPr="00875410">
              <w:rPr>
                <w:sz w:val="22"/>
                <w:szCs w:val="22"/>
              </w:rPr>
              <w:t>Атмосферный воздух</w:t>
            </w:r>
          </w:p>
        </w:tc>
        <w:tc>
          <w:tcPr>
            <w:tcW w:w="853" w:type="dxa"/>
            <w:shd w:val="clear" w:color="auto" w:fill="auto"/>
          </w:tcPr>
          <w:p w14:paraId="056F43D5" w14:textId="77777777" w:rsidR="00B447AC" w:rsidRPr="00875410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875410">
              <w:rPr>
                <w:sz w:val="22"/>
                <w:szCs w:val="22"/>
              </w:rPr>
              <w:t>100.02/</w:t>
            </w:r>
          </w:p>
          <w:p w14:paraId="1889F914" w14:textId="77777777" w:rsidR="00B447AC" w:rsidRPr="00875410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875410">
              <w:rPr>
                <w:sz w:val="22"/>
                <w:szCs w:val="22"/>
              </w:rPr>
              <w:t>42.000</w:t>
            </w:r>
          </w:p>
          <w:p w14:paraId="00253EAC" w14:textId="77777777" w:rsidR="00B447AC" w:rsidRPr="00875410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875410">
              <w:rPr>
                <w:sz w:val="22"/>
                <w:szCs w:val="22"/>
              </w:rPr>
              <w:t>100.02/</w:t>
            </w:r>
          </w:p>
          <w:p w14:paraId="2FE20E1F" w14:textId="77777777" w:rsidR="00B447AC" w:rsidRPr="00875410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875410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0E44999A" w14:textId="77777777" w:rsidR="00B447AC" w:rsidRPr="0087541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875410">
              <w:rPr>
                <w:sz w:val="22"/>
                <w:szCs w:val="22"/>
              </w:rPr>
              <w:t>Отбор проб и определение концентрация п-ксилола</w:t>
            </w:r>
          </w:p>
          <w:p w14:paraId="78C55EBE" w14:textId="77777777" w:rsidR="00B447AC" w:rsidRPr="0087541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875410">
              <w:rPr>
                <w:sz w:val="22"/>
                <w:szCs w:val="22"/>
              </w:rPr>
              <w:t>ДИ: (0,1 - 2,0) мг/м</w:t>
            </w:r>
            <w:r w:rsidRPr="008754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63" w:type="dxa"/>
            <w:vMerge w:val="restart"/>
            <w:shd w:val="clear" w:color="auto" w:fill="auto"/>
          </w:tcPr>
          <w:p w14:paraId="46D088E6" w14:textId="77777777" w:rsidR="00B447AC" w:rsidRPr="00875410" w:rsidRDefault="00B447AC" w:rsidP="00EA0BC5">
            <w:pPr>
              <w:pStyle w:val="Heading"/>
              <w:ind w:left="-57" w:right="-57"/>
              <w:rPr>
                <w:rFonts w:ascii="Times New Roman" w:hAnsi="Times New Roman" w:cs="Times New Roman"/>
                <w:b w:val="0"/>
                <w:bCs w:val="0"/>
                <w:lang w:eastAsia="en-US"/>
              </w:rPr>
            </w:pPr>
            <w:r w:rsidRPr="00875410">
              <w:rPr>
                <w:rFonts w:ascii="Times New Roman" w:hAnsi="Times New Roman" w:cs="Times New Roman"/>
                <w:b w:val="0"/>
                <w:bCs w:val="0"/>
                <w:lang w:eastAsia="en-US"/>
              </w:rPr>
              <w:t>ТКП 17.08-16-2011</w:t>
            </w:r>
          </w:p>
          <w:p w14:paraId="4920AC5B" w14:textId="77777777" w:rsidR="00B447AC" w:rsidRPr="00875410" w:rsidRDefault="00B447AC" w:rsidP="00EA0BC5">
            <w:pPr>
              <w:ind w:left="-57"/>
              <w:rPr>
                <w:sz w:val="22"/>
                <w:szCs w:val="22"/>
                <w:lang w:eastAsia="en-US"/>
              </w:rPr>
            </w:pPr>
            <w:r w:rsidRPr="00875410">
              <w:rPr>
                <w:sz w:val="22"/>
                <w:szCs w:val="22"/>
                <w:lang w:eastAsia="en-US"/>
              </w:rPr>
              <w:t>ГН-1 утв. 08.11.2016 постановлением</w:t>
            </w:r>
          </w:p>
          <w:p w14:paraId="0580FFDF" w14:textId="77777777" w:rsidR="00B447AC" w:rsidRPr="00875410" w:rsidRDefault="00B447AC" w:rsidP="00EA0BC5">
            <w:pPr>
              <w:pStyle w:val="11"/>
              <w:spacing w:line="216" w:lineRule="auto"/>
              <w:ind w:left="-57"/>
              <w:rPr>
                <w:rFonts w:ascii="Times New Roman" w:hAnsi="Times New Roman"/>
                <w:lang w:eastAsia="en-US"/>
              </w:rPr>
            </w:pPr>
            <w:r w:rsidRPr="00875410">
              <w:rPr>
                <w:rFonts w:ascii="Times New Roman" w:hAnsi="Times New Roman"/>
                <w:lang w:eastAsia="en-US"/>
              </w:rPr>
              <w:t>Минздрава РБ № 113</w:t>
            </w:r>
          </w:p>
          <w:p w14:paraId="40E4B533" w14:textId="77777777" w:rsidR="00B447AC" w:rsidRPr="00875410" w:rsidRDefault="00B447AC" w:rsidP="00EA0BC5">
            <w:pPr>
              <w:pStyle w:val="af6"/>
              <w:ind w:left="-57"/>
              <w:rPr>
                <w:lang w:val="ru-RU"/>
              </w:rPr>
            </w:pPr>
            <w:r w:rsidRPr="00875410">
              <w:rPr>
                <w:lang w:val="ru-RU"/>
              </w:rPr>
              <w:t>Постановление Совета Министров РБ от 25.01.2021 г. № 37</w:t>
            </w:r>
          </w:p>
          <w:p w14:paraId="21083F4B" w14:textId="77777777" w:rsidR="00B447AC" w:rsidRPr="00875410" w:rsidRDefault="00B447AC" w:rsidP="00EA0BC5">
            <w:pPr>
              <w:pStyle w:val="af6"/>
              <w:ind w:left="-57"/>
              <w:rPr>
                <w:lang w:val="ru-RU"/>
              </w:rPr>
            </w:pPr>
            <w:r w:rsidRPr="00875410">
              <w:rPr>
                <w:lang w:val="ru-RU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358" w:type="dxa"/>
            <w:shd w:val="clear" w:color="auto" w:fill="auto"/>
          </w:tcPr>
          <w:p w14:paraId="5470EAF3" w14:textId="77777777" w:rsidR="00B447AC" w:rsidRPr="0087541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875410">
              <w:rPr>
                <w:sz w:val="22"/>
                <w:szCs w:val="22"/>
              </w:rPr>
              <w:t>МВИ.МН 1680-2001</w:t>
            </w:r>
          </w:p>
        </w:tc>
      </w:tr>
      <w:tr w:rsidR="00B447AC" w:rsidRPr="00875410" w14:paraId="4AFB27E9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0C05983D" w14:textId="77777777" w:rsidR="00B447AC" w:rsidRPr="00875410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875410">
              <w:rPr>
                <w:sz w:val="22"/>
                <w:szCs w:val="22"/>
              </w:rPr>
              <w:t>5.29</w:t>
            </w:r>
          </w:p>
          <w:p w14:paraId="4DAE0512" w14:textId="77777777" w:rsidR="00B447AC" w:rsidRPr="00875410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875410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28056420" w14:textId="77777777" w:rsidR="00B447AC" w:rsidRPr="00875410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1DED845" w14:textId="77777777" w:rsidR="00B447AC" w:rsidRPr="00875410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875410">
              <w:rPr>
                <w:sz w:val="22"/>
                <w:szCs w:val="22"/>
              </w:rPr>
              <w:t>100.02/</w:t>
            </w:r>
          </w:p>
          <w:p w14:paraId="0D1BB532" w14:textId="77777777" w:rsidR="00B447AC" w:rsidRPr="00875410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875410">
              <w:rPr>
                <w:sz w:val="22"/>
                <w:szCs w:val="22"/>
              </w:rPr>
              <w:t>42.000</w:t>
            </w:r>
          </w:p>
          <w:p w14:paraId="7B0308D1" w14:textId="77777777" w:rsidR="00B447AC" w:rsidRPr="00875410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875410">
              <w:rPr>
                <w:sz w:val="22"/>
                <w:szCs w:val="22"/>
              </w:rPr>
              <w:t>100.02/</w:t>
            </w:r>
          </w:p>
          <w:p w14:paraId="3E7628F8" w14:textId="77777777" w:rsidR="00B447AC" w:rsidRPr="00875410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875410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560E936D" w14:textId="77777777" w:rsidR="00B447AC" w:rsidRPr="0087541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875410">
              <w:rPr>
                <w:sz w:val="22"/>
                <w:szCs w:val="22"/>
              </w:rPr>
              <w:t>Отбор проб и определение концентрация метана</w:t>
            </w:r>
          </w:p>
          <w:p w14:paraId="083A9491" w14:textId="77777777" w:rsidR="00B447AC" w:rsidRPr="0087541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875410">
              <w:rPr>
                <w:sz w:val="22"/>
                <w:szCs w:val="22"/>
              </w:rPr>
              <w:t>ДИ: (0,7 - 20) мг/м</w:t>
            </w:r>
            <w:r w:rsidRPr="008754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4A623B98" w14:textId="77777777" w:rsidR="00B447AC" w:rsidRPr="0087541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3595038C" w14:textId="77777777" w:rsidR="00B447AC" w:rsidRPr="0087541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875410">
              <w:rPr>
                <w:sz w:val="22"/>
                <w:szCs w:val="22"/>
              </w:rPr>
              <w:t>МВИ.ГМ.1890-2020</w:t>
            </w:r>
          </w:p>
          <w:p w14:paraId="30B5D6B8" w14:textId="77777777" w:rsidR="00B447AC" w:rsidRPr="0087541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447AC" w:rsidRPr="00875410" w14:paraId="02A2A335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2036F209" w14:textId="77777777" w:rsidR="00B447AC" w:rsidRPr="00875410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875410">
              <w:rPr>
                <w:sz w:val="22"/>
                <w:szCs w:val="22"/>
              </w:rPr>
              <w:t>5.30</w:t>
            </w:r>
          </w:p>
          <w:p w14:paraId="76EFF552" w14:textId="77777777" w:rsidR="00B447AC" w:rsidRPr="00875410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875410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6EA33183" w14:textId="77777777" w:rsidR="00B447AC" w:rsidRPr="00875410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5AF6FFF" w14:textId="77777777" w:rsidR="00B447AC" w:rsidRPr="00875410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875410">
              <w:rPr>
                <w:sz w:val="22"/>
                <w:szCs w:val="22"/>
              </w:rPr>
              <w:t>100.02/</w:t>
            </w:r>
          </w:p>
          <w:p w14:paraId="3668316D" w14:textId="77777777" w:rsidR="00B447AC" w:rsidRPr="00875410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875410">
              <w:rPr>
                <w:sz w:val="22"/>
                <w:szCs w:val="22"/>
              </w:rPr>
              <w:t>42.000</w:t>
            </w:r>
          </w:p>
          <w:p w14:paraId="563CE761" w14:textId="77777777" w:rsidR="00B447AC" w:rsidRPr="00875410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875410">
              <w:rPr>
                <w:sz w:val="22"/>
                <w:szCs w:val="22"/>
              </w:rPr>
              <w:t>100.02/</w:t>
            </w:r>
          </w:p>
          <w:p w14:paraId="79856AB2" w14:textId="77777777" w:rsidR="00B447AC" w:rsidRPr="00875410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875410">
              <w:rPr>
                <w:sz w:val="22"/>
                <w:szCs w:val="22"/>
              </w:rPr>
              <w:t>08.158</w:t>
            </w:r>
          </w:p>
        </w:tc>
        <w:tc>
          <w:tcPr>
            <w:tcW w:w="1982" w:type="dxa"/>
            <w:shd w:val="clear" w:color="auto" w:fill="auto"/>
          </w:tcPr>
          <w:p w14:paraId="0E5B358A" w14:textId="77777777" w:rsidR="00B447AC" w:rsidRPr="0087541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875410">
              <w:rPr>
                <w:sz w:val="22"/>
                <w:szCs w:val="22"/>
              </w:rPr>
              <w:t>Отбор проб и определение концентрация пропана</w:t>
            </w:r>
          </w:p>
          <w:p w14:paraId="5C21A0CF" w14:textId="77777777" w:rsidR="00B447AC" w:rsidRPr="0087541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875410">
              <w:rPr>
                <w:sz w:val="22"/>
                <w:szCs w:val="22"/>
              </w:rPr>
              <w:t>ДИ: (0,8 - 18) мг/м</w:t>
            </w:r>
            <w:r w:rsidRPr="008754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</w:tcPr>
          <w:p w14:paraId="11230F73" w14:textId="77777777" w:rsidR="00B447AC" w:rsidRPr="0087541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91477FC" w14:textId="77777777" w:rsidR="00B447AC" w:rsidRPr="0087541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875410">
              <w:rPr>
                <w:sz w:val="22"/>
                <w:szCs w:val="22"/>
              </w:rPr>
              <w:t>МВИ.ГМ.1890-2020</w:t>
            </w:r>
          </w:p>
          <w:p w14:paraId="714BC3C7" w14:textId="77777777" w:rsidR="00B447AC" w:rsidRPr="00875410" w:rsidRDefault="00B447AC" w:rsidP="00EA0BC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447AC" w:rsidRPr="00875410" w14:paraId="325A6351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345BC9BF" w14:textId="77777777" w:rsidR="00B447AC" w:rsidRPr="00875410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875410">
              <w:rPr>
                <w:sz w:val="22"/>
                <w:szCs w:val="22"/>
              </w:rPr>
              <w:t>6.1</w:t>
            </w:r>
          </w:p>
          <w:p w14:paraId="405785A5" w14:textId="77777777" w:rsidR="00B447AC" w:rsidRPr="00875410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875410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14:paraId="78AEF2F0" w14:textId="77777777" w:rsidR="00B447AC" w:rsidRPr="00875410" w:rsidRDefault="00B447AC" w:rsidP="00EA0BC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875410">
              <w:rPr>
                <w:sz w:val="22"/>
                <w:szCs w:val="22"/>
              </w:rPr>
              <w:t>Территория населенных пунктов и других объектов, пункты наблюдения. Помещения жилых и общественных зданий и сооружений</w:t>
            </w:r>
          </w:p>
          <w:p w14:paraId="6AAAE5E2" w14:textId="77777777" w:rsidR="00B447AC" w:rsidRPr="00875410" w:rsidRDefault="00B447AC" w:rsidP="00EA0BC5">
            <w:pPr>
              <w:overflowPunct w:val="0"/>
              <w:autoSpaceDE w:val="0"/>
              <w:autoSpaceDN w:val="0"/>
              <w:adjustRightInd w:val="0"/>
              <w:spacing w:line="0" w:lineRule="atLeast"/>
              <w:ind w:left="142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9420351" w14:textId="77777777" w:rsidR="00B447AC" w:rsidRPr="00875410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875410">
              <w:rPr>
                <w:sz w:val="22"/>
                <w:szCs w:val="22"/>
              </w:rPr>
              <w:t>100.11/</w:t>
            </w:r>
          </w:p>
          <w:p w14:paraId="348609B3" w14:textId="77777777" w:rsidR="00B447AC" w:rsidRPr="00875410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875410">
              <w:rPr>
                <w:sz w:val="22"/>
                <w:szCs w:val="22"/>
              </w:rPr>
              <w:t>35.067</w:t>
            </w:r>
          </w:p>
          <w:p w14:paraId="152EF89D" w14:textId="77777777" w:rsidR="00B447AC" w:rsidRPr="00875410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14:paraId="460457AE" w14:textId="77777777" w:rsidR="00B447AC" w:rsidRPr="00875410" w:rsidRDefault="00B447AC" w:rsidP="00EA0BC5">
            <w:pPr>
              <w:rPr>
                <w:sz w:val="22"/>
                <w:szCs w:val="22"/>
              </w:rPr>
            </w:pPr>
            <w:r w:rsidRPr="00875410">
              <w:rPr>
                <w:sz w:val="22"/>
                <w:szCs w:val="22"/>
              </w:rPr>
              <w:t>Шум:</w:t>
            </w:r>
          </w:p>
          <w:p w14:paraId="2FA49457" w14:textId="77777777" w:rsidR="00B447AC" w:rsidRPr="00875410" w:rsidRDefault="00B447AC" w:rsidP="00EA0BC5">
            <w:pPr>
              <w:rPr>
                <w:sz w:val="22"/>
                <w:szCs w:val="22"/>
              </w:rPr>
            </w:pPr>
            <w:r w:rsidRPr="00875410">
              <w:rPr>
                <w:sz w:val="22"/>
                <w:szCs w:val="22"/>
              </w:rPr>
              <w:t>- уровень звука в дБА и уровни звукового давления в октавных полосах частот в дБ постоянного шума,</w:t>
            </w:r>
          </w:p>
          <w:p w14:paraId="57DB972F" w14:textId="77777777" w:rsidR="00B447AC" w:rsidRPr="00875410" w:rsidRDefault="00B447AC" w:rsidP="00EA0BC5">
            <w:pPr>
              <w:rPr>
                <w:sz w:val="22"/>
                <w:szCs w:val="22"/>
              </w:rPr>
            </w:pPr>
            <w:r w:rsidRPr="00875410">
              <w:rPr>
                <w:sz w:val="22"/>
                <w:szCs w:val="22"/>
              </w:rPr>
              <w:t xml:space="preserve">- максимальные уровни звука в дБА(I), </w:t>
            </w:r>
          </w:p>
          <w:p w14:paraId="1E43CE27" w14:textId="77777777" w:rsidR="00B447AC" w:rsidRPr="00875410" w:rsidRDefault="00B447AC" w:rsidP="00EA0BC5">
            <w:pPr>
              <w:rPr>
                <w:sz w:val="22"/>
                <w:szCs w:val="22"/>
              </w:rPr>
            </w:pPr>
            <w:r w:rsidRPr="00875410">
              <w:rPr>
                <w:sz w:val="22"/>
                <w:szCs w:val="22"/>
              </w:rPr>
              <w:t>- эквивалентные уровни звука непостоянного шума, дБА</w:t>
            </w:r>
          </w:p>
        </w:tc>
        <w:tc>
          <w:tcPr>
            <w:tcW w:w="2063" w:type="dxa"/>
            <w:shd w:val="clear" w:color="auto" w:fill="auto"/>
          </w:tcPr>
          <w:p w14:paraId="2A486D1C" w14:textId="77777777" w:rsidR="00B447AC" w:rsidRPr="00875410" w:rsidRDefault="00B447AC" w:rsidP="00EA0BC5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875410">
              <w:rPr>
                <w:spacing w:val="-4"/>
                <w:sz w:val="22"/>
                <w:szCs w:val="22"/>
              </w:rPr>
              <w:t>СанНПиГН, утв. Постановлением МЗ РБ № 115 от 16.11.2011</w:t>
            </w:r>
          </w:p>
          <w:p w14:paraId="378E94D4" w14:textId="77777777" w:rsidR="00B447AC" w:rsidRPr="00875410" w:rsidRDefault="00B447AC" w:rsidP="00EA0BC5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875410">
              <w:rPr>
                <w:spacing w:val="-4"/>
                <w:sz w:val="22"/>
                <w:szCs w:val="22"/>
              </w:rPr>
              <w:t>ГН, утв. Постановлением МЗ РБ № 59 от 28.06.2013</w:t>
            </w:r>
          </w:p>
          <w:p w14:paraId="73F051B1" w14:textId="77777777" w:rsidR="00B447AC" w:rsidRPr="00875410" w:rsidRDefault="00B447AC" w:rsidP="00EA0BC5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875410">
              <w:rPr>
                <w:spacing w:val="-4"/>
                <w:sz w:val="22"/>
                <w:szCs w:val="22"/>
              </w:rPr>
              <w:t>ГОСТ 12.1.036-81</w:t>
            </w:r>
          </w:p>
          <w:p w14:paraId="657AFAD8" w14:textId="77777777" w:rsidR="00B447AC" w:rsidRPr="00875410" w:rsidRDefault="00B447AC" w:rsidP="00EA0BC5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875410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358" w:type="dxa"/>
            <w:shd w:val="clear" w:color="auto" w:fill="auto"/>
          </w:tcPr>
          <w:p w14:paraId="39F620F0" w14:textId="77777777" w:rsidR="00B447AC" w:rsidRPr="0087541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875410">
              <w:rPr>
                <w:sz w:val="22"/>
                <w:szCs w:val="22"/>
              </w:rPr>
              <w:t>ГОСТ 23337-2014</w:t>
            </w:r>
          </w:p>
        </w:tc>
      </w:tr>
      <w:tr w:rsidR="00B447AC" w:rsidRPr="00875410" w14:paraId="50173BA6" w14:textId="77777777" w:rsidTr="00EA0BC5">
        <w:trPr>
          <w:trHeight w:val="277"/>
        </w:trPr>
        <w:tc>
          <w:tcPr>
            <w:tcW w:w="552" w:type="dxa"/>
            <w:shd w:val="clear" w:color="auto" w:fill="auto"/>
          </w:tcPr>
          <w:p w14:paraId="50A0E2E1" w14:textId="77777777" w:rsidR="00B447AC" w:rsidRPr="00875410" w:rsidRDefault="00B447AC" w:rsidP="00EA0BC5">
            <w:pPr>
              <w:rPr>
                <w:sz w:val="22"/>
                <w:szCs w:val="22"/>
              </w:rPr>
            </w:pPr>
            <w:r w:rsidRPr="00875410">
              <w:rPr>
                <w:sz w:val="22"/>
                <w:szCs w:val="22"/>
              </w:rPr>
              <w:t>7.1</w:t>
            </w:r>
          </w:p>
          <w:p w14:paraId="472CC461" w14:textId="77777777" w:rsidR="00B447AC" w:rsidRPr="00875410" w:rsidRDefault="00B447AC" w:rsidP="00EA0BC5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875410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14:paraId="1B7693A2" w14:textId="77777777" w:rsidR="00B447AC" w:rsidRPr="00875410" w:rsidRDefault="00B447AC" w:rsidP="00EA0BC5">
            <w:pPr>
              <w:rPr>
                <w:sz w:val="22"/>
                <w:szCs w:val="22"/>
              </w:rPr>
            </w:pPr>
            <w:r w:rsidRPr="00875410">
              <w:rPr>
                <w:sz w:val="22"/>
                <w:szCs w:val="22"/>
              </w:rPr>
              <w:t xml:space="preserve">Дымовые трубы газового </w:t>
            </w:r>
          </w:p>
          <w:p w14:paraId="2F0A71E3" w14:textId="77777777" w:rsidR="00B447AC" w:rsidRPr="00875410" w:rsidRDefault="00B447AC" w:rsidP="00EA0BC5">
            <w:pPr>
              <w:rPr>
                <w:sz w:val="22"/>
                <w:szCs w:val="22"/>
              </w:rPr>
            </w:pPr>
            <w:r w:rsidRPr="00875410">
              <w:rPr>
                <w:sz w:val="22"/>
                <w:szCs w:val="22"/>
              </w:rPr>
              <w:t xml:space="preserve">отопительного оборудования и котлов, работающих на газовом топливе зданий </w:t>
            </w:r>
          </w:p>
          <w:p w14:paraId="3EBFE89B" w14:textId="77777777" w:rsidR="00B447AC" w:rsidRPr="00875410" w:rsidRDefault="00B447AC" w:rsidP="00EA0BC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875410">
              <w:rPr>
                <w:sz w:val="22"/>
                <w:szCs w:val="22"/>
              </w:rPr>
              <w:t>и сооружений</w:t>
            </w:r>
          </w:p>
        </w:tc>
        <w:tc>
          <w:tcPr>
            <w:tcW w:w="853" w:type="dxa"/>
            <w:shd w:val="clear" w:color="auto" w:fill="auto"/>
          </w:tcPr>
          <w:p w14:paraId="634B65A9" w14:textId="77777777" w:rsidR="00B447AC" w:rsidRPr="00875410" w:rsidRDefault="00B447AC" w:rsidP="00EA0BC5">
            <w:pPr>
              <w:ind w:left="-107" w:right="-106"/>
              <w:rPr>
                <w:sz w:val="22"/>
                <w:szCs w:val="22"/>
              </w:rPr>
            </w:pPr>
            <w:r w:rsidRPr="00875410">
              <w:rPr>
                <w:sz w:val="22"/>
                <w:szCs w:val="22"/>
              </w:rPr>
              <w:t>100.13/</w:t>
            </w:r>
          </w:p>
          <w:p w14:paraId="5E87FF0D" w14:textId="77777777" w:rsidR="00B447AC" w:rsidRPr="00875410" w:rsidRDefault="00B447AC" w:rsidP="00EA0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875410">
              <w:rPr>
                <w:sz w:val="22"/>
                <w:szCs w:val="22"/>
              </w:rPr>
              <w:t>41.000</w:t>
            </w:r>
          </w:p>
        </w:tc>
        <w:tc>
          <w:tcPr>
            <w:tcW w:w="1982" w:type="dxa"/>
            <w:shd w:val="clear" w:color="auto" w:fill="auto"/>
          </w:tcPr>
          <w:p w14:paraId="22507CD3" w14:textId="77777777" w:rsidR="00B447AC" w:rsidRPr="00875410" w:rsidRDefault="00B447AC" w:rsidP="00EA0BC5">
            <w:pPr>
              <w:rPr>
                <w:sz w:val="22"/>
                <w:szCs w:val="22"/>
              </w:rPr>
            </w:pPr>
            <w:r w:rsidRPr="00875410">
              <w:rPr>
                <w:sz w:val="22"/>
                <w:szCs w:val="22"/>
              </w:rPr>
              <w:t>Наличие тяги</w:t>
            </w:r>
          </w:p>
        </w:tc>
        <w:tc>
          <w:tcPr>
            <w:tcW w:w="2063" w:type="dxa"/>
            <w:shd w:val="clear" w:color="auto" w:fill="auto"/>
          </w:tcPr>
          <w:p w14:paraId="04D18219" w14:textId="77777777" w:rsidR="00B447AC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875410">
              <w:rPr>
                <w:sz w:val="22"/>
                <w:szCs w:val="22"/>
              </w:rPr>
              <w:t xml:space="preserve">СТБ 2039-2010 </w:t>
            </w:r>
          </w:p>
          <w:p w14:paraId="7478AB95" w14:textId="77777777" w:rsidR="00B447AC" w:rsidRPr="0087541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875410">
              <w:rPr>
                <w:sz w:val="22"/>
                <w:szCs w:val="22"/>
              </w:rPr>
              <w:t>п. 8.7</w:t>
            </w:r>
          </w:p>
        </w:tc>
        <w:tc>
          <w:tcPr>
            <w:tcW w:w="2358" w:type="dxa"/>
            <w:shd w:val="clear" w:color="auto" w:fill="auto"/>
          </w:tcPr>
          <w:p w14:paraId="545B5D4D" w14:textId="77777777" w:rsidR="00B447AC" w:rsidRPr="00875410" w:rsidRDefault="00B447AC" w:rsidP="00EA0BC5">
            <w:pPr>
              <w:ind w:left="-57" w:right="-57"/>
              <w:rPr>
                <w:sz w:val="22"/>
                <w:szCs w:val="22"/>
              </w:rPr>
            </w:pPr>
            <w:r w:rsidRPr="00875410">
              <w:rPr>
                <w:sz w:val="22"/>
                <w:szCs w:val="22"/>
              </w:rPr>
              <w:t>МВИ.ВТ.545-2018</w:t>
            </w:r>
          </w:p>
        </w:tc>
      </w:tr>
    </w:tbl>
    <w:p w14:paraId="0834E36D" w14:textId="77777777" w:rsidR="00B447AC" w:rsidRDefault="00B447AC" w:rsidP="00D50B4E">
      <w:pPr>
        <w:rPr>
          <w:b/>
        </w:rPr>
      </w:pPr>
    </w:p>
    <w:p w14:paraId="7A68E343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24E37209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449A7DF0" w14:textId="77777777" w:rsidR="00D50B4E" w:rsidRDefault="00D50B4E" w:rsidP="00D50B4E">
      <w:pPr>
        <w:rPr>
          <w:color w:val="000000"/>
          <w:sz w:val="28"/>
          <w:szCs w:val="28"/>
        </w:rPr>
      </w:pPr>
    </w:p>
    <w:p w14:paraId="75DE42A4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AAF8157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A01D8DE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3E9BCEC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901A8BE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8130C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BF5F1" w14:textId="77777777" w:rsidR="000A2750" w:rsidRDefault="000A2750" w:rsidP="0011070C">
      <w:r>
        <w:separator/>
      </w:r>
    </w:p>
  </w:endnote>
  <w:endnote w:type="continuationSeparator" w:id="0">
    <w:p w14:paraId="0884B967" w14:textId="77777777" w:rsidR="000A2750" w:rsidRDefault="000A275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73360DEE" w14:textId="77777777" w:rsidTr="00092EA6">
      <w:trPr>
        <w:trHeight w:val="106"/>
      </w:trPr>
      <w:tc>
        <w:tcPr>
          <w:tcW w:w="3686" w:type="dxa"/>
          <w:hideMark/>
        </w:tcPr>
        <w:p w14:paraId="0797D550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66DF10A3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3-04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68E2E5C" w14:textId="268FE453" w:rsidR="00124809" w:rsidRPr="006D33D8" w:rsidRDefault="00FD425A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21.04.2023</w:t>
              </w:r>
            </w:p>
          </w:sdtContent>
        </w:sdt>
        <w:p w14:paraId="67953D89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6366A0DC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7BC166E2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4FA7C99B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63084575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F5D7BE2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4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06679E6" w14:textId="083ED9E9" w:rsidR="00A417E3" w:rsidRPr="009E4D11" w:rsidRDefault="00FD425A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21.04.2023</w:t>
              </w:r>
            </w:p>
          </w:sdtContent>
        </w:sdt>
        <w:p w14:paraId="065F3C82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0EA0F370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72EE28CE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D5AEA" w14:textId="77777777" w:rsidR="000A2750" w:rsidRDefault="000A2750" w:rsidP="0011070C">
      <w:r>
        <w:separator/>
      </w:r>
    </w:p>
  </w:footnote>
  <w:footnote w:type="continuationSeparator" w:id="0">
    <w:p w14:paraId="29181858" w14:textId="77777777" w:rsidR="000A2750" w:rsidRDefault="000A275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280209C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DEDC3D9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4C1BC397" wp14:editId="602B5EBB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57F197F" w14:textId="1447E2A1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FD425A">
            <w:rPr>
              <w:rFonts w:ascii="Times New Roman" w:hAnsi="Times New Roman" w:cs="Times New Roman"/>
              <w:sz w:val="24"/>
              <w:szCs w:val="24"/>
            </w:rPr>
            <w:t>2.4388</w:t>
          </w:r>
        </w:p>
      </w:tc>
    </w:tr>
  </w:tbl>
  <w:p w14:paraId="713E262E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42785B74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AEFD876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ADE14D4" wp14:editId="34D2149C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E502A4A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47349CD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5E30D0D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E593FAB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3320222">
    <w:abstractNumId w:val="6"/>
  </w:num>
  <w:num w:numId="2" w16cid:durableId="1565220840">
    <w:abstractNumId w:val="7"/>
  </w:num>
  <w:num w:numId="3" w16cid:durableId="287011900">
    <w:abstractNumId w:val="4"/>
  </w:num>
  <w:num w:numId="4" w16cid:durableId="59908744">
    <w:abstractNumId w:val="1"/>
  </w:num>
  <w:num w:numId="5" w16cid:durableId="968823025">
    <w:abstractNumId w:val="11"/>
  </w:num>
  <w:num w:numId="6" w16cid:durableId="1862283353">
    <w:abstractNumId w:val="3"/>
  </w:num>
  <w:num w:numId="7" w16cid:durableId="1865710074">
    <w:abstractNumId w:val="8"/>
  </w:num>
  <w:num w:numId="8" w16cid:durableId="2025597124">
    <w:abstractNumId w:val="5"/>
  </w:num>
  <w:num w:numId="9" w16cid:durableId="1302691828">
    <w:abstractNumId w:val="9"/>
  </w:num>
  <w:num w:numId="10" w16cid:durableId="1832523646">
    <w:abstractNumId w:val="2"/>
  </w:num>
  <w:num w:numId="11" w16cid:durableId="590117249">
    <w:abstractNumId w:val="0"/>
  </w:num>
  <w:num w:numId="12" w16cid:durableId="17759040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7F"/>
    <w:rsid w:val="00001560"/>
    <w:rsid w:val="0001684F"/>
    <w:rsid w:val="00022A72"/>
    <w:rsid w:val="00030948"/>
    <w:rsid w:val="000643A6"/>
    <w:rsid w:val="0009264B"/>
    <w:rsid w:val="00092EA6"/>
    <w:rsid w:val="000A18CD"/>
    <w:rsid w:val="000A2750"/>
    <w:rsid w:val="000A6CF1"/>
    <w:rsid w:val="000B0313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81260"/>
    <w:rsid w:val="004A5E4C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93805"/>
    <w:rsid w:val="00697905"/>
    <w:rsid w:val="006A336B"/>
    <w:rsid w:val="006A4791"/>
    <w:rsid w:val="006B450F"/>
    <w:rsid w:val="006D1CDB"/>
    <w:rsid w:val="006D33D8"/>
    <w:rsid w:val="006D4424"/>
    <w:rsid w:val="006D5DCE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4B7A"/>
    <w:rsid w:val="00AE17DA"/>
    <w:rsid w:val="00B00CAF"/>
    <w:rsid w:val="00B06CF4"/>
    <w:rsid w:val="00B073DC"/>
    <w:rsid w:val="00B344A4"/>
    <w:rsid w:val="00B371CD"/>
    <w:rsid w:val="00B447AC"/>
    <w:rsid w:val="00B47A0F"/>
    <w:rsid w:val="00B565D4"/>
    <w:rsid w:val="00B61580"/>
    <w:rsid w:val="00B97057"/>
    <w:rsid w:val="00B97278"/>
    <w:rsid w:val="00BB272F"/>
    <w:rsid w:val="00BB5AEF"/>
    <w:rsid w:val="00BC40FF"/>
    <w:rsid w:val="00BF536D"/>
    <w:rsid w:val="00C00081"/>
    <w:rsid w:val="00C13371"/>
    <w:rsid w:val="00C13D24"/>
    <w:rsid w:val="00C24C3D"/>
    <w:rsid w:val="00C35ED8"/>
    <w:rsid w:val="00C379B5"/>
    <w:rsid w:val="00C46E4F"/>
    <w:rsid w:val="00C60464"/>
    <w:rsid w:val="00C6577F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D425A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5E118"/>
  <w15:docId w15:val="{68ECD206-81DD-4116-8EA6-2DA83B93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15">
    <w:name w:val="Название1"/>
    <w:basedOn w:val="a"/>
    <w:link w:val="aff0"/>
    <w:qFormat/>
    <w:rsid w:val="00B447AC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0">
    <w:name w:val="Название Знак"/>
    <w:link w:val="15"/>
    <w:rsid w:val="00B447AC"/>
    <w:rPr>
      <w:rFonts w:ascii="Arial" w:eastAsia="Times New Roman" w:hAnsi="Arial"/>
      <w:b/>
      <w:kern w:val="28"/>
      <w:sz w:val="32"/>
    </w:rPr>
  </w:style>
  <w:style w:type="paragraph" w:customStyle="1" w:styleId="ConsPlusNormal">
    <w:name w:val="ConsPlusNormal"/>
    <w:rsid w:val="00B447A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B447AC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447AC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cumentMap1">
    <w:name w:val="Document Map1"/>
    <w:basedOn w:val="a"/>
    <w:rsid w:val="00B447AC"/>
    <w:pPr>
      <w:widowControl w:val="0"/>
      <w:shd w:val="clear" w:color="auto" w:fill="000080"/>
    </w:pPr>
    <w:rPr>
      <w:rFonts w:ascii="Tahoma" w:hAnsi="Tahoma"/>
    </w:rPr>
  </w:style>
  <w:style w:type="paragraph" w:customStyle="1" w:styleId="Heading">
    <w:name w:val="Heading"/>
    <w:rsid w:val="00B447AC"/>
    <w:rPr>
      <w:rFonts w:ascii="Arial" w:eastAsia="Times New Roman" w:hAnsi="Arial" w:cs="Arial"/>
      <w:b/>
      <w:bCs/>
      <w:sz w:val="22"/>
      <w:szCs w:val="22"/>
    </w:rPr>
  </w:style>
  <w:style w:type="paragraph" w:styleId="aff1">
    <w:name w:val="Normal (Web)"/>
    <w:basedOn w:val="a"/>
    <w:uiPriority w:val="99"/>
    <w:unhideWhenUsed/>
    <w:rsid w:val="00B447AC"/>
    <w:pPr>
      <w:spacing w:before="100" w:beforeAutospacing="1" w:after="100" w:afterAutospacing="1"/>
    </w:pPr>
    <w:rPr>
      <w:sz w:val="24"/>
      <w:szCs w:val="24"/>
    </w:rPr>
  </w:style>
  <w:style w:type="paragraph" w:styleId="aff2">
    <w:name w:val="Document Map"/>
    <w:basedOn w:val="a"/>
    <w:link w:val="aff3"/>
    <w:uiPriority w:val="99"/>
    <w:rsid w:val="00B447AC"/>
    <w:pPr>
      <w:shd w:val="clear" w:color="auto" w:fill="000080"/>
    </w:pPr>
    <w:rPr>
      <w:sz w:val="0"/>
      <w:szCs w:val="0"/>
      <w:lang w:val="x-none" w:eastAsia="x-none"/>
    </w:rPr>
  </w:style>
  <w:style w:type="character" w:customStyle="1" w:styleId="aff3">
    <w:name w:val="Схема документа Знак"/>
    <w:basedOn w:val="a0"/>
    <w:link w:val="aff2"/>
    <w:uiPriority w:val="99"/>
    <w:rsid w:val="00B447AC"/>
    <w:rPr>
      <w:rFonts w:ascii="Times New Roman" w:eastAsia="Times New Roman" w:hAnsi="Times New Roman"/>
      <w:sz w:val="0"/>
      <w:szCs w:val="0"/>
      <w:shd w:val="clear" w:color="auto" w:fill="00008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npa.by/KartochkaDoc.php?UrlRN=339434&amp;UrlIDGLOBAL=46283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bsk4_local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6364E7753F4CABBFC0057FA99151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F82392-3CBF-4555-B6B3-58BC78F9E3EE}"/>
      </w:docPartPr>
      <w:docPartBody>
        <w:p w:rsidR="004B55E3" w:rsidRDefault="005E38FE">
          <w:pPr>
            <w:pStyle w:val="AA6364E7753F4CABBFC0057FA991512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20DD455F3304540A55AE7A577EC45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B057BD-F1DC-428A-B01F-707EE3B39C48}"/>
      </w:docPartPr>
      <w:docPartBody>
        <w:p w:rsidR="004B55E3" w:rsidRDefault="005E38FE">
          <w:pPr>
            <w:pStyle w:val="020DD455F3304540A55AE7A577EC456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EEF41FFC2BC464EA927A0AFDE9EA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2A1EA-16FD-49EB-8D87-6BE241CC379A}"/>
      </w:docPartPr>
      <w:docPartBody>
        <w:p w:rsidR="004B55E3" w:rsidRDefault="005E38FE">
          <w:pPr>
            <w:pStyle w:val="BEEF41FFC2BC464EA927A0AFDE9EAEBB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02B83383E04412B0211D383DEA1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BD87E-E886-4E59-86E0-38C5B6F14BD4}"/>
      </w:docPartPr>
      <w:docPartBody>
        <w:p w:rsidR="004B55E3" w:rsidRDefault="005E38FE">
          <w:pPr>
            <w:pStyle w:val="7A02B83383E04412B0211D383DEA1DF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28648487D2F4E98B4F762A5C69015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BD6E1-589E-4D22-ADE6-51FC09F4CF61}"/>
      </w:docPartPr>
      <w:docPartBody>
        <w:p w:rsidR="004B55E3" w:rsidRDefault="005E38FE">
          <w:pPr>
            <w:pStyle w:val="C28648487D2F4E98B4F762A5C69015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FE"/>
    <w:rsid w:val="004B55E3"/>
    <w:rsid w:val="005E38FE"/>
    <w:rsid w:val="00C8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AA6364E7753F4CABBFC0057FA991512B">
    <w:name w:val="AA6364E7753F4CABBFC0057FA991512B"/>
  </w:style>
  <w:style w:type="paragraph" w:customStyle="1" w:styleId="020DD455F3304540A55AE7A577EC4561">
    <w:name w:val="020DD455F3304540A55AE7A577EC4561"/>
  </w:style>
  <w:style w:type="paragraph" w:customStyle="1" w:styleId="BEEF41FFC2BC464EA927A0AFDE9EAEBB">
    <w:name w:val="BEEF41FFC2BC464EA927A0AFDE9EAEBB"/>
  </w:style>
  <w:style w:type="paragraph" w:customStyle="1" w:styleId="7A02B83383E04412B0211D383DEA1DFD">
    <w:name w:val="7A02B83383E04412B0211D383DEA1DFD"/>
  </w:style>
  <w:style w:type="paragraph" w:customStyle="1" w:styleId="C28648487D2F4E98B4F762A5C6901564">
    <w:name w:val="C28648487D2F4E98B4F762A5C6901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B3EBF-833A-4CB8-9AB9-F8DEDD4F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</TotalTime>
  <Pages>15</Pages>
  <Words>3353</Words>
  <Characters>19116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Vitebsk4_local</dc:creator>
  <cp:keywords/>
  <cp:lastModifiedBy>Василевская Виктория Викторовна</cp:lastModifiedBy>
  <cp:revision>2</cp:revision>
  <cp:lastPrinted>2023-04-17T08:29:00Z</cp:lastPrinted>
  <dcterms:created xsi:type="dcterms:W3CDTF">2023-05-02T05:57:00Z</dcterms:created>
  <dcterms:modified xsi:type="dcterms:W3CDTF">2023-05-02T05:57:00Z</dcterms:modified>
</cp:coreProperties>
</file>