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206A0D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22109">
              <w:rPr>
                <w:rFonts w:cs="Times New Roman"/>
                <w:bCs/>
                <w:sz w:val="28"/>
                <w:szCs w:val="28"/>
              </w:rPr>
              <w:t>5415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F44FFC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4E84">
              <w:rPr>
                <w:bCs/>
                <w:sz w:val="28"/>
                <w:szCs w:val="28"/>
              </w:rPr>
              <w:t>05.</w:t>
            </w:r>
            <w:r w:rsidR="00C24E84" w:rsidRPr="00FC5F28">
              <w:rPr>
                <w:bCs/>
                <w:sz w:val="28"/>
                <w:szCs w:val="28"/>
              </w:rPr>
              <w:t>08.</w:t>
            </w:r>
            <w:r w:rsidR="00F21967" w:rsidRPr="00CE0E6C">
              <w:rPr>
                <w:bCs/>
                <w:sz w:val="28"/>
                <w:szCs w:val="28"/>
              </w:rPr>
              <w:t>20</w:t>
            </w:r>
            <w:r w:rsidR="00CE0E6C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79C576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8261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B07E70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4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9EFF21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84" w:rsidRPr="00FC5F28">
                  <w:rPr>
                    <w:rStyle w:val="38"/>
                    <w:szCs w:val="28"/>
                  </w:rPr>
                  <w:t>05 августа</w:t>
                </w:r>
                <w:r w:rsidR="005C7B39" w:rsidRPr="00FC5F28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550C01E5" w:rsidR="00E64495" w:rsidRPr="00850670" w:rsidRDefault="00CE0E6C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4962">
              <w:rPr>
                <w:sz w:val="28"/>
                <w:szCs w:val="28"/>
              </w:rPr>
              <w:t>тдела технического контроля</w:t>
            </w:r>
          </w:p>
          <w:p w14:paraId="0EC707BB" w14:textId="3A719866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 xml:space="preserve">щества с </w:t>
            </w:r>
            <w:r w:rsidR="00B34962" w:rsidRPr="00B34962">
              <w:rPr>
                <w:sz w:val="28"/>
                <w:szCs w:val="28"/>
              </w:rPr>
              <w:t>ограниченной ответственностью "Стройсвязь-2008"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F40980" w:rsidRPr="007A4175" w14:paraId="052C50A9" w14:textId="77777777" w:rsidTr="00CD2525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D25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9858E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62FB3213" w:rsidR="0090767F" w:rsidRPr="00B34962" w:rsidRDefault="00B3496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34962">
              <w:rPr>
                <w:b/>
                <w:bCs/>
                <w:sz w:val="22"/>
                <w:szCs w:val="22"/>
              </w:rPr>
              <w:t>ул. 1 Мая, 66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5F69B2">
              <w:rPr>
                <w:b/>
                <w:bCs/>
                <w:sz w:val="22"/>
                <w:szCs w:val="22"/>
              </w:rPr>
              <w:t>222410</w:t>
            </w:r>
            <w:r w:rsidR="0011300F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33269" w:rsidRPr="00B34962">
              <w:rPr>
                <w:b/>
                <w:bCs/>
                <w:sz w:val="22"/>
                <w:szCs w:val="22"/>
              </w:rPr>
              <w:t>г. Вилейка</w:t>
            </w:r>
            <w:r w:rsidR="00A33269">
              <w:rPr>
                <w:b/>
                <w:bCs/>
                <w:sz w:val="22"/>
                <w:szCs w:val="22"/>
              </w:rPr>
              <w:t>,</w:t>
            </w:r>
            <w:r w:rsidR="00A33269" w:rsidRPr="00B34962">
              <w:rPr>
                <w:b/>
                <w:bCs/>
                <w:sz w:val="22"/>
                <w:szCs w:val="22"/>
              </w:rPr>
              <w:t xml:space="preserve"> </w:t>
            </w:r>
            <w:r w:rsidR="00993906">
              <w:rPr>
                <w:b/>
                <w:bCs/>
                <w:sz w:val="22"/>
                <w:szCs w:val="22"/>
              </w:rPr>
              <w:t xml:space="preserve">Вилейский район, </w:t>
            </w:r>
            <w:r w:rsidRPr="00B34962">
              <w:rPr>
                <w:b/>
                <w:bCs/>
                <w:sz w:val="22"/>
                <w:szCs w:val="22"/>
              </w:rPr>
              <w:t xml:space="preserve">Минская область 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2B46A068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27DB31D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1.1</w:t>
            </w:r>
          </w:p>
          <w:p w14:paraId="12438E65" w14:textId="56CB5B62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4BA675F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3E1C879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789C0A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2AAFE377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800" w:type="dxa"/>
            <w:shd w:val="clear" w:color="auto" w:fill="auto"/>
          </w:tcPr>
          <w:p w14:paraId="38B6133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D93D7C">
              <w:rPr>
                <w:sz w:val="22"/>
                <w:szCs w:val="22"/>
              </w:rPr>
              <w:t>ТКП 206-2009</w:t>
            </w:r>
          </w:p>
          <w:p w14:paraId="3C0AF2CD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6D4B2AFE" w14:textId="77777777" w:rsidR="00BA4003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546DF6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А.1.3,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1.5,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1.8.1, </w:t>
            </w:r>
            <w:r w:rsidR="00BE6045">
              <w:rPr>
                <w:sz w:val="22"/>
                <w:szCs w:val="22"/>
              </w:rPr>
              <w:t>А</w:t>
            </w:r>
            <w:r w:rsidR="0090216B">
              <w:rPr>
                <w:sz w:val="22"/>
                <w:szCs w:val="22"/>
              </w:rPr>
              <w:t>.</w:t>
            </w:r>
            <w:r w:rsidRPr="009858EC">
              <w:rPr>
                <w:sz w:val="22"/>
                <w:szCs w:val="22"/>
              </w:rPr>
              <w:t xml:space="preserve">1.9.3,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2.1,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2.3.4,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2.3.5</w:t>
            </w:r>
          </w:p>
          <w:p w14:paraId="501AF587" w14:textId="77777777" w:rsidR="007D734E" w:rsidRDefault="009461AA" w:rsidP="000E0B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773EC4DF" w14:textId="77777777" w:rsidR="00D93D7C" w:rsidRDefault="00D93D7C" w:rsidP="000E0B4B">
            <w:pPr>
              <w:widowControl w:val="0"/>
              <w:rPr>
                <w:sz w:val="22"/>
                <w:szCs w:val="22"/>
              </w:rPr>
            </w:pPr>
          </w:p>
          <w:p w14:paraId="0B117E90" w14:textId="354A1CC7" w:rsidR="00D93D7C" w:rsidRPr="009858EC" w:rsidRDefault="00D93D7C" w:rsidP="000E0B4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393116DB" w14:textId="68B32AB9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352F23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809B1B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1.2</w:t>
            </w:r>
          </w:p>
          <w:p w14:paraId="4F848F3F" w14:textId="30F2D275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83915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E32A243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3787B0B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9253A9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A060AB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0EA97E14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039E1544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0F3B02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1.8.1,</w:t>
            </w:r>
            <w:r w:rsidR="0090216B">
              <w:rPr>
                <w:sz w:val="22"/>
                <w:szCs w:val="22"/>
              </w:rPr>
              <w:t xml:space="preserve"> А.</w:t>
            </w:r>
            <w:r w:rsidRPr="009858EC">
              <w:rPr>
                <w:sz w:val="22"/>
                <w:szCs w:val="22"/>
              </w:rPr>
              <w:t xml:space="preserve">1.9.2,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2.1,</w:t>
            </w:r>
            <w:r w:rsidR="000F3B02">
              <w:rPr>
                <w:sz w:val="22"/>
                <w:szCs w:val="22"/>
              </w:rPr>
              <w:t xml:space="preserve">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2.3.2</w:t>
            </w:r>
          </w:p>
          <w:p w14:paraId="126B0BBF" w14:textId="77777777" w:rsidR="007D734E" w:rsidRDefault="009461AA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4FA6A484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07B33D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916FEC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95A1DF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E8B63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5685B5" w14:textId="236FCA3F" w:rsidR="00D93D7C" w:rsidRPr="009858E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6D542C52" w14:textId="3C7AF7F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</w:tbl>
    <w:p w14:paraId="4D2606CB" w14:textId="46DF6B91" w:rsidR="00D93D7C" w:rsidRDefault="00D93D7C"/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9467DE" w:rsidRPr="00043782" w14:paraId="7AC8C373" w14:textId="77777777" w:rsidTr="00AB12CB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E919B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48B47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FDD76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FDA52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76F8E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6669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30CA2C8B" w14:textId="77777777" w:rsidTr="003B6119">
        <w:trPr>
          <w:trHeight w:val="227"/>
        </w:trPr>
        <w:tc>
          <w:tcPr>
            <w:tcW w:w="716" w:type="dxa"/>
            <w:shd w:val="clear" w:color="auto" w:fill="auto"/>
          </w:tcPr>
          <w:p w14:paraId="1AC27442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1.3</w:t>
            </w:r>
          </w:p>
          <w:p w14:paraId="005E3A8B" w14:textId="386BCDC9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39F89E65" w14:textId="5C0BACB6" w:rsidR="00BA4003" w:rsidRPr="009858EC" w:rsidRDefault="009467DE" w:rsidP="009467DE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11E14F81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0BB3BC5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094C289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49BE3FC3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22A0EEF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</w:t>
            </w:r>
            <w:bookmarkStart w:id="2" w:name="_GoBack"/>
            <w:bookmarkEnd w:id="2"/>
            <w:r w:rsidRPr="009858EC">
              <w:rPr>
                <w:sz w:val="22"/>
                <w:szCs w:val="22"/>
              </w:rPr>
              <w:t>е А</w:t>
            </w:r>
          </w:p>
          <w:p w14:paraId="12FB3186" w14:textId="457A7FFA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BE6045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А.1.1, А.1.5, А.1.6, А.1.8.1, А.1.9.1, А.1.9.7, </w:t>
            </w:r>
          </w:p>
          <w:p w14:paraId="6F487A5E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А.2.1, А.2.2.1,</w:t>
            </w:r>
            <w:r w:rsidR="008F7138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 xml:space="preserve">А.2.3.1 </w:t>
            </w:r>
          </w:p>
          <w:p w14:paraId="49A7AE55" w14:textId="4A8B5757" w:rsidR="009461AA" w:rsidRPr="009858EC" w:rsidRDefault="009461AA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</w:tc>
        <w:tc>
          <w:tcPr>
            <w:tcW w:w="2161" w:type="dxa"/>
            <w:shd w:val="clear" w:color="auto" w:fill="auto"/>
          </w:tcPr>
          <w:p w14:paraId="40D7C5C0" w14:textId="345CF3E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83C770" w14:textId="77777777" w:rsidTr="005F1E76">
        <w:trPr>
          <w:trHeight w:val="1227"/>
        </w:trPr>
        <w:tc>
          <w:tcPr>
            <w:tcW w:w="716" w:type="dxa"/>
            <w:shd w:val="clear" w:color="auto" w:fill="auto"/>
          </w:tcPr>
          <w:p w14:paraId="5043143A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1.4</w:t>
            </w:r>
          </w:p>
          <w:p w14:paraId="571BA983" w14:textId="10B6CF80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B42D856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723B9A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F654D0C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1C49B7D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531EEEA6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64B648F1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4019424F" w14:textId="46EDB97A" w:rsidR="00223B4D" w:rsidRPr="009858EC" w:rsidRDefault="00BA4003" w:rsidP="009467DE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8F7138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161" w:type="dxa"/>
            <w:shd w:val="clear" w:color="auto" w:fill="auto"/>
          </w:tcPr>
          <w:p w14:paraId="241194BC" w14:textId="6D05ACCF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D631B6" w:rsidRPr="009858EC" w14:paraId="4C2F96ED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3681BFC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</w:t>
            </w:r>
          </w:p>
          <w:p w14:paraId="7C70F306" w14:textId="2AA6A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4282837" w14:textId="29D367AA" w:rsidR="00D631B6" w:rsidRPr="009858EC" w:rsidRDefault="00D631B6" w:rsidP="00D631B6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37C3685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39B8358" w14:textId="5E863DD3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5EFEA34A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proofErr w:type="spellStart"/>
            <w:r w:rsidRPr="009858EC">
              <w:rPr>
                <w:sz w:val="22"/>
                <w:szCs w:val="22"/>
              </w:rPr>
              <w:t>Километрическое</w:t>
            </w:r>
            <w:proofErr w:type="spellEnd"/>
            <w:r w:rsidRPr="009858EC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600ABE1A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9CB2D57" w14:textId="19D052E4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СТБ 1201-2012 Прил</w:t>
            </w:r>
            <w:r w:rsidR="001E0F34">
              <w:rPr>
                <w:sz w:val="22"/>
                <w:szCs w:val="22"/>
              </w:rPr>
              <w:t xml:space="preserve">ожение </w:t>
            </w:r>
            <w:r w:rsidRPr="009858EC">
              <w:rPr>
                <w:sz w:val="22"/>
                <w:szCs w:val="22"/>
              </w:rPr>
              <w:t xml:space="preserve">А, </w:t>
            </w:r>
          </w:p>
          <w:p w14:paraId="32974C2E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табл. А.1-А.8</w:t>
            </w:r>
          </w:p>
          <w:p w14:paraId="715257ED" w14:textId="67BAB48E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п.А.1.2,</w:t>
            </w:r>
          </w:p>
          <w:p w14:paraId="172BE44F" w14:textId="2746D75A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п.Б.2, Б.8</w:t>
            </w:r>
          </w:p>
        </w:tc>
        <w:tc>
          <w:tcPr>
            <w:tcW w:w="2161" w:type="dxa"/>
            <w:shd w:val="clear" w:color="auto" w:fill="auto"/>
          </w:tcPr>
          <w:p w14:paraId="09E25DA7" w14:textId="0DC379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C2DB14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2E52113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2.2</w:t>
            </w:r>
          </w:p>
          <w:p w14:paraId="2AF8AE38" w14:textId="1D6ACEA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1405132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6E9E9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B779D24" w14:textId="43C8522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6D44DD5" w14:textId="770593F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12"/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800" w:type="dxa"/>
            <w:shd w:val="clear" w:color="auto" w:fill="auto"/>
          </w:tcPr>
          <w:p w14:paraId="2C09473D" w14:textId="40FE66E8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п.А.1.3,</w:t>
            </w:r>
          </w:p>
          <w:p w14:paraId="49BAE9D3" w14:textId="70EAE23E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п.Б.6, Б.9</w:t>
            </w:r>
          </w:p>
        </w:tc>
        <w:tc>
          <w:tcPr>
            <w:tcW w:w="2161" w:type="dxa"/>
            <w:shd w:val="clear" w:color="auto" w:fill="auto"/>
          </w:tcPr>
          <w:p w14:paraId="22A930D3" w14:textId="1F0A7C7F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6745FB0D" w14:textId="77777777" w:rsidTr="00D631B6">
        <w:trPr>
          <w:trHeight w:val="816"/>
        </w:trPr>
        <w:tc>
          <w:tcPr>
            <w:tcW w:w="716" w:type="dxa"/>
            <w:shd w:val="clear" w:color="auto" w:fill="auto"/>
          </w:tcPr>
          <w:p w14:paraId="61F638D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2.3</w:t>
            </w:r>
          </w:p>
          <w:p w14:paraId="7ED51AAF" w14:textId="3DEF05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06D98E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B1880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78F63A2" w14:textId="56BBB68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2EDFA8A" w14:textId="7A553D6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1800" w:type="dxa"/>
            <w:shd w:val="clear" w:color="auto" w:fill="auto"/>
          </w:tcPr>
          <w:p w14:paraId="33220172" w14:textId="39D8EF4F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п.А.1.4</w:t>
            </w:r>
          </w:p>
          <w:p w14:paraId="2EB18548" w14:textId="077357F0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п.Б.3</w:t>
            </w:r>
          </w:p>
        </w:tc>
        <w:tc>
          <w:tcPr>
            <w:tcW w:w="2161" w:type="dxa"/>
            <w:shd w:val="clear" w:color="auto" w:fill="auto"/>
          </w:tcPr>
          <w:p w14:paraId="6B52EC73" w14:textId="7056CCA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3CB007B" w14:textId="77777777" w:rsidTr="00D631B6">
        <w:trPr>
          <w:trHeight w:val="710"/>
        </w:trPr>
        <w:tc>
          <w:tcPr>
            <w:tcW w:w="716" w:type="dxa"/>
            <w:shd w:val="clear" w:color="auto" w:fill="auto"/>
          </w:tcPr>
          <w:p w14:paraId="36B58E2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2.4</w:t>
            </w:r>
          </w:p>
          <w:p w14:paraId="14BADA18" w14:textId="6E1B7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F4D954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B6550E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E646E01" w14:textId="23E9BDC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DDCF275" w14:textId="5921230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1800" w:type="dxa"/>
            <w:shd w:val="clear" w:color="auto" w:fill="auto"/>
          </w:tcPr>
          <w:p w14:paraId="104E4108" w14:textId="63FED7B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п.А.1.2</w:t>
            </w:r>
          </w:p>
        </w:tc>
        <w:tc>
          <w:tcPr>
            <w:tcW w:w="2161" w:type="dxa"/>
            <w:shd w:val="clear" w:color="auto" w:fill="auto"/>
          </w:tcPr>
          <w:p w14:paraId="2521912C" w14:textId="4CF53B0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797F327" w14:textId="77777777" w:rsidTr="00D631B6">
        <w:trPr>
          <w:trHeight w:val="825"/>
        </w:trPr>
        <w:tc>
          <w:tcPr>
            <w:tcW w:w="716" w:type="dxa"/>
            <w:shd w:val="clear" w:color="auto" w:fill="auto"/>
          </w:tcPr>
          <w:p w14:paraId="2D1EB4A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2.5</w:t>
            </w:r>
          </w:p>
          <w:p w14:paraId="0E62F9F4" w14:textId="0E055F0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061BCA9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1B931D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73375E70" w14:textId="5FE7BE3D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E2EE440" w14:textId="587A09F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6"/>
                <w:sz w:val="22"/>
                <w:szCs w:val="22"/>
              </w:rPr>
              <w:t>Затухание на вводе излучения в оптической сети</w:t>
            </w:r>
          </w:p>
        </w:tc>
        <w:tc>
          <w:tcPr>
            <w:tcW w:w="1800" w:type="dxa"/>
            <w:shd w:val="clear" w:color="auto" w:fill="auto"/>
          </w:tcPr>
          <w:p w14:paraId="57F744F0" w14:textId="47510A5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п.А.1.5</w:t>
            </w:r>
          </w:p>
        </w:tc>
        <w:tc>
          <w:tcPr>
            <w:tcW w:w="2161" w:type="dxa"/>
            <w:shd w:val="clear" w:color="auto" w:fill="auto"/>
          </w:tcPr>
          <w:p w14:paraId="441C9549" w14:textId="76E6E6E4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6C1656" w14:textId="77777777" w:rsidTr="00D631B6">
        <w:trPr>
          <w:trHeight w:val="720"/>
        </w:trPr>
        <w:tc>
          <w:tcPr>
            <w:tcW w:w="716" w:type="dxa"/>
            <w:shd w:val="clear" w:color="auto" w:fill="auto"/>
          </w:tcPr>
          <w:p w14:paraId="37885FD3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2.6</w:t>
            </w:r>
          </w:p>
          <w:p w14:paraId="136BDFB3" w14:textId="05D0E03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C71980B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69185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CE2A0D1" w14:textId="7D797899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3D402E2B" w14:textId="38148B4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00" w:type="dxa"/>
            <w:shd w:val="clear" w:color="auto" w:fill="auto"/>
          </w:tcPr>
          <w:p w14:paraId="623802F5" w14:textId="063129A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2161" w:type="dxa"/>
            <w:shd w:val="clear" w:color="auto" w:fill="auto"/>
          </w:tcPr>
          <w:p w14:paraId="19D65AF5" w14:textId="1334A7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00916EC2" w14:textId="77777777" w:rsidTr="003E400B">
        <w:trPr>
          <w:trHeight w:val="65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886BF5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2.7</w:t>
            </w:r>
          </w:p>
          <w:p w14:paraId="18AF03D4" w14:textId="0466D0B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291D1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7628041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810C26F" w14:textId="18DF342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000F69" w14:textId="45E07D6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шлейфа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5C2F59" w14:textId="14A1565F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0A913B02" w14:textId="65FC387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12B9FEB8" w14:textId="77777777" w:rsidTr="009B770B">
        <w:trPr>
          <w:trHeight w:val="12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AA0F72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2.8</w:t>
            </w:r>
          </w:p>
          <w:p w14:paraId="457ED65F" w14:textId="7C35A3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F2CE6F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0C6938B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56E63C95" w14:textId="4D171BE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AF0C2D" w14:textId="0A974A8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электрических сопротивлений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72F157" w14:textId="2C8BA371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73A16C05" w14:textId="180FE04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3E400B" w:rsidRPr="00043782" w14:paraId="2131EC2B" w14:textId="77777777" w:rsidTr="003E400B">
        <w:trPr>
          <w:trHeight w:val="240"/>
          <w:tblHeader/>
        </w:trPr>
        <w:tc>
          <w:tcPr>
            <w:tcW w:w="71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6CA2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627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1A0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EDA6F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E72AC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F99E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D631B6" w:rsidRPr="009858EC" w14:paraId="245DAB3A" w14:textId="77777777" w:rsidTr="009807A0">
        <w:trPr>
          <w:trHeight w:val="1407"/>
        </w:trPr>
        <w:tc>
          <w:tcPr>
            <w:tcW w:w="716" w:type="dxa"/>
            <w:shd w:val="clear" w:color="auto" w:fill="auto"/>
          </w:tcPr>
          <w:p w14:paraId="06CC5C6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2.9</w:t>
            </w:r>
          </w:p>
          <w:p w14:paraId="240CC668" w14:textId="6900DD63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9245096" w14:textId="49D15828" w:rsidR="00D631B6" w:rsidRPr="009858EC" w:rsidRDefault="003E400B" w:rsidP="003E400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613A0B3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213444F0" w14:textId="0ACDE8B2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6D4578BC" w14:textId="1864BDB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 цепей ДП</w:t>
            </w:r>
          </w:p>
        </w:tc>
        <w:tc>
          <w:tcPr>
            <w:tcW w:w="1800" w:type="dxa"/>
            <w:shd w:val="clear" w:color="auto" w:fill="auto"/>
          </w:tcPr>
          <w:p w14:paraId="1D35C46D" w14:textId="710F658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shd w:val="clear" w:color="auto" w:fill="auto"/>
          </w:tcPr>
          <w:p w14:paraId="32BD5474" w14:textId="341C38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54907224" w14:textId="77777777" w:rsidTr="009807A0">
        <w:trPr>
          <w:trHeight w:val="140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F06DEC6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2.10</w:t>
            </w:r>
          </w:p>
          <w:p w14:paraId="3FB59680" w14:textId="759D3A3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B7AA7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BCFD45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47D1D74" w14:textId="5F1288B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12BBC6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9858EC">
              <w:rPr>
                <w:sz w:val="22"/>
                <w:szCs w:val="22"/>
              </w:rPr>
              <w:t>бронепокровом</w:t>
            </w:r>
            <w:proofErr w:type="spellEnd"/>
            <w:r w:rsidRPr="009858EC">
              <w:rPr>
                <w:sz w:val="22"/>
                <w:szCs w:val="22"/>
              </w:rPr>
              <w:t xml:space="preserve"> кабеля и землей </w:t>
            </w:r>
          </w:p>
          <w:p w14:paraId="3EDFBB3D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ABA9417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212-2010</w:t>
            </w:r>
          </w:p>
          <w:p w14:paraId="281EF3AB" w14:textId="603128C0" w:rsidR="00D631B6" w:rsidRPr="009858EC" w:rsidRDefault="005F1E7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А, п.А.2.1, табл.А.2, п.5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4676BF29" w14:textId="39A8850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p w14:paraId="3760F05E" w14:textId="68A17AF3" w:rsidR="003B6119" w:rsidRDefault="003B6119" w:rsidP="00D50B4E">
      <w:pPr>
        <w:rPr>
          <w:b/>
        </w:rPr>
      </w:pPr>
    </w:p>
    <w:p w14:paraId="7B27F5EE" w14:textId="3E9D660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0F6F" w14:textId="77777777" w:rsidR="00207DAC" w:rsidRDefault="00207DAC" w:rsidP="0011070C">
      <w:r>
        <w:separator/>
      </w:r>
    </w:p>
  </w:endnote>
  <w:endnote w:type="continuationSeparator" w:id="0">
    <w:p w14:paraId="2D508B68" w14:textId="77777777" w:rsidR="00207DAC" w:rsidRDefault="00207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CFD2F66" w:rsidR="00124809" w:rsidRPr="006D33D8" w:rsidRDefault="00C24E8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4157EE9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734A54E" w:rsidR="00A417E3" w:rsidRPr="009E4D11" w:rsidRDefault="00C24E8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2EE992B2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DBEF" w14:textId="77777777" w:rsidR="00207DAC" w:rsidRDefault="00207DAC" w:rsidP="0011070C">
      <w:r>
        <w:separator/>
      </w:r>
    </w:p>
  </w:footnote>
  <w:footnote w:type="continuationSeparator" w:id="0">
    <w:p w14:paraId="35318758" w14:textId="77777777" w:rsidR="00207DAC" w:rsidRDefault="00207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9FA74E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22109">
            <w:rPr>
              <w:rFonts w:ascii="Times New Roman" w:hAnsi="Times New Roman" w:cs="Times New Roman"/>
              <w:sz w:val="24"/>
              <w:szCs w:val="24"/>
            </w:rPr>
            <w:t>5415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109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52603"/>
    <w:rsid w:val="003717D2"/>
    <w:rsid w:val="003848FC"/>
    <w:rsid w:val="00394B93"/>
    <w:rsid w:val="003A28BE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D7A52"/>
    <w:rsid w:val="004E5090"/>
    <w:rsid w:val="004E59B7"/>
    <w:rsid w:val="00505771"/>
    <w:rsid w:val="00507CCF"/>
    <w:rsid w:val="005200CD"/>
    <w:rsid w:val="00521FC2"/>
    <w:rsid w:val="00530F3D"/>
    <w:rsid w:val="00532F6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38AB"/>
    <w:rsid w:val="00614867"/>
    <w:rsid w:val="00627E81"/>
    <w:rsid w:val="00630922"/>
    <w:rsid w:val="00645468"/>
    <w:rsid w:val="00660AFF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734E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71289"/>
    <w:rsid w:val="009807A0"/>
    <w:rsid w:val="00983EAE"/>
    <w:rsid w:val="009858EC"/>
    <w:rsid w:val="00986CE2"/>
    <w:rsid w:val="00992CF6"/>
    <w:rsid w:val="00993906"/>
    <w:rsid w:val="009940B7"/>
    <w:rsid w:val="009A3A10"/>
    <w:rsid w:val="009A3E9D"/>
    <w:rsid w:val="009B53D0"/>
    <w:rsid w:val="009B770B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26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6CF4"/>
    <w:rsid w:val="00B073DC"/>
    <w:rsid w:val="00B344A4"/>
    <w:rsid w:val="00B34962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457D"/>
    <w:rsid w:val="00D876E6"/>
    <w:rsid w:val="00D93D7C"/>
    <w:rsid w:val="00D96601"/>
    <w:rsid w:val="00DA5E7A"/>
    <w:rsid w:val="00DB1FAE"/>
    <w:rsid w:val="00DB4256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00685E"/>
    <w:rsid w:val="001E15CA"/>
    <w:rsid w:val="002C04D4"/>
    <w:rsid w:val="004754F5"/>
    <w:rsid w:val="005917A3"/>
    <w:rsid w:val="008A79FB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BD5B-7A43-4732-9738-F5EB4291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Mas</cp:lastModifiedBy>
  <cp:revision>14</cp:revision>
  <cp:lastPrinted>2022-07-29T11:25:00Z</cp:lastPrinted>
  <dcterms:created xsi:type="dcterms:W3CDTF">2022-04-14T10:01:00Z</dcterms:created>
  <dcterms:modified xsi:type="dcterms:W3CDTF">2022-08-06T16:09:00Z</dcterms:modified>
</cp:coreProperties>
</file>