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526DBA73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00C41">
              <w:rPr>
                <w:rFonts w:cs="Times New Roman"/>
                <w:bCs/>
                <w:sz w:val="28"/>
                <w:szCs w:val="28"/>
              </w:rPr>
              <w:t>2</w:t>
            </w:r>
            <w:r w:rsidR="00714168" w:rsidRPr="00C26CFF">
              <w:rPr>
                <w:rFonts w:cs="Times New Roman"/>
                <w:bCs/>
                <w:sz w:val="28"/>
                <w:szCs w:val="28"/>
              </w:rPr>
              <w:t>.</w:t>
            </w:r>
            <w:r w:rsidR="00394CC5">
              <w:rPr>
                <w:rFonts w:cs="Times New Roman"/>
                <w:bCs/>
                <w:sz w:val="28"/>
                <w:szCs w:val="28"/>
              </w:rPr>
              <w:t>5398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5A36E692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00C41">
              <w:rPr>
                <w:bCs/>
                <w:sz w:val="28"/>
                <w:szCs w:val="28"/>
              </w:rPr>
              <w:t>27.05.2022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07309C01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EndPr/>
              <w:sdtContent>
                <w:r w:rsidR="00617377">
                  <w:rPr>
                    <w:rFonts w:cs="Times New Roman"/>
                    <w:bCs/>
                    <w:sz w:val="28"/>
                    <w:szCs w:val="28"/>
                  </w:rPr>
                  <w:t>0009765</w:t>
                </w:r>
              </w:sdtContent>
            </w:sdt>
          </w:p>
          <w:p w14:paraId="6F43F9ED" w14:textId="3A4DDD30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A85DE3" w:rsidRPr="00A85DE3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6C2ABC51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00C4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328E92B3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85DE3">
                  <w:rPr>
                    <w:rStyle w:val="38"/>
                    <w:szCs w:val="28"/>
                  </w:rPr>
                  <w:t xml:space="preserve">27 </w:t>
                </w:r>
                <w:r w:rsidR="00C26CFF" w:rsidRPr="00C26CFF">
                  <w:rPr>
                    <w:rStyle w:val="38"/>
                    <w:szCs w:val="28"/>
                  </w:rPr>
                  <w:t>мая</w:t>
                </w:r>
                <w:r w:rsidR="005C7B39" w:rsidRPr="00C26CFF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83A308E" w14:textId="77777777" w:rsidR="00E64495" w:rsidRPr="00850670" w:rsidRDefault="00E64495" w:rsidP="00E64495">
            <w:pPr>
              <w:jc w:val="center"/>
              <w:rPr>
                <w:sz w:val="28"/>
                <w:szCs w:val="28"/>
              </w:rPr>
            </w:pPr>
            <w:proofErr w:type="gramStart"/>
            <w:r w:rsidRPr="00850670">
              <w:rPr>
                <w:sz w:val="28"/>
                <w:szCs w:val="28"/>
              </w:rPr>
              <w:t>испытательной  лаборатории</w:t>
            </w:r>
            <w:proofErr w:type="gramEnd"/>
            <w:r w:rsidRPr="00850670">
              <w:rPr>
                <w:sz w:val="28"/>
                <w:szCs w:val="28"/>
              </w:rPr>
              <w:t xml:space="preserve"> </w:t>
            </w:r>
          </w:p>
          <w:p w14:paraId="32DDAC4B" w14:textId="65D586FF" w:rsidR="00E64495" w:rsidRPr="00850670" w:rsidRDefault="00E00C41" w:rsidP="00E64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 «</w:t>
            </w:r>
            <w:proofErr w:type="spellStart"/>
            <w:r>
              <w:rPr>
                <w:sz w:val="28"/>
                <w:szCs w:val="28"/>
              </w:rPr>
              <w:t>НоваСтарТех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0EC707BB" w14:textId="4CEB61C0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pPr w:leftFromText="180" w:rightFromText="180" w:vertAnchor="text" w:tblpX="-5" w:tblpY="1"/>
        <w:tblOverlap w:val="never"/>
        <w:tblW w:w="4954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620"/>
        <w:gridCol w:w="900"/>
        <w:gridCol w:w="2160"/>
        <w:gridCol w:w="1981"/>
        <w:gridCol w:w="2159"/>
      </w:tblGrid>
      <w:tr w:rsidR="00F40980" w:rsidRPr="007A4175" w14:paraId="052C50A9" w14:textId="77777777" w:rsidTr="000C55CD"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04EF9C1A" w14:textId="77777777" w:rsidR="00F40980" w:rsidRP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7443A0E" w14:textId="77777777" w:rsidR="00F40980" w:rsidRP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7A4175" w:rsidRDefault="00F40980" w:rsidP="000C55CD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82EC19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2FF57E43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AB3C6CC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7A4175" w:rsidRDefault="00F40980" w:rsidP="000C55C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0C55C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532F67" w:rsidRDefault="0090767F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532F67" w:rsidRDefault="0090767F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532F67" w:rsidRDefault="0090767F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532F67" w:rsidRDefault="0090767F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532F67" w:rsidRDefault="0090767F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532F67" w:rsidRDefault="0090767F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0C55C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549DED5D" w:rsidR="0090767F" w:rsidRPr="00E00C41" w:rsidRDefault="00E00C41" w:rsidP="000C5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0C41">
              <w:rPr>
                <w:b/>
                <w:bCs/>
                <w:sz w:val="22"/>
                <w:szCs w:val="22"/>
              </w:rPr>
              <w:t>ул. Рабочая</w:t>
            </w:r>
            <w:r w:rsidR="004209E8">
              <w:rPr>
                <w:b/>
                <w:bCs/>
                <w:sz w:val="22"/>
                <w:szCs w:val="22"/>
              </w:rPr>
              <w:t xml:space="preserve">, </w:t>
            </w:r>
            <w:r w:rsidR="00B122F5">
              <w:rPr>
                <w:b/>
                <w:bCs/>
                <w:sz w:val="22"/>
                <w:szCs w:val="22"/>
              </w:rPr>
              <w:t xml:space="preserve">28, </w:t>
            </w:r>
            <w:r w:rsidRPr="00B122F5">
              <w:rPr>
                <w:b/>
                <w:bCs/>
                <w:sz w:val="22"/>
                <w:szCs w:val="22"/>
              </w:rPr>
              <w:t>2</w:t>
            </w:r>
            <w:r w:rsidR="00CB04C2" w:rsidRPr="00B122F5">
              <w:rPr>
                <w:b/>
                <w:bCs/>
                <w:sz w:val="22"/>
                <w:szCs w:val="22"/>
              </w:rPr>
              <w:t>46004</w:t>
            </w:r>
            <w:r w:rsidR="00E64495" w:rsidRPr="00E00C41">
              <w:rPr>
                <w:b/>
                <w:bCs/>
                <w:sz w:val="22"/>
                <w:szCs w:val="22"/>
              </w:rPr>
              <w:t>, г. Гомель</w:t>
            </w:r>
          </w:p>
        </w:tc>
      </w:tr>
      <w:tr w:rsidR="000C55CD" w:rsidRPr="000F140B" w14:paraId="63F9A662" w14:textId="77777777" w:rsidTr="000C55CD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26825C0C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2" w:name="_Hlk103861005"/>
            <w:r w:rsidRPr="00137CFC">
              <w:rPr>
                <w:sz w:val="22"/>
                <w:szCs w:val="22"/>
              </w:rPr>
              <w:t>1.1</w:t>
            </w:r>
          </w:p>
          <w:p w14:paraId="7212030F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380C5A53" w14:textId="77777777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F001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789125A2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22A1" w14:textId="77777777" w:rsidR="0086537F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цепи </w:t>
            </w:r>
            <w:r>
              <w:rPr>
                <w:sz w:val="22"/>
                <w:szCs w:val="22"/>
              </w:rPr>
              <w:br/>
              <w:t xml:space="preserve">«фаза-нуль» в электроустановках до </w:t>
            </w:r>
          </w:p>
          <w:p w14:paraId="735DBECB" w14:textId="6E4A0BB5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1000 В с глухим заземлением нейтрали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7731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8827FF8" w14:textId="4D781A15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п.Б.29.8, п.6.4.13</w:t>
            </w:r>
          </w:p>
          <w:p w14:paraId="41743FF6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14:paraId="23C68561" w14:textId="605B4ABB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п.4.3, 4.4.28.5</w:t>
            </w:r>
          </w:p>
          <w:p w14:paraId="11F798E2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076E20B3" w14:textId="6F1A55D2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п.413.1.3.3-413.1.3.6</w:t>
            </w:r>
          </w:p>
          <w:p w14:paraId="62B0C3E2" w14:textId="6836552A" w:rsidR="004209E8" w:rsidRPr="000F140B" w:rsidRDefault="004209E8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8E44" w14:textId="505BFECD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B6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0029-2021</w:t>
            </w:r>
          </w:p>
        </w:tc>
      </w:tr>
      <w:tr w:rsidR="000C55CD" w:rsidRPr="000F140B" w14:paraId="61107827" w14:textId="77777777" w:rsidTr="000C55CD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7B70FC14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1.2</w:t>
            </w:r>
          </w:p>
          <w:p w14:paraId="38837C7C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274B6635" w14:textId="77777777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CBD5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24447649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5E95" w14:textId="77777777" w:rsidR="00CB04C2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717A8211" w14:textId="1D67C5F1" w:rsidR="004209E8" w:rsidRPr="000F140B" w:rsidRDefault="004209E8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C52F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47854B0E" w14:textId="716AD885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п.5.8, </w:t>
            </w:r>
            <w:r w:rsidR="005C122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Б.29.2</w:t>
            </w:r>
          </w:p>
          <w:p w14:paraId="5F9D2DA7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14:paraId="2BED4A25" w14:textId="2B016206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п.4.3, 4.4.28.2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1AD" w14:textId="77507B9C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B6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0030-2021</w:t>
            </w:r>
          </w:p>
        </w:tc>
      </w:tr>
      <w:tr w:rsidR="000C55CD" w:rsidRPr="000F140B" w14:paraId="7DA7C0C6" w14:textId="77777777" w:rsidTr="000C55CD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4FDE53BF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1.3</w:t>
            </w:r>
          </w:p>
          <w:p w14:paraId="1F3FAF97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693FE83A" w14:textId="77777777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F7FF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1382E64E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EAB2" w14:textId="77777777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7686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0F8AD92" w14:textId="1B77CA30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п.5.8, </w:t>
            </w:r>
            <w:r w:rsidR="002171C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Б.29.4</w:t>
            </w:r>
          </w:p>
          <w:p w14:paraId="0F27B167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14:paraId="00CD7D89" w14:textId="77777777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 4.3, 4.4.28.6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9E53" w14:textId="3A34E6AD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B6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0030-2021</w:t>
            </w:r>
          </w:p>
        </w:tc>
      </w:tr>
      <w:tr w:rsidR="000C55CD" w:rsidRPr="000F140B" w14:paraId="59AA3A6A" w14:textId="77777777" w:rsidTr="000C55CD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279B6371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1.4</w:t>
            </w:r>
          </w:p>
          <w:p w14:paraId="0F42B51A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0D2A7220" w14:textId="77777777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FAA3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4663FDDB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8EB5" w14:textId="77777777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688F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B08EF46" w14:textId="747F1ACC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п.5.8, </w:t>
            </w:r>
            <w:r w:rsidR="002171C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Б.29.4</w:t>
            </w:r>
          </w:p>
          <w:p w14:paraId="70D0022E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14:paraId="0320D3BE" w14:textId="2036B469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п.4.3, 4.4.28.6</w:t>
            </w:r>
          </w:p>
          <w:p w14:paraId="76F08FED" w14:textId="3CC8EC5F" w:rsidR="004209E8" w:rsidRPr="000F140B" w:rsidRDefault="004209E8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62A0" w14:textId="1481DAEA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B6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0030-2021</w:t>
            </w:r>
          </w:p>
        </w:tc>
      </w:tr>
    </w:tbl>
    <w:p w14:paraId="4BF0CB99" w14:textId="6FBF80F3" w:rsidR="00D86541" w:rsidRDefault="00D86541"/>
    <w:tbl>
      <w:tblPr>
        <w:tblpPr w:leftFromText="180" w:rightFromText="180" w:vertAnchor="text" w:tblpX="-5" w:tblpY="1"/>
        <w:tblOverlap w:val="never"/>
        <w:tblW w:w="4954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"/>
        <w:gridCol w:w="1620"/>
        <w:gridCol w:w="900"/>
        <w:gridCol w:w="2160"/>
        <w:gridCol w:w="1981"/>
        <w:gridCol w:w="2159"/>
      </w:tblGrid>
      <w:tr w:rsidR="00D86541" w:rsidRPr="00532F67" w14:paraId="07BCEE10" w14:textId="77777777" w:rsidTr="00A8249C"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A28C7C" w14:textId="77777777" w:rsidR="00D86541" w:rsidRPr="00532F67" w:rsidRDefault="00D86541" w:rsidP="00A8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F45993" w14:textId="77777777" w:rsidR="00D86541" w:rsidRPr="00532F67" w:rsidRDefault="00D86541" w:rsidP="00A8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D1EDE" w14:textId="77777777" w:rsidR="00D86541" w:rsidRPr="00532F67" w:rsidRDefault="00D86541" w:rsidP="00A8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35E28B" w14:textId="77777777" w:rsidR="00D86541" w:rsidRPr="00532F67" w:rsidRDefault="00D86541" w:rsidP="00A8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40DBAA" w14:textId="77777777" w:rsidR="00D86541" w:rsidRPr="00532F67" w:rsidRDefault="00D86541" w:rsidP="00A8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37FBA0" w14:textId="77777777" w:rsidR="00D86541" w:rsidRPr="00532F67" w:rsidRDefault="00D86541" w:rsidP="00A8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6</w:t>
            </w:r>
          </w:p>
        </w:tc>
      </w:tr>
      <w:tr w:rsidR="000C55CD" w:rsidRPr="000F140B" w14:paraId="37377AC9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728FC760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2.1</w:t>
            </w:r>
          </w:p>
          <w:p w14:paraId="10E0AA09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5E7CE00" w14:textId="55DA548D" w:rsidR="00CB04C2" w:rsidRPr="000F140B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</w:t>
            </w:r>
            <w:r w:rsidR="00410792">
              <w:rPr>
                <w:sz w:val="22"/>
                <w:szCs w:val="22"/>
              </w:rPr>
              <w:t xml:space="preserve">ого </w:t>
            </w:r>
            <w:r>
              <w:rPr>
                <w:sz w:val="22"/>
                <w:szCs w:val="22"/>
              </w:rPr>
              <w:t>тока напряжением до 1000 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8859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27.12/</w:t>
            </w:r>
          </w:p>
          <w:p w14:paraId="5939C0EE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  <w:p w14:paraId="17AB5B61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27.32/</w:t>
            </w:r>
          </w:p>
          <w:p w14:paraId="23DD67D0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  <w:p w14:paraId="7FE46CA7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7929378E" w14:textId="77777777" w:rsidR="00CB04C2" w:rsidRPr="007A7327" w:rsidRDefault="00CB04C2" w:rsidP="00AD7CC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A36" w14:textId="77777777" w:rsidR="00CB04C2" w:rsidRPr="000F140B" w:rsidRDefault="00CB04C2" w:rsidP="00A6039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3B8D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2D6F18B5" w14:textId="2EA23778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</w:t>
            </w:r>
          </w:p>
          <w:p w14:paraId="35F963C1" w14:textId="77777777" w:rsidR="00ED14EB" w:rsidRDefault="00ED14EB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800">
              <w:rPr>
                <w:sz w:val="22"/>
                <w:szCs w:val="22"/>
              </w:rPr>
              <w:t>ТКП 339</w:t>
            </w:r>
            <w:r w:rsidR="00A60398">
              <w:rPr>
                <w:sz w:val="22"/>
                <w:szCs w:val="22"/>
              </w:rPr>
              <w:t>-2011</w:t>
            </w:r>
          </w:p>
          <w:p w14:paraId="10065336" w14:textId="20F2C308" w:rsidR="00A60398" w:rsidRPr="000F140B" w:rsidRDefault="00A60398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п.4.4.26.1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00ED" w14:textId="32B98ABA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B6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0031-2021</w:t>
            </w:r>
          </w:p>
        </w:tc>
      </w:tr>
      <w:tr w:rsidR="000C55CD" w:rsidRPr="000F140B" w14:paraId="10A27B77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666E4011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2.2</w:t>
            </w:r>
          </w:p>
          <w:p w14:paraId="2E9CBE38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4E3A2F5A" w14:textId="77777777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74B3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4F84CB2C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3026" w14:textId="77777777" w:rsidR="00CB04C2" w:rsidRPr="000F140B" w:rsidRDefault="00CB04C2" w:rsidP="00A6039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Испытание цепи </w:t>
            </w:r>
            <w:r>
              <w:rPr>
                <w:sz w:val="22"/>
                <w:szCs w:val="22"/>
              </w:rPr>
              <w:br/>
              <w:t>«фаза-нуль» силовых и осветительных сетей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29BC" w14:textId="77777777" w:rsidR="00B438F0" w:rsidRDefault="00CB04C2" w:rsidP="000C55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420B017D" w14:textId="22DDC448" w:rsidR="00CB04C2" w:rsidRDefault="00CB04C2" w:rsidP="000C55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п.Б.27.3</w:t>
            </w:r>
          </w:p>
          <w:p w14:paraId="3B44F087" w14:textId="46DD30B4" w:rsidR="00CB04C2" w:rsidRDefault="00CB04C2" w:rsidP="000C55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>
              <w:rPr>
                <w:sz w:val="22"/>
                <w:szCs w:val="22"/>
              </w:rPr>
              <w:br/>
              <w:t>п.4.3, п.4.4.26.3</w:t>
            </w:r>
          </w:p>
          <w:p w14:paraId="5ECC35E5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30331-95</w:t>
            </w:r>
          </w:p>
          <w:p w14:paraId="7F6B3FF7" w14:textId="47FF293C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п.413.1.3.3-413.1.3.6</w:t>
            </w:r>
          </w:p>
          <w:p w14:paraId="5B3C7DA3" w14:textId="11C9A27D" w:rsidR="009A1443" w:rsidRPr="000F140B" w:rsidRDefault="009A1443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C230" w14:textId="4574E4C7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B6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0029-2021</w:t>
            </w:r>
          </w:p>
        </w:tc>
      </w:tr>
      <w:tr w:rsidR="000C55CD" w:rsidRPr="000F140B" w14:paraId="6CBA0400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44673768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3.1</w:t>
            </w:r>
          </w:p>
          <w:p w14:paraId="46C56CF1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EF1436D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Устройства защитного отключения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7953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2E9F3EFE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67F2" w14:textId="77777777" w:rsidR="00CB04C2" w:rsidRPr="000F140B" w:rsidRDefault="00CB04C2" w:rsidP="00A6039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884D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BD9E68F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В.4.61.4</w:t>
            </w:r>
          </w:p>
          <w:p w14:paraId="6FC88862" w14:textId="77777777" w:rsidR="00B438F0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30339-95 </w:t>
            </w:r>
          </w:p>
          <w:p w14:paraId="716EEE10" w14:textId="595A1445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4.2.9</w:t>
            </w:r>
          </w:p>
          <w:p w14:paraId="59232AC0" w14:textId="77777777" w:rsidR="00B438F0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СН 4.04.01-2019 </w:t>
            </w:r>
          </w:p>
          <w:p w14:paraId="077A3C72" w14:textId="7B251853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п. 16.3</w:t>
            </w:r>
            <w:r w:rsidR="000C4225">
              <w:rPr>
                <w:spacing w:val="-2"/>
                <w:sz w:val="22"/>
                <w:szCs w:val="22"/>
              </w:rPr>
              <w:t>.8</w:t>
            </w:r>
          </w:p>
          <w:p w14:paraId="23822531" w14:textId="77777777" w:rsidR="00A63CD4" w:rsidRDefault="00A63CD4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Техническая и эксплуатационная документация на объект</w:t>
            </w:r>
          </w:p>
          <w:p w14:paraId="47AFCE3A" w14:textId="5081ED87" w:rsidR="009A1443" w:rsidRPr="000F140B" w:rsidRDefault="009A1443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6EFF" w14:textId="6294D529" w:rsidR="00CB04C2" w:rsidRPr="000F140B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CB2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0032-2021</w:t>
            </w:r>
          </w:p>
        </w:tc>
      </w:tr>
      <w:tr w:rsidR="000C55CD" w:rsidRPr="000F140B" w14:paraId="27A60225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4ABB153A" w14:textId="77777777" w:rsidR="00CB04C2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3.2</w:t>
            </w:r>
          </w:p>
          <w:p w14:paraId="37386C43" w14:textId="4ABE3CB7" w:rsidR="00A60398" w:rsidRPr="00137CFC" w:rsidRDefault="00A60398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/>
            <w:shd w:val="clear" w:color="auto" w:fill="auto"/>
          </w:tcPr>
          <w:p w14:paraId="0A9E0E59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3529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4C995503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3C51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BC4E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DD9BDBF" w14:textId="34C6C1A2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</w:t>
            </w:r>
          </w:p>
          <w:p w14:paraId="45C59909" w14:textId="488CDB4A" w:rsidR="00A63CD4" w:rsidRDefault="00A63CD4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Техническая и эксплуатационная документация на объект</w:t>
            </w:r>
          </w:p>
          <w:p w14:paraId="37E516DA" w14:textId="382C82C2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7060" w14:textId="7777AE9A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CB2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0032-2021</w:t>
            </w:r>
          </w:p>
        </w:tc>
      </w:tr>
      <w:tr w:rsidR="000C55CD" w:rsidRPr="000F140B" w14:paraId="1D75F331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26AD152B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4.1</w:t>
            </w:r>
          </w:p>
          <w:p w14:paraId="5911D049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1B706D2B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Электроустановки жилых и общественных зданий, защищаемых УЗО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CCA2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27.90/</w:t>
            </w:r>
          </w:p>
          <w:p w14:paraId="296F3DAB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824B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Ток утечки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416D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986C5B2" w14:textId="05979AE0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</w:t>
            </w:r>
          </w:p>
          <w:p w14:paraId="125B0200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</w:t>
            </w:r>
          </w:p>
          <w:p w14:paraId="486886A7" w14:textId="1F91BB2F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п.4.2.9</w:t>
            </w:r>
          </w:p>
          <w:p w14:paraId="00A07202" w14:textId="77777777" w:rsidR="009A1443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СН 4.04.01-2019 </w:t>
            </w:r>
          </w:p>
          <w:p w14:paraId="5B683ADE" w14:textId="50D1397F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п.16.3</w:t>
            </w:r>
            <w:r w:rsidR="000C4225">
              <w:rPr>
                <w:spacing w:val="-2"/>
                <w:sz w:val="22"/>
                <w:szCs w:val="22"/>
              </w:rPr>
              <w:t>.7</w:t>
            </w:r>
          </w:p>
          <w:p w14:paraId="6D028789" w14:textId="48A7380E" w:rsidR="00A63CD4" w:rsidRPr="000F140B" w:rsidRDefault="00A63CD4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pacing w:val="-2"/>
                <w:sz w:val="22"/>
                <w:szCs w:val="22"/>
              </w:rPr>
              <w:t>Техническая и эксплуатационная документация на объект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8EEE" w14:textId="4B0C8E11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CB2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0032-2021</w:t>
            </w:r>
          </w:p>
        </w:tc>
      </w:tr>
      <w:tr w:rsidR="000C55CD" w:rsidRPr="000F140B" w14:paraId="3D392EAC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50FF5127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5.1</w:t>
            </w:r>
          </w:p>
          <w:p w14:paraId="6DD92167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5A701B67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Электродвигатели переменного тока напряжением до 1000 В</w:t>
            </w:r>
          </w:p>
          <w:p w14:paraId="138D4D83" w14:textId="77777777" w:rsidR="009A1443" w:rsidRDefault="009A1443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391130" w14:textId="77777777" w:rsidR="009A1443" w:rsidRDefault="009A1443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E35D43" w14:textId="2EE36226" w:rsidR="009A1443" w:rsidRPr="000F140B" w:rsidRDefault="009A1443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9C18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27.11/</w:t>
            </w:r>
          </w:p>
          <w:p w14:paraId="2BDA2CDF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2CEB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1F45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A142E57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Б.7.2</w:t>
            </w:r>
          </w:p>
          <w:p w14:paraId="6C531722" w14:textId="77777777" w:rsidR="00DF5521" w:rsidRDefault="00DF5521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800">
              <w:rPr>
                <w:sz w:val="22"/>
                <w:szCs w:val="22"/>
              </w:rPr>
              <w:t>ТКП 339</w:t>
            </w:r>
            <w:r w:rsidR="009A1443">
              <w:rPr>
                <w:sz w:val="22"/>
                <w:szCs w:val="22"/>
              </w:rPr>
              <w:t>-2011</w:t>
            </w:r>
          </w:p>
          <w:p w14:paraId="731C631E" w14:textId="5C5CCC65" w:rsidR="009A1443" w:rsidRPr="000F140B" w:rsidRDefault="009A1443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п.4.4.5.2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79ED" w14:textId="5E8EBF33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CB2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0031-2021</w:t>
            </w:r>
          </w:p>
        </w:tc>
      </w:tr>
      <w:tr w:rsidR="000C55CD" w:rsidRPr="000F140B" w14:paraId="218D870B" w14:textId="77777777" w:rsidTr="000C5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55C05174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lastRenderedPageBreak/>
              <w:t>6.1</w:t>
            </w:r>
          </w:p>
          <w:p w14:paraId="4E01A83B" w14:textId="77777777" w:rsidR="00CB04C2" w:rsidRPr="00137CFC" w:rsidRDefault="00CB04C2" w:rsidP="000C55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7CFC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309FB826" w14:textId="1D4BFF3B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Силовые и кабельные линии</w:t>
            </w:r>
            <w:r w:rsidR="00DF5521">
              <w:rPr>
                <w:sz w:val="22"/>
                <w:szCs w:val="22"/>
              </w:rPr>
              <w:t xml:space="preserve"> до 1000 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660A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327">
              <w:rPr>
                <w:spacing w:val="-4"/>
                <w:sz w:val="22"/>
                <w:szCs w:val="22"/>
              </w:rPr>
              <w:t>27.32/</w:t>
            </w:r>
          </w:p>
          <w:p w14:paraId="121F7E7A" w14:textId="77777777" w:rsidR="00CB04C2" w:rsidRPr="007A7327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6"/>
                <w:szCs w:val="26"/>
              </w:rPr>
            </w:pPr>
            <w:r w:rsidRPr="007A7327">
              <w:rPr>
                <w:spacing w:val="-4"/>
                <w:sz w:val="22"/>
                <w:szCs w:val="22"/>
              </w:rPr>
              <w:t>22.000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D713" w14:textId="77777777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DC0E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5556851" w14:textId="77777777" w:rsidR="00CB04C2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Б.30.1</w:t>
            </w:r>
          </w:p>
          <w:p w14:paraId="71765F02" w14:textId="77777777" w:rsidR="00DF5521" w:rsidRDefault="00DF5521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800">
              <w:rPr>
                <w:sz w:val="22"/>
                <w:szCs w:val="22"/>
              </w:rPr>
              <w:t>ТКП 339</w:t>
            </w:r>
            <w:r w:rsidR="009A1443">
              <w:rPr>
                <w:sz w:val="22"/>
                <w:szCs w:val="22"/>
              </w:rPr>
              <w:t>-2011</w:t>
            </w:r>
          </w:p>
          <w:p w14:paraId="7F6CCAFE" w14:textId="56D6BAA7" w:rsidR="009A1443" w:rsidRPr="000F140B" w:rsidRDefault="009A1443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п.4.4.29.2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E2C" w14:textId="1F013D31" w:rsidR="00CB04C2" w:rsidRPr="000F140B" w:rsidRDefault="00CB04C2" w:rsidP="00D865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АМИ.ГМ</w:t>
            </w:r>
            <w:r w:rsidR="00CB2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0031-2021</w:t>
            </w:r>
          </w:p>
        </w:tc>
      </w:tr>
      <w:bookmarkEnd w:id="2"/>
    </w:tbl>
    <w:p w14:paraId="2CCB2BB6" w14:textId="1C30DCA1" w:rsidR="00CB04C2" w:rsidRDefault="00CB04C2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FEFF" w14:textId="77777777" w:rsidR="00697411" w:rsidRDefault="00697411" w:rsidP="0011070C">
      <w:r>
        <w:separator/>
      </w:r>
    </w:p>
  </w:endnote>
  <w:endnote w:type="continuationSeparator" w:id="0">
    <w:p w14:paraId="2F25433F" w14:textId="77777777" w:rsidR="00697411" w:rsidRDefault="006974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5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1BC483CF" w:rsidR="00124809" w:rsidRPr="006D33D8" w:rsidRDefault="00A85DE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714168">
                <w:rPr>
                  <w:rFonts w:eastAsia="ArialMT"/>
                  <w:u w:val="single"/>
                  <w:lang w:val="ru-RU"/>
                </w:rPr>
                <w:t>.05</w:t>
              </w:r>
              <w:r w:rsidR="00124809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5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4F47A443" w:rsidR="00A417E3" w:rsidRPr="009E4D11" w:rsidRDefault="003D37D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CD2E78">
                <w:rPr>
                  <w:rFonts w:eastAsia="ArialMT"/>
                  <w:u w:val="single"/>
                  <w:lang w:val="ru-RU"/>
                </w:rPr>
                <w:t>.</w:t>
              </w:r>
              <w:r w:rsidR="00D50B4E" w:rsidRPr="00E36003">
                <w:rPr>
                  <w:rFonts w:eastAsia="ArialMT"/>
                  <w:u w:val="single"/>
                </w:rPr>
                <w:t>0</w:t>
              </w:r>
              <w:r w:rsidR="00CD2E78">
                <w:rPr>
                  <w:rFonts w:eastAsia="ArialMT"/>
                  <w:u w:val="single"/>
                  <w:lang w:val="ru-RU"/>
                </w:rPr>
                <w:t>5</w:t>
              </w:r>
              <w:r w:rsidR="00D50B4E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77C26" w14:textId="77777777" w:rsidR="00697411" w:rsidRDefault="00697411" w:rsidP="0011070C">
      <w:r>
        <w:separator/>
      </w:r>
    </w:p>
  </w:footnote>
  <w:footnote w:type="continuationSeparator" w:id="0">
    <w:p w14:paraId="3EB4180F" w14:textId="77777777" w:rsidR="00697411" w:rsidRDefault="006974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42544272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0C55CD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394CC5">
            <w:rPr>
              <w:rFonts w:ascii="Times New Roman" w:hAnsi="Times New Roman" w:cs="Times New Roman"/>
              <w:sz w:val="24"/>
              <w:szCs w:val="24"/>
            </w:rPr>
            <w:t>5398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127CA"/>
    <w:rsid w:val="00022A72"/>
    <w:rsid w:val="00030948"/>
    <w:rsid w:val="000643A6"/>
    <w:rsid w:val="00077135"/>
    <w:rsid w:val="0009264B"/>
    <w:rsid w:val="00092EA6"/>
    <w:rsid w:val="000A6CF1"/>
    <w:rsid w:val="000B0313"/>
    <w:rsid w:val="000C28A5"/>
    <w:rsid w:val="000C33F5"/>
    <w:rsid w:val="000C4225"/>
    <w:rsid w:val="000C55CD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37CFC"/>
    <w:rsid w:val="00147A13"/>
    <w:rsid w:val="001512FA"/>
    <w:rsid w:val="001747CA"/>
    <w:rsid w:val="001843A0"/>
    <w:rsid w:val="00185BDB"/>
    <w:rsid w:val="00186F72"/>
    <w:rsid w:val="00190FD3"/>
    <w:rsid w:val="001956F7"/>
    <w:rsid w:val="00195A33"/>
    <w:rsid w:val="001A4BEA"/>
    <w:rsid w:val="001E3D8F"/>
    <w:rsid w:val="001E6E80"/>
    <w:rsid w:val="0020355B"/>
    <w:rsid w:val="00210650"/>
    <w:rsid w:val="002171C3"/>
    <w:rsid w:val="00225907"/>
    <w:rsid w:val="00234CBD"/>
    <w:rsid w:val="0026099C"/>
    <w:rsid w:val="00264104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D06D6"/>
    <w:rsid w:val="002D28AD"/>
    <w:rsid w:val="002D2AE1"/>
    <w:rsid w:val="002D6F27"/>
    <w:rsid w:val="002E503D"/>
    <w:rsid w:val="002F0D32"/>
    <w:rsid w:val="003054C2"/>
    <w:rsid w:val="00305E11"/>
    <w:rsid w:val="0031023B"/>
    <w:rsid w:val="003717D2"/>
    <w:rsid w:val="00394B93"/>
    <w:rsid w:val="00394CC5"/>
    <w:rsid w:val="003A28BE"/>
    <w:rsid w:val="003B4E94"/>
    <w:rsid w:val="003C130A"/>
    <w:rsid w:val="003C2834"/>
    <w:rsid w:val="003D01F4"/>
    <w:rsid w:val="003D37DC"/>
    <w:rsid w:val="003E26A2"/>
    <w:rsid w:val="003E2F1E"/>
    <w:rsid w:val="00401D49"/>
    <w:rsid w:val="00407988"/>
    <w:rsid w:val="00410274"/>
    <w:rsid w:val="00410792"/>
    <w:rsid w:val="00416870"/>
    <w:rsid w:val="004209E8"/>
    <w:rsid w:val="00436D0B"/>
    <w:rsid w:val="00437E07"/>
    <w:rsid w:val="00460ECA"/>
    <w:rsid w:val="004627D9"/>
    <w:rsid w:val="00463D8E"/>
    <w:rsid w:val="00481260"/>
    <w:rsid w:val="00494504"/>
    <w:rsid w:val="004A5E4C"/>
    <w:rsid w:val="004E5090"/>
    <w:rsid w:val="00505771"/>
    <w:rsid w:val="00507CCF"/>
    <w:rsid w:val="00521FC2"/>
    <w:rsid w:val="00530F3D"/>
    <w:rsid w:val="00532F67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C1224"/>
    <w:rsid w:val="005C1922"/>
    <w:rsid w:val="005C5B99"/>
    <w:rsid w:val="005C7B39"/>
    <w:rsid w:val="005D4205"/>
    <w:rsid w:val="005E250C"/>
    <w:rsid w:val="005E611E"/>
    <w:rsid w:val="005F7C45"/>
    <w:rsid w:val="00613800"/>
    <w:rsid w:val="00614867"/>
    <w:rsid w:val="00617377"/>
    <w:rsid w:val="00627E81"/>
    <w:rsid w:val="00630922"/>
    <w:rsid w:val="00645468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4175"/>
    <w:rsid w:val="007A4485"/>
    <w:rsid w:val="007C05FE"/>
    <w:rsid w:val="007C3A37"/>
    <w:rsid w:val="007C5111"/>
    <w:rsid w:val="007F66CA"/>
    <w:rsid w:val="008124DA"/>
    <w:rsid w:val="008130C0"/>
    <w:rsid w:val="00833DA3"/>
    <w:rsid w:val="00836710"/>
    <w:rsid w:val="008505BA"/>
    <w:rsid w:val="00856322"/>
    <w:rsid w:val="0086537F"/>
    <w:rsid w:val="00872305"/>
    <w:rsid w:val="00877224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71289"/>
    <w:rsid w:val="00983EAE"/>
    <w:rsid w:val="00986CE2"/>
    <w:rsid w:val="00992CF6"/>
    <w:rsid w:val="009940B7"/>
    <w:rsid w:val="009A1443"/>
    <w:rsid w:val="009A3A10"/>
    <w:rsid w:val="009A3E9D"/>
    <w:rsid w:val="009C1C19"/>
    <w:rsid w:val="009D5A57"/>
    <w:rsid w:val="009E107F"/>
    <w:rsid w:val="009E12C5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60398"/>
    <w:rsid w:val="00A63CD4"/>
    <w:rsid w:val="00A74B14"/>
    <w:rsid w:val="00A755C7"/>
    <w:rsid w:val="00A76F8A"/>
    <w:rsid w:val="00A85DE3"/>
    <w:rsid w:val="00A93B8C"/>
    <w:rsid w:val="00AB531A"/>
    <w:rsid w:val="00AC0C2C"/>
    <w:rsid w:val="00AC3CE5"/>
    <w:rsid w:val="00AD4B7A"/>
    <w:rsid w:val="00AD7CC2"/>
    <w:rsid w:val="00AE17DA"/>
    <w:rsid w:val="00AF1C1A"/>
    <w:rsid w:val="00B00CAF"/>
    <w:rsid w:val="00B06CF4"/>
    <w:rsid w:val="00B073DC"/>
    <w:rsid w:val="00B122F5"/>
    <w:rsid w:val="00B344A4"/>
    <w:rsid w:val="00B371CD"/>
    <w:rsid w:val="00B438F0"/>
    <w:rsid w:val="00B46380"/>
    <w:rsid w:val="00B47A0F"/>
    <w:rsid w:val="00B565D4"/>
    <w:rsid w:val="00B609D5"/>
    <w:rsid w:val="00B61580"/>
    <w:rsid w:val="00B84D8E"/>
    <w:rsid w:val="00B934CC"/>
    <w:rsid w:val="00B94D82"/>
    <w:rsid w:val="00B951E9"/>
    <w:rsid w:val="00B95FDB"/>
    <w:rsid w:val="00B97057"/>
    <w:rsid w:val="00B97278"/>
    <w:rsid w:val="00BA1BA6"/>
    <w:rsid w:val="00BB272F"/>
    <w:rsid w:val="00BB5AEF"/>
    <w:rsid w:val="00BC40FF"/>
    <w:rsid w:val="00C00081"/>
    <w:rsid w:val="00C12FE0"/>
    <w:rsid w:val="00C13371"/>
    <w:rsid w:val="00C13D24"/>
    <w:rsid w:val="00C24C3D"/>
    <w:rsid w:val="00C26CFF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1BB"/>
    <w:rsid w:val="00C97BC9"/>
    <w:rsid w:val="00CA53E3"/>
    <w:rsid w:val="00CA6ED2"/>
    <w:rsid w:val="00CB04C2"/>
    <w:rsid w:val="00CB2B6E"/>
    <w:rsid w:val="00CD2E78"/>
    <w:rsid w:val="00CE06E2"/>
    <w:rsid w:val="00CE4302"/>
    <w:rsid w:val="00CF4334"/>
    <w:rsid w:val="00D00EC8"/>
    <w:rsid w:val="00D03574"/>
    <w:rsid w:val="00D05D1F"/>
    <w:rsid w:val="00D11528"/>
    <w:rsid w:val="00D21592"/>
    <w:rsid w:val="00D223F7"/>
    <w:rsid w:val="00D22883"/>
    <w:rsid w:val="00D26543"/>
    <w:rsid w:val="00D36FEE"/>
    <w:rsid w:val="00D4736C"/>
    <w:rsid w:val="00D50B4E"/>
    <w:rsid w:val="00D8457D"/>
    <w:rsid w:val="00D86541"/>
    <w:rsid w:val="00D876E6"/>
    <w:rsid w:val="00D96601"/>
    <w:rsid w:val="00DA5E7A"/>
    <w:rsid w:val="00DB1FAE"/>
    <w:rsid w:val="00DE6F93"/>
    <w:rsid w:val="00DF5521"/>
    <w:rsid w:val="00DF59A1"/>
    <w:rsid w:val="00DF6DD6"/>
    <w:rsid w:val="00DF7DAB"/>
    <w:rsid w:val="00E00C41"/>
    <w:rsid w:val="00E12F21"/>
    <w:rsid w:val="00E16A62"/>
    <w:rsid w:val="00E200BB"/>
    <w:rsid w:val="00E22CC9"/>
    <w:rsid w:val="00E274D1"/>
    <w:rsid w:val="00E36003"/>
    <w:rsid w:val="00E41B5C"/>
    <w:rsid w:val="00E6157E"/>
    <w:rsid w:val="00E64495"/>
    <w:rsid w:val="00E72539"/>
    <w:rsid w:val="00E73F77"/>
    <w:rsid w:val="00E750F5"/>
    <w:rsid w:val="00E85094"/>
    <w:rsid w:val="00E85116"/>
    <w:rsid w:val="00E95EA8"/>
    <w:rsid w:val="00EA24D7"/>
    <w:rsid w:val="00EA6CEB"/>
    <w:rsid w:val="00EB34D2"/>
    <w:rsid w:val="00EC338F"/>
    <w:rsid w:val="00EC71D8"/>
    <w:rsid w:val="00ED10E7"/>
    <w:rsid w:val="00ED14EB"/>
    <w:rsid w:val="00EF5137"/>
    <w:rsid w:val="00F10CDF"/>
    <w:rsid w:val="00F112F2"/>
    <w:rsid w:val="00F11FE3"/>
    <w:rsid w:val="00F32AF8"/>
    <w:rsid w:val="00F339BE"/>
    <w:rsid w:val="00F40980"/>
    <w:rsid w:val="00F42A42"/>
    <w:rsid w:val="00F455AB"/>
    <w:rsid w:val="00F45F0B"/>
    <w:rsid w:val="00F47F4D"/>
    <w:rsid w:val="00F701B8"/>
    <w:rsid w:val="00F8144E"/>
    <w:rsid w:val="00F864B1"/>
    <w:rsid w:val="00F86DE9"/>
    <w:rsid w:val="00F90988"/>
    <w:rsid w:val="00F93BB0"/>
    <w:rsid w:val="00FB586A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1E15CA"/>
    <w:rsid w:val="002C04D4"/>
    <w:rsid w:val="00914121"/>
    <w:rsid w:val="00C4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4</cp:revision>
  <cp:lastPrinted>2022-05-20T05:24:00Z</cp:lastPrinted>
  <dcterms:created xsi:type="dcterms:W3CDTF">2022-05-30T06:28:00Z</dcterms:created>
  <dcterms:modified xsi:type="dcterms:W3CDTF">2022-06-01T08:42:00Z</dcterms:modified>
</cp:coreProperties>
</file>