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7C9AFCF6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2.2224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7753D793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21967">
              <w:rPr>
                <w:bCs/>
                <w:sz w:val="28"/>
                <w:szCs w:val="28"/>
              </w:rPr>
              <w:t>26.12.2002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2D685D7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9F2455" w:rsidRPr="009F2455">
                  <w:rPr>
                    <w:rFonts w:cs="Times New Roman"/>
                    <w:bCs/>
                    <w:sz w:val="28"/>
                    <w:szCs w:val="28"/>
                  </w:rPr>
                  <w:t>0007174</w:t>
                </w:r>
              </w:sdtContent>
            </w:sdt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1279735A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2196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2863DE8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138AB">
                  <w:rPr>
                    <w:rStyle w:val="38"/>
                    <w:szCs w:val="28"/>
                  </w:rPr>
                  <w:t>13</w:t>
                </w:r>
                <w:r w:rsidR="005C7B39" w:rsidRPr="00C26CFF">
                  <w:rPr>
                    <w:rStyle w:val="38"/>
                    <w:szCs w:val="28"/>
                  </w:rPr>
                  <w:t xml:space="preserve"> </w:t>
                </w:r>
                <w:r w:rsidR="00C26CFF" w:rsidRPr="00C26CFF">
                  <w:rPr>
                    <w:rStyle w:val="38"/>
                    <w:szCs w:val="28"/>
                  </w:rPr>
                  <w:t>мая</w:t>
                </w:r>
                <w:r w:rsidR="005C7B39" w:rsidRPr="00C26CFF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r w:rsidRPr="00850670">
              <w:rPr>
                <w:sz w:val="28"/>
                <w:szCs w:val="28"/>
              </w:rPr>
              <w:t xml:space="preserve">испытательной  лаборатории </w:t>
            </w:r>
          </w:p>
          <w:p w14:paraId="0EC707BB" w14:textId="4611ABCD" w:rsidR="007A4485" w:rsidRPr="007F66CA" w:rsidRDefault="005E05CB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  <w:r w:rsidRPr="00675A1A">
              <w:rPr>
                <w:color w:val="000000"/>
                <w:sz w:val="28"/>
                <w:szCs w:val="28"/>
              </w:rPr>
              <w:t>щества с дополнительной ответственностью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75A1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НТС</w:t>
            </w:r>
            <w:r w:rsidRPr="00675A1A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2160"/>
        <w:gridCol w:w="1800"/>
        <w:gridCol w:w="2160"/>
      </w:tblGrid>
      <w:tr w:rsidR="00F40980" w:rsidRPr="007A4175" w14:paraId="052C50A9" w14:textId="77777777" w:rsidTr="00BE41B6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BE41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BE41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6C6E734" w:rsidR="0090767F" w:rsidRPr="00043782" w:rsidRDefault="00E6449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043782">
              <w:rPr>
                <w:b/>
                <w:sz w:val="22"/>
                <w:szCs w:val="22"/>
              </w:rPr>
              <w:t xml:space="preserve">ул. </w:t>
            </w:r>
            <w:r w:rsidR="00F17CE3" w:rsidRPr="00043782">
              <w:rPr>
                <w:b/>
                <w:sz w:val="22"/>
                <w:szCs w:val="22"/>
              </w:rPr>
              <w:t>Хуто</w:t>
            </w:r>
            <w:r w:rsidR="00051C1C" w:rsidRPr="00043782">
              <w:rPr>
                <w:b/>
                <w:sz w:val="22"/>
                <w:szCs w:val="22"/>
              </w:rPr>
              <w:t>рянского, 35А, 246015, г.</w:t>
            </w:r>
            <w:r w:rsidRPr="00043782">
              <w:rPr>
                <w:b/>
                <w:sz w:val="22"/>
                <w:szCs w:val="22"/>
              </w:rPr>
              <w:t xml:space="preserve"> Гомель</w:t>
            </w:r>
          </w:p>
        </w:tc>
      </w:tr>
      <w:tr w:rsidR="00681023" w:rsidRPr="004E5090" w14:paraId="7F748EDA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582B2B3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1.1</w:t>
            </w:r>
          </w:p>
          <w:p w14:paraId="158D8B5F" w14:textId="320E81E0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72287E45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Заземляющие устройства</w:t>
            </w:r>
          </w:p>
        </w:tc>
        <w:tc>
          <w:tcPr>
            <w:tcW w:w="900" w:type="dxa"/>
            <w:shd w:val="clear" w:color="auto" w:fill="auto"/>
          </w:tcPr>
          <w:p w14:paraId="16811734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7163DC5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1F09B7A6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1800" w:type="dxa"/>
            <w:shd w:val="clear" w:color="auto" w:fill="auto"/>
          </w:tcPr>
          <w:p w14:paraId="52D72974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181-2009</w:t>
            </w:r>
          </w:p>
          <w:p w14:paraId="235E324A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п.Б.29.4</w:t>
            </w:r>
          </w:p>
          <w:p w14:paraId="6FBC10FB" w14:textId="20253366" w:rsidR="00051C1C" w:rsidRPr="00043782" w:rsidRDefault="00E53053" w:rsidP="0017533B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>ТКП 339-2011 п.4.4.28.6</w:t>
            </w:r>
          </w:p>
        </w:tc>
        <w:tc>
          <w:tcPr>
            <w:tcW w:w="2159" w:type="dxa"/>
            <w:shd w:val="clear" w:color="auto" w:fill="auto"/>
          </w:tcPr>
          <w:p w14:paraId="1CE44DB2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МВИ.ГМ.767-201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  <w:p w14:paraId="7D855757" w14:textId="77777777" w:rsidR="00E53053" w:rsidRPr="00043782" w:rsidRDefault="00E53053" w:rsidP="00970D75">
            <w:pPr>
              <w:rPr>
                <w:sz w:val="22"/>
                <w:szCs w:val="22"/>
              </w:rPr>
            </w:pPr>
          </w:p>
        </w:tc>
      </w:tr>
      <w:tr w:rsidR="00681023" w:rsidRPr="004E5090" w14:paraId="03DE3ECD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39C73FA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1.2</w:t>
            </w:r>
          </w:p>
          <w:p w14:paraId="359930EA" w14:textId="541A3A6D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/>
            <w:shd w:val="clear" w:color="auto" w:fill="auto"/>
          </w:tcPr>
          <w:p w14:paraId="50F65441" w14:textId="77777777" w:rsidR="00E53053" w:rsidRPr="00043782" w:rsidRDefault="00E53053" w:rsidP="00970D75">
            <w:pPr>
              <w:pStyle w:val="af6"/>
            </w:pPr>
          </w:p>
        </w:tc>
        <w:tc>
          <w:tcPr>
            <w:tcW w:w="900" w:type="dxa"/>
            <w:shd w:val="clear" w:color="auto" w:fill="auto"/>
          </w:tcPr>
          <w:p w14:paraId="150B13E3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6506AFDF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4C95F7FF" w14:textId="789EDB9A" w:rsidR="007A3B5B" w:rsidRPr="00043782" w:rsidRDefault="00E53053" w:rsidP="0017533B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Проверка соединения заземлителей с заземляемыми элементами</w:t>
            </w:r>
          </w:p>
        </w:tc>
        <w:tc>
          <w:tcPr>
            <w:tcW w:w="1800" w:type="dxa"/>
            <w:shd w:val="clear" w:color="auto" w:fill="auto"/>
          </w:tcPr>
          <w:p w14:paraId="3057C06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181-2009 </w:t>
            </w:r>
          </w:p>
          <w:p w14:paraId="317C6C22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п.Б.29.2</w:t>
            </w:r>
          </w:p>
          <w:p w14:paraId="0D4D29D9" w14:textId="4E319A63" w:rsidR="00051C1C" w:rsidRPr="00043782" w:rsidRDefault="00E53053" w:rsidP="0017533B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>ТКП 339-2011 п.4.4.28.2</w:t>
            </w:r>
          </w:p>
        </w:tc>
        <w:tc>
          <w:tcPr>
            <w:tcW w:w="2159" w:type="dxa"/>
            <w:shd w:val="clear" w:color="auto" w:fill="auto"/>
          </w:tcPr>
          <w:p w14:paraId="644B26F9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МВИ.ГМ.767-201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  <w:p w14:paraId="322300B0" w14:textId="77777777" w:rsidR="00E53053" w:rsidRPr="00043782" w:rsidRDefault="00E53053" w:rsidP="00970D75">
            <w:pPr>
              <w:rPr>
                <w:sz w:val="22"/>
                <w:szCs w:val="22"/>
              </w:rPr>
            </w:pPr>
          </w:p>
        </w:tc>
      </w:tr>
      <w:tr w:rsidR="00681023" w:rsidRPr="004E5090" w14:paraId="283F3EBF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415657D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1.3</w:t>
            </w:r>
          </w:p>
          <w:p w14:paraId="001BF04E" w14:textId="03E3402F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/>
            <w:shd w:val="clear" w:color="auto" w:fill="auto"/>
          </w:tcPr>
          <w:p w14:paraId="4ADE8BCB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56A5D213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3278F746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3735305" w14:textId="77777777" w:rsidR="00D62341" w:rsidRPr="00043782" w:rsidRDefault="00E53053" w:rsidP="00D62341">
            <w:pPr>
              <w:ind w:left="-59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Проверка цепи «фаза-нуль» (цепи зануления)  в электроустановках до 1кВ с глухим заземлением нейтрали </w:t>
            </w:r>
            <w:r w:rsidR="00D62341" w:rsidRPr="00043782">
              <w:rPr>
                <w:sz w:val="22"/>
                <w:szCs w:val="22"/>
              </w:rPr>
              <w:t xml:space="preserve">(в системах </w:t>
            </w:r>
            <w:r w:rsidR="00D62341" w:rsidRPr="00043782">
              <w:rPr>
                <w:sz w:val="22"/>
                <w:szCs w:val="22"/>
                <w:lang w:val="en-US"/>
              </w:rPr>
              <w:t>TN</w:t>
            </w:r>
            <w:r w:rsidR="00D62341" w:rsidRPr="00043782">
              <w:rPr>
                <w:sz w:val="22"/>
                <w:szCs w:val="22"/>
              </w:rPr>
              <w:t>-</w:t>
            </w:r>
            <w:r w:rsidR="00D62341" w:rsidRPr="00043782">
              <w:rPr>
                <w:sz w:val="22"/>
                <w:szCs w:val="22"/>
                <w:lang w:val="en-US"/>
              </w:rPr>
              <w:t>C</w:t>
            </w:r>
            <w:r w:rsidR="00D62341" w:rsidRPr="00043782">
              <w:rPr>
                <w:sz w:val="22"/>
                <w:szCs w:val="22"/>
              </w:rPr>
              <w:t xml:space="preserve">, </w:t>
            </w:r>
            <w:r w:rsidR="00D62341" w:rsidRPr="00043782">
              <w:rPr>
                <w:sz w:val="22"/>
                <w:szCs w:val="22"/>
                <w:lang w:val="en-US"/>
              </w:rPr>
              <w:t>TN</w:t>
            </w:r>
            <w:r w:rsidR="00D62341" w:rsidRPr="00043782">
              <w:rPr>
                <w:sz w:val="22"/>
                <w:szCs w:val="22"/>
              </w:rPr>
              <w:t>-</w:t>
            </w:r>
            <w:r w:rsidR="00D62341" w:rsidRPr="00043782">
              <w:rPr>
                <w:sz w:val="22"/>
                <w:szCs w:val="22"/>
                <w:lang w:val="en-US"/>
              </w:rPr>
              <w:t>S</w:t>
            </w:r>
            <w:r w:rsidR="00D62341" w:rsidRPr="00043782">
              <w:rPr>
                <w:sz w:val="22"/>
                <w:szCs w:val="22"/>
              </w:rPr>
              <w:t>,</w:t>
            </w:r>
          </w:p>
          <w:p w14:paraId="65B30022" w14:textId="2A44E0BA" w:rsidR="007A3B5B" w:rsidRPr="00043782" w:rsidRDefault="00D62341" w:rsidP="00D62341">
            <w:pPr>
              <w:pStyle w:val="af6"/>
              <w:rPr>
                <w:lang w:val="ru-RU"/>
              </w:rPr>
            </w:pPr>
            <w:r w:rsidRPr="00043782">
              <w:t xml:space="preserve">TN-C- S)  </w:t>
            </w:r>
          </w:p>
        </w:tc>
        <w:tc>
          <w:tcPr>
            <w:tcW w:w="1800" w:type="dxa"/>
            <w:shd w:val="clear" w:color="auto" w:fill="auto"/>
          </w:tcPr>
          <w:p w14:paraId="1F19120A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181-2009</w:t>
            </w:r>
          </w:p>
          <w:p w14:paraId="1FD5BC8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п.Б.29.8</w:t>
            </w:r>
          </w:p>
          <w:p w14:paraId="5DF0192E" w14:textId="77777777" w:rsid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ГОСТ </w:t>
            </w:r>
          </w:p>
          <w:p w14:paraId="65ADADE0" w14:textId="794EC532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30331.3-95</w:t>
            </w:r>
          </w:p>
          <w:p w14:paraId="52F464BB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п.п.413.1.3.3-413.1.3.6</w:t>
            </w:r>
          </w:p>
          <w:p w14:paraId="04C94B87" w14:textId="77777777" w:rsidR="00E53053" w:rsidRPr="00043782" w:rsidRDefault="00E53053" w:rsidP="00970D75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>ТКП 339-2011 п.4.4.28.5</w:t>
            </w:r>
          </w:p>
        </w:tc>
        <w:tc>
          <w:tcPr>
            <w:tcW w:w="2159" w:type="dxa"/>
            <w:shd w:val="clear" w:color="auto" w:fill="auto"/>
          </w:tcPr>
          <w:p w14:paraId="39633B9B" w14:textId="77777777" w:rsidR="00E53053" w:rsidRPr="00043782" w:rsidRDefault="00E53053" w:rsidP="00970D75">
            <w:pPr>
              <w:rPr>
                <w:sz w:val="22"/>
                <w:szCs w:val="22"/>
                <w:lang w:val="en-US"/>
              </w:rPr>
            </w:pPr>
            <w:r w:rsidRPr="00043782">
              <w:rPr>
                <w:sz w:val="22"/>
                <w:szCs w:val="22"/>
              </w:rPr>
              <w:t>МВИ.ГМ.766-201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  <w:p w14:paraId="2EF280AD" w14:textId="77777777" w:rsidR="00E53053" w:rsidRPr="00043782" w:rsidRDefault="00E53053" w:rsidP="00970D75">
            <w:pPr>
              <w:rPr>
                <w:sz w:val="22"/>
                <w:szCs w:val="22"/>
              </w:rPr>
            </w:pPr>
          </w:p>
        </w:tc>
      </w:tr>
      <w:tr w:rsidR="00681023" w:rsidRPr="004E5090" w14:paraId="3E4E5009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1C261568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2.1</w:t>
            </w:r>
          </w:p>
          <w:p w14:paraId="1D56ED52" w14:textId="7C100261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7DC745C0" w14:textId="6DABFD8F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043782" w:rsidRPr="00043782">
              <w:rPr>
                <w:lang w:val="ru-RU"/>
              </w:rPr>
              <w:t xml:space="preserve"> </w:t>
            </w:r>
            <w:r w:rsidRPr="00043782">
              <w:rPr>
                <w:lang w:val="ru-RU"/>
              </w:rPr>
              <w:t xml:space="preserve">В </w:t>
            </w:r>
          </w:p>
          <w:p w14:paraId="2496A10E" w14:textId="77777777" w:rsidR="00B71C0D" w:rsidRPr="00043782" w:rsidRDefault="00B71C0D" w:rsidP="00970D75">
            <w:pPr>
              <w:pStyle w:val="af6"/>
              <w:rPr>
                <w:lang w:val="ru-RU"/>
              </w:rPr>
            </w:pPr>
          </w:p>
          <w:p w14:paraId="30DBF030" w14:textId="77777777" w:rsidR="00B71C0D" w:rsidRPr="00043782" w:rsidRDefault="00B71C0D" w:rsidP="00970D75">
            <w:pPr>
              <w:pStyle w:val="af6"/>
              <w:rPr>
                <w:lang w:val="ru-RU"/>
              </w:rPr>
            </w:pPr>
          </w:p>
          <w:p w14:paraId="2ADB24A7" w14:textId="009A28C6" w:rsidR="00B71C0D" w:rsidRPr="00043782" w:rsidRDefault="00B71C0D" w:rsidP="00B71C0D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lastRenderedPageBreak/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419E78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lastRenderedPageBreak/>
              <w:t>27.12/</w:t>
            </w:r>
          </w:p>
          <w:p w14:paraId="60D4A745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5921F1D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27.32/</w:t>
            </w:r>
          </w:p>
          <w:p w14:paraId="06485F11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  <w:p w14:paraId="2173AFFF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63B957A0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7D01B4B4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1B4F682D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7F032FB9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28D88696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6E33928A" w14:textId="15AFE796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lastRenderedPageBreak/>
              <w:t>3</w:t>
            </w:r>
          </w:p>
        </w:tc>
        <w:tc>
          <w:tcPr>
            <w:tcW w:w="2160" w:type="dxa"/>
            <w:shd w:val="clear" w:color="auto" w:fill="auto"/>
          </w:tcPr>
          <w:p w14:paraId="4B89AE38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lastRenderedPageBreak/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7BED7E5F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181-2009</w:t>
            </w:r>
          </w:p>
          <w:p w14:paraId="2184BA0F" w14:textId="20DFA0B7" w:rsidR="00E53053" w:rsidRPr="00043782" w:rsidRDefault="00E53053" w:rsidP="0017533B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п.Б.27.1</w:t>
            </w:r>
          </w:p>
        </w:tc>
        <w:tc>
          <w:tcPr>
            <w:tcW w:w="2159" w:type="dxa"/>
            <w:shd w:val="clear" w:color="auto" w:fill="auto"/>
          </w:tcPr>
          <w:p w14:paraId="7BE293D5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МВИ.ГМ.328-201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</w:tc>
      </w:tr>
      <w:tr w:rsidR="00681023" w:rsidRPr="004E5090" w14:paraId="1AD81816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522831D8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2.2</w:t>
            </w:r>
          </w:p>
          <w:p w14:paraId="5D613445" w14:textId="6B0D12B8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1F3473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2C0382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88F631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FD8A95D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181-2009</w:t>
            </w:r>
          </w:p>
          <w:p w14:paraId="65E65057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п.Б.27.3</w:t>
            </w:r>
          </w:p>
          <w:p w14:paraId="4FA507AD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ГОСТ </w:t>
            </w:r>
          </w:p>
          <w:p w14:paraId="09244B2C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30331.3-95</w:t>
            </w:r>
          </w:p>
          <w:p w14:paraId="506489DC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п.п.413.1.3.3-413.1.3.6</w:t>
            </w:r>
          </w:p>
          <w:p w14:paraId="3C09A39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58D51265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МВИ.ГМ.766-201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  <w:p w14:paraId="012F9E49" w14:textId="77777777" w:rsidR="00E53053" w:rsidRPr="00043782" w:rsidRDefault="00E53053" w:rsidP="00970D75">
            <w:pPr>
              <w:rPr>
                <w:sz w:val="22"/>
                <w:szCs w:val="22"/>
              </w:rPr>
            </w:pPr>
          </w:p>
        </w:tc>
      </w:tr>
      <w:tr w:rsidR="00B71C0D" w:rsidRPr="00B71C0D" w14:paraId="2E57CD00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9369" w14:textId="77777777" w:rsidR="00B71C0D" w:rsidRPr="00B71C0D" w:rsidRDefault="00B71C0D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lastRenderedPageBreak/>
              <w:t>1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CEFABD" w14:textId="77777777" w:rsidR="00B71C0D" w:rsidRPr="00B71C0D" w:rsidRDefault="00B71C0D" w:rsidP="00970D75">
            <w:pPr>
              <w:pStyle w:val="af6"/>
              <w:jc w:val="center"/>
            </w:pPr>
            <w:r w:rsidRPr="00B71C0D">
              <w:t>2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75E519" w14:textId="77777777" w:rsidR="00B71C0D" w:rsidRPr="00B71C0D" w:rsidRDefault="00B71C0D" w:rsidP="00970D75">
            <w:pPr>
              <w:pStyle w:val="af6"/>
              <w:jc w:val="center"/>
            </w:pPr>
            <w:r w:rsidRPr="00B71C0D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D203" w14:textId="77777777" w:rsidR="00B71C0D" w:rsidRPr="00B71C0D" w:rsidRDefault="00B71C0D" w:rsidP="00B71C0D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A684" w14:textId="77777777" w:rsidR="00B71C0D" w:rsidRPr="00B71C0D" w:rsidRDefault="00B71C0D" w:rsidP="00B71C0D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DF3D" w14:textId="77777777" w:rsidR="00B71C0D" w:rsidRPr="00B71C0D" w:rsidRDefault="00B71C0D" w:rsidP="00B71C0D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6</w:t>
            </w:r>
          </w:p>
        </w:tc>
      </w:tr>
      <w:tr w:rsidR="00681023" w:rsidRPr="00B71C0D" w14:paraId="45BDBC56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429DCC37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3.1</w:t>
            </w:r>
          </w:p>
          <w:p w14:paraId="6F20B4FE" w14:textId="3AB0297B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14:paraId="54CC7809" w14:textId="5FDAF313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Силовые кабельные линии напряжением до 1000</w:t>
            </w:r>
            <w:r w:rsidR="00043782">
              <w:rPr>
                <w:sz w:val="22"/>
                <w:szCs w:val="22"/>
              </w:rPr>
              <w:t xml:space="preserve"> </w:t>
            </w:r>
            <w:r w:rsidRPr="00B71C0D">
              <w:rPr>
                <w:sz w:val="22"/>
                <w:szCs w:val="22"/>
              </w:rPr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325C7F6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27.32/</w:t>
            </w:r>
          </w:p>
          <w:p w14:paraId="1B750847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22.000</w:t>
            </w:r>
          </w:p>
          <w:p w14:paraId="73CB5273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A26EAA1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2040F36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ТКП 181-2009</w:t>
            </w:r>
          </w:p>
          <w:p w14:paraId="10C8539A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пр.Б п.Б.30.1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703BEB45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МВИ.ГМ.328-201</w:t>
            </w:r>
            <w:r w:rsidRPr="00B71C0D">
              <w:rPr>
                <w:sz w:val="22"/>
                <w:szCs w:val="22"/>
                <w:lang w:val="en-US"/>
              </w:rPr>
              <w:t>7</w:t>
            </w:r>
          </w:p>
        </w:tc>
      </w:tr>
      <w:tr w:rsidR="00E53053" w:rsidRPr="00B71C0D" w14:paraId="3C0631AA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AE78C12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4.1</w:t>
            </w:r>
          </w:p>
          <w:p w14:paraId="3D4DB3AF" w14:textId="1FF588F9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8F30582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Электродвига</w:t>
            </w:r>
          </w:p>
          <w:p w14:paraId="4E272A43" w14:textId="77777777" w:rsidR="00E53053" w:rsidRPr="00B71C0D" w:rsidRDefault="00E53053" w:rsidP="00970D75">
            <w:pPr>
              <w:rPr>
                <w:b/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тели переменного тока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F8D249B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27.12/</w:t>
            </w:r>
          </w:p>
          <w:p w14:paraId="74C22719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5762CD49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6A563F" w14:textId="77777777" w:rsidR="00E53053" w:rsidRPr="00B71C0D" w:rsidRDefault="00E53053" w:rsidP="00970D75">
            <w:pPr>
              <w:rPr>
                <w:b/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E7B5180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ТКП 181-2009</w:t>
            </w:r>
          </w:p>
          <w:p w14:paraId="5BF2988E" w14:textId="5EB09328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пр.Б п.Б 7.2 табл.Б.7.2</w:t>
            </w:r>
            <w:r w:rsidR="00F551E1">
              <w:rPr>
                <w:sz w:val="22"/>
                <w:szCs w:val="22"/>
              </w:rPr>
              <w:t xml:space="preserve"> п.</w:t>
            </w:r>
            <w:r w:rsidRPr="00B71C0D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D35F93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МВИ.ГМ.328-2017</w:t>
            </w:r>
          </w:p>
        </w:tc>
      </w:tr>
      <w:tr w:rsidR="00E53053" w:rsidRPr="00B71C0D" w14:paraId="3385FFFC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3C85710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5.1</w:t>
            </w:r>
          </w:p>
          <w:p w14:paraId="54AC277D" w14:textId="07C0BD22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6B73D35B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58027F1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27.90/</w:t>
            </w:r>
          </w:p>
          <w:p w14:paraId="30893952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1B68C06E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CAAF3EF" w14:textId="370A55B3" w:rsidR="00E53053" w:rsidRPr="00B71C0D" w:rsidRDefault="00E53053" w:rsidP="00970D75">
            <w:pPr>
              <w:pStyle w:val="ab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55CE599" w14:textId="77777777" w:rsidR="00E53053" w:rsidRPr="00B71C0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ТКП 181-2009</w:t>
            </w:r>
          </w:p>
          <w:p w14:paraId="37E10D40" w14:textId="77777777" w:rsidR="00E53053" w:rsidRPr="00B71C0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пр.В п.В.4.61.4;</w:t>
            </w:r>
          </w:p>
          <w:p w14:paraId="69CBF837" w14:textId="689369C7" w:rsidR="00F551E1" w:rsidRPr="00EA301D" w:rsidRDefault="00F551E1" w:rsidP="00F551E1">
            <w:pPr>
              <w:ind w:right="-108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 xml:space="preserve">СН 4.04.01-2019 </w:t>
            </w:r>
          </w:p>
          <w:p w14:paraId="15898E15" w14:textId="50FE4626" w:rsidR="00E53053" w:rsidRPr="00B71C0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ГОСТ 30339-95 п.4.2.9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91C7374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МВИ.ГМ.787-2017</w:t>
            </w:r>
          </w:p>
        </w:tc>
      </w:tr>
      <w:tr w:rsidR="00E53053" w:rsidRPr="00B71C0D" w14:paraId="3708490A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E68EE5F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5.2</w:t>
            </w:r>
          </w:p>
          <w:p w14:paraId="36BA2E08" w14:textId="1A8DBF4E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84A753" w14:textId="77777777" w:rsidR="00E53053" w:rsidRPr="00B71C0D" w:rsidRDefault="00E53053" w:rsidP="00970D7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F13DA64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27.90/</w:t>
            </w:r>
          </w:p>
          <w:p w14:paraId="77AE13DA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6C3C971E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6B7E3CBA" w14:textId="77777777" w:rsidR="00E53053" w:rsidRPr="00B71C0D" w:rsidRDefault="00E53053" w:rsidP="00970D75">
            <w:pPr>
              <w:pStyle w:val="ab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4EC9BE3" w14:textId="77777777" w:rsidR="00E53053" w:rsidRPr="00EA301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ТКП 181-2009</w:t>
            </w:r>
          </w:p>
          <w:p w14:paraId="64253817" w14:textId="77777777" w:rsidR="00E53053" w:rsidRPr="00EA301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пр.В п.В.4.61.4;</w:t>
            </w:r>
          </w:p>
          <w:p w14:paraId="2F2C339E" w14:textId="77777777" w:rsidR="00F551E1" w:rsidRPr="00EA301D" w:rsidRDefault="00F551E1" w:rsidP="00F551E1">
            <w:pPr>
              <w:ind w:right="-108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 xml:space="preserve">СН 4.04.01-2019 </w:t>
            </w:r>
          </w:p>
          <w:p w14:paraId="30832B53" w14:textId="77777777" w:rsidR="00E53053" w:rsidRPr="00EA301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ГОСТ 30339-95 п.4.2.9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321E984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МВИ.ГМ.787-2017</w:t>
            </w:r>
          </w:p>
        </w:tc>
      </w:tr>
      <w:tr w:rsidR="00E53053" w:rsidRPr="0041025E" w14:paraId="099E7737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4EF8A75" w14:textId="77777777" w:rsid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6.1</w:t>
            </w:r>
          </w:p>
          <w:p w14:paraId="53E6E78A" w14:textId="194E8922" w:rsidR="00E53053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C4D69FB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Изделия медицинской техники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0E79BA6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26.60/</w:t>
            </w:r>
          </w:p>
          <w:p w14:paraId="704B047F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08F86A23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D0C66B4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C37F81A" w14:textId="77777777" w:rsidR="00BE41B6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 xml:space="preserve">ГОСТ </w:t>
            </w:r>
          </w:p>
          <w:p w14:paraId="1FCCE4C1" w14:textId="7CCC7F2E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12.2.025-76</w:t>
            </w:r>
          </w:p>
          <w:p w14:paraId="12708008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п. 2.3.1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0EC6410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 xml:space="preserve">ГОСТ 12.2.025-76 </w:t>
            </w:r>
          </w:p>
          <w:p w14:paraId="07C77349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п. 4.4</w:t>
            </w:r>
          </w:p>
        </w:tc>
      </w:tr>
      <w:tr w:rsidR="00E53053" w:rsidRPr="00B71C0D" w14:paraId="058D5DD4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DEC6FED" w14:textId="77777777" w:rsidR="00267216" w:rsidRDefault="00E53053" w:rsidP="0041025E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C0D">
              <w:rPr>
                <w:rFonts w:ascii="Times New Roman" w:hAnsi="Times New Roman"/>
                <w:sz w:val="22"/>
                <w:szCs w:val="22"/>
              </w:rPr>
              <w:t>7.1</w:t>
            </w:r>
          </w:p>
          <w:p w14:paraId="1F5020BB" w14:textId="5BE6BCF8" w:rsidR="006138AB" w:rsidRPr="00267216" w:rsidRDefault="006138AB" w:rsidP="0041025E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C0D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0047A6A" w14:textId="60F987C8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Системы вентиляции с принудительным побуждением</w:t>
            </w:r>
          </w:p>
          <w:p w14:paraId="26D919DA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1C17A30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28.25/</w:t>
            </w:r>
          </w:p>
          <w:p w14:paraId="267973E8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23.000</w:t>
            </w:r>
          </w:p>
          <w:p w14:paraId="1C60577C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</w:p>
          <w:p w14:paraId="3708FF79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</w:p>
          <w:p w14:paraId="6F3D8D1C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75B684E" w14:textId="0ECF7901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Аэродинамические испытания: скорость потока, давление, температура, расход воздуха</w:t>
            </w:r>
          </w:p>
          <w:p w14:paraId="78BD38FF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32FC3A7" w14:textId="77777777" w:rsidR="00EA301D" w:rsidRPr="00EA301D" w:rsidRDefault="00EA301D" w:rsidP="00EA301D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СН 4.02.03-2019</w:t>
            </w:r>
          </w:p>
          <w:p w14:paraId="2A718D2D" w14:textId="77777777" w:rsidR="00EA301D" w:rsidRPr="00EA301D" w:rsidRDefault="00EA301D" w:rsidP="00EA301D">
            <w:pPr>
              <w:pStyle w:val="ab"/>
              <w:framePr w:hSpace="180" w:wrap="around" w:vAnchor="text" w:hAnchor="text" w:xAlign="right" w:y="1"/>
              <w:spacing w:after="0"/>
              <w:suppressOverlap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СП 1.03.02-2020</w:t>
            </w:r>
          </w:p>
          <w:p w14:paraId="1C86A83D" w14:textId="77777777" w:rsidR="00E53053" w:rsidRPr="00EA301D" w:rsidRDefault="00E53053" w:rsidP="00970D75">
            <w:pPr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4F0E481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ГОСТ 12.3.018-79</w:t>
            </w:r>
          </w:p>
          <w:p w14:paraId="587B197B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</w:tr>
    </w:tbl>
    <w:p w14:paraId="22E7C3DC" w14:textId="30519DF9" w:rsidR="00E53053" w:rsidRDefault="00E53053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9290" w14:textId="77777777" w:rsidR="0041489A" w:rsidRDefault="0041489A" w:rsidP="0011070C">
      <w:r>
        <w:separator/>
      </w:r>
    </w:p>
  </w:endnote>
  <w:endnote w:type="continuationSeparator" w:id="0">
    <w:p w14:paraId="45C701A3" w14:textId="77777777" w:rsidR="0041489A" w:rsidRDefault="004148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0CE273D" w:rsidR="00124809" w:rsidRPr="006D33D8" w:rsidRDefault="00F17C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714168">
                <w:rPr>
                  <w:rFonts w:eastAsia="ArialMT"/>
                  <w:u w:val="single"/>
                  <w:lang w:val="ru-RU"/>
                </w:rPr>
                <w:t>.05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413FDAF1" w:rsidR="00A417E3" w:rsidRPr="009E4D11" w:rsidRDefault="00F5772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CD2E78">
                <w:rPr>
                  <w:rFonts w:eastAsia="ArialMT"/>
                  <w:u w:val="single"/>
                  <w:lang w:val="ru-RU"/>
                </w:rPr>
                <w:t>.</w:t>
              </w:r>
              <w:r w:rsidR="00D50B4E" w:rsidRPr="00E36003">
                <w:rPr>
                  <w:rFonts w:eastAsia="ArialMT"/>
                  <w:u w:val="single"/>
                </w:rPr>
                <w:t>0</w:t>
              </w:r>
              <w:r w:rsidR="00CD2E78">
                <w:rPr>
                  <w:rFonts w:eastAsia="ArialMT"/>
                  <w:u w:val="single"/>
                  <w:lang w:val="ru-RU"/>
                </w:rPr>
                <w:t>5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D841" w14:textId="77777777" w:rsidR="0041489A" w:rsidRDefault="0041489A" w:rsidP="0011070C">
      <w:r>
        <w:separator/>
      </w:r>
    </w:p>
  </w:footnote>
  <w:footnote w:type="continuationSeparator" w:id="0">
    <w:p w14:paraId="08FE2EC8" w14:textId="77777777" w:rsidR="0041489A" w:rsidRDefault="004148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669FA72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2.2224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A5E4C"/>
    <w:rsid w:val="004B6555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81023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2455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F1C1A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8457D"/>
    <w:rsid w:val="00D876E6"/>
    <w:rsid w:val="00D96601"/>
    <w:rsid w:val="00DA5E7A"/>
    <w:rsid w:val="00DB1FAE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64B1"/>
    <w:rsid w:val="00F86DE9"/>
    <w:rsid w:val="00F90988"/>
    <w:rsid w:val="00F93BB0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3</cp:revision>
  <cp:lastPrinted>2022-05-10T06:28:00Z</cp:lastPrinted>
  <dcterms:created xsi:type="dcterms:W3CDTF">2022-05-14T10:22:00Z</dcterms:created>
  <dcterms:modified xsi:type="dcterms:W3CDTF">2022-05-14T10:23:00Z</dcterms:modified>
</cp:coreProperties>
</file>