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787F6F" w:rsidRPr="00605AD3" w14:paraId="73924F53" w14:textId="77777777" w:rsidTr="00EF578E">
        <w:tc>
          <w:tcPr>
            <w:tcW w:w="5812" w:type="dxa"/>
            <w:vMerge w:val="restart"/>
          </w:tcPr>
          <w:p w14:paraId="277472A1" w14:textId="77777777" w:rsidR="00787F6F" w:rsidRPr="00605AD3" w:rsidRDefault="00787F6F" w:rsidP="00EF578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395E593D" w14:textId="77777777" w:rsidR="00787F6F" w:rsidRPr="00605AD3" w:rsidRDefault="00787F6F" w:rsidP="00EF578E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7E2569389D140138AEBE2A2C3F86C26"/>
                </w:placeholder>
                <w:text/>
              </w:sdtPr>
              <w:sdtContent>
                <w:r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787F6F" w:rsidRPr="00605AD3" w14:paraId="30486089" w14:textId="77777777" w:rsidTr="00EF578E">
        <w:tc>
          <w:tcPr>
            <w:tcW w:w="5812" w:type="dxa"/>
            <w:vMerge/>
          </w:tcPr>
          <w:p w14:paraId="4EFA1F02" w14:textId="77777777" w:rsidR="00787F6F" w:rsidRPr="00605AD3" w:rsidRDefault="00787F6F" w:rsidP="00EF578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6C84734E" w14:textId="77777777" w:rsidR="00787F6F" w:rsidRPr="00605AD3" w:rsidRDefault="00787F6F" w:rsidP="00EF578E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87F6F" w:rsidRPr="00605AD3" w14:paraId="6F35330B" w14:textId="77777777" w:rsidTr="00EF578E">
        <w:tc>
          <w:tcPr>
            <w:tcW w:w="5812" w:type="dxa"/>
            <w:vMerge/>
          </w:tcPr>
          <w:p w14:paraId="63AC4281" w14:textId="77777777" w:rsidR="00787F6F" w:rsidRPr="00605AD3" w:rsidRDefault="00787F6F" w:rsidP="00EF578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62804DCA" w14:textId="7E97BF76" w:rsidR="00787F6F" w:rsidRPr="00605AD3" w:rsidRDefault="00787F6F" w:rsidP="00EF578E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2</w:t>
            </w:r>
            <w:r w:rsidRPr="00605AD3">
              <w:rPr>
                <w:rFonts w:cs="Times New Roman"/>
                <w:bCs/>
                <w:sz w:val="28"/>
                <w:szCs w:val="28"/>
              </w:rPr>
              <w:t>.</w:t>
            </w:r>
            <w:r w:rsidR="0045573E">
              <w:rPr>
                <w:rFonts w:cs="Times New Roman"/>
                <w:bCs/>
                <w:sz w:val="28"/>
                <w:szCs w:val="28"/>
              </w:rPr>
              <w:t>5389</w:t>
            </w:r>
          </w:p>
        </w:tc>
      </w:tr>
      <w:tr w:rsidR="00787F6F" w:rsidRPr="00605AD3" w14:paraId="3CD6654E" w14:textId="77777777" w:rsidTr="00EF578E">
        <w:tc>
          <w:tcPr>
            <w:tcW w:w="5812" w:type="dxa"/>
            <w:vMerge/>
          </w:tcPr>
          <w:p w14:paraId="66F42614" w14:textId="77777777" w:rsidR="00787F6F" w:rsidRPr="00605AD3" w:rsidRDefault="00787F6F" w:rsidP="00EF578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3F65BB7C" w14:textId="77777777" w:rsidR="00787F6F" w:rsidRPr="00605AD3" w:rsidRDefault="00787F6F" w:rsidP="00EF578E">
            <w:pPr>
              <w:ind w:firstLine="611"/>
              <w:rPr>
                <w:bCs/>
                <w:sz w:val="28"/>
                <w:szCs w:val="28"/>
              </w:rPr>
            </w:pPr>
            <w:r w:rsidRPr="00605AD3">
              <w:rPr>
                <w:bCs/>
                <w:sz w:val="28"/>
                <w:szCs w:val="28"/>
              </w:rPr>
              <w:t>от</w:t>
            </w:r>
            <w:r w:rsidRPr="00605AD3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22</w:t>
            </w:r>
            <w:r w:rsidRPr="00605AD3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4</w:t>
            </w:r>
            <w:r w:rsidRPr="00605AD3">
              <w:rPr>
                <w:bCs/>
                <w:sz w:val="28"/>
                <w:szCs w:val="28"/>
              </w:rPr>
              <w:t>.2022</w:t>
            </w:r>
          </w:p>
        </w:tc>
      </w:tr>
      <w:tr w:rsidR="00787F6F" w:rsidRPr="00605AD3" w14:paraId="113093A1" w14:textId="77777777" w:rsidTr="00EF578E">
        <w:tc>
          <w:tcPr>
            <w:tcW w:w="5812" w:type="dxa"/>
            <w:vMerge/>
          </w:tcPr>
          <w:p w14:paraId="07F93256" w14:textId="77777777" w:rsidR="00787F6F" w:rsidRPr="00605AD3" w:rsidRDefault="00787F6F" w:rsidP="00EF578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5EC8B6B7" w14:textId="77777777" w:rsidR="00787F6F" w:rsidRDefault="00787F6F" w:rsidP="00787F6F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4C526D1B" w14:textId="2F2550D4" w:rsidR="00787F6F" w:rsidRPr="00605AD3" w:rsidRDefault="00787F6F" w:rsidP="00787F6F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F31760D82B60401195937C41750E234C"/>
                </w:placeholder>
              </w:sdtPr>
              <w:sdtContent>
                <w:r w:rsidR="0045573E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45573E">
              <w:rPr>
                <w:bCs/>
                <w:sz w:val="28"/>
                <w:szCs w:val="28"/>
              </w:rPr>
              <w:t>ах</w:t>
            </w:r>
          </w:p>
        </w:tc>
      </w:tr>
      <w:tr w:rsidR="00787F6F" w:rsidRPr="00605AD3" w14:paraId="555B1D9E" w14:textId="77777777" w:rsidTr="00EF578E">
        <w:tc>
          <w:tcPr>
            <w:tcW w:w="5812" w:type="dxa"/>
            <w:vMerge/>
          </w:tcPr>
          <w:p w14:paraId="0F9C53C5" w14:textId="77777777" w:rsidR="00787F6F" w:rsidRPr="00605AD3" w:rsidRDefault="00787F6F" w:rsidP="00EF578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7B465C98" w14:textId="77777777" w:rsidR="00787F6F" w:rsidRPr="00605AD3" w:rsidRDefault="00787F6F" w:rsidP="00EF578E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78F42CF250C4CD1BC19B561AA17D232"/>
                </w:placeholder>
                <w:text/>
              </w:sdtPr>
              <w:sdtContent>
                <w:r w:rsidRPr="00605AD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38C0D8B" w14:textId="77777777" w:rsidR="00787F6F" w:rsidRPr="00605AD3" w:rsidRDefault="00787F6F" w:rsidP="00787F6F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787F6F" w:rsidRPr="00605AD3" w14:paraId="736671B4" w14:textId="77777777" w:rsidTr="00EF578E">
        <w:tc>
          <w:tcPr>
            <w:tcW w:w="9751" w:type="dxa"/>
            <w:gridSpan w:val="2"/>
          </w:tcPr>
          <w:p w14:paraId="4EF04A7D" w14:textId="77777777" w:rsidR="00787F6F" w:rsidRPr="00605AD3" w:rsidRDefault="00787F6F" w:rsidP="00EF578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605AD3">
              <w:rPr>
                <w:b/>
                <w:sz w:val="28"/>
                <w:szCs w:val="28"/>
              </w:rPr>
              <w:t xml:space="preserve">ОБЛАСТЬ АККРЕДИТАЦИИ </w:t>
            </w: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B70756C4EC814A84BD6F1F549632BE70"/>
                </w:placeholder>
                <w:date w:fullDate="2022-04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>
                  <w:rPr>
                    <w:rStyle w:val="38"/>
                    <w:szCs w:val="28"/>
                  </w:rPr>
                  <w:t>22 апреля 2022 года</w:t>
                </w:r>
              </w:sdtContent>
            </w:sdt>
            <w:bookmarkEnd w:id="1"/>
          </w:p>
        </w:tc>
      </w:tr>
      <w:tr w:rsidR="00787F6F" w:rsidRPr="00605AD3" w14:paraId="7A0860D8" w14:textId="77777777" w:rsidTr="00EF578E">
        <w:tc>
          <w:tcPr>
            <w:tcW w:w="5678" w:type="dxa"/>
          </w:tcPr>
          <w:p w14:paraId="3C24ED7E" w14:textId="77777777" w:rsidR="00787F6F" w:rsidRPr="00605AD3" w:rsidRDefault="00787F6F" w:rsidP="00EF578E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6FB7D236" w14:textId="77777777" w:rsidR="00787F6F" w:rsidRPr="00605AD3" w:rsidRDefault="00787F6F" w:rsidP="00EF578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87F6F" w:rsidRPr="00605AD3" w14:paraId="6E88D5B7" w14:textId="77777777" w:rsidTr="00EF578E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2E7828CB" w14:textId="466A4491" w:rsidR="00787F6F" w:rsidRDefault="0045573E" w:rsidP="00EF578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787F6F">
              <w:rPr>
                <w:sz w:val="28"/>
                <w:szCs w:val="28"/>
                <w:lang w:val="ru-RU"/>
              </w:rPr>
              <w:t>бщества с ограниченной ответственностью</w:t>
            </w:r>
          </w:p>
          <w:p w14:paraId="52C1C3FE" w14:textId="77777777" w:rsidR="00787F6F" w:rsidRPr="00605AD3" w:rsidRDefault="00787F6F" w:rsidP="00EF578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33DA2">
              <w:rPr>
                <w:sz w:val="28"/>
                <w:szCs w:val="28"/>
                <w:lang w:val="ru-RU"/>
              </w:rPr>
              <w:t xml:space="preserve"> "Лаборатория дозиметрических исследований"</w:t>
            </w:r>
          </w:p>
        </w:tc>
      </w:tr>
    </w:tbl>
    <w:p w14:paraId="3FEC18A9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F40980" w:rsidRPr="007A4175" w14:paraId="1F02937C" w14:textId="77777777" w:rsidTr="008130C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5F7AD6B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8CC976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2195B34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CCC19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2BA6A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0A63F7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DDE2C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F5162E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4D034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582905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E7DD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634E1E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5CB525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423351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5B7960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588F29FC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E0BDE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E2608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9DB61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5F802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C40BF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0B0A1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787F6F" w:rsidRPr="0038569C" w14:paraId="54B490E1" w14:textId="77777777" w:rsidTr="007E6C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4A9EA3" w14:textId="12104265" w:rsidR="00787F6F" w:rsidRPr="00295E4A" w:rsidRDefault="00787F6F" w:rsidP="0078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964A9">
              <w:rPr>
                <w:b/>
                <w:sz w:val="22"/>
                <w:szCs w:val="22"/>
              </w:rPr>
              <w:t xml:space="preserve">ул. </w:t>
            </w:r>
            <w:r w:rsidR="006B4E6F">
              <w:rPr>
                <w:b/>
                <w:sz w:val="22"/>
                <w:szCs w:val="22"/>
              </w:rPr>
              <w:t>Циолковского, д.6, пом.2</w:t>
            </w:r>
            <w:r w:rsidRPr="003964A9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Pr="003964A9">
              <w:rPr>
                <w:b/>
                <w:sz w:val="22"/>
                <w:szCs w:val="22"/>
              </w:rPr>
              <w:t>2120</w:t>
            </w:r>
            <w:r w:rsidR="006B4E6F">
              <w:rPr>
                <w:b/>
                <w:sz w:val="22"/>
                <w:szCs w:val="22"/>
              </w:rPr>
              <w:t>22</w:t>
            </w:r>
            <w:r w:rsidRPr="003964A9">
              <w:rPr>
                <w:b/>
                <w:sz w:val="22"/>
                <w:szCs w:val="22"/>
              </w:rPr>
              <w:t>,  г.</w:t>
            </w:r>
            <w:proofErr w:type="gramEnd"/>
            <w:r w:rsidRPr="003964A9">
              <w:rPr>
                <w:b/>
                <w:sz w:val="22"/>
                <w:szCs w:val="22"/>
              </w:rPr>
              <w:t xml:space="preserve"> Могилев </w:t>
            </w:r>
          </w:p>
        </w:tc>
      </w:tr>
      <w:tr w:rsidR="00787F6F" w:rsidRPr="0038569C" w14:paraId="391BE63F" w14:textId="77777777" w:rsidTr="00A5474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CBA9E" w14:textId="77777777" w:rsidR="00787F6F" w:rsidRDefault="00787F6F" w:rsidP="00CE7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>1.1</w:t>
            </w:r>
          </w:p>
          <w:p w14:paraId="277A3BFA" w14:textId="488019B0" w:rsidR="00787F6F" w:rsidRPr="00295E4A" w:rsidRDefault="00787F6F" w:rsidP="00CE7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3E21C" w14:textId="30EB8210" w:rsidR="00787F6F" w:rsidRDefault="00787F6F" w:rsidP="00CE7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Cs/>
                <w:sz w:val="22"/>
                <w:szCs w:val="22"/>
              </w:rPr>
            </w:pPr>
            <w:r w:rsidRPr="00282147">
              <w:rPr>
                <w:bCs/>
                <w:sz w:val="22"/>
                <w:szCs w:val="22"/>
              </w:rPr>
              <w:t>Средства радиационной</w:t>
            </w:r>
          </w:p>
          <w:p w14:paraId="5E4C51D0" w14:textId="55E97B86" w:rsidR="00CE7992" w:rsidRDefault="00787F6F" w:rsidP="00CE7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Cs/>
                <w:sz w:val="22"/>
                <w:szCs w:val="22"/>
              </w:rPr>
            </w:pPr>
            <w:r w:rsidRPr="00282147">
              <w:rPr>
                <w:bCs/>
                <w:sz w:val="22"/>
                <w:szCs w:val="22"/>
              </w:rPr>
              <w:t>защиты (индивидуальные, передвижные,</w:t>
            </w:r>
          </w:p>
          <w:p w14:paraId="11764316" w14:textId="01420F29" w:rsidR="00787F6F" w:rsidRPr="008D692C" w:rsidRDefault="00787F6F" w:rsidP="00CE7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82147">
              <w:rPr>
                <w:bCs/>
                <w:sz w:val="22"/>
                <w:szCs w:val="22"/>
              </w:rPr>
              <w:t>стационарные)</w:t>
            </w:r>
          </w:p>
          <w:p w14:paraId="175BC0A3" w14:textId="75664A0E" w:rsidR="00787F6F" w:rsidRPr="00295E4A" w:rsidRDefault="00787F6F" w:rsidP="0078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0F9AD" w14:textId="77777777" w:rsidR="00787F6F" w:rsidRDefault="00787F6F" w:rsidP="0078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Cs/>
                <w:sz w:val="22"/>
                <w:szCs w:val="22"/>
              </w:rPr>
            </w:pPr>
            <w:r w:rsidRPr="003E3528">
              <w:rPr>
                <w:bCs/>
                <w:sz w:val="22"/>
                <w:szCs w:val="22"/>
              </w:rPr>
              <w:t>26.60/</w:t>
            </w:r>
          </w:p>
          <w:p w14:paraId="35F9E663" w14:textId="61974A39" w:rsidR="00787F6F" w:rsidRPr="00295E4A" w:rsidRDefault="00787F6F" w:rsidP="0078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E3528">
              <w:rPr>
                <w:bCs/>
                <w:sz w:val="22"/>
                <w:szCs w:val="22"/>
              </w:rPr>
              <w:t>04.056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076511" w14:textId="647FAD2B" w:rsidR="00787F6F" w:rsidRDefault="00787F6F" w:rsidP="00787F6F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282147">
              <w:rPr>
                <w:bCs/>
                <w:sz w:val="22"/>
                <w:szCs w:val="22"/>
              </w:rPr>
              <w:t>Свинцовый</w:t>
            </w:r>
          </w:p>
          <w:p w14:paraId="4F082E25" w14:textId="3EBCF6A5" w:rsidR="00787F6F" w:rsidRPr="00295E4A" w:rsidRDefault="00787F6F" w:rsidP="0078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82147">
              <w:rPr>
                <w:bCs/>
                <w:sz w:val="22"/>
                <w:szCs w:val="22"/>
              </w:rPr>
              <w:t>эквивалент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2E23F" w14:textId="7B31E61F" w:rsidR="00787F6F" w:rsidRPr="00CE7992" w:rsidRDefault="00787F6F" w:rsidP="00D93A57">
            <w:pPr>
              <w:jc w:val="center"/>
              <w:rPr>
                <w:sz w:val="22"/>
                <w:szCs w:val="22"/>
              </w:rPr>
            </w:pPr>
            <w:r w:rsidRPr="00CE7992">
              <w:rPr>
                <w:sz w:val="22"/>
                <w:szCs w:val="22"/>
              </w:rPr>
              <w:t xml:space="preserve">ГОСТ </w:t>
            </w:r>
            <w:proofErr w:type="gramStart"/>
            <w:r w:rsidRPr="00CE7992">
              <w:rPr>
                <w:sz w:val="22"/>
                <w:szCs w:val="22"/>
              </w:rPr>
              <w:t>31114.3-</w:t>
            </w:r>
            <w:r w:rsidRPr="008C6F57">
              <w:rPr>
                <w:sz w:val="22"/>
                <w:szCs w:val="22"/>
              </w:rPr>
              <w:t>20</w:t>
            </w:r>
            <w:r w:rsidR="008C6F57" w:rsidRPr="008C6F57">
              <w:rPr>
                <w:sz w:val="22"/>
                <w:szCs w:val="22"/>
              </w:rPr>
              <w:t>1</w:t>
            </w:r>
            <w:r w:rsidRPr="008C6F57">
              <w:rPr>
                <w:sz w:val="22"/>
                <w:szCs w:val="22"/>
              </w:rPr>
              <w:t>2</w:t>
            </w:r>
            <w:proofErr w:type="gramEnd"/>
            <w:r w:rsidRPr="00CE7992">
              <w:rPr>
                <w:sz w:val="22"/>
                <w:szCs w:val="22"/>
              </w:rPr>
              <w:t xml:space="preserve"> п. 5.2, п. 6.2, п. 7.2, п. 8.2, п. 9.2, п. 10.2, п. 11.2,</w:t>
            </w:r>
          </w:p>
          <w:p w14:paraId="615E7728" w14:textId="79A6C521" w:rsidR="00787F6F" w:rsidRPr="00CE7992" w:rsidRDefault="00787F6F" w:rsidP="00D93A57">
            <w:pPr>
              <w:jc w:val="center"/>
              <w:rPr>
                <w:sz w:val="22"/>
                <w:szCs w:val="22"/>
              </w:rPr>
            </w:pPr>
            <w:r w:rsidRPr="00CE7992">
              <w:rPr>
                <w:sz w:val="22"/>
                <w:szCs w:val="22"/>
              </w:rPr>
              <w:t xml:space="preserve">Санитарные правила и нормы </w:t>
            </w:r>
            <w:proofErr w:type="gramStart"/>
            <w:r w:rsidRPr="00CE7992">
              <w:rPr>
                <w:sz w:val="22"/>
                <w:szCs w:val="22"/>
              </w:rPr>
              <w:t>2.6.1.8</w:t>
            </w:r>
            <w:r w:rsidR="00333990">
              <w:rPr>
                <w:sz w:val="22"/>
                <w:szCs w:val="22"/>
              </w:rPr>
              <w:t>-</w:t>
            </w:r>
            <w:r w:rsidRPr="00CE7992">
              <w:rPr>
                <w:sz w:val="22"/>
                <w:szCs w:val="22"/>
              </w:rPr>
              <w:t>38-2003</w:t>
            </w:r>
            <w:proofErr w:type="gramEnd"/>
            <w:r w:rsidRPr="00CE7992">
              <w:rPr>
                <w:sz w:val="22"/>
                <w:szCs w:val="22"/>
              </w:rPr>
              <w:t>. Приложения 19, 20</w:t>
            </w:r>
          </w:p>
          <w:p w14:paraId="22C91407" w14:textId="77777777" w:rsidR="00D93A57" w:rsidRPr="00CE7992" w:rsidRDefault="00787F6F" w:rsidP="00D9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CE7992">
              <w:rPr>
                <w:sz w:val="22"/>
                <w:szCs w:val="22"/>
              </w:rPr>
              <w:t>ТНПА и другая техническая документация, фактические</w:t>
            </w:r>
          </w:p>
          <w:p w14:paraId="7F3FAC4B" w14:textId="65ED1E93" w:rsidR="00787F6F" w:rsidRDefault="00345342" w:rsidP="00D9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787F6F" w:rsidRPr="00CE7992">
              <w:rPr>
                <w:sz w:val="22"/>
                <w:szCs w:val="22"/>
              </w:rPr>
              <w:t>начения</w:t>
            </w:r>
          </w:p>
          <w:p w14:paraId="07DF148A" w14:textId="41373D83" w:rsidR="00345342" w:rsidRPr="00CE7992" w:rsidRDefault="00345342" w:rsidP="00D9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9951D" w14:textId="77777777" w:rsidR="00787F6F" w:rsidRPr="00CE7992" w:rsidRDefault="00787F6F" w:rsidP="00787F6F">
            <w:pPr>
              <w:jc w:val="center"/>
              <w:rPr>
                <w:bCs/>
                <w:sz w:val="22"/>
                <w:szCs w:val="22"/>
              </w:rPr>
            </w:pPr>
            <w:r w:rsidRPr="00CE7992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CE7992">
              <w:rPr>
                <w:bCs/>
                <w:sz w:val="22"/>
                <w:szCs w:val="22"/>
              </w:rPr>
              <w:t>6148-2019</w:t>
            </w:r>
            <w:proofErr w:type="gramEnd"/>
          </w:p>
          <w:p w14:paraId="1423B678" w14:textId="5BBA62F5" w:rsidR="00787F6F" w:rsidRPr="00CE7992" w:rsidRDefault="00787F6F" w:rsidP="0078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CE7992">
              <w:rPr>
                <w:bCs/>
                <w:sz w:val="22"/>
                <w:szCs w:val="22"/>
              </w:rPr>
              <w:t>п.9</w:t>
            </w:r>
          </w:p>
        </w:tc>
      </w:tr>
      <w:tr w:rsidR="00787F6F" w:rsidRPr="0038569C" w14:paraId="776A359C" w14:textId="77777777" w:rsidTr="00317B6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5CD1C1" w14:textId="55DFE914" w:rsidR="00787F6F" w:rsidRDefault="00787F6F" w:rsidP="00CE7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295E4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</w:p>
          <w:p w14:paraId="49E7D545" w14:textId="6FCCED1C" w:rsidR="00787F6F" w:rsidRPr="00295E4A" w:rsidRDefault="00787F6F" w:rsidP="00CE7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D9128" w14:textId="23B15079" w:rsidR="00787F6F" w:rsidRPr="00295E4A" w:rsidRDefault="00787F6F" w:rsidP="0078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C1BF4" w14:textId="77777777" w:rsidR="00787F6F" w:rsidRDefault="00787F6F" w:rsidP="0078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Cs/>
                <w:sz w:val="22"/>
                <w:szCs w:val="22"/>
              </w:rPr>
            </w:pPr>
            <w:r w:rsidRPr="003E3528">
              <w:rPr>
                <w:bCs/>
                <w:sz w:val="22"/>
                <w:szCs w:val="22"/>
              </w:rPr>
              <w:t>26.60/</w:t>
            </w:r>
          </w:p>
          <w:p w14:paraId="7DE6843E" w14:textId="5F393F06" w:rsidR="00787F6F" w:rsidRPr="00295E4A" w:rsidRDefault="00787F6F" w:rsidP="0078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E3528">
              <w:rPr>
                <w:bCs/>
                <w:sz w:val="22"/>
                <w:szCs w:val="22"/>
              </w:rPr>
              <w:t>04.056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2195C" w14:textId="77777777" w:rsidR="00787F6F" w:rsidRDefault="00787F6F" w:rsidP="00D93A57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282147">
              <w:rPr>
                <w:bCs/>
                <w:sz w:val="22"/>
                <w:szCs w:val="22"/>
              </w:rPr>
              <w:t>Степень</w:t>
            </w:r>
          </w:p>
          <w:p w14:paraId="0F6C4120" w14:textId="7FA3A201" w:rsidR="00787F6F" w:rsidRPr="00295E4A" w:rsidRDefault="00787F6F" w:rsidP="00D9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82147">
              <w:rPr>
                <w:bCs/>
                <w:sz w:val="22"/>
                <w:szCs w:val="22"/>
              </w:rPr>
              <w:t>ослабления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D8230" w14:textId="77777777" w:rsidR="00C90519" w:rsidRPr="00CE7992" w:rsidRDefault="00787F6F" w:rsidP="00C90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CE7992">
              <w:rPr>
                <w:sz w:val="22"/>
                <w:szCs w:val="22"/>
              </w:rPr>
              <w:t>ТНПА и другая техническая документация, фактические</w:t>
            </w:r>
          </w:p>
          <w:p w14:paraId="3A2E8EB4" w14:textId="59708E23" w:rsidR="00787F6F" w:rsidRDefault="00345342" w:rsidP="00C90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787F6F" w:rsidRPr="00CE7992">
              <w:rPr>
                <w:sz w:val="22"/>
                <w:szCs w:val="22"/>
              </w:rPr>
              <w:t>начения</w:t>
            </w:r>
          </w:p>
          <w:p w14:paraId="470B332E" w14:textId="1F0266CD" w:rsidR="00345342" w:rsidRPr="00CE7992" w:rsidRDefault="00345342" w:rsidP="00C90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7D23D" w14:textId="77777777" w:rsidR="00787F6F" w:rsidRPr="00CE7992" w:rsidRDefault="00787F6F" w:rsidP="00787F6F">
            <w:pPr>
              <w:jc w:val="center"/>
              <w:rPr>
                <w:bCs/>
                <w:sz w:val="22"/>
                <w:szCs w:val="22"/>
              </w:rPr>
            </w:pPr>
            <w:r w:rsidRPr="00CE7992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CE7992">
              <w:rPr>
                <w:bCs/>
                <w:sz w:val="22"/>
                <w:szCs w:val="22"/>
              </w:rPr>
              <w:t>6148-2019</w:t>
            </w:r>
            <w:proofErr w:type="gramEnd"/>
          </w:p>
          <w:p w14:paraId="13B73B4A" w14:textId="79A94E24" w:rsidR="00787F6F" w:rsidRPr="00CE7992" w:rsidRDefault="00787F6F" w:rsidP="00D9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CE7992">
              <w:rPr>
                <w:bCs/>
                <w:sz w:val="22"/>
                <w:szCs w:val="22"/>
              </w:rPr>
              <w:t>п.9</w:t>
            </w:r>
          </w:p>
        </w:tc>
      </w:tr>
    </w:tbl>
    <w:p w14:paraId="3CBE18D3" w14:textId="24903926" w:rsidR="00E41B5C" w:rsidRDefault="00E41B5C" w:rsidP="00D50B4E">
      <w:pPr>
        <w:rPr>
          <w:b/>
        </w:rPr>
      </w:pPr>
    </w:p>
    <w:p w14:paraId="4BED2F8F" w14:textId="65466919" w:rsidR="00C90519" w:rsidRDefault="00C90519" w:rsidP="00D50B4E">
      <w:pPr>
        <w:rPr>
          <w:b/>
        </w:rPr>
      </w:pPr>
    </w:p>
    <w:p w14:paraId="593AD05A" w14:textId="4057F898" w:rsidR="00C90519" w:rsidRDefault="00C90519" w:rsidP="00D50B4E">
      <w:pPr>
        <w:rPr>
          <w:b/>
        </w:rPr>
      </w:pPr>
    </w:p>
    <w:p w14:paraId="208C281D" w14:textId="54BACC43" w:rsidR="00C90519" w:rsidRDefault="00C90519" w:rsidP="00D50B4E">
      <w:pPr>
        <w:rPr>
          <w:b/>
        </w:rPr>
      </w:pPr>
    </w:p>
    <w:p w14:paraId="1D3AFE88" w14:textId="77777777" w:rsidR="00345342" w:rsidRDefault="00345342" w:rsidP="00D50B4E">
      <w:pPr>
        <w:rPr>
          <w:b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C90519" w:rsidRPr="00295E4A" w14:paraId="4F5A1CFC" w14:textId="77777777" w:rsidTr="00EF578E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88795" w14:textId="3C2A5E59" w:rsidR="00C90519" w:rsidRPr="00C90519" w:rsidRDefault="00C90519" w:rsidP="00C90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90519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60E55" w14:textId="40724CE1" w:rsidR="00C90519" w:rsidRPr="00C90519" w:rsidRDefault="00C90519" w:rsidP="00C90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</w:rPr>
            </w:pPr>
            <w:r w:rsidRPr="00C90519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0BD5A" w14:textId="7BFC37B0" w:rsidR="00C90519" w:rsidRPr="00C90519" w:rsidRDefault="00C90519" w:rsidP="00C90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90519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D03CF" w14:textId="15F166FB" w:rsidR="00C90519" w:rsidRPr="00C90519" w:rsidRDefault="00C90519" w:rsidP="00C90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</w:rPr>
            </w:pPr>
            <w:r w:rsidRPr="00C90519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7D511" w14:textId="69087164" w:rsidR="00C90519" w:rsidRPr="00C90519" w:rsidRDefault="00C90519" w:rsidP="00C90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</w:rPr>
            </w:pPr>
            <w:r w:rsidRPr="00C90519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5E836" w14:textId="03F2EABD" w:rsidR="00C90519" w:rsidRPr="00C90519" w:rsidRDefault="00C90519" w:rsidP="00C90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</w:rPr>
            </w:pPr>
            <w:r w:rsidRPr="00C90519">
              <w:rPr>
                <w:color w:val="000000"/>
              </w:rPr>
              <w:t>6</w:t>
            </w:r>
          </w:p>
        </w:tc>
      </w:tr>
      <w:tr w:rsidR="00C2783F" w:rsidRPr="00295E4A" w14:paraId="710B83D4" w14:textId="77777777" w:rsidTr="00EF578E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6C052" w14:textId="09FD9915" w:rsidR="00C2783F" w:rsidRDefault="00C2783F" w:rsidP="00CE7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36DCDC49" w14:textId="21BA8D9E" w:rsidR="00C2783F" w:rsidRPr="00295E4A" w:rsidRDefault="00C2783F" w:rsidP="00CE7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**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D0913" w14:textId="7934AA1A" w:rsidR="00C2783F" w:rsidRDefault="00C2783F" w:rsidP="00CE7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Cs/>
                <w:sz w:val="22"/>
                <w:szCs w:val="22"/>
              </w:rPr>
            </w:pPr>
            <w:r w:rsidRPr="00282147">
              <w:rPr>
                <w:bCs/>
                <w:sz w:val="22"/>
                <w:szCs w:val="22"/>
              </w:rPr>
              <w:t>Средства радиационной</w:t>
            </w:r>
          </w:p>
          <w:p w14:paraId="2816798E" w14:textId="77777777" w:rsidR="00CE7992" w:rsidRDefault="00C2783F" w:rsidP="00CE7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Cs/>
                <w:sz w:val="22"/>
                <w:szCs w:val="22"/>
              </w:rPr>
            </w:pPr>
            <w:r w:rsidRPr="00282147">
              <w:rPr>
                <w:bCs/>
                <w:sz w:val="22"/>
                <w:szCs w:val="22"/>
              </w:rPr>
              <w:t>защиты (индивидуальные, передвижные,</w:t>
            </w:r>
          </w:p>
          <w:p w14:paraId="51FBB5D5" w14:textId="746EB342" w:rsidR="00C2783F" w:rsidRPr="00295E4A" w:rsidRDefault="00C2783F" w:rsidP="00CE7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82147">
              <w:rPr>
                <w:bCs/>
                <w:sz w:val="22"/>
                <w:szCs w:val="22"/>
              </w:rPr>
              <w:t>стационарные)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77E9A" w14:textId="77777777" w:rsidR="00C2783F" w:rsidRDefault="00C2783F" w:rsidP="00C27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Cs/>
                <w:sz w:val="22"/>
                <w:szCs w:val="22"/>
              </w:rPr>
            </w:pPr>
            <w:r w:rsidRPr="003E3528">
              <w:rPr>
                <w:bCs/>
                <w:sz w:val="22"/>
                <w:szCs w:val="22"/>
              </w:rPr>
              <w:t>26.60/</w:t>
            </w:r>
          </w:p>
          <w:p w14:paraId="407B9A00" w14:textId="6E20973C" w:rsidR="00C2783F" w:rsidRPr="00295E4A" w:rsidRDefault="00C2783F" w:rsidP="00C27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E3528">
              <w:rPr>
                <w:bCs/>
                <w:sz w:val="22"/>
                <w:szCs w:val="22"/>
              </w:rPr>
              <w:t>04.056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FC1DF" w14:textId="6368826C" w:rsidR="00C2783F" w:rsidRPr="00295E4A" w:rsidRDefault="00C2783F" w:rsidP="00C27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82147">
              <w:rPr>
                <w:bCs/>
                <w:sz w:val="22"/>
                <w:szCs w:val="22"/>
              </w:rPr>
              <w:t>Неоднородность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47D8C" w14:textId="0D112127" w:rsidR="005D0F8B" w:rsidRDefault="00C2783F" w:rsidP="005D0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CE7992">
              <w:rPr>
                <w:sz w:val="22"/>
                <w:szCs w:val="22"/>
              </w:rPr>
              <w:t>ТНПА и другая техническая документация, фактические</w:t>
            </w:r>
          </w:p>
          <w:p w14:paraId="1D4D79FB" w14:textId="1597EF50" w:rsidR="00C2783F" w:rsidRPr="00CE7992" w:rsidRDefault="00C2783F" w:rsidP="005D0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CE7992">
              <w:rPr>
                <w:sz w:val="22"/>
                <w:szCs w:val="22"/>
              </w:rPr>
              <w:t>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013AC" w14:textId="77777777" w:rsidR="00C2783F" w:rsidRPr="00CE7992" w:rsidRDefault="00C2783F" w:rsidP="00C2783F">
            <w:pPr>
              <w:jc w:val="center"/>
              <w:rPr>
                <w:bCs/>
                <w:sz w:val="22"/>
                <w:szCs w:val="22"/>
              </w:rPr>
            </w:pPr>
            <w:r w:rsidRPr="00CE7992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CE7992">
              <w:rPr>
                <w:bCs/>
                <w:sz w:val="22"/>
                <w:szCs w:val="22"/>
              </w:rPr>
              <w:t>6148-2019</w:t>
            </w:r>
            <w:proofErr w:type="gramEnd"/>
          </w:p>
          <w:p w14:paraId="404D5039" w14:textId="284F9257" w:rsidR="00C2783F" w:rsidRPr="00CE7992" w:rsidRDefault="00C2783F" w:rsidP="00C27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CE7992">
              <w:rPr>
                <w:bCs/>
                <w:sz w:val="22"/>
                <w:szCs w:val="22"/>
              </w:rPr>
              <w:t>п.9</w:t>
            </w:r>
          </w:p>
        </w:tc>
      </w:tr>
    </w:tbl>
    <w:p w14:paraId="49F39657" w14:textId="77777777" w:rsidR="00C90519" w:rsidRDefault="00C90519" w:rsidP="00D50B4E">
      <w:pPr>
        <w:rPr>
          <w:b/>
        </w:rPr>
      </w:pPr>
    </w:p>
    <w:p w14:paraId="63CB362F" w14:textId="037C130D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5EA999F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1414157F" w14:textId="77777777" w:rsidR="00D50B4E" w:rsidRDefault="00D50B4E" w:rsidP="00D50B4E">
      <w:pPr>
        <w:rPr>
          <w:color w:val="000000"/>
          <w:sz w:val="28"/>
          <w:szCs w:val="28"/>
        </w:rPr>
      </w:pPr>
    </w:p>
    <w:p w14:paraId="61896D7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39879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A143E8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5B03071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3F1FA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8FFC" w14:textId="77777777" w:rsidR="00FA045D" w:rsidRDefault="00FA045D" w:rsidP="0011070C">
      <w:r>
        <w:separator/>
      </w:r>
    </w:p>
  </w:endnote>
  <w:endnote w:type="continuationSeparator" w:id="0">
    <w:p w14:paraId="19C1D14D" w14:textId="77777777" w:rsidR="00FA045D" w:rsidRDefault="00FA045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07291D68" w14:textId="77777777" w:rsidTr="00092EA6">
      <w:trPr>
        <w:trHeight w:val="106"/>
      </w:trPr>
      <w:tc>
        <w:tcPr>
          <w:tcW w:w="3686" w:type="dxa"/>
          <w:hideMark/>
        </w:tcPr>
        <w:p w14:paraId="7D83207E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A828653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4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C67DE10" w14:textId="3470CA4E" w:rsidR="00124809" w:rsidRPr="006D33D8" w:rsidRDefault="00CE799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22.04.2022</w:t>
              </w:r>
            </w:p>
          </w:sdtContent>
        </w:sdt>
        <w:p w14:paraId="67BF09B1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E3AB23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F59E164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2"/>
      <w:gridCol w:w="3185"/>
    </w:tblGrid>
    <w:tr w:rsidR="00A417E3" w:rsidRPr="00E36003" w14:paraId="63030BB1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99686EF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C374B0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sz w:val="24"/>
              <w:szCs w:val="24"/>
              <w:u w:val="single"/>
              <w:lang w:val="ru-RU"/>
            </w:rPr>
            <w:id w:val="1844891503"/>
            <w:date w:fullDate="2022-08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B605323" w14:textId="51D1A931" w:rsidR="00A417E3" w:rsidRPr="009E4D11" w:rsidRDefault="00DB4E2C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DB4E2C">
                <w:rPr>
                  <w:sz w:val="24"/>
                  <w:szCs w:val="24"/>
                  <w:u w:val="single"/>
                  <w:lang w:val="ru-RU"/>
                </w:rPr>
                <w:t>19.08.2022</w:t>
              </w:r>
            </w:p>
          </w:sdtContent>
        </w:sdt>
        <w:p w14:paraId="49623F54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59245CA5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6E478C5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1C15" w14:textId="77777777" w:rsidR="00FA045D" w:rsidRDefault="00FA045D" w:rsidP="0011070C">
      <w:r>
        <w:separator/>
      </w:r>
    </w:p>
  </w:footnote>
  <w:footnote w:type="continuationSeparator" w:id="0">
    <w:p w14:paraId="2C2D0274" w14:textId="77777777" w:rsidR="00FA045D" w:rsidRDefault="00FA045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00038F0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547FCB6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5965CA6" wp14:editId="546D2F49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5B6C714" w14:textId="773955D0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345342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45573E">
            <w:rPr>
              <w:rFonts w:ascii="Times New Roman" w:hAnsi="Times New Roman" w:cs="Times New Roman"/>
              <w:sz w:val="24"/>
              <w:szCs w:val="24"/>
            </w:rPr>
            <w:t>5389</w:t>
          </w:r>
        </w:p>
      </w:tc>
    </w:tr>
  </w:tbl>
  <w:p w14:paraId="13950D88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917CFE4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062EA9C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BBDB55" wp14:editId="70DA4795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DCF2FD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6B751E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578DF36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8F3D4A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51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33990"/>
    <w:rsid w:val="00345342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5573E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0F8B"/>
    <w:rsid w:val="005D4205"/>
    <w:rsid w:val="005E250C"/>
    <w:rsid w:val="005E611E"/>
    <w:rsid w:val="00614867"/>
    <w:rsid w:val="00627E81"/>
    <w:rsid w:val="00630922"/>
    <w:rsid w:val="00645468"/>
    <w:rsid w:val="00646F51"/>
    <w:rsid w:val="00693805"/>
    <w:rsid w:val="00697905"/>
    <w:rsid w:val="006A336B"/>
    <w:rsid w:val="006A4791"/>
    <w:rsid w:val="006B450F"/>
    <w:rsid w:val="006B4E6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71CAC"/>
    <w:rsid w:val="00787F6F"/>
    <w:rsid w:val="0079041E"/>
    <w:rsid w:val="00792698"/>
    <w:rsid w:val="007A1818"/>
    <w:rsid w:val="007A4175"/>
    <w:rsid w:val="007A4485"/>
    <w:rsid w:val="007C05FE"/>
    <w:rsid w:val="007C3A37"/>
    <w:rsid w:val="007F66CA"/>
    <w:rsid w:val="00810A13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C6F57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26F"/>
    <w:rsid w:val="00A46D5C"/>
    <w:rsid w:val="00A47C62"/>
    <w:rsid w:val="00A51D9A"/>
    <w:rsid w:val="00A74B14"/>
    <w:rsid w:val="00A755C7"/>
    <w:rsid w:val="00A76F8A"/>
    <w:rsid w:val="00AB531A"/>
    <w:rsid w:val="00AD4048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2783F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0519"/>
    <w:rsid w:val="00C97BC9"/>
    <w:rsid w:val="00CA53E3"/>
    <w:rsid w:val="00CA6ED2"/>
    <w:rsid w:val="00CE4302"/>
    <w:rsid w:val="00CE799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3A57"/>
    <w:rsid w:val="00D96601"/>
    <w:rsid w:val="00DA5E7A"/>
    <w:rsid w:val="00DB1FAE"/>
    <w:rsid w:val="00DB4E2C"/>
    <w:rsid w:val="00DE6F93"/>
    <w:rsid w:val="00DF59A1"/>
    <w:rsid w:val="00DF7DAB"/>
    <w:rsid w:val="00E12F21"/>
    <w:rsid w:val="00E16A62"/>
    <w:rsid w:val="00E200BB"/>
    <w:rsid w:val="00E274D1"/>
    <w:rsid w:val="00E36003"/>
    <w:rsid w:val="00E414CC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A045D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2D8DE"/>
  <w15:docId w15:val="{8733F70C-A553-4D8A-B039-79E89C23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rudenko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E2569389D140138AEBE2A2C3F86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D09821-8DB5-42C7-BAE9-596A07AEE464}"/>
      </w:docPartPr>
      <w:docPartBody>
        <w:p w:rsidR="00260C56" w:rsidRDefault="00082F6D" w:rsidP="00082F6D">
          <w:pPr>
            <w:pStyle w:val="C7E2569389D140138AEBE2A2C3F86C2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31760D82B60401195937C41750E2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5F8F1-3644-4750-97A1-ECBF34017CEB}"/>
      </w:docPartPr>
      <w:docPartBody>
        <w:p w:rsidR="00260C56" w:rsidRDefault="00082F6D" w:rsidP="00082F6D">
          <w:pPr>
            <w:pStyle w:val="F31760D82B60401195937C41750E234C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8F42CF250C4CD1BC19B561AA17D2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7FD9DE-FA10-4FF0-ADF0-DD2CFFB02AB9}"/>
      </w:docPartPr>
      <w:docPartBody>
        <w:p w:rsidR="00260C56" w:rsidRDefault="00082F6D" w:rsidP="00082F6D">
          <w:pPr>
            <w:pStyle w:val="F78F42CF250C4CD1BC19B561AA17D23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70756C4EC814A84BD6F1F549632B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9FBA6C-9D4F-4FEB-8B05-8E46B954C3BA}"/>
      </w:docPartPr>
      <w:docPartBody>
        <w:p w:rsidR="00260C56" w:rsidRDefault="00082F6D" w:rsidP="00082F6D">
          <w:pPr>
            <w:pStyle w:val="B70756C4EC814A84BD6F1F549632BE7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4A"/>
    <w:rsid w:val="00082F6D"/>
    <w:rsid w:val="00260C56"/>
    <w:rsid w:val="0041720C"/>
    <w:rsid w:val="00864F9E"/>
    <w:rsid w:val="00B3674A"/>
    <w:rsid w:val="00C40C92"/>
    <w:rsid w:val="00D5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82F6D"/>
    <w:rPr>
      <w:color w:val="808080"/>
    </w:rPr>
  </w:style>
  <w:style w:type="paragraph" w:customStyle="1" w:styleId="C7E2569389D140138AEBE2A2C3F86C26">
    <w:name w:val="C7E2569389D140138AEBE2A2C3F86C26"/>
    <w:rsid w:val="00082F6D"/>
  </w:style>
  <w:style w:type="paragraph" w:customStyle="1" w:styleId="F31760D82B60401195937C41750E234C">
    <w:name w:val="F31760D82B60401195937C41750E234C"/>
    <w:rsid w:val="00082F6D"/>
  </w:style>
  <w:style w:type="paragraph" w:customStyle="1" w:styleId="F78F42CF250C4CD1BC19B561AA17D232">
    <w:name w:val="F78F42CF250C4CD1BC19B561AA17D232"/>
    <w:rsid w:val="00082F6D"/>
  </w:style>
  <w:style w:type="paragraph" w:customStyle="1" w:styleId="B70756C4EC814A84BD6F1F549632BE70">
    <w:name w:val="B70756C4EC814A84BD6F1F549632BE70"/>
    <w:rsid w:val="00082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32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s.rudenkov</dc:creator>
  <cp:keywords/>
  <cp:lastModifiedBy>Шешкин Валерий Николаевич</cp:lastModifiedBy>
  <cp:revision>10</cp:revision>
  <cp:lastPrinted>2022-08-17T07:50:00Z</cp:lastPrinted>
  <dcterms:created xsi:type="dcterms:W3CDTF">2022-04-15T10:57:00Z</dcterms:created>
  <dcterms:modified xsi:type="dcterms:W3CDTF">2022-08-17T08:05:00Z</dcterms:modified>
</cp:coreProperties>
</file>