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3350AB4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4FF7A63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2E241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2E241E">
              <w:rPr>
                <w:rFonts w:cs="Times New Roman"/>
                <w:bCs/>
                <w:sz w:val="28"/>
                <w:szCs w:val="28"/>
              </w:rPr>
              <w:t>5244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4EC85D14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E241E">
              <w:rPr>
                <w:bCs/>
                <w:sz w:val="28"/>
                <w:szCs w:val="28"/>
              </w:rPr>
              <w:t>20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2E241E">
              <w:rPr>
                <w:bCs/>
                <w:sz w:val="28"/>
                <w:szCs w:val="28"/>
              </w:rPr>
              <w:t>11</w:t>
            </w:r>
            <w:r w:rsidR="005C7B39" w:rsidRPr="007F66CA">
              <w:rPr>
                <w:bCs/>
                <w:sz w:val="28"/>
                <w:szCs w:val="28"/>
              </w:rPr>
              <w:t>.202</w:t>
            </w:r>
            <w:r w:rsidR="002E241E">
              <w:rPr>
                <w:bCs/>
                <w:sz w:val="28"/>
                <w:szCs w:val="28"/>
              </w:rPr>
              <w:t>0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7C8E464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2E241E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21F084A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E241E">
                  <w:rPr>
                    <w:rStyle w:val="38"/>
                    <w:szCs w:val="28"/>
                  </w:rPr>
                  <w:t>20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E241E">
                  <w:rPr>
                    <w:rStyle w:val="38"/>
                    <w:szCs w:val="28"/>
                  </w:rPr>
                  <w:t>ноября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2E241E">
                  <w:rPr>
                    <w:rStyle w:val="38"/>
                    <w:szCs w:val="28"/>
                  </w:rPr>
                  <w:t>0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2E241E" w:rsidRPr="007F66CA" w14:paraId="13E44AFD" w14:textId="77777777" w:rsidTr="002E241E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48DEDB0" w14:textId="6BC1F98E" w:rsidR="002E241E" w:rsidRPr="007F66CA" w:rsidRDefault="002E241E" w:rsidP="002E241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испытательной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34579">
              <w:rPr>
                <w:rFonts w:eastAsia="Calibri"/>
                <w:sz w:val="28"/>
                <w:szCs w:val="28"/>
              </w:rPr>
              <w:t>лаборатории</w:t>
            </w:r>
            <w:proofErr w:type="spellEnd"/>
          </w:p>
        </w:tc>
      </w:tr>
      <w:tr w:rsidR="002E241E" w:rsidRPr="007F66CA" w14:paraId="610A0D9B" w14:textId="77777777" w:rsidTr="002E241E">
        <w:trPr>
          <w:trHeight w:val="234"/>
          <w:jc w:val="center"/>
        </w:trPr>
        <w:tc>
          <w:tcPr>
            <w:tcW w:w="9638" w:type="dxa"/>
            <w:vAlign w:val="center"/>
          </w:tcPr>
          <w:p w14:paraId="219B61F7" w14:textId="59B8DB15" w:rsidR="002E241E" w:rsidRPr="002E241E" w:rsidRDefault="002E241E" w:rsidP="002E241E">
            <w:pPr>
              <w:pStyle w:val="af6"/>
              <w:spacing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E241E">
              <w:rPr>
                <w:rFonts w:eastAsia="Calibri"/>
                <w:sz w:val="28"/>
                <w:szCs w:val="28"/>
                <w:lang w:val="ru-RU"/>
              </w:rPr>
              <w:t xml:space="preserve">Общества с ограниченной ответственностью «Диапазон измерений»  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3A072538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E14717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52BC6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E1275C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3D8CF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55BDC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5DE07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D7934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DB76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69A9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B9A9BE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5CD02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AA481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9BED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035B9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DD761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E5B5E7C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BB44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FE6F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BEC5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6AD4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3722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F6D2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71E4772A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BBC7" w14:textId="18592A32" w:rsidR="0090767F" w:rsidRPr="00B86DB5" w:rsidRDefault="00B86DB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86DB5">
              <w:rPr>
                <w:b/>
                <w:sz w:val="22"/>
                <w:szCs w:val="22"/>
              </w:rPr>
              <w:t>ул. Достоевского, д. 1, корп. 1, ком. 517, 246042, г. Гомель, Гомельская область</w:t>
            </w:r>
            <w:r w:rsidRPr="00B86DB5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42BF9" w:rsidRPr="0038569C" w14:paraId="49CDF65D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47E98" w14:textId="77777777" w:rsidR="00442BF9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 1.1</w:t>
            </w:r>
          </w:p>
          <w:p w14:paraId="2D31E934" w14:textId="12C3FCA2" w:rsidR="00F34C61" w:rsidRPr="00295E4A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C31AD" w14:textId="4D47BCE2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Силовые кабельные линии на напряжение до 1000</w:t>
            </w:r>
            <w:r>
              <w:rPr>
                <w:sz w:val="22"/>
                <w:szCs w:val="22"/>
              </w:rPr>
              <w:t xml:space="preserve"> </w:t>
            </w:r>
            <w:r w:rsidRPr="00DA171D">
              <w:rPr>
                <w:sz w:val="22"/>
                <w:szCs w:val="22"/>
              </w:rPr>
              <w:t>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60F7B" w14:textId="77777777" w:rsidR="00442BF9" w:rsidRPr="00DA171D" w:rsidRDefault="00442BF9" w:rsidP="00442BF9">
            <w:pPr>
              <w:pStyle w:val="af6"/>
              <w:jc w:val="center"/>
              <w:rPr>
                <w:lang w:val="ru-RU" w:eastAsia="ru-RU"/>
              </w:rPr>
            </w:pPr>
            <w:r w:rsidRPr="00DA171D">
              <w:rPr>
                <w:lang w:val="ru-RU" w:eastAsia="ru-RU"/>
              </w:rPr>
              <w:t>27.32/</w:t>
            </w:r>
          </w:p>
          <w:p w14:paraId="2A9AA61F" w14:textId="532CB24E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A171D"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3B8E0" w14:textId="74C14541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Сопротивление изоляции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AD689" w14:textId="77777777" w:rsidR="00442BF9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ТКП 181-2009</w:t>
            </w:r>
          </w:p>
          <w:p w14:paraId="2A550C6E" w14:textId="77777777" w:rsidR="00442BF9" w:rsidRPr="00DA171D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1BCA9674" w14:textId="77777777" w:rsidR="00442BF9" w:rsidRPr="00DA171D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п.Б.30.1</w:t>
            </w:r>
          </w:p>
          <w:p w14:paraId="45FAA659" w14:textId="77777777" w:rsidR="00442BF9" w:rsidRPr="00DA171D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ТКП 339-2011</w:t>
            </w:r>
          </w:p>
          <w:p w14:paraId="633F9A83" w14:textId="77777777" w:rsidR="00442BF9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п.4.4.29.2</w:t>
            </w:r>
          </w:p>
          <w:p w14:paraId="0038130A" w14:textId="6939A36E" w:rsidR="00E404D3" w:rsidRPr="00295E4A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F19D0" w14:textId="30338298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A171D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DA171D">
              <w:rPr>
                <w:spacing w:val="-6"/>
                <w:sz w:val="22"/>
                <w:szCs w:val="22"/>
              </w:rPr>
              <w:t>3258-2019</w:t>
            </w:r>
          </w:p>
        </w:tc>
      </w:tr>
      <w:tr w:rsidR="00442BF9" w:rsidRPr="0038569C" w14:paraId="7149150D" w14:textId="77777777" w:rsidTr="0071041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395A0" w14:textId="77777777" w:rsidR="00442BF9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42BF9" w:rsidRPr="00DA171D">
              <w:rPr>
                <w:sz w:val="22"/>
                <w:szCs w:val="22"/>
              </w:rPr>
              <w:t>2.1</w:t>
            </w:r>
          </w:p>
          <w:p w14:paraId="4D684A6A" w14:textId="39CDE0BE" w:rsidR="00F34C61" w:rsidRPr="00295E4A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B9DD3" w14:textId="1F1DB6F1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Воздушные линии напряжением 0,4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A171D">
              <w:rPr>
                <w:sz w:val="22"/>
                <w:szCs w:val="22"/>
              </w:rPr>
              <w:t>кВ</w:t>
            </w:r>
            <w:proofErr w:type="spellEnd"/>
            <w:r w:rsidRPr="00DA171D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FFCE3" w14:textId="77777777" w:rsidR="00442BF9" w:rsidRPr="00DA171D" w:rsidRDefault="00442BF9" w:rsidP="00442BF9">
            <w:pPr>
              <w:pStyle w:val="af6"/>
              <w:jc w:val="center"/>
              <w:rPr>
                <w:lang w:val="ru-RU" w:eastAsia="ru-RU"/>
              </w:rPr>
            </w:pPr>
            <w:r w:rsidRPr="00DA171D">
              <w:rPr>
                <w:lang w:val="ru-RU" w:eastAsia="ru-RU"/>
              </w:rPr>
              <w:t>27.32/</w:t>
            </w:r>
          </w:p>
          <w:p w14:paraId="33E26EE9" w14:textId="6495794A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B7A22"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5B085" w14:textId="555AEA24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55440" w14:textId="77777777" w:rsidR="00442BF9" w:rsidRPr="00292B06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ТКП 181-2009</w:t>
            </w:r>
          </w:p>
          <w:p w14:paraId="620DE7AD" w14:textId="77777777" w:rsidR="00442BF9" w:rsidRPr="00292B06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Приложение Б</w:t>
            </w:r>
          </w:p>
          <w:p w14:paraId="4A7DBC2D" w14:textId="77777777" w:rsidR="00442BF9" w:rsidRPr="00292B06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 xml:space="preserve">п.Б.31.9.1  </w:t>
            </w:r>
          </w:p>
          <w:p w14:paraId="0B11A9EC" w14:textId="1A176E7B" w:rsidR="00E404D3" w:rsidRPr="00295E4A" w:rsidRDefault="00442BF9" w:rsidP="00E4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ТКП 339-2011 п.4.4.30.</w:t>
            </w:r>
            <w:r>
              <w:rPr>
                <w:sz w:val="22"/>
                <w:szCs w:val="22"/>
              </w:rPr>
              <w:t>6</w:t>
            </w:r>
            <w:r w:rsidRPr="00292B06">
              <w:rPr>
                <w:sz w:val="22"/>
                <w:szCs w:val="22"/>
              </w:rPr>
              <w:t xml:space="preserve"> 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080C6" w14:textId="6F85E8C0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A171D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DA171D">
              <w:rPr>
                <w:spacing w:val="-6"/>
                <w:sz w:val="22"/>
                <w:szCs w:val="22"/>
              </w:rPr>
              <w:t>3258-2019</w:t>
            </w:r>
          </w:p>
        </w:tc>
      </w:tr>
      <w:tr w:rsidR="00E404D3" w:rsidRPr="0038569C" w14:paraId="626A80EE" w14:textId="77777777" w:rsidTr="006E1C9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68C74" w14:textId="77777777" w:rsidR="00E404D3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3.1</w:t>
            </w:r>
          </w:p>
          <w:p w14:paraId="68662169" w14:textId="2FC7F25C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C95AF" w14:textId="1AD85150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425A1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27.12/</w:t>
            </w:r>
          </w:p>
          <w:p w14:paraId="55147AD6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22.000</w:t>
            </w:r>
          </w:p>
          <w:p w14:paraId="0DB94C92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27.32/</w:t>
            </w:r>
          </w:p>
          <w:p w14:paraId="18BB34F0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22.000</w:t>
            </w:r>
          </w:p>
          <w:p w14:paraId="60EAA1FE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27.90/</w:t>
            </w:r>
          </w:p>
          <w:p w14:paraId="30A71A90" w14:textId="24558011" w:rsidR="00E404D3" w:rsidRPr="00DA171D" w:rsidRDefault="00E404D3" w:rsidP="00442BF9">
            <w:pPr>
              <w:jc w:val="center"/>
            </w:pPr>
            <w:r w:rsidRPr="00DA171D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2E4CD" w14:textId="7F1ECA23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DA93C" w14:textId="77777777" w:rsidR="00E404D3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ТКП 181-2009 </w:t>
            </w:r>
          </w:p>
          <w:p w14:paraId="67923AD6" w14:textId="77777777" w:rsidR="00E404D3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6FE80DFD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п.Б.27.1</w:t>
            </w:r>
          </w:p>
          <w:p w14:paraId="0B0041D3" w14:textId="346D927B" w:rsidR="00E404D3" w:rsidRPr="00292B06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ТКП 339-2011 п.4.4.26.1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9FBB8" w14:textId="6A993DFD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DA171D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DA171D">
              <w:rPr>
                <w:spacing w:val="-6"/>
                <w:sz w:val="22"/>
                <w:szCs w:val="22"/>
              </w:rPr>
              <w:t>3258-2019</w:t>
            </w:r>
          </w:p>
        </w:tc>
      </w:tr>
      <w:tr w:rsidR="00E404D3" w:rsidRPr="0038569C" w14:paraId="471D447A" w14:textId="77777777" w:rsidTr="006E1C9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CB9BE" w14:textId="77777777" w:rsidR="00E404D3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3.2</w:t>
            </w:r>
          </w:p>
          <w:p w14:paraId="397AA15C" w14:textId="7E07AA99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D164C" w14:textId="77777777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3A921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27.90/</w:t>
            </w:r>
          </w:p>
          <w:p w14:paraId="2F9D2D37" w14:textId="360C3373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C5506" w14:textId="0D1EA22A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FE17F" w14:textId="77777777" w:rsidR="00E404D3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ТКП 181-2009 </w:t>
            </w:r>
          </w:p>
          <w:p w14:paraId="0CBAC6D7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746AE9C3" w14:textId="77777777" w:rsidR="00E404D3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п.Б.27.3</w:t>
            </w:r>
          </w:p>
          <w:p w14:paraId="4496DEDE" w14:textId="77777777" w:rsidR="00E404D3" w:rsidRPr="00DA171D" w:rsidRDefault="00E404D3" w:rsidP="00442BF9">
            <w:pPr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ТКП 339-2011</w:t>
            </w:r>
          </w:p>
          <w:p w14:paraId="6AF0BC65" w14:textId="77777777" w:rsidR="00E404D3" w:rsidRPr="00DA171D" w:rsidRDefault="00E404D3" w:rsidP="00442BF9">
            <w:pPr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п.4.4.26.3 </w:t>
            </w:r>
          </w:p>
          <w:p w14:paraId="30784F0D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ГОСТ 30331.3-95</w:t>
            </w:r>
          </w:p>
          <w:p w14:paraId="0EB689F2" w14:textId="127D6FFB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</w:t>
            </w:r>
            <w:r w:rsidRPr="00DA171D">
              <w:rPr>
                <w:sz w:val="22"/>
                <w:szCs w:val="22"/>
              </w:rPr>
              <w:t>.413.1.3.3 - п.413.1.3.6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6B653" w14:textId="713DA3E2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DA171D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DA171D">
              <w:rPr>
                <w:spacing w:val="-6"/>
                <w:sz w:val="22"/>
                <w:szCs w:val="22"/>
              </w:rPr>
              <w:t>3259-2019</w:t>
            </w:r>
          </w:p>
        </w:tc>
      </w:tr>
    </w:tbl>
    <w:p w14:paraId="5445ED1E" w14:textId="77777777" w:rsidR="00F34C61" w:rsidRDefault="00F34C61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34C61" w:rsidRPr="0038569C" w14:paraId="669B1C70" w14:textId="77777777" w:rsidTr="0071041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7D410" w14:textId="3CBD9F20" w:rsidR="00F34C61" w:rsidRPr="00DA171D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64EC" w14:textId="6C6B6795" w:rsidR="00F34C61" w:rsidRPr="00DA171D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F75FF" w14:textId="6F71A900" w:rsidR="00F34C61" w:rsidRPr="00DA171D" w:rsidRDefault="00F34C61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E7D51" w14:textId="13A238FF" w:rsidR="00F34C61" w:rsidRPr="00DA171D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A89C8" w14:textId="60C627D8" w:rsidR="00F34C61" w:rsidRPr="00DA171D" w:rsidRDefault="00F34C61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49313" w14:textId="1351703A" w:rsidR="00F34C61" w:rsidRPr="00DA171D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             6</w:t>
            </w:r>
          </w:p>
        </w:tc>
      </w:tr>
      <w:tr w:rsidR="00E404D3" w:rsidRPr="0038569C" w14:paraId="0ED00DD9" w14:textId="77777777" w:rsidTr="0051545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B1A15" w14:textId="77777777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4.1</w:t>
            </w:r>
          </w:p>
          <w:p w14:paraId="3C9431EC" w14:textId="79CD5B7C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C03FA" w14:textId="57B5CD83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9FD44" w14:textId="77777777" w:rsidR="00E404D3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27.90/</w:t>
            </w:r>
          </w:p>
          <w:p w14:paraId="2B414E1C" w14:textId="5296225F" w:rsidR="00E404D3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E5C2C" w14:textId="64B17C56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BE9AE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 xml:space="preserve">ТКП 181-2009 </w:t>
            </w:r>
          </w:p>
          <w:p w14:paraId="6640640B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Приложение Б</w:t>
            </w:r>
          </w:p>
          <w:p w14:paraId="4F4ADDCD" w14:textId="77777777" w:rsidR="00E404D3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п.Б.29.4, п.Б.30.10</w:t>
            </w:r>
          </w:p>
          <w:p w14:paraId="062BD938" w14:textId="77777777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38E15B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339-2011</w:t>
            </w:r>
          </w:p>
          <w:p w14:paraId="302A39C0" w14:textId="77777777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п.4.3, п.4.3.6</w:t>
            </w:r>
            <w:r w:rsidRPr="00BA3BC2">
              <w:rPr>
                <w:sz w:val="22"/>
                <w:szCs w:val="22"/>
                <w:lang w:eastAsia="en-US"/>
              </w:rPr>
              <w:t xml:space="preserve">- п.4.3.9, </w:t>
            </w:r>
            <w:r w:rsidRPr="00BA3BC2">
              <w:rPr>
                <w:sz w:val="22"/>
                <w:szCs w:val="22"/>
              </w:rPr>
              <w:t xml:space="preserve">п.4.4.28.6 </w:t>
            </w:r>
          </w:p>
          <w:p w14:paraId="5EF63E7C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C7FCAE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336-2011</w:t>
            </w:r>
          </w:p>
          <w:p w14:paraId="5602A8D9" w14:textId="3E356CB0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 7.2.4, 7.4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474C2" w14:textId="22976EBC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BA3BC2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BA3BC2">
              <w:rPr>
                <w:spacing w:val="-6"/>
                <w:sz w:val="22"/>
                <w:szCs w:val="22"/>
              </w:rPr>
              <w:t>3261-2019</w:t>
            </w:r>
          </w:p>
        </w:tc>
      </w:tr>
      <w:tr w:rsidR="00E404D3" w:rsidRPr="0038569C" w14:paraId="741073AF" w14:textId="77777777" w:rsidTr="0051545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DD489" w14:textId="77777777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4.2</w:t>
            </w:r>
          </w:p>
          <w:p w14:paraId="17120C5F" w14:textId="7B0E5A11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16072" w14:textId="77777777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20F67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27.90/</w:t>
            </w:r>
          </w:p>
          <w:p w14:paraId="5A8DB746" w14:textId="08258D6E" w:rsidR="00E404D3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CEBAC" w14:textId="23AF727B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79108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181-2009</w:t>
            </w:r>
          </w:p>
          <w:p w14:paraId="2F13AA29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  <w:r w:rsidRPr="00BA3BC2">
              <w:rPr>
                <w:sz w:val="22"/>
                <w:szCs w:val="22"/>
              </w:rPr>
              <w:t xml:space="preserve"> п.Б.29.2</w:t>
            </w:r>
          </w:p>
          <w:p w14:paraId="2073C0F6" w14:textId="77777777" w:rsidR="00E404D3" w:rsidRPr="00BA3BC2" w:rsidRDefault="00E404D3" w:rsidP="00D34A73">
            <w:pPr>
              <w:rPr>
                <w:sz w:val="22"/>
                <w:szCs w:val="22"/>
              </w:rPr>
            </w:pPr>
          </w:p>
          <w:p w14:paraId="13BE5D95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339-2011</w:t>
            </w:r>
          </w:p>
          <w:p w14:paraId="2FA9E6E6" w14:textId="0918EA29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п.4.3, п.4.4.28.2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BCEFD" w14:textId="1BDBCFE2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BA3BC2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BA3BC2">
              <w:rPr>
                <w:spacing w:val="-6"/>
                <w:sz w:val="22"/>
                <w:szCs w:val="22"/>
              </w:rPr>
              <w:t>3261-2019</w:t>
            </w:r>
          </w:p>
        </w:tc>
      </w:tr>
      <w:tr w:rsidR="00E404D3" w:rsidRPr="0038569C" w14:paraId="4939D4EA" w14:textId="77777777" w:rsidTr="0051545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62356" w14:textId="77777777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4.3</w:t>
            </w:r>
          </w:p>
          <w:p w14:paraId="25F97571" w14:textId="08E25C68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B3FC6" w14:textId="77777777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A3BC4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27.90/</w:t>
            </w:r>
          </w:p>
          <w:p w14:paraId="266A72F6" w14:textId="46A3DB11" w:rsidR="00E404D3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90DB9" w14:textId="1718079A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Проверка цепи «фаза-нуль» (цепи зануления) в электроустановках до 1000 В с глухим заземлением нейтрали</w:t>
            </w:r>
            <w:r>
              <w:rPr>
                <w:sz w:val="22"/>
                <w:szCs w:val="22"/>
              </w:rPr>
              <w:t xml:space="preserve"> (в системах </w:t>
            </w:r>
            <w:r>
              <w:rPr>
                <w:sz w:val="22"/>
                <w:szCs w:val="22"/>
                <w:lang w:val="en-US"/>
              </w:rPr>
              <w:t>TN</w:t>
            </w:r>
            <w:r w:rsidRPr="004448D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TN</w:t>
            </w:r>
            <w:r w:rsidRPr="004448D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TN</w:t>
            </w:r>
            <w:r w:rsidRPr="004448D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С-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)</w:t>
            </w:r>
            <w:r w:rsidRPr="004448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84C0E" w14:textId="77777777" w:rsidR="00E404D3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181-2009</w:t>
            </w:r>
          </w:p>
          <w:p w14:paraId="5DBA75E6" w14:textId="77777777" w:rsidR="00E404D3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п.6.4.13</w:t>
            </w:r>
            <w:r>
              <w:rPr>
                <w:sz w:val="22"/>
                <w:szCs w:val="22"/>
              </w:rPr>
              <w:t xml:space="preserve"> </w:t>
            </w:r>
          </w:p>
          <w:p w14:paraId="5549D6F7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  <w:r w:rsidRPr="00BA3BC2">
              <w:rPr>
                <w:sz w:val="22"/>
                <w:szCs w:val="22"/>
              </w:rPr>
              <w:t xml:space="preserve"> п.Б.29.8 </w:t>
            </w:r>
          </w:p>
          <w:p w14:paraId="0CC8967A" w14:textId="77777777" w:rsidR="00E404D3" w:rsidRPr="00BA3BC2" w:rsidRDefault="00E404D3" w:rsidP="00D34A73">
            <w:pPr>
              <w:rPr>
                <w:sz w:val="22"/>
                <w:szCs w:val="22"/>
              </w:rPr>
            </w:pPr>
          </w:p>
          <w:p w14:paraId="06418A82" w14:textId="77777777" w:rsidR="00E404D3" w:rsidRPr="00BA3BC2" w:rsidRDefault="00E404D3" w:rsidP="00D34A73">
            <w:pPr>
              <w:jc w:val="both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339-2011</w:t>
            </w:r>
          </w:p>
          <w:p w14:paraId="1B6B5BF2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п.4.4.28.5</w:t>
            </w:r>
          </w:p>
          <w:p w14:paraId="00B307AB" w14:textId="77777777" w:rsidR="00E404D3" w:rsidRPr="00BA3BC2" w:rsidRDefault="00E404D3" w:rsidP="00D34A73">
            <w:pPr>
              <w:rPr>
                <w:sz w:val="22"/>
                <w:szCs w:val="22"/>
              </w:rPr>
            </w:pPr>
          </w:p>
          <w:p w14:paraId="6F39D9CD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ГОСТ 30331.3-95</w:t>
            </w:r>
          </w:p>
          <w:p w14:paraId="7D2F6A6C" w14:textId="77777777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п.413.1.3.3 - п.413.1.3.6</w:t>
            </w:r>
          </w:p>
          <w:p w14:paraId="2820618D" w14:textId="7D3F370A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B34E9" w14:textId="6327DA8A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BA3BC2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BA3BC2">
              <w:rPr>
                <w:spacing w:val="-6"/>
                <w:sz w:val="22"/>
                <w:szCs w:val="22"/>
              </w:rPr>
              <w:t>3259-2019</w:t>
            </w:r>
          </w:p>
        </w:tc>
      </w:tr>
      <w:tr w:rsidR="001F5DD5" w:rsidRPr="0038569C" w14:paraId="13B965A2" w14:textId="77777777" w:rsidTr="0071041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A50BC" w14:textId="77777777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5.1</w:t>
            </w:r>
          </w:p>
          <w:p w14:paraId="2345232F" w14:textId="0ED2BBFE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37FE4" w14:textId="4E9A6FFA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6ACCE" w14:textId="77777777" w:rsidR="001F5DD5" w:rsidRDefault="001F5DD5" w:rsidP="001F5DD5">
            <w:pPr>
              <w:pStyle w:val="af6"/>
              <w:jc w:val="center"/>
              <w:rPr>
                <w:lang w:val="ru-RU" w:eastAsia="ru-RU"/>
              </w:rPr>
            </w:pPr>
            <w:r w:rsidRPr="00BA3BC2">
              <w:rPr>
                <w:lang w:val="ru-RU" w:eastAsia="ru-RU"/>
              </w:rPr>
              <w:t>27.90/</w:t>
            </w:r>
          </w:p>
          <w:p w14:paraId="3A2E220C" w14:textId="01E00C4B" w:rsidR="001F5DD5" w:rsidRDefault="001F5DD5" w:rsidP="001F5D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7A22"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D067F" w14:textId="0B44483B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rStyle w:val="FontStyle23"/>
                <w:b w:val="0"/>
              </w:rPr>
              <w:t xml:space="preserve">Отключающий дифференциальный ток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3AEA4" w14:textId="77777777" w:rsidR="001F5DD5" w:rsidRDefault="001F5DD5" w:rsidP="001F5DD5">
            <w:pPr>
              <w:rPr>
                <w:rStyle w:val="FontStyle23"/>
                <w:b w:val="0"/>
              </w:rPr>
            </w:pPr>
            <w:r w:rsidRPr="00BA3BC2">
              <w:rPr>
                <w:rStyle w:val="FontStyle23"/>
                <w:b w:val="0"/>
              </w:rPr>
              <w:t>ТКП 181-2009</w:t>
            </w:r>
          </w:p>
          <w:p w14:paraId="1D9FA4AF" w14:textId="77777777" w:rsidR="001F5DD5" w:rsidRDefault="001F5DD5" w:rsidP="001F5DD5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Приложение В</w:t>
            </w:r>
          </w:p>
          <w:p w14:paraId="107D9356" w14:textId="77777777" w:rsidR="001F5DD5" w:rsidRPr="00BA3BC2" w:rsidRDefault="001F5DD5" w:rsidP="001F5DD5">
            <w:pPr>
              <w:rPr>
                <w:rStyle w:val="FontStyle23"/>
                <w:b w:val="0"/>
              </w:rPr>
            </w:pPr>
            <w:r w:rsidRPr="00BA3BC2">
              <w:rPr>
                <w:rStyle w:val="FontStyle23"/>
                <w:b w:val="0"/>
              </w:rPr>
              <w:t>п.В.4.61.4</w:t>
            </w:r>
          </w:p>
          <w:p w14:paraId="3C8A01D7" w14:textId="77777777" w:rsidR="001F5DD5" w:rsidRPr="00BA3BC2" w:rsidRDefault="001F5DD5" w:rsidP="001F5DD5">
            <w:pPr>
              <w:rPr>
                <w:rStyle w:val="FontStyle23"/>
                <w:b w:val="0"/>
              </w:rPr>
            </w:pPr>
          </w:p>
          <w:p w14:paraId="15756668" w14:textId="77777777" w:rsidR="001F5DD5" w:rsidRPr="00BA3BC2" w:rsidRDefault="001F5DD5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СН 4.04.01-2019</w:t>
            </w:r>
          </w:p>
          <w:p w14:paraId="53E65A54" w14:textId="77777777" w:rsidR="001F5DD5" w:rsidRDefault="001F5DD5" w:rsidP="001F5DD5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п.16</w:t>
            </w:r>
            <w:r>
              <w:rPr>
                <w:sz w:val="22"/>
                <w:szCs w:val="22"/>
              </w:rPr>
              <w:t xml:space="preserve">.3  </w:t>
            </w:r>
          </w:p>
          <w:p w14:paraId="47242B59" w14:textId="77777777" w:rsidR="001F5DD5" w:rsidRDefault="001F5DD5" w:rsidP="001F5DD5">
            <w:pPr>
              <w:rPr>
                <w:sz w:val="22"/>
                <w:szCs w:val="22"/>
              </w:rPr>
            </w:pPr>
          </w:p>
          <w:p w14:paraId="519FBF36" w14:textId="77777777" w:rsidR="001F5DD5" w:rsidRDefault="001F5DD5" w:rsidP="001F5DD5">
            <w:pPr>
              <w:rPr>
                <w:sz w:val="22"/>
                <w:szCs w:val="22"/>
              </w:rPr>
            </w:pPr>
          </w:p>
          <w:p w14:paraId="78775833" w14:textId="77777777" w:rsidR="001F5DD5" w:rsidRDefault="001F5DD5" w:rsidP="001F5DD5">
            <w:pP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Г</w:t>
            </w: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ОСТ IEC</w:t>
            </w:r>
          </w:p>
          <w:p w14:paraId="157F97B6" w14:textId="77777777" w:rsidR="001F5DD5" w:rsidRDefault="001F5DD5" w:rsidP="001F5DD5">
            <w:pP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61008-1-2012 </w:t>
            </w:r>
          </w:p>
          <w:p w14:paraId="5AEBEC45" w14:textId="77777777" w:rsidR="001F5DD5" w:rsidRPr="00292B06" w:rsidRDefault="001F5DD5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14:paraId="27D3F407" w14:textId="77777777" w:rsidR="001F5DD5" w:rsidRDefault="001F5DD5" w:rsidP="001F5DD5">
            <w:pP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ГОСТ IEC </w:t>
            </w:r>
          </w:p>
          <w:p w14:paraId="094565AC" w14:textId="77777777" w:rsidR="001F5DD5" w:rsidRPr="00BA3BC2" w:rsidRDefault="001F5DD5" w:rsidP="001F5DD5">
            <w:pPr>
              <w:rPr>
                <w:rStyle w:val="FontStyle23"/>
                <w:b w:val="0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61009-1-2014</w:t>
            </w:r>
          </w:p>
          <w:p w14:paraId="465A22A5" w14:textId="77777777" w:rsidR="001F5DD5" w:rsidRPr="00BA3BC2" w:rsidRDefault="001F5DD5" w:rsidP="001F5DD5">
            <w:pPr>
              <w:rPr>
                <w:sz w:val="22"/>
                <w:szCs w:val="22"/>
              </w:rPr>
            </w:pPr>
          </w:p>
          <w:p w14:paraId="0AEFDF66" w14:textId="77777777" w:rsidR="001F5DD5" w:rsidRDefault="001F5DD5" w:rsidP="001F5DD5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 xml:space="preserve">ГОСТ 30339-95 </w:t>
            </w:r>
          </w:p>
          <w:p w14:paraId="1F579015" w14:textId="77777777" w:rsidR="001F5DD5" w:rsidRDefault="001F5DD5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 4.2.9</w:t>
            </w:r>
          </w:p>
          <w:p w14:paraId="384EEB56" w14:textId="12C4B4C4" w:rsidR="001F5DD5" w:rsidRDefault="001F5DD5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71ABB" w14:textId="62F6C57F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BA3BC2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BA3BC2">
              <w:rPr>
                <w:spacing w:val="-6"/>
                <w:sz w:val="22"/>
                <w:szCs w:val="22"/>
              </w:rPr>
              <w:t>32</w:t>
            </w:r>
            <w:r>
              <w:rPr>
                <w:spacing w:val="-6"/>
                <w:sz w:val="22"/>
                <w:szCs w:val="22"/>
              </w:rPr>
              <w:t>60</w:t>
            </w:r>
            <w:r w:rsidRPr="00BA3BC2">
              <w:rPr>
                <w:spacing w:val="-6"/>
                <w:sz w:val="22"/>
                <w:szCs w:val="22"/>
              </w:rPr>
              <w:t>-2019</w:t>
            </w:r>
          </w:p>
        </w:tc>
      </w:tr>
    </w:tbl>
    <w:p w14:paraId="5D39A6CE" w14:textId="77777777" w:rsidR="001F5DD5" w:rsidRDefault="001F5DD5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992"/>
        <w:gridCol w:w="1984"/>
        <w:gridCol w:w="1843"/>
        <w:gridCol w:w="1985"/>
      </w:tblGrid>
      <w:tr w:rsidR="001F5DD5" w:rsidRPr="0038569C" w14:paraId="3D99537B" w14:textId="77777777" w:rsidTr="00E404D3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91D65" w14:textId="59318EA1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97079" w14:textId="6E2BA423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CC86C" w14:textId="1B44B240" w:rsidR="001F5DD5" w:rsidRPr="00BA3BC2" w:rsidRDefault="001F5DD5" w:rsidP="001F5DD5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19174" w14:textId="4B729E45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            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5EE26" w14:textId="35BD8079" w:rsidR="001F5DD5" w:rsidRPr="00BA3BC2" w:rsidRDefault="001F5DD5" w:rsidP="001F5DD5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             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E0DEE" w14:textId="3ABF5520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            6</w:t>
            </w:r>
          </w:p>
        </w:tc>
      </w:tr>
      <w:tr w:rsidR="00E404D3" w:rsidRPr="0038569C" w14:paraId="524586C7" w14:textId="77777777" w:rsidTr="00BF7E8F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25CB1" w14:textId="77777777" w:rsidR="00E404D3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5.2</w:t>
            </w:r>
          </w:p>
          <w:p w14:paraId="61B91D02" w14:textId="2AF61FFA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AB710" w14:textId="6C1A4F29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BB6D4" w14:textId="77777777" w:rsidR="00E404D3" w:rsidRPr="00292B06" w:rsidRDefault="00E404D3" w:rsidP="001F5DD5">
            <w:pPr>
              <w:pStyle w:val="af6"/>
              <w:jc w:val="center"/>
              <w:rPr>
                <w:lang w:val="ru-RU" w:eastAsia="ru-RU"/>
              </w:rPr>
            </w:pPr>
            <w:r w:rsidRPr="00292B06">
              <w:rPr>
                <w:lang w:val="ru-RU" w:eastAsia="ru-RU"/>
              </w:rPr>
              <w:t>27.90/</w:t>
            </w:r>
          </w:p>
          <w:p w14:paraId="6B6D926A" w14:textId="0181C241" w:rsidR="00E404D3" w:rsidRPr="00BA3BC2" w:rsidRDefault="00E404D3" w:rsidP="001F5DD5">
            <w:pPr>
              <w:pStyle w:val="af6"/>
              <w:jc w:val="center"/>
              <w:rPr>
                <w:lang w:val="ru-RU" w:eastAsia="ru-RU"/>
              </w:rPr>
            </w:pPr>
            <w:r w:rsidRPr="00292B06">
              <w:t>22.000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6CFC9" w14:textId="6A05E5EB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23"/>
                <w:b w:val="0"/>
              </w:rPr>
            </w:pPr>
            <w:r w:rsidRPr="00292B06">
              <w:rPr>
                <w:rStyle w:val="FontStyle23"/>
                <w:b w:val="0"/>
              </w:rPr>
              <w:t>Время отключения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24BF3" w14:textId="77777777" w:rsidR="00E404D3" w:rsidRDefault="00E404D3" w:rsidP="001F5DD5">
            <w:pPr>
              <w:rPr>
                <w:rStyle w:val="FontStyle23"/>
                <w:b w:val="0"/>
              </w:rPr>
            </w:pPr>
            <w:r w:rsidRPr="00292B06">
              <w:rPr>
                <w:rStyle w:val="FontStyle23"/>
                <w:b w:val="0"/>
              </w:rPr>
              <w:t>ТКП 181-2009</w:t>
            </w:r>
          </w:p>
          <w:p w14:paraId="13389DF2" w14:textId="77777777" w:rsidR="00E404D3" w:rsidRDefault="00E404D3" w:rsidP="001F5DD5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Приложение В</w:t>
            </w:r>
            <w:r w:rsidRPr="00292B06">
              <w:rPr>
                <w:rStyle w:val="FontStyle23"/>
                <w:b w:val="0"/>
              </w:rPr>
              <w:t xml:space="preserve"> </w:t>
            </w:r>
          </w:p>
          <w:p w14:paraId="7E0FF958" w14:textId="77777777" w:rsidR="00E404D3" w:rsidRDefault="00E404D3" w:rsidP="001F5DD5">
            <w:pPr>
              <w:rPr>
                <w:rStyle w:val="FontStyle23"/>
                <w:b w:val="0"/>
              </w:rPr>
            </w:pPr>
            <w:r w:rsidRPr="00292B06">
              <w:rPr>
                <w:rStyle w:val="FontStyle23"/>
                <w:b w:val="0"/>
              </w:rPr>
              <w:t>п.</w:t>
            </w:r>
            <w:r>
              <w:rPr>
                <w:rStyle w:val="FontStyle23"/>
                <w:b w:val="0"/>
              </w:rPr>
              <w:t xml:space="preserve"> </w:t>
            </w:r>
            <w:r w:rsidRPr="00292B06">
              <w:rPr>
                <w:rStyle w:val="FontStyle23"/>
                <w:b w:val="0"/>
              </w:rPr>
              <w:t>В.4.61.4</w:t>
            </w:r>
          </w:p>
          <w:p w14:paraId="45DD9A28" w14:textId="77777777" w:rsidR="00E404D3" w:rsidRDefault="00E404D3" w:rsidP="001F5DD5">
            <w:pPr>
              <w:rPr>
                <w:rStyle w:val="FontStyle23"/>
                <w:b w:val="0"/>
              </w:rPr>
            </w:pPr>
          </w:p>
          <w:p w14:paraId="616FCDAA" w14:textId="77777777" w:rsidR="00E404D3" w:rsidRPr="00BA3BC2" w:rsidRDefault="00E404D3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1931EA7F" w14:textId="77777777" w:rsidR="00E404D3" w:rsidRDefault="00E404D3" w:rsidP="001F5DD5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п.16</w:t>
            </w:r>
            <w:r>
              <w:rPr>
                <w:sz w:val="22"/>
                <w:szCs w:val="22"/>
              </w:rPr>
              <w:t>.3</w:t>
            </w:r>
          </w:p>
          <w:p w14:paraId="2AFDC7A8" w14:textId="77777777" w:rsidR="00E404D3" w:rsidRPr="00292B06" w:rsidRDefault="00E404D3" w:rsidP="001F5DD5">
            <w:pPr>
              <w:rPr>
                <w:sz w:val="22"/>
                <w:szCs w:val="22"/>
              </w:rPr>
            </w:pPr>
          </w:p>
          <w:p w14:paraId="64E13060" w14:textId="77777777" w:rsidR="00E404D3" w:rsidRDefault="00E404D3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ГОСТ IEC </w:t>
            </w:r>
          </w:p>
          <w:p w14:paraId="2E09C37E" w14:textId="77777777" w:rsidR="00E404D3" w:rsidRDefault="00E404D3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61008-1-2012 </w:t>
            </w:r>
            <w: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479D92D6" w14:textId="77777777" w:rsidR="00E404D3" w:rsidRPr="00292B06" w:rsidRDefault="00E404D3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14:paraId="03170253" w14:textId="77777777" w:rsidR="00E404D3" w:rsidRDefault="00E404D3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ГОСТ IEC </w:t>
            </w:r>
          </w:p>
          <w:p w14:paraId="65AE45C8" w14:textId="24C0D0D1" w:rsidR="00E404D3" w:rsidRPr="00BA3BC2" w:rsidRDefault="00E404D3" w:rsidP="001F5DD5">
            <w:pPr>
              <w:rPr>
                <w:rStyle w:val="FontStyle23"/>
                <w:b w:val="0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61009-1-2014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FBD8" w14:textId="1417B148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292B06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292B06">
              <w:rPr>
                <w:spacing w:val="-6"/>
                <w:sz w:val="22"/>
                <w:szCs w:val="22"/>
              </w:rPr>
              <w:t>3260-2019</w:t>
            </w:r>
          </w:p>
        </w:tc>
      </w:tr>
      <w:tr w:rsidR="00E404D3" w:rsidRPr="0038569C" w14:paraId="1864063F" w14:textId="77777777" w:rsidTr="00BF7E8F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9247" w14:textId="77777777" w:rsidR="00E404D3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5.3</w:t>
            </w:r>
          </w:p>
          <w:p w14:paraId="6701257A" w14:textId="2CF278F6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7B866" w14:textId="77777777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33D5E" w14:textId="77777777" w:rsidR="00E404D3" w:rsidRPr="00292B06" w:rsidRDefault="00E404D3" w:rsidP="001F5DD5">
            <w:pPr>
              <w:pStyle w:val="af6"/>
              <w:jc w:val="center"/>
              <w:rPr>
                <w:lang w:val="ru-RU" w:eastAsia="ru-RU"/>
              </w:rPr>
            </w:pPr>
            <w:r w:rsidRPr="00292B06">
              <w:rPr>
                <w:lang w:val="ru-RU" w:eastAsia="ru-RU"/>
              </w:rPr>
              <w:t>27.90/</w:t>
            </w:r>
          </w:p>
          <w:p w14:paraId="6D39FD4A" w14:textId="2896267A" w:rsidR="00E404D3" w:rsidRPr="00BA3BC2" w:rsidRDefault="00E404D3" w:rsidP="001F5DD5">
            <w:pPr>
              <w:pStyle w:val="af6"/>
              <w:jc w:val="center"/>
              <w:rPr>
                <w:lang w:val="ru-RU" w:eastAsia="ru-RU"/>
              </w:rPr>
            </w:pPr>
            <w:r w:rsidRPr="007B7A22">
              <w:rPr>
                <w:lang w:val="ru-RU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6F0B9" w14:textId="234EDC4E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23"/>
                <w:b w:val="0"/>
              </w:rPr>
            </w:pPr>
            <w:r w:rsidRPr="00292B06">
              <w:rPr>
                <w:sz w:val="22"/>
                <w:szCs w:val="22"/>
              </w:rPr>
              <w:t>Измерение сопротивления изоляции защищаемой линии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668D7" w14:textId="77777777" w:rsidR="00E404D3" w:rsidRDefault="00E404D3" w:rsidP="001F5DD5">
            <w:pP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ТКП 181-2009</w:t>
            </w:r>
          </w:p>
          <w:p w14:paraId="2AD0C50B" w14:textId="77777777" w:rsidR="00E404D3" w:rsidRPr="00292B06" w:rsidRDefault="00E404D3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2623EEAB" w14:textId="77777777" w:rsidR="00E404D3" w:rsidRDefault="00E404D3" w:rsidP="001F5DD5">
            <w:pP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п.Б.27.1</w:t>
            </w:r>
          </w:p>
          <w:p w14:paraId="4B87EE63" w14:textId="77777777" w:rsidR="00E404D3" w:rsidRDefault="00E404D3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  <w:r w:rsidRPr="00292B06">
              <w:rPr>
                <w:sz w:val="22"/>
                <w:szCs w:val="22"/>
              </w:rPr>
              <w:t xml:space="preserve"> </w:t>
            </w:r>
          </w:p>
          <w:p w14:paraId="38D124C1" w14:textId="77777777" w:rsidR="00E404D3" w:rsidRPr="00292B06" w:rsidRDefault="00E404D3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292B06">
              <w:rPr>
                <w:sz w:val="22"/>
                <w:szCs w:val="22"/>
              </w:rPr>
              <w:t>В.4.61.4</w:t>
            </w:r>
          </w:p>
          <w:p w14:paraId="4A7BE351" w14:textId="77777777" w:rsidR="00E404D3" w:rsidRPr="00292B06" w:rsidRDefault="00E404D3" w:rsidP="001F5DD5">
            <w:pP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ТКП 339-2011 п.4.4.26.1</w:t>
            </w:r>
          </w:p>
          <w:p w14:paraId="0DCC8726" w14:textId="77777777" w:rsidR="00E404D3" w:rsidRPr="00292B06" w:rsidRDefault="00E404D3" w:rsidP="001F5DD5">
            <w:pPr>
              <w:rPr>
                <w:sz w:val="22"/>
                <w:szCs w:val="22"/>
              </w:rPr>
            </w:pPr>
          </w:p>
          <w:p w14:paraId="593DD853" w14:textId="77777777" w:rsidR="00E404D3" w:rsidRPr="00BA3BC2" w:rsidRDefault="00E404D3" w:rsidP="001F5DD5">
            <w:pPr>
              <w:rPr>
                <w:rStyle w:val="FontStyle23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0D04E" w14:textId="7A6985C8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292B06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292B06">
              <w:rPr>
                <w:spacing w:val="-6"/>
                <w:sz w:val="22"/>
                <w:szCs w:val="22"/>
              </w:rPr>
              <w:t>3258-2019</w:t>
            </w:r>
          </w:p>
        </w:tc>
      </w:tr>
      <w:tr w:rsidR="001F5DD5" w:rsidRPr="0038569C" w14:paraId="01504A97" w14:textId="77777777" w:rsidTr="00E404D3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DF36F" w14:textId="77777777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F5DD5">
              <w:rPr>
                <w:sz w:val="22"/>
                <w:szCs w:val="22"/>
              </w:rPr>
              <w:t>6.1</w:t>
            </w:r>
          </w:p>
          <w:p w14:paraId="00F632EC" w14:textId="3A856345" w:rsidR="001F5DD5" w:rsidRP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C4721" w14:textId="02ED5292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Электроустановки жилых и других зданий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63BA" w14:textId="65855D64" w:rsidR="001F5DD5" w:rsidRPr="00BA3BC2" w:rsidRDefault="001F5DD5" w:rsidP="001F5DD5">
            <w:pPr>
              <w:pStyle w:val="af6"/>
              <w:jc w:val="center"/>
              <w:rPr>
                <w:lang w:val="ru-RU" w:eastAsia="ru-RU"/>
              </w:rPr>
            </w:pPr>
            <w:r w:rsidRPr="00292B06">
              <w:t>27.90/</w:t>
            </w:r>
            <w:r w:rsidRPr="00292B06">
              <w:br/>
              <w:t>22.000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BB864" w14:textId="485CA191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23"/>
                <w:b w:val="0"/>
              </w:rPr>
            </w:pPr>
            <w:r w:rsidRPr="00292B06">
              <w:rPr>
                <w:sz w:val="22"/>
                <w:szCs w:val="22"/>
              </w:rPr>
              <w:t>Ток утечки защищаемых УЗО электроприемников и сети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F1929" w14:textId="77777777" w:rsidR="001F5DD5" w:rsidRDefault="001F5DD5" w:rsidP="001F5DD5">
            <w:pP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292B06">
              <w:rPr>
                <w:sz w:val="22"/>
                <w:szCs w:val="22"/>
              </w:rPr>
              <w:t xml:space="preserve">181-2009 </w:t>
            </w:r>
            <w:r w:rsidRPr="00292B0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Приложение В</w:t>
            </w:r>
          </w:p>
          <w:p w14:paraId="6C64F96E" w14:textId="77777777" w:rsidR="001F5DD5" w:rsidRDefault="001F5DD5" w:rsidP="001F5DD5">
            <w:pPr>
              <w:jc w:val="both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п. В.4.61.4</w:t>
            </w:r>
          </w:p>
          <w:p w14:paraId="78C1F25C" w14:textId="77777777" w:rsidR="001F5DD5" w:rsidRDefault="001F5DD5" w:rsidP="001F5DD5">
            <w:pPr>
              <w:jc w:val="both"/>
              <w:rPr>
                <w:sz w:val="22"/>
                <w:szCs w:val="22"/>
              </w:rPr>
            </w:pPr>
          </w:p>
          <w:p w14:paraId="437BA7EF" w14:textId="77777777" w:rsidR="001F5DD5" w:rsidRPr="00BA3BC2" w:rsidRDefault="001F5DD5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79E6670B" w14:textId="77777777" w:rsidR="001F5DD5" w:rsidRPr="00292B06" w:rsidRDefault="001F5DD5" w:rsidP="001F5DD5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п.16</w:t>
            </w:r>
            <w:r>
              <w:rPr>
                <w:sz w:val="22"/>
                <w:szCs w:val="22"/>
              </w:rPr>
              <w:t>.3</w:t>
            </w:r>
          </w:p>
          <w:p w14:paraId="484D8B40" w14:textId="77777777" w:rsidR="001F5DD5" w:rsidRPr="00BA3BC2" w:rsidRDefault="001F5DD5" w:rsidP="001F5DD5">
            <w:pPr>
              <w:rPr>
                <w:rStyle w:val="FontStyle23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3F58F" w14:textId="5BF959C4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МВИ.ГР</w:t>
            </w:r>
            <w:r>
              <w:rPr>
                <w:sz w:val="22"/>
                <w:szCs w:val="22"/>
              </w:rPr>
              <w:t>.</w:t>
            </w:r>
            <w:r w:rsidRPr="00292B0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60</w:t>
            </w:r>
            <w:r w:rsidRPr="00292B06">
              <w:rPr>
                <w:sz w:val="22"/>
                <w:szCs w:val="22"/>
              </w:rPr>
              <w:t>-2019</w:t>
            </w:r>
          </w:p>
        </w:tc>
      </w:tr>
    </w:tbl>
    <w:p w14:paraId="1BB98DDC" w14:textId="77777777" w:rsidR="00E41B5C" w:rsidRDefault="00E41B5C" w:rsidP="00D50B4E">
      <w:pPr>
        <w:rPr>
          <w:b/>
        </w:rPr>
      </w:pPr>
    </w:p>
    <w:p w14:paraId="3883E76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F5A6" w14:textId="77777777" w:rsidR="00602711" w:rsidRDefault="00602711" w:rsidP="0011070C">
      <w:r>
        <w:separator/>
      </w:r>
    </w:p>
  </w:endnote>
  <w:endnote w:type="continuationSeparator" w:id="0">
    <w:p w14:paraId="7011CFF0" w14:textId="77777777" w:rsidR="00602711" w:rsidRDefault="006027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28CDAC19" w:rsidR="00124809" w:rsidRPr="006D33D8" w:rsidRDefault="005A54B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F4453F5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2E241E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0-11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7F2A9ED" w:rsidR="00A417E3" w:rsidRPr="009E4D11" w:rsidRDefault="002E241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D50B4E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 w:rsidR="00B761FB">
                <w:rPr>
                  <w:rFonts w:eastAsia="ArialMT"/>
                  <w:u w:val="single"/>
                  <w:lang w:val="ru-RU"/>
                </w:rPr>
                <w:t>0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7593" w14:textId="77777777" w:rsidR="00602711" w:rsidRDefault="00602711" w:rsidP="0011070C">
      <w:r>
        <w:separator/>
      </w:r>
    </w:p>
  </w:footnote>
  <w:footnote w:type="continuationSeparator" w:id="0">
    <w:p w14:paraId="2F38B853" w14:textId="77777777" w:rsidR="00602711" w:rsidRDefault="006027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51F6F6B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E241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E241E">
            <w:rPr>
              <w:rFonts w:ascii="Times New Roman" w:hAnsi="Times New Roman" w:cs="Times New Roman"/>
              <w:sz w:val="24"/>
              <w:szCs w:val="24"/>
            </w:rPr>
            <w:t>5244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5DD5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241E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42BF9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54B2"/>
    <w:rsid w:val="005C5B99"/>
    <w:rsid w:val="005C7B39"/>
    <w:rsid w:val="005D4205"/>
    <w:rsid w:val="005E250C"/>
    <w:rsid w:val="005E611E"/>
    <w:rsid w:val="00602711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A6044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3D80"/>
    <w:rsid w:val="00B761FB"/>
    <w:rsid w:val="00B86DB5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4A7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04D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114"/>
    <w:rsid w:val="00F10CDF"/>
    <w:rsid w:val="00F112F2"/>
    <w:rsid w:val="00F11FE3"/>
    <w:rsid w:val="00F31498"/>
    <w:rsid w:val="00F32AF8"/>
    <w:rsid w:val="00F34C61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23">
    <w:name w:val="Font Style23"/>
    <w:uiPriority w:val="99"/>
    <w:rsid w:val="001F5DD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AF1A85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AF1A85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AF1A85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AF1A85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AF1A85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62545D"/>
    <w:rsid w:val="00753FB3"/>
    <w:rsid w:val="00A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Ковалева Юлия Валентиновна</cp:lastModifiedBy>
  <cp:revision>3</cp:revision>
  <cp:lastPrinted>2022-03-22T11:17:00Z</cp:lastPrinted>
  <dcterms:created xsi:type="dcterms:W3CDTF">2022-07-11T09:54:00Z</dcterms:created>
  <dcterms:modified xsi:type="dcterms:W3CDTF">2022-07-19T12:34:00Z</dcterms:modified>
</cp:coreProperties>
</file>