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6F19D32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B5511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4B5511">
              <w:rPr>
                <w:rFonts w:cs="Times New Roman"/>
                <w:bCs/>
                <w:sz w:val="28"/>
                <w:szCs w:val="28"/>
              </w:rPr>
              <w:t>1431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004D96A5" w:rsidR="00F40980" w:rsidRPr="004B5511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4B5511">
              <w:rPr>
                <w:bCs/>
                <w:sz w:val="28"/>
                <w:szCs w:val="28"/>
              </w:rPr>
              <w:t>19.08.1998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4F36A4FB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Content>
                <w:r w:rsidR="004B5511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DF18B4D" w14:textId="1EBB4EA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Content>
                <w:r w:rsidR="005A4BFC">
                  <w:rPr>
                    <w:rFonts w:eastAsia="Calibri"/>
                    <w:sz w:val="28"/>
                    <w:szCs w:val="28"/>
                  </w:rPr>
                  <w:t xml:space="preserve">8 </w:t>
                </w:r>
              </w:sdtContent>
            </w:sdt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15973B26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A4BF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019E3A9D" w14:textId="08BA06B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2-08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4B5511">
                  <w:rPr>
                    <w:rStyle w:val="38"/>
                    <w:szCs w:val="28"/>
                  </w:rPr>
                  <w:t>19 августа 2022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7"/>
        <w:gridCol w:w="2322"/>
        <w:gridCol w:w="1332"/>
        <w:gridCol w:w="1787"/>
        <w:gridCol w:w="1651"/>
        <w:gridCol w:w="1792"/>
        <w:gridCol w:w="137"/>
      </w:tblGrid>
      <w:tr w:rsidR="007A4485" w:rsidRPr="007F66CA" w14:paraId="132B68D0" w14:textId="77777777" w:rsidTr="004B5511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6879FFDA" w14:textId="77777777" w:rsidR="004B5511" w:rsidRPr="000918E3" w:rsidRDefault="004B5511" w:rsidP="004B55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918E3">
              <w:rPr>
                <w:sz w:val="28"/>
                <w:szCs w:val="28"/>
                <w:lang w:eastAsia="en-US"/>
              </w:rPr>
              <w:t>химико-бактериологической лаборатории</w:t>
            </w:r>
          </w:p>
          <w:p w14:paraId="2B593765" w14:textId="77777777" w:rsidR="004B5511" w:rsidRPr="000918E3" w:rsidRDefault="004B5511" w:rsidP="004B55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918E3">
              <w:rPr>
                <w:sz w:val="28"/>
                <w:szCs w:val="28"/>
                <w:lang w:eastAsia="en-US"/>
              </w:rPr>
              <w:t xml:space="preserve">Коммунального жилищно-эксплуатационного унитарного </w:t>
            </w:r>
          </w:p>
          <w:p w14:paraId="18AEF86F" w14:textId="77777777" w:rsidR="004B5511" w:rsidRPr="000918E3" w:rsidRDefault="004B5511" w:rsidP="004B55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918E3">
              <w:rPr>
                <w:sz w:val="28"/>
                <w:szCs w:val="28"/>
                <w:lang w:eastAsia="en-US"/>
              </w:rPr>
              <w:t>предприятия</w:t>
            </w:r>
            <w:proofErr w:type="gramStart"/>
            <w:r w:rsidRPr="000918E3">
              <w:rPr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0918E3">
              <w:rPr>
                <w:sz w:val="28"/>
                <w:szCs w:val="28"/>
                <w:lang w:eastAsia="en-US"/>
              </w:rPr>
              <w:t>Рогачев»</w:t>
            </w:r>
          </w:p>
          <w:p w14:paraId="3D80D9AC" w14:textId="639F94BB" w:rsidR="007A4485" w:rsidRPr="007F66CA" w:rsidRDefault="007A4485" w:rsidP="004B5511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1A3CEA" w:rsidRPr="007A4175" w14:paraId="28BC4E9D" w14:textId="77777777" w:rsidTr="007E37D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37" w:type="dxa"/>
          <w:trHeight w:val="1277"/>
        </w:trPr>
        <w:tc>
          <w:tcPr>
            <w:tcW w:w="617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1A3CEA" w:rsidRPr="0038569C" w14:paraId="4A71FEE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  <w:tblHeader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950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38428785" w:rsidR="0090767F" w:rsidRPr="004B5511" w:rsidRDefault="004B5511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4B5511">
              <w:rPr>
                <w:b/>
                <w:sz w:val="22"/>
                <w:szCs w:val="22"/>
                <w:lang w:eastAsia="en-US"/>
              </w:rPr>
              <w:t xml:space="preserve">Очистные </w:t>
            </w:r>
            <w:proofErr w:type="gramStart"/>
            <w:r w:rsidRPr="004B5511">
              <w:rPr>
                <w:b/>
                <w:sz w:val="22"/>
                <w:szCs w:val="22"/>
                <w:lang w:eastAsia="en-US"/>
              </w:rPr>
              <w:t>сооружения,</w:t>
            </w:r>
            <w:r w:rsidRPr="004B5511">
              <w:rPr>
                <w:b/>
                <w:sz w:val="22"/>
                <w:szCs w:val="22"/>
              </w:rPr>
              <w:t xml:space="preserve">  ул</w:t>
            </w:r>
            <w:r w:rsidRPr="004B5511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4B5511">
              <w:rPr>
                <w:b/>
                <w:sz w:val="22"/>
                <w:szCs w:val="22"/>
                <w:lang w:eastAsia="en-US"/>
              </w:rPr>
              <w:t xml:space="preserve"> Заречная,  </w:t>
            </w:r>
            <w:r w:rsidRPr="004B5511">
              <w:rPr>
                <w:b/>
                <w:sz w:val="22"/>
                <w:szCs w:val="22"/>
              </w:rPr>
              <w:t xml:space="preserve">247671, </w:t>
            </w:r>
            <w:r w:rsidR="003979B8" w:rsidRPr="004B5511">
              <w:rPr>
                <w:b/>
                <w:sz w:val="22"/>
                <w:szCs w:val="22"/>
              </w:rPr>
              <w:t>г. Рогачёв</w:t>
            </w:r>
            <w:r w:rsidR="003979B8">
              <w:rPr>
                <w:b/>
                <w:sz w:val="22"/>
                <w:szCs w:val="22"/>
              </w:rPr>
              <w:t>,</w:t>
            </w:r>
            <w:r w:rsidRPr="004B551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4B5511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BE0212" w:rsidRPr="0038569C" w14:paraId="17652996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0D44A" w14:textId="77777777" w:rsidR="00BE0212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7BF8BB92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C17FE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  <w:lang w:eastAsia="en-US"/>
              </w:rPr>
            </w:pPr>
            <w:r w:rsidRPr="000918E3">
              <w:rPr>
                <w:sz w:val="22"/>
                <w:szCs w:val="22"/>
              </w:rPr>
              <w:t xml:space="preserve">Вода сточная </w:t>
            </w:r>
          </w:p>
          <w:p w14:paraId="73911B60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20D4233F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0558EB8D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3F513486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2958CA47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4E54D837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27F78854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5E35C9E4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508F25B1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1EA5C66D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58BA163E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75F42FC6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33D9A44F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3F813B66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5BD08395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6954C890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749F298E" w14:textId="77777777" w:rsidR="00BE0212" w:rsidRPr="000918E3" w:rsidRDefault="00BE0212" w:rsidP="00BE0212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  <w:p w14:paraId="08841445" w14:textId="5FBD53FD" w:rsidR="00BE0212" w:rsidRPr="00295E4A" w:rsidRDefault="00BE0212" w:rsidP="00BE0212">
            <w:pPr>
              <w:spacing w:line="20" w:lineRule="atLeast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7705C" w14:textId="77777777" w:rsidR="00333F94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4E0A3E95" w14:textId="43A35241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26981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Водородный показатель (рН)</w:t>
            </w:r>
          </w:p>
          <w:p w14:paraId="7A0FB7B6" w14:textId="7AC6860D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2-12 </w:t>
            </w:r>
            <w:r w:rsidRPr="000918E3">
              <w:rPr>
                <w:color w:val="000000"/>
                <w:sz w:val="22"/>
                <w:szCs w:val="22"/>
              </w:rPr>
              <w:t>ед. рН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19B3B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1004-96</w:t>
            </w:r>
          </w:p>
          <w:p w14:paraId="177CFFAD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Разрешение на специальное водопользование, выдаваемые территориальными органами Минприроды</w:t>
            </w:r>
          </w:p>
          <w:p w14:paraId="1AF8EDD9" w14:textId="65CBF756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Решение местного исполнительного и распорядительного органа об условиях сброса сточных вод в системы коммунальной канализации города Рогачёва</w:t>
            </w:r>
          </w:p>
          <w:p w14:paraId="4807BC4D" w14:textId="7BA43681" w:rsidR="00BE0212" w:rsidRPr="00BE0212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2F5670B8" w:rsidR="00BE0212" w:rsidRPr="00BE0212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r w:rsidRPr="00BE0212">
              <w:rPr>
                <w:sz w:val="22"/>
                <w:szCs w:val="22"/>
              </w:rPr>
              <w:t>ISO 10523-2009</w:t>
            </w:r>
          </w:p>
        </w:tc>
      </w:tr>
      <w:tr w:rsidR="00BE0212" w:rsidRPr="0038569C" w14:paraId="7EB179E7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438B35CA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F17CF9D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B0545" w14:textId="77777777" w:rsidR="00333F94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196BDF50" w14:textId="2BBE7714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A2060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Взвешенные вещества</w:t>
            </w:r>
          </w:p>
          <w:p w14:paraId="5A62C405" w14:textId="28827F16" w:rsidR="00BE0212" w:rsidRPr="00E05486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3 мг/дм</w:t>
            </w:r>
            <w:r w:rsidR="00E054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EA5B" w14:textId="15C9932A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0EF2E28B" w:rsidR="00BE0212" w:rsidRPr="00BE0212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МВИ. МН 4362-2012</w:t>
            </w:r>
          </w:p>
        </w:tc>
      </w:tr>
      <w:tr w:rsidR="00BE0212" w:rsidRPr="0038569C" w14:paraId="1BB14929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512785EE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62196930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E5EB9" w14:textId="77777777" w:rsidR="00333F94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08326293" w14:textId="0735FB17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CB6FC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Сухой остаток (минерализация)</w:t>
            </w:r>
          </w:p>
          <w:p w14:paraId="0FFC53D5" w14:textId="5C028A70" w:rsidR="00BE0212" w:rsidRPr="00E05486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both"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50-50000 мг/дм</w:t>
            </w:r>
            <w:r w:rsidR="00E0548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7AB2C0C3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AAA3D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МВИ. МН 4218-2012</w:t>
            </w:r>
          </w:p>
          <w:p w14:paraId="5EA28410" w14:textId="6C43A8E1" w:rsidR="00BE0212" w:rsidRPr="00BE0212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BE0212" w:rsidRPr="0038569C" w14:paraId="2436298C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3F3EB69F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9871981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002AD" w14:textId="77777777" w:rsidR="00333F94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077CD00A" w14:textId="1FB4AFFB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23BA1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аммоний-иона</w:t>
            </w:r>
          </w:p>
          <w:p w14:paraId="18B6734C" w14:textId="6885D588" w:rsidR="00BE0212" w:rsidRPr="00E05486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от 0,003 мг/дм</w:t>
            </w:r>
            <w:r w:rsidR="00E05486">
              <w:rPr>
                <w:sz w:val="22"/>
                <w:szCs w:val="22"/>
                <w:vertAlign w:val="superscript"/>
              </w:rPr>
              <w:t>3</w:t>
            </w:r>
          </w:p>
          <w:p w14:paraId="46C5A69A" w14:textId="715DC35B" w:rsidR="00BE0212" w:rsidRPr="00E05486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bscript"/>
              </w:rPr>
            </w:pPr>
            <w:r w:rsidRPr="000918E3">
              <w:rPr>
                <w:sz w:val="22"/>
                <w:szCs w:val="22"/>
              </w:rPr>
              <w:t>ДИ: 0,1-300 мг/дм</w:t>
            </w:r>
            <w:r w:rsidR="00E05486" w:rsidRPr="00E05486">
              <w:rPr>
                <w:sz w:val="22"/>
                <w:szCs w:val="22"/>
                <w:vertAlign w:val="superscript"/>
              </w:rPr>
              <w:t>3</w:t>
            </w:r>
          </w:p>
          <w:p w14:paraId="5A45C86D" w14:textId="2E4C78DE" w:rsidR="00333F94" w:rsidRPr="00BE0212" w:rsidRDefault="00333F94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6F1A9" w14:textId="1D917C8C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14748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17.13.05-09-2009/</w:t>
            </w:r>
          </w:p>
          <w:p w14:paraId="4AE89535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BE0212">
              <w:rPr>
                <w:sz w:val="22"/>
                <w:szCs w:val="22"/>
              </w:rPr>
              <w:t>ISO 7150-1</w:t>
            </w:r>
            <w:r w:rsidRPr="000918E3">
              <w:rPr>
                <w:sz w:val="22"/>
                <w:szCs w:val="22"/>
              </w:rPr>
              <w:t>:1984</w:t>
            </w:r>
          </w:p>
          <w:p w14:paraId="6B11C818" w14:textId="57B0FC6D" w:rsidR="00BE0212" w:rsidRPr="00BE0212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п.5</w:t>
            </w:r>
          </w:p>
        </w:tc>
      </w:tr>
      <w:tr w:rsidR="00BE0212" w:rsidRPr="0038569C" w14:paraId="41752C37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78E3CE7D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8504D" w14:textId="77777777" w:rsidR="00333F94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27841886" w14:textId="5403A686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9CFE2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нитрит-иона</w:t>
            </w:r>
          </w:p>
          <w:p w14:paraId="4BD8E446" w14:textId="1E43A844" w:rsidR="00BE0212" w:rsidRPr="00E05486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0,0025 мг/дм</w:t>
            </w:r>
            <w:r w:rsidR="00E05486">
              <w:rPr>
                <w:sz w:val="22"/>
                <w:szCs w:val="22"/>
                <w:vertAlign w:val="superscript"/>
              </w:rPr>
              <w:t>3</w:t>
            </w:r>
          </w:p>
          <w:p w14:paraId="5C54B863" w14:textId="6AF55DBF" w:rsidR="00BE0212" w:rsidRPr="00E05486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0,003 мг/дм</w:t>
            </w:r>
            <w:r w:rsidR="00E05486">
              <w:rPr>
                <w:sz w:val="22"/>
                <w:szCs w:val="22"/>
                <w:vertAlign w:val="superscript"/>
              </w:rPr>
              <w:t>3</w:t>
            </w:r>
          </w:p>
          <w:p w14:paraId="11AD8BEC" w14:textId="3B58E4F7" w:rsidR="00333F94" w:rsidRPr="00BE0212" w:rsidRDefault="00333F94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9BE6" w14:textId="77777777" w:rsidR="00BE0212" w:rsidRPr="00295E4A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D20D4" w14:textId="77777777" w:rsidR="00BE0212" w:rsidRPr="000918E3" w:rsidRDefault="00BE0212" w:rsidP="00BE021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17.13.05-38-2015</w:t>
            </w:r>
          </w:p>
          <w:p w14:paraId="55B2A51D" w14:textId="14113844" w:rsidR="00BE0212" w:rsidRPr="00BE0212" w:rsidRDefault="00BE0212" w:rsidP="00B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</w:t>
            </w:r>
            <w:proofErr w:type="gramStart"/>
            <w:r w:rsidRPr="000918E3">
              <w:rPr>
                <w:sz w:val="22"/>
                <w:szCs w:val="22"/>
              </w:rPr>
              <w:t>2014  п.6</w:t>
            </w:r>
            <w:proofErr w:type="gramEnd"/>
            <w:r w:rsidRPr="000918E3">
              <w:rPr>
                <w:sz w:val="22"/>
                <w:szCs w:val="22"/>
              </w:rPr>
              <w:t xml:space="preserve"> </w:t>
            </w:r>
          </w:p>
        </w:tc>
      </w:tr>
      <w:tr w:rsidR="00CE2DAD" w:rsidRPr="0038569C" w14:paraId="0B328778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65B04A8F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1.6*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D329D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Вода сточная </w:t>
            </w:r>
          </w:p>
          <w:p w14:paraId="68CF557C" w14:textId="37D4AE3D" w:rsidR="00CE2DAD" w:rsidRPr="00333F94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949B5" w14:textId="77777777" w:rsidR="00CE2DAD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750F5A26" w14:textId="45FD84F6" w:rsidR="00CE2DAD" w:rsidRPr="00333F94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2B3E6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Концентрация нитрат-иона </w:t>
            </w:r>
          </w:p>
          <w:p w14:paraId="791C52EC" w14:textId="25F54B07" w:rsidR="00CE2DAD" w:rsidRPr="00E05486" w:rsidRDefault="00CE2DAD" w:rsidP="00E054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0,02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902576B" w14:textId="7473AAE1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1605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1004-96</w:t>
            </w:r>
          </w:p>
          <w:p w14:paraId="578673C3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Разрешение на специальное водопользование, выдаваемые территориальными органами Минприроды</w:t>
            </w:r>
          </w:p>
          <w:p w14:paraId="5C13F7A6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Решение местного исполнительного и распорядительного органа об условиях сброса сточных вод в системы коммунальной канализации города Рогачёва</w:t>
            </w:r>
          </w:p>
          <w:p w14:paraId="19E08834" w14:textId="26257F1E" w:rsidR="00CE2DAD" w:rsidRPr="00333F94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F533B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17.13.05-43-2015</w:t>
            </w:r>
          </w:p>
          <w:p w14:paraId="55D5EEAF" w14:textId="7F48DEA3" w:rsidR="00CE2DAD" w:rsidRPr="00333F94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п.9</w:t>
            </w:r>
          </w:p>
        </w:tc>
      </w:tr>
      <w:tr w:rsidR="00CE2DAD" w:rsidRPr="0038569C" w14:paraId="427B998C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23B8C39F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0C40A7E4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D9787" w14:textId="77777777" w:rsidR="00CE2DAD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3FCA44A5" w14:textId="1A5711AB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4829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487D222A" w14:textId="74867C8D" w:rsidR="00CE2DAD" w:rsidRPr="00E05486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3-6000 мгО</w:t>
            </w:r>
            <w:r>
              <w:rPr>
                <w:sz w:val="22"/>
                <w:szCs w:val="22"/>
                <w:vertAlign w:val="subscript"/>
              </w:rPr>
              <w:t>2</w:t>
            </w:r>
            <w:r w:rsidRPr="000918E3"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DB838A5" w14:textId="4FC8C4DF" w:rsidR="00CE2DAD" w:rsidRPr="00333F94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0,5-6,0 мгО</w:t>
            </w:r>
            <w:r>
              <w:rPr>
                <w:sz w:val="22"/>
                <w:szCs w:val="22"/>
                <w:vertAlign w:val="subscript"/>
              </w:rPr>
              <w:t>2</w:t>
            </w:r>
            <w:r w:rsidRPr="000918E3">
              <w:rPr>
                <w:sz w:val="22"/>
                <w:szCs w:val="22"/>
              </w:rPr>
              <w:t>/дм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7DE898E4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D8726" w14:textId="77777777" w:rsidR="00CE2DAD" w:rsidRPr="000918E3" w:rsidRDefault="00CE2DAD" w:rsidP="00333F94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17.13.05-22-2011/</w:t>
            </w:r>
            <w:r w:rsidRPr="000918E3">
              <w:rPr>
                <w:sz w:val="22"/>
                <w:szCs w:val="22"/>
                <w:lang w:val="en-US"/>
              </w:rPr>
              <w:t>ISO</w:t>
            </w:r>
            <w:r w:rsidRPr="000918E3">
              <w:rPr>
                <w:sz w:val="22"/>
                <w:szCs w:val="22"/>
              </w:rPr>
              <w:t xml:space="preserve"> 5815-1:2003, ч.1</w:t>
            </w:r>
          </w:p>
          <w:p w14:paraId="5B2C02FD" w14:textId="7AA6C0E6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17.13.05-23-2011/</w:t>
            </w:r>
            <w:r w:rsidRPr="000918E3">
              <w:rPr>
                <w:sz w:val="22"/>
                <w:szCs w:val="22"/>
                <w:lang w:val="en-US"/>
              </w:rPr>
              <w:t>ISO</w:t>
            </w:r>
            <w:r w:rsidRPr="000918E3">
              <w:rPr>
                <w:sz w:val="22"/>
                <w:szCs w:val="22"/>
              </w:rPr>
              <w:t xml:space="preserve"> 5815-2:2003, ч.2</w:t>
            </w:r>
          </w:p>
        </w:tc>
      </w:tr>
      <w:tr w:rsidR="00CE2DAD" w:rsidRPr="0038569C" w14:paraId="362FE12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0BE1B09A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10C8C" w14:textId="77777777" w:rsidR="00CE2DAD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49D65658" w14:textId="50BAD7AE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7CFB5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сульфат-иона</w:t>
            </w:r>
          </w:p>
          <w:p w14:paraId="3EBB560B" w14:textId="515BCE0D" w:rsidR="00CE2DAD" w:rsidRPr="00E05486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758A0" w14:textId="73FEE49C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17.13.05-42-2015</w:t>
            </w:r>
          </w:p>
        </w:tc>
      </w:tr>
      <w:tr w:rsidR="00CE2DAD" w:rsidRPr="0038569C" w14:paraId="3CF90616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4F0862C6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94986" w14:textId="77777777" w:rsidR="00CE2DAD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0E9849C7" w14:textId="7C7B24A2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81FB2" w14:textId="77777777" w:rsidR="00CE2DAD" w:rsidRPr="000918E3" w:rsidRDefault="00CE2DAD" w:rsidP="00333F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фосфат-иона</w:t>
            </w:r>
          </w:p>
          <w:p w14:paraId="03532333" w14:textId="7F287B1F" w:rsidR="00CE2DAD" w:rsidRPr="00E05486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CE2DAD" w:rsidRPr="00295E4A" w:rsidRDefault="00CE2DAD" w:rsidP="00333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5EA92757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proofErr w:type="gramStart"/>
            <w:r w:rsidRPr="000918E3">
              <w:rPr>
                <w:sz w:val="22"/>
                <w:szCs w:val="22"/>
              </w:rPr>
              <w:t>ГОСТ  18309</w:t>
            </w:r>
            <w:proofErr w:type="gramEnd"/>
            <w:r w:rsidRPr="000918E3">
              <w:rPr>
                <w:sz w:val="22"/>
                <w:szCs w:val="22"/>
              </w:rPr>
              <w:t xml:space="preserve">-2014 (метод В) </w:t>
            </w:r>
          </w:p>
        </w:tc>
      </w:tr>
      <w:tr w:rsidR="00CE2DAD" w:rsidRPr="0038569C" w14:paraId="2C2FCC10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6B55C8" w14:textId="6D44C8E6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6783360B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50D55" w14:textId="77777777" w:rsidR="00CE2DAD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470F6145" w14:textId="442C94CB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D7132" w14:textId="77777777" w:rsidR="00CE2DAD" w:rsidRPr="000918E3" w:rsidRDefault="00CE2DAD" w:rsidP="00E054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хлорид-иона</w:t>
            </w:r>
          </w:p>
          <w:p w14:paraId="788C4694" w14:textId="69A84D57" w:rsidR="00CE2DAD" w:rsidRPr="00E05486" w:rsidRDefault="00CE2DAD" w:rsidP="00E054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6708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10-250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4136C09" w14:textId="58DEA2F7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522F" w14:textId="055CEC37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C9D8B" w14:textId="77777777" w:rsidR="00CE2DAD" w:rsidRPr="000918E3" w:rsidRDefault="00CE2DAD" w:rsidP="00E054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17.13.05-39-2015</w:t>
            </w:r>
          </w:p>
          <w:p w14:paraId="5471C8C3" w14:textId="6BBE7A0B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CE2DAD" w:rsidRPr="0038569C" w14:paraId="4787FCD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50F1F047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417E6C67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9F88E" w14:textId="77777777" w:rsidR="00CE2DAD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7360A6F1" w14:textId="42ED61B3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FCA4B" w14:textId="77777777" w:rsidR="00CE2DAD" w:rsidRPr="00E05486" w:rsidRDefault="00CE2DAD" w:rsidP="00E054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железа (общего)</w:t>
            </w:r>
          </w:p>
          <w:p w14:paraId="5DF14FE1" w14:textId="063B4F98" w:rsidR="00CE2DAD" w:rsidRPr="00E05486" w:rsidRDefault="00CE2DAD" w:rsidP="00E05486">
            <w:pPr>
              <w:numPr>
                <w:ilvl w:val="12"/>
                <w:numId w:val="0"/>
              </w:num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0,1-9,0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543D4340" w:rsidR="00CE2DAD" w:rsidRPr="00295E4A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216FE" w14:textId="77777777" w:rsidR="00CE2DAD" w:rsidRPr="000918E3" w:rsidRDefault="00CE2DAD" w:rsidP="00E054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17.13.05-45-2016</w:t>
            </w:r>
          </w:p>
          <w:p w14:paraId="409FA4F4" w14:textId="1BC44950" w:rsidR="00CE2DAD" w:rsidRPr="00E05486" w:rsidRDefault="00CE2DAD" w:rsidP="00E05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CE2DAD" w:rsidRPr="0038569C" w14:paraId="6F13B818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6BBD2" w14:textId="77777777" w:rsidR="00CE2DAD" w:rsidRDefault="00CE2DAD" w:rsidP="006D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</w:t>
            </w:r>
          </w:p>
          <w:p w14:paraId="313410DB" w14:textId="274BD7E9" w:rsidR="00CE2DAD" w:rsidRPr="00295E4A" w:rsidRDefault="00CE2DAD" w:rsidP="006D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7858940E" w:rsidR="00CE2DAD" w:rsidRPr="00295E4A" w:rsidRDefault="00CE2DAD" w:rsidP="006D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12AA8" w14:textId="77777777" w:rsidR="00CE2DAD" w:rsidRDefault="00CE2DAD" w:rsidP="006D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100.05/</w:t>
            </w:r>
          </w:p>
          <w:p w14:paraId="40CC0C00" w14:textId="3914760A" w:rsidR="00CE2DAD" w:rsidRPr="006D09EE" w:rsidRDefault="00CE2DAD" w:rsidP="006D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0907F" w14:textId="77777777" w:rsidR="00CE2DAD" w:rsidRPr="000918E3" w:rsidRDefault="00CE2DAD" w:rsidP="006D09E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Отбор проб</w:t>
            </w:r>
          </w:p>
          <w:p w14:paraId="6EF520EE" w14:textId="2DAFC4A8" w:rsidR="00CE2DAD" w:rsidRPr="006D09EE" w:rsidRDefault="00CE2DAD" w:rsidP="006D0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88854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ГОСТ Р 51592-2001</w:t>
            </w:r>
          </w:p>
          <w:p w14:paraId="0072C52D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31861-2012</w:t>
            </w:r>
          </w:p>
          <w:p w14:paraId="4E030DD6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17.13.05-29-2014/</w:t>
            </w:r>
            <w:r w:rsidRPr="00687BA4">
              <w:rPr>
                <w:sz w:val="22"/>
                <w:szCs w:val="22"/>
              </w:rPr>
              <w:t>ISO</w:t>
            </w:r>
            <w:r w:rsidRPr="000918E3">
              <w:rPr>
                <w:sz w:val="22"/>
                <w:szCs w:val="22"/>
              </w:rPr>
              <w:t xml:space="preserve"> 5667-10:1992</w:t>
            </w:r>
          </w:p>
          <w:p w14:paraId="6636B750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proofErr w:type="gramStart"/>
            <w:r w:rsidRPr="000918E3">
              <w:rPr>
                <w:sz w:val="22"/>
                <w:szCs w:val="22"/>
              </w:rPr>
              <w:t>ИСО  5667</w:t>
            </w:r>
            <w:proofErr w:type="gramEnd"/>
            <w:r w:rsidRPr="000918E3">
              <w:rPr>
                <w:sz w:val="22"/>
                <w:szCs w:val="22"/>
              </w:rPr>
              <w:t>-14-2002</w:t>
            </w:r>
          </w:p>
          <w:p w14:paraId="5C2364EF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 xml:space="preserve">. МН 01-98 </w:t>
            </w:r>
          </w:p>
          <w:p w14:paraId="1A7C4F0E" w14:textId="77777777" w:rsidR="00CE2DAD" w:rsidRDefault="00CE2DAD" w:rsidP="0068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1057-2016</w:t>
            </w:r>
          </w:p>
          <w:p w14:paraId="4CFD4EDC" w14:textId="0F9D240A" w:rsidR="00800450" w:rsidRPr="00295E4A" w:rsidRDefault="00800450" w:rsidP="0068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8836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ГОСТ Р 51592-2001</w:t>
            </w:r>
          </w:p>
          <w:p w14:paraId="04D77FD3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31861-2012</w:t>
            </w:r>
          </w:p>
          <w:p w14:paraId="5A4F6D09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17.13.05-29-2014/</w:t>
            </w:r>
            <w:r w:rsidRPr="00687BA4">
              <w:rPr>
                <w:sz w:val="22"/>
                <w:szCs w:val="22"/>
              </w:rPr>
              <w:t>ISO</w:t>
            </w:r>
            <w:r w:rsidRPr="000918E3">
              <w:rPr>
                <w:sz w:val="22"/>
                <w:szCs w:val="22"/>
              </w:rPr>
              <w:t xml:space="preserve"> 5667-10:1992</w:t>
            </w:r>
          </w:p>
          <w:p w14:paraId="3416D2A1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proofErr w:type="gramStart"/>
            <w:r w:rsidRPr="000918E3">
              <w:rPr>
                <w:sz w:val="22"/>
                <w:szCs w:val="22"/>
              </w:rPr>
              <w:t>ИСО  5667</w:t>
            </w:r>
            <w:proofErr w:type="gramEnd"/>
            <w:r w:rsidRPr="000918E3">
              <w:rPr>
                <w:sz w:val="22"/>
                <w:szCs w:val="22"/>
              </w:rPr>
              <w:t>-14-2002</w:t>
            </w:r>
          </w:p>
          <w:p w14:paraId="6A9B3497" w14:textId="77777777" w:rsidR="00CE2DAD" w:rsidRPr="000918E3" w:rsidRDefault="00CE2DAD" w:rsidP="00687BA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 xml:space="preserve">. МН 01-98 </w:t>
            </w:r>
          </w:p>
          <w:p w14:paraId="2CC72644" w14:textId="5F3D7758" w:rsidR="00CE2DAD" w:rsidRPr="00295E4A" w:rsidRDefault="00CE2DAD" w:rsidP="00687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1057-2016</w:t>
            </w:r>
          </w:p>
        </w:tc>
      </w:tr>
      <w:tr w:rsidR="00CE2DAD" w:rsidRPr="0038569C" w14:paraId="6ECE9DBD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950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446326BD" w:rsidR="00CE2DAD" w:rsidRPr="003C2674" w:rsidRDefault="00CE2DAD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C2674">
              <w:rPr>
                <w:b/>
                <w:sz w:val="22"/>
                <w:szCs w:val="22"/>
              </w:rPr>
              <w:t xml:space="preserve">Станция обезжелезивания ул. Строительная, </w:t>
            </w:r>
            <w:proofErr w:type="gramStart"/>
            <w:r w:rsidRPr="003C2674">
              <w:rPr>
                <w:b/>
                <w:sz w:val="22"/>
                <w:szCs w:val="22"/>
              </w:rPr>
              <w:t>2 ,</w:t>
            </w:r>
            <w:proofErr w:type="gramEnd"/>
            <w:r w:rsidRPr="003C2674">
              <w:rPr>
                <w:b/>
                <w:sz w:val="22"/>
                <w:szCs w:val="22"/>
              </w:rPr>
              <w:t>247671г.Рогачев, , Гомельская область</w:t>
            </w:r>
          </w:p>
        </w:tc>
      </w:tr>
      <w:tr w:rsidR="001A3CEA" w:rsidRPr="0038569C" w14:paraId="648F6738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7F127A7F" w:rsidR="003C2674" w:rsidRPr="00295E4A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31567D68" w:rsidR="003C2674" w:rsidRPr="00800450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00450">
              <w:rPr>
                <w:sz w:val="22"/>
                <w:szCs w:val="22"/>
              </w:rPr>
              <w:t>Вода сточная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1CC91" w14:textId="77777777" w:rsidR="003C2674" w:rsidRPr="00800450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800450">
              <w:rPr>
                <w:sz w:val="22"/>
                <w:szCs w:val="22"/>
              </w:rPr>
              <w:t>100.05/</w:t>
            </w:r>
          </w:p>
          <w:p w14:paraId="2E07157D" w14:textId="667148C6" w:rsidR="003C2674" w:rsidRPr="00800450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800450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F71A" w14:textId="77777777" w:rsidR="003C2674" w:rsidRPr="00800450" w:rsidRDefault="003C2674" w:rsidP="003C267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800450">
              <w:rPr>
                <w:sz w:val="22"/>
                <w:szCs w:val="22"/>
              </w:rPr>
              <w:t>Объемная активность цезия-137</w:t>
            </w:r>
          </w:p>
          <w:p w14:paraId="60D03AD1" w14:textId="5F09A32B" w:rsidR="003C2674" w:rsidRPr="00800450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4495C" w14:textId="77777777" w:rsidR="003C2674" w:rsidRPr="003C2674" w:rsidRDefault="003C2674" w:rsidP="003C267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proofErr w:type="spellStart"/>
            <w:r w:rsidRPr="003C2674">
              <w:rPr>
                <w:sz w:val="22"/>
                <w:szCs w:val="22"/>
              </w:rPr>
              <w:t>СанНиП</w:t>
            </w:r>
            <w:proofErr w:type="spellEnd"/>
            <w:r w:rsidRPr="003C2674">
              <w:rPr>
                <w:sz w:val="22"/>
                <w:szCs w:val="22"/>
              </w:rPr>
              <w:t xml:space="preserve">, 2.6.6.8-8-2004 (СПООД-2004), </w:t>
            </w:r>
          </w:p>
          <w:p w14:paraId="5E7F08A4" w14:textId="77777777" w:rsidR="003C2674" w:rsidRPr="003C2674" w:rsidRDefault="003C2674" w:rsidP="003C267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3C2674">
              <w:rPr>
                <w:sz w:val="22"/>
                <w:szCs w:val="22"/>
              </w:rPr>
              <w:t xml:space="preserve">СанПиН, </w:t>
            </w:r>
            <w:proofErr w:type="spellStart"/>
            <w:proofErr w:type="gramStart"/>
            <w:r w:rsidRPr="003C267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3C2674">
              <w:rPr>
                <w:sz w:val="22"/>
                <w:szCs w:val="22"/>
              </w:rPr>
              <w:t xml:space="preserve"> РБ№137 от 31.12.2013</w:t>
            </w:r>
          </w:p>
          <w:p w14:paraId="4A7B5A96" w14:textId="77777777" w:rsidR="003C2674" w:rsidRPr="003C2674" w:rsidRDefault="003C2674" w:rsidP="003C267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3C2674">
              <w:rPr>
                <w:sz w:val="22"/>
                <w:szCs w:val="22"/>
              </w:rPr>
              <w:t>ГН,утв</w:t>
            </w:r>
            <w:proofErr w:type="gramEnd"/>
            <w:r w:rsidRPr="003C2674">
              <w:rPr>
                <w:sz w:val="22"/>
                <w:szCs w:val="22"/>
              </w:rPr>
              <w:t>.МЗ</w:t>
            </w:r>
            <w:proofErr w:type="spellEnd"/>
            <w:r w:rsidRPr="003C2674">
              <w:rPr>
                <w:sz w:val="22"/>
                <w:szCs w:val="22"/>
              </w:rPr>
              <w:t xml:space="preserve"> РБ №213от 28.12.2012</w:t>
            </w:r>
          </w:p>
          <w:p w14:paraId="794F129E" w14:textId="77777777" w:rsidR="003C2674" w:rsidRPr="003C2674" w:rsidRDefault="003C2674" w:rsidP="003C267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3C2674">
              <w:rPr>
                <w:sz w:val="22"/>
                <w:szCs w:val="22"/>
              </w:rPr>
              <w:t xml:space="preserve">СанПиН, </w:t>
            </w:r>
            <w:proofErr w:type="spellStart"/>
            <w:proofErr w:type="gramStart"/>
            <w:r w:rsidRPr="003C267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3C2674">
              <w:rPr>
                <w:sz w:val="22"/>
                <w:szCs w:val="22"/>
              </w:rPr>
              <w:t xml:space="preserve"> РБ №142 от 31.12.2015</w:t>
            </w:r>
          </w:p>
          <w:p w14:paraId="124F848F" w14:textId="77777777" w:rsidR="003C2674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F6D5F09" w14:textId="51D277EC" w:rsidR="00800450" w:rsidRPr="00295E4A" w:rsidRDefault="00800450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73431" w14:textId="77777777" w:rsidR="003C2674" w:rsidRPr="003C2674" w:rsidRDefault="003C2674" w:rsidP="003C267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3C2674">
              <w:rPr>
                <w:sz w:val="22"/>
                <w:szCs w:val="22"/>
              </w:rPr>
              <w:t xml:space="preserve">МВИ 179-95 </w:t>
            </w:r>
          </w:p>
          <w:p w14:paraId="11E3A075" w14:textId="65A4A050" w:rsidR="003C2674" w:rsidRPr="00295E4A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C2674" w:rsidRPr="0038569C" w14:paraId="0FE74DDD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950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557D5" w14:textId="382DE171" w:rsidR="003C2674" w:rsidRPr="00295E4A" w:rsidRDefault="003C2674" w:rsidP="003C2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B5511">
              <w:rPr>
                <w:b/>
                <w:sz w:val="22"/>
                <w:szCs w:val="22"/>
                <w:lang w:eastAsia="en-US"/>
              </w:rPr>
              <w:lastRenderedPageBreak/>
              <w:t xml:space="preserve">Очистные </w:t>
            </w:r>
            <w:proofErr w:type="gramStart"/>
            <w:r w:rsidRPr="004B5511">
              <w:rPr>
                <w:b/>
                <w:sz w:val="22"/>
                <w:szCs w:val="22"/>
                <w:lang w:eastAsia="en-US"/>
              </w:rPr>
              <w:t>сооружения,</w:t>
            </w:r>
            <w:r w:rsidRPr="004B5511">
              <w:rPr>
                <w:b/>
                <w:sz w:val="22"/>
                <w:szCs w:val="22"/>
              </w:rPr>
              <w:t xml:space="preserve">  ул</w:t>
            </w:r>
            <w:r w:rsidRPr="004B5511">
              <w:rPr>
                <w:b/>
                <w:sz w:val="22"/>
                <w:szCs w:val="22"/>
                <w:lang w:eastAsia="en-US"/>
              </w:rPr>
              <w:t>.</w:t>
            </w:r>
            <w:proofErr w:type="gramEnd"/>
            <w:r w:rsidRPr="004B5511">
              <w:rPr>
                <w:b/>
                <w:sz w:val="22"/>
                <w:szCs w:val="22"/>
                <w:lang w:eastAsia="en-US"/>
              </w:rPr>
              <w:t xml:space="preserve"> Заречная,  </w:t>
            </w:r>
            <w:r w:rsidRPr="004B5511">
              <w:rPr>
                <w:b/>
                <w:sz w:val="22"/>
                <w:szCs w:val="22"/>
              </w:rPr>
              <w:t xml:space="preserve">247671, </w:t>
            </w:r>
            <w:r w:rsidR="00800450" w:rsidRPr="004B5511">
              <w:rPr>
                <w:b/>
                <w:sz w:val="22"/>
                <w:szCs w:val="22"/>
              </w:rPr>
              <w:t>г. Рогачёв</w:t>
            </w:r>
            <w:r w:rsidRPr="004B551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800450">
              <w:rPr>
                <w:b/>
                <w:sz w:val="22"/>
                <w:szCs w:val="22"/>
                <w:lang w:eastAsia="en-US"/>
              </w:rPr>
              <w:t>,</w:t>
            </w:r>
            <w:r w:rsidRPr="004B5511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510753" w:rsidRPr="0038569C" w14:paraId="230F7B7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023D886D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11BC" w14:textId="742CF89A" w:rsidR="00510753" w:rsidRPr="000918E3" w:rsidRDefault="00510753" w:rsidP="0080045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Вода поверхностн</w:t>
            </w:r>
            <w:r>
              <w:rPr>
                <w:sz w:val="22"/>
                <w:szCs w:val="22"/>
              </w:rPr>
              <w:t>ая</w:t>
            </w:r>
          </w:p>
          <w:p w14:paraId="556E00A4" w14:textId="0969FBDA" w:rsidR="00510753" w:rsidRPr="00800450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469F" w14:textId="77777777" w:rsidR="00510753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781B71C3" w14:textId="11C91B9B" w:rsidR="00510753" w:rsidRPr="00800450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4B49D" w14:textId="77777777" w:rsidR="00510753" w:rsidRPr="00800450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Водородный показатель (рН)</w:t>
            </w:r>
          </w:p>
          <w:p w14:paraId="6001EAC9" w14:textId="77777777" w:rsidR="00510753" w:rsidRPr="000918E3" w:rsidRDefault="00510753" w:rsidP="00800450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2-12 </w:t>
            </w:r>
            <w:r w:rsidRPr="00800450">
              <w:rPr>
                <w:sz w:val="22"/>
                <w:szCs w:val="22"/>
              </w:rPr>
              <w:t>ед. рН</w:t>
            </w:r>
          </w:p>
          <w:p w14:paraId="4FE82C0B" w14:textId="3870A9FA" w:rsidR="00510753" w:rsidRPr="00800450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1AD4C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2.1.2.12-33-2005, утв. МЗ РБ №198 от 28.11.2005</w:t>
            </w:r>
          </w:p>
          <w:p w14:paraId="4FC20477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 2.1.5.10-21-2003, утв. МЗ РБ №207 от 30.12.2003</w:t>
            </w:r>
          </w:p>
          <w:p w14:paraId="61322A7C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СанПиН и ГН, </w:t>
            </w:r>
          </w:p>
          <w:p w14:paraId="5C94CE68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утв. МЗ РБ от 05.12.2016 № 122</w:t>
            </w:r>
          </w:p>
          <w:p w14:paraId="18EE728C" w14:textId="0312419C" w:rsidR="00510753" w:rsidRPr="00800450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Нормативы качества воды поверхностных водных объектов, утв. Постановлением Минприроды № 13 от 30.03.2015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6DE6FF06" w:rsidR="00510753" w:rsidRPr="00800450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r w:rsidRPr="00800450">
              <w:rPr>
                <w:sz w:val="22"/>
                <w:szCs w:val="22"/>
              </w:rPr>
              <w:t>ISO 10523-2009</w:t>
            </w:r>
          </w:p>
        </w:tc>
      </w:tr>
      <w:tr w:rsidR="00510753" w:rsidRPr="0038569C" w14:paraId="7A311AFF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71AFE0F1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79BD9831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C7C2" w14:textId="77777777" w:rsidR="00510753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1FDBECFE" w14:textId="429FD04C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0C16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Взвешенные вещества</w:t>
            </w:r>
          </w:p>
          <w:p w14:paraId="531F9D7F" w14:textId="3A2D96DF" w:rsidR="00510753" w:rsidRPr="00510753" w:rsidRDefault="00510753" w:rsidP="00510753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3A8712D2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B72BD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МВИ. МН 4362-2012</w:t>
            </w:r>
          </w:p>
          <w:p w14:paraId="6E52D137" w14:textId="7213706A" w:rsidR="00510753" w:rsidRPr="00800450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510753" w:rsidRPr="0038569C" w14:paraId="2F801DB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2F60A029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189E9C95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F5379" w14:textId="77777777" w:rsidR="00510753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6A157B75" w14:textId="072A1048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C6A67" w14:textId="77777777" w:rsidR="00510753" w:rsidRPr="00800450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аммоний-иона</w:t>
            </w:r>
          </w:p>
          <w:p w14:paraId="190AC0C5" w14:textId="498A6E5F" w:rsidR="00510753" w:rsidRPr="00510753" w:rsidRDefault="00510753" w:rsidP="00800450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0,003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52E274C" w14:textId="0201BA50" w:rsidR="00510753" w:rsidRPr="00510753" w:rsidRDefault="00510753" w:rsidP="00510753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0,1-300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0F506F75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9F501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17.13.05-09-2009/</w:t>
            </w:r>
            <w:r w:rsidRPr="00800450">
              <w:rPr>
                <w:sz w:val="22"/>
                <w:szCs w:val="22"/>
              </w:rPr>
              <w:t>ISO</w:t>
            </w:r>
            <w:r w:rsidRPr="000918E3">
              <w:rPr>
                <w:sz w:val="22"/>
                <w:szCs w:val="22"/>
              </w:rPr>
              <w:t xml:space="preserve"> 7150-1:1984</w:t>
            </w:r>
          </w:p>
          <w:p w14:paraId="13D8E781" w14:textId="77777777" w:rsidR="00510753" w:rsidRPr="000918E3" w:rsidRDefault="00510753" w:rsidP="0080045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п.5 метод А</w:t>
            </w:r>
          </w:p>
          <w:p w14:paraId="190D54EF" w14:textId="6C0B79E6" w:rsidR="00510753" w:rsidRPr="00800450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510753" w:rsidRPr="0038569C" w14:paraId="456AFF3C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10956EBB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589F1A18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B5E8B" w14:textId="77777777" w:rsidR="00510753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3B02AC18" w14:textId="0DF24770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0234" w14:textId="77777777" w:rsidR="00510753" w:rsidRPr="00800450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Концентрация нитрит-иона (в пересчете на </w:t>
            </w:r>
            <w:r w:rsidRPr="00800450">
              <w:rPr>
                <w:sz w:val="22"/>
                <w:szCs w:val="22"/>
              </w:rPr>
              <w:t>N</w:t>
            </w:r>
            <w:r w:rsidRPr="000918E3">
              <w:rPr>
                <w:sz w:val="22"/>
                <w:szCs w:val="22"/>
              </w:rPr>
              <w:t>)</w:t>
            </w:r>
          </w:p>
          <w:p w14:paraId="44F76C12" w14:textId="1128CFED" w:rsidR="00510753" w:rsidRPr="00510753" w:rsidRDefault="00510753" w:rsidP="00800450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0,0025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090EF9B" w14:textId="1755459D" w:rsidR="00510753" w:rsidRPr="00510753" w:rsidRDefault="00510753" w:rsidP="00510753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0,003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33268FA9" w:rsidR="00510753" w:rsidRPr="00295E4A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B1589" w14:textId="77777777" w:rsidR="00510753" w:rsidRPr="000918E3" w:rsidRDefault="00510753" w:rsidP="00800450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СТБ17.13.05-38-2015</w:t>
            </w:r>
          </w:p>
          <w:p w14:paraId="074A38A0" w14:textId="52A5EDC7" w:rsidR="00510753" w:rsidRPr="00800450" w:rsidRDefault="00510753" w:rsidP="0080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</w:t>
            </w:r>
          </w:p>
        </w:tc>
      </w:tr>
      <w:tr w:rsidR="00510753" w:rsidRPr="0038569C" w14:paraId="0E493DEC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7C670282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0FFDDC25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003B8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138D91BA" w14:textId="49988A57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EF2BA" w14:textId="77777777" w:rsidR="00510753" w:rsidRPr="0051075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нитрат-иона</w:t>
            </w:r>
          </w:p>
          <w:p w14:paraId="7D1299E4" w14:textId="62DE83BB" w:rsidR="00510753" w:rsidRPr="0051075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0,02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91C528E" w14:textId="328E6D4E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color w:val="000000"/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534CBBA2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D2804" w14:textId="77777777" w:rsidR="00510753" w:rsidRPr="000918E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17.13.05-43-2015</w:t>
            </w:r>
          </w:p>
          <w:p w14:paraId="732FDD49" w14:textId="3B0500D6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п.9</w:t>
            </w:r>
          </w:p>
        </w:tc>
      </w:tr>
      <w:tr w:rsidR="00510753" w:rsidRPr="0038569C" w14:paraId="4A84DB1D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244EABFC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25632110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92130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22714A9A" w14:textId="7368A5AF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DA0BB" w14:textId="77777777" w:rsidR="00510753" w:rsidRPr="000918E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74CBFC66" w14:textId="77777777" w:rsidR="00510753" w:rsidRPr="000918E3" w:rsidRDefault="00510753" w:rsidP="00510753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3-6000 мгО</w:t>
            </w:r>
            <w:r w:rsidRPr="00510753">
              <w:rPr>
                <w:sz w:val="22"/>
                <w:szCs w:val="22"/>
              </w:rPr>
              <w:t>2</w:t>
            </w:r>
            <w:r w:rsidRPr="000918E3">
              <w:rPr>
                <w:sz w:val="22"/>
                <w:szCs w:val="22"/>
              </w:rPr>
              <w:t>/дм</w:t>
            </w:r>
            <w:r w:rsidRPr="00510753">
              <w:rPr>
                <w:sz w:val="22"/>
                <w:szCs w:val="22"/>
              </w:rPr>
              <w:t xml:space="preserve">3 </w:t>
            </w:r>
          </w:p>
          <w:p w14:paraId="509EC66C" w14:textId="77777777" w:rsidR="00510753" w:rsidRPr="000918E3" w:rsidRDefault="00510753" w:rsidP="00510753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0,5-6,0 мгО</w:t>
            </w:r>
            <w:r w:rsidRPr="00510753">
              <w:rPr>
                <w:sz w:val="22"/>
                <w:szCs w:val="22"/>
              </w:rPr>
              <w:t>2</w:t>
            </w:r>
            <w:r w:rsidRPr="000918E3">
              <w:rPr>
                <w:sz w:val="22"/>
                <w:szCs w:val="22"/>
              </w:rPr>
              <w:t>/дм</w:t>
            </w:r>
            <w:r w:rsidRPr="00510753">
              <w:rPr>
                <w:sz w:val="22"/>
                <w:szCs w:val="22"/>
              </w:rPr>
              <w:t>3</w:t>
            </w:r>
          </w:p>
          <w:p w14:paraId="6F47BB67" w14:textId="6F449D49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1D15FAD6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EF054" w14:textId="77777777" w:rsidR="00510753" w:rsidRPr="000918E3" w:rsidRDefault="00510753" w:rsidP="00510753">
            <w:pPr>
              <w:tabs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17.13.05-22-2011/</w:t>
            </w:r>
          </w:p>
          <w:p w14:paraId="01C6B138" w14:textId="77777777" w:rsidR="00510753" w:rsidRPr="000918E3" w:rsidRDefault="00510753" w:rsidP="00510753">
            <w:pPr>
              <w:tabs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510753">
              <w:rPr>
                <w:sz w:val="22"/>
                <w:szCs w:val="22"/>
              </w:rPr>
              <w:t>ISO</w:t>
            </w:r>
            <w:r w:rsidRPr="000918E3">
              <w:rPr>
                <w:sz w:val="22"/>
                <w:szCs w:val="22"/>
              </w:rPr>
              <w:t xml:space="preserve"> 5815-1:2003, ч.1</w:t>
            </w:r>
          </w:p>
          <w:p w14:paraId="3E8957A2" w14:textId="77777777" w:rsidR="00510753" w:rsidRPr="000918E3" w:rsidRDefault="00510753" w:rsidP="0051075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17.13.05-23-2011/</w:t>
            </w:r>
          </w:p>
          <w:p w14:paraId="02C49495" w14:textId="35F3B4BA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510753">
              <w:rPr>
                <w:sz w:val="22"/>
                <w:szCs w:val="22"/>
              </w:rPr>
              <w:t>ISO</w:t>
            </w:r>
            <w:r w:rsidRPr="000918E3">
              <w:rPr>
                <w:sz w:val="22"/>
                <w:szCs w:val="22"/>
              </w:rPr>
              <w:t xml:space="preserve"> 5815-2:2003, ч.2</w:t>
            </w:r>
          </w:p>
        </w:tc>
      </w:tr>
      <w:tr w:rsidR="00510753" w:rsidRPr="0038569C" w14:paraId="3F7E8736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5DEEE96C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BE9FE6" w14:textId="52B69492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2FBFC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48090735" w14:textId="436AF698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08.156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19851" w14:textId="77777777" w:rsidR="00510753" w:rsidRPr="0051075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сульфат-иона</w:t>
            </w:r>
          </w:p>
          <w:p w14:paraId="1D664F21" w14:textId="592D07A2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св. 2,0 мг/дм</w:t>
            </w:r>
            <w:r w:rsidRPr="00510753"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2AA08F79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AB223" w14:textId="77777777" w:rsidR="00510753" w:rsidRPr="000918E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17.13.05-42-2015</w:t>
            </w:r>
          </w:p>
          <w:p w14:paraId="1D1165E3" w14:textId="5A55DA32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510753" w:rsidRPr="0038569C" w14:paraId="59266F1C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75DD30BC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466740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28141E2F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6ED35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7737B365" w14:textId="3109D96D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D9A72" w14:textId="77777777" w:rsidR="00510753" w:rsidRPr="0051075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фосфат-иона</w:t>
            </w:r>
          </w:p>
          <w:p w14:paraId="2EEA1836" w14:textId="048ACF93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св. 0,005 мг/дм</w:t>
            </w:r>
            <w:r w:rsidRPr="00510753"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63A9BE06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5C49EACE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18309-2014 (метод В)</w:t>
            </w:r>
          </w:p>
        </w:tc>
      </w:tr>
      <w:tr w:rsidR="00510753" w:rsidRPr="0038569C" w14:paraId="27E3C7BA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5B9B5743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="00466740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97EB5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23B12A15" w14:textId="7326F673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77A05" w14:textId="77777777" w:rsidR="00510753" w:rsidRPr="000918E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железа (общего)</w:t>
            </w:r>
          </w:p>
          <w:p w14:paraId="5EA82717" w14:textId="7AB0D0AE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0,1-9,0 мг/дм</w:t>
            </w:r>
            <w:r w:rsidRPr="00510753"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28C42" w14:textId="77777777" w:rsidR="00510753" w:rsidRPr="000918E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17.13.05-45-2016</w:t>
            </w:r>
          </w:p>
          <w:p w14:paraId="2F95FBA5" w14:textId="14597C8D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510753" w:rsidRPr="0038569C" w14:paraId="355E152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617F6A91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46674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6119E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5250F6E3" w14:textId="250EB302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A0CB3" w14:textId="77777777" w:rsidR="00510753" w:rsidRPr="0051075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Сухой остаток (минерализация)</w:t>
            </w:r>
          </w:p>
          <w:p w14:paraId="071C527D" w14:textId="347050B9" w:rsidR="00510753" w:rsidRPr="001A3CEA" w:rsidRDefault="00510753" w:rsidP="00510753">
            <w:pPr>
              <w:tabs>
                <w:tab w:val="left" w:pos="6708"/>
              </w:tabs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50-50000 мг/дм</w:t>
            </w:r>
            <w:r w:rsidR="001A3CEA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673A9" w14:textId="77777777" w:rsidR="00510753" w:rsidRPr="000918E3" w:rsidRDefault="00510753" w:rsidP="00510753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МВИ. МН 4218-2012</w:t>
            </w:r>
          </w:p>
          <w:p w14:paraId="4921EBC1" w14:textId="37B4C00E" w:rsidR="00510753" w:rsidRP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510753" w:rsidRPr="0038569C" w14:paraId="4E7D0059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4D8A10E6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466740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621F104F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91780" w14:textId="77777777" w:rsidR="00510753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1502E2CA" w14:textId="5E0EB596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08.156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B5ED6" w14:textId="77777777" w:rsidR="00510753" w:rsidRPr="001A3CEA" w:rsidRDefault="00510753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хлорид-иона</w:t>
            </w:r>
          </w:p>
          <w:p w14:paraId="2611F57C" w14:textId="433393AE" w:rsidR="00510753" w:rsidRPr="001A3CEA" w:rsidRDefault="00510753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10-250 мг/дм</w:t>
            </w:r>
            <w:r w:rsidR="001A3CEA">
              <w:rPr>
                <w:sz w:val="22"/>
                <w:szCs w:val="22"/>
                <w:vertAlign w:val="superscript"/>
              </w:rPr>
              <w:t>3</w:t>
            </w:r>
          </w:p>
          <w:p w14:paraId="2AC3096B" w14:textId="3DB5AC1D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47A27029" w:rsidR="00510753" w:rsidRPr="00295E4A" w:rsidRDefault="00510753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3634D" w14:textId="77777777" w:rsidR="00510753" w:rsidRPr="000918E3" w:rsidRDefault="00510753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17.13.05-39-2015</w:t>
            </w:r>
          </w:p>
          <w:p w14:paraId="0566A963" w14:textId="2C1F4B8F" w:rsidR="00510753" w:rsidRPr="001A3CEA" w:rsidRDefault="00510753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1A3CEA" w:rsidRPr="0038569C" w14:paraId="06CF9B2D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3017F4C0" w:rsidR="001A3CEA" w:rsidRPr="00295E4A" w:rsidRDefault="001A3CEA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2.1</w:t>
            </w:r>
            <w:r w:rsidR="00466740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D5345" w14:textId="77777777" w:rsidR="001A3CEA" w:rsidRPr="000918E3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Вода поверхностн</w:t>
            </w:r>
            <w:r>
              <w:rPr>
                <w:sz w:val="22"/>
                <w:szCs w:val="22"/>
              </w:rPr>
              <w:t>ая</w:t>
            </w:r>
          </w:p>
          <w:p w14:paraId="60480C44" w14:textId="4831638C" w:rsidR="001A3CEA" w:rsidRPr="00295E4A" w:rsidRDefault="001A3CEA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B0C84" w14:textId="77777777" w:rsid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470B8124" w14:textId="75E78BCC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97F79" w14:textId="77777777" w:rsidR="001A3CEA" w:rsidRPr="000918E3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Цветность</w:t>
            </w:r>
          </w:p>
          <w:p w14:paraId="1F662642" w14:textId="1AF8339B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2C17E" w14:textId="77777777" w:rsidR="001A3CEA" w:rsidRPr="000918E3" w:rsidRDefault="001A3CEA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2.1.2.12-33-2005, утв. МЗ РБ №198 от 28.11.2005</w:t>
            </w:r>
          </w:p>
          <w:p w14:paraId="0735B985" w14:textId="77777777" w:rsidR="001A3CEA" w:rsidRPr="000918E3" w:rsidRDefault="001A3CEA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 2.1.5.10-21-2003, утв. МЗ РБ №207 от 30.12.2003</w:t>
            </w:r>
          </w:p>
          <w:p w14:paraId="331AE661" w14:textId="77777777" w:rsidR="001A3CEA" w:rsidRPr="000918E3" w:rsidRDefault="001A3CEA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СанПиН и ГН, </w:t>
            </w:r>
          </w:p>
          <w:p w14:paraId="2A04E085" w14:textId="77777777" w:rsidR="001A3CEA" w:rsidRPr="000918E3" w:rsidRDefault="001A3CEA" w:rsidP="001A3CEA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утв. МЗ РБ от 05.12.2016 № 122</w:t>
            </w:r>
          </w:p>
          <w:p w14:paraId="2CD68633" w14:textId="18261A85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Нормативы качества воды поверхностных водных объектов, утв. Постановлением Минприроды № 13 от 30.03.2015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39AC20F8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31868-2012</w:t>
            </w:r>
          </w:p>
        </w:tc>
      </w:tr>
      <w:tr w:rsidR="001A3CEA" w:rsidRPr="0038569C" w14:paraId="44AD5CFD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2228680D" w:rsidR="001A3CEA" w:rsidRPr="00295E4A" w:rsidRDefault="001A3CEA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466740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14782" w14:textId="3571C170" w:rsidR="001A3CEA" w:rsidRPr="00295E4A" w:rsidRDefault="001A3CEA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59B8E" w14:textId="77777777" w:rsid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7EE13411" w14:textId="2A4C0416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11.116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355E0" w14:textId="77777777" w:rsidR="001A3CEA" w:rsidRPr="000918E3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Прозрачность</w:t>
            </w:r>
          </w:p>
          <w:p w14:paraId="20977B52" w14:textId="4A54FF9C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70F03603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24B77" w14:textId="77777777" w:rsidR="001A3CEA" w:rsidRPr="000918E3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17.13.05-16-2010/</w:t>
            </w:r>
          </w:p>
          <w:p w14:paraId="5C3DA9F1" w14:textId="15F5ECF3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1A3CEA">
              <w:rPr>
                <w:sz w:val="22"/>
                <w:szCs w:val="22"/>
              </w:rPr>
              <w:t>ISO 7027</w:t>
            </w:r>
            <w:r w:rsidRPr="000918E3">
              <w:rPr>
                <w:sz w:val="22"/>
                <w:szCs w:val="22"/>
              </w:rPr>
              <w:t>:1999</w:t>
            </w:r>
          </w:p>
        </w:tc>
      </w:tr>
      <w:tr w:rsidR="001A3CEA" w:rsidRPr="0038569C" w14:paraId="62B16DB2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5C8095B2" w:rsidR="001A3CEA" w:rsidRPr="00295E4A" w:rsidRDefault="001A3CEA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466740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61A0C13A" w:rsidR="001A3CEA" w:rsidRPr="00295E4A" w:rsidRDefault="001A3CEA" w:rsidP="0051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B1999" w14:textId="77777777" w:rsid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458FB34A" w14:textId="266D6F14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D8EA6" w14:textId="77777777" w:rsidR="001A3CEA" w:rsidRPr="001A3CEA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Кислород растворенный</w:t>
            </w:r>
          </w:p>
          <w:p w14:paraId="34DE04D6" w14:textId="4CD4D84D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св. 0,2 мгО</w:t>
            </w:r>
            <w:r w:rsidRPr="001A3CEA">
              <w:rPr>
                <w:sz w:val="22"/>
                <w:szCs w:val="22"/>
              </w:rPr>
              <w:t>2</w:t>
            </w:r>
            <w:r w:rsidRPr="000918E3"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3B2534E3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4ADC" w14:textId="77777777" w:rsidR="001A3CEA" w:rsidRPr="000918E3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17.13.05-30-2014/</w:t>
            </w:r>
          </w:p>
          <w:p w14:paraId="0A2904FF" w14:textId="711CA812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1A3CEA">
              <w:rPr>
                <w:sz w:val="22"/>
                <w:szCs w:val="22"/>
              </w:rPr>
              <w:t xml:space="preserve">ISO </w:t>
            </w:r>
            <w:r w:rsidRPr="000918E3">
              <w:rPr>
                <w:sz w:val="22"/>
                <w:szCs w:val="22"/>
              </w:rPr>
              <w:t>5813:1983</w:t>
            </w:r>
          </w:p>
        </w:tc>
      </w:tr>
      <w:tr w:rsidR="001A3CEA" w:rsidRPr="0038569C" w14:paraId="1F21DCD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792A2" w14:textId="71A4911A" w:rsid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466740">
              <w:rPr>
                <w:color w:val="000000"/>
                <w:sz w:val="22"/>
                <w:szCs w:val="22"/>
              </w:rPr>
              <w:t>9</w:t>
            </w:r>
          </w:p>
          <w:p w14:paraId="276BE3E7" w14:textId="24DD2816" w:rsidR="001A3CEA" w:rsidRPr="00295E4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4FA5F09" w:rsidR="001A3CEA" w:rsidRPr="00295E4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8FA8B" w14:textId="77777777" w:rsid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100.03/</w:t>
            </w:r>
          </w:p>
          <w:p w14:paraId="7CCECC1F" w14:textId="5F71C03E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29.145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29945" w14:textId="77777777" w:rsidR="001A3CEA" w:rsidRPr="000918E3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Температура</w:t>
            </w:r>
          </w:p>
          <w:p w14:paraId="2479BE78" w14:textId="732EA4B6" w:rsidR="001A3CEA" w:rsidRPr="001A3CE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0-40 </w:t>
            </w:r>
            <w:r w:rsidRPr="001A3CEA">
              <w:rPr>
                <w:sz w:val="22"/>
                <w:szCs w:val="22"/>
              </w:rPr>
              <w:t>°</w:t>
            </w:r>
            <w:r w:rsidRPr="000918E3">
              <w:rPr>
                <w:sz w:val="22"/>
                <w:szCs w:val="22"/>
              </w:rPr>
              <w:t>С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30119679" w:rsidR="001A3CEA" w:rsidRPr="00295E4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0585C505" w:rsidR="001A3CEA" w:rsidRPr="00295E4A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МВИ. МН 5350-2015</w:t>
            </w:r>
          </w:p>
        </w:tc>
      </w:tr>
      <w:tr w:rsidR="001A3CEA" w:rsidRPr="0038569C" w14:paraId="423D59AA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D784B" w14:textId="24E08D3C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1752">
              <w:rPr>
                <w:color w:val="000000"/>
                <w:sz w:val="22"/>
                <w:szCs w:val="22"/>
              </w:rPr>
              <w:t>2.</w:t>
            </w:r>
            <w:r w:rsidR="00466740" w:rsidRPr="00811752">
              <w:rPr>
                <w:color w:val="000000"/>
                <w:sz w:val="22"/>
                <w:szCs w:val="22"/>
              </w:rPr>
              <w:t>20</w:t>
            </w:r>
          </w:p>
          <w:p w14:paraId="553CAB10" w14:textId="07D1AE04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1752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B7A14" w14:textId="74E12489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FC8BE" w14:textId="77777777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11752">
              <w:rPr>
                <w:sz w:val="22"/>
                <w:szCs w:val="22"/>
              </w:rPr>
              <w:t>100.03/</w:t>
            </w:r>
          </w:p>
          <w:p w14:paraId="03070F03" w14:textId="091B8BD3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811752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B67C9" w14:textId="77777777" w:rsidR="001A3CEA" w:rsidRPr="00811752" w:rsidRDefault="001A3CEA" w:rsidP="001A3CE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811752">
              <w:rPr>
                <w:sz w:val="22"/>
                <w:szCs w:val="22"/>
              </w:rPr>
              <w:t>Отбор проб</w:t>
            </w:r>
          </w:p>
          <w:p w14:paraId="40D78CFA" w14:textId="6E968F82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0C1382" w14:textId="7777777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ГОСТ 31861-2012</w:t>
            </w:r>
          </w:p>
          <w:p w14:paraId="599FDF4C" w14:textId="53F7F39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СТБ 17.1.5.05-85</w:t>
            </w:r>
          </w:p>
          <w:p w14:paraId="65465953" w14:textId="7777777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СТБ 5667-14-2002</w:t>
            </w:r>
          </w:p>
          <w:p w14:paraId="56DDA283" w14:textId="7777777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СТБ ISO 5667-6-2021</w:t>
            </w:r>
          </w:p>
          <w:p w14:paraId="28483714" w14:textId="0FB061DF" w:rsidR="001A3CEA" w:rsidRPr="00811752" w:rsidRDefault="001A3CEA" w:rsidP="001A3C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11752">
              <w:rPr>
                <w:sz w:val="22"/>
                <w:szCs w:val="22"/>
              </w:rPr>
              <w:t>СТБ ISO 5667-4-2021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75929" w14:textId="7777777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ГОСТ 31861-2012</w:t>
            </w:r>
          </w:p>
          <w:p w14:paraId="1C82D87C" w14:textId="1BEC91F5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СТБ</w:t>
            </w:r>
            <w:r w:rsidR="00811752">
              <w:rPr>
                <w:lang w:val="ru-RU" w:eastAsia="ru-RU"/>
              </w:rPr>
              <w:t xml:space="preserve"> </w:t>
            </w:r>
            <w:r w:rsidRPr="00811752">
              <w:rPr>
                <w:lang w:val="ru-RU" w:eastAsia="ru-RU"/>
              </w:rPr>
              <w:t>17.1.5.05-85</w:t>
            </w:r>
          </w:p>
          <w:p w14:paraId="62B7D6A0" w14:textId="7777777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СТБ 5667-14-2002</w:t>
            </w:r>
          </w:p>
          <w:p w14:paraId="41B1A033" w14:textId="77777777" w:rsidR="001A3CEA" w:rsidRPr="00811752" w:rsidRDefault="001A3CEA" w:rsidP="001A3CEA">
            <w:pPr>
              <w:pStyle w:val="af6"/>
              <w:rPr>
                <w:lang w:val="ru-RU" w:eastAsia="ru-RU"/>
              </w:rPr>
            </w:pPr>
            <w:r w:rsidRPr="00811752">
              <w:rPr>
                <w:lang w:val="ru-RU" w:eastAsia="ru-RU"/>
              </w:rPr>
              <w:t>СТБ ISO 5667-6-2021</w:t>
            </w:r>
          </w:p>
          <w:p w14:paraId="7575C617" w14:textId="565BA9D4" w:rsidR="001A3CEA" w:rsidRPr="00811752" w:rsidRDefault="001A3CEA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11752">
              <w:rPr>
                <w:sz w:val="22"/>
                <w:szCs w:val="22"/>
              </w:rPr>
              <w:t>СТБ ISO 5667-4-2021</w:t>
            </w:r>
          </w:p>
        </w:tc>
      </w:tr>
      <w:tr w:rsidR="00811752" w:rsidRPr="0038569C" w14:paraId="4C813DE1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950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36AD4A69" w:rsidR="00811752" w:rsidRPr="00295E4A" w:rsidRDefault="00811752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C2674">
              <w:rPr>
                <w:b/>
                <w:sz w:val="22"/>
                <w:szCs w:val="22"/>
              </w:rPr>
              <w:t xml:space="preserve">Станция обезжелезивания ул. Строительная, </w:t>
            </w:r>
            <w:proofErr w:type="gramStart"/>
            <w:r w:rsidRPr="003C2674">
              <w:rPr>
                <w:b/>
                <w:sz w:val="22"/>
                <w:szCs w:val="22"/>
              </w:rPr>
              <w:t>2 ,</w:t>
            </w:r>
            <w:proofErr w:type="gramEnd"/>
            <w:r w:rsidRPr="003C2674">
              <w:rPr>
                <w:b/>
                <w:sz w:val="22"/>
                <w:szCs w:val="22"/>
              </w:rPr>
              <w:t>247671г.Рогачев, , Гомельская область</w:t>
            </w:r>
          </w:p>
        </w:tc>
      </w:tr>
      <w:tr w:rsidR="001F221E" w:rsidRPr="0038569C" w14:paraId="2E204518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3F0A866B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17405" w14:textId="77777777" w:rsidR="001F221E" w:rsidRDefault="001F221E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2389027D" w14:textId="35A0999A" w:rsidR="001F221E" w:rsidRPr="000918E3" w:rsidRDefault="001F221E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Источники централизованного хозяйственно-питьевого водоснабжения</w:t>
            </w:r>
          </w:p>
          <w:p w14:paraId="2F7C94D6" w14:textId="7400BC6F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9FFA6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5966B127" w14:textId="0B4902B8" w:rsidR="001F221E" w:rsidRPr="00811752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27F95" w14:textId="77777777" w:rsidR="001F221E" w:rsidRPr="00811752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Водородный показатель (рН)</w:t>
            </w:r>
          </w:p>
          <w:p w14:paraId="53A71616" w14:textId="00156A00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2-12 </w:t>
            </w:r>
            <w:r w:rsidRPr="00811752">
              <w:rPr>
                <w:sz w:val="22"/>
                <w:szCs w:val="22"/>
              </w:rPr>
              <w:t>ед. рН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0D75F" w14:textId="77777777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1756-2007</w:t>
            </w:r>
          </w:p>
          <w:p w14:paraId="66433E3D" w14:textId="7B9D3B75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10-124 РБ 99, утв. МЗ РБ № 46 от 19.10.1999</w:t>
            </w:r>
          </w:p>
          <w:p w14:paraId="3CB78520" w14:textId="77777777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и ГН, утв. МЗ РБ № 105 от 02.08.2010</w:t>
            </w:r>
          </w:p>
          <w:p w14:paraId="4C071991" w14:textId="6CF7FB1D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677AE3BB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r w:rsidRPr="00811752">
              <w:rPr>
                <w:sz w:val="22"/>
                <w:szCs w:val="22"/>
              </w:rPr>
              <w:t>IS</w:t>
            </w:r>
            <w:r w:rsidRPr="000918E3">
              <w:rPr>
                <w:sz w:val="22"/>
                <w:szCs w:val="22"/>
              </w:rPr>
              <w:t>0 10523-2009</w:t>
            </w:r>
          </w:p>
        </w:tc>
      </w:tr>
      <w:tr w:rsidR="001F221E" w:rsidRPr="0038569C" w14:paraId="61918A6E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454A0814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D54D4AD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F9E3D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6130C2E2" w14:textId="33D13CA0" w:rsidR="001F221E" w:rsidRPr="00811752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11.116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B82A4" w14:textId="77777777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Запах</w:t>
            </w:r>
          </w:p>
          <w:p w14:paraId="26B14E6A" w14:textId="6BAFB14E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0-5 баллов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3B770E46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4E31F479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3351-74 п.2</w:t>
            </w:r>
          </w:p>
        </w:tc>
      </w:tr>
      <w:tr w:rsidR="001F221E" w:rsidRPr="0038569C" w14:paraId="5B7F788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60EC529E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45B99F74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7FD65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38482B53" w14:textId="5B367B60" w:rsidR="001F221E" w:rsidRPr="00811752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11.116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3332" w14:textId="77777777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Привкус</w:t>
            </w:r>
          </w:p>
          <w:p w14:paraId="43B2E312" w14:textId="2973EAB2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0-5 баллов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7A35A807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5EFF66DC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3351-74 п.3</w:t>
            </w:r>
          </w:p>
        </w:tc>
      </w:tr>
      <w:tr w:rsidR="001F221E" w:rsidRPr="0038569C" w14:paraId="4ABE1DF0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1D3F5F29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1F6648B3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558C0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1E28DCDA" w14:textId="1D30FEA2" w:rsidR="001F221E" w:rsidRPr="00811752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D3E41" w14:textId="77777777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Цветность</w:t>
            </w:r>
          </w:p>
          <w:p w14:paraId="20AD4F78" w14:textId="4CDAF79C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681370CB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194A0315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31868-2012 п.5 (Метод Б)</w:t>
            </w:r>
          </w:p>
        </w:tc>
      </w:tr>
      <w:tr w:rsidR="001F221E" w:rsidRPr="0038569C" w14:paraId="7C2F7C53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09C20B0A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1FE8044E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8EB2E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28235C56" w14:textId="114ABE08" w:rsidR="001F221E" w:rsidRPr="00811752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057EB771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Мутность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75288758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01E83" w14:textId="6950277D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3351-74 п.5</w:t>
            </w:r>
          </w:p>
        </w:tc>
      </w:tr>
      <w:tr w:rsidR="001F221E" w:rsidRPr="0038569C" w14:paraId="64690DE7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759"/>
        </w:trPr>
        <w:tc>
          <w:tcPr>
            <w:tcW w:w="61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2059229C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1F221E" w:rsidRPr="00295E4A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1E1B9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327D3ACF" w14:textId="03133F59" w:rsidR="001F221E" w:rsidRPr="00811752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66A55" w14:textId="77777777" w:rsidR="001F221E" w:rsidRPr="000918E3" w:rsidRDefault="001F221E" w:rsidP="0081175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железа общего</w:t>
            </w:r>
          </w:p>
          <w:p w14:paraId="0945F6BD" w14:textId="5CB9F234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0,1-2,0 мг/дм</w:t>
            </w:r>
            <w:r w:rsidRPr="00811752"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9035" w14:textId="648D9EFD" w:rsidR="001F221E" w:rsidRPr="00811752" w:rsidRDefault="001F221E" w:rsidP="00811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4011-72 п.2</w:t>
            </w:r>
          </w:p>
        </w:tc>
      </w:tr>
      <w:tr w:rsidR="001F221E" w:rsidRPr="0038569C" w14:paraId="7D58744F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3656E106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1737C2AE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B2063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11DFFD54" w14:textId="5325A8D7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08.082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C538" w14:textId="77777777" w:rsidR="001F221E" w:rsidRPr="001F221E" w:rsidRDefault="001F221E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меди</w:t>
            </w:r>
          </w:p>
          <w:p w14:paraId="59063C82" w14:textId="36D6ABE4" w:rsidR="001F221E" w:rsidRP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0,02-0,5 мг/дм</w:t>
            </w:r>
            <w:r w:rsidRPr="001F221E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39C3F067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648D2CA8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4388-72 п.2</w:t>
            </w:r>
          </w:p>
        </w:tc>
      </w:tr>
      <w:tr w:rsidR="001F221E" w:rsidRPr="0038569C" w14:paraId="20A9C3AA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4C7EF91F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4E7EA2C0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9287B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57825B42" w14:textId="19A65F77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17004" w14:textId="77777777" w:rsidR="001F221E" w:rsidRPr="000918E3" w:rsidRDefault="001F221E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нитрат-иона</w:t>
            </w:r>
          </w:p>
          <w:p w14:paraId="555C1628" w14:textId="77777777" w:rsid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от 0,1 мг/дм</w:t>
            </w:r>
            <w:r w:rsidRPr="001F221E">
              <w:rPr>
                <w:sz w:val="22"/>
                <w:szCs w:val="22"/>
              </w:rPr>
              <w:t>3</w:t>
            </w:r>
          </w:p>
          <w:p w14:paraId="3EF3C6E6" w14:textId="4DFBF112" w:rsidR="001F221E" w:rsidRPr="001F221E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44BE54F3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6F2D2E95" w:rsidR="001F221E" w:rsidRPr="00295E4A" w:rsidRDefault="001F221E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п.9</w:t>
            </w:r>
          </w:p>
        </w:tc>
      </w:tr>
      <w:tr w:rsidR="000C2849" w:rsidRPr="0038569C" w14:paraId="1ADCD956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0FF9E718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3.9*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138BB" w14:textId="77777777" w:rsidR="000C2849" w:rsidRDefault="000C2849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72FA1C45" w14:textId="77777777" w:rsidR="000C2849" w:rsidRPr="000918E3" w:rsidRDefault="000C2849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Источники централизованного хозяйственно-питьевого водоснабжения</w:t>
            </w:r>
          </w:p>
          <w:p w14:paraId="77CE1C9F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D3500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392D01D7" w14:textId="5A82BEC3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08.156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786A2" w14:textId="77777777" w:rsidR="000C2849" w:rsidRPr="000918E3" w:rsidRDefault="000C2849" w:rsidP="001F221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хлорид-иона</w:t>
            </w:r>
          </w:p>
          <w:p w14:paraId="0EAC552C" w14:textId="16E2F0A0" w:rsidR="000C2849" w:rsidRPr="00AA0C02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от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3CD1F" w14:textId="77777777" w:rsidR="000C2849" w:rsidRPr="000918E3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1756-2007</w:t>
            </w:r>
          </w:p>
          <w:p w14:paraId="4F7114DF" w14:textId="77777777" w:rsidR="000C2849" w:rsidRPr="000918E3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10-124 РБ 99, утв. МЗ РБ № 46 от 19.10.1999</w:t>
            </w:r>
          </w:p>
          <w:p w14:paraId="403A9D75" w14:textId="77777777" w:rsidR="000C2849" w:rsidRPr="000918E3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и ГН, утв. МЗ РБ № 105 от 02.08.2010</w:t>
            </w:r>
          </w:p>
          <w:p w14:paraId="7B10087E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2B094" w14:textId="2472067D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4245-72 п.2</w:t>
            </w:r>
          </w:p>
        </w:tc>
      </w:tr>
      <w:tr w:rsidR="000C2849" w:rsidRPr="0038569C" w14:paraId="2B359E9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74129E18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F2AC8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4965F02B" w14:textId="3F6CC06F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DA472" w14:textId="77777777" w:rsidR="000C2849" w:rsidRPr="00AA0C02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нитрит-иона</w:t>
            </w:r>
          </w:p>
          <w:p w14:paraId="66BB6D4C" w14:textId="7E6618E3" w:rsidR="000C2849" w:rsidRPr="00AA0C02" w:rsidRDefault="000C2849" w:rsidP="00AA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от 0,003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7C3714E6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п.6</w:t>
            </w:r>
          </w:p>
        </w:tc>
      </w:tr>
      <w:tr w:rsidR="000C2849" w:rsidRPr="0038569C" w14:paraId="5780A450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7824F6F0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D537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58D80D9E" w14:textId="28B906EF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86576" w14:textId="77777777" w:rsidR="000C2849" w:rsidRPr="00AA0C02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аммоний-иона</w:t>
            </w:r>
          </w:p>
          <w:p w14:paraId="738F51D8" w14:textId="7B5D81BF" w:rsidR="000C2849" w:rsidRPr="00AA0C02" w:rsidRDefault="000C2849" w:rsidP="00AA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0,1-300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13A27" w14:textId="1005CFDF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 п.5</w:t>
            </w:r>
          </w:p>
        </w:tc>
      </w:tr>
      <w:tr w:rsidR="000C2849" w:rsidRPr="0038569C" w14:paraId="4D668B16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4A364B82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62561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1CD304FD" w14:textId="413F8961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CE556" w14:textId="77777777" w:rsidR="000C2849" w:rsidRPr="00AA0C02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Жесткость</w:t>
            </w:r>
          </w:p>
          <w:p w14:paraId="66B6D487" w14:textId="77777777" w:rsidR="000C2849" w:rsidRPr="000918E3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0,1-0,4 </w:t>
            </w:r>
            <w:r w:rsidRPr="00AA0C02">
              <w:rPr>
                <w:sz w:val="22"/>
                <w:szCs w:val="22"/>
              </w:rPr>
              <w:t>°</w:t>
            </w:r>
          </w:p>
          <w:p w14:paraId="66732936" w14:textId="0F043967" w:rsidR="000C2849" w:rsidRPr="00AA0C02" w:rsidRDefault="000C2849" w:rsidP="00AA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от 0,4 </w:t>
            </w:r>
            <w:r w:rsidRPr="00AA0C02">
              <w:rPr>
                <w:sz w:val="22"/>
                <w:szCs w:val="22"/>
              </w:rPr>
              <w:t>°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301AEFA6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31954-2012 п.4 (Метод А)</w:t>
            </w:r>
          </w:p>
        </w:tc>
      </w:tr>
      <w:tr w:rsidR="000C2849" w:rsidRPr="0038569C" w14:paraId="6C29EAFE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4FBF684D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B22C4E" w14:textId="37156910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5E483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145AAC51" w14:textId="5E54DD9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06FA09DC" w:rsidR="000C2849" w:rsidRPr="00AA0C02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остаточного свободного хлора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AA98D" w14:textId="40DF9C83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029CAB5B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18190-72 п.2,3</w:t>
            </w:r>
          </w:p>
        </w:tc>
      </w:tr>
      <w:tr w:rsidR="000C2849" w:rsidRPr="0038569C" w14:paraId="26A68BCA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48005" w14:textId="397A31E2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3.14*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2FE01D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CC9BE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37B57707" w14:textId="5ADC5CB1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08.052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8D95B" w14:textId="77777777" w:rsidR="000C2849" w:rsidRPr="00AA0C02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Общая минерализация (сухой остаток)</w:t>
            </w:r>
          </w:p>
          <w:p w14:paraId="47A424C1" w14:textId="43B74257" w:rsidR="000C2849" w:rsidRPr="000C2849" w:rsidRDefault="000C2849" w:rsidP="00AA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50-50000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2D873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6B9E5" w14:textId="2A1F271D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18164-72 п.3</w:t>
            </w:r>
          </w:p>
        </w:tc>
      </w:tr>
      <w:tr w:rsidR="000C2849" w:rsidRPr="0038569C" w14:paraId="4F30843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FC14F" w14:textId="4E033466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3.15*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77D062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62CA4" w14:textId="77777777" w:rsidR="000C2849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2A8233E4" w14:textId="7B3456E3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08.149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1873" w14:textId="77777777" w:rsidR="000C2849" w:rsidRPr="00AA0C02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Перманганатная</w:t>
            </w:r>
            <w:proofErr w:type="spellEnd"/>
            <w:r w:rsidRPr="000918E3">
              <w:rPr>
                <w:sz w:val="22"/>
                <w:szCs w:val="22"/>
              </w:rPr>
              <w:t xml:space="preserve"> окисляемость</w:t>
            </w:r>
          </w:p>
          <w:p w14:paraId="600D8812" w14:textId="0B535302" w:rsidR="000C2849" w:rsidRPr="000C2849" w:rsidRDefault="000C2849" w:rsidP="00AA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0,5-10 мгО</w:t>
            </w:r>
            <w:r>
              <w:rPr>
                <w:sz w:val="22"/>
                <w:szCs w:val="22"/>
                <w:vertAlign w:val="subscript"/>
              </w:rPr>
              <w:t>2</w:t>
            </w:r>
            <w:r w:rsidRPr="000918E3">
              <w:rPr>
                <w:sz w:val="22"/>
                <w:szCs w:val="22"/>
              </w:rPr>
              <w:t>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9F701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59A63" w14:textId="701CE44C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r w:rsidRPr="000918E3">
              <w:rPr>
                <w:sz w:val="22"/>
                <w:szCs w:val="22"/>
                <w:lang w:val="en-US"/>
              </w:rPr>
              <w:t>ISO</w:t>
            </w:r>
            <w:r w:rsidRPr="000918E3">
              <w:rPr>
                <w:sz w:val="22"/>
                <w:szCs w:val="22"/>
              </w:rPr>
              <w:t xml:space="preserve"> 8467-2009</w:t>
            </w:r>
          </w:p>
        </w:tc>
      </w:tr>
      <w:tr w:rsidR="000C2849" w:rsidRPr="0038569C" w14:paraId="3328F9C3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EBB1A" w14:textId="2F253BFB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3.16*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C9C86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16827" w14:textId="77777777" w:rsid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06FDB6D8" w14:textId="7C1B51E3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A8A6B" w14:textId="77777777" w:rsidR="000C2849" w:rsidRPr="000918E3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сульфатов</w:t>
            </w:r>
          </w:p>
          <w:p w14:paraId="060CE65E" w14:textId="62BD2AEF" w:rsidR="000C2849" w:rsidRPr="000C2849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2-5мг/дм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7EE602B" w14:textId="3EA86D1B" w:rsidR="000C2849" w:rsidRPr="000C2849" w:rsidRDefault="000C2849" w:rsidP="00AA0C02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5-25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E5C411A" w14:textId="4D59F65E" w:rsidR="000C2849" w:rsidRPr="000C2849" w:rsidRDefault="000C2849" w:rsidP="00AA0C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25-50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A6AF8" w14:textId="77777777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694D9" w14:textId="5263A109" w:rsidR="000C2849" w:rsidRPr="00295E4A" w:rsidRDefault="000C2849" w:rsidP="001F2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31940-2013 п.6 (метод 3)</w:t>
            </w:r>
          </w:p>
        </w:tc>
      </w:tr>
      <w:tr w:rsidR="000C2849" w:rsidRPr="0038569C" w14:paraId="59CF5B14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44981" w14:textId="01F23C55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3.17*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494FB" w14:textId="77777777" w:rsidR="000C2849" w:rsidRPr="00295E4A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CB099" w14:textId="77777777" w:rsid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65644716" w14:textId="766C9853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01.086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7F207" w14:textId="4A6F8F09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CEAFB" w14:textId="77777777" w:rsidR="000C2849" w:rsidRPr="00295E4A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F835D" w14:textId="16A421F6" w:rsidR="000C2849" w:rsidRPr="000C2849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МУК </w:t>
            </w:r>
            <w:proofErr w:type="gramStart"/>
            <w:r w:rsidRPr="000918E3">
              <w:rPr>
                <w:sz w:val="22"/>
                <w:szCs w:val="22"/>
              </w:rPr>
              <w:t>РБ  №</w:t>
            </w:r>
            <w:proofErr w:type="gramEnd"/>
            <w:r w:rsidRPr="000918E3">
              <w:rPr>
                <w:sz w:val="22"/>
                <w:szCs w:val="22"/>
              </w:rPr>
              <w:t>11-10-1-2002 п.8.1</w:t>
            </w:r>
          </w:p>
        </w:tc>
      </w:tr>
      <w:tr w:rsidR="000C2849" w:rsidRPr="0038569C" w14:paraId="2288AAB8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0AC78" w14:textId="3097C0BF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3.18*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5624B" w14:textId="77777777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9C2D4" w14:textId="77777777" w:rsid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5DB8A3E5" w14:textId="3BDFBE71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01.086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4816E" w14:textId="50B3B9DA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Общие </w:t>
            </w:r>
            <w:proofErr w:type="spellStart"/>
            <w:r w:rsidRPr="000918E3">
              <w:rPr>
                <w:sz w:val="22"/>
                <w:szCs w:val="22"/>
              </w:rPr>
              <w:t>колиформные</w:t>
            </w:r>
            <w:proofErr w:type="spellEnd"/>
            <w:r w:rsidRPr="000918E3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60865" w14:textId="77777777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DC773" w14:textId="77777777" w:rsidR="000C2849" w:rsidRPr="000918E3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МУК РБ №11-10-1-2002 п.8.2</w:t>
            </w:r>
          </w:p>
          <w:p w14:paraId="2DCCBD58" w14:textId="77777777" w:rsidR="000C2849" w:rsidRP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0C2849" w:rsidRPr="0038569C" w14:paraId="5DC3677D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89D0F" w14:textId="013E64C9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3.19*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E3159" w14:textId="77777777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B97F" w14:textId="77777777" w:rsid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7088088F" w14:textId="52D40752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01.086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D3F00" w14:textId="48C74D5E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Термотолерантные</w:t>
            </w:r>
            <w:proofErr w:type="spellEnd"/>
            <w:r w:rsidRPr="000918E3">
              <w:rPr>
                <w:sz w:val="22"/>
                <w:szCs w:val="22"/>
              </w:rPr>
              <w:t xml:space="preserve"> </w:t>
            </w:r>
            <w:proofErr w:type="spellStart"/>
            <w:r w:rsidRPr="000918E3">
              <w:rPr>
                <w:sz w:val="22"/>
                <w:szCs w:val="22"/>
              </w:rPr>
              <w:t>колиформные</w:t>
            </w:r>
            <w:proofErr w:type="spellEnd"/>
            <w:r w:rsidRPr="000918E3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6AFF3" w14:textId="77777777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8EC05" w14:textId="20EFFA13" w:rsidR="000C2849" w:rsidRP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МУК </w:t>
            </w:r>
            <w:proofErr w:type="gramStart"/>
            <w:r w:rsidRPr="000918E3">
              <w:rPr>
                <w:sz w:val="22"/>
                <w:szCs w:val="22"/>
              </w:rPr>
              <w:t>РБ  №</w:t>
            </w:r>
            <w:proofErr w:type="gramEnd"/>
            <w:r w:rsidRPr="000918E3">
              <w:rPr>
                <w:sz w:val="22"/>
                <w:szCs w:val="22"/>
              </w:rPr>
              <w:t>11-10-1-2002 п.8.2</w:t>
            </w:r>
          </w:p>
        </w:tc>
      </w:tr>
      <w:tr w:rsidR="000C2849" w:rsidRPr="0038569C" w14:paraId="54580A05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C900A" w14:textId="58325340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3.20*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EB3E3" w14:textId="77777777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C806E" w14:textId="77777777" w:rsid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3447E6A7" w14:textId="7ABDF568" w:rsidR="000C2849" w:rsidRP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E9397" w14:textId="77777777" w:rsidR="000C2849" w:rsidRPr="000918E3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 w:right="-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Общая альфа-активность</w:t>
            </w:r>
          </w:p>
          <w:p w14:paraId="456870AE" w14:textId="77777777" w:rsidR="000C2849" w:rsidRP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79F26" w14:textId="77777777" w:rsidR="000C2849" w:rsidRPr="00295E4A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0DEC6" w14:textId="77777777" w:rsidR="000C2849" w:rsidRPr="000918E3" w:rsidRDefault="000C2849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Методика выполнения измерений суммарной активности альфа- и бета-излучающих радионуклидов и объемной активности цезия-137 в питьевой воде, утв. 23.12.2003 БГУ, согласована 19.12.2003 РУП «</w:t>
            </w:r>
            <w:proofErr w:type="spellStart"/>
            <w:r w:rsidRPr="000918E3">
              <w:rPr>
                <w:sz w:val="22"/>
                <w:szCs w:val="22"/>
              </w:rPr>
              <w:t>Жилкоммунтехника</w:t>
            </w:r>
            <w:proofErr w:type="spellEnd"/>
            <w:r w:rsidRPr="000918E3">
              <w:rPr>
                <w:sz w:val="22"/>
                <w:szCs w:val="22"/>
              </w:rPr>
              <w:t>»</w:t>
            </w:r>
          </w:p>
          <w:p w14:paraId="696149C5" w14:textId="77777777" w:rsidR="000C2849" w:rsidRPr="000C2849" w:rsidRDefault="000C2849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16773C" w:rsidRPr="0038569C" w14:paraId="4A9DBBF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F1955" w14:textId="0BA37C7C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3.21*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31937" w14:textId="77777777" w:rsidR="0016773C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  <w:p w14:paraId="64CB2DDE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Источники централизованного хозяйственно-питьевого водоснабжения</w:t>
            </w:r>
          </w:p>
          <w:p w14:paraId="685BC857" w14:textId="77777777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EFF02" w14:textId="77777777" w:rsidR="0016773C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24219231" w14:textId="7902E9C4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1A73" w14:textId="1E9A09E6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Общая бета-активность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82B4F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1756-2007</w:t>
            </w:r>
          </w:p>
          <w:p w14:paraId="20B2541D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10-124 РБ 99, утв. МЗ РБ № 46 от 19.10.1999</w:t>
            </w:r>
          </w:p>
          <w:p w14:paraId="74519660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 и ГН, утв. МЗ РБ № 105 от 02.08.2010</w:t>
            </w:r>
          </w:p>
          <w:p w14:paraId="00ED6D8C" w14:textId="77777777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03714" w14:textId="52C9C17B" w:rsidR="0016773C" w:rsidRPr="0016773C" w:rsidRDefault="0016773C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Методика выполнения измерений суммарной активности альфа- и бета-излучающих радионуклидов и объемной активности цезия-137 в питьевой воде, утв. 23.12.2003 БГУ, согласована 19.12.2003 РУП «</w:t>
            </w:r>
            <w:proofErr w:type="spellStart"/>
            <w:r w:rsidRPr="000918E3">
              <w:rPr>
                <w:sz w:val="22"/>
                <w:szCs w:val="22"/>
              </w:rPr>
              <w:t>Жилкоммунтехника</w:t>
            </w:r>
            <w:proofErr w:type="spellEnd"/>
            <w:r w:rsidRPr="000918E3">
              <w:rPr>
                <w:sz w:val="22"/>
                <w:szCs w:val="22"/>
              </w:rPr>
              <w:t>»</w:t>
            </w:r>
          </w:p>
        </w:tc>
      </w:tr>
      <w:tr w:rsidR="0016773C" w:rsidRPr="0038569C" w14:paraId="5183A84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D7DA3" w14:textId="29D0E0DF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9B632" w14:textId="77777777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1AB2" w14:textId="77777777" w:rsidR="0016773C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233F9028" w14:textId="4FF3F2BD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A08E6" w14:textId="67336D71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44C80" w14:textId="21107A48" w:rsidR="0016773C" w:rsidRPr="000C2849" w:rsidRDefault="0016773C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overflowPunct w:val="0"/>
              <w:autoSpaceDE w:val="0"/>
              <w:autoSpaceDN w:val="0"/>
              <w:adjustRightInd w:val="0"/>
              <w:spacing w:line="20" w:lineRule="atLeast"/>
              <w:ind w:left="57" w:right="-57"/>
              <w:contextualSpacing/>
              <w:textAlignment w:val="baseline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 10-117-99 (РДУ-99)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7A862" w14:textId="342826E1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 179-95</w:t>
            </w:r>
          </w:p>
        </w:tc>
      </w:tr>
      <w:tr w:rsidR="0016773C" w:rsidRPr="0038569C" w14:paraId="3D2A86A0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A901B" w14:textId="77777777" w:rsidR="0016773C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3.23</w:t>
            </w:r>
          </w:p>
          <w:p w14:paraId="62CA0BAF" w14:textId="51B73007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F290A" w14:textId="77777777" w:rsidR="0016773C" w:rsidRPr="00295E4A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DE13F" w14:textId="77777777" w:rsidR="0016773C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100.09/</w:t>
            </w:r>
          </w:p>
          <w:p w14:paraId="38465720" w14:textId="0470F6EF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92F14" w14:textId="53646240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Отбор проб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A1AF9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proofErr w:type="gramStart"/>
            <w:r w:rsidRPr="000918E3">
              <w:rPr>
                <w:sz w:val="22"/>
                <w:szCs w:val="22"/>
              </w:rPr>
              <w:t>ГОСТ  Р</w:t>
            </w:r>
            <w:proofErr w:type="gramEnd"/>
            <w:r w:rsidRPr="000918E3">
              <w:rPr>
                <w:sz w:val="22"/>
                <w:szCs w:val="22"/>
              </w:rPr>
              <w:t xml:space="preserve"> 56237-2014 </w:t>
            </w:r>
          </w:p>
          <w:p w14:paraId="7D89A79B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ГОСТ Р</w:t>
            </w:r>
          </w:p>
          <w:p w14:paraId="24EFEDC1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51592-2001</w:t>
            </w:r>
          </w:p>
          <w:p w14:paraId="2380D61D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31861-2012</w:t>
            </w:r>
          </w:p>
          <w:p w14:paraId="20A2D793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31862-2012</w:t>
            </w:r>
          </w:p>
          <w:p w14:paraId="2234EF5B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МУК РБ </w:t>
            </w:r>
          </w:p>
          <w:p w14:paraId="63CF3E70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№ 11-10-1-2002</w:t>
            </w:r>
          </w:p>
          <w:p w14:paraId="12E004E9" w14:textId="209B3A5D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ГОСТ 31954-2012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AB5EF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proofErr w:type="gramStart"/>
            <w:r w:rsidRPr="000918E3">
              <w:rPr>
                <w:sz w:val="22"/>
                <w:szCs w:val="22"/>
              </w:rPr>
              <w:t>ГОСТ  Р</w:t>
            </w:r>
            <w:proofErr w:type="gramEnd"/>
            <w:r w:rsidRPr="000918E3">
              <w:rPr>
                <w:sz w:val="22"/>
                <w:szCs w:val="22"/>
              </w:rPr>
              <w:t xml:space="preserve"> 56237-2014 </w:t>
            </w:r>
          </w:p>
          <w:p w14:paraId="61C27BD9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СТБ ГОСТ Р 51592-2001</w:t>
            </w:r>
          </w:p>
          <w:p w14:paraId="7D160E91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31861-2012</w:t>
            </w:r>
          </w:p>
          <w:p w14:paraId="5239CF9B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31862-2012</w:t>
            </w:r>
          </w:p>
          <w:p w14:paraId="0EDE3BC3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МУК РБ № 11-10-1-2002 п.3</w:t>
            </w:r>
          </w:p>
          <w:p w14:paraId="7EA76221" w14:textId="77777777" w:rsidR="0016773C" w:rsidRPr="000918E3" w:rsidRDefault="0016773C" w:rsidP="000C284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31954-2012 п.3</w:t>
            </w:r>
          </w:p>
          <w:p w14:paraId="37290ED3" w14:textId="77777777" w:rsidR="0016773C" w:rsidRPr="000C2849" w:rsidRDefault="0016773C" w:rsidP="000C28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</w:tr>
      <w:tr w:rsidR="003979B8" w:rsidRPr="0038569C" w14:paraId="5E94CE69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8D2D1" w14:textId="149CAE96" w:rsidR="003979B8" w:rsidRPr="00295E4A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2586" w14:textId="77777777" w:rsidR="003979B8" w:rsidRPr="000918E3" w:rsidRDefault="003979B8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Вода подземная</w:t>
            </w:r>
          </w:p>
          <w:p w14:paraId="1BBC70E6" w14:textId="77777777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CAB58" w14:textId="77777777" w:rsidR="003979B8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100.04/</w:t>
            </w:r>
          </w:p>
          <w:p w14:paraId="2743DA48" w14:textId="78438EDD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08.169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1AB98" w14:textId="77777777" w:rsidR="003979B8" w:rsidRPr="0016773C" w:rsidRDefault="003979B8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Водородный показатель (рН) </w:t>
            </w:r>
          </w:p>
          <w:p w14:paraId="7119D4DE" w14:textId="498CC611" w:rsidR="003979B8" w:rsidRPr="0016773C" w:rsidRDefault="003979B8" w:rsidP="0016773C">
            <w:pP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ДИ: 2-12 </w:t>
            </w:r>
            <w:r w:rsidRPr="0016773C">
              <w:rPr>
                <w:sz w:val="22"/>
                <w:szCs w:val="22"/>
              </w:rPr>
              <w:t>ед. рН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6A188" w14:textId="77777777" w:rsidR="003979B8" w:rsidRPr="000918E3" w:rsidRDefault="003979B8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 2.1.5.10-21-2003, утв. МЗ РБ №207 от 30.12.2003</w:t>
            </w:r>
          </w:p>
          <w:p w14:paraId="07084B41" w14:textId="77777777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BA0CD" w14:textId="21EFA391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СТБ </w:t>
            </w:r>
            <w:r w:rsidRPr="0016773C">
              <w:rPr>
                <w:sz w:val="22"/>
                <w:szCs w:val="22"/>
              </w:rPr>
              <w:t>IS</w:t>
            </w:r>
            <w:r w:rsidRPr="000918E3">
              <w:rPr>
                <w:sz w:val="22"/>
                <w:szCs w:val="22"/>
              </w:rPr>
              <w:t>0 10523-2009</w:t>
            </w:r>
          </w:p>
        </w:tc>
      </w:tr>
      <w:tr w:rsidR="003979B8" w:rsidRPr="0038569C" w14:paraId="4A72D444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0C891" w14:textId="7E3C06FB" w:rsidR="003979B8" w:rsidRPr="00295E4A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B3553" w14:textId="77777777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5F53B" w14:textId="77777777" w:rsidR="003979B8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100.04/</w:t>
            </w:r>
          </w:p>
          <w:p w14:paraId="55E9720A" w14:textId="10D640F0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98F84" w14:textId="77777777" w:rsidR="003979B8" w:rsidRPr="0016773C" w:rsidRDefault="003979B8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аммоний-иона</w:t>
            </w:r>
          </w:p>
          <w:p w14:paraId="77C8CF02" w14:textId="38975284" w:rsidR="003979B8" w:rsidRPr="0016773C" w:rsidRDefault="003979B8" w:rsidP="0016773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0,1-300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A76B6" w14:textId="77777777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90F0B" w14:textId="3222ECC1" w:rsidR="003979B8" w:rsidRPr="0016773C" w:rsidRDefault="003979B8" w:rsidP="00167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</w:t>
            </w:r>
          </w:p>
        </w:tc>
      </w:tr>
      <w:tr w:rsidR="003979B8" w:rsidRPr="0038569C" w14:paraId="162ABC20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84A12" w14:textId="10EC9CA2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EA348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72B76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100.04/</w:t>
            </w:r>
          </w:p>
          <w:p w14:paraId="5E6AB5AE" w14:textId="57B199D3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86349" w14:textId="77777777" w:rsidR="003979B8" w:rsidRPr="003979B8" w:rsidRDefault="003979B8" w:rsidP="003979B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нитрат-иона</w:t>
            </w:r>
          </w:p>
          <w:p w14:paraId="3EC8BAB7" w14:textId="5E4A6EBF" w:rsidR="003979B8" w:rsidRPr="003979B8" w:rsidRDefault="003979B8" w:rsidP="003979B8">
            <w:pPr>
              <w:tabs>
                <w:tab w:val="left" w:pos="6708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ДИ: св. 0,1 мг/дм</w:t>
            </w:r>
            <w:r w:rsidRPr="003979B8">
              <w:rPr>
                <w:sz w:val="22"/>
                <w:szCs w:val="22"/>
              </w:rPr>
              <w:t>3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FC48A" w14:textId="77777777" w:rsidR="003979B8" w:rsidRPr="00295E4A" w:rsidRDefault="003979B8" w:rsidP="003979B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3B59B" w14:textId="47E34D91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33045-2014</w:t>
            </w:r>
          </w:p>
        </w:tc>
      </w:tr>
      <w:tr w:rsidR="003979B8" w:rsidRPr="0038569C" w14:paraId="0EF8356C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2B63C" w14:textId="53AA7E43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F5C861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9F12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100.04/</w:t>
            </w:r>
          </w:p>
          <w:p w14:paraId="67150DFF" w14:textId="37FB38B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08.156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312E2" w14:textId="77777777" w:rsidR="003979B8" w:rsidRPr="003979B8" w:rsidRDefault="003979B8" w:rsidP="003979B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Концентрация сульфат-иона</w:t>
            </w:r>
          </w:p>
          <w:p w14:paraId="242849BC" w14:textId="3399BE01" w:rsidR="003979B8" w:rsidRPr="003979B8" w:rsidRDefault="003979B8" w:rsidP="003979B8">
            <w:pPr>
              <w:tabs>
                <w:tab w:val="left" w:pos="6708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2-5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8A17EC6" w14:textId="2200BF21" w:rsidR="003979B8" w:rsidRPr="003979B8" w:rsidRDefault="003979B8" w:rsidP="003979B8">
            <w:pPr>
              <w:tabs>
                <w:tab w:val="left" w:pos="6708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5-25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24A469FE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  <w:r w:rsidRPr="000918E3">
              <w:rPr>
                <w:sz w:val="22"/>
                <w:szCs w:val="22"/>
              </w:rPr>
              <w:t>ДИ: 25-50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2DC6EAE5" w14:textId="74D1833B" w:rsidR="003979B8" w:rsidRP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E2550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A4AE6" w14:textId="7B1E6264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31940-2013 п.6 (метод 3)</w:t>
            </w:r>
          </w:p>
        </w:tc>
      </w:tr>
      <w:tr w:rsidR="003979B8" w:rsidRPr="0038569C" w14:paraId="6DBA6F5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BFB3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</w:t>
            </w:r>
          </w:p>
          <w:p w14:paraId="52DF8044" w14:textId="4A930AC3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21DBE" w14:textId="77777777" w:rsidR="003979B8" w:rsidRPr="000918E3" w:rsidRDefault="003979B8" w:rsidP="003979B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Жилые помещения</w:t>
            </w:r>
          </w:p>
          <w:p w14:paraId="634895EE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CA442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100.11/</w:t>
            </w:r>
          </w:p>
          <w:p w14:paraId="72ACB482" w14:textId="2EBCF9EC" w:rsidR="003979B8" w:rsidRP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35.065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A08FD" w14:textId="77777777" w:rsidR="003979B8" w:rsidRPr="000918E3" w:rsidRDefault="003979B8" w:rsidP="003979B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Параметры микроклимата:</w:t>
            </w:r>
          </w:p>
          <w:p w14:paraId="6D67B24A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- температура воздуха, 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0918E3">
              <w:rPr>
                <w:sz w:val="22"/>
                <w:szCs w:val="22"/>
              </w:rPr>
              <w:t>С</w:t>
            </w:r>
          </w:p>
          <w:p w14:paraId="6695D264" w14:textId="6128984D" w:rsidR="003979B8" w:rsidRP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52736" w14:textId="1A8D7552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СанПиН, утв. МЗ РБ №95 от 20.08.2015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E1722" w14:textId="3FDA7F64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ГОСТ 30494-2011</w:t>
            </w:r>
          </w:p>
        </w:tc>
      </w:tr>
      <w:tr w:rsidR="003979B8" w:rsidRPr="0038569C" w14:paraId="21CC3F21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D501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  <w:p w14:paraId="7F62A5DA" w14:textId="4EB060A1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19775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5A96E" w14:textId="77777777" w:rsid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100.11/</w:t>
            </w:r>
          </w:p>
          <w:p w14:paraId="349C0F57" w14:textId="1FC6436F" w:rsidR="003979B8" w:rsidRP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35.060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53A0B" w14:textId="1EE53DE2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- относительная влажность воздуха, 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0B619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D1D2" w14:textId="77CC0CC1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3979B8" w:rsidRPr="0038569C" w14:paraId="41AC70C0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7EBBB" w14:textId="77777777" w:rsidR="007E37DF" w:rsidRDefault="007E37DF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1092F71A" w14:textId="5670D63E" w:rsidR="003979B8" w:rsidRPr="00295E4A" w:rsidRDefault="007E37DF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A95D9" w14:textId="77777777" w:rsidR="003979B8" w:rsidRPr="000918E3" w:rsidRDefault="003979B8" w:rsidP="003979B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righ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Осадки сточных вод</w:t>
            </w:r>
          </w:p>
          <w:p w14:paraId="711E53C5" w14:textId="77777777" w:rsidR="003979B8" w:rsidRPr="003979B8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57"/>
              <w:contextualSpacing/>
              <w:rPr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CF087" w14:textId="77777777" w:rsidR="007E37DF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righ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338096AA" w14:textId="2E9C5C48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right="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0D963" w14:textId="1BBA508E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Отбор проб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126B6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contextualSpacing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</w:t>
            </w:r>
          </w:p>
          <w:p w14:paraId="72409ECD" w14:textId="77777777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6E6C4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contextualSpacing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</w:t>
            </w:r>
          </w:p>
          <w:p w14:paraId="341917A2" w14:textId="576FAE17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п.4.2</w:t>
            </w:r>
          </w:p>
        </w:tc>
      </w:tr>
      <w:tr w:rsidR="003979B8" w:rsidRPr="0038569C" w14:paraId="4BA2B6CB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15327" w14:textId="2C50B0D3" w:rsidR="003979B8" w:rsidRPr="00295E4A" w:rsidRDefault="007E37DF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6.2*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F61B8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right="57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Осадки сточных вод</w:t>
            </w:r>
          </w:p>
          <w:p w14:paraId="4E6FD842" w14:textId="77777777" w:rsidR="003979B8" w:rsidRPr="00295E4A" w:rsidRDefault="003979B8" w:rsidP="00397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437DB" w14:textId="77777777" w:rsidR="007E37DF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33C834B1" w14:textId="6C388BB3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ind w:left="57" w:right="-57"/>
              <w:contextualSpacing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35EB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Удельная активность </w:t>
            </w:r>
          </w:p>
          <w:p w14:paraId="229A468A" w14:textId="26A9634C" w:rsidR="003979B8" w:rsidRPr="003979B8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contextualSpacing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цезия-137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315CD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СанПиН 2.6.6.8-8-2004 (СПООД-2004), </w:t>
            </w:r>
          </w:p>
          <w:p w14:paraId="4D784658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МЗ РБ№ 137 от 31.12.2013</w:t>
            </w:r>
          </w:p>
          <w:p w14:paraId="1A2F74E3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ГН, утв. МЗ РБ</w:t>
            </w:r>
          </w:p>
          <w:p w14:paraId="29A3F6EB" w14:textId="77777777" w:rsidR="003979B8" w:rsidRPr="000918E3" w:rsidRDefault="003979B8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№ 213 от 28.12.2012</w:t>
            </w:r>
          </w:p>
          <w:p w14:paraId="1390E69D" w14:textId="12444FAB" w:rsidR="003979B8" w:rsidRPr="00295E4A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 МЗ РБ №142 от 31.12.2015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BDDA4" w14:textId="61B112BC" w:rsidR="003979B8" w:rsidRPr="00295E4A" w:rsidRDefault="003979B8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 179-95</w:t>
            </w:r>
          </w:p>
        </w:tc>
      </w:tr>
      <w:tr w:rsidR="007E37DF" w:rsidRPr="0038569C" w14:paraId="30C70AFA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06C32" w14:textId="77777777" w:rsidR="005A4BFC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  <w:p w14:paraId="146289F4" w14:textId="0A4B12E4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30273" w14:textId="32E223F2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  <w:lang w:eastAsia="en-US"/>
              </w:rPr>
              <w:t>Твердые бытовые отходы (ТБО)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F9EA5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4291C115" w14:textId="49EFAC3E" w:rsidR="007E37DF" w:rsidRPr="003979B8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90B28" w14:textId="4BAAF6AA" w:rsidR="007E37DF" w:rsidRPr="003979B8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Отбор проб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DF724" w14:textId="13DE4077" w:rsidR="007E37DF" w:rsidRPr="007E37DF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EF26D" w14:textId="51CB1CCF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 п.4.3</w:t>
            </w:r>
          </w:p>
        </w:tc>
      </w:tr>
      <w:tr w:rsidR="007E37DF" w:rsidRPr="0038569C" w14:paraId="5537C53F" w14:textId="77777777" w:rsidTr="007E37DF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0554E" w14:textId="6F3C2153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6EC6" w14:textId="77777777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D9B68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4CD768D0" w14:textId="0E65C46F" w:rsidR="007E37DF" w:rsidRPr="003979B8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CC6F4" w14:textId="0BC1E161" w:rsidR="007E37DF" w:rsidRPr="003979B8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spacing w:line="20" w:lineRule="atLeast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0004F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СанПиН 2.6.6.8-8-2004 (СПООД-2004), </w:t>
            </w:r>
          </w:p>
          <w:p w14:paraId="3D48A7C6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ГН, утв. МЗ РБ</w:t>
            </w:r>
          </w:p>
          <w:p w14:paraId="27591EF0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№ 213 от 28.12.2012</w:t>
            </w:r>
          </w:p>
          <w:p w14:paraId="76C98535" w14:textId="2104A605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 МЗ РБ №142 от 31.12.2015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84B26" w14:textId="4A61D692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МВИ 179-95 </w:t>
            </w:r>
          </w:p>
        </w:tc>
      </w:tr>
      <w:tr w:rsidR="007E37DF" w:rsidRPr="0038569C" w14:paraId="20C6DB00" w14:textId="77777777" w:rsidTr="00AF1834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78A95" w14:textId="77777777" w:rsidR="005A4BFC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</w:t>
            </w:r>
          </w:p>
          <w:p w14:paraId="206A7F85" w14:textId="5FE3C348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ADCC5" w14:textId="38351A3A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  <w:lang w:eastAsia="en-US"/>
              </w:rPr>
              <w:t>Зольные отходы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5DF7D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25E44809" w14:textId="3FB15EFD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C4C46" w14:textId="5F84F246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Отбор проб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6EC74" w14:textId="0D12D75C" w:rsidR="007E37DF" w:rsidRPr="007E37DF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DB81" w14:textId="1F06148A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 п.4.4</w:t>
            </w:r>
          </w:p>
        </w:tc>
      </w:tr>
      <w:tr w:rsidR="007E37DF" w:rsidRPr="0038569C" w14:paraId="251A4244" w14:textId="77777777" w:rsidTr="00AF1834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9661B" w14:textId="59667133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EED94" w14:textId="77777777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D299A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763D2373" w14:textId="1AAB6E24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C14EB" w14:textId="77777777" w:rsidR="007E37DF" w:rsidRPr="000918E3" w:rsidRDefault="007E37DF" w:rsidP="007E37DF">
            <w:pPr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Удельная активность </w:t>
            </w:r>
          </w:p>
          <w:p w14:paraId="2285E711" w14:textId="22FB3F1C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цезия-137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0D071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СанПиН 2.6.6.8-8-2004 (СПООД-2004), </w:t>
            </w:r>
          </w:p>
          <w:p w14:paraId="69394C86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МЗ РБ№ 137 от 31.12.2013</w:t>
            </w:r>
          </w:p>
          <w:p w14:paraId="5639A9D6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ГН, утв. МЗ РБ</w:t>
            </w:r>
          </w:p>
          <w:p w14:paraId="7D356BED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№ 213 от 28.12.2012</w:t>
            </w:r>
          </w:p>
          <w:p w14:paraId="05FE4D6C" w14:textId="057A669A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 МЗ РБ №142 от 31.12.2015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CDE56" w14:textId="43BECD07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МВИ 179-95 </w:t>
            </w:r>
          </w:p>
        </w:tc>
      </w:tr>
      <w:tr w:rsidR="007E37DF" w:rsidRPr="0038569C" w14:paraId="703F9C98" w14:textId="77777777" w:rsidTr="003072A4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32C3C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</w:t>
            </w:r>
          </w:p>
          <w:p w14:paraId="0AFCC42F" w14:textId="3D32AEA8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EE417" w14:textId="3C2B75DC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  <w:lang w:eastAsia="en-US"/>
              </w:rPr>
              <w:t>Уличный смет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1273C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568115DA" w14:textId="63A4E564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42.000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041AF" w14:textId="677FC70F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Отбор проб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A939" w14:textId="7832FF77" w:rsidR="007E37DF" w:rsidRPr="007E37DF" w:rsidRDefault="007E37DF" w:rsidP="007E37DF">
            <w:pPr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876CF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МОПр</w:t>
            </w:r>
            <w:proofErr w:type="spellEnd"/>
            <w:r w:rsidRPr="000918E3">
              <w:rPr>
                <w:sz w:val="22"/>
                <w:szCs w:val="22"/>
              </w:rPr>
              <w:t>. МН 01-98 п.4.5</w:t>
            </w:r>
          </w:p>
          <w:p w14:paraId="01ECB099" w14:textId="4D30339A" w:rsidR="005A4BFC" w:rsidRPr="007E37DF" w:rsidRDefault="005A4BFC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E37DF" w:rsidRPr="0038569C" w14:paraId="13219173" w14:textId="77777777" w:rsidTr="003072A4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7A3DE" w14:textId="30AB1AFA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2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66380" w14:textId="77777777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BF5D7" w14:textId="77777777" w:rsid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100.08/</w:t>
            </w:r>
          </w:p>
          <w:p w14:paraId="00E3F5E7" w14:textId="6F4B16F0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04.125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5F5CE" w14:textId="77777777" w:rsidR="007E37DF" w:rsidRPr="000918E3" w:rsidRDefault="007E37DF" w:rsidP="007E37D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Удельная активность </w:t>
            </w:r>
          </w:p>
          <w:p w14:paraId="445D4E93" w14:textId="45239D80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цезия-137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E2426" w14:textId="77777777" w:rsidR="007E37DF" w:rsidRPr="000918E3" w:rsidRDefault="007E37DF" w:rsidP="007E37DF">
            <w:pPr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 xml:space="preserve">СанПиН 2.6.6.8-8-2004 (СПООД-2004), </w:t>
            </w:r>
          </w:p>
          <w:p w14:paraId="709D87D0" w14:textId="77777777" w:rsidR="007E37DF" w:rsidRPr="000918E3" w:rsidRDefault="007E37DF" w:rsidP="007E37DF">
            <w:pPr>
              <w:ind w:left="57"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МЗ РБ№ 137 от 31.12.2013</w:t>
            </w:r>
          </w:p>
          <w:p w14:paraId="667037BD" w14:textId="77777777" w:rsidR="007E37DF" w:rsidRPr="000918E3" w:rsidRDefault="007E37DF" w:rsidP="007E37DF">
            <w:pPr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ГН, утв. МЗ РБ</w:t>
            </w:r>
          </w:p>
          <w:p w14:paraId="7A174445" w14:textId="77777777" w:rsidR="007E37DF" w:rsidRPr="000918E3" w:rsidRDefault="007E37DF" w:rsidP="007E37DF">
            <w:pPr>
              <w:ind w:left="57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№ 213 от 28.12.2012</w:t>
            </w:r>
          </w:p>
          <w:p w14:paraId="4A9C24F6" w14:textId="69A2F982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0918E3">
              <w:rPr>
                <w:sz w:val="22"/>
                <w:szCs w:val="22"/>
              </w:rPr>
              <w:t>СанНиП</w:t>
            </w:r>
            <w:proofErr w:type="spellEnd"/>
            <w:r w:rsidRPr="000918E3">
              <w:rPr>
                <w:sz w:val="22"/>
                <w:szCs w:val="22"/>
              </w:rPr>
              <w:t>, утв.  МЗ РБ №142 от 31.12.2015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2C237" w14:textId="2C4AE68A" w:rsidR="007E37DF" w:rsidRPr="007E37DF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МВИ 179-95</w:t>
            </w:r>
          </w:p>
        </w:tc>
      </w:tr>
      <w:tr w:rsidR="007E37DF" w:rsidRPr="0038569C" w14:paraId="5FF37B8B" w14:textId="77777777" w:rsidTr="00D02384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570E3" w14:textId="1726241E" w:rsidR="007E37DF" w:rsidRPr="00295E4A" w:rsidRDefault="005A4BFC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10.1*</w:t>
            </w:r>
            <w:r w:rsidR="001F239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89666" w14:textId="2882FA88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  <w:lang w:eastAsia="en-US"/>
              </w:rPr>
              <w:t>Объекты внешней среды, помещения лаборатории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D5B0E" w14:textId="77777777" w:rsidR="005A4BFC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100.12/</w:t>
            </w:r>
          </w:p>
          <w:p w14:paraId="279EA10C" w14:textId="039B20FE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04.056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5029C" w14:textId="6C615AE9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1C574" w14:textId="6DE987CA" w:rsidR="007E37DF" w:rsidRPr="00295E4A" w:rsidRDefault="007E37DF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918E3">
              <w:rPr>
                <w:sz w:val="22"/>
                <w:szCs w:val="22"/>
                <w:lang w:eastAsia="en-US"/>
              </w:rPr>
              <w:t>Контрольные уровни 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Республики Беларусь от 02.08.2004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0E87A" w14:textId="47D64ED5" w:rsidR="007E37DF" w:rsidRPr="00295E4A" w:rsidRDefault="005A4BFC" w:rsidP="007E37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МВИ.ГМ.1906-2020</w:t>
            </w:r>
          </w:p>
        </w:tc>
      </w:tr>
      <w:tr w:rsidR="005A4BFC" w:rsidRPr="0038569C" w14:paraId="51D16906" w14:textId="77777777" w:rsidTr="00602D1D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950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A4E79" w14:textId="606FA17F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ул.Калинина,2М, 247673,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г.Рогачев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Гомельская область</w:t>
            </w:r>
          </w:p>
        </w:tc>
      </w:tr>
      <w:tr w:rsidR="005A4BFC" w:rsidRPr="0038569C" w14:paraId="59C29F96" w14:textId="77777777" w:rsidTr="00C6575B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71F2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D692C">
              <w:rPr>
                <w:color w:val="000000"/>
                <w:sz w:val="22"/>
                <w:szCs w:val="22"/>
              </w:rPr>
              <w:t>.1</w:t>
            </w:r>
          </w:p>
          <w:p w14:paraId="0D9BA732" w14:textId="3D9352FD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EB41" w14:textId="57E39A56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 (системы вентиляции с естественным побуждением воздушных потоков)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4BAB2" w14:textId="77777777" w:rsidR="005A4BFC" w:rsidRDefault="005A4BFC" w:rsidP="0001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100.13/</w:t>
            </w:r>
          </w:p>
          <w:p w14:paraId="379B1642" w14:textId="77777777" w:rsidR="005A4BFC" w:rsidRDefault="005A4BFC" w:rsidP="0001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23.000</w:t>
            </w:r>
          </w:p>
          <w:p w14:paraId="53B1A26A" w14:textId="77777777" w:rsidR="005A4BFC" w:rsidRDefault="005A4BFC" w:rsidP="0001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100.13/</w:t>
            </w:r>
          </w:p>
          <w:p w14:paraId="2572D809" w14:textId="60B09E70" w:rsidR="005A4BFC" w:rsidRPr="00295E4A" w:rsidRDefault="005A4BFC" w:rsidP="0001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B1809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Скорость потока воздуха, количество (расход) удаляемого воздуха, геометрические размеры</w:t>
            </w:r>
          </w:p>
          <w:p w14:paraId="41D68652" w14:textId="0E95F9F3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воздуховодов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28950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4.02.03-2019</w:t>
            </w:r>
          </w:p>
          <w:p w14:paraId="387A9815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3.02.01-2019</w:t>
            </w:r>
          </w:p>
          <w:p w14:paraId="5229252F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3.02.02-2019</w:t>
            </w:r>
          </w:p>
          <w:p w14:paraId="0F8467D3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 3.02.11-2020</w:t>
            </w:r>
          </w:p>
          <w:p w14:paraId="5DEBC257" w14:textId="658FC4C5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B798B" w14:textId="577C9F78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2021-2009 приложение К</w:t>
            </w:r>
          </w:p>
        </w:tc>
      </w:tr>
      <w:tr w:rsidR="005A4BFC" w:rsidRPr="0038569C" w14:paraId="5A296B81" w14:textId="77777777" w:rsidTr="00C6575B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37" w:type="dxa"/>
          <w:trHeight w:val="240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E99A1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.1</w:t>
            </w:r>
          </w:p>
          <w:p w14:paraId="0F3F574F" w14:textId="5C58A9ED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**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52BC6" w14:textId="507BCD47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 (дымовые трубы, отводящие продукты горения от газового отопительного оборудования и котлов, работающих на газовом топливе)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EF103" w14:textId="77777777" w:rsidR="005A4BFC" w:rsidRDefault="005A4BFC" w:rsidP="0001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100.13/</w:t>
            </w:r>
          </w:p>
          <w:p w14:paraId="3D6CF5A4" w14:textId="78F0E038" w:rsidR="005A4BFC" w:rsidRPr="00295E4A" w:rsidRDefault="005A4BFC" w:rsidP="00014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41.000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85C96" w14:textId="4BD6C645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тяги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11DB6" w14:textId="77777777" w:rsidR="005A4BFC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2039-2010</w:t>
            </w:r>
          </w:p>
          <w:p w14:paraId="79A4AF52" w14:textId="395D7E06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другая документация на объект испытаний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6CBE8" w14:textId="52B87AC7" w:rsidR="005A4BFC" w:rsidRPr="00295E4A" w:rsidRDefault="005A4BFC" w:rsidP="005A4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2039-2010 п.8.7</w:t>
            </w:r>
          </w:p>
        </w:tc>
      </w:tr>
    </w:tbl>
    <w:p w14:paraId="1F2913D4" w14:textId="77777777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2FAD" w14:textId="77777777" w:rsidR="00A5791A" w:rsidRDefault="00A5791A" w:rsidP="0011070C">
      <w:r>
        <w:separator/>
      </w:r>
    </w:p>
  </w:endnote>
  <w:endnote w:type="continuationSeparator" w:id="0">
    <w:p w14:paraId="095A599C" w14:textId="77777777" w:rsidR="00A5791A" w:rsidRDefault="00A5791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178EB784" w:rsidR="00124809" w:rsidRPr="006D33D8" w:rsidRDefault="004B5511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19.08.2022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5C703BB4" w:rsidR="00A417E3" w:rsidRPr="009E4D11" w:rsidRDefault="004B5511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19.08.2022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1E6B7374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1DDF" w14:textId="77777777" w:rsidR="00A5791A" w:rsidRDefault="00A5791A" w:rsidP="0011070C">
      <w:r>
        <w:separator/>
      </w:r>
    </w:p>
  </w:footnote>
  <w:footnote w:type="continuationSeparator" w:id="0">
    <w:p w14:paraId="57CAE235" w14:textId="77777777" w:rsidR="00A5791A" w:rsidRDefault="00A5791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2"/>
      <w:gridCol w:w="555"/>
      <w:gridCol w:w="116"/>
      <w:gridCol w:w="2228"/>
      <w:gridCol w:w="1342"/>
      <w:gridCol w:w="1798"/>
      <w:gridCol w:w="1660"/>
      <w:gridCol w:w="1798"/>
      <w:gridCol w:w="69"/>
    </w:tblGrid>
    <w:tr w:rsidR="00124809" w:rsidRPr="00D337DC" w14:paraId="16A89516" w14:textId="77777777" w:rsidTr="00333F94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7D7A9FA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B5511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4B5511">
            <w:rPr>
              <w:rFonts w:ascii="Times New Roman" w:hAnsi="Times New Roman" w:cs="Times New Roman"/>
              <w:sz w:val="24"/>
              <w:szCs w:val="24"/>
            </w:rPr>
            <w:t>1431</w:t>
          </w:r>
        </w:p>
      </w:tc>
    </w:tr>
    <w:tr w:rsidR="00333F94" w:rsidRPr="0038569C" w14:paraId="31E2CB4A" w14:textId="77777777" w:rsidTr="00333F94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7" w:type="pct"/>
        <w:wAfter w:w="35" w:type="pct"/>
        <w:trHeight w:val="240"/>
        <w:tblHeader/>
      </w:trPr>
      <w:tc>
        <w:tcPr>
          <w:tcW w:w="288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FD98C7B" w14:textId="77777777" w:rsidR="00333F94" w:rsidRPr="0038569C" w:rsidRDefault="00333F94" w:rsidP="00333F9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216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27EF044E" w14:textId="77777777" w:rsidR="00333F94" w:rsidRPr="0038569C" w:rsidRDefault="00333F94" w:rsidP="00333F9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9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784F1F7" w14:textId="77777777" w:rsidR="00333F94" w:rsidRPr="0038569C" w:rsidRDefault="00333F94" w:rsidP="00333F9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93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2434B19" w14:textId="77777777" w:rsidR="00333F94" w:rsidRPr="0038569C" w:rsidRDefault="00333F94" w:rsidP="00333F9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6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AA4EB07" w14:textId="77777777" w:rsidR="00333F94" w:rsidRPr="0038569C" w:rsidRDefault="00333F94" w:rsidP="00333F9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3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3D9496E" w14:textId="77777777" w:rsidR="00333F94" w:rsidRPr="0038569C" w:rsidRDefault="00333F94" w:rsidP="00333F94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333F94">
    <w:pPr>
      <w:pStyle w:val="a7"/>
      <w:spacing w:line="72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14839"/>
    <w:rsid w:val="00022A72"/>
    <w:rsid w:val="00030948"/>
    <w:rsid w:val="00047464"/>
    <w:rsid w:val="000643A6"/>
    <w:rsid w:val="0009264B"/>
    <w:rsid w:val="00092EA6"/>
    <w:rsid w:val="00095397"/>
    <w:rsid w:val="000A6CF1"/>
    <w:rsid w:val="000B0313"/>
    <w:rsid w:val="000C2849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6773C"/>
    <w:rsid w:val="001747CA"/>
    <w:rsid w:val="001843A0"/>
    <w:rsid w:val="00190FD3"/>
    <w:rsid w:val="001956F7"/>
    <w:rsid w:val="00195A33"/>
    <w:rsid w:val="001A3CEA"/>
    <w:rsid w:val="001A4BEA"/>
    <w:rsid w:val="001E3D8F"/>
    <w:rsid w:val="001E6E80"/>
    <w:rsid w:val="001F221E"/>
    <w:rsid w:val="001F239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33F94"/>
    <w:rsid w:val="003717D2"/>
    <w:rsid w:val="003979B8"/>
    <w:rsid w:val="003A28BE"/>
    <w:rsid w:val="003B4E94"/>
    <w:rsid w:val="003C130A"/>
    <w:rsid w:val="003C2674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66740"/>
    <w:rsid w:val="00481260"/>
    <w:rsid w:val="004A5E4C"/>
    <w:rsid w:val="004B5511"/>
    <w:rsid w:val="004E5090"/>
    <w:rsid w:val="00505771"/>
    <w:rsid w:val="00507CCF"/>
    <w:rsid w:val="00510753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A4BFC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87BA4"/>
    <w:rsid w:val="00693805"/>
    <w:rsid w:val="00697905"/>
    <w:rsid w:val="006A336B"/>
    <w:rsid w:val="006A4791"/>
    <w:rsid w:val="006B450F"/>
    <w:rsid w:val="006D09EE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E37DF"/>
    <w:rsid w:val="007F66CA"/>
    <w:rsid w:val="00800450"/>
    <w:rsid w:val="00811752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5791A"/>
    <w:rsid w:val="00A74B14"/>
    <w:rsid w:val="00A755C7"/>
    <w:rsid w:val="00A76F8A"/>
    <w:rsid w:val="00AA0C02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C41C8"/>
    <w:rsid w:val="00BE0212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2DAD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05486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C83B7B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C83B7B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C83B7B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C83B7B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C83B7B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2B4285"/>
    <w:rsid w:val="00304C1B"/>
    <w:rsid w:val="0042507E"/>
    <w:rsid w:val="00C83B7B"/>
    <w:rsid w:val="00CB796E"/>
    <w:rsid w:val="00E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80</TotalTime>
  <Pages>8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user_Mogilev3</cp:lastModifiedBy>
  <cp:revision>5</cp:revision>
  <cp:lastPrinted>2022-08-16T10:27:00Z</cp:lastPrinted>
  <dcterms:created xsi:type="dcterms:W3CDTF">2022-04-14T12:15:00Z</dcterms:created>
  <dcterms:modified xsi:type="dcterms:W3CDTF">2022-08-16T10:30:00Z</dcterms:modified>
</cp:coreProperties>
</file>