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2F485D4" w14:textId="77777777" w:rsidTr="007F66CA">
        <w:tc>
          <w:tcPr>
            <w:tcW w:w="6379" w:type="dxa"/>
            <w:vMerge w:val="restart"/>
          </w:tcPr>
          <w:p w14:paraId="4F1DB9F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27378F7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995C9686C5645A799EE6D82A494E9E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BD39374" w14:textId="77777777" w:rsidTr="007F66CA">
        <w:tc>
          <w:tcPr>
            <w:tcW w:w="6379" w:type="dxa"/>
            <w:vMerge/>
          </w:tcPr>
          <w:p w14:paraId="59BEF7A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E2F68C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6AA0505" w14:textId="77777777" w:rsidTr="007F66CA">
        <w:tc>
          <w:tcPr>
            <w:tcW w:w="6379" w:type="dxa"/>
            <w:vMerge/>
          </w:tcPr>
          <w:p w14:paraId="0ECC97F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9EEBBDD" w14:textId="769529A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7670C5">
              <w:rPr>
                <w:rFonts w:cs="Times New Roman"/>
                <w:bCs/>
                <w:sz w:val="28"/>
                <w:szCs w:val="28"/>
              </w:rPr>
              <w:t>1.1753</w:t>
            </w:r>
          </w:p>
        </w:tc>
      </w:tr>
      <w:tr w:rsidR="00F40980" w:rsidRPr="007F66CA" w14:paraId="4760C021" w14:textId="77777777" w:rsidTr="007F66CA">
        <w:tc>
          <w:tcPr>
            <w:tcW w:w="6379" w:type="dxa"/>
            <w:vMerge/>
          </w:tcPr>
          <w:p w14:paraId="338F74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17CAF60" w14:textId="7A9C660A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670C5">
              <w:rPr>
                <w:bCs/>
                <w:sz w:val="28"/>
                <w:szCs w:val="28"/>
              </w:rPr>
              <w:t>22</w:t>
            </w:r>
            <w:r w:rsidR="00F4000F">
              <w:rPr>
                <w:bCs/>
                <w:sz w:val="28"/>
                <w:szCs w:val="28"/>
              </w:rPr>
              <w:t>.0</w:t>
            </w:r>
            <w:r w:rsidR="007670C5">
              <w:rPr>
                <w:bCs/>
                <w:sz w:val="28"/>
                <w:szCs w:val="28"/>
              </w:rPr>
              <w:t>8</w:t>
            </w:r>
            <w:r w:rsidR="00F4000F">
              <w:rPr>
                <w:bCs/>
                <w:sz w:val="28"/>
                <w:szCs w:val="28"/>
              </w:rPr>
              <w:t>.20</w:t>
            </w:r>
            <w:r w:rsidR="007670C5">
              <w:rPr>
                <w:bCs/>
                <w:sz w:val="28"/>
                <w:szCs w:val="28"/>
              </w:rPr>
              <w:t>14</w:t>
            </w:r>
          </w:p>
        </w:tc>
      </w:tr>
      <w:tr w:rsidR="00F40980" w:rsidRPr="007F66CA" w14:paraId="71A18759" w14:textId="77777777" w:rsidTr="007F66CA">
        <w:tc>
          <w:tcPr>
            <w:tcW w:w="6379" w:type="dxa"/>
            <w:vMerge/>
          </w:tcPr>
          <w:p w14:paraId="65B78C0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D84B54D" w14:textId="5C1DF290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A47DF7EA386446009F52F6C436FB454C"/>
                </w:placeholder>
                <w:showingPlcHdr/>
                <w:text/>
              </w:sdtPr>
              <w:sdtEndPr/>
              <w:sdtContent>
                <w:r w:rsidR="00C355F3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72C17FF" w14:textId="237E890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45517CDD59E42B08F8A92988FE9EAE7"/>
                </w:placeholder>
              </w:sdtPr>
              <w:sdtEndPr/>
              <w:sdtContent>
                <w:r w:rsidR="005E33A0">
                  <w:rPr>
                    <w:rFonts w:eastAsia="Calibri"/>
                    <w:sz w:val="28"/>
                    <w:szCs w:val="28"/>
                    <w:lang w:val="en-US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31077A2D" w14:textId="77777777" w:rsidTr="007F66CA">
        <w:tc>
          <w:tcPr>
            <w:tcW w:w="6379" w:type="dxa"/>
            <w:vMerge/>
          </w:tcPr>
          <w:p w14:paraId="5CD248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A45C0F0" w14:textId="691242C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5EA39545EEB423E99E46272B3355B4C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670C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6E6D2A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379FAE5" w14:textId="77777777" w:rsidTr="00F40980">
        <w:tc>
          <w:tcPr>
            <w:tcW w:w="9751" w:type="dxa"/>
            <w:gridSpan w:val="2"/>
          </w:tcPr>
          <w:p w14:paraId="79589DC3" w14:textId="77777777" w:rsidR="000D21DB" w:rsidRDefault="000D21DB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02C6DB7" w14:textId="1FC1510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8779ACA3DFD84C6FA4C21C475A12AB9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4000F">
                  <w:rPr>
                    <w:rStyle w:val="38"/>
                    <w:szCs w:val="28"/>
                  </w:rPr>
                  <w:t>0</w:t>
                </w:r>
                <w:r w:rsidR="00F4000F">
                  <w:rPr>
                    <w:rStyle w:val="38"/>
                  </w:rPr>
                  <w:t>5</w:t>
                </w:r>
                <w:r w:rsidR="001A4060">
                  <w:rPr>
                    <w:rStyle w:val="38"/>
                  </w:rPr>
                  <w:t xml:space="preserve"> </w:t>
                </w:r>
                <w:r w:rsidR="00F4000F">
                  <w:rPr>
                    <w:rStyle w:val="38"/>
                  </w:rPr>
                  <w:t>августа</w:t>
                </w:r>
                <w:r w:rsidR="005C7B39" w:rsidRPr="007F66CA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644FF2D1" w14:textId="77777777" w:rsidTr="00F40980">
        <w:tc>
          <w:tcPr>
            <w:tcW w:w="5678" w:type="dxa"/>
          </w:tcPr>
          <w:p w14:paraId="199AEED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7CAA60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9638" w:type="dxa"/>
        <w:jc w:val="center"/>
        <w:tblLook w:val="01E0" w:firstRow="1" w:lastRow="1" w:firstColumn="1" w:lastColumn="1" w:noHBand="0" w:noVBand="0"/>
      </w:tblPr>
      <w:tblGrid>
        <w:gridCol w:w="565"/>
        <w:gridCol w:w="2407"/>
        <w:gridCol w:w="856"/>
        <w:gridCol w:w="1976"/>
        <w:gridCol w:w="1842"/>
        <w:gridCol w:w="1982"/>
        <w:gridCol w:w="10"/>
      </w:tblGrid>
      <w:tr w:rsidR="007A4485" w:rsidRPr="007F66CA" w14:paraId="739AB017" w14:textId="77777777" w:rsidTr="00A6549B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422"/>
            </w:tblGrid>
            <w:tr w:rsidR="007670C5" w:rsidRPr="00305D69" w14:paraId="678762F8" w14:textId="77777777" w:rsidTr="00C56AE9">
              <w:trPr>
                <w:trHeight w:val="47"/>
                <w:jc w:val="center"/>
              </w:trPr>
              <w:tc>
                <w:tcPr>
                  <w:tcW w:w="9691" w:type="dxa"/>
                  <w:vAlign w:val="center"/>
                  <w:hideMark/>
                </w:tcPr>
                <w:bookmarkEnd w:id="0"/>
                <w:p w14:paraId="43492118" w14:textId="77777777" w:rsidR="007670C5" w:rsidRPr="00305D69" w:rsidRDefault="007670C5" w:rsidP="007670C5">
                  <w:pPr>
                    <w:pStyle w:val="af6"/>
                    <w:spacing w:line="0" w:lineRule="atLeast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05D69">
                    <w:rPr>
                      <w:spacing w:val="-6"/>
                      <w:sz w:val="28"/>
                      <w:szCs w:val="28"/>
                      <w:lang w:val="ru-RU" w:eastAsia="ru-RU"/>
                    </w:rPr>
                    <w:t>лаборатории по испытаниям наружных лестниц и ограждений крыш</w:t>
                  </w:r>
                </w:p>
              </w:tc>
            </w:tr>
          </w:tbl>
          <w:p w14:paraId="4FECA859" w14:textId="77777777" w:rsidR="007670C5" w:rsidRPr="00305D69" w:rsidRDefault="007670C5" w:rsidP="007670C5">
            <w:pPr>
              <w:pStyle w:val="af6"/>
              <w:rPr>
                <w:sz w:val="28"/>
                <w:szCs w:val="28"/>
                <w:lang w:val="ru-RU"/>
              </w:rPr>
            </w:pPr>
            <w:r w:rsidRPr="00305D69">
              <w:rPr>
                <w:spacing w:val="-6"/>
                <w:sz w:val="28"/>
                <w:szCs w:val="28"/>
                <w:lang w:val="ru-RU" w:eastAsia="ru-RU"/>
              </w:rPr>
              <w:t xml:space="preserve">                             общества с ограниченной ответственностью «Теория охраны»</w:t>
            </w:r>
          </w:p>
          <w:p w14:paraId="3130043C" w14:textId="77777777" w:rsidR="006C77B6" w:rsidRPr="001A4060" w:rsidRDefault="006C77B6" w:rsidP="001A4060">
            <w:pPr>
              <w:jc w:val="center"/>
              <w:rPr>
                <w:sz w:val="28"/>
                <w:szCs w:val="28"/>
              </w:rPr>
            </w:pPr>
          </w:p>
          <w:p w14:paraId="63EC197D" w14:textId="5233FB2E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40980" w:rsidRPr="000D21DB" w14:paraId="26C1BF3B" w14:textId="77777777" w:rsidTr="00EF17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77"/>
        </w:trPr>
        <w:tc>
          <w:tcPr>
            <w:tcW w:w="565" w:type="dxa"/>
            <w:shd w:val="clear" w:color="auto" w:fill="auto"/>
            <w:vAlign w:val="center"/>
          </w:tcPr>
          <w:p w14:paraId="2929BC9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134FEA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91AABBB" w14:textId="77777777" w:rsidR="00F40980" w:rsidRPr="000D21DB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F3AF4F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3D4348C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F094BB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6BAC6" w14:textId="30CF2C73" w:rsidR="007A4175" w:rsidRPr="000D21DB" w:rsidRDefault="00F40980" w:rsidP="00C34E3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Обозначение</w:t>
            </w:r>
          </w:p>
          <w:p w14:paraId="11B82CE7" w14:textId="16E9166A" w:rsidR="007A4175" w:rsidRPr="000D21DB" w:rsidRDefault="00F40980" w:rsidP="00C34E3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документа,</w:t>
            </w:r>
          </w:p>
          <w:p w14:paraId="619F4DD7" w14:textId="070DA3CC" w:rsidR="007A4175" w:rsidRPr="000D21DB" w:rsidRDefault="00F40980" w:rsidP="00C34E3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устанавливающего требования к</w:t>
            </w:r>
          </w:p>
          <w:p w14:paraId="377A2C97" w14:textId="77777777" w:rsidR="00F40980" w:rsidRPr="000D21DB" w:rsidRDefault="00F40980" w:rsidP="00C34E3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0D5D84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4CC987CA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6A6B2D5E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858F3" w14:textId="77777777" w:rsidR="007A4175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7392809" w14:textId="77777777" w:rsidR="00F40980" w:rsidRPr="000D21DB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23906F19" w14:textId="788A9FF1" w:rsidR="001A4060" w:rsidRPr="000D21DB" w:rsidRDefault="001A4060" w:rsidP="00D50B4E">
      <w:pPr>
        <w:rPr>
          <w:bCs/>
          <w:sz w:val="2"/>
          <w:szCs w:val="2"/>
        </w:rPr>
      </w:pPr>
      <w:r w:rsidRPr="000D21DB">
        <w:rPr>
          <w:bCs/>
          <w:sz w:val="2"/>
          <w:szCs w:val="2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08"/>
        <w:gridCol w:w="850"/>
        <w:gridCol w:w="1983"/>
        <w:gridCol w:w="1843"/>
        <w:gridCol w:w="1982"/>
      </w:tblGrid>
      <w:tr w:rsidR="001A4060" w:rsidRPr="000D21DB" w14:paraId="69C11964" w14:textId="77777777" w:rsidTr="00EF375E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1C877A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64A4F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DD88CC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D5DA9E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30B771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FA2DF1" w14:textId="77777777" w:rsidR="001A4060" w:rsidRPr="000D21DB" w:rsidRDefault="001A4060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D21DB">
              <w:rPr>
                <w:color w:val="000000"/>
                <w:sz w:val="22"/>
                <w:szCs w:val="22"/>
              </w:rPr>
              <w:t>6</w:t>
            </w:r>
          </w:p>
        </w:tc>
      </w:tr>
      <w:tr w:rsidR="001A4060" w:rsidRPr="000D21DB" w14:paraId="57AEE3A4" w14:textId="77777777" w:rsidTr="00EF375E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FCED" w14:textId="0A871517" w:rsidR="001A4060" w:rsidRPr="00157222" w:rsidRDefault="00157222" w:rsidP="003A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222">
              <w:rPr>
                <w:b/>
                <w:bCs/>
                <w:spacing w:val="-6"/>
                <w:sz w:val="22"/>
                <w:szCs w:val="22"/>
              </w:rPr>
              <w:t>Минская обл., г. Борисов, ул.</w:t>
            </w:r>
            <w:r w:rsidR="00340008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157222">
              <w:rPr>
                <w:b/>
                <w:bCs/>
                <w:spacing w:val="-6"/>
                <w:sz w:val="22"/>
                <w:szCs w:val="22"/>
              </w:rPr>
              <w:t>Строителей, 26</w:t>
            </w:r>
          </w:p>
        </w:tc>
      </w:tr>
      <w:tr w:rsidR="00340008" w:rsidRPr="000D21DB" w14:paraId="56C94040" w14:textId="77777777" w:rsidTr="00C34E36">
        <w:trPr>
          <w:trHeight w:val="107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930AB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1.1</w:t>
            </w:r>
          </w:p>
          <w:p w14:paraId="5BD5AB7F" w14:textId="2F9601A0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00CD3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  <w:p w14:paraId="0DA4F163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56897738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55241F91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3FB39FEF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7555B19E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5BC93B50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4A8FF4B1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2F65E3C5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0B855B42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2FC91706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1B25BA9D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4CCA61BD" w14:textId="77777777" w:rsidR="00C34E36" w:rsidRPr="00C34E36" w:rsidRDefault="00C34E36" w:rsidP="00C34E36">
            <w:pPr>
              <w:rPr>
                <w:sz w:val="22"/>
                <w:szCs w:val="22"/>
              </w:rPr>
            </w:pPr>
          </w:p>
          <w:p w14:paraId="2A22D989" w14:textId="77777777" w:rsidR="00C34E36" w:rsidRDefault="00C34E36" w:rsidP="00C34E36">
            <w:pPr>
              <w:rPr>
                <w:sz w:val="22"/>
                <w:szCs w:val="22"/>
              </w:rPr>
            </w:pPr>
          </w:p>
          <w:p w14:paraId="1D537D5A" w14:textId="77777777" w:rsidR="00C34E36" w:rsidRDefault="00C34E36" w:rsidP="00C34E36">
            <w:pPr>
              <w:ind w:firstLine="708"/>
              <w:rPr>
                <w:sz w:val="22"/>
                <w:szCs w:val="22"/>
              </w:rPr>
            </w:pPr>
          </w:p>
          <w:p w14:paraId="45AF2616" w14:textId="77777777" w:rsidR="00C34E36" w:rsidRDefault="00C34E36" w:rsidP="00C34E36">
            <w:pPr>
              <w:ind w:firstLine="708"/>
              <w:rPr>
                <w:sz w:val="22"/>
                <w:szCs w:val="22"/>
              </w:rPr>
            </w:pPr>
          </w:p>
          <w:p w14:paraId="32AE1FFC" w14:textId="77777777" w:rsidR="00C34E36" w:rsidRDefault="00C34E36" w:rsidP="00C34E36">
            <w:pPr>
              <w:ind w:firstLine="708"/>
              <w:rPr>
                <w:sz w:val="22"/>
                <w:szCs w:val="22"/>
              </w:rPr>
            </w:pPr>
          </w:p>
          <w:p w14:paraId="79857AB3" w14:textId="77777777" w:rsidR="00C34E36" w:rsidRDefault="00C34E36" w:rsidP="00C34E36">
            <w:pPr>
              <w:ind w:firstLine="708"/>
              <w:rPr>
                <w:sz w:val="22"/>
                <w:szCs w:val="22"/>
              </w:rPr>
            </w:pPr>
          </w:p>
          <w:p w14:paraId="5E2849E2" w14:textId="77777777" w:rsidR="00C34E36" w:rsidRDefault="00C34E36" w:rsidP="00C34E36">
            <w:pPr>
              <w:ind w:firstLine="708"/>
              <w:rPr>
                <w:sz w:val="22"/>
                <w:szCs w:val="22"/>
              </w:rPr>
            </w:pPr>
          </w:p>
          <w:p w14:paraId="107FF132" w14:textId="77777777" w:rsidR="00C34E36" w:rsidRDefault="00C34E36" w:rsidP="00C34E36">
            <w:pPr>
              <w:ind w:firstLine="708"/>
              <w:rPr>
                <w:sz w:val="22"/>
                <w:szCs w:val="22"/>
              </w:rPr>
            </w:pPr>
          </w:p>
          <w:p w14:paraId="2F20FC55" w14:textId="1754C191" w:rsidR="00C34E36" w:rsidRPr="00C34E36" w:rsidRDefault="00C34E36" w:rsidP="00C34E36">
            <w:pPr>
              <w:ind w:left="133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lastRenderedPageBreak/>
              <w:t>Лестницы пожарные наружные стационарные и ограждения крыш зданий и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716AC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lastRenderedPageBreak/>
              <w:t>25.11/</w:t>
            </w:r>
          </w:p>
          <w:p w14:paraId="027D86E0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29.061</w:t>
            </w:r>
          </w:p>
          <w:p w14:paraId="1F7D1083" w14:textId="06491A6A" w:rsidR="00340008" w:rsidRPr="00340008" w:rsidRDefault="00340008" w:rsidP="00340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EAB44" w14:textId="77777777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Линейные размеры лестниц и их отклонения:</w:t>
            </w:r>
          </w:p>
          <w:p w14:paraId="606D32C2" w14:textId="35E70F3D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высота лестницы;</w:t>
            </w:r>
          </w:p>
          <w:p w14:paraId="58411B69" w14:textId="4BE54724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длина лестницы;</w:t>
            </w:r>
          </w:p>
          <w:p w14:paraId="54C56A4D" w14:textId="56A67BB9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ширина лестницы;</w:t>
            </w:r>
          </w:p>
          <w:p w14:paraId="348C000A" w14:textId="08699C86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высота ступени;</w:t>
            </w:r>
          </w:p>
          <w:p w14:paraId="79EA40F8" w14:textId="1B2C2A90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ширина ступени;</w:t>
            </w:r>
          </w:p>
          <w:p w14:paraId="2ACB52EC" w14:textId="6D06064A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размеры ограждения лестницы;</w:t>
            </w:r>
          </w:p>
          <w:p w14:paraId="5538DFB4" w14:textId="15A81A4F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высота ограждения площадки;</w:t>
            </w:r>
          </w:p>
          <w:p w14:paraId="01EAF089" w14:textId="1ECC10AA" w:rsidR="00340008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высота ограждения крыши;</w:t>
            </w:r>
          </w:p>
          <w:p w14:paraId="7E4B4395" w14:textId="77777777" w:rsidR="00340008" w:rsidRDefault="00340008" w:rsidP="006C6310">
            <w:pPr>
              <w:ind w:left="141" w:right="138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-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размещение лестниц</w:t>
            </w:r>
          </w:p>
          <w:p w14:paraId="1BEF3DF2" w14:textId="4D6A339F" w:rsidR="00C34E36" w:rsidRPr="00340008" w:rsidRDefault="00C34E36" w:rsidP="006C6310">
            <w:pPr>
              <w:ind w:left="141" w:right="13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07FD2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п.3.2, 3.11</w:t>
            </w:r>
          </w:p>
          <w:p w14:paraId="336490ED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1317-2002</w:t>
            </w:r>
          </w:p>
          <w:p w14:paraId="3418B4AE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1381-2003</w:t>
            </w:r>
          </w:p>
          <w:p w14:paraId="32D85639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ТКП 45-2.02-315-2018</w:t>
            </w:r>
          </w:p>
          <w:p w14:paraId="442823E9" w14:textId="30708879" w:rsidR="00340008" w:rsidRPr="00340008" w:rsidRDefault="00340008" w:rsidP="005E33A0">
            <w:pPr>
              <w:ind w:left="134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687EC" w14:textId="06BD8CCC" w:rsidR="00340008" w:rsidRPr="00340008" w:rsidRDefault="00340008" w:rsidP="00340008">
            <w:pP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 xml:space="preserve">5.4, 5.15 </w:t>
            </w:r>
          </w:p>
        </w:tc>
      </w:tr>
      <w:tr w:rsidR="00340008" w:rsidRPr="000D21DB" w14:paraId="44871D6C" w14:textId="77777777" w:rsidTr="00C34E36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686AE" w14:textId="328A9296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1.2**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9AA31" w14:textId="4E38414C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B722B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25.11/</w:t>
            </w:r>
          </w:p>
          <w:p w14:paraId="0AD2D047" w14:textId="3E07A5A7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9F4611" w14:textId="03CC1401" w:rsidR="00C34E36" w:rsidRPr="00340008" w:rsidRDefault="00340008" w:rsidP="006C63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Проверка качества сварных швов: внешний осмотр с проверкой геометрических размеров и формы швов</w:t>
            </w:r>
          </w:p>
          <w:p w14:paraId="548CE94A" w14:textId="2178DD0E" w:rsidR="00340008" w:rsidRPr="00340008" w:rsidRDefault="00340008" w:rsidP="006C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ADD99" w14:textId="74887615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</w:t>
            </w:r>
            <w:r w:rsidR="005E33A0" w:rsidRPr="007831A5">
              <w:rPr>
                <w:sz w:val="22"/>
                <w:szCs w:val="22"/>
              </w:rPr>
              <w:t>-</w:t>
            </w:r>
            <w:r w:rsidRPr="00340008">
              <w:rPr>
                <w:sz w:val="22"/>
                <w:szCs w:val="22"/>
              </w:rPr>
              <w:t>2011 п.3.4</w:t>
            </w:r>
          </w:p>
          <w:p w14:paraId="3CDEB03F" w14:textId="7273DC1E" w:rsidR="00340008" w:rsidRPr="00340008" w:rsidRDefault="00340008" w:rsidP="005E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/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C3E19" w14:textId="62A8F4A0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5.5</w:t>
            </w:r>
          </w:p>
        </w:tc>
      </w:tr>
      <w:tr w:rsidR="00340008" w:rsidRPr="000D21DB" w14:paraId="00D8B9AD" w14:textId="77777777" w:rsidTr="00C34E36">
        <w:trPr>
          <w:trHeight w:val="3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1B240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lastRenderedPageBreak/>
              <w:t>1.3</w:t>
            </w:r>
          </w:p>
          <w:p w14:paraId="76B49686" w14:textId="495CC5EB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F9608" w14:textId="55BF8F04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876FC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25.11/</w:t>
            </w:r>
          </w:p>
          <w:p w14:paraId="502B746A" w14:textId="67C95DF0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9"/>
              <w:jc w:val="center"/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41.000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DF999" w14:textId="46E2F593" w:rsidR="00340008" w:rsidRPr="00340008" w:rsidRDefault="00340008" w:rsidP="005E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Проверка качества защитных покрытий, целостности присоединения конструкций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C3F82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п.3.3</w:t>
            </w:r>
          </w:p>
          <w:p w14:paraId="44CD2D6D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ГОСТ 9.032 п.2.2</w:t>
            </w:r>
          </w:p>
          <w:p w14:paraId="36152DAB" w14:textId="77777777" w:rsidR="00340008" w:rsidRDefault="00340008" w:rsidP="005E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4EFD3C6C" w14:textId="59EEB7FC" w:rsidR="005E33A0" w:rsidRPr="00340008" w:rsidRDefault="005E33A0" w:rsidP="005E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3CCE8" w14:textId="299560A2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3.3, 5.6</w:t>
            </w:r>
          </w:p>
        </w:tc>
      </w:tr>
      <w:tr w:rsidR="00340008" w:rsidRPr="000D21DB" w14:paraId="6453EB23" w14:textId="77777777" w:rsidTr="00C34E36">
        <w:trPr>
          <w:trHeight w:val="7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54BE1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1.4</w:t>
            </w:r>
          </w:p>
          <w:p w14:paraId="04911FE7" w14:textId="32BFE79D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9717" w14:textId="46251D7F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11AB8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25.11/</w:t>
            </w:r>
          </w:p>
          <w:p w14:paraId="5C8E33B5" w14:textId="63CAE7D2" w:rsidR="00340008" w:rsidRPr="00340008" w:rsidRDefault="00340008" w:rsidP="00340008">
            <w:pPr>
              <w:pStyle w:val="af6"/>
              <w:spacing w:line="276" w:lineRule="auto"/>
              <w:ind w:left="128" w:right="-9" w:hanging="215"/>
              <w:jc w:val="center"/>
              <w:rPr>
                <w:color w:val="000000"/>
              </w:rPr>
            </w:pPr>
            <w:r w:rsidRPr="00340008">
              <w:t>26.095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2853D" w14:textId="13A6EDD0" w:rsidR="00340008" w:rsidRPr="00340008" w:rsidRDefault="00340008" w:rsidP="005E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38"/>
              <w:jc w:val="both"/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F77C9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п.3.5</w:t>
            </w:r>
          </w:p>
          <w:p w14:paraId="63D76947" w14:textId="77777777" w:rsidR="00340008" w:rsidRDefault="00340008" w:rsidP="005E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1C9E50E0" w14:textId="07ABC5FF" w:rsidR="005E33A0" w:rsidRPr="00340008" w:rsidRDefault="005E33A0" w:rsidP="005E3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right="131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16171" w14:textId="69EC4EBC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5.7, 5.9</w:t>
            </w:r>
          </w:p>
        </w:tc>
      </w:tr>
      <w:tr w:rsidR="00340008" w:rsidRPr="000D21DB" w14:paraId="0B6A70CD" w14:textId="77777777" w:rsidTr="00C34E36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17FBF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1.5</w:t>
            </w:r>
          </w:p>
          <w:p w14:paraId="3562A3F4" w14:textId="3CDCA20C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89BF0" w14:textId="0022E1BB" w:rsidR="00340008" w:rsidRPr="00340008" w:rsidRDefault="00340008" w:rsidP="00340008">
            <w:pPr>
              <w:ind w:left="13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7EC44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25.11/</w:t>
            </w:r>
          </w:p>
          <w:p w14:paraId="2AC306ED" w14:textId="1B3FAC78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26.095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D898B" w14:textId="41791D0F" w:rsidR="00340008" w:rsidRPr="00340008" w:rsidRDefault="00340008" w:rsidP="005E33A0">
            <w:pPr>
              <w:pStyle w:val="af6"/>
              <w:ind w:left="141"/>
              <w:rPr>
                <w:color w:val="000000"/>
                <w:lang w:val="ru-RU"/>
              </w:rPr>
            </w:pPr>
            <w:proofErr w:type="spellStart"/>
            <w:r w:rsidRPr="00340008">
              <w:t>Прочность</w:t>
            </w:r>
            <w:proofErr w:type="spellEnd"/>
            <w:r w:rsidRPr="00340008">
              <w:t xml:space="preserve"> </w:t>
            </w:r>
            <w:proofErr w:type="spellStart"/>
            <w:r w:rsidRPr="00340008">
              <w:t>ступеньки</w:t>
            </w:r>
            <w:proofErr w:type="spellEnd"/>
            <w:r w:rsidRPr="00340008">
              <w:t xml:space="preserve"> </w:t>
            </w:r>
            <w:proofErr w:type="spellStart"/>
            <w:r w:rsidRPr="00340008">
              <w:t>наклонной</w:t>
            </w:r>
            <w:proofErr w:type="spellEnd"/>
            <w:r w:rsidRPr="00340008">
              <w:t xml:space="preserve"> </w:t>
            </w:r>
            <w:proofErr w:type="spellStart"/>
            <w:r w:rsidRPr="00340008">
              <w:t>лестницы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56EA4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п.3.5</w:t>
            </w:r>
          </w:p>
          <w:p w14:paraId="7DF052F7" w14:textId="77777777" w:rsidR="00340008" w:rsidRDefault="00340008" w:rsidP="005E33A0">
            <w:pPr>
              <w:ind w:left="134" w:right="131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31C24C00" w14:textId="15C33C63" w:rsidR="005E33A0" w:rsidRPr="00340008" w:rsidRDefault="005E33A0" w:rsidP="005E33A0">
            <w:pPr>
              <w:ind w:left="134" w:right="131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A5FD0" w14:textId="738FACFD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5.8, 5.9</w:t>
            </w:r>
          </w:p>
        </w:tc>
      </w:tr>
      <w:tr w:rsidR="00340008" w:rsidRPr="000D21DB" w14:paraId="74979AE4" w14:textId="77777777" w:rsidTr="00340008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E6092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1.6</w:t>
            </w:r>
          </w:p>
          <w:p w14:paraId="30D7C938" w14:textId="26CEB6FA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F2BA7" w14:textId="5E207749" w:rsidR="00340008" w:rsidRPr="00340008" w:rsidRDefault="00340008" w:rsidP="00340008">
            <w:pPr>
              <w:ind w:left="13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781FA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25.11/</w:t>
            </w:r>
          </w:p>
          <w:p w14:paraId="354A9C5B" w14:textId="7EA243C2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340008">
              <w:rPr>
                <w:sz w:val="22"/>
                <w:szCs w:val="22"/>
              </w:rPr>
              <w:t>26.095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D1E1D" w14:textId="7020F120" w:rsidR="00340008" w:rsidRPr="00340008" w:rsidRDefault="00340008" w:rsidP="005E33A0">
            <w:pPr>
              <w:ind w:left="141" w:right="138"/>
              <w:rPr>
                <w:sz w:val="22"/>
                <w:szCs w:val="22"/>
                <w:lang w:val="be-BY"/>
              </w:rPr>
            </w:pPr>
            <w:r w:rsidRPr="00340008">
              <w:rPr>
                <w:sz w:val="22"/>
                <w:szCs w:val="22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F475F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п.3.5, 3.6, 3.7</w:t>
            </w:r>
          </w:p>
          <w:p w14:paraId="55F0E663" w14:textId="77777777" w:rsidR="00340008" w:rsidRDefault="00340008" w:rsidP="005E33A0">
            <w:pPr>
              <w:ind w:left="134" w:right="131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3158E3DA" w14:textId="02DF9201" w:rsidR="005E33A0" w:rsidRPr="00340008" w:rsidRDefault="005E33A0" w:rsidP="005E33A0">
            <w:pPr>
              <w:ind w:left="134"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78BE5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8"/>
              <w:jc w:val="center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</w:t>
            </w:r>
          </w:p>
          <w:p w14:paraId="3A29E734" w14:textId="7D81B1D1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8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40008">
              <w:rPr>
                <w:sz w:val="22"/>
                <w:szCs w:val="22"/>
              </w:rPr>
              <w:t>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5.10-5.11</w:t>
            </w:r>
          </w:p>
        </w:tc>
      </w:tr>
      <w:tr w:rsidR="00340008" w:rsidRPr="000D21DB" w14:paraId="4CD1E025" w14:textId="77777777" w:rsidTr="00340008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D7120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1.7</w:t>
            </w:r>
          </w:p>
          <w:p w14:paraId="7F634C6E" w14:textId="50DBB361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81DDC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C96DA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25.11/</w:t>
            </w:r>
          </w:p>
          <w:p w14:paraId="5E1E4B2D" w14:textId="2C43DFF8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be-BY"/>
              </w:rPr>
            </w:pPr>
            <w:r w:rsidRPr="00340008">
              <w:rPr>
                <w:sz w:val="22"/>
                <w:szCs w:val="22"/>
              </w:rPr>
              <w:t>26.095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D769" w14:textId="2576161D" w:rsidR="00340008" w:rsidRPr="00340008" w:rsidRDefault="00340008" w:rsidP="005E33A0">
            <w:pPr>
              <w:ind w:left="141" w:right="138"/>
              <w:rPr>
                <w:sz w:val="22"/>
                <w:szCs w:val="22"/>
                <w:lang w:val="be-BY"/>
              </w:rPr>
            </w:pPr>
            <w:r w:rsidRPr="00340008">
              <w:rPr>
                <w:sz w:val="22"/>
                <w:szCs w:val="22"/>
              </w:rPr>
              <w:t>Прочность площадок и маршей лестниц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1AABC9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п.3.8</w:t>
            </w:r>
          </w:p>
          <w:p w14:paraId="7E31DB13" w14:textId="77777777" w:rsidR="00340008" w:rsidRDefault="00340008" w:rsidP="005E33A0">
            <w:pPr>
              <w:ind w:left="134" w:right="131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11F2BDB9" w14:textId="7711BAA2" w:rsidR="005E33A0" w:rsidRPr="00340008" w:rsidRDefault="005E33A0" w:rsidP="005E33A0">
            <w:pPr>
              <w:ind w:left="134" w:right="131"/>
              <w:rPr>
                <w:sz w:val="22"/>
                <w:szCs w:val="22"/>
                <w:lang w:val="be-BY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9ED98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8"/>
              <w:jc w:val="center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</w:t>
            </w:r>
          </w:p>
          <w:p w14:paraId="28652F3C" w14:textId="2F0C14AB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8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40008">
              <w:rPr>
                <w:sz w:val="22"/>
                <w:szCs w:val="22"/>
              </w:rPr>
              <w:t>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5.12</w:t>
            </w:r>
          </w:p>
        </w:tc>
      </w:tr>
      <w:tr w:rsidR="00340008" w:rsidRPr="000D21DB" w14:paraId="121EB663" w14:textId="77777777" w:rsidTr="005E33A0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47C4C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1.8</w:t>
            </w:r>
          </w:p>
          <w:p w14:paraId="7C1871F4" w14:textId="426986C8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89500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B092D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25.11/</w:t>
            </w:r>
          </w:p>
          <w:p w14:paraId="1FD9087A" w14:textId="63EBC8F4" w:rsidR="00340008" w:rsidRPr="00340008" w:rsidRDefault="00340008" w:rsidP="00340008">
            <w:pPr>
              <w:pStyle w:val="af6"/>
              <w:jc w:val="center"/>
              <w:rPr>
                <w:lang w:val="ru-RU"/>
              </w:rPr>
            </w:pPr>
            <w:r w:rsidRPr="00340008">
              <w:t>26.095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7043D" w14:textId="67892F06" w:rsidR="00340008" w:rsidRPr="00340008" w:rsidRDefault="00340008" w:rsidP="005E33A0">
            <w:pPr>
              <w:ind w:left="141" w:right="138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DF916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п.3.9</w:t>
            </w:r>
          </w:p>
          <w:p w14:paraId="111C39BC" w14:textId="77777777" w:rsid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  <w:p w14:paraId="5660428D" w14:textId="77777777" w:rsidR="005E33A0" w:rsidRDefault="005E33A0" w:rsidP="005E33A0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134" w:right="131"/>
              <w:textAlignment w:val="baseline"/>
              <w:rPr>
                <w:sz w:val="22"/>
                <w:szCs w:val="22"/>
              </w:rPr>
            </w:pPr>
          </w:p>
          <w:p w14:paraId="24ABF952" w14:textId="77777777" w:rsidR="005E33A0" w:rsidRDefault="005E33A0" w:rsidP="005E33A0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134" w:right="131"/>
              <w:textAlignment w:val="baseline"/>
              <w:rPr>
                <w:sz w:val="22"/>
                <w:szCs w:val="22"/>
              </w:rPr>
            </w:pPr>
          </w:p>
          <w:p w14:paraId="47DA82C8" w14:textId="45E6071F" w:rsidR="005E33A0" w:rsidRPr="00340008" w:rsidRDefault="005E33A0" w:rsidP="005E33A0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134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6B95B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8"/>
              <w:jc w:val="center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</w:t>
            </w:r>
          </w:p>
          <w:p w14:paraId="24D81EB4" w14:textId="7E877E7A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40008">
              <w:rPr>
                <w:sz w:val="22"/>
                <w:szCs w:val="22"/>
              </w:rPr>
              <w:t>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5.13</w:t>
            </w:r>
          </w:p>
        </w:tc>
      </w:tr>
      <w:tr w:rsidR="00340008" w:rsidRPr="000D21DB" w14:paraId="3F42CD18" w14:textId="77777777" w:rsidTr="005E33A0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509B6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lastRenderedPageBreak/>
              <w:t>1.9</w:t>
            </w:r>
          </w:p>
          <w:p w14:paraId="3DCAE92B" w14:textId="5B01610D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***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FEE37" w14:textId="03149023" w:rsidR="00340008" w:rsidRPr="00340008" w:rsidRDefault="005E33A0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textAlignment w:val="baseline"/>
              <w:rPr>
                <w:sz w:val="22"/>
                <w:szCs w:val="22"/>
                <w:lang w:val="be-BY"/>
              </w:rPr>
            </w:pPr>
            <w:r w:rsidRPr="00340008">
              <w:rPr>
                <w:sz w:val="22"/>
                <w:szCs w:val="22"/>
              </w:rPr>
              <w:t>Лестницы пожарные наружные стационарные и ограждения крыш зданий и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FF83A" w14:textId="77777777" w:rsidR="00340008" w:rsidRPr="00340008" w:rsidRDefault="00340008" w:rsidP="003400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25.11/</w:t>
            </w:r>
          </w:p>
          <w:p w14:paraId="7742746A" w14:textId="7302C11A" w:rsidR="00340008" w:rsidRPr="00340008" w:rsidRDefault="00340008" w:rsidP="00340008">
            <w:pPr>
              <w:pStyle w:val="af6"/>
              <w:jc w:val="center"/>
              <w:rPr>
                <w:lang w:val="ru-RU"/>
              </w:rPr>
            </w:pPr>
            <w:r w:rsidRPr="00340008">
              <w:t>26.095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70259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Прочность ограждения крыш</w:t>
            </w:r>
          </w:p>
          <w:p w14:paraId="4B790ECD" w14:textId="77777777" w:rsidR="00340008" w:rsidRPr="00340008" w:rsidRDefault="00340008" w:rsidP="005E33A0">
            <w:pPr>
              <w:ind w:left="141" w:right="13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1EC92" w14:textId="77777777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 п.3.10</w:t>
            </w:r>
          </w:p>
          <w:p w14:paraId="7E39B7E5" w14:textId="643D6784" w:rsidR="00340008" w:rsidRPr="00340008" w:rsidRDefault="00340008" w:rsidP="005E33A0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134" w:right="131"/>
              <w:textAlignment w:val="baseline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ТНПА, конструкторская и технологическая 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F7AA" w14:textId="77777777" w:rsid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8"/>
              <w:jc w:val="center"/>
              <w:rPr>
                <w:sz w:val="22"/>
                <w:szCs w:val="22"/>
              </w:rPr>
            </w:pPr>
            <w:r w:rsidRPr="00340008">
              <w:rPr>
                <w:sz w:val="22"/>
                <w:szCs w:val="22"/>
              </w:rPr>
              <w:t>СТБ 11.13.22-2011</w:t>
            </w:r>
            <w:r>
              <w:rPr>
                <w:sz w:val="22"/>
                <w:szCs w:val="22"/>
              </w:rPr>
              <w:t xml:space="preserve"> </w:t>
            </w:r>
          </w:p>
          <w:p w14:paraId="0750BBD7" w14:textId="30EFE741" w:rsidR="00340008" w:rsidRPr="00340008" w:rsidRDefault="00340008" w:rsidP="00340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340008">
              <w:rPr>
                <w:sz w:val="22"/>
                <w:szCs w:val="22"/>
              </w:rPr>
              <w:t>п.</w:t>
            </w:r>
            <w:r w:rsidR="00C34E36">
              <w:rPr>
                <w:sz w:val="22"/>
                <w:szCs w:val="22"/>
              </w:rPr>
              <w:t xml:space="preserve"> </w:t>
            </w:r>
            <w:r w:rsidRPr="00340008">
              <w:rPr>
                <w:sz w:val="22"/>
                <w:szCs w:val="22"/>
              </w:rPr>
              <w:t>5.14</w:t>
            </w:r>
          </w:p>
        </w:tc>
      </w:tr>
    </w:tbl>
    <w:p w14:paraId="1E1590C4" w14:textId="77777777" w:rsidR="005E33A0" w:rsidRDefault="005E33A0" w:rsidP="00D50B4E">
      <w:pPr>
        <w:rPr>
          <w:b/>
        </w:rPr>
      </w:pPr>
    </w:p>
    <w:p w14:paraId="5526DB72" w14:textId="322705C8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EBD871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7F48606" w14:textId="3C5F7124" w:rsidR="00D50B4E" w:rsidRDefault="00D50B4E" w:rsidP="00D50B4E">
      <w:pPr>
        <w:rPr>
          <w:color w:val="000000"/>
          <w:sz w:val="28"/>
          <w:szCs w:val="28"/>
        </w:rPr>
      </w:pPr>
    </w:p>
    <w:p w14:paraId="348445ED" w14:textId="77777777" w:rsidR="005E33A0" w:rsidRDefault="005E33A0" w:rsidP="00D50B4E">
      <w:pPr>
        <w:rPr>
          <w:color w:val="000000"/>
          <w:sz w:val="28"/>
          <w:szCs w:val="28"/>
        </w:rPr>
      </w:pPr>
    </w:p>
    <w:p w14:paraId="5AC67A0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4372C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97CE4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D26A2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3EBED1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A757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9164" w14:textId="77777777" w:rsidR="00F6075F" w:rsidRDefault="00F6075F" w:rsidP="0011070C">
      <w:r>
        <w:separator/>
      </w:r>
    </w:p>
  </w:endnote>
  <w:endnote w:type="continuationSeparator" w:id="0">
    <w:p w14:paraId="04ADE083" w14:textId="77777777" w:rsidR="00F6075F" w:rsidRDefault="00F607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67DD717D" w14:textId="77777777" w:rsidTr="00092EA6">
      <w:trPr>
        <w:trHeight w:val="106"/>
      </w:trPr>
      <w:tc>
        <w:tcPr>
          <w:tcW w:w="3686" w:type="dxa"/>
          <w:hideMark/>
        </w:tcPr>
        <w:p w14:paraId="25EB1AB3" w14:textId="7DF9EFDB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6C0D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03A1C1A6" w14:textId="291B2A76" w:rsidR="00845DEE" w:rsidRPr="009E4D11" w:rsidRDefault="007831A5" w:rsidP="00845DEE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459842367"/>
              <w:date w:fullDate="2022-08-05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 w:rsidR="00766404">
                <w:rPr>
                  <w:rFonts w:eastAsia="ArialMT"/>
                  <w:u w:val="single"/>
                  <w:lang w:val="ru-RU"/>
                </w:rPr>
                <w:t>05.08</w:t>
              </w:r>
              <w:r w:rsidR="00845DEE" w:rsidRPr="00E36003">
                <w:rPr>
                  <w:rFonts w:eastAsia="ArialMT"/>
                  <w:u w:val="single"/>
                </w:rPr>
                <w:t>.2022</w:t>
              </w:r>
            </w:sdtContent>
          </w:sdt>
        </w:p>
        <w:p w14:paraId="02F4A718" w14:textId="6F8E9CB2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EBB05E0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557B6C8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F5D83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4A9B527" w14:textId="160FC78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9769A5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BC9591" w14:textId="356241DD" w:rsidR="00A417E3" w:rsidRPr="009E4D11" w:rsidRDefault="0076640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D50B4E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D50B4E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51C29F1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25EE14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E743A8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86BA" w14:textId="77777777" w:rsidR="00F6075F" w:rsidRDefault="00F6075F" w:rsidP="0011070C">
      <w:r>
        <w:separator/>
      </w:r>
    </w:p>
  </w:footnote>
  <w:footnote w:type="continuationSeparator" w:id="0">
    <w:p w14:paraId="452D994B" w14:textId="77777777" w:rsidR="00F6075F" w:rsidRDefault="00F607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C0E102E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BD0CC1D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5F2DDB8" wp14:editId="51308F52">
                <wp:extent cx="371475" cy="466725"/>
                <wp:effectExtent l="0" t="0" r="9525" b="9525"/>
                <wp:docPr id="23" name="Рисуно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4333893" w14:textId="3831C349" w:rsidR="00124809" w:rsidRPr="0056623D" w:rsidRDefault="00124809" w:rsidP="00C13D24">
          <w:pPr>
            <w:pStyle w:val="28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56623D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7831A5">
            <w:rPr>
              <w:rFonts w:ascii="Times New Roman" w:hAnsi="Times New Roman" w:cs="Times New Roman"/>
              <w:sz w:val="24"/>
              <w:szCs w:val="24"/>
            </w:rPr>
            <w:t>1.1753</w:t>
          </w:r>
        </w:p>
      </w:tc>
    </w:tr>
  </w:tbl>
  <w:p w14:paraId="028F9812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4C0D42B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F89872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F70E76" wp14:editId="76F29E41">
                <wp:extent cx="372110" cy="467995"/>
                <wp:effectExtent l="0" t="0" r="0" b="0"/>
                <wp:docPr id="24" name="Рисуно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A133E6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F4E138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4F92D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98207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64"/>
    <w:rsid w:val="00001560"/>
    <w:rsid w:val="00017DEA"/>
    <w:rsid w:val="00022A72"/>
    <w:rsid w:val="00030948"/>
    <w:rsid w:val="00045BDD"/>
    <w:rsid w:val="000643A6"/>
    <w:rsid w:val="00072FCF"/>
    <w:rsid w:val="00080792"/>
    <w:rsid w:val="0009264B"/>
    <w:rsid w:val="00092EA6"/>
    <w:rsid w:val="000A6CF1"/>
    <w:rsid w:val="000B0313"/>
    <w:rsid w:val="000C2655"/>
    <w:rsid w:val="000D1708"/>
    <w:rsid w:val="000D21DB"/>
    <w:rsid w:val="000D49BB"/>
    <w:rsid w:val="000D724D"/>
    <w:rsid w:val="000E1D0B"/>
    <w:rsid w:val="000E2AC4"/>
    <w:rsid w:val="00101C03"/>
    <w:rsid w:val="0011070C"/>
    <w:rsid w:val="001157ED"/>
    <w:rsid w:val="00116AD0"/>
    <w:rsid w:val="00117059"/>
    <w:rsid w:val="00120BDA"/>
    <w:rsid w:val="00124809"/>
    <w:rsid w:val="00126361"/>
    <w:rsid w:val="00147A13"/>
    <w:rsid w:val="001512FA"/>
    <w:rsid w:val="001519DE"/>
    <w:rsid w:val="00157222"/>
    <w:rsid w:val="001747CA"/>
    <w:rsid w:val="001843A0"/>
    <w:rsid w:val="00190FD3"/>
    <w:rsid w:val="00191D54"/>
    <w:rsid w:val="001956F7"/>
    <w:rsid w:val="00195A33"/>
    <w:rsid w:val="001A4060"/>
    <w:rsid w:val="001A4BEA"/>
    <w:rsid w:val="001D5660"/>
    <w:rsid w:val="001E3D8F"/>
    <w:rsid w:val="001E6E80"/>
    <w:rsid w:val="0020355B"/>
    <w:rsid w:val="00213BF5"/>
    <w:rsid w:val="00225907"/>
    <w:rsid w:val="00234CBD"/>
    <w:rsid w:val="002536A4"/>
    <w:rsid w:val="0026099C"/>
    <w:rsid w:val="00270035"/>
    <w:rsid w:val="0027128E"/>
    <w:rsid w:val="00280064"/>
    <w:rsid w:val="0028050F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40008"/>
    <w:rsid w:val="003717D2"/>
    <w:rsid w:val="003A28BE"/>
    <w:rsid w:val="003B4E94"/>
    <w:rsid w:val="003C130A"/>
    <w:rsid w:val="003C240F"/>
    <w:rsid w:val="003C2834"/>
    <w:rsid w:val="003E26A2"/>
    <w:rsid w:val="00401D49"/>
    <w:rsid w:val="00407988"/>
    <w:rsid w:val="00410274"/>
    <w:rsid w:val="00416870"/>
    <w:rsid w:val="00420BCE"/>
    <w:rsid w:val="00436D0B"/>
    <w:rsid w:val="00437E07"/>
    <w:rsid w:val="004463FB"/>
    <w:rsid w:val="00460ECA"/>
    <w:rsid w:val="004627D9"/>
    <w:rsid w:val="0047672B"/>
    <w:rsid w:val="00481260"/>
    <w:rsid w:val="004A5E4C"/>
    <w:rsid w:val="004B6291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623D"/>
    <w:rsid w:val="005720AE"/>
    <w:rsid w:val="00580A9E"/>
    <w:rsid w:val="005812FA"/>
    <w:rsid w:val="00582A8F"/>
    <w:rsid w:val="00592241"/>
    <w:rsid w:val="00593A8D"/>
    <w:rsid w:val="005C5B99"/>
    <w:rsid w:val="005C7B39"/>
    <w:rsid w:val="005D4205"/>
    <w:rsid w:val="005E250C"/>
    <w:rsid w:val="005E33A0"/>
    <w:rsid w:val="005E611E"/>
    <w:rsid w:val="00614867"/>
    <w:rsid w:val="00627E81"/>
    <w:rsid w:val="00630922"/>
    <w:rsid w:val="00632569"/>
    <w:rsid w:val="00645468"/>
    <w:rsid w:val="00693805"/>
    <w:rsid w:val="00697905"/>
    <w:rsid w:val="006A23A0"/>
    <w:rsid w:val="006A336B"/>
    <w:rsid w:val="006A4791"/>
    <w:rsid w:val="006B450F"/>
    <w:rsid w:val="006C3E8D"/>
    <w:rsid w:val="006C6310"/>
    <w:rsid w:val="006C77B6"/>
    <w:rsid w:val="006D1CDB"/>
    <w:rsid w:val="006D32C7"/>
    <w:rsid w:val="006D33D8"/>
    <w:rsid w:val="006D36C6"/>
    <w:rsid w:val="006D5DCE"/>
    <w:rsid w:val="00704E29"/>
    <w:rsid w:val="00715A45"/>
    <w:rsid w:val="0071603C"/>
    <w:rsid w:val="00731452"/>
    <w:rsid w:val="007340D7"/>
    <w:rsid w:val="00734508"/>
    <w:rsid w:val="0073658B"/>
    <w:rsid w:val="00736C96"/>
    <w:rsid w:val="00741FBB"/>
    <w:rsid w:val="0074243A"/>
    <w:rsid w:val="0075090E"/>
    <w:rsid w:val="007571AF"/>
    <w:rsid w:val="00766404"/>
    <w:rsid w:val="007670C5"/>
    <w:rsid w:val="007831A5"/>
    <w:rsid w:val="00784864"/>
    <w:rsid w:val="0079041E"/>
    <w:rsid w:val="00792698"/>
    <w:rsid w:val="00796E1F"/>
    <w:rsid w:val="007A1818"/>
    <w:rsid w:val="007A4175"/>
    <w:rsid w:val="007A4485"/>
    <w:rsid w:val="007C05FE"/>
    <w:rsid w:val="007C3A37"/>
    <w:rsid w:val="007D6DD8"/>
    <w:rsid w:val="007F1B40"/>
    <w:rsid w:val="007F66CA"/>
    <w:rsid w:val="008124DA"/>
    <w:rsid w:val="008130C0"/>
    <w:rsid w:val="00836710"/>
    <w:rsid w:val="00845DEE"/>
    <w:rsid w:val="008505BA"/>
    <w:rsid w:val="00856322"/>
    <w:rsid w:val="00871BC5"/>
    <w:rsid w:val="00872305"/>
    <w:rsid w:val="00872D5B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2AC4"/>
    <w:rsid w:val="0095347E"/>
    <w:rsid w:val="00964F23"/>
    <w:rsid w:val="00971289"/>
    <w:rsid w:val="00983EAE"/>
    <w:rsid w:val="00992CF6"/>
    <w:rsid w:val="009940B7"/>
    <w:rsid w:val="009A0C9A"/>
    <w:rsid w:val="009A3A10"/>
    <w:rsid w:val="009A3E9D"/>
    <w:rsid w:val="009C1C19"/>
    <w:rsid w:val="009D5A57"/>
    <w:rsid w:val="009D5ACF"/>
    <w:rsid w:val="009E107F"/>
    <w:rsid w:val="009E4D11"/>
    <w:rsid w:val="009F7389"/>
    <w:rsid w:val="00A04FE4"/>
    <w:rsid w:val="00A05791"/>
    <w:rsid w:val="00A063D9"/>
    <w:rsid w:val="00A33569"/>
    <w:rsid w:val="00A40143"/>
    <w:rsid w:val="00A417E3"/>
    <w:rsid w:val="00A46D5C"/>
    <w:rsid w:val="00A47C62"/>
    <w:rsid w:val="00A51D9A"/>
    <w:rsid w:val="00A6549B"/>
    <w:rsid w:val="00A74B14"/>
    <w:rsid w:val="00A755C7"/>
    <w:rsid w:val="00A75710"/>
    <w:rsid w:val="00A76F8A"/>
    <w:rsid w:val="00A978C8"/>
    <w:rsid w:val="00AA414D"/>
    <w:rsid w:val="00AB531A"/>
    <w:rsid w:val="00AD180E"/>
    <w:rsid w:val="00AD4B7A"/>
    <w:rsid w:val="00AE17DA"/>
    <w:rsid w:val="00AE2322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22A8"/>
    <w:rsid w:val="00BC40FF"/>
    <w:rsid w:val="00BC54AB"/>
    <w:rsid w:val="00BD593F"/>
    <w:rsid w:val="00C00081"/>
    <w:rsid w:val="00C13371"/>
    <w:rsid w:val="00C13D24"/>
    <w:rsid w:val="00C24C3D"/>
    <w:rsid w:val="00C34E36"/>
    <w:rsid w:val="00C355F3"/>
    <w:rsid w:val="00C35ED8"/>
    <w:rsid w:val="00C379B5"/>
    <w:rsid w:val="00C46E4F"/>
    <w:rsid w:val="00C60464"/>
    <w:rsid w:val="00C66929"/>
    <w:rsid w:val="00C67DD7"/>
    <w:rsid w:val="00C72373"/>
    <w:rsid w:val="00C74B15"/>
    <w:rsid w:val="00C80DCF"/>
    <w:rsid w:val="00C81513"/>
    <w:rsid w:val="00C97BC9"/>
    <w:rsid w:val="00CA53E3"/>
    <w:rsid w:val="00CA6ED2"/>
    <w:rsid w:val="00CB3A90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258D"/>
    <w:rsid w:val="00D4736C"/>
    <w:rsid w:val="00D50B4E"/>
    <w:rsid w:val="00D67004"/>
    <w:rsid w:val="00D8457D"/>
    <w:rsid w:val="00D876E6"/>
    <w:rsid w:val="00D96601"/>
    <w:rsid w:val="00DA5E7A"/>
    <w:rsid w:val="00DB1FAE"/>
    <w:rsid w:val="00DD1ADC"/>
    <w:rsid w:val="00DE5B9F"/>
    <w:rsid w:val="00DE6F93"/>
    <w:rsid w:val="00DF59A1"/>
    <w:rsid w:val="00DF7DAB"/>
    <w:rsid w:val="00E12F21"/>
    <w:rsid w:val="00E16A62"/>
    <w:rsid w:val="00E200BB"/>
    <w:rsid w:val="00E205C2"/>
    <w:rsid w:val="00E274D1"/>
    <w:rsid w:val="00E36003"/>
    <w:rsid w:val="00E41B5C"/>
    <w:rsid w:val="00E47023"/>
    <w:rsid w:val="00E6157E"/>
    <w:rsid w:val="00E6521A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C686A"/>
    <w:rsid w:val="00ED10E7"/>
    <w:rsid w:val="00EF176A"/>
    <w:rsid w:val="00EF375E"/>
    <w:rsid w:val="00EF5137"/>
    <w:rsid w:val="00F10CDF"/>
    <w:rsid w:val="00F112F2"/>
    <w:rsid w:val="00F11FE3"/>
    <w:rsid w:val="00F24555"/>
    <w:rsid w:val="00F32AF8"/>
    <w:rsid w:val="00F4000F"/>
    <w:rsid w:val="00F40980"/>
    <w:rsid w:val="00F42A42"/>
    <w:rsid w:val="00F455AB"/>
    <w:rsid w:val="00F45F0B"/>
    <w:rsid w:val="00F47F4D"/>
    <w:rsid w:val="00F6075F"/>
    <w:rsid w:val="00F701B8"/>
    <w:rsid w:val="00F864B1"/>
    <w:rsid w:val="00F86DE9"/>
    <w:rsid w:val="00F90988"/>
    <w:rsid w:val="00F93BB0"/>
    <w:rsid w:val="00FB1141"/>
    <w:rsid w:val="00FC280E"/>
    <w:rsid w:val="00FD0F7B"/>
    <w:rsid w:val="00FD17E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34EA5"/>
  <w15:docId w15:val="{0D1C6EB4-24E0-40DB-8FC5-5AFDE530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rsid w:val="00796E1F"/>
    <w:pPr>
      <w:suppressAutoHyphens/>
      <w:jc w:val="both"/>
    </w:pPr>
    <w:rPr>
      <w:sz w:val="28"/>
      <w:lang w:eastAsia="ar-SA"/>
    </w:rPr>
  </w:style>
  <w:style w:type="character" w:customStyle="1" w:styleId="29">
    <w:name w:val="Основной текст (2)"/>
    <w:rsid w:val="00BD5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tlyaro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5C9686C5645A799EE6D82A494E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158-B467-4EDD-BF7D-1ACBDEC2CC3A}"/>
      </w:docPartPr>
      <w:docPartBody>
        <w:p w:rsidR="00903264" w:rsidRDefault="0095308E">
          <w:pPr>
            <w:pStyle w:val="4995C9686C5645A799EE6D82A494E9E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47DF7EA386446009F52F6C436FB4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20457-9B76-4C5B-B3D1-ADFC714C8392}"/>
      </w:docPartPr>
      <w:docPartBody>
        <w:p w:rsidR="00903264" w:rsidRDefault="0095308E">
          <w:pPr>
            <w:pStyle w:val="A47DF7EA386446009F52F6C436FB45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45517CDD59E42B08F8A92988FE9E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E0FBD2-564D-4226-BF46-43D7A9FB2893}"/>
      </w:docPartPr>
      <w:docPartBody>
        <w:p w:rsidR="00903264" w:rsidRDefault="0095308E">
          <w:pPr>
            <w:pStyle w:val="045517CDD59E42B08F8A92988FE9EAE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EA39545EEB423E99E46272B3355B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EF403-0FFA-4BD6-BA2B-120A9CAF1C37}"/>
      </w:docPartPr>
      <w:docPartBody>
        <w:p w:rsidR="00903264" w:rsidRDefault="0095308E">
          <w:pPr>
            <w:pStyle w:val="F5EA39545EEB423E99E46272B3355B4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79ACA3DFD84C6FA4C21C475A1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0D02CE-23BD-4DFB-92AB-9C3BF3A1511B}"/>
      </w:docPartPr>
      <w:docPartBody>
        <w:p w:rsidR="00903264" w:rsidRDefault="0095308E">
          <w:pPr>
            <w:pStyle w:val="8779ACA3DFD84C6FA4C21C475A12AB9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E"/>
    <w:rsid w:val="00027B04"/>
    <w:rsid w:val="006A0CD2"/>
    <w:rsid w:val="008A6E1D"/>
    <w:rsid w:val="008B2E46"/>
    <w:rsid w:val="00903264"/>
    <w:rsid w:val="0095308E"/>
    <w:rsid w:val="009675EB"/>
    <w:rsid w:val="00BE5E36"/>
    <w:rsid w:val="00C13B3A"/>
    <w:rsid w:val="00D902A3"/>
    <w:rsid w:val="00F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995C9686C5645A799EE6D82A494E9E8">
    <w:name w:val="4995C9686C5645A799EE6D82A494E9E8"/>
  </w:style>
  <w:style w:type="paragraph" w:customStyle="1" w:styleId="A47DF7EA386446009F52F6C436FB454C">
    <w:name w:val="A47DF7EA386446009F52F6C436FB454C"/>
  </w:style>
  <w:style w:type="paragraph" w:customStyle="1" w:styleId="045517CDD59E42B08F8A92988FE9EAE7">
    <w:name w:val="045517CDD59E42B08F8A92988FE9EAE7"/>
  </w:style>
  <w:style w:type="paragraph" w:customStyle="1" w:styleId="F5EA39545EEB423E99E46272B3355B4C">
    <w:name w:val="F5EA39545EEB423E99E46272B3355B4C"/>
  </w:style>
  <w:style w:type="paragraph" w:customStyle="1" w:styleId="8779ACA3DFD84C6FA4C21C475A12AB92">
    <w:name w:val="8779ACA3DFD84C6FA4C21C475A12A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142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Викторович</dc:creator>
  <cp:keywords/>
  <cp:lastModifiedBy>Долбик Мария Вадимовна new</cp:lastModifiedBy>
  <cp:revision>6</cp:revision>
  <cp:lastPrinted>2022-08-04T10:27:00Z</cp:lastPrinted>
  <dcterms:created xsi:type="dcterms:W3CDTF">2022-08-02T15:39:00Z</dcterms:created>
  <dcterms:modified xsi:type="dcterms:W3CDTF">2022-08-10T08:46:00Z</dcterms:modified>
</cp:coreProperties>
</file>