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5C2449" w14:paraId="52FE8A78" w14:textId="77777777" w:rsidTr="007F66CA">
        <w:tc>
          <w:tcPr>
            <w:tcW w:w="6379" w:type="dxa"/>
            <w:vMerge w:val="restart"/>
          </w:tcPr>
          <w:p w14:paraId="2A499D7D" w14:textId="77777777" w:rsidR="00F40980" w:rsidRPr="007F66CA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52B8E4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5C244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5C2449" w14:paraId="29C90F5A" w14:textId="77777777" w:rsidTr="007F66CA">
        <w:tc>
          <w:tcPr>
            <w:tcW w:w="6379" w:type="dxa"/>
            <w:vMerge/>
          </w:tcPr>
          <w:p w14:paraId="0A12F26B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EA97AA" w14:textId="77777777" w:rsidR="00F40980" w:rsidRPr="005C2449" w:rsidRDefault="00F40980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5C2449" w14:paraId="084F080A" w14:textId="77777777" w:rsidTr="007F66CA">
        <w:tc>
          <w:tcPr>
            <w:tcW w:w="6379" w:type="dxa"/>
            <w:vMerge/>
          </w:tcPr>
          <w:p w14:paraId="215ECB2F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A59B99" w14:textId="6B38FB1E" w:rsidR="00F40980" w:rsidRPr="003B47B2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2449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5C2449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83A47">
              <w:rPr>
                <w:rFonts w:cs="Times New Roman"/>
                <w:bCs/>
                <w:sz w:val="28"/>
                <w:szCs w:val="28"/>
              </w:rPr>
              <w:t>9.</w:t>
            </w:r>
            <w:r w:rsidR="003B47B2">
              <w:rPr>
                <w:rFonts w:cs="Times New Roman"/>
                <w:bCs/>
                <w:sz w:val="28"/>
                <w:szCs w:val="28"/>
                <w:lang w:val="en-US"/>
              </w:rPr>
              <w:t>0055</w:t>
            </w:r>
          </w:p>
        </w:tc>
      </w:tr>
      <w:tr w:rsidR="00F40980" w:rsidRPr="005C2449" w14:paraId="5B04E4C7" w14:textId="77777777" w:rsidTr="007F66CA">
        <w:tc>
          <w:tcPr>
            <w:tcW w:w="6379" w:type="dxa"/>
            <w:vMerge/>
          </w:tcPr>
          <w:p w14:paraId="5AF417BC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3F78A9" w14:textId="52FC8055" w:rsidR="00F40980" w:rsidRPr="003B47B2" w:rsidRDefault="00F40980" w:rsidP="00C83A47">
            <w:pPr>
              <w:rPr>
                <w:bCs/>
                <w:sz w:val="28"/>
                <w:szCs w:val="28"/>
                <w:lang w:val="en-US"/>
              </w:rPr>
            </w:pPr>
            <w:r w:rsidRPr="005C2449">
              <w:rPr>
                <w:bCs/>
                <w:sz w:val="28"/>
                <w:szCs w:val="28"/>
              </w:rPr>
              <w:t>от</w:t>
            </w:r>
            <w:r w:rsidRPr="005C244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47B2">
              <w:rPr>
                <w:bCs/>
                <w:sz w:val="28"/>
                <w:szCs w:val="28"/>
              </w:rPr>
              <w:t>05.07.2024</w:t>
            </w:r>
          </w:p>
        </w:tc>
      </w:tr>
      <w:tr w:rsidR="00F40980" w:rsidRPr="005C2449" w14:paraId="2696A71B" w14:textId="77777777" w:rsidTr="007F66CA">
        <w:tc>
          <w:tcPr>
            <w:tcW w:w="6379" w:type="dxa"/>
            <w:vMerge/>
          </w:tcPr>
          <w:p w14:paraId="65C98A05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FC0D8F3" w14:textId="5EFD8E82" w:rsidR="00582A8F" w:rsidRPr="005C2449" w:rsidRDefault="00582A8F" w:rsidP="00AF22A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EndPr/>
              <w:sdtContent>
                <w:r w:rsidR="00C83A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44FDB24" w14:textId="096A23E9" w:rsidR="00F40980" w:rsidRPr="005C2449" w:rsidRDefault="00F40980" w:rsidP="00C83A4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н</w:t>
            </w:r>
            <w:r w:rsidRPr="005C24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C83A4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5C2449">
              <w:rPr>
                <w:rFonts w:eastAsia="Calibri"/>
                <w:sz w:val="28"/>
                <w:szCs w:val="28"/>
              </w:rPr>
              <w:t xml:space="preserve"> </w:t>
            </w:r>
            <w:r w:rsidRPr="005C244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5C2449" w14:paraId="7845903B" w14:textId="77777777" w:rsidTr="007F66CA">
        <w:tc>
          <w:tcPr>
            <w:tcW w:w="6379" w:type="dxa"/>
            <w:vMerge/>
          </w:tcPr>
          <w:p w14:paraId="7C958508" w14:textId="77777777" w:rsidR="00F40980" w:rsidRPr="005C2449" w:rsidRDefault="00F40980" w:rsidP="00AF22AD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D7606" w14:textId="696C1C30" w:rsidR="00F40980" w:rsidRPr="005C2449" w:rsidRDefault="00F40980" w:rsidP="00C065A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C2449">
              <w:rPr>
                <w:rFonts w:cs="Times New Roman"/>
                <w:bCs/>
                <w:sz w:val="28"/>
                <w:szCs w:val="28"/>
              </w:rPr>
              <w:t>р</w:t>
            </w:r>
            <w:r w:rsidRPr="005C24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A26C87" w:rsidRPr="005C24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65A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6463411" w14:textId="77777777" w:rsidR="000B5615" w:rsidRPr="005C2449" w:rsidRDefault="000B561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5C2449" w14:paraId="27D05BAB" w14:textId="77777777" w:rsidTr="00F40980">
        <w:tc>
          <w:tcPr>
            <w:tcW w:w="9751" w:type="dxa"/>
            <w:gridSpan w:val="2"/>
          </w:tcPr>
          <w:p w14:paraId="2E485422" w14:textId="032F26F9" w:rsidR="00D223F7" w:rsidRPr="005C2449" w:rsidRDefault="00D223F7" w:rsidP="00C065A6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5C2449">
              <w:rPr>
                <w:b/>
                <w:sz w:val="28"/>
                <w:szCs w:val="28"/>
              </w:rPr>
              <w:t>ОБЛАСТ</w:t>
            </w:r>
            <w:r w:rsidR="00D50B4E" w:rsidRPr="005C2449">
              <w:rPr>
                <w:b/>
                <w:sz w:val="28"/>
                <w:szCs w:val="28"/>
              </w:rPr>
              <w:t>Ь</w:t>
            </w:r>
            <w:r w:rsidRPr="005C2449">
              <w:rPr>
                <w:b/>
                <w:sz w:val="28"/>
                <w:szCs w:val="28"/>
              </w:rPr>
              <w:t xml:space="preserve"> АККРЕДИТАЦИИ </w:t>
            </w:r>
            <w:r w:rsidRPr="005C2449">
              <w:rPr>
                <w:sz w:val="28"/>
                <w:szCs w:val="28"/>
              </w:rPr>
              <w:t>от</w:t>
            </w:r>
            <w:r w:rsidRPr="005C2449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8"/>
                </w:rPr>
              </w:sdtEndPr>
              <w:sdtContent>
                <w:r w:rsidR="00C065A6">
                  <w:rPr>
                    <w:rStyle w:val="38"/>
                    <w:szCs w:val="28"/>
                  </w:rPr>
                  <w:t>22 августа 2025 года</w:t>
                </w:r>
              </w:sdtContent>
            </w:sdt>
            <w:bookmarkEnd w:id="1"/>
          </w:p>
        </w:tc>
      </w:tr>
      <w:tr w:rsidR="00D223F7" w:rsidRPr="005C2449" w14:paraId="2071EADB" w14:textId="77777777" w:rsidTr="00F40980">
        <w:tc>
          <w:tcPr>
            <w:tcW w:w="5678" w:type="dxa"/>
          </w:tcPr>
          <w:p w14:paraId="7F597540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4190E" w14:textId="77777777" w:rsidR="00D223F7" w:rsidRPr="005C2449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80DCD" w:rsidRPr="005C2449" w14:paraId="67514160" w14:textId="77777777" w:rsidTr="00D80DC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4B92F3" w14:textId="0C895BBB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высоковольтн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3646D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3646D9">
              <w:rPr>
                <w:sz w:val="28"/>
                <w:szCs w:val="28"/>
                <w:lang w:val="ru-RU"/>
              </w:rPr>
              <w:t xml:space="preserve"> электрического цеха </w:t>
            </w:r>
            <w:r w:rsidR="00582008">
              <w:rPr>
                <w:sz w:val="28"/>
                <w:szCs w:val="28"/>
                <w:lang w:val="ru-RU"/>
              </w:rPr>
              <w:br/>
            </w:r>
            <w:r w:rsidRPr="003646D9">
              <w:rPr>
                <w:sz w:val="28"/>
                <w:szCs w:val="28"/>
                <w:lang w:val="ru-RU"/>
              </w:rPr>
              <w:t>филиала "Светлогорская ТЭЦ" РУП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</w:p>
        </w:tc>
      </w:tr>
      <w:tr w:rsidR="00D80DCD" w:rsidRPr="005C2449" w14:paraId="1EF6B705" w14:textId="77777777" w:rsidTr="00D80DCD">
        <w:trPr>
          <w:trHeight w:val="234"/>
          <w:jc w:val="center"/>
        </w:trPr>
        <w:tc>
          <w:tcPr>
            <w:tcW w:w="9638" w:type="dxa"/>
            <w:vAlign w:val="center"/>
          </w:tcPr>
          <w:p w14:paraId="3345FC8F" w14:textId="63E9F073" w:rsidR="00D80DCD" w:rsidRPr="005C2449" w:rsidRDefault="003646D9" w:rsidP="005735A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646D9">
              <w:rPr>
                <w:sz w:val="28"/>
                <w:szCs w:val="28"/>
                <w:lang w:val="ru-RU"/>
              </w:rPr>
              <w:t>Гомельско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республиканско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унитарно</w:t>
            </w:r>
            <w:r w:rsidR="00582008">
              <w:rPr>
                <w:sz w:val="28"/>
                <w:szCs w:val="28"/>
                <w:lang w:val="ru-RU"/>
              </w:rPr>
              <w:t>го</w:t>
            </w:r>
            <w:r w:rsidRPr="003646D9">
              <w:rPr>
                <w:sz w:val="28"/>
                <w:szCs w:val="28"/>
                <w:lang w:val="ru-RU"/>
              </w:rPr>
              <w:t xml:space="preserve"> предприяти</w:t>
            </w:r>
            <w:r w:rsidR="00582008">
              <w:rPr>
                <w:sz w:val="28"/>
                <w:szCs w:val="28"/>
                <w:lang w:val="ru-RU"/>
              </w:rPr>
              <w:t>я</w:t>
            </w:r>
            <w:r w:rsidRPr="003646D9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3646D9"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 w:rsidRPr="003646D9">
              <w:rPr>
                <w:sz w:val="28"/>
                <w:szCs w:val="28"/>
                <w:lang w:val="ru-RU"/>
              </w:rPr>
              <w:t>"</w:t>
            </w:r>
            <w:r w:rsidR="00D80DCD" w:rsidRPr="005C2449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9D7EFB6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618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1860"/>
        <w:gridCol w:w="2244"/>
        <w:gridCol w:w="2124"/>
      </w:tblGrid>
      <w:tr w:rsidR="005735A8" w:rsidRPr="005735A8" w14:paraId="6C558661" w14:textId="77777777" w:rsidTr="00C065A6">
        <w:trPr>
          <w:trHeight w:val="276"/>
          <w:tblHeader/>
        </w:trPr>
        <w:tc>
          <w:tcPr>
            <w:tcW w:w="642" w:type="dxa"/>
            <w:vAlign w:val="center"/>
          </w:tcPr>
          <w:p w14:paraId="112B7ECB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№</w:t>
            </w:r>
          </w:p>
          <w:p w14:paraId="4CABE2F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96" w:right="-9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98" w:type="dxa"/>
            <w:vAlign w:val="center"/>
          </w:tcPr>
          <w:p w14:paraId="792F5141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50" w:right="-9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274D32E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60" w:type="dxa"/>
            <w:vAlign w:val="center"/>
          </w:tcPr>
          <w:p w14:paraId="57A6D7B4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44" w:type="dxa"/>
            <w:vAlign w:val="center"/>
          </w:tcPr>
          <w:p w14:paraId="36AE040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CDD9979" w14:textId="77777777" w:rsidR="005735A8" w:rsidRPr="005735A8" w:rsidRDefault="005735A8" w:rsidP="005735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735A8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81125C2" w14:textId="77777777" w:rsidR="005735A8" w:rsidRPr="005735A8" w:rsidRDefault="005735A8" w:rsidP="005735A8">
      <w:pPr>
        <w:rPr>
          <w:sz w:val="2"/>
          <w:szCs w:val="2"/>
        </w:rPr>
      </w:pPr>
    </w:p>
    <w:tbl>
      <w:tblPr>
        <w:tblW w:w="962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1860"/>
        <w:gridCol w:w="2244"/>
        <w:gridCol w:w="2129"/>
      </w:tblGrid>
      <w:tr w:rsidR="005735A8" w:rsidRPr="001926B3" w14:paraId="0D96EEFB" w14:textId="77777777" w:rsidTr="00C065A6">
        <w:trPr>
          <w:cantSplit/>
          <w:trHeight w:val="276"/>
          <w:tblHeader/>
        </w:trPr>
        <w:tc>
          <w:tcPr>
            <w:tcW w:w="648" w:type="dxa"/>
          </w:tcPr>
          <w:p w14:paraId="34E25A52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</w:tcPr>
          <w:p w14:paraId="6AAFC345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73E312D8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3</w:t>
            </w:r>
          </w:p>
        </w:tc>
        <w:tc>
          <w:tcPr>
            <w:tcW w:w="1860" w:type="dxa"/>
          </w:tcPr>
          <w:p w14:paraId="6956CE12" w14:textId="77777777" w:rsidR="005735A8" w:rsidRPr="001926B3" w:rsidRDefault="005735A8" w:rsidP="005735A8">
            <w:pPr>
              <w:jc w:val="center"/>
              <w:rPr>
                <w:rFonts w:eastAsia="Courier New"/>
                <w:color w:val="000000"/>
                <w:sz w:val="22"/>
                <w:szCs w:val="22"/>
              </w:rPr>
            </w:pPr>
            <w:r w:rsidRPr="001926B3">
              <w:rPr>
                <w:rFonts w:eastAsia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4" w:type="dxa"/>
          </w:tcPr>
          <w:p w14:paraId="422C6E11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D8760BC" w14:textId="77777777" w:rsidR="005735A8" w:rsidRPr="001926B3" w:rsidRDefault="005735A8" w:rsidP="005735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6</w:t>
            </w:r>
          </w:p>
        </w:tc>
      </w:tr>
      <w:tr w:rsidR="005735A8" w:rsidRPr="001926B3" w14:paraId="20C8E474" w14:textId="77777777" w:rsidTr="00C065A6">
        <w:trPr>
          <w:cantSplit/>
          <w:trHeight w:val="110"/>
        </w:trPr>
        <w:tc>
          <w:tcPr>
            <w:tcW w:w="9629" w:type="dxa"/>
            <w:gridSpan w:val="6"/>
          </w:tcPr>
          <w:p w14:paraId="725ACF20" w14:textId="60EB912E" w:rsidR="005735A8" w:rsidRPr="001926B3" w:rsidRDefault="005735A8" w:rsidP="005735A8">
            <w:pPr>
              <w:autoSpaceDE w:val="0"/>
              <w:autoSpaceDN w:val="0"/>
              <w:adjustRightInd w:val="0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926B3">
              <w:rPr>
                <w:sz w:val="22"/>
                <w:szCs w:val="22"/>
              </w:rPr>
              <w:t>г.Светлогорск</w:t>
            </w:r>
            <w:proofErr w:type="spellEnd"/>
            <w:r w:rsidRPr="001926B3">
              <w:rPr>
                <w:sz w:val="22"/>
                <w:szCs w:val="22"/>
              </w:rPr>
              <w:t xml:space="preserve">, </w:t>
            </w:r>
            <w:proofErr w:type="spellStart"/>
            <w:r w:rsidRPr="001926B3">
              <w:rPr>
                <w:sz w:val="22"/>
                <w:szCs w:val="22"/>
              </w:rPr>
              <w:t>ул.Советская</w:t>
            </w:r>
            <w:proofErr w:type="spellEnd"/>
            <w:r w:rsidRPr="001926B3">
              <w:rPr>
                <w:sz w:val="22"/>
                <w:szCs w:val="22"/>
              </w:rPr>
              <w:t>, 1а, Гомельская область</w:t>
            </w:r>
          </w:p>
        </w:tc>
      </w:tr>
      <w:tr w:rsidR="005735A8" w:rsidRPr="001926B3" w14:paraId="4B40EF84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3691010B" w14:textId="463774C1" w:rsidR="005735A8" w:rsidRPr="001926B3" w:rsidRDefault="00820436" w:rsidP="005735A8">
            <w:pPr>
              <w:pStyle w:val="af6"/>
              <w:jc w:val="center"/>
              <w:rPr>
                <w:lang w:val="ru-RU"/>
              </w:rPr>
            </w:pPr>
            <w:r w:rsidRPr="001926B3">
              <w:rPr>
                <w:lang w:val="ru-RU"/>
              </w:rPr>
              <w:t>1</w:t>
            </w:r>
            <w:r w:rsidR="005735A8" w:rsidRPr="001926B3">
              <w:rPr>
                <w:lang w:val="ru-RU"/>
              </w:rPr>
              <w:t>.1</w:t>
            </w:r>
          </w:p>
          <w:p w14:paraId="55F10A49" w14:textId="73E1C335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328C966F" w14:textId="49DF811E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Аппараты, силовые и осветительные электропроводки, силовые кабельные линии (рабочее напряжение до 1000 В включительно)</w:t>
            </w:r>
          </w:p>
          <w:p w14:paraId="5673FB36" w14:textId="77777777" w:rsidR="005735A8" w:rsidRPr="001926B3" w:rsidRDefault="005735A8" w:rsidP="005735A8">
            <w:pPr>
              <w:rPr>
                <w:sz w:val="22"/>
                <w:szCs w:val="22"/>
              </w:rPr>
            </w:pPr>
          </w:p>
          <w:p w14:paraId="143430FB" w14:textId="77777777" w:rsidR="00820436" w:rsidRPr="001926B3" w:rsidRDefault="00820436" w:rsidP="005735A8">
            <w:pPr>
              <w:rPr>
                <w:sz w:val="22"/>
                <w:szCs w:val="22"/>
              </w:rPr>
            </w:pPr>
          </w:p>
          <w:p w14:paraId="1B246BB0" w14:textId="27D706D4" w:rsidR="005735A8" w:rsidRPr="001926B3" w:rsidRDefault="005735A8" w:rsidP="005735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A4D179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27.12/ 22.000</w:t>
            </w:r>
          </w:p>
          <w:p w14:paraId="7704E95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27.32/ 22.000</w:t>
            </w:r>
          </w:p>
          <w:p w14:paraId="1277CAE1" w14:textId="77777777" w:rsidR="00242571" w:rsidRPr="001926B3" w:rsidRDefault="00242571" w:rsidP="00242571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926B3">
              <w:rPr>
                <w:sz w:val="22"/>
                <w:szCs w:val="22"/>
                <w:lang w:eastAsia="en-US"/>
              </w:rPr>
              <w:t>27.90/ 22.000</w:t>
            </w:r>
          </w:p>
          <w:p w14:paraId="4D97D417" w14:textId="669A0453" w:rsidR="005735A8" w:rsidRPr="001926B3" w:rsidRDefault="005735A8" w:rsidP="00820436">
            <w:pPr>
              <w:ind w:left="-90" w:right="-24"/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54B06792" w14:textId="78AC514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44" w:type="dxa"/>
          </w:tcPr>
          <w:p w14:paraId="05B63828" w14:textId="5736CD52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</w:p>
          <w:p w14:paraId="3A950EA7" w14:textId="5FC2158B" w:rsidR="005735A8" w:rsidRPr="001926B3" w:rsidRDefault="005735A8" w:rsidP="005735A8">
            <w:pPr>
              <w:pStyle w:val="af6"/>
              <w:rPr>
                <w:lang w:val="ru-RU"/>
              </w:rPr>
            </w:pPr>
            <w:r w:rsidRPr="001926B3">
              <w:rPr>
                <w:lang w:val="ru-RU"/>
              </w:rPr>
              <w:t>п.Б.27.1, Б.30.1</w:t>
            </w:r>
            <w:r w:rsidR="001778A2">
              <w:rPr>
                <w:lang w:val="ru-RU"/>
              </w:rPr>
              <w:t xml:space="preserve"> приложения Б</w:t>
            </w:r>
            <w:r w:rsidRPr="001926B3">
              <w:rPr>
                <w:lang w:val="ru-RU"/>
              </w:rPr>
              <w:t>;</w:t>
            </w:r>
          </w:p>
          <w:p w14:paraId="17D060A6" w14:textId="035FF862" w:rsidR="005735A8" w:rsidRPr="001926B3" w:rsidRDefault="005735A8" w:rsidP="005735A8">
            <w:pPr>
              <w:ind w:left="-54" w:right="-7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п.29.1, 32.1</w:t>
            </w:r>
          </w:p>
        </w:tc>
        <w:tc>
          <w:tcPr>
            <w:tcW w:w="2129" w:type="dxa"/>
          </w:tcPr>
          <w:p w14:paraId="3577AD52" w14:textId="13C887AB" w:rsidR="005735A8" w:rsidRPr="001926B3" w:rsidRDefault="005735A8" w:rsidP="005735A8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АМИ.ГМ 0235-2023</w:t>
            </w:r>
          </w:p>
        </w:tc>
      </w:tr>
      <w:tr w:rsidR="00820436" w:rsidRPr="001926B3" w14:paraId="29603A26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56C60647" w14:textId="4A70EB52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2.1</w:t>
            </w:r>
            <w:r w:rsidRPr="001926B3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998" w:type="dxa"/>
          </w:tcPr>
          <w:p w14:paraId="7EC44BD3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05EBBB85" w14:textId="4B9DD77C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</w:tcPr>
          <w:p w14:paraId="01609761" w14:textId="77777777" w:rsidR="00820436" w:rsidRPr="001926B3" w:rsidRDefault="00820436" w:rsidP="006A5173">
            <w:pPr>
              <w:ind w:right="-24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3F859C1B" w14:textId="719C03DB" w:rsidR="00820436" w:rsidRPr="001926B3" w:rsidRDefault="00820436" w:rsidP="006A5173">
            <w:pPr>
              <w:ind w:left="-9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094CDB6E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Сопротивление заземляющих устройств.</w:t>
            </w:r>
          </w:p>
          <w:p w14:paraId="648AB525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Удельное сопротивление грунта</w:t>
            </w:r>
          </w:p>
          <w:p w14:paraId="38543066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0D1785F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614E4EDC" w14:textId="77777777" w:rsidR="00820436" w:rsidRPr="001926B3" w:rsidRDefault="00820436" w:rsidP="0082043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147C59B" w14:textId="77777777" w:rsidR="00820436" w:rsidRPr="001926B3" w:rsidRDefault="00820436" w:rsidP="00820436">
            <w:pPr>
              <w:rPr>
                <w:sz w:val="22"/>
                <w:szCs w:val="22"/>
              </w:rPr>
            </w:pPr>
          </w:p>
          <w:p w14:paraId="03C299E5" w14:textId="23726D7D" w:rsidR="00820436" w:rsidRPr="001926B3" w:rsidRDefault="00820436" w:rsidP="00820436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4F039AA5" w14:textId="2E11A321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1778A2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58508661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 xml:space="preserve">п.Б.29.4, </w:t>
            </w:r>
          </w:p>
          <w:p w14:paraId="24401A4C" w14:textId="1D887FD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таблица Б.29.1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5B9690C0" w14:textId="493A1723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</w:t>
            </w:r>
            <w:r w:rsidR="001778A2">
              <w:rPr>
                <w:sz w:val="22"/>
                <w:szCs w:val="22"/>
              </w:rPr>
              <w:t>ТП 33243.20.366-16 п.31.2, 31.4</w:t>
            </w:r>
          </w:p>
        </w:tc>
        <w:tc>
          <w:tcPr>
            <w:tcW w:w="2129" w:type="dxa"/>
          </w:tcPr>
          <w:p w14:paraId="3A3BF62F" w14:textId="6AAA5C19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  <w:tr w:rsidR="00820436" w:rsidRPr="001926B3" w14:paraId="18BDF873" w14:textId="77777777" w:rsidTr="00C065A6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</w:tcPr>
          <w:p w14:paraId="69008ED7" w14:textId="5574B714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lastRenderedPageBreak/>
              <w:t>2.2</w:t>
            </w:r>
          </w:p>
          <w:p w14:paraId="5E036011" w14:textId="79A06675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***</w:t>
            </w:r>
          </w:p>
        </w:tc>
        <w:tc>
          <w:tcPr>
            <w:tcW w:w="1998" w:type="dxa"/>
          </w:tcPr>
          <w:p w14:paraId="79A5E359" w14:textId="77777777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Заземляющие устройства</w:t>
            </w:r>
          </w:p>
          <w:p w14:paraId="4289670F" w14:textId="77777777" w:rsidR="00820436" w:rsidRPr="001926B3" w:rsidRDefault="00820436" w:rsidP="008204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50B0183" w14:textId="77777777" w:rsidR="00820436" w:rsidRPr="001926B3" w:rsidRDefault="00820436" w:rsidP="00820436">
            <w:pPr>
              <w:ind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27.90/</w:t>
            </w:r>
          </w:p>
          <w:p w14:paraId="2C438018" w14:textId="424607DC" w:rsidR="00820436" w:rsidRPr="001926B3" w:rsidRDefault="00820436" w:rsidP="00820436">
            <w:pPr>
              <w:ind w:left="-70" w:right="-24"/>
              <w:jc w:val="center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22.000</w:t>
            </w:r>
          </w:p>
        </w:tc>
        <w:tc>
          <w:tcPr>
            <w:tcW w:w="1860" w:type="dxa"/>
          </w:tcPr>
          <w:p w14:paraId="3495E3CC" w14:textId="13A853C6" w:rsidR="00820436" w:rsidRPr="001926B3" w:rsidRDefault="00820436" w:rsidP="00820436">
            <w:pPr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Проверка соединений заземлителей с заземляемыми элементами с измерением сопротивления контактного соединения</w:t>
            </w:r>
          </w:p>
        </w:tc>
        <w:tc>
          <w:tcPr>
            <w:tcW w:w="2244" w:type="dxa"/>
          </w:tcPr>
          <w:p w14:paraId="3BA28608" w14:textId="0B37DE31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ТКП 181-20</w:t>
            </w:r>
            <w:r w:rsidR="006A5173">
              <w:rPr>
                <w:sz w:val="22"/>
                <w:szCs w:val="22"/>
              </w:rPr>
              <w:t>23</w:t>
            </w:r>
            <w:r w:rsidRPr="001926B3">
              <w:rPr>
                <w:sz w:val="22"/>
                <w:szCs w:val="22"/>
              </w:rPr>
              <w:t xml:space="preserve"> </w:t>
            </w:r>
          </w:p>
          <w:p w14:paraId="64FCB619" w14:textId="2BDE949F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п.Б.29.2</w:t>
            </w:r>
            <w:r w:rsidR="001778A2">
              <w:rPr>
                <w:sz w:val="22"/>
                <w:szCs w:val="22"/>
              </w:rPr>
              <w:t xml:space="preserve"> приложения Б</w:t>
            </w:r>
            <w:r w:rsidRPr="001926B3">
              <w:rPr>
                <w:sz w:val="22"/>
                <w:szCs w:val="22"/>
              </w:rPr>
              <w:t>;</w:t>
            </w:r>
          </w:p>
          <w:p w14:paraId="7550E318" w14:textId="4DE2CB14" w:rsidR="00820436" w:rsidRPr="001926B3" w:rsidRDefault="00820436" w:rsidP="006A5173">
            <w:pPr>
              <w:ind w:left="-66" w:right="-162"/>
              <w:rPr>
                <w:sz w:val="22"/>
                <w:szCs w:val="22"/>
              </w:rPr>
            </w:pPr>
            <w:r w:rsidRPr="001926B3">
              <w:rPr>
                <w:sz w:val="22"/>
                <w:szCs w:val="22"/>
              </w:rPr>
              <w:t>СТП 33243.20.366-16 п.31.2</w:t>
            </w:r>
          </w:p>
        </w:tc>
        <w:tc>
          <w:tcPr>
            <w:tcW w:w="2129" w:type="dxa"/>
          </w:tcPr>
          <w:p w14:paraId="3B2515B1" w14:textId="68FFEAE1" w:rsidR="00820436" w:rsidRPr="001926B3" w:rsidRDefault="00C228B4" w:rsidP="00820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0316-2024</w:t>
            </w:r>
          </w:p>
        </w:tc>
      </w:tr>
    </w:tbl>
    <w:p w14:paraId="4BAD716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 xml:space="preserve">Примечание: </w:t>
      </w:r>
    </w:p>
    <w:p w14:paraId="57E4F195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 – деятельность осуществляется непосредственно в ООС;</w:t>
      </w:r>
    </w:p>
    <w:p w14:paraId="0514C78F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 – деятельность осуществляется непосредственно в ООС и за пределами ООС;</w:t>
      </w:r>
    </w:p>
    <w:p w14:paraId="0938780B" w14:textId="77777777" w:rsidR="00820436" w:rsidRPr="00820436" w:rsidRDefault="00820436" w:rsidP="00820436">
      <w:pPr>
        <w:rPr>
          <w:color w:val="000000"/>
        </w:rPr>
      </w:pPr>
      <w:r w:rsidRPr="00820436">
        <w:rPr>
          <w:color w:val="000000"/>
        </w:rPr>
        <w:t>*** – деятельность осуществляется за пределами ООС.</w:t>
      </w:r>
    </w:p>
    <w:p w14:paraId="5661EF39" w14:textId="77777777" w:rsidR="00820436" w:rsidRPr="00820436" w:rsidRDefault="00820436" w:rsidP="00820436">
      <w:pPr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820436" w:rsidRPr="00820436" w14:paraId="09DBA228" w14:textId="77777777" w:rsidTr="009F4FBC">
        <w:tc>
          <w:tcPr>
            <w:tcW w:w="4368" w:type="dxa"/>
          </w:tcPr>
          <w:p w14:paraId="06234483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2081129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A8714E1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B38E46B" w14:textId="77777777" w:rsidR="00820436" w:rsidRPr="00820436" w:rsidRDefault="00820436" w:rsidP="008204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209F86D5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820436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2304686E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B270FA3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248FCB97" w14:textId="77777777" w:rsidR="00820436" w:rsidRPr="00820436" w:rsidRDefault="0082043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3B821E92" w14:textId="4282D444" w:rsidR="00820436" w:rsidRPr="00820436" w:rsidRDefault="00C065A6" w:rsidP="00820436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</w:t>
            </w:r>
            <w:r w:rsidR="009E1BE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</w:tbl>
    <w:p w14:paraId="49E88736" w14:textId="77777777" w:rsidR="00820436" w:rsidRPr="00820436" w:rsidRDefault="00820436" w:rsidP="0082043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  <w:r w:rsidRPr="00820436">
        <w:rPr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802AC" wp14:editId="7AAB7B70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F1BB" w14:textId="77777777" w:rsidR="00820436" w:rsidRDefault="00820436" w:rsidP="008204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802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" stroked="f">
                <v:textbox>
                  <w:txbxContent>
                    <w:p w14:paraId="4993F1BB" w14:textId="77777777" w:rsidR="00820436" w:rsidRDefault="00820436" w:rsidP="00820436"/>
                  </w:txbxContent>
                </v:textbox>
              </v:shape>
            </w:pict>
          </mc:Fallback>
        </mc:AlternateContent>
      </w:r>
    </w:p>
    <w:p w14:paraId="29D665D4" w14:textId="6F9FC9BF" w:rsidR="00D50B4E" w:rsidRPr="001D02D0" w:rsidRDefault="00D50B4E" w:rsidP="00820436">
      <w:pPr>
        <w:rPr>
          <w:color w:val="000000"/>
          <w:sz w:val="28"/>
          <w:szCs w:val="28"/>
        </w:rPr>
      </w:pP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F200" w14:textId="77777777" w:rsidR="00C83A47" w:rsidRDefault="00C83A47" w:rsidP="0011070C">
      <w:r>
        <w:separator/>
      </w:r>
    </w:p>
  </w:endnote>
  <w:endnote w:type="continuationSeparator" w:id="0">
    <w:p w14:paraId="44359C91" w14:textId="77777777" w:rsidR="00C83A47" w:rsidRDefault="00C83A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0"/>
      <w:gridCol w:w="2242"/>
      <w:gridCol w:w="3582"/>
    </w:tblGrid>
    <w:tr w:rsidR="00C83A47" w:rsidRPr="00E36003" w14:paraId="7B963F83" w14:textId="77777777" w:rsidTr="005F05B3">
      <w:trPr>
        <w:trHeight w:val="106"/>
      </w:trPr>
      <w:tc>
        <w:tcPr>
          <w:tcW w:w="3729" w:type="dxa"/>
          <w:hideMark/>
        </w:tcPr>
        <w:p w14:paraId="1FF324C2" w14:textId="77777777" w:rsidR="00C83A47" w:rsidRPr="008130C0" w:rsidRDefault="00C83A4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DD5F30E" w14:textId="77777777" w:rsidR="00C83A47" w:rsidRPr="00693805" w:rsidRDefault="00C83A47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332766478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DA2BFE" w14:textId="7350979F" w:rsidR="00C83A47" w:rsidRPr="006D33D8" w:rsidRDefault="00C065A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03D662D4" w14:textId="77777777" w:rsidR="00C83A47" w:rsidRPr="00EC338F" w:rsidRDefault="00C83A47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529A114B" w14:textId="77777777" w:rsidR="00C83A47" w:rsidRPr="00E36003" w:rsidRDefault="00C83A47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24C9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424C90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E0F798D" w14:textId="77777777" w:rsidR="00C83A47" w:rsidRDefault="00C83A47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6" w:type="pct"/>
      <w:tblLook w:val="00A0" w:firstRow="1" w:lastRow="0" w:firstColumn="1" w:lastColumn="0" w:noHBand="0" w:noVBand="0"/>
    </w:tblPr>
    <w:tblGrid>
      <w:gridCol w:w="3711"/>
      <w:gridCol w:w="2242"/>
      <w:gridCol w:w="3581"/>
    </w:tblGrid>
    <w:tr w:rsidR="00C83A47" w:rsidRPr="00E36003" w14:paraId="4182C7D7" w14:textId="77777777" w:rsidTr="005F05B3">
      <w:trPr>
        <w:trHeight w:val="846"/>
      </w:trPr>
      <w:tc>
        <w:tcPr>
          <w:tcW w:w="3729" w:type="dxa"/>
          <w:vAlign w:val="center"/>
          <w:hideMark/>
        </w:tcPr>
        <w:p w14:paraId="0171A28F" w14:textId="77777777" w:rsidR="00C83A47" w:rsidRPr="00EC338F" w:rsidRDefault="00C83A47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75F700" w14:textId="77777777" w:rsidR="00C83A47" w:rsidRPr="00693805" w:rsidRDefault="00C83A47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76379524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1BDE6" w14:textId="5F0406EB" w:rsidR="00C83A47" w:rsidRPr="009E4D11" w:rsidRDefault="00C065A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512F1285" w14:textId="77777777" w:rsidR="00C83A47" w:rsidRPr="00EC338F" w:rsidRDefault="00C83A47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15E65CCC" w14:textId="77777777" w:rsidR="00C83A47" w:rsidRPr="00E36003" w:rsidRDefault="00C83A47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47996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247996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13952C1" w14:textId="77777777" w:rsidR="00C83A47" w:rsidRDefault="00C83A4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401F" w14:textId="77777777" w:rsidR="00C83A47" w:rsidRDefault="00C83A47" w:rsidP="0011070C">
      <w:r>
        <w:separator/>
      </w:r>
    </w:p>
  </w:footnote>
  <w:footnote w:type="continuationSeparator" w:id="0">
    <w:p w14:paraId="02DF11CA" w14:textId="77777777" w:rsidR="00C83A47" w:rsidRDefault="00C83A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3291B" w:rsidRPr="0063291B" w14:paraId="431BC684" w14:textId="77777777" w:rsidTr="003553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2B03" w14:textId="77777777" w:rsidR="0063291B" w:rsidRPr="0063291B" w:rsidRDefault="0063291B" w:rsidP="0063291B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63291B">
            <w:rPr>
              <w:noProof/>
              <w:sz w:val="2"/>
              <w:szCs w:val="2"/>
            </w:rPr>
            <w:drawing>
              <wp:inline distT="0" distB="0" distL="0" distR="0" wp14:anchorId="1B9B8F1F" wp14:editId="39CE5195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008F7EC" w14:textId="6437CE05" w:rsidR="0063291B" w:rsidRPr="0063291B" w:rsidRDefault="0063291B" w:rsidP="0063291B">
          <w:pPr>
            <w:rPr>
              <w:rFonts w:ascii="Calibri" w:hAnsi="Calibri" w:cs="Calibri"/>
              <w:bCs/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9.</w:t>
          </w:r>
          <w:r w:rsidR="003B47B2">
            <w:rPr>
              <w:sz w:val="24"/>
              <w:szCs w:val="24"/>
            </w:rPr>
            <w:t>0055</w:t>
          </w:r>
        </w:p>
      </w:tc>
    </w:tr>
  </w:tbl>
  <w:p w14:paraId="53C17BA8" w14:textId="77777777" w:rsidR="0063291B" w:rsidRDefault="006329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291B" w:rsidRPr="0063291B" w14:paraId="5F0DA9DC" w14:textId="77777777" w:rsidTr="003553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B7081E8" w14:textId="77777777" w:rsidR="0063291B" w:rsidRPr="0063291B" w:rsidRDefault="0063291B" w:rsidP="0063291B">
          <w:pPr>
            <w:rPr>
              <w:b/>
              <w:bCs/>
              <w:sz w:val="16"/>
              <w:szCs w:val="16"/>
            </w:rPr>
          </w:pPr>
          <w:r w:rsidRPr="0063291B">
            <w:rPr>
              <w:b/>
              <w:noProof/>
              <w:sz w:val="16"/>
              <w:szCs w:val="16"/>
            </w:rPr>
            <w:drawing>
              <wp:inline distT="0" distB="0" distL="0" distR="0" wp14:anchorId="2A3A4107" wp14:editId="17DD76CC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6349247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29DC5DF9" w14:textId="77777777" w:rsidR="0063291B" w:rsidRPr="0063291B" w:rsidRDefault="0063291B" w:rsidP="0063291B">
          <w:pPr>
            <w:jc w:val="center"/>
            <w:rPr>
              <w:sz w:val="24"/>
              <w:szCs w:val="24"/>
            </w:rPr>
          </w:pPr>
          <w:r w:rsidRPr="0063291B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060DEB6F" w14:textId="77777777" w:rsidR="0063291B" w:rsidRPr="0063291B" w:rsidRDefault="0063291B" w:rsidP="0063291B">
          <w:pPr>
            <w:spacing w:after="120"/>
            <w:jc w:val="center"/>
            <w:rPr>
              <w:b/>
              <w:bCs/>
              <w:sz w:val="16"/>
              <w:szCs w:val="16"/>
            </w:rPr>
          </w:pPr>
          <w:r w:rsidRPr="0063291B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3F17D3" w14:textId="77777777" w:rsidR="0063291B" w:rsidRDefault="00632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580489">
    <w:abstractNumId w:val="6"/>
  </w:num>
  <w:num w:numId="2" w16cid:durableId="718482389">
    <w:abstractNumId w:val="7"/>
  </w:num>
  <w:num w:numId="3" w16cid:durableId="1310474012">
    <w:abstractNumId w:val="4"/>
  </w:num>
  <w:num w:numId="4" w16cid:durableId="561986378">
    <w:abstractNumId w:val="1"/>
  </w:num>
  <w:num w:numId="5" w16cid:durableId="654456474">
    <w:abstractNumId w:val="11"/>
  </w:num>
  <w:num w:numId="6" w16cid:durableId="41515928">
    <w:abstractNumId w:val="3"/>
  </w:num>
  <w:num w:numId="7" w16cid:durableId="1246843521">
    <w:abstractNumId w:val="8"/>
  </w:num>
  <w:num w:numId="8" w16cid:durableId="628243546">
    <w:abstractNumId w:val="5"/>
  </w:num>
  <w:num w:numId="9" w16cid:durableId="1991251376">
    <w:abstractNumId w:val="9"/>
  </w:num>
  <w:num w:numId="10" w16cid:durableId="1457143985">
    <w:abstractNumId w:val="2"/>
  </w:num>
  <w:num w:numId="11" w16cid:durableId="1433821187">
    <w:abstractNumId w:val="0"/>
  </w:num>
  <w:num w:numId="12" w16cid:durableId="327442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643A6"/>
    <w:rsid w:val="00077135"/>
    <w:rsid w:val="0009264B"/>
    <w:rsid w:val="00092EA6"/>
    <w:rsid w:val="0009741D"/>
    <w:rsid w:val="000A6CF1"/>
    <w:rsid w:val="000B0313"/>
    <w:rsid w:val="000B5615"/>
    <w:rsid w:val="000C28A5"/>
    <w:rsid w:val="000C2E71"/>
    <w:rsid w:val="000C33F5"/>
    <w:rsid w:val="000C6EFF"/>
    <w:rsid w:val="000D1708"/>
    <w:rsid w:val="000D49BB"/>
    <w:rsid w:val="000E2AC4"/>
    <w:rsid w:val="00101C03"/>
    <w:rsid w:val="00105DC3"/>
    <w:rsid w:val="00106624"/>
    <w:rsid w:val="0011070C"/>
    <w:rsid w:val="001134E1"/>
    <w:rsid w:val="001157ED"/>
    <w:rsid w:val="00116AD0"/>
    <w:rsid w:val="00117059"/>
    <w:rsid w:val="00120723"/>
    <w:rsid w:val="00120BDA"/>
    <w:rsid w:val="00124809"/>
    <w:rsid w:val="0012724D"/>
    <w:rsid w:val="00141B7C"/>
    <w:rsid w:val="00145A35"/>
    <w:rsid w:val="00147A13"/>
    <w:rsid w:val="001512FA"/>
    <w:rsid w:val="00163002"/>
    <w:rsid w:val="001747CA"/>
    <w:rsid w:val="001778A2"/>
    <w:rsid w:val="00183C8A"/>
    <w:rsid w:val="001843A0"/>
    <w:rsid w:val="00185BDB"/>
    <w:rsid w:val="00190FD3"/>
    <w:rsid w:val="001926B3"/>
    <w:rsid w:val="001956F7"/>
    <w:rsid w:val="00195A33"/>
    <w:rsid w:val="001A4BEA"/>
    <w:rsid w:val="001C23F6"/>
    <w:rsid w:val="001C5BD6"/>
    <w:rsid w:val="001C7021"/>
    <w:rsid w:val="001E3D8F"/>
    <w:rsid w:val="001E6E80"/>
    <w:rsid w:val="0020355B"/>
    <w:rsid w:val="002049C7"/>
    <w:rsid w:val="00225907"/>
    <w:rsid w:val="00234CBD"/>
    <w:rsid w:val="00242571"/>
    <w:rsid w:val="00247996"/>
    <w:rsid w:val="0025281B"/>
    <w:rsid w:val="0026099C"/>
    <w:rsid w:val="002644C8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28AD"/>
    <w:rsid w:val="002D2AE1"/>
    <w:rsid w:val="002D6F27"/>
    <w:rsid w:val="002E503D"/>
    <w:rsid w:val="002E5ACE"/>
    <w:rsid w:val="002F0D32"/>
    <w:rsid w:val="002F6B09"/>
    <w:rsid w:val="003054C2"/>
    <w:rsid w:val="00305E11"/>
    <w:rsid w:val="0031023B"/>
    <w:rsid w:val="00317895"/>
    <w:rsid w:val="003646D9"/>
    <w:rsid w:val="00366E32"/>
    <w:rsid w:val="003717D2"/>
    <w:rsid w:val="00394B93"/>
    <w:rsid w:val="003A28BE"/>
    <w:rsid w:val="003A2BA9"/>
    <w:rsid w:val="003B47B2"/>
    <w:rsid w:val="003B4E94"/>
    <w:rsid w:val="003C130A"/>
    <w:rsid w:val="003C2834"/>
    <w:rsid w:val="003D01F4"/>
    <w:rsid w:val="003E26A2"/>
    <w:rsid w:val="003E2F1E"/>
    <w:rsid w:val="003E3F2B"/>
    <w:rsid w:val="00401D49"/>
    <w:rsid w:val="00407988"/>
    <w:rsid w:val="00410274"/>
    <w:rsid w:val="00416870"/>
    <w:rsid w:val="00424C90"/>
    <w:rsid w:val="00436D0B"/>
    <w:rsid w:val="00437E07"/>
    <w:rsid w:val="00452A66"/>
    <w:rsid w:val="00460ECA"/>
    <w:rsid w:val="004627D9"/>
    <w:rsid w:val="00463D8E"/>
    <w:rsid w:val="00470A23"/>
    <w:rsid w:val="00481260"/>
    <w:rsid w:val="004A5E4C"/>
    <w:rsid w:val="004D6C85"/>
    <w:rsid w:val="004E5090"/>
    <w:rsid w:val="00500F19"/>
    <w:rsid w:val="00505771"/>
    <w:rsid w:val="00506212"/>
    <w:rsid w:val="00507CCF"/>
    <w:rsid w:val="00521FC2"/>
    <w:rsid w:val="00530F3D"/>
    <w:rsid w:val="00532F67"/>
    <w:rsid w:val="00535630"/>
    <w:rsid w:val="0054023E"/>
    <w:rsid w:val="00547530"/>
    <w:rsid w:val="005529DE"/>
    <w:rsid w:val="0055563B"/>
    <w:rsid w:val="0056070B"/>
    <w:rsid w:val="00562D77"/>
    <w:rsid w:val="00563680"/>
    <w:rsid w:val="005735A8"/>
    <w:rsid w:val="005812FA"/>
    <w:rsid w:val="00582008"/>
    <w:rsid w:val="00582A8F"/>
    <w:rsid w:val="00592241"/>
    <w:rsid w:val="005C1922"/>
    <w:rsid w:val="005C2449"/>
    <w:rsid w:val="005C406B"/>
    <w:rsid w:val="005C5B99"/>
    <w:rsid w:val="005C7B39"/>
    <w:rsid w:val="005D4205"/>
    <w:rsid w:val="005E250C"/>
    <w:rsid w:val="005E611E"/>
    <w:rsid w:val="005F05B3"/>
    <w:rsid w:val="005F7C45"/>
    <w:rsid w:val="00614867"/>
    <w:rsid w:val="00627E81"/>
    <w:rsid w:val="00630922"/>
    <w:rsid w:val="0063291B"/>
    <w:rsid w:val="00645468"/>
    <w:rsid w:val="0068789D"/>
    <w:rsid w:val="00692896"/>
    <w:rsid w:val="00692BD6"/>
    <w:rsid w:val="00693805"/>
    <w:rsid w:val="00697411"/>
    <w:rsid w:val="00697905"/>
    <w:rsid w:val="006A336B"/>
    <w:rsid w:val="006A4791"/>
    <w:rsid w:val="006A5173"/>
    <w:rsid w:val="006B450F"/>
    <w:rsid w:val="006D1CDB"/>
    <w:rsid w:val="006D33D8"/>
    <w:rsid w:val="006D5DCE"/>
    <w:rsid w:val="00704E29"/>
    <w:rsid w:val="00714168"/>
    <w:rsid w:val="00715A45"/>
    <w:rsid w:val="0071603C"/>
    <w:rsid w:val="00717A21"/>
    <w:rsid w:val="0072054E"/>
    <w:rsid w:val="00721D13"/>
    <w:rsid w:val="00731452"/>
    <w:rsid w:val="00734508"/>
    <w:rsid w:val="00740E27"/>
    <w:rsid w:val="00741FBB"/>
    <w:rsid w:val="0074243A"/>
    <w:rsid w:val="00744C36"/>
    <w:rsid w:val="0075090E"/>
    <w:rsid w:val="00751473"/>
    <w:rsid w:val="00752D10"/>
    <w:rsid w:val="007571AF"/>
    <w:rsid w:val="00766884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F66CA"/>
    <w:rsid w:val="00800CB0"/>
    <w:rsid w:val="008124DA"/>
    <w:rsid w:val="008130C0"/>
    <w:rsid w:val="00820436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D550B"/>
    <w:rsid w:val="008E2D26"/>
    <w:rsid w:val="008E350B"/>
    <w:rsid w:val="009061F5"/>
    <w:rsid w:val="0090641B"/>
    <w:rsid w:val="0090767F"/>
    <w:rsid w:val="00913351"/>
    <w:rsid w:val="00913B16"/>
    <w:rsid w:val="00921A06"/>
    <w:rsid w:val="009230FC"/>
    <w:rsid w:val="00923868"/>
    <w:rsid w:val="0094501F"/>
    <w:rsid w:val="00951313"/>
    <w:rsid w:val="0095347E"/>
    <w:rsid w:val="00957334"/>
    <w:rsid w:val="00971289"/>
    <w:rsid w:val="00975E56"/>
    <w:rsid w:val="009806EF"/>
    <w:rsid w:val="00983EAE"/>
    <w:rsid w:val="00986CE2"/>
    <w:rsid w:val="00992CF6"/>
    <w:rsid w:val="009940B7"/>
    <w:rsid w:val="009A3A10"/>
    <w:rsid w:val="009A3E9D"/>
    <w:rsid w:val="009C1C19"/>
    <w:rsid w:val="009D5A57"/>
    <w:rsid w:val="009E107F"/>
    <w:rsid w:val="009E1BE8"/>
    <w:rsid w:val="009E4D11"/>
    <w:rsid w:val="009F13EF"/>
    <w:rsid w:val="009F7389"/>
    <w:rsid w:val="00A04FE4"/>
    <w:rsid w:val="00A05219"/>
    <w:rsid w:val="00A063D9"/>
    <w:rsid w:val="00A11E68"/>
    <w:rsid w:val="00A1223C"/>
    <w:rsid w:val="00A124E3"/>
    <w:rsid w:val="00A20706"/>
    <w:rsid w:val="00A26C87"/>
    <w:rsid w:val="00A276C9"/>
    <w:rsid w:val="00A33569"/>
    <w:rsid w:val="00A40143"/>
    <w:rsid w:val="00A417E3"/>
    <w:rsid w:val="00A46D5C"/>
    <w:rsid w:val="00A47C62"/>
    <w:rsid w:val="00A51D9A"/>
    <w:rsid w:val="00A5280B"/>
    <w:rsid w:val="00A74B14"/>
    <w:rsid w:val="00A755C7"/>
    <w:rsid w:val="00A76F8A"/>
    <w:rsid w:val="00A93B8C"/>
    <w:rsid w:val="00AB531A"/>
    <w:rsid w:val="00AC0C2C"/>
    <w:rsid w:val="00AC3CE5"/>
    <w:rsid w:val="00AD1806"/>
    <w:rsid w:val="00AD4B7A"/>
    <w:rsid w:val="00AE17DA"/>
    <w:rsid w:val="00AE7237"/>
    <w:rsid w:val="00AF1C1A"/>
    <w:rsid w:val="00AF22AD"/>
    <w:rsid w:val="00AF4B4E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66B6E"/>
    <w:rsid w:val="00B66F7E"/>
    <w:rsid w:val="00B84D8E"/>
    <w:rsid w:val="00B934CC"/>
    <w:rsid w:val="00B94D82"/>
    <w:rsid w:val="00B951E9"/>
    <w:rsid w:val="00B95FDB"/>
    <w:rsid w:val="00B97057"/>
    <w:rsid w:val="00B97278"/>
    <w:rsid w:val="00BA39CD"/>
    <w:rsid w:val="00BB272F"/>
    <w:rsid w:val="00BB5AEF"/>
    <w:rsid w:val="00BC096A"/>
    <w:rsid w:val="00BC40FF"/>
    <w:rsid w:val="00BF458E"/>
    <w:rsid w:val="00C00081"/>
    <w:rsid w:val="00C065A6"/>
    <w:rsid w:val="00C12FE0"/>
    <w:rsid w:val="00C13371"/>
    <w:rsid w:val="00C13D24"/>
    <w:rsid w:val="00C16086"/>
    <w:rsid w:val="00C17036"/>
    <w:rsid w:val="00C203DD"/>
    <w:rsid w:val="00C228B4"/>
    <w:rsid w:val="00C24C3D"/>
    <w:rsid w:val="00C26CFF"/>
    <w:rsid w:val="00C3567D"/>
    <w:rsid w:val="00C35ED8"/>
    <w:rsid w:val="00C379B5"/>
    <w:rsid w:val="00C46E4F"/>
    <w:rsid w:val="00C50661"/>
    <w:rsid w:val="00C60464"/>
    <w:rsid w:val="00C60A77"/>
    <w:rsid w:val="00C60F1D"/>
    <w:rsid w:val="00C66929"/>
    <w:rsid w:val="00C67DD7"/>
    <w:rsid w:val="00C72373"/>
    <w:rsid w:val="00C74B15"/>
    <w:rsid w:val="00C81513"/>
    <w:rsid w:val="00C81A67"/>
    <w:rsid w:val="00C83A47"/>
    <w:rsid w:val="00C90E59"/>
    <w:rsid w:val="00C95109"/>
    <w:rsid w:val="00C97BC9"/>
    <w:rsid w:val="00CA53E3"/>
    <w:rsid w:val="00CA67BA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769E1"/>
    <w:rsid w:val="00D80DCD"/>
    <w:rsid w:val="00D8457D"/>
    <w:rsid w:val="00D876E6"/>
    <w:rsid w:val="00D96601"/>
    <w:rsid w:val="00DA1D6A"/>
    <w:rsid w:val="00DA5E7A"/>
    <w:rsid w:val="00DB1FAE"/>
    <w:rsid w:val="00DC62D6"/>
    <w:rsid w:val="00DE6F93"/>
    <w:rsid w:val="00DF59A1"/>
    <w:rsid w:val="00DF5F39"/>
    <w:rsid w:val="00DF6DD6"/>
    <w:rsid w:val="00DF7DAB"/>
    <w:rsid w:val="00E12F21"/>
    <w:rsid w:val="00E16A62"/>
    <w:rsid w:val="00E200BB"/>
    <w:rsid w:val="00E22CC9"/>
    <w:rsid w:val="00E27054"/>
    <w:rsid w:val="00E274D1"/>
    <w:rsid w:val="00E36003"/>
    <w:rsid w:val="00E41B5C"/>
    <w:rsid w:val="00E47DD4"/>
    <w:rsid w:val="00E607D4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6CEB"/>
    <w:rsid w:val="00EB278E"/>
    <w:rsid w:val="00EB34D2"/>
    <w:rsid w:val="00EC1AA8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52D1"/>
    <w:rsid w:val="00F864B1"/>
    <w:rsid w:val="00F86DE9"/>
    <w:rsid w:val="00F90988"/>
    <w:rsid w:val="00F9242B"/>
    <w:rsid w:val="00F93BB0"/>
    <w:rsid w:val="00FC280E"/>
    <w:rsid w:val="00FD3BB0"/>
    <w:rsid w:val="00FE61D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9B9"/>
  <w15:docId w15:val="{088FE31B-F643-478F-B3A1-FCBBCB6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A3442"/>
    <w:rsid w:val="001E15CA"/>
    <w:rsid w:val="00201F70"/>
    <w:rsid w:val="002C04D4"/>
    <w:rsid w:val="00470A23"/>
    <w:rsid w:val="005C406B"/>
    <w:rsid w:val="006128B7"/>
    <w:rsid w:val="00756A55"/>
    <w:rsid w:val="00821B73"/>
    <w:rsid w:val="00914121"/>
    <w:rsid w:val="00AA1AEF"/>
    <w:rsid w:val="00AA4871"/>
    <w:rsid w:val="00AD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A3442"/>
    <w:rPr>
      <w:color w:val="808080"/>
    </w:rPr>
  </w:style>
  <w:style w:type="paragraph" w:customStyle="1" w:styleId="468C0D9D57D14B23B856593A8CA0E7E6">
    <w:name w:val="468C0D9D57D14B23B856593A8CA0E7E6"/>
    <w:rsid w:val="001A3442"/>
  </w:style>
  <w:style w:type="paragraph" w:customStyle="1" w:styleId="9DDC633DD70C4B76A2B94AF8DBF93905">
    <w:name w:val="9DDC633DD70C4B76A2B94AF8DBF93905"/>
    <w:rsid w:val="001A3442"/>
  </w:style>
  <w:style w:type="paragraph" w:customStyle="1" w:styleId="83B3885749EB466CA7B1B3ECB665D20A">
    <w:name w:val="83B3885749EB466CA7B1B3ECB665D20A"/>
    <w:rsid w:val="001A3442"/>
  </w:style>
  <w:style w:type="paragraph" w:customStyle="1" w:styleId="B19B8FAB21C64B01ADEC5D816C9EAC30">
    <w:name w:val="B19B8FAB21C64B01ADEC5D816C9EAC30"/>
    <w:rsid w:val="001A3442"/>
  </w:style>
  <w:style w:type="paragraph" w:customStyle="1" w:styleId="E7199DEC6D654467BB794D06AAF40864">
    <w:name w:val="E7199DEC6D654467BB794D06AAF40864"/>
    <w:rsid w:val="001A3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9C62-50F5-4C09-9AE3-596374A6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2022-12-01T08:50:00Z</cp:lastPrinted>
  <dcterms:created xsi:type="dcterms:W3CDTF">2025-08-26T08:10:00Z</dcterms:created>
  <dcterms:modified xsi:type="dcterms:W3CDTF">2025-08-26T08:10:00Z</dcterms:modified>
</cp:coreProperties>
</file>