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  <w:gridCol w:w="3481"/>
      </w:tblGrid>
      <w:tr w:rsidR="00F40980" w:rsidRPr="007F66CA" w14:paraId="1F95885E" w14:textId="77777777" w:rsidTr="0001500A">
        <w:tc>
          <w:tcPr>
            <w:tcW w:w="6379" w:type="dxa"/>
            <w:vMerge w:val="restart"/>
          </w:tcPr>
          <w:p w14:paraId="00238C2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bookmarkStart w:id="0" w:name="_Hlk106195215"/>
          </w:p>
        </w:tc>
        <w:tc>
          <w:tcPr>
            <w:tcW w:w="3545" w:type="dxa"/>
          </w:tcPr>
          <w:p w14:paraId="6EC53BD7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Приложение №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1782426"/>
                <w:placeholder>
                  <w:docPart w:val="CC73D5BE079142AC83EC8F8A5BE6443C"/>
                </w:placeholder>
                <w:text/>
              </w:sdtPr>
              <w:sdtEndPr/>
              <w:sdtContent>
                <w:r w:rsidR="005D4205" w:rsidRPr="00F038F3">
                  <w:rPr>
                    <w:rFonts w:eastAsia="Calibri" w:cs="Times New Roman"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7F66CA" w14:paraId="5B9E3F68" w14:textId="77777777" w:rsidTr="0001500A">
        <w:tc>
          <w:tcPr>
            <w:tcW w:w="6379" w:type="dxa"/>
            <w:vMerge/>
          </w:tcPr>
          <w:p w14:paraId="469D372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85A4F3B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75A3BD34" w14:textId="77777777" w:rsidTr="0001500A">
        <w:tc>
          <w:tcPr>
            <w:tcW w:w="6379" w:type="dxa"/>
            <w:vMerge/>
          </w:tcPr>
          <w:p w14:paraId="60F362B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41F73A0" w14:textId="5F8963C4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№</w:t>
            </w:r>
            <w:r w:rsidR="005C7B39" w:rsidRPr="00F038F3">
              <w:rPr>
                <w:rFonts w:eastAsia="Calibri" w:cs="Times New Roman"/>
                <w:sz w:val="28"/>
                <w:szCs w:val="28"/>
              </w:rPr>
              <w:t xml:space="preserve"> BY/112 </w:t>
            </w:r>
            <w:r w:rsidR="00274FC0">
              <w:rPr>
                <w:rFonts w:eastAsia="Calibri" w:cs="Times New Roman"/>
                <w:sz w:val="28"/>
                <w:szCs w:val="28"/>
              </w:rPr>
              <w:t>9</w:t>
            </w:r>
            <w:r w:rsidR="005C7B39" w:rsidRPr="00F038F3">
              <w:rPr>
                <w:rFonts w:eastAsia="Calibri" w:cs="Times New Roman"/>
                <w:sz w:val="28"/>
                <w:szCs w:val="28"/>
              </w:rPr>
              <w:t>.</w:t>
            </w:r>
            <w:r w:rsidR="00A923AF">
              <w:rPr>
                <w:rFonts w:eastAsia="Calibri" w:cs="Times New Roman"/>
                <w:sz w:val="28"/>
                <w:szCs w:val="28"/>
              </w:rPr>
              <w:t>0057</w:t>
            </w:r>
          </w:p>
        </w:tc>
      </w:tr>
      <w:tr w:rsidR="00F40980" w:rsidRPr="007F66CA" w14:paraId="244346F6" w14:textId="77777777" w:rsidTr="0001500A">
        <w:tc>
          <w:tcPr>
            <w:tcW w:w="6379" w:type="dxa"/>
            <w:vMerge/>
          </w:tcPr>
          <w:p w14:paraId="259E6C4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9AD9BEA" w14:textId="5E97B29D" w:rsidR="00F40980" w:rsidRPr="00F038F3" w:rsidRDefault="00F40980" w:rsidP="00F40980">
            <w:pPr>
              <w:rPr>
                <w:rFonts w:eastAsia="Calibri"/>
                <w:sz w:val="28"/>
                <w:szCs w:val="28"/>
              </w:rPr>
            </w:pPr>
            <w:r w:rsidRPr="00F038F3">
              <w:rPr>
                <w:rFonts w:eastAsia="Calibri"/>
                <w:sz w:val="28"/>
                <w:szCs w:val="28"/>
              </w:rPr>
              <w:t xml:space="preserve">от </w:t>
            </w:r>
            <w:r w:rsidR="005C7B39" w:rsidRPr="006227B3">
              <w:rPr>
                <w:rFonts w:eastAsia="Calibri"/>
                <w:sz w:val="28"/>
                <w:szCs w:val="28"/>
              </w:rPr>
              <w:t>0</w:t>
            </w:r>
            <w:r w:rsidR="006227B3" w:rsidRPr="006227B3">
              <w:rPr>
                <w:rFonts w:eastAsia="Calibri"/>
                <w:sz w:val="28"/>
                <w:szCs w:val="28"/>
              </w:rPr>
              <w:t>2</w:t>
            </w:r>
            <w:r w:rsidR="005C7B39" w:rsidRPr="006227B3">
              <w:rPr>
                <w:rFonts w:eastAsia="Calibri"/>
                <w:sz w:val="28"/>
                <w:szCs w:val="28"/>
              </w:rPr>
              <w:t>.0</w:t>
            </w:r>
            <w:r w:rsidR="006227B3" w:rsidRPr="006227B3">
              <w:rPr>
                <w:rFonts w:eastAsia="Calibri"/>
                <w:sz w:val="28"/>
                <w:szCs w:val="28"/>
              </w:rPr>
              <w:t>8</w:t>
            </w:r>
            <w:r w:rsidR="005C7B39" w:rsidRPr="006227B3">
              <w:rPr>
                <w:rFonts w:eastAsia="Calibri"/>
                <w:sz w:val="28"/>
                <w:szCs w:val="28"/>
              </w:rPr>
              <w:t>.202</w:t>
            </w:r>
            <w:r w:rsidR="006227B3" w:rsidRPr="006227B3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F40980" w:rsidRPr="007F66CA" w14:paraId="4F10116E" w14:textId="77777777" w:rsidTr="0001500A">
        <w:tc>
          <w:tcPr>
            <w:tcW w:w="6379" w:type="dxa"/>
            <w:vMerge/>
          </w:tcPr>
          <w:p w14:paraId="440614D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85B901F" w14:textId="3CAF9B06" w:rsidR="00582A8F" w:rsidRPr="00F038F3" w:rsidRDefault="00582A8F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-2087602877"/>
                <w:placeholder>
                  <w:docPart w:val="63FE836588BA4032859C5A562A06040D"/>
                </w:placeholder>
                <w:text/>
              </w:sdtPr>
              <w:sdtEndPr/>
              <w:sdtContent>
                <w:r w:rsidR="00F048BD" w:rsidRPr="00F038F3">
                  <w:rPr>
                    <w:rFonts w:eastAsia="Calibri" w:cs="Times New Roman"/>
                    <w:sz w:val="28"/>
                    <w:szCs w:val="28"/>
                  </w:rPr>
                  <w:t>___________</w:t>
                </w:r>
              </w:sdtContent>
            </w:sdt>
          </w:p>
          <w:p w14:paraId="2BB4B853" w14:textId="288834BC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122807652"/>
                <w:placeholder>
                  <w:docPart w:val="3EA639BBDB364A34B71A66CF29FB9EC9"/>
                </w:placeholder>
              </w:sdtPr>
              <w:sdtEndPr/>
              <w:sdtContent>
                <w:r w:rsidR="00B009A5">
                  <w:rPr>
                    <w:rFonts w:eastAsia="Calibri" w:cs="Times New Roman"/>
                    <w:sz w:val="28"/>
                    <w:szCs w:val="28"/>
                  </w:rPr>
                  <w:t>4</w:t>
                </w:r>
              </w:sdtContent>
            </w:sdt>
            <w:r w:rsidRPr="00F038F3">
              <w:rPr>
                <w:rFonts w:eastAsia="Calibri" w:cs="Times New Roman"/>
                <w:sz w:val="28"/>
                <w:szCs w:val="28"/>
              </w:rPr>
              <w:t xml:space="preserve"> листах</w:t>
            </w:r>
          </w:p>
        </w:tc>
      </w:tr>
      <w:tr w:rsidR="00F40980" w:rsidRPr="007F66CA" w14:paraId="0F8518C1" w14:textId="77777777" w:rsidTr="0001500A">
        <w:tc>
          <w:tcPr>
            <w:tcW w:w="6379" w:type="dxa"/>
            <w:vMerge/>
          </w:tcPr>
          <w:p w14:paraId="36799B8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2505977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редакция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3401833"/>
                <w:placeholder>
                  <w:docPart w:val="928343CCB824450883073FFCD08523C7"/>
                </w:placeholder>
                <w:text/>
              </w:sdtPr>
              <w:sdtEndPr/>
              <w:sdtContent>
                <w:r w:rsidR="005C7B39" w:rsidRPr="00F038F3">
                  <w:rPr>
                    <w:rFonts w:eastAsia="Calibri" w:cs="Times New Roman"/>
                    <w:sz w:val="28"/>
                    <w:szCs w:val="28"/>
                  </w:rPr>
                  <w:t>01</w:t>
                </w:r>
              </w:sdtContent>
            </w:sdt>
          </w:p>
        </w:tc>
      </w:tr>
      <w:bookmarkEnd w:id="0"/>
    </w:tbl>
    <w:p w14:paraId="0013549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3E5741CF" w14:textId="77777777" w:rsidTr="00F40980">
        <w:tc>
          <w:tcPr>
            <w:tcW w:w="9751" w:type="dxa"/>
            <w:gridSpan w:val="2"/>
          </w:tcPr>
          <w:p w14:paraId="00A112B4" w14:textId="464DBA0F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1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2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F1699164E5A44C0B3F750D1130F0339"/>
                </w:placeholder>
                <w:date w:fullDate="2024-08-0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6227B3" w:rsidRPr="006227B3">
                  <w:rPr>
                    <w:rStyle w:val="38"/>
                    <w:szCs w:val="28"/>
                  </w:rPr>
                  <w:t>02 августа 2024 года</w:t>
                </w:r>
              </w:sdtContent>
            </w:sdt>
            <w:bookmarkEnd w:id="2"/>
          </w:p>
        </w:tc>
      </w:tr>
      <w:tr w:rsidR="00D223F7" w:rsidRPr="007F66CA" w14:paraId="34042FFA" w14:textId="77777777" w:rsidTr="00F40980">
        <w:tc>
          <w:tcPr>
            <w:tcW w:w="5678" w:type="dxa"/>
          </w:tcPr>
          <w:p w14:paraId="34846F18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7A6C5E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4B7C564A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1"/>
          <w:p w14:paraId="170B5390" w14:textId="77777777" w:rsidR="00274FC0" w:rsidRPr="00A30F4B" w:rsidRDefault="00274FC0" w:rsidP="00274FC0">
            <w:pPr>
              <w:jc w:val="center"/>
              <w:rPr>
                <w:bCs/>
                <w:sz w:val="28"/>
                <w:szCs w:val="28"/>
              </w:rPr>
            </w:pPr>
            <w:r w:rsidRPr="00A30F4B">
              <w:rPr>
                <w:bCs/>
                <w:sz w:val="28"/>
                <w:szCs w:val="28"/>
              </w:rPr>
              <w:t>испытательной лаборатории</w:t>
            </w:r>
          </w:p>
          <w:p w14:paraId="70216068" w14:textId="2891710A" w:rsidR="007A4485" w:rsidRPr="007F66CA" w:rsidRDefault="00274FC0" w:rsidP="00274FC0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74FC0">
              <w:rPr>
                <w:bCs/>
                <w:sz w:val="28"/>
                <w:szCs w:val="28"/>
                <w:lang w:val="ru-RU"/>
              </w:rPr>
              <w:t xml:space="preserve">общества с ограниченной ответственностью </w:t>
            </w:r>
            <w:r w:rsidRPr="00A30F4B">
              <w:rPr>
                <w:bCs/>
                <w:sz w:val="28"/>
                <w:szCs w:val="28"/>
              </w:rPr>
              <w:t>«Комплит Инжиниринг»</w:t>
            </w:r>
          </w:p>
        </w:tc>
      </w:tr>
    </w:tbl>
    <w:p w14:paraId="7C072CEC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986"/>
        <w:gridCol w:w="852"/>
        <w:gridCol w:w="1985"/>
        <w:gridCol w:w="2126"/>
        <w:gridCol w:w="2115"/>
      </w:tblGrid>
      <w:tr w:rsidR="00F40980" w:rsidRPr="007A4175" w14:paraId="25477236" w14:textId="77777777" w:rsidTr="00CA32CD">
        <w:trPr>
          <w:trHeight w:val="1277"/>
        </w:trPr>
        <w:tc>
          <w:tcPr>
            <w:tcW w:w="564" w:type="dxa"/>
            <w:shd w:val="clear" w:color="auto" w:fill="auto"/>
            <w:vAlign w:val="center"/>
          </w:tcPr>
          <w:p w14:paraId="3A5343F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101989F" w14:textId="77777777" w:rsidR="006112DE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763E3E7" w14:textId="170B211A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объекта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E2AE81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1685A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40F0C99" w14:textId="77777777" w:rsidR="006112DE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</w:t>
            </w:r>
          </w:p>
          <w:p w14:paraId="6E126CEC" w14:textId="676EE333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(показатель, </w:t>
            </w:r>
          </w:p>
          <w:p w14:paraId="53E9935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C6695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C313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6DB955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0FCD35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4E458FC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AA45F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84C2D0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D67C31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0B39AD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0107BDF" w14:textId="77777777" w:rsidR="00274FC0" w:rsidRPr="00274FC0" w:rsidRDefault="00274FC0">
      <w:pPr>
        <w:rPr>
          <w:sz w:val="2"/>
          <w:szCs w:val="2"/>
        </w:rPr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1989"/>
        <w:gridCol w:w="850"/>
        <w:gridCol w:w="1985"/>
        <w:gridCol w:w="2126"/>
        <w:gridCol w:w="2115"/>
      </w:tblGrid>
      <w:tr w:rsidR="006112DE" w:rsidRPr="0038569C" w14:paraId="12F75ED3" w14:textId="77777777" w:rsidTr="000D75AC">
        <w:trPr>
          <w:trHeight w:val="240"/>
          <w:tblHeader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F54820" w14:textId="77777777" w:rsidR="0090767F" w:rsidRPr="00274FC0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4FC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DCCA8B" w14:textId="77777777" w:rsidR="0090767F" w:rsidRPr="00274FC0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4FC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5304F2" w14:textId="77777777" w:rsidR="0090767F" w:rsidRPr="00274FC0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4FC0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F19892" w14:textId="77777777" w:rsidR="0090767F" w:rsidRPr="00274FC0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4FC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76FF04" w14:textId="77777777" w:rsidR="0090767F" w:rsidRPr="00274FC0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4FC0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221E76" w14:textId="77777777" w:rsidR="0090767F" w:rsidRPr="00274FC0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4FC0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3691692B" w14:textId="77777777" w:rsidTr="000D75AC">
        <w:trPr>
          <w:trHeight w:val="240"/>
        </w:trPr>
        <w:tc>
          <w:tcPr>
            <w:tcW w:w="9628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D82D8" w14:textId="14F29D39" w:rsidR="0090767F" w:rsidRPr="00295E4A" w:rsidRDefault="00274FC0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274FC0">
              <w:rPr>
                <w:b/>
                <w:color w:val="000000"/>
                <w:sz w:val="22"/>
                <w:szCs w:val="22"/>
              </w:rPr>
              <w:t>ул. Пономаренко, д. 41, к. 305, 220015, г. Минск</w:t>
            </w:r>
          </w:p>
        </w:tc>
      </w:tr>
      <w:tr w:rsidR="006112DE" w:rsidRPr="001B5127" w14:paraId="74CC42A5" w14:textId="77777777" w:rsidTr="000D7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2246"/>
        </w:trPr>
        <w:tc>
          <w:tcPr>
            <w:tcW w:w="563" w:type="dxa"/>
          </w:tcPr>
          <w:p w14:paraId="2992BCE7" w14:textId="77777777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1.1</w:t>
            </w:r>
          </w:p>
          <w:p w14:paraId="7D65B1D9" w14:textId="77777777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14:paraId="50429E66" w14:textId="0596A8A1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  <w:r w:rsidRPr="002B39E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в т.ч. электропроводки грузоподъёмных кранов и лифтов</w:t>
            </w:r>
          </w:p>
        </w:tc>
        <w:tc>
          <w:tcPr>
            <w:tcW w:w="850" w:type="dxa"/>
            <w:shd w:val="clear" w:color="auto" w:fill="auto"/>
          </w:tcPr>
          <w:p w14:paraId="26C39DCD" w14:textId="77777777" w:rsidR="00274FC0" w:rsidRPr="002B39EB" w:rsidRDefault="00274FC0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27.12/</w:t>
            </w:r>
          </w:p>
          <w:p w14:paraId="398986C8" w14:textId="77777777" w:rsidR="00274FC0" w:rsidRPr="002B39EB" w:rsidRDefault="00274FC0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22.000</w:t>
            </w:r>
          </w:p>
          <w:p w14:paraId="6C04812B" w14:textId="77777777" w:rsidR="00274FC0" w:rsidRPr="002B39EB" w:rsidRDefault="00274FC0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27.32/</w:t>
            </w:r>
          </w:p>
          <w:p w14:paraId="03DC38A6" w14:textId="77777777" w:rsidR="00274FC0" w:rsidRPr="002B39EB" w:rsidRDefault="00274FC0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22.000</w:t>
            </w:r>
          </w:p>
          <w:p w14:paraId="3275ECAE" w14:textId="77777777" w:rsidR="00274FC0" w:rsidRPr="002B39EB" w:rsidRDefault="00274FC0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27.90/</w:t>
            </w:r>
          </w:p>
          <w:p w14:paraId="7105A7C6" w14:textId="77777777" w:rsidR="00274FC0" w:rsidRPr="002B39EB" w:rsidRDefault="00274FC0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01024B99" w14:textId="77777777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Сопротивления изоляции</w:t>
            </w:r>
          </w:p>
          <w:p w14:paraId="501AD904" w14:textId="77777777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1043D48" w14:textId="4E158343" w:rsidR="00274FC0" w:rsidRPr="002B39EB" w:rsidRDefault="00274FC0" w:rsidP="006112DE">
            <w:pPr>
              <w:ind w:left="-57" w:right="-57"/>
              <w:rPr>
                <w:sz w:val="22"/>
                <w:szCs w:val="22"/>
              </w:rPr>
            </w:pPr>
            <w:r w:rsidRPr="002B39EB">
              <w:rPr>
                <w:sz w:val="22"/>
                <w:szCs w:val="22"/>
              </w:rPr>
              <w:t>ТКП 339-20</w:t>
            </w:r>
            <w:r w:rsidR="0005765A">
              <w:rPr>
                <w:sz w:val="22"/>
                <w:szCs w:val="22"/>
              </w:rPr>
              <w:t>22</w:t>
            </w:r>
            <w:r w:rsidRPr="002B39EB">
              <w:rPr>
                <w:sz w:val="22"/>
                <w:szCs w:val="22"/>
              </w:rPr>
              <w:t xml:space="preserve"> п.4.4.26.1,</w:t>
            </w:r>
          </w:p>
          <w:p w14:paraId="0AAFB565" w14:textId="77777777" w:rsidR="00274FC0" w:rsidRPr="002B39EB" w:rsidRDefault="00274FC0" w:rsidP="006112DE">
            <w:pPr>
              <w:ind w:left="-57" w:right="-57"/>
              <w:rPr>
                <w:sz w:val="22"/>
                <w:szCs w:val="22"/>
              </w:rPr>
            </w:pPr>
            <w:r w:rsidRPr="002B39EB">
              <w:rPr>
                <w:sz w:val="22"/>
                <w:szCs w:val="22"/>
              </w:rPr>
              <w:t>п.4.4.29.2;</w:t>
            </w:r>
          </w:p>
          <w:p w14:paraId="1F128557" w14:textId="77777777" w:rsidR="00274FC0" w:rsidRDefault="00274FC0" w:rsidP="006112DE">
            <w:pPr>
              <w:ind w:left="-57" w:right="-57"/>
              <w:rPr>
                <w:sz w:val="22"/>
                <w:szCs w:val="22"/>
              </w:rPr>
            </w:pPr>
            <w:r w:rsidRPr="002B39EB">
              <w:rPr>
                <w:sz w:val="22"/>
                <w:szCs w:val="22"/>
              </w:rPr>
              <w:t xml:space="preserve">ТКП 181-2009 п.5.5.42, </w:t>
            </w:r>
          </w:p>
          <w:p w14:paraId="2AAC23ED" w14:textId="64EACEF5" w:rsidR="00274FC0" w:rsidRDefault="00274FC0" w:rsidP="006112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п.6.7.1.10,</w:t>
            </w:r>
          </w:p>
          <w:p w14:paraId="11CEAD0D" w14:textId="28EB02F5" w:rsidR="00274FC0" w:rsidRPr="002B39EB" w:rsidRDefault="00274FC0" w:rsidP="006112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п.6.7.2.16</w:t>
            </w:r>
          </w:p>
          <w:p w14:paraId="40D17888" w14:textId="77777777" w:rsidR="00274FC0" w:rsidRPr="002B39EB" w:rsidRDefault="00274FC0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sz w:val="22"/>
                <w:szCs w:val="22"/>
              </w:rPr>
              <w:t>Приложение Б п.Б.27.1, Б.30.1</w:t>
            </w:r>
          </w:p>
        </w:tc>
        <w:tc>
          <w:tcPr>
            <w:tcW w:w="2115" w:type="dxa"/>
            <w:shd w:val="clear" w:color="auto" w:fill="auto"/>
          </w:tcPr>
          <w:p w14:paraId="3F09C4B6" w14:textId="3250C262" w:rsidR="00274FC0" w:rsidRPr="002B39EB" w:rsidRDefault="006112DE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АМИ.ГР 0051-2022</w:t>
            </w:r>
          </w:p>
        </w:tc>
      </w:tr>
      <w:tr w:rsidR="006112DE" w:rsidRPr="001B5127" w14:paraId="28DB9ABF" w14:textId="77777777" w:rsidTr="000D7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1256"/>
        </w:trPr>
        <w:tc>
          <w:tcPr>
            <w:tcW w:w="563" w:type="dxa"/>
          </w:tcPr>
          <w:p w14:paraId="5B25AD8C" w14:textId="77777777" w:rsidR="00274FC0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2.1</w:t>
            </w:r>
          </w:p>
          <w:p w14:paraId="4F7FCC91" w14:textId="77777777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9" w:type="dxa"/>
            <w:vMerge w:val="restart"/>
            <w:tcBorders>
              <w:bottom w:val="single" w:sz="4" w:space="0" w:color="auto"/>
            </w:tcBorders>
          </w:tcPr>
          <w:p w14:paraId="74D7C86A" w14:textId="77777777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 xml:space="preserve">Заземляющие </w:t>
            </w:r>
          </w:p>
          <w:p w14:paraId="1530805F" w14:textId="77777777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устройства</w:t>
            </w:r>
          </w:p>
        </w:tc>
        <w:tc>
          <w:tcPr>
            <w:tcW w:w="850" w:type="dxa"/>
            <w:shd w:val="clear" w:color="auto" w:fill="auto"/>
          </w:tcPr>
          <w:p w14:paraId="00B98BB7" w14:textId="77777777" w:rsidR="00274FC0" w:rsidRPr="002B39EB" w:rsidRDefault="00274FC0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27.90/</w:t>
            </w:r>
          </w:p>
          <w:p w14:paraId="69319EBB" w14:textId="77777777" w:rsidR="00274FC0" w:rsidRPr="002B39EB" w:rsidRDefault="00274FC0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2FA34F11" w14:textId="77777777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контакта</w:t>
            </w:r>
          </w:p>
        </w:tc>
        <w:tc>
          <w:tcPr>
            <w:tcW w:w="2126" w:type="dxa"/>
            <w:shd w:val="clear" w:color="auto" w:fill="auto"/>
          </w:tcPr>
          <w:p w14:paraId="26199319" w14:textId="77777777" w:rsidR="0005765A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ТКП 339-20</w:t>
            </w:r>
            <w:r w:rsidR="0005765A">
              <w:rPr>
                <w:bCs/>
                <w:sz w:val="22"/>
                <w:szCs w:val="22"/>
              </w:rPr>
              <w:t>22</w:t>
            </w:r>
          </w:p>
          <w:p w14:paraId="271D0A08" w14:textId="4F590B76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п.4.4.28.2;</w:t>
            </w:r>
          </w:p>
          <w:p w14:paraId="201699FE" w14:textId="77777777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ТКП 181-2009</w:t>
            </w:r>
          </w:p>
          <w:p w14:paraId="1E1E6AE2" w14:textId="77777777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п.Б.29.2</w:t>
            </w:r>
          </w:p>
          <w:p w14:paraId="0FF73021" w14:textId="77777777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115" w:type="dxa"/>
            <w:shd w:val="clear" w:color="auto" w:fill="auto"/>
          </w:tcPr>
          <w:p w14:paraId="667EC86B" w14:textId="73703A31" w:rsidR="00274FC0" w:rsidRPr="002B39EB" w:rsidRDefault="006112DE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АМИ.ГР 005</w:t>
            </w:r>
            <w:r w:rsidR="000D75AC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-2022</w:t>
            </w:r>
          </w:p>
        </w:tc>
      </w:tr>
      <w:tr w:rsidR="006112DE" w:rsidRPr="001B5127" w14:paraId="013FA4EA" w14:textId="77777777" w:rsidTr="000D7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1744"/>
        </w:trPr>
        <w:tc>
          <w:tcPr>
            <w:tcW w:w="563" w:type="dxa"/>
          </w:tcPr>
          <w:p w14:paraId="0BCC5E1E" w14:textId="77777777" w:rsidR="00274FC0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2.2</w:t>
            </w:r>
          </w:p>
          <w:p w14:paraId="3A435860" w14:textId="77777777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9" w:type="dxa"/>
            <w:vMerge/>
            <w:tcBorders>
              <w:top w:val="nil"/>
              <w:bottom w:val="single" w:sz="4" w:space="0" w:color="auto"/>
            </w:tcBorders>
          </w:tcPr>
          <w:p w14:paraId="44A22C8C" w14:textId="77777777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C93D040" w14:textId="77777777" w:rsidR="00274FC0" w:rsidRPr="002B39EB" w:rsidRDefault="00274FC0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27.90/</w:t>
            </w:r>
          </w:p>
          <w:p w14:paraId="6DA8F579" w14:textId="77777777" w:rsidR="00274FC0" w:rsidRPr="002B39EB" w:rsidRDefault="00274FC0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05DE1514" w14:textId="77777777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2126" w:type="dxa"/>
            <w:shd w:val="clear" w:color="auto" w:fill="auto"/>
          </w:tcPr>
          <w:p w14:paraId="33DB45F5" w14:textId="5230E8F4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ТКП 339-20</w:t>
            </w:r>
            <w:r w:rsidR="0005765A">
              <w:rPr>
                <w:bCs/>
                <w:sz w:val="22"/>
                <w:szCs w:val="22"/>
              </w:rPr>
              <w:t>22</w:t>
            </w:r>
            <w:r w:rsidRPr="002B39EB">
              <w:rPr>
                <w:bCs/>
                <w:sz w:val="22"/>
                <w:szCs w:val="22"/>
              </w:rPr>
              <w:t xml:space="preserve"> </w:t>
            </w:r>
          </w:p>
          <w:p w14:paraId="7E17897D" w14:textId="77777777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п.4.4.26.3,</w:t>
            </w:r>
          </w:p>
          <w:p w14:paraId="6802772B" w14:textId="77777777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п.4.4.28.5;</w:t>
            </w:r>
          </w:p>
          <w:p w14:paraId="41A2A914" w14:textId="77777777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ГОСТ 30331.3-95</w:t>
            </w:r>
          </w:p>
          <w:p w14:paraId="183D32CB" w14:textId="77777777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п.413.1.3.4,</w:t>
            </w:r>
          </w:p>
          <w:p w14:paraId="7ED25701" w14:textId="77777777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п.413.1.3.5</w:t>
            </w:r>
          </w:p>
          <w:p w14:paraId="6660C995" w14:textId="77777777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ТКП 181-2009 п.Б.29.8</w:t>
            </w:r>
          </w:p>
        </w:tc>
        <w:tc>
          <w:tcPr>
            <w:tcW w:w="2115" w:type="dxa"/>
            <w:shd w:val="clear" w:color="auto" w:fill="auto"/>
          </w:tcPr>
          <w:p w14:paraId="7E5796C3" w14:textId="384892F1" w:rsidR="00274FC0" w:rsidRPr="002B39EB" w:rsidRDefault="006112DE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6227B3">
              <w:rPr>
                <w:bCs/>
                <w:sz w:val="22"/>
                <w:szCs w:val="22"/>
              </w:rPr>
              <w:t>АМИ.ГР 005</w:t>
            </w:r>
            <w:r w:rsidR="000D75AC" w:rsidRPr="006227B3">
              <w:rPr>
                <w:bCs/>
                <w:sz w:val="22"/>
                <w:szCs w:val="22"/>
              </w:rPr>
              <w:t>2</w:t>
            </w:r>
            <w:r w:rsidRPr="006227B3">
              <w:rPr>
                <w:bCs/>
                <w:sz w:val="22"/>
                <w:szCs w:val="22"/>
              </w:rPr>
              <w:t>-2022</w:t>
            </w:r>
          </w:p>
        </w:tc>
      </w:tr>
      <w:tr w:rsidR="006112DE" w:rsidRPr="001B5127" w14:paraId="1C624721" w14:textId="77777777" w:rsidTr="000D7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1390"/>
        </w:trPr>
        <w:tc>
          <w:tcPr>
            <w:tcW w:w="563" w:type="dxa"/>
          </w:tcPr>
          <w:p w14:paraId="01A6520B" w14:textId="77777777" w:rsidR="00274FC0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lastRenderedPageBreak/>
              <w:t>2.3</w:t>
            </w:r>
          </w:p>
          <w:p w14:paraId="64A629D7" w14:textId="77777777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14:paraId="70648799" w14:textId="77777777" w:rsidR="00FD041D" w:rsidRPr="002B39EB" w:rsidRDefault="00FD041D" w:rsidP="00FD041D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 xml:space="preserve">Заземляющие </w:t>
            </w:r>
          </w:p>
          <w:p w14:paraId="55A00B22" w14:textId="5BB2F7BC" w:rsidR="00274FC0" w:rsidRPr="002B39EB" w:rsidRDefault="00FD041D" w:rsidP="00FD041D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устройства</w:t>
            </w:r>
          </w:p>
        </w:tc>
        <w:tc>
          <w:tcPr>
            <w:tcW w:w="850" w:type="dxa"/>
            <w:shd w:val="clear" w:color="auto" w:fill="auto"/>
          </w:tcPr>
          <w:p w14:paraId="77D809C4" w14:textId="77777777" w:rsidR="00274FC0" w:rsidRPr="002B39EB" w:rsidRDefault="00274FC0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27.90/</w:t>
            </w:r>
          </w:p>
          <w:p w14:paraId="35FB8C0E" w14:textId="77777777" w:rsidR="00274FC0" w:rsidRPr="002B39EB" w:rsidRDefault="00274FC0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0E38C5A3" w14:textId="77777777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Сопротивление заземляющих устройств.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B39EB">
              <w:rPr>
                <w:bCs/>
                <w:sz w:val="22"/>
                <w:szCs w:val="22"/>
              </w:rPr>
              <w:t>Удельное сопротивление грунта.</w:t>
            </w:r>
          </w:p>
        </w:tc>
        <w:tc>
          <w:tcPr>
            <w:tcW w:w="2126" w:type="dxa"/>
            <w:shd w:val="clear" w:color="auto" w:fill="auto"/>
          </w:tcPr>
          <w:p w14:paraId="3302BBCF" w14:textId="73EF7065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ТКП 339-20</w:t>
            </w:r>
            <w:r w:rsidR="0005765A">
              <w:rPr>
                <w:bCs/>
                <w:sz w:val="22"/>
                <w:szCs w:val="22"/>
              </w:rPr>
              <w:t>22</w:t>
            </w:r>
            <w:r w:rsidRPr="002B39EB">
              <w:rPr>
                <w:bCs/>
                <w:sz w:val="22"/>
                <w:szCs w:val="22"/>
              </w:rPr>
              <w:t xml:space="preserve"> п.4.4.28.6,</w:t>
            </w:r>
          </w:p>
          <w:p w14:paraId="0AEBB384" w14:textId="77777777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п.4.3.8.2;</w:t>
            </w:r>
          </w:p>
          <w:p w14:paraId="0F529517" w14:textId="77777777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ТКП 181-2009</w:t>
            </w:r>
          </w:p>
          <w:p w14:paraId="6E2E476E" w14:textId="77777777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п.Б.29.4</w:t>
            </w:r>
          </w:p>
        </w:tc>
        <w:tc>
          <w:tcPr>
            <w:tcW w:w="2115" w:type="dxa"/>
            <w:shd w:val="clear" w:color="auto" w:fill="auto"/>
          </w:tcPr>
          <w:p w14:paraId="7693BA62" w14:textId="72265894" w:rsidR="00274FC0" w:rsidRPr="002B39EB" w:rsidRDefault="006112DE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АМИ.ГР 005</w:t>
            </w:r>
            <w:r w:rsidR="000D75AC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-2022</w:t>
            </w:r>
          </w:p>
        </w:tc>
      </w:tr>
      <w:tr w:rsidR="006112DE" w:rsidRPr="00BB6C71" w14:paraId="67EF8C76" w14:textId="77777777" w:rsidTr="000D7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353"/>
        </w:trPr>
        <w:tc>
          <w:tcPr>
            <w:tcW w:w="563" w:type="dxa"/>
          </w:tcPr>
          <w:p w14:paraId="6278D872" w14:textId="77777777" w:rsidR="00274FC0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Pr="00BB6C71">
              <w:rPr>
                <w:bCs/>
                <w:sz w:val="22"/>
                <w:szCs w:val="22"/>
              </w:rPr>
              <w:t>.1</w:t>
            </w:r>
          </w:p>
          <w:p w14:paraId="4C7AB591" w14:textId="7FCFD059" w:rsidR="00274FC0" w:rsidRPr="00BB6C71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14:paraId="1A945A9D" w14:textId="77777777" w:rsidR="00274FC0" w:rsidRPr="00BB6C71" w:rsidRDefault="00274FC0" w:rsidP="00274FC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B6C71">
              <w:rPr>
                <w:sz w:val="22"/>
                <w:szCs w:val="22"/>
              </w:rPr>
              <w:t xml:space="preserve">Здания и сооружения (системы вентиляции и кондиционирования воздуха с </w:t>
            </w:r>
            <w:r w:rsidRPr="00233071">
              <w:rPr>
                <w:sz w:val="22"/>
                <w:szCs w:val="22"/>
              </w:rPr>
              <w:t>принудительным побуждением воздушных потоков</w:t>
            </w:r>
            <w:r w:rsidRPr="00BB6C71">
              <w:rPr>
                <w:sz w:val="22"/>
                <w:szCs w:val="22"/>
              </w:rPr>
              <w:t xml:space="preserve">) </w:t>
            </w:r>
          </w:p>
        </w:tc>
        <w:tc>
          <w:tcPr>
            <w:tcW w:w="850" w:type="dxa"/>
            <w:shd w:val="clear" w:color="auto" w:fill="auto"/>
          </w:tcPr>
          <w:p w14:paraId="4864F1D5" w14:textId="77777777" w:rsidR="00274FC0" w:rsidRPr="00BB6C71" w:rsidRDefault="00274FC0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BB6C71">
              <w:rPr>
                <w:bCs/>
                <w:sz w:val="22"/>
                <w:szCs w:val="22"/>
              </w:rPr>
              <w:t>100.13/</w:t>
            </w:r>
          </w:p>
          <w:p w14:paraId="639E4614" w14:textId="77777777" w:rsidR="00274FC0" w:rsidRPr="00BB6C71" w:rsidRDefault="00274FC0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BB6C71">
              <w:rPr>
                <w:bCs/>
                <w:sz w:val="22"/>
                <w:szCs w:val="22"/>
              </w:rPr>
              <w:t>23.000</w:t>
            </w:r>
          </w:p>
        </w:tc>
        <w:tc>
          <w:tcPr>
            <w:tcW w:w="1985" w:type="dxa"/>
            <w:shd w:val="clear" w:color="auto" w:fill="auto"/>
          </w:tcPr>
          <w:p w14:paraId="49F354F7" w14:textId="77777777" w:rsidR="00274FC0" w:rsidRPr="00BB6C71" w:rsidRDefault="00274FC0" w:rsidP="00274FC0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  <w:r w:rsidRPr="00BB6C71">
              <w:rPr>
                <w:sz w:val="22"/>
                <w:szCs w:val="22"/>
              </w:rPr>
              <w:t>Аэродинамические характеристики воздушных потоков в воздуховодах:</w:t>
            </w:r>
          </w:p>
          <w:p w14:paraId="170F708F" w14:textId="77777777" w:rsidR="00274FC0" w:rsidRPr="00BB6C71" w:rsidRDefault="00274FC0" w:rsidP="00274FC0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  <w:r w:rsidRPr="00BB6C71">
              <w:rPr>
                <w:sz w:val="22"/>
                <w:szCs w:val="22"/>
              </w:rPr>
              <w:t>- скорость потока;</w:t>
            </w:r>
          </w:p>
          <w:p w14:paraId="465DD5D8" w14:textId="77777777" w:rsidR="00274FC0" w:rsidRPr="00BB6C71" w:rsidRDefault="00274FC0" w:rsidP="00274FC0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  <w:r w:rsidRPr="00BB6C71">
              <w:rPr>
                <w:sz w:val="22"/>
                <w:szCs w:val="22"/>
              </w:rPr>
              <w:t>- расход воздуха;</w:t>
            </w:r>
          </w:p>
          <w:p w14:paraId="18E1ACA4" w14:textId="77777777" w:rsidR="00274FC0" w:rsidRPr="00BB6C71" w:rsidRDefault="00274FC0" w:rsidP="00274FC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B6C71">
              <w:rPr>
                <w:sz w:val="22"/>
                <w:szCs w:val="22"/>
              </w:rPr>
              <w:t>-давление;</w:t>
            </w:r>
          </w:p>
          <w:p w14:paraId="24A8DC02" w14:textId="77777777" w:rsidR="00274FC0" w:rsidRPr="00BB6C71" w:rsidRDefault="00274FC0" w:rsidP="00274FC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B6C71">
              <w:rPr>
                <w:sz w:val="22"/>
                <w:szCs w:val="22"/>
              </w:rPr>
              <w:t>- потери полного давления;</w:t>
            </w:r>
          </w:p>
          <w:p w14:paraId="7D0CF6B0" w14:textId="77777777" w:rsidR="00274FC0" w:rsidRPr="00BB6C71" w:rsidRDefault="00274FC0" w:rsidP="00274FC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B6C71">
              <w:rPr>
                <w:sz w:val="22"/>
                <w:szCs w:val="22"/>
              </w:rPr>
              <w:t>- коэффициент потерь давления</w:t>
            </w:r>
          </w:p>
          <w:p w14:paraId="7A265D17" w14:textId="77777777" w:rsidR="00274FC0" w:rsidRDefault="00274FC0" w:rsidP="00274FC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B6C71">
              <w:rPr>
                <w:sz w:val="22"/>
                <w:szCs w:val="22"/>
              </w:rPr>
              <w:t>- давление вентилятора.</w:t>
            </w:r>
          </w:p>
          <w:p w14:paraId="7560C674" w14:textId="77777777" w:rsidR="00FD041D" w:rsidRPr="00BB6C71" w:rsidRDefault="00FD041D" w:rsidP="00274FC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CAA4E8C" w14:textId="77777777" w:rsidR="00274FC0" w:rsidRPr="00BB6C71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BB6C71">
              <w:rPr>
                <w:bCs/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auto"/>
          </w:tcPr>
          <w:p w14:paraId="4C9414D2" w14:textId="77777777" w:rsidR="00274FC0" w:rsidRPr="00BB6C71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BB6C71">
              <w:rPr>
                <w:bCs/>
                <w:sz w:val="22"/>
                <w:szCs w:val="22"/>
              </w:rPr>
              <w:t>ГОСТ 12.3.018-79</w:t>
            </w:r>
          </w:p>
        </w:tc>
      </w:tr>
      <w:tr w:rsidR="006112DE" w:rsidRPr="00BB6C71" w14:paraId="662045EF" w14:textId="77777777" w:rsidTr="000D7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353"/>
        </w:trPr>
        <w:tc>
          <w:tcPr>
            <w:tcW w:w="563" w:type="dxa"/>
          </w:tcPr>
          <w:p w14:paraId="1A78CFDE" w14:textId="77777777" w:rsidR="00274FC0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BB6C71">
              <w:rPr>
                <w:bCs/>
                <w:sz w:val="22"/>
                <w:szCs w:val="22"/>
              </w:rPr>
              <w:t>.1</w:t>
            </w:r>
          </w:p>
          <w:p w14:paraId="6BEC7257" w14:textId="51147FD4" w:rsidR="00274FC0" w:rsidRPr="00BB6C71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9" w:type="dxa"/>
            <w:tcBorders>
              <w:bottom w:val="nil"/>
            </w:tcBorders>
          </w:tcPr>
          <w:p w14:paraId="68EB6DE3" w14:textId="77777777" w:rsidR="00274FC0" w:rsidRPr="00BB6C71" w:rsidRDefault="00274FC0" w:rsidP="00274FC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Здания</w:t>
            </w:r>
            <w:r w:rsidRPr="00233071">
              <w:rPr>
                <w:sz w:val="22"/>
                <w:szCs w:val="22"/>
              </w:rPr>
              <w:t xml:space="preserve"> и сооруже</w:t>
            </w:r>
            <w:r>
              <w:rPr>
                <w:sz w:val="22"/>
                <w:szCs w:val="22"/>
              </w:rPr>
              <w:t>ния</w:t>
            </w:r>
            <w:r w:rsidRPr="002330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(системы противодымной защиты)</w:t>
            </w:r>
          </w:p>
          <w:p w14:paraId="2AE38817" w14:textId="77777777" w:rsidR="00274FC0" w:rsidRPr="00BB6C71" w:rsidRDefault="00274FC0" w:rsidP="00274FC0">
            <w:pPr>
              <w:ind w:left="-57" w:right="-57"/>
              <w:rPr>
                <w:sz w:val="22"/>
                <w:szCs w:val="22"/>
              </w:rPr>
            </w:pPr>
          </w:p>
          <w:p w14:paraId="75E8A009" w14:textId="77777777" w:rsidR="00274FC0" w:rsidRPr="00BB6C71" w:rsidRDefault="00274FC0" w:rsidP="00274FC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850769F" w14:textId="77777777" w:rsidR="00274FC0" w:rsidRPr="00BB6C71" w:rsidRDefault="00274FC0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BB6C71">
              <w:rPr>
                <w:bCs/>
                <w:sz w:val="22"/>
                <w:szCs w:val="22"/>
              </w:rPr>
              <w:t>100.13/</w:t>
            </w:r>
          </w:p>
          <w:p w14:paraId="41E3AD9E" w14:textId="77777777" w:rsidR="00274FC0" w:rsidRPr="00BB6C71" w:rsidRDefault="00274FC0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BB6C71">
              <w:rPr>
                <w:bCs/>
                <w:sz w:val="22"/>
                <w:szCs w:val="22"/>
              </w:rPr>
              <w:t>23.000</w:t>
            </w:r>
          </w:p>
        </w:tc>
        <w:tc>
          <w:tcPr>
            <w:tcW w:w="1985" w:type="dxa"/>
            <w:shd w:val="clear" w:color="auto" w:fill="auto"/>
          </w:tcPr>
          <w:p w14:paraId="7267CEA8" w14:textId="77777777" w:rsidR="00274FC0" w:rsidRDefault="00274FC0" w:rsidP="00274FC0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  <w:r w:rsidRPr="00BB6C71">
              <w:rPr>
                <w:sz w:val="22"/>
                <w:szCs w:val="22"/>
              </w:rPr>
              <w:t>Расход воздуха, удаляемого через дымовые клапаны непосредственно из помещений, коридоров на путях эвакуации</w:t>
            </w:r>
          </w:p>
          <w:p w14:paraId="568869FA" w14:textId="77777777" w:rsidR="00FD041D" w:rsidRPr="00BB6C71" w:rsidRDefault="00FD041D" w:rsidP="00274FC0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4A568505" w14:textId="77777777" w:rsidR="00274FC0" w:rsidRPr="00BB6C71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BB6C71">
              <w:rPr>
                <w:bCs/>
                <w:sz w:val="22"/>
                <w:szCs w:val="22"/>
              </w:rPr>
              <w:t>НПБ 23-2010;</w:t>
            </w:r>
          </w:p>
          <w:p w14:paraId="7439EB8D" w14:textId="752E97A0" w:rsidR="00274FC0" w:rsidRPr="00BB6C71" w:rsidRDefault="007D1854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СН 2.02.07-2020</w:t>
            </w:r>
          </w:p>
          <w:p w14:paraId="6D0E7F26" w14:textId="77777777" w:rsidR="00274FC0" w:rsidRPr="00BB6C71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BB6C71">
              <w:rPr>
                <w:bCs/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2115" w:type="dxa"/>
            <w:tcBorders>
              <w:bottom w:val="nil"/>
            </w:tcBorders>
            <w:shd w:val="clear" w:color="auto" w:fill="auto"/>
          </w:tcPr>
          <w:p w14:paraId="6030C99E" w14:textId="77777777" w:rsidR="00274FC0" w:rsidRPr="00BB6C71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BB6C71">
              <w:rPr>
                <w:bCs/>
                <w:sz w:val="22"/>
                <w:szCs w:val="22"/>
              </w:rPr>
              <w:t xml:space="preserve">НПБ 23-2010 </w:t>
            </w:r>
          </w:p>
          <w:p w14:paraId="4AB39321" w14:textId="77777777" w:rsidR="00274FC0" w:rsidRPr="00BB6C71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BB6C71">
              <w:rPr>
                <w:bCs/>
                <w:sz w:val="22"/>
                <w:szCs w:val="22"/>
              </w:rPr>
              <w:t xml:space="preserve">ГОСТ 12.3.018-79 </w:t>
            </w:r>
          </w:p>
        </w:tc>
      </w:tr>
      <w:tr w:rsidR="006112DE" w:rsidRPr="00BB6C71" w14:paraId="161D086F" w14:textId="77777777" w:rsidTr="000D7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353"/>
        </w:trPr>
        <w:tc>
          <w:tcPr>
            <w:tcW w:w="563" w:type="dxa"/>
          </w:tcPr>
          <w:p w14:paraId="3C97CA61" w14:textId="77777777" w:rsidR="00274FC0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BB6C71">
              <w:rPr>
                <w:bCs/>
                <w:sz w:val="22"/>
                <w:szCs w:val="22"/>
              </w:rPr>
              <w:t>.2</w:t>
            </w:r>
          </w:p>
          <w:p w14:paraId="7F27BFB5" w14:textId="27CB480C" w:rsidR="00274FC0" w:rsidRPr="00BB6C71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  <w:p w14:paraId="32F27372" w14:textId="77777777" w:rsidR="00274FC0" w:rsidRPr="00BB6C71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14:paraId="1A43BD73" w14:textId="77777777" w:rsidR="00274FC0" w:rsidRPr="00BB6C71" w:rsidRDefault="00274FC0" w:rsidP="00274FC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3C7A0DF" w14:textId="77777777" w:rsidR="00274FC0" w:rsidRPr="00BB6C71" w:rsidRDefault="00274FC0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BB6C71">
              <w:rPr>
                <w:bCs/>
                <w:sz w:val="22"/>
                <w:szCs w:val="22"/>
              </w:rPr>
              <w:t>100.13/</w:t>
            </w:r>
          </w:p>
          <w:p w14:paraId="0C73586B" w14:textId="77777777" w:rsidR="00274FC0" w:rsidRPr="00BB6C71" w:rsidRDefault="00274FC0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BB6C71">
              <w:rPr>
                <w:bCs/>
                <w:sz w:val="22"/>
                <w:szCs w:val="22"/>
              </w:rPr>
              <w:t>23.000</w:t>
            </w:r>
          </w:p>
        </w:tc>
        <w:tc>
          <w:tcPr>
            <w:tcW w:w="1985" w:type="dxa"/>
            <w:shd w:val="clear" w:color="auto" w:fill="auto"/>
          </w:tcPr>
          <w:p w14:paraId="498C99E3" w14:textId="77777777" w:rsidR="00274FC0" w:rsidRDefault="00274FC0" w:rsidP="006112DE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  <w:r w:rsidRPr="00BB6C71">
              <w:rPr>
                <w:sz w:val="22"/>
                <w:szCs w:val="22"/>
              </w:rPr>
              <w:t>Расход (скорость движения) воздуха в двери при выходе с этажа (помещения) на пути эвакуации</w:t>
            </w:r>
          </w:p>
          <w:p w14:paraId="4CE10430" w14:textId="4C44074F" w:rsidR="00FD041D" w:rsidRPr="00BB6C71" w:rsidRDefault="00FD041D" w:rsidP="006112DE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F6A8232" w14:textId="77777777" w:rsidR="00274FC0" w:rsidRPr="00BB6C71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auto"/>
          </w:tcPr>
          <w:p w14:paraId="6411B36B" w14:textId="77777777" w:rsidR="00274FC0" w:rsidRPr="00BB6C71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6112DE" w:rsidRPr="00BB6C71" w14:paraId="676CBD9D" w14:textId="77777777" w:rsidTr="000D7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353"/>
        </w:trPr>
        <w:tc>
          <w:tcPr>
            <w:tcW w:w="563" w:type="dxa"/>
          </w:tcPr>
          <w:p w14:paraId="5B47017E" w14:textId="77777777" w:rsidR="00274FC0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BB6C71">
              <w:rPr>
                <w:bCs/>
                <w:sz w:val="22"/>
                <w:szCs w:val="22"/>
              </w:rPr>
              <w:t>.3</w:t>
            </w:r>
          </w:p>
          <w:p w14:paraId="72D947C3" w14:textId="263BB2CC" w:rsidR="00274FC0" w:rsidRPr="00BB6C71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14:paraId="14A301F2" w14:textId="77777777" w:rsidR="00274FC0" w:rsidRPr="00BB6C71" w:rsidRDefault="00274FC0" w:rsidP="00274FC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C8E6F5D" w14:textId="77777777" w:rsidR="00274FC0" w:rsidRPr="00BB6C71" w:rsidRDefault="00274FC0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BB6C71">
              <w:rPr>
                <w:bCs/>
                <w:sz w:val="22"/>
                <w:szCs w:val="22"/>
              </w:rPr>
              <w:t>100.13/</w:t>
            </w:r>
          </w:p>
          <w:p w14:paraId="0F532372" w14:textId="77777777" w:rsidR="00274FC0" w:rsidRPr="00BB6C71" w:rsidRDefault="00274FC0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BB6C71">
              <w:rPr>
                <w:bCs/>
                <w:sz w:val="22"/>
                <w:szCs w:val="22"/>
              </w:rPr>
              <w:t>23.000</w:t>
            </w:r>
          </w:p>
        </w:tc>
        <w:tc>
          <w:tcPr>
            <w:tcW w:w="1985" w:type="dxa"/>
            <w:shd w:val="clear" w:color="auto" w:fill="auto"/>
          </w:tcPr>
          <w:p w14:paraId="03838C08" w14:textId="77777777" w:rsidR="00274FC0" w:rsidRPr="00BB6C71" w:rsidRDefault="00274FC0" w:rsidP="00274FC0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  <w:r w:rsidRPr="00BB6C71">
              <w:rPr>
                <w:sz w:val="22"/>
                <w:szCs w:val="22"/>
              </w:rPr>
              <w:t xml:space="preserve">Избыточное давление воздуха на нижних этажах лестничных клеток, в шахтах лифтов, в </w:t>
            </w:r>
          </w:p>
          <w:p w14:paraId="257A5158" w14:textId="77777777" w:rsidR="00274FC0" w:rsidRDefault="00274FC0" w:rsidP="00274FC0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  <w:r w:rsidRPr="00BB6C71">
              <w:rPr>
                <w:sz w:val="22"/>
                <w:szCs w:val="22"/>
              </w:rPr>
              <w:t>тамбур-шлюзах</w:t>
            </w:r>
          </w:p>
          <w:p w14:paraId="689FCA8C" w14:textId="77777777" w:rsidR="00FD041D" w:rsidRPr="00BB6C71" w:rsidRDefault="00FD041D" w:rsidP="00274FC0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52A4D2D" w14:textId="77777777" w:rsidR="00274FC0" w:rsidRPr="00BB6C71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auto"/>
          </w:tcPr>
          <w:p w14:paraId="52DF9BE7" w14:textId="77777777" w:rsidR="00274FC0" w:rsidRPr="00BB6C71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6112DE" w:rsidRPr="00BB6C71" w14:paraId="3C53F119" w14:textId="77777777" w:rsidTr="000D7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353"/>
        </w:trPr>
        <w:tc>
          <w:tcPr>
            <w:tcW w:w="563" w:type="dxa"/>
          </w:tcPr>
          <w:p w14:paraId="020F4385" w14:textId="77777777" w:rsidR="00274FC0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BB6C71">
              <w:rPr>
                <w:bCs/>
                <w:sz w:val="22"/>
                <w:szCs w:val="22"/>
              </w:rPr>
              <w:t>.4</w:t>
            </w:r>
          </w:p>
          <w:p w14:paraId="51B321ED" w14:textId="4E112041" w:rsidR="00274FC0" w:rsidRPr="00BB6C71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9" w:type="dxa"/>
            <w:tcBorders>
              <w:top w:val="nil"/>
            </w:tcBorders>
          </w:tcPr>
          <w:p w14:paraId="60295E88" w14:textId="77777777" w:rsidR="00274FC0" w:rsidRPr="00BB6C71" w:rsidRDefault="00274FC0" w:rsidP="00274FC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E1C74A7" w14:textId="77777777" w:rsidR="00274FC0" w:rsidRPr="00BB6C71" w:rsidRDefault="00274FC0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BB6C71">
              <w:rPr>
                <w:bCs/>
                <w:sz w:val="22"/>
                <w:szCs w:val="22"/>
              </w:rPr>
              <w:t>100.13/</w:t>
            </w:r>
          </w:p>
          <w:p w14:paraId="14B3FE11" w14:textId="77777777" w:rsidR="00274FC0" w:rsidRPr="00BB6C71" w:rsidRDefault="00274FC0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BB6C71">
              <w:rPr>
                <w:bCs/>
                <w:sz w:val="22"/>
                <w:szCs w:val="22"/>
              </w:rPr>
              <w:t>23.000</w:t>
            </w:r>
          </w:p>
        </w:tc>
        <w:tc>
          <w:tcPr>
            <w:tcW w:w="1985" w:type="dxa"/>
            <w:shd w:val="clear" w:color="auto" w:fill="auto"/>
          </w:tcPr>
          <w:p w14:paraId="7BAAD2E7" w14:textId="77777777" w:rsidR="00274FC0" w:rsidRDefault="00274FC0" w:rsidP="00274FC0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  <w:r w:rsidRPr="00BB6C71">
              <w:rPr>
                <w:sz w:val="22"/>
                <w:szCs w:val="22"/>
              </w:rPr>
              <w:t>Перепад давления на закрытых дверях путей эвакуации</w:t>
            </w:r>
          </w:p>
          <w:p w14:paraId="7EBE7D33" w14:textId="77777777" w:rsidR="00FD041D" w:rsidRDefault="00FD041D" w:rsidP="00274FC0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</w:p>
          <w:p w14:paraId="6B552B31" w14:textId="77777777" w:rsidR="00FD041D" w:rsidRDefault="00FD041D" w:rsidP="00274FC0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</w:p>
          <w:p w14:paraId="3097C4B3" w14:textId="77777777" w:rsidR="00FD041D" w:rsidRDefault="00FD041D" w:rsidP="00274FC0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</w:p>
          <w:p w14:paraId="58268C05" w14:textId="77777777" w:rsidR="00FD041D" w:rsidRPr="00BB6C71" w:rsidRDefault="00FD041D" w:rsidP="00274FC0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59D67E59" w14:textId="77777777" w:rsidR="00274FC0" w:rsidRPr="00BB6C71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nil"/>
            </w:tcBorders>
            <w:shd w:val="clear" w:color="auto" w:fill="auto"/>
          </w:tcPr>
          <w:p w14:paraId="14B9F0B4" w14:textId="77777777" w:rsidR="00274FC0" w:rsidRPr="00BB6C71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FD041D" w14:paraId="7452B23B" w14:textId="77777777" w:rsidTr="000D7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35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9FC8" w14:textId="77777777" w:rsidR="00FD041D" w:rsidRDefault="00FD041D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5.1</w:t>
            </w:r>
          </w:p>
          <w:p w14:paraId="14D4B2DF" w14:textId="77777777" w:rsidR="00FD041D" w:rsidRDefault="00FD041D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D617C3C" w14:textId="77777777" w:rsidR="00FD041D" w:rsidRDefault="00FD041D" w:rsidP="00274FC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Устройства защитного отключения (УЗО-Д)</w:t>
            </w:r>
          </w:p>
          <w:p w14:paraId="3EDEDF1E" w14:textId="58A780F5" w:rsidR="00FD041D" w:rsidRDefault="00FD041D" w:rsidP="00274FC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24E08" w14:textId="77777777" w:rsidR="00FD041D" w:rsidRPr="00274FC0" w:rsidRDefault="00FD041D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27.90/</w:t>
            </w:r>
          </w:p>
          <w:p w14:paraId="4A182B00" w14:textId="77777777" w:rsidR="00FD041D" w:rsidRPr="00274FC0" w:rsidRDefault="00FD041D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6B48" w14:textId="77777777" w:rsidR="00FD041D" w:rsidRDefault="00FD041D" w:rsidP="00274FC0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</w:t>
            </w:r>
          </w:p>
          <w:p w14:paraId="6EBE592F" w14:textId="77777777" w:rsidR="00FD041D" w:rsidRDefault="00FD041D" w:rsidP="00274FC0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изоляции защищаемой линии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04A7A" w14:textId="25317852" w:rsidR="00FD041D" w:rsidRPr="00274FC0" w:rsidRDefault="00FD041D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ТКП 339-20</w:t>
            </w:r>
            <w:r w:rsidR="0005765A">
              <w:rPr>
                <w:bCs/>
                <w:sz w:val="22"/>
                <w:szCs w:val="22"/>
              </w:rPr>
              <w:t>22</w:t>
            </w:r>
            <w:r w:rsidRPr="00274FC0">
              <w:rPr>
                <w:bCs/>
                <w:sz w:val="22"/>
                <w:szCs w:val="22"/>
              </w:rPr>
              <w:t>, п.4.4.26.1</w:t>
            </w:r>
          </w:p>
          <w:p w14:paraId="49E5DB19" w14:textId="77777777" w:rsidR="00FD041D" w:rsidRPr="00274FC0" w:rsidRDefault="00FD041D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ТКП 181-2009</w:t>
            </w:r>
          </w:p>
          <w:p w14:paraId="12133171" w14:textId="77777777" w:rsidR="00FD041D" w:rsidRPr="00274FC0" w:rsidRDefault="00FD041D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п.Б.27.1,</w:t>
            </w:r>
          </w:p>
          <w:p w14:paraId="055C69FC" w14:textId="77777777" w:rsidR="00FD041D" w:rsidRPr="00274FC0" w:rsidRDefault="00FD041D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п. В.4.61.4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198F" w14:textId="50B12A0A" w:rsidR="00FD041D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АМИ.ГР 0051-2022</w:t>
            </w:r>
          </w:p>
          <w:p w14:paraId="421D2CF6" w14:textId="09CFC9F3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АМИ.ГР 0062-2022</w:t>
            </w:r>
          </w:p>
        </w:tc>
      </w:tr>
      <w:tr w:rsidR="000D75AC" w14:paraId="6241B220" w14:textId="77777777" w:rsidTr="000C3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35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6B9C" w14:textId="77777777" w:rsidR="000D75AC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5.2</w:t>
            </w:r>
          </w:p>
          <w:p w14:paraId="5D0901FB" w14:textId="77777777" w:rsidR="000D75AC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DF0DF" w14:textId="4666B603" w:rsidR="000D75AC" w:rsidRPr="00274FC0" w:rsidRDefault="000D75AC" w:rsidP="00274FC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E6A0F" w14:textId="77777777" w:rsidR="000D75AC" w:rsidRPr="00274FC0" w:rsidRDefault="000D75AC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27.90/</w:t>
            </w:r>
          </w:p>
          <w:p w14:paraId="62A7B37D" w14:textId="77777777" w:rsidR="000D75AC" w:rsidRDefault="000D75AC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ADEE" w14:textId="77777777" w:rsidR="000D75AC" w:rsidRDefault="000D75AC" w:rsidP="00274FC0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Отключающий</w:t>
            </w:r>
          </w:p>
          <w:p w14:paraId="7A267666" w14:textId="77777777" w:rsidR="000D75AC" w:rsidRPr="00274FC0" w:rsidRDefault="000D75AC" w:rsidP="00274FC0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дифференциальный ток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1952" w14:textId="4230015B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ТКП 339-20</w:t>
            </w:r>
            <w:r w:rsidR="0005765A">
              <w:rPr>
                <w:bCs/>
                <w:sz w:val="22"/>
                <w:szCs w:val="22"/>
              </w:rPr>
              <w:t>22</w:t>
            </w:r>
          </w:p>
          <w:p w14:paraId="7C6D38C6" w14:textId="77777777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п. 4.4.26.7</w:t>
            </w:r>
          </w:p>
          <w:p w14:paraId="57D8BF26" w14:textId="76F3C13A" w:rsidR="000D75AC" w:rsidRPr="00274FC0" w:rsidRDefault="000D75AC" w:rsidP="00FD041D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СТБ ГОСТ Р50807-2003, п.п. 5.3, 5.4</w:t>
            </w:r>
          </w:p>
          <w:p w14:paraId="312A0007" w14:textId="0048C7E8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ГОСТ 30339-95,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74FC0">
              <w:rPr>
                <w:bCs/>
                <w:sz w:val="22"/>
                <w:szCs w:val="22"/>
              </w:rPr>
              <w:t>п.4.2.9</w:t>
            </w:r>
          </w:p>
          <w:p w14:paraId="334FE39C" w14:textId="77777777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ТКП 181-2009,</w:t>
            </w:r>
          </w:p>
          <w:p w14:paraId="1ADBB410" w14:textId="77777777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п. В.4.61.4</w:t>
            </w:r>
          </w:p>
          <w:p w14:paraId="79977BDD" w14:textId="77777777" w:rsidR="000D75AC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СН 4.04.01-2019, п.16.3.8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9DB38" w14:textId="77777777" w:rsidR="000D75AC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АМИ.ГР 0062-2022</w:t>
            </w:r>
          </w:p>
          <w:p w14:paraId="4377B403" w14:textId="049A6ACB" w:rsidR="000D75AC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0D75AC" w14:paraId="357C7410" w14:textId="77777777" w:rsidTr="000C3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35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535A" w14:textId="77777777" w:rsidR="000D75AC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5.3</w:t>
            </w:r>
          </w:p>
          <w:p w14:paraId="666569D7" w14:textId="1E9DF9FE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A5357" w14:textId="44438C79" w:rsidR="000D75AC" w:rsidRPr="00274FC0" w:rsidRDefault="000D75AC" w:rsidP="00274FC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C2292" w14:textId="77777777" w:rsidR="000D75AC" w:rsidRPr="00274FC0" w:rsidRDefault="000D75AC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27.90/</w:t>
            </w:r>
          </w:p>
          <w:p w14:paraId="17471F72" w14:textId="77777777" w:rsidR="000D75AC" w:rsidRPr="00274FC0" w:rsidRDefault="000D75AC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1B2D" w14:textId="77777777" w:rsidR="000D75AC" w:rsidRDefault="000D75AC" w:rsidP="00274FC0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5611E" w14:textId="5AA82AA5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ТКП 339-20</w:t>
            </w:r>
            <w:r w:rsidR="0005765A">
              <w:rPr>
                <w:bCs/>
                <w:sz w:val="22"/>
                <w:szCs w:val="22"/>
              </w:rPr>
              <w:t>22</w:t>
            </w:r>
            <w:r w:rsidRPr="00274FC0">
              <w:rPr>
                <w:bCs/>
                <w:sz w:val="22"/>
                <w:szCs w:val="22"/>
              </w:rPr>
              <w:t>,</w:t>
            </w:r>
          </w:p>
          <w:p w14:paraId="655B9895" w14:textId="77777777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п. 4.4.26.7 д)</w:t>
            </w:r>
          </w:p>
          <w:p w14:paraId="05F9806C" w14:textId="77777777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СТБ ГОСТ Р 50807-2003, п. 5.14</w:t>
            </w:r>
          </w:p>
          <w:p w14:paraId="4FC05F1D" w14:textId="1B98173C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ГОСТ IEC 61008-1-20</w:t>
            </w:r>
            <w:r w:rsidR="007D1854">
              <w:rPr>
                <w:bCs/>
                <w:sz w:val="22"/>
                <w:szCs w:val="22"/>
              </w:rPr>
              <w:t>20</w:t>
            </w:r>
            <w:r w:rsidRPr="00274FC0">
              <w:rPr>
                <w:bCs/>
                <w:sz w:val="22"/>
                <w:szCs w:val="22"/>
              </w:rPr>
              <w:t>, п.5.3.12</w:t>
            </w:r>
          </w:p>
          <w:p w14:paraId="7086F1F6" w14:textId="46CC5F5B" w:rsidR="007D1854" w:rsidRPr="00274FC0" w:rsidRDefault="007D1854" w:rsidP="007D1854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ГОСТ IEC 6100</w:t>
            </w:r>
            <w:r>
              <w:rPr>
                <w:bCs/>
                <w:sz w:val="22"/>
                <w:szCs w:val="22"/>
              </w:rPr>
              <w:t>9</w:t>
            </w:r>
            <w:r w:rsidRPr="00274FC0">
              <w:rPr>
                <w:bCs/>
                <w:sz w:val="22"/>
                <w:szCs w:val="22"/>
              </w:rPr>
              <w:t>-1-20</w:t>
            </w:r>
            <w:r>
              <w:rPr>
                <w:bCs/>
                <w:sz w:val="22"/>
                <w:szCs w:val="22"/>
              </w:rPr>
              <w:t>20</w:t>
            </w:r>
            <w:r w:rsidRPr="00274FC0">
              <w:rPr>
                <w:bCs/>
                <w:sz w:val="22"/>
                <w:szCs w:val="22"/>
              </w:rPr>
              <w:t>, п.5.3.</w:t>
            </w:r>
            <w:r>
              <w:rPr>
                <w:bCs/>
                <w:sz w:val="22"/>
                <w:szCs w:val="22"/>
              </w:rPr>
              <w:t>8</w:t>
            </w:r>
          </w:p>
          <w:p w14:paraId="03589106" w14:textId="77777777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ТКП 181-2009,</w:t>
            </w:r>
          </w:p>
          <w:p w14:paraId="77C04F6B" w14:textId="77777777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п. В.4.61.4</w:t>
            </w: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3BD93" w14:textId="6EC01B07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0D75AC" w14:paraId="37E53563" w14:textId="77777777" w:rsidTr="000C3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35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2B1C" w14:textId="77777777" w:rsidR="000D75AC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5.4</w:t>
            </w:r>
          </w:p>
          <w:p w14:paraId="027D647B" w14:textId="7B667883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6DEB" w14:textId="77777777" w:rsidR="000D75AC" w:rsidRDefault="000D75AC" w:rsidP="00274FC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A2CC" w14:textId="77777777" w:rsidR="000D75AC" w:rsidRPr="00274FC0" w:rsidRDefault="000D75AC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27.90/</w:t>
            </w:r>
          </w:p>
          <w:p w14:paraId="73672F18" w14:textId="77777777" w:rsidR="000D75AC" w:rsidRPr="00274FC0" w:rsidRDefault="000D75AC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69464" w14:textId="77777777" w:rsidR="000D75AC" w:rsidRDefault="000D75AC" w:rsidP="00274FC0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B717" w14:textId="77777777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ТКП 181-2009</w:t>
            </w:r>
          </w:p>
          <w:p w14:paraId="6337C35F" w14:textId="77777777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 xml:space="preserve"> п. В.4.61.4;</w:t>
            </w:r>
          </w:p>
          <w:p w14:paraId="6D4F016E" w14:textId="77777777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СН 4.04.01-2019, п.16.3.8</w:t>
            </w:r>
          </w:p>
        </w:tc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C4B6" w14:textId="7396D6D0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0D75AC" w14:paraId="2ACD6AE4" w14:textId="77777777" w:rsidTr="00745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35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998F" w14:textId="77777777" w:rsidR="000D75AC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6.1</w:t>
            </w:r>
          </w:p>
          <w:p w14:paraId="6F3DE470" w14:textId="5DC48BD7" w:rsidR="000D75AC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7195D9" w14:textId="77777777" w:rsidR="000D75AC" w:rsidRDefault="000D75AC" w:rsidP="00274FC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Здания и сооружения (системы вентиляции и кондиционирования воздуха с естественным побуждением воздушных потоков)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74BC" w14:textId="77777777" w:rsidR="000D75AC" w:rsidRDefault="000D75AC" w:rsidP="006112DE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100.13/</w:t>
            </w:r>
          </w:p>
          <w:p w14:paraId="68210E09" w14:textId="77777777" w:rsidR="000D75AC" w:rsidRDefault="000D75AC" w:rsidP="006112DE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462E2" w14:textId="77777777" w:rsidR="000D75AC" w:rsidRDefault="000D75AC" w:rsidP="00274FC0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Аэродинамические характеристики воздушных потоков в воздуховодах:</w:t>
            </w:r>
          </w:p>
          <w:p w14:paraId="29F25C5B" w14:textId="77777777" w:rsidR="000D75AC" w:rsidRDefault="000D75AC" w:rsidP="00274FC0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скорость потока;</w:t>
            </w:r>
          </w:p>
          <w:p w14:paraId="51CDEA3F" w14:textId="77777777" w:rsidR="000D75AC" w:rsidRDefault="000D75AC" w:rsidP="00274FC0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удаляемого воздуха через отверстие вентиляционного канала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04EE6" w14:textId="77777777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СН 4.02.03-2019</w:t>
            </w:r>
          </w:p>
          <w:p w14:paraId="17FFA97F" w14:textId="77777777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СН 3.02.01-2019</w:t>
            </w:r>
          </w:p>
          <w:p w14:paraId="46161BBE" w14:textId="77777777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СН 3.02.02-2019</w:t>
            </w:r>
          </w:p>
          <w:p w14:paraId="5933211D" w14:textId="77777777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СП 1.03.02-2020, п.6.1.24</w:t>
            </w:r>
          </w:p>
          <w:p w14:paraId="198A2E41" w14:textId="77777777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D297C" w14:textId="77777777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СТБ 2021-2009, приложение К</w:t>
            </w:r>
          </w:p>
        </w:tc>
      </w:tr>
      <w:tr w:rsidR="000D75AC" w14:paraId="7646A21E" w14:textId="77777777" w:rsidTr="00745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35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9650" w14:textId="77777777" w:rsidR="000D75AC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6.2</w:t>
            </w:r>
          </w:p>
          <w:p w14:paraId="258A7570" w14:textId="1B50F6B7" w:rsidR="000D75AC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FD8A" w14:textId="77777777" w:rsidR="000D75AC" w:rsidRDefault="000D75AC" w:rsidP="00274FC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66548" w14:textId="77777777" w:rsidR="000D75AC" w:rsidRDefault="000D75AC" w:rsidP="006112DE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100.13/</w:t>
            </w:r>
          </w:p>
          <w:p w14:paraId="5778664D" w14:textId="77777777" w:rsidR="000D75AC" w:rsidRDefault="000D75AC" w:rsidP="006112DE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29.061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8E6F" w14:textId="77777777" w:rsidR="000D75AC" w:rsidRDefault="000D75AC" w:rsidP="00274FC0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Геометрические размеры отверстия вентиляционного канала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A18D5" w14:textId="77777777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7B6C" w14:textId="77777777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274FC0" w14:paraId="1B3EDAA1" w14:textId="77777777" w:rsidTr="000D7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35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C1B3" w14:textId="77777777" w:rsidR="00274FC0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7.1</w:t>
            </w:r>
          </w:p>
          <w:p w14:paraId="0EC64878" w14:textId="333427A5" w:rsidR="00274FC0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E8E6" w14:textId="77777777" w:rsidR="00274FC0" w:rsidRDefault="00274FC0" w:rsidP="00274FC0">
            <w:pPr>
              <w:ind w:left="-57" w:right="-57"/>
              <w:rPr>
                <w:sz w:val="22"/>
                <w:szCs w:val="22"/>
              </w:rPr>
            </w:pPr>
            <w:r w:rsidRPr="00274FC0">
              <w:rPr>
                <w:sz w:val="22"/>
                <w:szCs w:val="22"/>
              </w:rPr>
              <w:t>Здания и сооружения (газоходы (дымовые каналы, дымовые трубы) жилых, общественных, административных и производственных зданий, мини-котельных, котельных, газораспределительных подстанций)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C06F" w14:textId="77777777" w:rsidR="00274FC0" w:rsidRPr="00274FC0" w:rsidRDefault="00274FC0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100.13/</w:t>
            </w:r>
          </w:p>
          <w:p w14:paraId="503025FC" w14:textId="77777777" w:rsidR="00274FC0" w:rsidRPr="00274FC0" w:rsidRDefault="00274FC0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41.000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0F35" w14:textId="77777777" w:rsidR="00274FC0" w:rsidRDefault="00274FC0" w:rsidP="00274FC0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тяги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5C37" w14:textId="77777777" w:rsidR="00274FC0" w:rsidRPr="00274FC0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СТБ 2039-2010</w:t>
            </w:r>
          </w:p>
          <w:p w14:paraId="54807C67" w14:textId="77777777" w:rsidR="00274FC0" w:rsidRPr="00274FC0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4DC3" w14:textId="77777777" w:rsidR="00274FC0" w:rsidRPr="00274FC0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СТБ 2039-2010</w:t>
            </w:r>
          </w:p>
          <w:p w14:paraId="5E812394" w14:textId="77777777" w:rsidR="00274FC0" w:rsidRPr="00274FC0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п. 8.7</w:t>
            </w:r>
          </w:p>
        </w:tc>
      </w:tr>
    </w:tbl>
    <w:p w14:paraId="3CF08D90" w14:textId="77777777" w:rsidR="00E41B5C" w:rsidRDefault="00E41B5C" w:rsidP="00D50B4E">
      <w:pPr>
        <w:rPr>
          <w:b/>
        </w:rPr>
      </w:pPr>
    </w:p>
    <w:p w14:paraId="7373910B" w14:textId="77777777" w:rsidR="00D50B4E" w:rsidRPr="006D33D8" w:rsidRDefault="00EA24D7" w:rsidP="00D50B4E">
      <w:pPr>
        <w:rPr>
          <w:b/>
        </w:rPr>
      </w:pPr>
      <w:bookmarkStart w:id="3" w:name="_Hlk106195566"/>
      <w:r w:rsidRPr="006D33D8">
        <w:rPr>
          <w:b/>
        </w:rPr>
        <w:t xml:space="preserve">Примечание: </w:t>
      </w:r>
    </w:p>
    <w:p w14:paraId="33905AF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43FF8FD3" w14:textId="77777777" w:rsidR="00D50B4E" w:rsidRDefault="00D50B4E" w:rsidP="00D50B4E">
      <w:pPr>
        <w:rPr>
          <w:color w:val="000000"/>
          <w:sz w:val="28"/>
          <w:szCs w:val="28"/>
        </w:rPr>
      </w:pPr>
    </w:p>
    <w:p w14:paraId="3E3D6B6B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54EB293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7258EE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E874DD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ED7EB33" w14:textId="061AC2C9" w:rsidR="00D50B4E" w:rsidRPr="00916A1F" w:rsidRDefault="00D50B4E" w:rsidP="008B1B9D">
      <w:pPr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0D75AC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bookmarkEnd w:id="3"/>
    </w:p>
    <w:sectPr w:rsidR="00D50B4E" w:rsidRPr="00916A1F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052F8" w14:textId="77777777" w:rsidR="00437410" w:rsidRDefault="00437410" w:rsidP="0011070C">
      <w:r>
        <w:separator/>
      </w:r>
    </w:p>
  </w:endnote>
  <w:endnote w:type="continuationSeparator" w:id="0">
    <w:p w14:paraId="169309CC" w14:textId="77777777" w:rsidR="00437410" w:rsidRDefault="0043741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30" w:type="pct"/>
      <w:tblLook w:val="00A0" w:firstRow="1" w:lastRow="0" w:firstColumn="1" w:lastColumn="0" w:noHBand="0" w:noVBand="0"/>
    </w:tblPr>
    <w:tblGrid>
      <w:gridCol w:w="3681"/>
      <w:gridCol w:w="2240"/>
      <w:gridCol w:w="3582"/>
    </w:tblGrid>
    <w:tr w:rsidR="00124809" w:rsidRPr="00E36003" w14:paraId="594C2BF5" w14:textId="77777777" w:rsidTr="00FD041D">
      <w:trPr>
        <w:trHeight w:val="106"/>
      </w:trPr>
      <w:tc>
        <w:tcPr>
          <w:tcW w:w="3677" w:type="dxa"/>
          <w:hideMark/>
        </w:tcPr>
        <w:p w14:paraId="5E935EA4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6A2949D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8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62C3F7A" w14:textId="6FBC002E" w:rsidR="00124809" w:rsidRPr="006D33D8" w:rsidRDefault="00124809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E36003">
                <w:rPr>
                  <w:rFonts w:eastAsia="ArialMT"/>
                  <w:u w:val="single"/>
                </w:rPr>
                <w:t>0</w:t>
              </w:r>
              <w:r w:rsidR="006227B3">
                <w:rPr>
                  <w:rFonts w:eastAsia="ArialMT"/>
                  <w:u w:val="single"/>
                  <w:lang w:val="ru-RU"/>
                </w:rPr>
                <w:t>2</w:t>
              </w:r>
              <w:r w:rsidRPr="00E36003">
                <w:rPr>
                  <w:rFonts w:eastAsia="ArialMT"/>
                  <w:u w:val="single"/>
                </w:rPr>
                <w:t>.0</w:t>
              </w:r>
              <w:r w:rsidR="006227B3">
                <w:rPr>
                  <w:rFonts w:eastAsia="ArialMT"/>
                  <w:u w:val="single"/>
                  <w:lang w:val="ru-RU"/>
                </w:rPr>
                <w:t>8</w:t>
              </w:r>
              <w:r w:rsidRPr="00E36003">
                <w:rPr>
                  <w:rFonts w:eastAsia="ArialMT"/>
                  <w:u w:val="single"/>
                </w:rPr>
                <w:t>.202</w:t>
              </w:r>
              <w:r w:rsidR="006227B3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5A8BE923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78" w:type="dxa"/>
          <w:vAlign w:val="center"/>
          <w:hideMark/>
        </w:tcPr>
        <w:p w14:paraId="447BB7EF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A3F3191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27" w:type="pct"/>
      <w:tblLook w:val="00A0" w:firstRow="1" w:lastRow="0" w:firstColumn="1" w:lastColumn="0" w:noHBand="0" w:noVBand="0"/>
    </w:tblPr>
    <w:tblGrid>
      <w:gridCol w:w="3681"/>
      <w:gridCol w:w="2240"/>
      <w:gridCol w:w="3576"/>
    </w:tblGrid>
    <w:tr w:rsidR="00A417E3" w:rsidRPr="00E36003" w14:paraId="590EB784" w14:textId="77777777" w:rsidTr="00FD041D">
      <w:trPr>
        <w:trHeight w:val="846"/>
      </w:trPr>
      <w:tc>
        <w:tcPr>
          <w:tcW w:w="3681" w:type="dxa"/>
          <w:vAlign w:val="center"/>
          <w:hideMark/>
        </w:tcPr>
        <w:p w14:paraId="07B4A04A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4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75DFF2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8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01D0F12" w14:textId="712BB596" w:rsidR="00A417E3" w:rsidRPr="009E4D11" w:rsidRDefault="00D50B4E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E36003">
                <w:rPr>
                  <w:rFonts w:eastAsia="ArialMT"/>
                  <w:u w:val="single"/>
                </w:rPr>
                <w:t>0</w:t>
              </w:r>
              <w:r w:rsidR="006227B3">
                <w:rPr>
                  <w:rFonts w:eastAsia="ArialMT"/>
                  <w:u w:val="single"/>
                  <w:lang w:val="ru-RU"/>
                </w:rPr>
                <w:t>2</w:t>
              </w:r>
              <w:r w:rsidRPr="00E36003">
                <w:rPr>
                  <w:rFonts w:eastAsia="ArialMT"/>
                  <w:u w:val="single"/>
                </w:rPr>
                <w:t>.0</w:t>
              </w:r>
              <w:r w:rsidR="006227B3">
                <w:rPr>
                  <w:rFonts w:eastAsia="ArialMT"/>
                  <w:u w:val="single"/>
                  <w:lang w:val="ru-RU"/>
                </w:rPr>
                <w:t>8</w:t>
              </w:r>
              <w:r w:rsidRPr="00E36003">
                <w:rPr>
                  <w:rFonts w:eastAsia="ArialMT"/>
                  <w:u w:val="single"/>
                </w:rPr>
                <w:t>.202</w:t>
              </w:r>
              <w:r w:rsidR="006227B3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35D7FC4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77" w:type="dxa"/>
          <w:vAlign w:val="center"/>
          <w:hideMark/>
        </w:tcPr>
        <w:p w14:paraId="39F72337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4"/>
  </w:tbl>
  <w:p w14:paraId="24A3282F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6EC59" w14:textId="77777777" w:rsidR="00437410" w:rsidRDefault="00437410" w:rsidP="0011070C">
      <w:r>
        <w:separator/>
      </w:r>
    </w:p>
  </w:footnote>
  <w:footnote w:type="continuationSeparator" w:id="0">
    <w:p w14:paraId="4FCD9496" w14:textId="77777777" w:rsidR="00437410" w:rsidRDefault="0043741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45FBCA8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30D612B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07C0263" wp14:editId="20745D85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35599D8" w14:textId="2A7B183C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D041D">
            <w:rPr>
              <w:rFonts w:ascii="Times New Roman" w:hAnsi="Times New Roman" w:cs="Times New Roman"/>
              <w:sz w:val="24"/>
              <w:szCs w:val="24"/>
            </w:rPr>
            <w:t>9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A923AF">
            <w:rPr>
              <w:rFonts w:ascii="Times New Roman" w:hAnsi="Times New Roman" w:cs="Times New Roman"/>
              <w:sz w:val="24"/>
              <w:szCs w:val="24"/>
            </w:rPr>
            <w:t>0057</w:t>
          </w:r>
        </w:p>
      </w:tc>
    </w:tr>
  </w:tbl>
  <w:p w14:paraId="6795C627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5CF377F7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A3F18F4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B346AB8" wp14:editId="14EEDF8D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1AD1F7B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99D9F8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FDE2D3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34E2B3B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75"/>
    <w:rsid w:val="00001560"/>
    <w:rsid w:val="0001500A"/>
    <w:rsid w:val="00022A72"/>
    <w:rsid w:val="000267F1"/>
    <w:rsid w:val="00030948"/>
    <w:rsid w:val="0005765A"/>
    <w:rsid w:val="000643A6"/>
    <w:rsid w:val="0009264B"/>
    <w:rsid w:val="00092EA6"/>
    <w:rsid w:val="000A6CF1"/>
    <w:rsid w:val="000B0313"/>
    <w:rsid w:val="000B1905"/>
    <w:rsid w:val="000D1708"/>
    <w:rsid w:val="000D49BB"/>
    <w:rsid w:val="000D75AC"/>
    <w:rsid w:val="000E2AC4"/>
    <w:rsid w:val="00101C03"/>
    <w:rsid w:val="0011070C"/>
    <w:rsid w:val="001157ED"/>
    <w:rsid w:val="00116AD0"/>
    <w:rsid w:val="00117059"/>
    <w:rsid w:val="00120BDA"/>
    <w:rsid w:val="00124809"/>
    <w:rsid w:val="0014213E"/>
    <w:rsid w:val="00147A13"/>
    <w:rsid w:val="001512FA"/>
    <w:rsid w:val="00153A5D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137A8"/>
    <w:rsid w:val="00225907"/>
    <w:rsid w:val="00234CBD"/>
    <w:rsid w:val="0026099C"/>
    <w:rsid w:val="00270035"/>
    <w:rsid w:val="0027128E"/>
    <w:rsid w:val="00274FC0"/>
    <w:rsid w:val="00280064"/>
    <w:rsid w:val="00280E8C"/>
    <w:rsid w:val="002877C8"/>
    <w:rsid w:val="002900DE"/>
    <w:rsid w:val="00291BCF"/>
    <w:rsid w:val="00295E4A"/>
    <w:rsid w:val="002D06D6"/>
    <w:rsid w:val="002D28AD"/>
    <w:rsid w:val="002D6F27"/>
    <w:rsid w:val="002E503D"/>
    <w:rsid w:val="002F0D32"/>
    <w:rsid w:val="002F35D9"/>
    <w:rsid w:val="003054C2"/>
    <w:rsid w:val="00305E11"/>
    <w:rsid w:val="0031023B"/>
    <w:rsid w:val="003717D2"/>
    <w:rsid w:val="00382C24"/>
    <w:rsid w:val="00391B44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410"/>
    <w:rsid w:val="00437E07"/>
    <w:rsid w:val="0045688B"/>
    <w:rsid w:val="00460ECA"/>
    <w:rsid w:val="004627D9"/>
    <w:rsid w:val="00481260"/>
    <w:rsid w:val="004A5E4C"/>
    <w:rsid w:val="004E5090"/>
    <w:rsid w:val="004E5885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97B45"/>
    <w:rsid w:val="005C5B99"/>
    <w:rsid w:val="005C7B39"/>
    <w:rsid w:val="005D4205"/>
    <w:rsid w:val="005E250C"/>
    <w:rsid w:val="005E611E"/>
    <w:rsid w:val="006112DE"/>
    <w:rsid w:val="00614867"/>
    <w:rsid w:val="006227B3"/>
    <w:rsid w:val="00627E81"/>
    <w:rsid w:val="00630922"/>
    <w:rsid w:val="00645468"/>
    <w:rsid w:val="00693805"/>
    <w:rsid w:val="00697905"/>
    <w:rsid w:val="006A336B"/>
    <w:rsid w:val="006A4791"/>
    <w:rsid w:val="006B450F"/>
    <w:rsid w:val="006B5E8C"/>
    <w:rsid w:val="006C2C92"/>
    <w:rsid w:val="006D1CDB"/>
    <w:rsid w:val="006D33D8"/>
    <w:rsid w:val="006D5DCE"/>
    <w:rsid w:val="006E3BE3"/>
    <w:rsid w:val="00704E29"/>
    <w:rsid w:val="00715A45"/>
    <w:rsid w:val="0071603C"/>
    <w:rsid w:val="007268F9"/>
    <w:rsid w:val="00731452"/>
    <w:rsid w:val="00734508"/>
    <w:rsid w:val="00741FBB"/>
    <w:rsid w:val="0074243A"/>
    <w:rsid w:val="0075090E"/>
    <w:rsid w:val="007571AF"/>
    <w:rsid w:val="00783DA5"/>
    <w:rsid w:val="0079041E"/>
    <w:rsid w:val="00792698"/>
    <w:rsid w:val="007A1818"/>
    <w:rsid w:val="007A4175"/>
    <w:rsid w:val="007A4485"/>
    <w:rsid w:val="007C05FE"/>
    <w:rsid w:val="007C3A37"/>
    <w:rsid w:val="007D1854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16A1F"/>
    <w:rsid w:val="00921A06"/>
    <w:rsid w:val="009230FC"/>
    <w:rsid w:val="00923868"/>
    <w:rsid w:val="0095347E"/>
    <w:rsid w:val="00971289"/>
    <w:rsid w:val="00983EAE"/>
    <w:rsid w:val="00992CF6"/>
    <w:rsid w:val="009940B7"/>
    <w:rsid w:val="00996B08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923AF"/>
    <w:rsid w:val="00AB531A"/>
    <w:rsid w:val="00AD2A2E"/>
    <w:rsid w:val="00AD4B7A"/>
    <w:rsid w:val="00AE17DA"/>
    <w:rsid w:val="00B009A5"/>
    <w:rsid w:val="00B00CAF"/>
    <w:rsid w:val="00B06CF4"/>
    <w:rsid w:val="00B073DC"/>
    <w:rsid w:val="00B344A4"/>
    <w:rsid w:val="00B371CD"/>
    <w:rsid w:val="00B44475"/>
    <w:rsid w:val="00B47A0F"/>
    <w:rsid w:val="00B565D4"/>
    <w:rsid w:val="00B61580"/>
    <w:rsid w:val="00B97057"/>
    <w:rsid w:val="00B97278"/>
    <w:rsid w:val="00BB272F"/>
    <w:rsid w:val="00BB5AEF"/>
    <w:rsid w:val="00BC40FF"/>
    <w:rsid w:val="00BC6549"/>
    <w:rsid w:val="00BE5EE0"/>
    <w:rsid w:val="00C00081"/>
    <w:rsid w:val="00C13371"/>
    <w:rsid w:val="00C13D24"/>
    <w:rsid w:val="00C24C3D"/>
    <w:rsid w:val="00C35ED8"/>
    <w:rsid w:val="00C36E80"/>
    <w:rsid w:val="00C379B5"/>
    <w:rsid w:val="00C46E4F"/>
    <w:rsid w:val="00C60464"/>
    <w:rsid w:val="00C63E0D"/>
    <w:rsid w:val="00C65905"/>
    <w:rsid w:val="00C66929"/>
    <w:rsid w:val="00C67DD7"/>
    <w:rsid w:val="00C72373"/>
    <w:rsid w:val="00C74B15"/>
    <w:rsid w:val="00C81513"/>
    <w:rsid w:val="00C97BC9"/>
    <w:rsid w:val="00CA32CD"/>
    <w:rsid w:val="00CA53E3"/>
    <w:rsid w:val="00CA6ED2"/>
    <w:rsid w:val="00CC7FAF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49A0"/>
    <w:rsid w:val="00DA5E7A"/>
    <w:rsid w:val="00DB1FAE"/>
    <w:rsid w:val="00DC3BFF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65B15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00401"/>
    <w:rsid w:val="00F038F3"/>
    <w:rsid w:val="00F048BD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D041D"/>
    <w:rsid w:val="00FF0E0D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6995D"/>
  <w15:docId w15:val="{76206A86-9DC7-4A06-8C54-22AC09F7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15">
    <w:name w:val="Текст1"/>
    <w:basedOn w:val="a"/>
    <w:rsid w:val="00274FC0"/>
    <w:pPr>
      <w:ind w:firstLine="720"/>
      <w:jc w:val="both"/>
    </w:pPr>
    <w:rPr>
      <w:sz w:val="24"/>
    </w:rPr>
  </w:style>
  <w:style w:type="paragraph" w:customStyle="1" w:styleId="newncpi0">
    <w:name w:val="newncpi0"/>
    <w:basedOn w:val="a"/>
    <w:link w:val="newncpi00"/>
    <w:rsid w:val="00274FC0"/>
    <w:pPr>
      <w:jc w:val="both"/>
    </w:pPr>
    <w:rPr>
      <w:sz w:val="24"/>
      <w:szCs w:val="24"/>
    </w:rPr>
  </w:style>
  <w:style w:type="character" w:customStyle="1" w:styleId="newncpi00">
    <w:name w:val="newncpi0 Знак"/>
    <w:link w:val="newncpi0"/>
    <w:rsid w:val="00274F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se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73D5BE079142AC83EC8F8A5BE64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106654-EE93-4366-B0E3-1FA0861093A5}"/>
      </w:docPartPr>
      <w:docPartBody>
        <w:p w:rsidR="00FC20F4" w:rsidRDefault="00C13BDF">
          <w:pPr>
            <w:pStyle w:val="CC73D5BE079142AC83EC8F8A5BE6443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3FE836588BA4032859C5A562A060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E2628-FD8C-40C7-AB6C-CFBA6ED1C84A}"/>
      </w:docPartPr>
      <w:docPartBody>
        <w:p w:rsidR="00FC20F4" w:rsidRDefault="00C13BDF">
          <w:pPr>
            <w:pStyle w:val="63FE836588BA4032859C5A562A06040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EA639BBDB364A34B71A66CF29FB9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48219-493E-4258-A918-FC07C1B485C8}"/>
      </w:docPartPr>
      <w:docPartBody>
        <w:p w:rsidR="00FC20F4" w:rsidRDefault="00C13BDF">
          <w:pPr>
            <w:pStyle w:val="3EA639BBDB364A34B71A66CF29FB9EC9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343CCB824450883073FFCD08523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07E86-3D7C-497D-BB08-BBD36915AFE3}"/>
      </w:docPartPr>
      <w:docPartBody>
        <w:p w:rsidR="00FC20F4" w:rsidRDefault="00C13BDF">
          <w:pPr>
            <w:pStyle w:val="928343CCB824450883073FFCD08523C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F1699164E5A44C0B3F750D1130F03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DE017-E554-41AC-B0F2-0A04C9644DD4}"/>
      </w:docPartPr>
      <w:docPartBody>
        <w:p w:rsidR="00FC20F4" w:rsidRDefault="00C13BDF">
          <w:pPr>
            <w:pStyle w:val="4F1699164E5A44C0B3F750D1130F033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DF"/>
    <w:rsid w:val="00042BC7"/>
    <w:rsid w:val="0014213E"/>
    <w:rsid w:val="001C4368"/>
    <w:rsid w:val="001C5DAA"/>
    <w:rsid w:val="002F35D9"/>
    <w:rsid w:val="0045688B"/>
    <w:rsid w:val="004E5885"/>
    <w:rsid w:val="00AD2A2E"/>
    <w:rsid w:val="00BB4A19"/>
    <w:rsid w:val="00BC1273"/>
    <w:rsid w:val="00BC6549"/>
    <w:rsid w:val="00BD1595"/>
    <w:rsid w:val="00BE5EE0"/>
    <w:rsid w:val="00BF67B4"/>
    <w:rsid w:val="00C13BDF"/>
    <w:rsid w:val="00C36E80"/>
    <w:rsid w:val="00F27D5D"/>
    <w:rsid w:val="00FC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CC73D5BE079142AC83EC8F8A5BE6443C">
    <w:name w:val="CC73D5BE079142AC83EC8F8A5BE6443C"/>
  </w:style>
  <w:style w:type="paragraph" w:customStyle="1" w:styleId="63FE836588BA4032859C5A562A06040D">
    <w:name w:val="63FE836588BA4032859C5A562A06040D"/>
  </w:style>
  <w:style w:type="paragraph" w:customStyle="1" w:styleId="3EA639BBDB364A34B71A66CF29FB9EC9">
    <w:name w:val="3EA639BBDB364A34B71A66CF29FB9EC9"/>
  </w:style>
  <w:style w:type="paragraph" w:customStyle="1" w:styleId="928343CCB824450883073FFCD08523C7">
    <w:name w:val="928343CCB824450883073FFCD08523C7"/>
  </w:style>
  <w:style w:type="paragraph" w:customStyle="1" w:styleId="4F1699164E5A44C0B3F750D1130F0339">
    <w:name w:val="4F1699164E5A44C0B3F750D1130F03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21</TotalTime>
  <Pages>4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 Алексей Витальевич</dc:creator>
  <cp:keywords/>
  <cp:lastModifiedBy>Василевская Виктория Викторовна</cp:lastModifiedBy>
  <cp:revision>11</cp:revision>
  <cp:lastPrinted>2024-07-23T11:35:00Z</cp:lastPrinted>
  <dcterms:created xsi:type="dcterms:W3CDTF">2024-07-17T13:02:00Z</dcterms:created>
  <dcterms:modified xsi:type="dcterms:W3CDTF">2024-08-02T13:15:00Z</dcterms:modified>
</cp:coreProperties>
</file>