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3"/>
        <w:gridCol w:w="3385"/>
      </w:tblGrid>
      <w:tr w:rsidR="00F40980" w:rsidRPr="00943D68" w14:paraId="5D9C685D" w14:textId="77777777" w:rsidTr="007F66CA">
        <w:tc>
          <w:tcPr>
            <w:tcW w:w="6379" w:type="dxa"/>
            <w:vMerge w:val="restart"/>
          </w:tcPr>
          <w:p w14:paraId="0D175B02" w14:textId="77777777" w:rsidR="00F40980" w:rsidRPr="005E7844" w:rsidRDefault="00F40980" w:rsidP="0082515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14:paraId="47CEAA00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3350AB47" w14:textId="4A81CD6F" w:rsidR="001D650E" w:rsidRPr="001D650E" w:rsidRDefault="001D650E" w:rsidP="001D650E">
            <w:pPr>
              <w:tabs>
                <w:tab w:val="left" w:pos="453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3545" w:type="dxa"/>
          </w:tcPr>
          <w:p w14:paraId="38C7A1F1" w14:textId="77777777" w:rsidR="00F40980" w:rsidRPr="00943D68" w:rsidRDefault="00F40980" w:rsidP="0082515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943D68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B0C90B65BC495BB779BF2D511EB3B1"/>
                </w:placeholder>
                <w:text/>
              </w:sdtPr>
              <w:sdtEndPr/>
              <w:sdtContent>
                <w:r w:rsidR="005D4205" w:rsidRPr="00943D68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943D68" w14:paraId="69608DF4" w14:textId="77777777" w:rsidTr="007F66CA">
        <w:tc>
          <w:tcPr>
            <w:tcW w:w="6379" w:type="dxa"/>
            <w:vMerge/>
          </w:tcPr>
          <w:p w14:paraId="545C96CB" w14:textId="77777777" w:rsidR="00F40980" w:rsidRPr="00943D68" w:rsidRDefault="00F40980" w:rsidP="0082515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F11CFDF" w14:textId="77777777" w:rsidR="00F40980" w:rsidRPr="00943D68" w:rsidRDefault="00F40980" w:rsidP="0082515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943D68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943D68" w14:paraId="6CDD2274" w14:textId="77777777" w:rsidTr="007F66CA">
        <w:tc>
          <w:tcPr>
            <w:tcW w:w="6379" w:type="dxa"/>
            <w:vMerge/>
          </w:tcPr>
          <w:p w14:paraId="3832B1DE" w14:textId="77777777" w:rsidR="00F40980" w:rsidRPr="00943D68" w:rsidRDefault="00F40980" w:rsidP="0082515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BDE5E87" w14:textId="51AAD965" w:rsidR="00F40980" w:rsidRPr="00943D68" w:rsidRDefault="00F40980" w:rsidP="00CA2E49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943D68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943D68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1D650E" w:rsidRPr="00943D68">
              <w:rPr>
                <w:rFonts w:cs="Times New Roman"/>
                <w:bCs/>
                <w:sz w:val="28"/>
                <w:szCs w:val="28"/>
              </w:rPr>
              <w:t>2</w:t>
            </w:r>
            <w:r w:rsidR="005C7B39" w:rsidRPr="00943D68">
              <w:rPr>
                <w:rFonts w:cs="Times New Roman"/>
                <w:bCs/>
                <w:sz w:val="28"/>
                <w:szCs w:val="28"/>
              </w:rPr>
              <w:t>.</w:t>
            </w:r>
            <w:r w:rsidR="00CA2E49" w:rsidRPr="00943D68">
              <w:rPr>
                <w:rFonts w:cs="Times New Roman"/>
                <w:bCs/>
                <w:sz w:val="28"/>
                <w:szCs w:val="28"/>
              </w:rPr>
              <w:t>1472</w:t>
            </w:r>
          </w:p>
        </w:tc>
      </w:tr>
      <w:tr w:rsidR="00F40980" w:rsidRPr="00943D68" w14:paraId="3997CFFD" w14:textId="77777777" w:rsidTr="007F66CA">
        <w:tc>
          <w:tcPr>
            <w:tcW w:w="6379" w:type="dxa"/>
            <w:vMerge/>
          </w:tcPr>
          <w:p w14:paraId="7A7FABEE" w14:textId="77777777" w:rsidR="00F40980" w:rsidRPr="00943D68" w:rsidRDefault="00F40980" w:rsidP="0082515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EF3C9F7" w14:textId="28E18E16" w:rsidR="00F40980" w:rsidRPr="00943D68" w:rsidRDefault="00F40980" w:rsidP="00CA2E49">
            <w:pPr>
              <w:rPr>
                <w:bCs/>
                <w:sz w:val="28"/>
                <w:szCs w:val="28"/>
              </w:rPr>
            </w:pPr>
            <w:r w:rsidRPr="00943D68">
              <w:rPr>
                <w:bCs/>
                <w:sz w:val="28"/>
                <w:szCs w:val="28"/>
              </w:rPr>
              <w:t>от</w:t>
            </w:r>
            <w:r w:rsidR="001D650E" w:rsidRPr="00943D68">
              <w:rPr>
                <w:bCs/>
                <w:sz w:val="28"/>
                <w:szCs w:val="28"/>
              </w:rPr>
              <w:t xml:space="preserve"> </w:t>
            </w:r>
            <w:r w:rsidR="00CA2E49" w:rsidRPr="00943D68">
              <w:rPr>
                <w:bCs/>
                <w:sz w:val="28"/>
                <w:szCs w:val="28"/>
              </w:rPr>
              <w:t>30.09.1999</w:t>
            </w:r>
          </w:p>
        </w:tc>
      </w:tr>
      <w:tr w:rsidR="00F40980" w:rsidRPr="00943D68" w14:paraId="20EC6262" w14:textId="77777777" w:rsidTr="007F66CA">
        <w:tc>
          <w:tcPr>
            <w:tcW w:w="6379" w:type="dxa"/>
            <w:vMerge/>
          </w:tcPr>
          <w:p w14:paraId="1012ECC9" w14:textId="77777777" w:rsidR="00F40980" w:rsidRPr="00943D68" w:rsidRDefault="00F40980" w:rsidP="0082515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112A69F" w14:textId="77EB7396" w:rsidR="00582A8F" w:rsidRPr="00943D68" w:rsidRDefault="00582A8F" w:rsidP="0082515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943D68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BF6A1BF324624B7B9E7832365B9074C6"/>
                </w:placeholder>
                <w:text/>
              </w:sdtPr>
              <w:sdtEndPr/>
              <w:sdtContent/>
            </w:sdt>
          </w:p>
          <w:p w14:paraId="038F062B" w14:textId="07004D66" w:rsidR="00F40980" w:rsidRPr="00943D68" w:rsidRDefault="00F40980" w:rsidP="001503C8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943D68">
              <w:rPr>
                <w:rFonts w:cs="Times New Roman"/>
                <w:bCs/>
                <w:sz w:val="28"/>
                <w:szCs w:val="28"/>
              </w:rPr>
              <w:t>н</w:t>
            </w:r>
            <w:r w:rsidRPr="00943D68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93CC08E49224EF3ABE11C3929268A18"/>
                </w:placeholder>
              </w:sdtPr>
              <w:sdtEndPr/>
              <w:sdtContent>
                <w:r w:rsidR="002E3521">
                  <w:rPr>
                    <w:rFonts w:eastAsia="Calibri"/>
                    <w:sz w:val="28"/>
                    <w:szCs w:val="28"/>
                  </w:rPr>
                  <w:t>22</w:t>
                </w:r>
              </w:sdtContent>
            </w:sdt>
            <w:r w:rsidRPr="00943D68">
              <w:rPr>
                <w:rFonts w:eastAsia="Calibri"/>
                <w:sz w:val="28"/>
                <w:szCs w:val="28"/>
              </w:rPr>
              <w:t xml:space="preserve"> </w:t>
            </w:r>
            <w:r w:rsidRPr="00943D68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943D68" w14:paraId="66214C73" w14:textId="77777777" w:rsidTr="007F66CA">
        <w:tc>
          <w:tcPr>
            <w:tcW w:w="6379" w:type="dxa"/>
            <w:vMerge/>
          </w:tcPr>
          <w:p w14:paraId="27871D60" w14:textId="77777777" w:rsidR="00F40980" w:rsidRPr="00943D68" w:rsidRDefault="00F40980" w:rsidP="0082515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57EA234" w14:textId="311536DD" w:rsidR="00F40980" w:rsidRPr="00943D68" w:rsidRDefault="00F40980" w:rsidP="00E735F0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943D68">
              <w:rPr>
                <w:rFonts w:cs="Times New Roman"/>
                <w:bCs/>
                <w:sz w:val="28"/>
                <w:szCs w:val="28"/>
              </w:rPr>
              <w:t>р</w:t>
            </w:r>
            <w:r w:rsidRPr="00943D68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B9114B66F284D49904FF2DA9EED9D92"/>
                </w:placeholder>
                <w:text/>
              </w:sdtPr>
              <w:sdtEndPr/>
              <w:sdtContent>
                <w:r w:rsidR="005C7B39" w:rsidRPr="00943D68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5D1D71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267ED463" w14:textId="77777777" w:rsidR="00F40980" w:rsidRPr="00943D68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943D68" w14:paraId="12F19533" w14:textId="77777777" w:rsidTr="00F40980">
        <w:tc>
          <w:tcPr>
            <w:tcW w:w="9751" w:type="dxa"/>
            <w:gridSpan w:val="2"/>
          </w:tcPr>
          <w:p w14:paraId="37241514" w14:textId="77777777" w:rsidR="00C244D1" w:rsidRDefault="00C244D1" w:rsidP="002240F0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</w:p>
          <w:p w14:paraId="6AA69010" w14:textId="0BB19815" w:rsidR="00D223F7" w:rsidRPr="00943D68" w:rsidRDefault="00D223F7" w:rsidP="002240F0">
            <w:pPr>
              <w:jc w:val="center"/>
              <w:rPr>
                <w:sz w:val="28"/>
                <w:szCs w:val="28"/>
              </w:rPr>
            </w:pPr>
            <w:r w:rsidRPr="00943D68">
              <w:rPr>
                <w:b/>
                <w:sz w:val="28"/>
                <w:szCs w:val="28"/>
              </w:rPr>
              <w:t>ОБЛАСТ</w:t>
            </w:r>
            <w:r w:rsidR="00D50B4E" w:rsidRPr="00943D68">
              <w:rPr>
                <w:b/>
                <w:sz w:val="28"/>
                <w:szCs w:val="28"/>
              </w:rPr>
              <w:t>Ь</w:t>
            </w:r>
            <w:r w:rsidRPr="00943D68">
              <w:rPr>
                <w:b/>
                <w:sz w:val="28"/>
                <w:szCs w:val="28"/>
              </w:rPr>
              <w:t xml:space="preserve"> АККРЕДИТАЦИИ </w:t>
            </w:r>
            <w:r w:rsidRPr="00943D68">
              <w:rPr>
                <w:sz w:val="28"/>
                <w:szCs w:val="28"/>
              </w:rPr>
              <w:t>от</w:t>
            </w:r>
            <w:r w:rsidRPr="00943D68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5D1D71">
                  <w:rPr>
                    <w:rStyle w:val="38"/>
                    <w:szCs w:val="28"/>
                  </w:rPr>
                  <w:t>1</w:t>
                </w:r>
                <w:r w:rsidR="005D1D71">
                  <w:rPr>
                    <w:rStyle w:val="38"/>
                  </w:rPr>
                  <w:t xml:space="preserve">5 августа 2025 </w:t>
                </w:r>
                <w:r w:rsidR="002240F0" w:rsidRPr="00943D68">
                  <w:rPr>
                    <w:rStyle w:val="38"/>
                    <w:szCs w:val="28"/>
                  </w:rPr>
                  <w:t>года</w:t>
                </w:r>
              </w:sdtContent>
            </w:sdt>
            <w:bookmarkEnd w:id="1"/>
          </w:p>
        </w:tc>
      </w:tr>
      <w:tr w:rsidR="00D223F7" w:rsidRPr="00943D68" w14:paraId="1BD3B0DE" w14:textId="77777777" w:rsidTr="00F40980">
        <w:tc>
          <w:tcPr>
            <w:tcW w:w="5678" w:type="dxa"/>
          </w:tcPr>
          <w:p w14:paraId="58F581C5" w14:textId="77777777" w:rsidR="00D223F7" w:rsidRPr="00943D68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D803DE7" w14:textId="77777777" w:rsidR="00D223F7" w:rsidRPr="00943D68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10062" w:type="dxa"/>
        <w:jc w:val="center"/>
        <w:tblLook w:val="01E0" w:firstRow="1" w:lastRow="1" w:firstColumn="1" w:lastColumn="1" w:noHBand="0" w:noVBand="0"/>
      </w:tblPr>
      <w:tblGrid>
        <w:gridCol w:w="10062"/>
      </w:tblGrid>
      <w:tr w:rsidR="00D64D69" w:rsidRPr="00943D68" w14:paraId="13E44AFD" w14:textId="77777777" w:rsidTr="007B4585">
        <w:trPr>
          <w:trHeight w:val="122"/>
          <w:jc w:val="center"/>
        </w:trPr>
        <w:tc>
          <w:tcPr>
            <w:tcW w:w="10062" w:type="dxa"/>
            <w:vAlign w:val="center"/>
            <w:hideMark/>
          </w:tcPr>
          <w:bookmarkEnd w:id="0"/>
          <w:p w14:paraId="448DEDB0" w14:textId="21AF49DB" w:rsidR="00D64D69" w:rsidRPr="00943D68" w:rsidRDefault="00CA2E49" w:rsidP="002240F0">
            <w:pPr>
              <w:pStyle w:val="af6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943D68">
              <w:rPr>
                <w:rFonts w:eastAsia="Calibri"/>
                <w:sz w:val="28"/>
                <w:szCs w:val="28"/>
                <w:lang w:val="ru-RU"/>
              </w:rPr>
              <w:t>лаборатори</w:t>
            </w:r>
            <w:r w:rsidR="002240F0" w:rsidRPr="00943D68">
              <w:rPr>
                <w:rFonts w:eastAsia="Calibri"/>
                <w:sz w:val="28"/>
                <w:szCs w:val="28"/>
                <w:lang w:val="ru-RU"/>
              </w:rPr>
              <w:t>и</w:t>
            </w:r>
            <w:r w:rsidRPr="00943D68">
              <w:rPr>
                <w:rFonts w:eastAsia="Calibri"/>
                <w:sz w:val="28"/>
                <w:szCs w:val="28"/>
                <w:lang w:val="ru-RU"/>
              </w:rPr>
              <w:t xml:space="preserve"> электроизмерений и электроиспытаний электроналадочного цеха</w:t>
            </w:r>
            <w:r w:rsidR="00A56CC4" w:rsidRPr="00943D68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</w:p>
        </w:tc>
      </w:tr>
      <w:tr w:rsidR="00D64D69" w:rsidRPr="00943D68" w14:paraId="37944D9B" w14:textId="77777777" w:rsidTr="007B4585">
        <w:trPr>
          <w:trHeight w:val="234"/>
          <w:jc w:val="center"/>
        </w:trPr>
        <w:tc>
          <w:tcPr>
            <w:tcW w:w="10062" w:type="dxa"/>
            <w:vAlign w:val="center"/>
          </w:tcPr>
          <w:p w14:paraId="2C89A539" w14:textId="29FB0516" w:rsidR="00D64D69" w:rsidRPr="00943D68" w:rsidRDefault="00CA2E49" w:rsidP="002240F0">
            <w:pPr>
              <w:pStyle w:val="af6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943D68">
              <w:rPr>
                <w:rFonts w:eastAsia="Calibri"/>
                <w:sz w:val="28"/>
                <w:szCs w:val="28"/>
                <w:lang w:val="ru-RU"/>
              </w:rPr>
              <w:t>Республиканско</w:t>
            </w:r>
            <w:r w:rsidR="002240F0" w:rsidRPr="00943D68">
              <w:rPr>
                <w:rFonts w:eastAsia="Calibri"/>
                <w:sz w:val="28"/>
                <w:szCs w:val="28"/>
                <w:lang w:val="ru-RU"/>
              </w:rPr>
              <w:t>го</w:t>
            </w:r>
            <w:r w:rsidRPr="00943D68">
              <w:rPr>
                <w:rFonts w:eastAsia="Calibri"/>
                <w:sz w:val="28"/>
                <w:szCs w:val="28"/>
                <w:lang w:val="ru-RU"/>
              </w:rPr>
              <w:t xml:space="preserve"> дочерне</w:t>
            </w:r>
            <w:r w:rsidR="002240F0" w:rsidRPr="00943D68">
              <w:rPr>
                <w:rFonts w:eastAsia="Calibri"/>
                <w:sz w:val="28"/>
                <w:szCs w:val="28"/>
                <w:lang w:val="ru-RU"/>
              </w:rPr>
              <w:t>го</w:t>
            </w:r>
            <w:r w:rsidRPr="00943D68">
              <w:rPr>
                <w:rFonts w:eastAsia="Calibri"/>
                <w:sz w:val="28"/>
                <w:szCs w:val="28"/>
                <w:lang w:val="ru-RU"/>
              </w:rPr>
              <w:t xml:space="preserve"> унитарно</w:t>
            </w:r>
            <w:r w:rsidR="002240F0" w:rsidRPr="00943D68">
              <w:rPr>
                <w:rFonts w:eastAsia="Calibri"/>
                <w:sz w:val="28"/>
                <w:szCs w:val="28"/>
                <w:lang w:val="ru-RU"/>
              </w:rPr>
              <w:t>го</w:t>
            </w:r>
            <w:r w:rsidRPr="00943D68">
              <w:rPr>
                <w:rFonts w:eastAsia="Calibri"/>
                <w:sz w:val="28"/>
                <w:szCs w:val="28"/>
                <w:lang w:val="ru-RU"/>
              </w:rPr>
              <w:t xml:space="preserve"> предприяти</w:t>
            </w:r>
            <w:r w:rsidR="002240F0" w:rsidRPr="00943D68">
              <w:rPr>
                <w:rFonts w:eastAsia="Calibri"/>
                <w:sz w:val="28"/>
                <w:szCs w:val="28"/>
                <w:lang w:val="ru-RU"/>
              </w:rPr>
              <w:t>я</w:t>
            </w:r>
            <w:r w:rsidRPr="00943D68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2240F0" w:rsidRPr="00943D68">
              <w:rPr>
                <w:rFonts w:eastAsia="Calibri"/>
                <w:sz w:val="28"/>
                <w:szCs w:val="28"/>
                <w:lang w:val="ru-RU"/>
              </w:rPr>
              <w:br/>
            </w:r>
            <w:r w:rsidRPr="00943D68">
              <w:rPr>
                <w:rFonts w:eastAsia="Calibri"/>
                <w:sz w:val="28"/>
                <w:szCs w:val="28"/>
                <w:lang w:val="ru-RU"/>
              </w:rPr>
              <w:t>"Белоруснефть-Промсервис"</w:t>
            </w:r>
          </w:p>
        </w:tc>
      </w:tr>
    </w:tbl>
    <w:p w14:paraId="381D7B6A" w14:textId="77777777" w:rsidR="00D223F7" w:rsidRPr="00943D68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Style w:val="af3"/>
        <w:tblpPr w:leftFromText="180" w:rightFromText="180" w:vertAnchor="text" w:tblpY="1"/>
        <w:tblOverlap w:val="never"/>
        <w:tblW w:w="9703" w:type="dxa"/>
        <w:tblLook w:val="04A0" w:firstRow="1" w:lastRow="0" w:firstColumn="1" w:lastColumn="0" w:noHBand="0" w:noVBand="1"/>
      </w:tblPr>
      <w:tblGrid>
        <w:gridCol w:w="667"/>
        <w:gridCol w:w="2046"/>
        <w:gridCol w:w="792"/>
        <w:gridCol w:w="2100"/>
        <w:gridCol w:w="1920"/>
        <w:gridCol w:w="2178"/>
      </w:tblGrid>
      <w:tr w:rsidR="00416763" w:rsidRPr="00943D68" w14:paraId="2B10157B" w14:textId="77777777" w:rsidTr="002E3521">
        <w:tc>
          <w:tcPr>
            <w:tcW w:w="667" w:type="dxa"/>
            <w:tcBorders>
              <w:bottom w:val="nil"/>
            </w:tcBorders>
            <w:vAlign w:val="center"/>
          </w:tcPr>
          <w:p w14:paraId="1BA5022D" w14:textId="0B3D47D9" w:rsidR="00416763" w:rsidRPr="00943D68" w:rsidRDefault="00416763" w:rsidP="00F90DF4">
            <w:pPr>
              <w:jc w:val="center"/>
              <w:rPr>
                <w:sz w:val="22"/>
                <w:szCs w:val="22"/>
              </w:rPr>
            </w:pPr>
            <w:r w:rsidRPr="00943D68">
              <w:rPr>
                <w:sz w:val="22"/>
                <w:szCs w:val="22"/>
              </w:rPr>
              <w:t>№ п/п</w:t>
            </w:r>
          </w:p>
        </w:tc>
        <w:tc>
          <w:tcPr>
            <w:tcW w:w="2046" w:type="dxa"/>
            <w:tcBorders>
              <w:bottom w:val="nil"/>
            </w:tcBorders>
            <w:vAlign w:val="center"/>
          </w:tcPr>
          <w:p w14:paraId="24513172" w14:textId="1317207E" w:rsidR="00416763" w:rsidRPr="00943D68" w:rsidRDefault="00416763" w:rsidP="00F90DF4">
            <w:pPr>
              <w:pStyle w:val="af6"/>
              <w:jc w:val="center"/>
            </w:pPr>
            <w:r w:rsidRPr="00943D68">
              <w:rPr>
                <w:lang w:val="ru-RU"/>
              </w:rPr>
              <w:t>Наименование объекта</w:t>
            </w:r>
          </w:p>
        </w:tc>
        <w:tc>
          <w:tcPr>
            <w:tcW w:w="792" w:type="dxa"/>
            <w:tcBorders>
              <w:bottom w:val="nil"/>
            </w:tcBorders>
            <w:vAlign w:val="center"/>
          </w:tcPr>
          <w:p w14:paraId="59E2A5A0" w14:textId="3DAE985A" w:rsidR="00416763" w:rsidRPr="00943D68" w:rsidRDefault="00416763" w:rsidP="00F90DF4">
            <w:pPr>
              <w:jc w:val="center"/>
              <w:rPr>
                <w:sz w:val="22"/>
                <w:szCs w:val="22"/>
              </w:rPr>
            </w:pPr>
            <w:r w:rsidRPr="00943D68">
              <w:rPr>
                <w:sz w:val="22"/>
                <w:szCs w:val="22"/>
              </w:rPr>
              <w:t>Код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14:paraId="6E177B33" w14:textId="246ED2FB" w:rsidR="00416763" w:rsidRPr="00943D68" w:rsidRDefault="00416763" w:rsidP="00F90DF4">
            <w:pPr>
              <w:pStyle w:val="af6"/>
              <w:jc w:val="center"/>
              <w:rPr>
                <w:lang w:val="ru-RU"/>
              </w:rPr>
            </w:pPr>
            <w:r w:rsidRPr="00943D68">
              <w:rPr>
                <w:lang w:val="ru-RU"/>
              </w:rPr>
              <w:t xml:space="preserve">Наименование </w:t>
            </w:r>
            <w:r w:rsidR="00F90DF4" w:rsidRPr="00943D68">
              <w:rPr>
                <w:lang w:val="ru-RU"/>
              </w:rPr>
              <w:br/>
            </w:r>
            <w:r w:rsidRPr="00943D68">
              <w:rPr>
                <w:lang w:val="ru-RU"/>
              </w:rPr>
              <w:t>характеристики</w:t>
            </w:r>
          </w:p>
          <w:p w14:paraId="66F8C257" w14:textId="15DE50CF" w:rsidR="00416763" w:rsidRPr="00943D68" w:rsidRDefault="00416763" w:rsidP="00F90DF4">
            <w:pPr>
              <w:jc w:val="center"/>
              <w:rPr>
                <w:sz w:val="22"/>
                <w:szCs w:val="22"/>
              </w:rPr>
            </w:pPr>
            <w:r w:rsidRPr="00943D68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1920" w:type="dxa"/>
            <w:tcBorders>
              <w:bottom w:val="nil"/>
            </w:tcBorders>
            <w:vAlign w:val="center"/>
          </w:tcPr>
          <w:p w14:paraId="70446DED" w14:textId="39BA07B6" w:rsidR="00416763" w:rsidRPr="00943D68" w:rsidRDefault="00416763" w:rsidP="00F90DF4">
            <w:pPr>
              <w:jc w:val="center"/>
              <w:rPr>
                <w:sz w:val="22"/>
                <w:szCs w:val="22"/>
              </w:rPr>
            </w:pPr>
            <w:r w:rsidRPr="00943D68">
              <w:rPr>
                <w:sz w:val="22"/>
                <w:szCs w:val="22"/>
              </w:rPr>
              <w:t>Обозначение документа, устанавливающего требования</w:t>
            </w:r>
            <w:r w:rsidR="00F90DF4" w:rsidRPr="00943D68">
              <w:rPr>
                <w:sz w:val="22"/>
                <w:szCs w:val="22"/>
              </w:rPr>
              <w:t xml:space="preserve"> к</w:t>
            </w:r>
            <w:r w:rsidRPr="00943D68">
              <w:rPr>
                <w:sz w:val="22"/>
                <w:szCs w:val="22"/>
              </w:rPr>
              <w:t xml:space="preserve"> объект</w:t>
            </w:r>
            <w:r w:rsidR="00F90DF4" w:rsidRPr="00943D68">
              <w:rPr>
                <w:sz w:val="22"/>
                <w:szCs w:val="22"/>
              </w:rPr>
              <w:t>у</w:t>
            </w:r>
          </w:p>
        </w:tc>
        <w:tc>
          <w:tcPr>
            <w:tcW w:w="2178" w:type="dxa"/>
            <w:tcBorders>
              <w:bottom w:val="nil"/>
            </w:tcBorders>
            <w:vAlign w:val="center"/>
          </w:tcPr>
          <w:p w14:paraId="0C3A13A3" w14:textId="3B6FBE58" w:rsidR="00416763" w:rsidRPr="00943D68" w:rsidRDefault="00416763" w:rsidP="00F90DF4">
            <w:pPr>
              <w:jc w:val="center"/>
              <w:rPr>
                <w:sz w:val="22"/>
                <w:szCs w:val="22"/>
              </w:rPr>
            </w:pPr>
            <w:r w:rsidRPr="00943D6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E0F0FC7" w14:textId="77777777" w:rsidR="00C2244A" w:rsidRPr="00943D68" w:rsidRDefault="00C2244A">
      <w:pPr>
        <w:rPr>
          <w:sz w:val="2"/>
          <w:szCs w:val="2"/>
        </w:rPr>
      </w:pPr>
    </w:p>
    <w:tbl>
      <w:tblPr>
        <w:tblW w:w="970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2052"/>
        <w:gridCol w:w="792"/>
        <w:gridCol w:w="2100"/>
        <w:gridCol w:w="1950"/>
        <w:gridCol w:w="2148"/>
      </w:tblGrid>
      <w:tr w:rsidR="004C4E4B" w:rsidRPr="00943D68" w14:paraId="6AF5C540" w14:textId="77777777" w:rsidTr="00C244D1">
        <w:trPr>
          <w:cantSplit/>
          <w:trHeight w:val="266"/>
          <w:tblHeader/>
        </w:trPr>
        <w:tc>
          <w:tcPr>
            <w:tcW w:w="666" w:type="dxa"/>
          </w:tcPr>
          <w:p w14:paraId="47D76C4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052" w:type="dxa"/>
          </w:tcPr>
          <w:p w14:paraId="2E60B68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92" w:type="dxa"/>
          </w:tcPr>
          <w:p w14:paraId="4F474CBB" w14:textId="77777777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100" w:type="dxa"/>
          </w:tcPr>
          <w:p w14:paraId="7D578D27" w14:textId="77777777" w:rsidR="004C4E4B" w:rsidRPr="00943D68" w:rsidRDefault="004C4E4B" w:rsidP="002803CE">
            <w:pPr>
              <w:overflowPunct w:val="0"/>
              <w:autoSpaceDE w:val="0"/>
              <w:autoSpaceDN w:val="0"/>
              <w:adjustRightInd w:val="0"/>
              <w:ind w:left="-72" w:right="-84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950" w:type="dxa"/>
            <w:vAlign w:val="center"/>
          </w:tcPr>
          <w:p w14:paraId="22CF0E9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148" w:type="dxa"/>
            <w:vAlign w:val="center"/>
          </w:tcPr>
          <w:p w14:paraId="7C6FE01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4C4E4B" w:rsidRPr="00943D68" w14:paraId="086C84E2" w14:textId="77777777" w:rsidTr="009A16DC">
        <w:trPr>
          <w:cantSplit/>
          <w:trHeight w:val="277"/>
        </w:trPr>
        <w:tc>
          <w:tcPr>
            <w:tcW w:w="9708" w:type="dxa"/>
            <w:gridSpan w:val="6"/>
          </w:tcPr>
          <w:p w14:paraId="719D06E2" w14:textId="77777777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943D68">
              <w:rPr>
                <w:b/>
                <w:sz w:val="22"/>
                <w:szCs w:val="22"/>
                <w:lang w:eastAsia="en-US"/>
              </w:rPr>
              <w:t>Пересвятовский с/с, 2/1, 247541, Речицкий район, Гомельская область</w:t>
            </w:r>
          </w:p>
          <w:p w14:paraId="301DF5D4" w14:textId="77777777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943D68">
              <w:rPr>
                <w:b/>
                <w:sz w:val="22"/>
                <w:szCs w:val="22"/>
                <w:lang w:eastAsia="en-US"/>
              </w:rPr>
              <w:t>ул.Заводская, 8, 247434, г.Светлогорск</w:t>
            </w:r>
          </w:p>
        </w:tc>
      </w:tr>
      <w:tr w:rsidR="004C4E4B" w:rsidRPr="00943D68" w14:paraId="36BBEDF0" w14:textId="77777777" w:rsidTr="00C244D1">
        <w:trPr>
          <w:cantSplit/>
          <w:trHeight w:val="277"/>
        </w:trPr>
        <w:tc>
          <w:tcPr>
            <w:tcW w:w="666" w:type="dxa"/>
          </w:tcPr>
          <w:p w14:paraId="463294C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1.1</w:t>
            </w:r>
            <w:r w:rsidRPr="00943D68">
              <w:rPr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052" w:type="dxa"/>
          </w:tcPr>
          <w:p w14:paraId="3F5FA9E2" w14:textId="77BE1CA0" w:rsidR="004C4E4B" w:rsidRPr="00943D68" w:rsidRDefault="004C4E4B" w:rsidP="00F13E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Штанги электроизолирующие </w:t>
            </w:r>
            <w:r w:rsidR="00F13EDC" w:rsidRPr="00943D68">
              <w:rPr>
                <w:sz w:val="22"/>
                <w:szCs w:val="22"/>
                <w:lang w:eastAsia="en-US"/>
              </w:rPr>
              <w:t xml:space="preserve">выше 1000 В </w:t>
            </w:r>
            <w:r w:rsidRPr="00943D68">
              <w:rPr>
                <w:sz w:val="22"/>
                <w:szCs w:val="22"/>
                <w:lang w:eastAsia="en-US"/>
              </w:rPr>
              <w:t>на напряжение электроустановок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 xml:space="preserve">до </w:t>
            </w:r>
            <w:r w:rsidR="00F13EDC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35 кВ</w:t>
            </w:r>
          </w:p>
        </w:tc>
        <w:tc>
          <w:tcPr>
            <w:tcW w:w="792" w:type="dxa"/>
          </w:tcPr>
          <w:p w14:paraId="540510A7" w14:textId="077D7A4F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26.51/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100" w:type="dxa"/>
          </w:tcPr>
          <w:p w14:paraId="615CB06E" w14:textId="77777777" w:rsidR="004C4E4B" w:rsidRPr="00943D68" w:rsidRDefault="004C4E4B" w:rsidP="002803CE">
            <w:pPr>
              <w:overflowPunct w:val="0"/>
              <w:autoSpaceDE w:val="0"/>
              <w:autoSpaceDN w:val="0"/>
              <w:adjustRightInd w:val="0"/>
              <w:ind w:left="-72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повышенным напряжением частотой 50 Гц</w:t>
            </w:r>
          </w:p>
        </w:tc>
        <w:tc>
          <w:tcPr>
            <w:tcW w:w="1950" w:type="dxa"/>
          </w:tcPr>
          <w:p w14:paraId="3BE95D07" w14:textId="46C5F88B" w:rsidR="004C4E4B" w:rsidRPr="00943D68" w:rsidRDefault="00F5099A" w:rsidP="00F509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290-2023 п.10.2.2, приложение Ж</w:t>
            </w:r>
          </w:p>
        </w:tc>
        <w:tc>
          <w:tcPr>
            <w:tcW w:w="2148" w:type="dxa"/>
          </w:tcPr>
          <w:p w14:paraId="02A2B30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0188-2023</w:t>
            </w:r>
          </w:p>
        </w:tc>
      </w:tr>
      <w:tr w:rsidR="004C4E4B" w:rsidRPr="00943D68" w14:paraId="15F3F8EE" w14:textId="77777777" w:rsidTr="00C244D1">
        <w:trPr>
          <w:cantSplit/>
          <w:trHeight w:val="277"/>
        </w:trPr>
        <w:tc>
          <w:tcPr>
            <w:tcW w:w="666" w:type="dxa"/>
          </w:tcPr>
          <w:p w14:paraId="62A3DF7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</w:tcPr>
          <w:p w14:paraId="43C0A974" w14:textId="7194FD75" w:rsidR="004C4E4B" w:rsidRPr="00943D68" w:rsidRDefault="004C4E4B" w:rsidP="00F13E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Электроизолирующие и электроизмерительные клещи на напряжение электроустановок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="00F13EDC" w:rsidRPr="00943D68">
              <w:rPr>
                <w:sz w:val="22"/>
                <w:szCs w:val="22"/>
                <w:lang w:eastAsia="en-US"/>
              </w:rPr>
              <w:t>6, 10,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35 кВ</w:t>
            </w:r>
          </w:p>
        </w:tc>
        <w:tc>
          <w:tcPr>
            <w:tcW w:w="792" w:type="dxa"/>
          </w:tcPr>
          <w:p w14:paraId="51319D15" w14:textId="71F090A9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26.51/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100" w:type="dxa"/>
          </w:tcPr>
          <w:p w14:paraId="77641594" w14:textId="77777777" w:rsidR="004C4E4B" w:rsidRPr="00943D68" w:rsidRDefault="004C4E4B" w:rsidP="002803CE">
            <w:pPr>
              <w:overflowPunct w:val="0"/>
              <w:autoSpaceDE w:val="0"/>
              <w:autoSpaceDN w:val="0"/>
              <w:adjustRightInd w:val="0"/>
              <w:ind w:left="-72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повышенным напряжением частотой 50 Гц</w:t>
            </w:r>
          </w:p>
        </w:tc>
        <w:tc>
          <w:tcPr>
            <w:tcW w:w="1950" w:type="dxa"/>
          </w:tcPr>
          <w:p w14:paraId="56C5DCE0" w14:textId="77777777" w:rsidR="00F5099A" w:rsidRPr="00943D68" w:rsidRDefault="00F5099A" w:rsidP="00F509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290-2023</w:t>
            </w:r>
          </w:p>
          <w:p w14:paraId="7FB766F2" w14:textId="77777777" w:rsidR="00F5099A" w:rsidRPr="00943D68" w:rsidRDefault="00F5099A" w:rsidP="00F509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п.10.3.2, п.10.4.2,</w:t>
            </w:r>
          </w:p>
          <w:p w14:paraId="2DD4D94D" w14:textId="39F54F7F" w:rsidR="004C4E4B" w:rsidRPr="00943D68" w:rsidRDefault="00F5099A" w:rsidP="00F509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приложение Ж</w:t>
            </w:r>
          </w:p>
        </w:tc>
        <w:tc>
          <w:tcPr>
            <w:tcW w:w="2148" w:type="dxa"/>
          </w:tcPr>
          <w:p w14:paraId="59A1242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0188-2023</w:t>
            </w:r>
          </w:p>
        </w:tc>
      </w:tr>
      <w:tr w:rsidR="004C4E4B" w:rsidRPr="00943D68" w14:paraId="7CDED579" w14:textId="77777777" w:rsidTr="00C244D1">
        <w:trPr>
          <w:cantSplit/>
          <w:trHeight w:val="277"/>
        </w:trPr>
        <w:tc>
          <w:tcPr>
            <w:tcW w:w="666" w:type="dxa"/>
          </w:tcPr>
          <w:p w14:paraId="50D5127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</w:tcPr>
          <w:p w14:paraId="1931D950" w14:textId="58D21BB3" w:rsidR="004C4E4B" w:rsidRPr="00943D68" w:rsidRDefault="004C4E4B" w:rsidP="00E306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Устройства для </w:t>
            </w:r>
            <w:r w:rsidR="00E30653" w:rsidRPr="00943D68">
              <w:rPr>
                <w:sz w:val="22"/>
                <w:szCs w:val="22"/>
                <w:lang w:eastAsia="en-US"/>
              </w:rPr>
              <w:t xml:space="preserve">дистанционного </w:t>
            </w:r>
            <w:r w:rsidRPr="00943D68">
              <w:rPr>
                <w:sz w:val="22"/>
                <w:szCs w:val="22"/>
                <w:lang w:eastAsia="en-US"/>
              </w:rPr>
              <w:t>прокола</w:t>
            </w:r>
            <w:r w:rsidR="00E30653" w:rsidRPr="00943D68">
              <w:rPr>
                <w:sz w:val="22"/>
                <w:szCs w:val="22"/>
                <w:lang w:eastAsia="en-US"/>
              </w:rPr>
              <w:t xml:space="preserve"> или резки</w:t>
            </w:r>
            <w:r w:rsidRPr="00943D68">
              <w:rPr>
                <w:sz w:val="22"/>
                <w:szCs w:val="22"/>
                <w:lang w:eastAsia="en-US"/>
              </w:rPr>
              <w:t xml:space="preserve"> кабел</w:t>
            </w:r>
            <w:r w:rsidR="00E30653" w:rsidRPr="00943D68">
              <w:rPr>
                <w:sz w:val="22"/>
                <w:szCs w:val="22"/>
                <w:lang w:eastAsia="en-US"/>
              </w:rPr>
              <w:t>я</w:t>
            </w:r>
            <w:r w:rsidRPr="00943D68">
              <w:rPr>
                <w:sz w:val="22"/>
                <w:szCs w:val="22"/>
                <w:lang w:eastAsia="en-US"/>
              </w:rPr>
              <w:t xml:space="preserve"> до 10 кВ</w:t>
            </w:r>
          </w:p>
        </w:tc>
        <w:tc>
          <w:tcPr>
            <w:tcW w:w="792" w:type="dxa"/>
          </w:tcPr>
          <w:p w14:paraId="286A9E7E" w14:textId="58D0237F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26.51/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100" w:type="dxa"/>
          </w:tcPr>
          <w:p w14:paraId="592CA93D" w14:textId="77777777" w:rsidR="004C4E4B" w:rsidRDefault="004C4E4B" w:rsidP="002803CE">
            <w:pPr>
              <w:overflowPunct w:val="0"/>
              <w:autoSpaceDE w:val="0"/>
              <w:autoSpaceDN w:val="0"/>
              <w:adjustRightInd w:val="0"/>
              <w:ind w:left="-72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повышенным напряжением частотой 50 Гц электроизолирующей части</w:t>
            </w:r>
          </w:p>
          <w:p w14:paraId="490CAEC0" w14:textId="77777777" w:rsidR="00AF0144" w:rsidRDefault="00AF0144" w:rsidP="002803CE">
            <w:pPr>
              <w:overflowPunct w:val="0"/>
              <w:autoSpaceDE w:val="0"/>
              <w:autoSpaceDN w:val="0"/>
              <w:adjustRightInd w:val="0"/>
              <w:ind w:left="-72" w:right="-8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07D7112" w14:textId="77777777" w:rsidR="00AF0144" w:rsidRDefault="00AF0144" w:rsidP="002803CE">
            <w:pPr>
              <w:overflowPunct w:val="0"/>
              <w:autoSpaceDE w:val="0"/>
              <w:autoSpaceDN w:val="0"/>
              <w:adjustRightInd w:val="0"/>
              <w:ind w:left="-72" w:right="-8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C265367" w14:textId="77777777" w:rsidR="00AF0144" w:rsidRDefault="00AF0144" w:rsidP="002803CE">
            <w:pPr>
              <w:overflowPunct w:val="0"/>
              <w:autoSpaceDE w:val="0"/>
              <w:autoSpaceDN w:val="0"/>
              <w:adjustRightInd w:val="0"/>
              <w:ind w:left="-72" w:right="-8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8ED8D06" w14:textId="77777777" w:rsidR="00AF0144" w:rsidRDefault="00AF0144" w:rsidP="002803CE">
            <w:pPr>
              <w:overflowPunct w:val="0"/>
              <w:autoSpaceDE w:val="0"/>
              <w:autoSpaceDN w:val="0"/>
              <w:adjustRightInd w:val="0"/>
              <w:ind w:left="-72" w:right="-8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D4F05BE" w14:textId="77777777" w:rsidR="00AF0144" w:rsidRPr="00943D68" w:rsidRDefault="00AF0144" w:rsidP="002803CE">
            <w:pPr>
              <w:overflowPunct w:val="0"/>
              <w:autoSpaceDE w:val="0"/>
              <w:autoSpaceDN w:val="0"/>
              <w:adjustRightInd w:val="0"/>
              <w:ind w:left="-72" w:right="-84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</w:tcPr>
          <w:p w14:paraId="6EC27BC5" w14:textId="77777777" w:rsidR="00F5099A" w:rsidRPr="00943D68" w:rsidRDefault="00F5099A" w:rsidP="00F509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290-2023</w:t>
            </w:r>
          </w:p>
          <w:p w14:paraId="2B97FAD1" w14:textId="19E4DB01" w:rsidR="004C4E4B" w:rsidRPr="00943D68" w:rsidRDefault="00F5099A" w:rsidP="00F509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п.12.2.2.2, приложение Ж</w:t>
            </w:r>
          </w:p>
        </w:tc>
        <w:tc>
          <w:tcPr>
            <w:tcW w:w="2148" w:type="dxa"/>
          </w:tcPr>
          <w:p w14:paraId="007E005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0188-2023</w:t>
            </w:r>
          </w:p>
        </w:tc>
      </w:tr>
      <w:tr w:rsidR="004C4E4B" w:rsidRPr="00943D68" w14:paraId="3E0CD123" w14:textId="77777777" w:rsidTr="00C244D1">
        <w:trPr>
          <w:cantSplit/>
          <w:trHeight w:val="277"/>
        </w:trPr>
        <w:tc>
          <w:tcPr>
            <w:tcW w:w="666" w:type="dxa"/>
          </w:tcPr>
          <w:p w14:paraId="0BB0900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5.1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  <w:vMerge w:val="restart"/>
          </w:tcPr>
          <w:p w14:paraId="0F9302F1" w14:textId="588EB2CB" w:rsidR="004C4E4B" w:rsidRPr="00943D68" w:rsidRDefault="004C4E4B" w:rsidP="000C0A15">
            <w:pPr>
              <w:overflowPunct w:val="0"/>
              <w:autoSpaceDE w:val="0"/>
              <w:autoSpaceDN w:val="0"/>
              <w:adjustRightInd w:val="0"/>
              <w:ind w:right="-36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Указатели напряжения выше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 xml:space="preserve">1000 В на напряжение электроустановок до 35 кВ. </w:t>
            </w:r>
            <w:r w:rsidR="000C0A15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 xml:space="preserve">Указатели напряжения </w:t>
            </w:r>
            <w:r w:rsidR="00825110" w:rsidRPr="00943D68">
              <w:rPr>
                <w:sz w:val="22"/>
                <w:szCs w:val="22"/>
                <w:lang w:eastAsia="en-US"/>
              </w:rPr>
              <w:t>выше 1000 В бесконтактного типа</w:t>
            </w:r>
          </w:p>
        </w:tc>
        <w:tc>
          <w:tcPr>
            <w:tcW w:w="792" w:type="dxa"/>
          </w:tcPr>
          <w:p w14:paraId="15E47E37" w14:textId="6BCD58B8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26.51/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100" w:type="dxa"/>
          </w:tcPr>
          <w:p w14:paraId="79CAD354" w14:textId="77777777" w:rsidR="004C4E4B" w:rsidRPr="00943D68" w:rsidRDefault="004C4E4B" w:rsidP="002803CE">
            <w:pPr>
              <w:overflowPunct w:val="0"/>
              <w:autoSpaceDE w:val="0"/>
              <w:autoSpaceDN w:val="0"/>
              <w:adjustRightInd w:val="0"/>
              <w:ind w:left="-72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повышенным напряжением частотой 50 Гц электроизолирующей части</w:t>
            </w:r>
          </w:p>
        </w:tc>
        <w:tc>
          <w:tcPr>
            <w:tcW w:w="1950" w:type="dxa"/>
            <w:vMerge w:val="restart"/>
          </w:tcPr>
          <w:p w14:paraId="41CEF744" w14:textId="77777777" w:rsidR="00F5099A" w:rsidRPr="00943D68" w:rsidRDefault="00F5099A" w:rsidP="00F509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290-2023</w:t>
            </w:r>
          </w:p>
          <w:p w14:paraId="070CD838" w14:textId="3BF0B941" w:rsidR="004C4E4B" w:rsidRPr="00943D68" w:rsidRDefault="00F5099A" w:rsidP="00F509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п.10.5.3, 10.5.6.2, приложение Ж</w:t>
            </w:r>
          </w:p>
        </w:tc>
        <w:tc>
          <w:tcPr>
            <w:tcW w:w="2148" w:type="dxa"/>
            <w:vMerge w:val="restart"/>
          </w:tcPr>
          <w:p w14:paraId="12CF842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0188-2023</w:t>
            </w:r>
          </w:p>
        </w:tc>
      </w:tr>
      <w:tr w:rsidR="004C4E4B" w:rsidRPr="00943D68" w14:paraId="79535F08" w14:textId="77777777" w:rsidTr="00C244D1">
        <w:trPr>
          <w:cantSplit/>
          <w:trHeight w:val="277"/>
        </w:trPr>
        <w:tc>
          <w:tcPr>
            <w:tcW w:w="666" w:type="dxa"/>
          </w:tcPr>
          <w:p w14:paraId="0CBFFBD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5.2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  <w:vMerge/>
          </w:tcPr>
          <w:p w14:paraId="3C2C3B1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07E2F995" w14:textId="10011A79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26.51/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100" w:type="dxa"/>
          </w:tcPr>
          <w:p w14:paraId="298D8D04" w14:textId="458BA45B" w:rsidR="004C4E4B" w:rsidRPr="00943D68" w:rsidRDefault="004C4E4B" w:rsidP="002803CE">
            <w:pPr>
              <w:overflowPunct w:val="0"/>
              <w:autoSpaceDE w:val="0"/>
              <w:autoSpaceDN w:val="0"/>
              <w:adjustRightInd w:val="0"/>
              <w:ind w:left="-72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повышенным напряжением частотой 50 Гц рабочей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части</w:t>
            </w:r>
          </w:p>
        </w:tc>
        <w:tc>
          <w:tcPr>
            <w:tcW w:w="1950" w:type="dxa"/>
            <w:vMerge/>
          </w:tcPr>
          <w:p w14:paraId="36679BA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48" w:type="dxa"/>
            <w:vMerge/>
          </w:tcPr>
          <w:p w14:paraId="3FCB67A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76DE778A" w14:textId="77777777" w:rsidTr="00C244D1">
        <w:trPr>
          <w:cantSplit/>
          <w:trHeight w:val="277"/>
        </w:trPr>
        <w:tc>
          <w:tcPr>
            <w:tcW w:w="666" w:type="dxa"/>
          </w:tcPr>
          <w:p w14:paraId="0E71A40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5.3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  <w:vMerge/>
          </w:tcPr>
          <w:p w14:paraId="38AF612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3B2F44F3" w14:textId="4F772513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26.51/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100" w:type="dxa"/>
          </w:tcPr>
          <w:p w14:paraId="661D2008" w14:textId="26A1C2AE" w:rsidR="004C4E4B" w:rsidRPr="00943D68" w:rsidRDefault="004C4E4B" w:rsidP="002803CE">
            <w:pPr>
              <w:overflowPunct w:val="0"/>
              <w:autoSpaceDE w:val="0"/>
              <w:autoSpaceDN w:val="0"/>
              <w:adjustRightInd w:val="0"/>
              <w:ind w:left="-72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Напряжение индикации</w:t>
            </w:r>
          </w:p>
        </w:tc>
        <w:tc>
          <w:tcPr>
            <w:tcW w:w="1950" w:type="dxa"/>
            <w:vMerge/>
          </w:tcPr>
          <w:p w14:paraId="0662CF3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48" w:type="dxa"/>
            <w:vMerge/>
          </w:tcPr>
          <w:p w14:paraId="17B4319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4BBDDA53" w14:textId="77777777" w:rsidTr="00C244D1">
        <w:trPr>
          <w:cantSplit/>
          <w:trHeight w:val="266"/>
        </w:trPr>
        <w:tc>
          <w:tcPr>
            <w:tcW w:w="666" w:type="dxa"/>
          </w:tcPr>
          <w:p w14:paraId="28B325E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6.1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  <w:vMerge w:val="restart"/>
          </w:tcPr>
          <w:p w14:paraId="7BC1CDC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Указатели напряжения для проверки совпадения фаз на напряжение электроустановок до 20 кВ</w:t>
            </w:r>
          </w:p>
        </w:tc>
        <w:tc>
          <w:tcPr>
            <w:tcW w:w="792" w:type="dxa"/>
          </w:tcPr>
          <w:p w14:paraId="55005AB4" w14:textId="3A5C9F3D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26.51/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100" w:type="dxa"/>
          </w:tcPr>
          <w:p w14:paraId="09A49EB5" w14:textId="1E49A49E" w:rsidR="004C4E4B" w:rsidRPr="00943D68" w:rsidRDefault="004C4E4B" w:rsidP="00C244D1">
            <w:pPr>
              <w:overflowPunct w:val="0"/>
              <w:autoSpaceDE w:val="0"/>
              <w:autoSpaceDN w:val="0"/>
              <w:adjustRightInd w:val="0"/>
              <w:ind w:left="-72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Испытание повышенным напряжением частотой </w:t>
            </w:r>
            <w:r w:rsidR="00EF69F8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50 Гц электроизолирующей части</w:t>
            </w:r>
          </w:p>
        </w:tc>
        <w:tc>
          <w:tcPr>
            <w:tcW w:w="1950" w:type="dxa"/>
            <w:vMerge w:val="restart"/>
          </w:tcPr>
          <w:p w14:paraId="11E376BE" w14:textId="77777777" w:rsidR="00E22F36" w:rsidRPr="00943D68" w:rsidRDefault="00E22F36" w:rsidP="00E22F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290-2023</w:t>
            </w:r>
          </w:p>
          <w:p w14:paraId="61E75A06" w14:textId="5E4F1B48" w:rsidR="004C4E4B" w:rsidRPr="00943D68" w:rsidRDefault="00E22F36" w:rsidP="00E22F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п.10.6.2, приложение Ж</w:t>
            </w:r>
          </w:p>
        </w:tc>
        <w:tc>
          <w:tcPr>
            <w:tcW w:w="2148" w:type="dxa"/>
            <w:vMerge w:val="restart"/>
          </w:tcPr>
          <w:p w14:paraId="037572B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0188-2023</w:t>
            </w:r>
          </w:p>
        </w:tc>
      </w:tr>
      <w:tr w:rsidR="004C4E4B" w:rsidRPr="00943D68" w14:paraId="4D1CC5D3" w14:textId="77777777" w:rsidTr="00C244D1">
        <w:trPr>
          <w:cantSplit/>
          <w:trHeight w:val="266"/>
        </w:trPr>
        <w:tc>
          <w:tcPr>
            <w:tcW w:w="666" w:type="dxa"/>
          </w:tcPr>
          <w:p w14:paraId="4D6D7CD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6.2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  <w:vMerge/>
          </w:tcPr>
          <w:p w14:paraId="7C5A2F8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2ADDFA1A" w14:textId="0A8C522B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26.51/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100" w:type="dxa"/>
          </w:tcPr>
          <w:p w14:paraId="20D089CB" w14:textId="0A3D05E3" w:rsidR="004C4E4B" w:rsidRPr="00943D68" w:rsidRDefault="004C4E4B" w:rsidP="00C244D1">
            <w:pPr>
              <w:overflowPunct w:val="0"/>
              <w:autoSpaceDE w:val="0"/>
              <w:autoSpaceDN w:val="0"/>
              <w:adjustRightInd w:val="0"/>
              <w:ind w:left="-72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Испытание повышенным напряжением частотой </w:t>
            </w:r>
            <w:r w:rsidR="00EF69F8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50 Гц рабочей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части</w:t>
            </w:r>
          </w:p>
        </w:tc>
        <w:tc>
          <w:tcPr>
            <w:tcW w:w="1950" w:type="dxa"/>
            <w:vMerge/>
            <w:vAlign w:val="center"/>
          </w:tcPr>
          <w:p w14:paraId="7B42FC1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48" w:type="dxa"/>
            <w:vMerge/>
          </w:tcPr>
          <w:p w14:paraId="53CF271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27B95EDA" w14:textId="77777777" w:rsidTr="00C244D1">
        <w:trPr>
          <w:cantSplit/>
          <w:trHeight w:val="266"/>
        </w:trPr>
        <w:tc>
          <w:tcPr>
            <w:tcW w:w="666" w:type="dxa"/>
          </w:tcPr>
          <w:p w14:paraId="63DE094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6.3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  <w:vMerge/>
          </w:tcPr>
          <w:p w14:paraId="581658D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6C5AC921" w14:textId="56958B20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26.51/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100" w:type="dxa"/>
          </w:tcPr>
          <w:p w14:paraId="71E2EA73" w14:textId="621789B0" w:rsidR="004C4E4B" w:rsidRPr="00943D68" w:rsidRDefault="004C4E4B" w:rsidP="00C244D1">
            <w:pPr>
              <w:overflowPunct w:val="0"/>
              <w:autoSpaceDE w:val="0"/>
              <w:autoSpaceDN w:val="0"/>
              <w:adjustRightInd w:val="0"/>
              <w:ind w:left="-72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Испытание повышенным напряжением частотой </w:t>
            </w:r>
            <w:r w:rsidR="00EF69F8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50 Гц соединительного провода</w:t>
            </w:r>
          </w:p>
        </w:tc>
        <w:tc>
          <w:tcPr>
            <w:tcW w:w="1950" w:type="dxa"/>
            <w:vMerge/>
            <w:vAlign w:val="center"/>
          </w:tcPr>
          <w:p w14:paraId="29493A8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48" w:type="dxa"/>
            <w:vMerge/>
          </w:tcPr>
          <w:p w14:paraId="79575DE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0395C82B" w14:textId="77777777" w:rsidTr="00C244D1">
        <w:trPr>
          <w:cantSplit/>
          <w:trHeight w:val="266"/>
        </w:trPr>
        <w:tc>
          <w:tcPr>
            <w:tcW w:w="666" w:type="dxa"/>
          </w:tcPr>
          <w:p w14:paraId="0D788A1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6.4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  <w:vMerge/>
          </w:tcPr>
          <w:p w14:paraId="645582D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3F897C0C" w14:textId="27B29388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26.51/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100" w:type="dxa"/>
          </w:tcPr>
          <w:p w14:paraId="1868C190" w14:textId="77777777" w:rsidR="004C4E4B" w:rsidRPr="00943D68" w:rsidRDefault="004C4E4B" w:rsidP="00C244D1">
            <w:pPr>
              <w:overflowPunct w:val="0"/>
              <w:autoSpaceDE w:val="0"/>
              <w:autoSpaceDN w:val="0"/>
              <w:adjustRightInd w:val="0"/>
              <w:ind w:left="-72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Напряжение зажигания по схеме согласного и встречного включения</w:t>
            </w:r>
          </w:p>
        </w:tc>
        <w:tc>
          <w:tcPr>
            <w:tcW w:w="1950" w:type="dxa"/>
            <w:vMerge/>
            <w:vAlign w:val="center"/>
          </w:tcPr>
          <w:p w14:paraId="05D665B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48" w:type="dxa"/>
            <w:vMerge/>
          </w:tcPr>
          <w:p w14:paraId="0D07E98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57968BC3" w14:textId="77777777" w:rsidTr="00C244D1">
        <w:trPr>
          <w:cantSplit/>
          <w:trHeight w:val="266"/>
        </w:trPr>
        <w:tc>
          <w:tcPr>
            <w:tcW w:w="666" w:type="dxa"/>
          </w:tcPr>
          <w:p w14:paraId="242CC5F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7.1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  <w:vMerge w:val="restart"/>
          </w:tcPr>
          <w:p w14:paraId="64B3F60A" w14:textId="30D0D91D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Указатели напряжения до 1000 В</w:t>
            </w:r>
            <w:r w:rsidR="00FC576C" w:rsidRPr="00943D68">
              <w:rPr>
                <w:sz w:val="22"/>
                <w:szCs w:val="22"/>
                <w:lang w:eastAsia="en-US"/>
              </w:rPr>
              <w:t xml:space="preserve"> (двухполюсные)</w:t>
            </w:r>
          </w:p>
        </w:tc>
        <w:tc>
          <w:tcPr>
            <w:tcW w:w="792" w:type="dxa"/>
          </w:tcPr>
          <w:p w14:paraId="66F2BEE3" w14:textId="12E0C57C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26.51/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100" w:type="dxa"/>
          </w:tcPr>
          <w:p w14:paraId="099201D4" w14:textId="77777777" w:rsidR="004C4E4B" w:rsidRPr="00943D68" w:rsidRDefault="004C4E4B" w:rsidP="00C244D1">
            <w:pPr>
              <w:overflowPunct w:val="0"/>
              <w:autoSpaceDE w:val="0"/>
              <w:autoSpaceDN w:val="0"/>
              <w:adjustRightInd w:val="0"/>
              <w:ind w:left="-72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Напряжение индикации</w:t>
            </w:r>
          </w:p>
        </w:tc>
        <w:tc>
          <w:tcPr>
            <w:tcW w:w="1950" w:type="dxa"/>
          </w:tcPr>
          <w:p w14:paraId="5A260A6E" w14:textId="7861B26D" w:rsidR="00E60AAE" w:rsidRPr="00943D68" w:rsidRDefault="00E60AA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Фактические значения</w:t>
            </w:r>
          </w:p>
          <w:p w14:paraId="237F5D0A" w14:textId="42451EA1" w:rsidR="004C4E4B" w:rsidRPr="00943D68" w:rsidRDefault="004C4E4B" w:rsidP="000C0A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48" w:type="dxa"/>
            <w:vMerge w:val="restart"/>
          </w:tcPr>
          <w:p w14:paraId="6821110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0188-2023</w:t>
            </w:r>
          </w:p>
        </w:tc>
      </w:tr>
      <w:tr w:rsidR="004C4E4B" w:rsidRPr="00943D68" w14:paraId="567B63A0" w14:textId="77777777" w:rsidTr="00C244D1">
        <w:trPr>
          <w:cantSplit/>
          <w:trHeight w:val="266"/>
        </w:trPr>
        <w:tc>
          <w:tcPr>
            <w:tcW w:w="666" w:type="dxa"/>
          </w:tcPr>
          <w:p w14:paraId="457C925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7.2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  <w:vMerge/>
          </w:tcPr>
          <w:p w14:paraId="570770B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537C1D82" w14:textId="5B6700D7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26.51/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100" w:type="dxa"/>
          </w:tcPr>
          <w:p w14:paraId="5B84D5D2" w14:textId="77777777" w:rsidR="004C4E4B" w:rsidRPr="00943D68" w:rsidRDefault="004C4E4B" w:rsidP="00C244D1">
            <w:pPr>
              <w:overflowPunct w:val="0"/>
              <w:autoSpaceDE w:val="0"/>
              <w:autoSpaceDN w:val="0"/>
              <w:adjustRightInd w:val="0"/>
              <w:ind w:left="-72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изоляции корпусов повышенным напряжением переменного тока частотой 50 Гц</w:t>
            </w:r>
          </w:p>
        </w:tc>
        <w:tc>
          <w:tcPr>
            <w:tcW w:w="1950" w:type="dxa"/>
            <w:vMerge w:val="restart"/>
          </w:tcPr>
          <w:p w14:paraId="3A3A509A" w14:textId="77777777" w:rsidR="00E60AAE" w:rsidRPr="00943D68" w:rsidRDefault="00E60AAE" w:rsidP="00E60A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290-2023</w:t>
            </w:r>
          </w:p>
          <w:p w14:paraId="120BD214" w14:textId="6A32E967" w:rsidR="004C4E4B" w:rsidRPr="00943D68" w:rsidRDefault="00E60AAE" w:rsidP="00E60A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п.10.5.9, приложение Ж</w:t>
            </w:r>
          </w:p>
        </w:tc>
        <w:tc>
          <w:tcPr>
            <w:tcW w:w="2148" w:type="dxa"/>
            <w:vMerge/>
          </w:tcPr>
          <w:p w14:paraId="6A86F53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2DF44423" w14:textId="77777777" w:rsidTr="00C244D1">
        <w:trPr>
          <w:cantSplit/>
          <w:trHeight w:val="266"/>
        </w:trPr>
        <w:tc>
          <w:tcPr>
            <w:tcW w:w="666" w:type="dxa"/>
          </w:tcPr>
          <w:p w14:paraId="56A9E6F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7.3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  <w:vMerge/>
          </w:tcPr>
          <w:p w14:paraId="4F0F470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1824F6EB" w14:textId="79C464C8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26.51/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100" w:type="dxa"/>
          </w:tcPr>
          <w:p w14:paraId="5D215642" w14:textId="77777777" w:rsidR="004C4E4B" w:rsidRPr="00943D68" w:rsidRDefault="004C4E4B" w:rsidP="00C244D1">
            <w:pPr>
              <w:overflowPunct w:val="0"/>
              <w:autoSpaceDE w:val="0"/>
              <w:autoSpaceDN w:val="0"/>
              <w:adjustRightInd w:val="0"/>
              <w:ind w:left="-72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Ток, протекающий через указатель</w:t>
            </w:r>
          </w:p>
        </w:tc>
        <w:tc>
          <w:tcPr>
            <w:tcW w:w="1950" w:type="dxa"/>
            <w:vMerge/>
            <w:vAlign w:val="center"/>
          </w:tcPr>
          <w:p w14:paraId="62F7075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48" w:type="dxa"/>
            <w:vMerge/>
          </w:tcPr>
          <w:p w14:paraId="39E1FEA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703522AE" w14:textId="77777777" w:rsidTr="00C244D1">
        <w:trPr>
          <w:cantSplit/>
          <w:trHeight w:val="266"/>
        </w:trPr>
        <w:tc>
          <w:tcPr>
            <w:tcW w:w="666" w:type="dxa"/>
          </w:tcPr>
          <w:p w14:paraId="0EE6ADE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7.4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  <w:vMerge/>
          </w:tcPr>
          <w:p w14:paraId="42AA8A2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2382D116" w14:textId="0E8F51E2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26.51/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100" w:type="dxa"/>
          </w:tcPr>
          <w:p w14:paraId="6C9C0771" w14:textId="77777777" w:rsidR="004C4E4B" w:rsidRPr="00943D68" w:rsidRDefault="004C4E4B" w:rsidP="00C244D1">
            <w:pPr>
              <w:overflowPunct w:val="0"/>
              <w:autoSpaceDE w:val="0"/>
              <w:autoSpaceDN w:val="0"/>
              <w:adjustRightInd w:val="0"/>
              <w:ind w:left="-72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Проверка схемы повышенным испытательным напряжением переменного тока частотой 50 Гц</w:t>
            </w:r>
          </w:p>
        </w:tc>
        <w:tc>
          <w:tcPr>
            <w:tcW w:w="1950" w:type="dxa"/>
            <w:vMerge/>
            <w:vAlign w:val="center"/>
          </w:tcPr>
          <w:p w14:paraId="38D65AB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48" w:type="dxa"/>
            <w:vMerge/>
          </w:tcPr>
          <w:p w14:paraId="1262B7E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0231A61D" w14:textId="77777777" w:rsidTr="00C244D1">
        <w:trPr>
          <w:cantSplit/>
          <w:trHeight w:val="266"/>
        </w:trPr>
        <w:tc>
          <w:tcPr>
            <w:tcW w:w="666" w:type="dxa"/>
          </w:tcPr>
          <w:p w14:paraId="4180554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8.1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</w:tcPr>
          <w:p w14:paraId="13F9662E" w14:textId="73F85229" w:rsidR="004C4E4B" w:rsidRPr="00943D68" w:rsidRDefault="00E30653" w:rsidP="008251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Ручной инструмент для работ под напряжением </w:t>
            </w:r>
            <w:r w:rsidRPr="00943D68">
              <w:rPr>
                <w:sz w:val="22"/>
                <w:szCs w:val="22"/>
                <w:lang w:eastAsia="en-US"/>
              </w:rPr>
              <w:br/>
              <w:t>до 1000 В</w:t>
            </w:r>
          </w:p>
        </w:tc>
        <w:tc>
          <w:tcPr>
            <w:tcW w:w="792" w:type="dxa"/>
          </w:tcPr>
          <w:p w14:paraId="61D1B745" w14:textId="1206B882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25.73/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100" w:type="dxa"/>
          </w:tcPr>
          <w:p w14:paraId="58F36FAC" w14:textId="77777777" w:rsidR="004C4E4B" w:rsidRPr="00943D68" w:rsidRDefault="004C4E4B" w:rsidP="00C244D1">
            <w:pPr>
              <w:overflowPunct w:val="0"/>
              <w:autoSpaceDE w:val="0"/>
              <w:autoSpaceDN w:val="0"/>
              <w:adjustRightInd w:val="0"/>
              <w:ind w:left="-72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напряжением переменного тока частотой 50 Гц</w:t>
            </w:r>
          </w:p>
          <w:p w14:paraId="4570B39F" w14:textId="77777777" w:rsidR="00AA45A0" w:rsidRPr="00943D68" w:rsidRDefault="00AA45A0" w:rsidP="00C244D1">
            <w:pPr>
              <w:overflowPunct w:val="0"/>
              <w:autoSpaceDE w:val="0"/>
              <w:autoSpaceDN w:val="0"/>
              <w:adjustRightInd w:val="0"/>
              <w:ind w:left="-72" w:right="-84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</w:tcPr>
          <w:p w14:paraId="483BF07E" w14:textId="77777777" w:rsidR="00E22F36" w:rsidRPr="00943D68" w:rsidRDefault="00E22F36" w:rsidP="00E22F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290-2023</w:t>
            </w:r>
          </w:p>
          <w:p w14:paraId="32A268C5" w14:textId="3E860025" w:rsidR="004C4E4B" w:rsidRPr="00943D68" w:rsidRDefault="00E22F36" w:rsidP="00E22F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п.10.12.2.2, приложение Ж</w:t>
            </w:r>
          </w:p>
        </w:tc>
        <w:tc>
          <w:tcPr>
            <w:tcW w:w="2148" w:type="dxa"/>
          </w:tcPr>
          <w:p w14:paraId="7389D39B" w14:textId="77777777" w:rsidR="004C4E4B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0188-2023</w:t>
            </w:r>
          </w:p>
          <w:p w14:paraId="3CFD0F19" w14:textId="77777777" w:rsidR="00433F31" w:rsidRDefault="00433F3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B9A1C05" w14:textId="07EACABA" w:rsidR="00433F31" w:rsidRPr="00433F31" w:rsidRDefault="00433F3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1F6226A0" w14:textId="77777777" w:rsidTr="00C244D1">
        <w:trPr>
          <w:cantSplit/>
          <w:trHeight w:val="266"/>
        </w:trPr>
        <w:tc>
          <w:tcPr>
            <w:tcW w:w="666" w:type="dxa"/>
          </w:tcPr>
          <w:p w14:paraId="45BE662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9.1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  <w:vMerge w:val="restart"/>
          </w:tcPr>
          <w:p w14:paraId="644FCD5E" w14:textId="77777777" w:rsidR="004C4E4B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Перчатки </w:t>
            </w:r>
            <w:r w:rsidR="00671F24">
              <w:rPr>
                <w:sz w:val="22"/>
                <w:szCs w:val="22"/>
                <w:lang w:eastAsia="en-US"/>
              </w:rPr>
              <w:t>диэлектрические</w:t>
            </w:r>
          </w:p>
          <w:p w14:paraId="182DCD45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C8D85B5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461A1D0" w14:textId="7C4F2739" w:rsidR="004B2D9E" w:rsidRPr="00943D68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 xml:space="preserve">Перчатки </w:t>
            </w:r>
            <w:r>
              <w:rPr>
                <w:sz w:val="22"/>
                <w:szCs w:val="22"/>
                <w:lang w:eastAsia="en-US"/>
              </w:rPr>
              <w:t>диэлектрические</w:t>
            </w:r>
          </w:p>
        </w:tc>
        <w:tc>
          <w:tcPr>
            <w:tcW w:w="792" w:type="dxa"/>
          </w:tcPr>
          <w:p w14:paraId="20898986" w14:textId="233528C5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22.19/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100" w:type="dxa"/>
          </w:tcPr>
          <w:p w14:paraId="576D8EC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напряжением переменного тока частотой 50 Гц</w:t>
            </w:r>
          </w:p>
        </w:tc>
        <w:tc>
          <w:tcPr>
            <w:tcW w:w="1950" w:type="dxa"/>
            <w:vMerge w:val="restart"/>
          </w:tcPr>
          <w:p w14:paraId="07835A98" w14:textId="623D9F65" w:rsidR="004C4E4B" w:rsidRPr="00BB7102" w:rsidRDefault="0006433D" w:rsidP="000C0A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Эксплуатационная документация</w:t>
            </w:r>
          </w:p>
          <w:p w14:paraId="1CC64F2C" w14:textId="77777777" w:rsidR="0006433D" w:rsidRPr="00BB7102" w:rsidRDefault="0006433D" w:rsidP="000C0A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Фактические значения</w:t>
            </w:r>
          </w:p>
          <w:p w14:paraId="208A4B96" w14:textId="77777777" w:rsidR="00C244D1" w:rsidRPr="00BB7102" w:rsidRDefault="005D1D71" w:rsidP="000C0A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lastRenderedPageBreak/>
              <w:t xml:space="preserve">СТП 09100.17013.252-2024 п.8.2, </w:t>
            </w:r>
          </w:p>
          <w:p w14:paraId="6EF402DF" w14:textId="060247D4" w:rsidR="005D1D71" w:rsidRPr="00BB7102" w:rsidRDefault="005D1D71" w:rsidP="000C0A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Приложение В</w:t>
            </w:r>
          </w:p>
        </w:tc>
        <w:tc>
          <w:tcPr>
            <w:tcW w:w="2148" w:type="dxa"/>
            <w:vMerge w:val="restart"/>
          </w:tcPr>
          <w:p w14:paraId="07131A69" w14:textId="77777777" w:rsidR="004C4E4B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lastRenderedPageBreak/>
              <w:t>АМИ.ГМ 0188-2023</w:t>
            </w:r>
          </w:p>
          <w:p w14:paraId="3C2436ED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492D4C1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7B5D850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21F21D8" w14:textId="56383CEB" w:rsidR="004B2D9E" w:rsidRP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lastRenderedPageBreak/>
              <w:t>АМИ.ГМ 0188-2023</w:t>
            </w:r>
          </w:p>
        </w:tc>
      </w:tr>
      <w:tr w:rsidR="004C4E4B" w:rsidRPr="00943D68" w14:paraId="11F188F6" w14:textId="77777777" w:rsidTr="00C244D1">
        <w:trPr>
          <w:cantSplit/>
          <w:trHeight w:val="266"/>
        </w:trPr>
        <w:tc>
          <w:tcPr>
            <w:tcW w:w="666" w:type="dxa"/>
          </w:tcPr>
          <w:p w14:paraId="137082B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9.2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  <w:vMerge/>
          </w:tcPr>
          <w:p w14:paraId="5E53A85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4A6D9667" w14:textId="7BBA76A9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22.19/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100" w:type="dxa"/>
          </w:tcPr>
          <w:p w14:paraId="692FB8D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Ток, проходящий через изделие</w:t>
            </w:r>
          </w:p>
        </w:tc>
        <w:tc>
          <w:tcPr>
            <w:tcW w:w="1950" w:type="dxa"/>
            <w:vMerge/>
            <w:vAlign w:val="center"/>
          </w:tcPr>
          <w:p w14:paraId="66D4197A" w14:textId="77777777" w:rsidR="004C4E4B" w:rsidRPr="00BB7102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48" w:type="dxa"/>
            <w:vMerge/>
          </w:tcPr>
          <w:p w14:paraId="71E24EA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053BEECB" w14:textId="77777777" w:rsidTr="00C244D1">
        <w:trPr>
          <w:cantSplit/>
          <w:trHeight w:val="266"/>
        </w:trPr>
        <w:tc>
          <w:tcPr>
            <w:tcW w:w="666" w:type="dxa"/>
          </w:tcPr>
          <w:p w14:paraId="7A2002B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10.1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  <w:vMerge w:val="restart"/>
          </w:tcPr>
          <w:p w14:paraId="3915B712" w14:textId="382B592C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Обувь специальная </w:t>
            </w:r>
            <w:r w:rsidR="00671F24">
              <w:rPr>
                <w:sz w:val="22"/>
                <w:szCs w:val="22"/>
                <w:lang w:eastAsia="en-US"/>
              </w:rPr>
              <w:t>диэлектрическая</w:t>
            </w:r>
            <w:r w:rsidRPr="00943D68">
              <w:rPr>
                <w:sz w:val="22"/>
                <w:szCs w:val="22"/>
                <w:lang w:eastAsia="en-US"/>
              </w:rPr>
              <w:t xml:space="preserve"> (боты и галоши </w:t>
            </w:r>
            <w:r w:rsidR="00671F24">
              <w:rPr>
                <w:sz w:val="22"/>
                <w:szCs w:val="22"/>
                <w:lang w:eastAsia="en-US"/>
              </w:rPr>
              <w:t>диэлектрические</w:t>
            </w:r>
            <w:r w:rsidRPr="00943D68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92" w:type="dxa"/>
          </w:tcPr>
          <w:p w14:paraId="111D0030" w14:textId="014847F0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22.19/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100" w:type="dxa"/>
          </w:tcPr>
          <w:p w14:paraId="209CF25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напряжением переменного тока частотой 50 Гц</w:t>
            </w:r>
          </w:p>
        </w:tc>
        <w:tc>
          <w:tcPr>
            <w:tcW w:w="1950" w:type="dxa"/>
            <w:vMerge w:val="restart"/>
          </w:tcPr>
          <w:p w14:paraId="3E44F7B6" w14:textId="77777777" w:rsidR="0006433D" w:rsidRPr="00BB7102" w:rsidRDefault="0006433D" w:rsidP="000643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Эксплуатационная документация</w:t>
            </w:r>
          </w:p>
          <w:p w14:paraId="496A988B" w14:textId="77777777" w:rsidR="004C4E4B" w:rsidRPr="00BB7102" w:rsidRDefault="0006433D" w:rsidP="000643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Фактические значения</w:t>
            </w:r>
          </w:p>
          <w:p w14:paraId="4CEE3CFF" w14:textId="77777777" w:rsidR="00C244D1" w:rsidRPr="00BB7102" w:rsidRDefault="005D1D71" w:rsidP="000643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 xml:space="preserve">СТП 09100.17013.252-2024 п.9.2, </w:t>
            </w:r>
          </w:p>
          <w:p w14:paraId="3DD71508" w14:textId="74827C7A" w:rsidR="005D1D71" w:rsidRPr="00BB7102" w:rsidRDefault="005D1D71" w:rsidP="000643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Приложение В</w:t>
            </w:r>
          </w:p>
        </w:tc>
        <w:tc>
          <w:tcPr>
            <w:tcW w:w="2148" w:type="dxa"/>
            <w:vMerge w:val="restart"/>
          </w:tcPr>
          <w:p w14:paraId="7F4E987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0188-2023</w:t>
            </w:r>
          </w:p>
        </w:tc>
      </w:tr>
      <w:tr w:rsidR="004C4E4B" w:rsidRPr="00943D68" w14:paraId="58A0C346" w14:textId="77777777" w:rsidTr="00C244D1">
        <w:trPr>
          <w:cantSplit/>
          <w:trHeight w:val="266"/>
        </w:trPr>
        <w:tc>
          <w:tcPr>
            <w:tcW w:w="666" w:type="dxa"/>
          </w:tcPr>
          <w:p w14:paraId="6744820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10.2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  <w:vMerge/>
          </w:tcPr>
          <w:p w14:paraId="4A3D9E7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38F5E79E" w14:textId="0974CC61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22.19/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100" w:type="dxa"/>
          </w:tcPr>
          <w:p w14:paraId="4CC379C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Ток, проходящий через изделие</w:t>
            </w:r>
          </w:p>
        </w:tc>
        <w:tc>
          <w:tcPr>
            <w:tcW w:w="1950" w:type="dxa"/>
            <w:vMerge/>
            <w:vAlign w:val="center"/>
          </w:tcPr>
          <w:p w14:paraId="0224B2C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48" w:type="dxa"/>
            <w:vMerge/>
          </w:tcPr>
          <w:p w14:paraId="54EB0EB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52A97210" w14:textId="77777777" w:rsidTr="00C244D1">
        <w:trPr>
          <w:cantSplit/>
          <w:trHeight w:val="266"/>
        </w:trPr>
        <w:tc>
          <w:tcPr>
            <w:tcW w:w="666" w:type="dxa"/>
          </w:tcPr>
          <w:p w14:paraId="2A702CC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11.1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</w:tcPr>
          <w:p w14:paraId="3B0C8C3D" w14:textId="09EED9CF" w:rsidR="004C4E4B" w:rsidRPr="00943D68" w:rsidRDefault="006B1D48" w:rsidP="00FD39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Приставные электроизолирующие лестницы и стремянки на напряжение электроустановок до 35 кВ</w:t>
            </w:r>
          </w:p>
        </w:tc>
        <w:tc>
          <w:tcPr>
            <w:tcW w:w="792" w:type="dxa"/>
          </w:tcPr>
          <w:p w14:paraId="6B6CC6E4" w14:textId="593CC20D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26.51/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100" w:type="dxa"/>
          </w:tcPr>
          <w:p w14:paraId="471704A6" w14:textId="3C0A15EE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Испытание повышенным напряжением частотой </w:t>
            </w:r>
            <w:r w:rsidR="00EF69F8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50 Гц</w:t>
            </w:r>
          </w:p>
        </w:tc>
        <w:tc>
          <w:tcPr>
            <w:tcW w:w="1950" w:type="dxa"/>
          </w:tcPr>
          <w:p w14:paraId="24E85BEC" w14:textId="77777777" w:rsidR="00E22F36" w:rsidRPr="00943D68" w:rsidRDefault="00E22F36" w:rsidP="00E22F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290-2023</w:t>
            </w:r>
          </w:p>
          <w:p w14:paraId="5E9C79C4" w14:textId="011B35F2" w:rsidR="004C4E4B" w:rsidRPr="00943D68" w:rsidRDefault="00E22F36" w:rsidP="00E22F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п.10.8.2.6, приложение Ж</w:t>
            </w:r>
          </w:p>
        </w:tc>
        <w:tc>
          <w:tcPr>
            <w:tcW w:w="2148" w:type="dxa"/>
          </w:tcPr>
          <w:p w14:paraId="33F82B7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0188-2023</w:t>
            </w:r>
          </w:p>
        </w:tc>
      </w:tr>
      <w:tr w:rsidR="006C407A" w:rsidRPr="00943D68" w14:paraId="08156F5A" w14:textId="77777777" w:rsidTr="00C244D1">
        <w:trPr>
          <w:cantSplit/>
          <w:trHeight w:val="266"/>
        </w:trPr>
        <w:tc>
          <w:tcPr>
            <w:tcW w:w="666" w:type="dxa"/>
          </w:tcPr>
          <w:p w14:paraId="4989C23A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12.1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 w:val="restart"/>
          </w:tcPr>
          <w:p w14:paraId="44ED12EC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Заземляющие устройства</w:t>
            </w:r>
          </w:p>
        </w:tc>
        <w:tc>
          <w:tcPr>
            <w:tcW w:w="792" w:type="dxa"/>
          </w:tcPr>
          <w:p w14:paraId="55FBB822" w14:textId="4AFB1C85" w:rsidR="006C407A" w:rsidRPr="00943D68" w:rsidRDefault="006C407A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27.90/ 22.000</w:t>
            </w:r>
          </w:p>
        </w:tc>
        <w:tc>
          <w:tcPr>
            <w:tcW w:w="2100" w:type="dxa"/>
          </w:tcPr>
          <w:p w14:paraId="34D3C65F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Проверка соединений заземлителей с заземляемыми элементами</w:t>
            </w:r>
          </w:p>
        </w:tc>
        <w:tc>
          <w:tcPr>
            <w:tcW w:w="1950" w:type="dxa"/>
          </w:tcPr>
          <w:p w14:paraId="1C3D444B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7571A133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 29.2</w:t>
            </w:r>
          </w:p>
          <w:p w14:paraId="1E757C38" w14:textId="77777777" w:rsidR="006C407A" w:rsidRPr="00BB7102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ТКП 339-2022</w:t>
            </w:r>
          </w:p>
          <w:p w14:paraId="1C2B2FE3" w14:textId="06E06E97" w:rsidR="006C407A" w:rsidRPr="00BB7102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 xml:space="preserve">п.4.4.28.2 </w:t>
            </w:r>
            <w:r w:rsidRPr="00BB7102">
              <w:rPr>
                <w:sz w:val="22"/>
                <w:szCs w:val="22"/>
                <w:lang w:eastAsia="en-US"/>
              </w:rPr>
              <w:br/>
              <w:t>СТБ 2558-2019 п.8.7</w:t>
            </w:r>
          </w:p>
        </w:tc>
        <w:tc>
          <w:tcPr>
            <w:tcW w:w="2148" w:type="dxa"/>
          </w:tcPr>
          <w:p w14:paraId="3FD8CC24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0149-2022</w:t>
            </w:r>
          </w:p>
          <w:p w14:paraId="7B1C4F26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0150-2022</w:t>
            </w:r>
          </w:p>
        </w:tc>
      </w:tr>
      <w:tr w:rsidR="00C244D1" w:rsidRPr="00943D68" w14:paraId="72EB0A6B" w14:textId="77777777" w:rsidTr="00C244D1">
        <w:trPr>
          <w:cantSplit/>
          <w:trHeight w:val="266"/>
        </w:trPr>
        <w:tc>
          <w:tcPr>
            <w:tcW w:w="666" w:type="dxa"/>
          </w:tcPr>
          <w:p w14:paraId="586D1CB2" w14:textId="2B4BB06C" w:rsidR="00C244D1" w:rsidRPr="00943D68" w:rsidRDefault="00C244D1" w:rsidP="00C244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12.2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6CF2CD1A" w14:textId="77777777" w:rsidR="00C244D1" w:rsidRPr="00943D68" w:rsidRDefault="00C244D1" w:rsidP="00C244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39B342A0" w14:textId="6F616A34" w:rsidR="00C244D1" w:rsidRPr="00943D68" w:rsidRDefault="00C244D1" w:rsidP="00C244D1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27.90/ 22.000</w:t>
            </w:r>
          </w:p>
        </w:tc>
        <w:tc>
          <w:tcPr>
            <w:tcW w:w="2100" w:type="dxa"/>
          </w:tcPr>
          <w:p w14:paraId="2D0FC86C" w14:textId="07342E14" w:rsidR="00C244D1" w:rsidRPr="00943D68" w:rsidRDefault="00C244D1" w:rsidP="00C244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заземляющих устройств</w:t>
            </w:r>
          </w:p>
        </w:tc>
        <w:tc>
          <w:tcPr>
            <w:tcW w:w="1950" w:type="dxa"/>
          </w:tcPr>
          <w:p w14:paraId="1A123304" w14:textId="05FD47E3" w:rsidR="00C244D1" w:rsidRPr="00BB7102" w:rsidRDefault="00C244D1" w:rsidP="004B2D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ТКП 181-2023 п.Б.29.4,</w:t>
            </w:r>
            <w:r w:rsidRPr="00BB7102">
              <w:rPr>
                <w:sz w:val="22"/>
                <w:szCs w:val="22"/>
                <w:lang w:eastAsia="en-US"/>
              </w:rPr>
              <w:br/>
              <w:t>Правила технической эксплуатации складов хранения нефтепродуктов</w:t>
            </w:r>
            <w:r w:rsidR="004B2D9E" w:rsidRPr="00BB7102">
              <w:rPr>
                <w:sz w:val="22"/>
                <w:szCs w:val="22"/>
                <w:lang w:eastAsia="en-US"/>
              </w:rPr>
              <w:t>, у</w:t>
            </w:r>
            <w:r w:rsidRPr="00BB7102">
              <w:rPr>
                <w:sz w:val="22"/>
                <w:szCs w:val="22"/>
                <w:lang w:eastAsia="en-US"/>
              </w:rPr>
              <w:t>тв.Постановлением Совета Министров Республики Беларусь №85 от 31.01.2023, гл.16</w:t>
            </w:r>
          </w:p>
          <w:p w14:paraId="473BECBB" w14:textId="77777777" w:rsidR="00C244D1" w:rsidRPr="00BB7102" w:rsidRDefault="00C244D1" w:rsidP="00C244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СТБ 2558-2019 п.8.7</w:t>
            </w:r>
          </w:p>
          <w:p w14:paraId="60F59853" w14:textId="77777777" w:rsidR="00C244D1" w:rsidRPr="00BB7102" w:rsidRDefault="00C244D1" w:rsidP="00C244D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  <w:lang w:eastAsia="en-US"/>
              </w:rPr>
              <w:t xml:space="preserve">СН 4.04.03-2020 ТКП 339-2022 п.п.4.3, 4.4.28.6, </w:t>
            </w:r>
            <w:r w:rsidRPr="00BB7102">
              <w:rPr>
                <w:sz w:val="22"/>
                <w:szCs w:val="22"/>
              </w:rPr>
              <w:t>5.2.7, 5.3.9</w:t>
            </w:r>
          </w:p>
          <w:p w14:paraId="518897F9" w14:textId="48E1928D" w:rsidR="00C244D1" w:rsidRPr="00BB7102" w:rsidRDefault="00C244D1" w:rsidP="00C244D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148" w:type="dxa"/>
          </w:tcPr>
          <w:p w14:paraId="10C0025E" w14:textId="77777777" w:rsidR="00C244D1" w:rsidRPr="00943D68" w:rsidRDefault="00C244D1" w:rsidP="00C244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0149-2022</w:t>
            </w:r>
          </w:p>
          <w:p w14:paraId="003B02E7" w14:textId="77777777" w:rsidR="00C244D1" w:rsidRPr="00943D68" w:rsidRDefault="00C244D1" w:rsidP="00C244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</w:tr>
    </w:tbl>
    <w:p w14:paraId="4B2E143E" w14:textId="77777777" w:rsidR="00332A32" w:rsidRPr="00943D68" w:rsidRDefault="00332A32">
      <w:r w:rsidRPr="00943D68">
        <w:br w:type="page"/>
      </w:r>
    </w:p>
    <w:p w14:paraId="09E481DE" w14:textId="77777777" w:rsidR="00332A32" w:rsidRPr="00943D68" w:rsidRDefault="00332A32">
      <w:pPr>
        <w:sectPr w:rsidR="00332A32" w:rsidRPr="00943D68" w:rsidSect="008130C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227" w:gutter="0"/>
          <w:cols w:space="708"/>
          <w:titlePg/>
          <w:docGrid w:linePitch="360"/>
        </w:sectPr>
      </w:pPr>
    </w:p>
    <w:p w14:paraId="7EAFDE53" w14:textId="77777777" w:rsidR="00332A32" w:rsidRPr="00943D68" w:rsidRDefault="00332A32">
      <w:pPr>
        <w:sectPr w:rsidR="00332A32" w:rsidRPr="00943D68" w:rsidSect="00332A32">
          <w:footerReference w:type="default" r:id="rId12"/>
          <w:type w:val="continuous"/>
          <w:pgSz w:w="11906" w:h="16838"/>
          <w:pgMar w:top="1134" w:right="567" w:bottom="1134" w:left="1701" w:header="709" w:footer="227" w:gutter="0"/>
          <w:cols w:space="708"/>
          <w:docGrid w:linePitch="360"/>
        </w:sectPr>
      </w:pPr>
    </w:p>
    <w:tbl>
      <w:tblPr>
        <w:tblW w:w="970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2052"/>
        <w:gridCol w:w="792"/>
        <w:gridCol w:w="2100"/>
        <w:gridCol w:w="1824"/>
        <w:gridCol w:w="2274"/>
      </w:tblGrid>
      <w:tr w:rsidR="00332A32" w:rsidRPr="00943D68" w14:paraId="46CE5DC1" w14:textId="77777777" w:rsidTr="00332A32">
        <w:trPr>
          <w:cantSplit/>
          <w:trHeight w:val="266"/>
          <w:tblHeader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2DFD" w14:textId="77777777" w:rsidR="00332A32" w:rsidRPr="00943D68" w:rsidRDefault="00332A32" w:rsidP="00332A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43D68"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2B0F" w14:textId="77777777" w:rsidR="00332A32" w:rsidRPr="00943D68" w:rsidRDefault="00332A32" w:rsidP="00332A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CAB8" w14:textId="77777777" w:rsidR="00332A32" w:rsidRPr="00943D68" w:rsidRDefault="00332A32" w:rsidP="00332A32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E0BD" w14:textId="77777777" w:rsidR="00332A32" w:rsidRPr="00943D68" w:rsidRDefault="00332A32" w:rsidP="00332A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214" w14:textId="77777777" w:rsidR="00332A32" w:rsidRPr="00943D68" w:rsidRDefault="00332A32" w:rsidP="00332A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B701" w14:textId="77777777" w:rsidR="00332A32" w:rsidRPr="00943D68" w:rsidRDefault="00332A32" w:rsidP="00332A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6C407A" w:rsidRPr="00943D68" w14:paraId="7D708D55" w14:textId="77777777" w:rsidTr="009A16DC">
        <w:trPr>
          <w:cantSplit/>
          <w:trHeight w:val="266"/>
        </w:trPr>
        <w:tc>
          <w:tcPr>
            <w:tcW w:w="666" w:type="dxa"/>
          </w:tcPr>
          <w:p w14:paraId="5BFBA31C" w14:textId="7F9D28AB" w:rsidR="006C407A" w:rsidRPr="00943D68" w:rsidRDefault="005361A9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br w:type="page"/>
            </w:r>
            <w:r w:rsidR="006C407A" w:rsidRPr="00943D68">
              <w:rPr>
                <w:sz w:val="22"/>
                <w:szCs w:val="22"/>
                <w:lang w:eastAsia="en-US"/>
              </w:rPr>
              <w:t>12.3</w:t>
            </w:r>
            <w:r w:rsidR="006C407A" w:rsidRPr="00943D68">
              <w:rPr>
                <w:color w:val="000000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52" w:type="dxa"/>
          </w:tcPr>
          <w:p w14:paraId="5FAD488E" w14:textId="65546806" w:rsidR="006C407A" w:rsidRPr="00943D68" w:rsidRDefault="005361A9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Заземляющие устройства</w:t>
            </w:r>
          </w:p>
        </w:tc>
        <w:tc>
          <w:tcPr>
            <w:tcW w:w="792" w:type="dxa"/>
          </w:tcPr>
          <w:p w14:paraId="15C55232" w14:textId="165AC892" w:rsidR="006C407A" w:rsidRPr="00943D68" w:rsidRDefault="006C407A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27.90/ 22.000</w:t>
            </w:r>
          </w:p>
        </w:tc>
        <w:tc>
          <w:tcPr>
            <w:tcW w:w="2100" w:type="dxa"/>
          </w:tcPr>
          <w:p w14:paraId="4DEEFD23" w14:textId="714B8E2D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1824" w:type="dxa"/>
          </w:tcPr>
          <w:p w14:paraId="31C84385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6AD31E2E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 xml:space="preserve">п. Б.29.8, </w:t>
            </w:r>
          </w:p>
          <w:p w14:paraId="6A9289DB" w14:textId="721E3389" w:rsidR="006C407A" w:rsidRPr="00BB7102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ТКП 339-2022 п.4.3, п.4.4.28.5</w:t>
            </w:r>
          </w:p>
          <w:p w14:paraId="12BF8EF9" w14:textId="77777777" w:rsidR="006C407A" w:rsidRPr="00BB7102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ГОСТ 30331.3-95</w:t>
            </w:r>
          </w:p>
          <w:p w14:paraId="59DC95F6" w14:textId="77777777" w:rsidR="006C407A" w:rsidRPr="00BB7102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п.п.413.1.3.3-413.1.3.6</w:t>
            </w:r>
          </w:p>
          <w:p w14:paraId="7E71DE59" w14:textId="2BF6EC8F" w:rsidR="006C407A" w:rsidRPr="00943D68" w:rsidRDefault="006C407A" w:rsidP="00FD39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Правила устройства электроустановок. – М.: Энергоатом-издат,</w:t>
            </w:r>
            <w:r w:rsidR="00FD39A4" w:rsidRPr="00BB7102">
              <w:rPr>
                <w:sz w:val="22"/>
                <w:szCs w:val="22"/>
                <w:lang w:eastAsia="en-US"/>
              </w:rPr>
              <w:t xml:space="preserve"> </w:t>
            </w:r>
            <w:r w:rsidRPr="00BB7102">
              <w:rPr>
                <w:sz w:val="22"/>
                <w:szCs w:val="22"/>
                <w:lang w:eastAsia="en-US"/>
              </w:rPr>
              <w:t>1986 (6-ое издание) п.7.3.139</w:t>
            </w:r>
          </w:p>
        </w:tc>
        <w:tc>
          <w:tcPr>
            <w:tcW w:w="2274" w:type="dxa"/>
          </w:tcPr>
          <w:p w14:paraId="716BF051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</w:t>
            </w:r>
            <w:r w:rsidRPr="00943D68">
              <w:rPr>
                <w:sz w:val="22"/>
                <w:szCs w:val="22"/>
                <w:lang w:eastAsia="en-US"/>
              </w:rPr>
              <w:t>51</w:t>
            </w:r>
            <w:r w:rsidRPr="00943D68">
              <w:rPr>
                <w:sz w:val="22"/>
                <w:szCs w:val="22"/>
                <w:lang w:val="en-US" w:eastAsia="en-US"/>
              </w:rPr>
              <w:t>-2022</w:t>
            </w:r>
          </w:p>
          <w:p w14:paraId="54EF5A85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0F95E271" w14:textId="77777777" w:rsidTr="009A16DC">
        <w:trPr>
          <w:cantSplit/>
          <w:trHeight w:val="266"/>
        </w:trPr>
        <w:tc>
          <w:tcPr>
            <w:tcW w:w="9708" w:type="dxa"/>
            <w:gridSpan w:val="6"/>
          </w:tcPr>
          <w:p w14:paraId="61EB0118" w14:textId="77777777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943D68">
              <w:rPr>
                <w:b/>
                <w:sz w:val="22"/>
                <w:szCs w:val="22"/>
                <w:lang w:eastAsia="en-US"/>
              </w:rPr>
              <w:t>Пересвятовский с/с, 2/1, 247541, Речицкий район, Гомельская область</w:t>
            </w:r>
          </w:p>
        </w:tc>
      </w:tr>
      <w:tr w:rsidR="004C4E4B" w:rsidRPr="00943D68" w14:paraId="39CE82C9" w14:textId="77777777" w:rsidTr="009A16DC">
        <w:trPr>
          <w:cantSplit/>
          <w:trHeight w:val="266"/>
        </w:trPr>
        <w:tc>
          <w:tcPr>
            <w:tcW w:w="666" w:type="dxa"/>
          </w:tcPr>
          <w:p w14:paraId="041CD20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13.1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</w:tcPr>
          <w:p w14:paraId="60B25399" w14:textId="32784D8C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Силовые трансформаторы, автотрансформаторы и масляные реакторы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на напряжение до 20 кВ</w:t>
            </w:r>
          </w:p>
        </w:tc>
        <w:tc>
          <w:tcPr>
            <w:tcW w:w="792" w:type="dxa"/>
          </w:tcPr>
          <w:p w14:paraId="343DF47E" w14:textId="320568FB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47D94C6E" w14:textId="6A0F7050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1824" w:type="dxa"/>
          </w:tcPr>
          <w:p w14:paraId="7F002734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43ECE7EE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п.Б.8.3.1</w:t>
            </w:r>
          </w:p>
          <w:p w14:paraId="6E358DD5" w14:textId="77777777" w:rsidR="004C4E4B" w:rsidRPr="00BB7102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ТКП 339-2022</w:t>
            </w:r>
          </w:p>
          <w:p w14:paraId="2FC36271" w14:textId="77777777" w:rsidR="004C4E4B" w:rsidRPr="00BB7102" w:rsidRDefault="00EF7325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п.4.4.6.2а</w:t>
            </w:r>
          </w:p>
          <w:p w14:paraId="178F0A49" w14:textId="75A4551A" w:rsidR="005D1D71" w:rsidRPr="00BB7102" w:rsidRDefault="005D1D7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658A473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04DA173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3DBA635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3281D4D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0BE50623" w14:textId="77777777" w:rsidTr="009A16DC">
        <w:trPr>
          <w:cantSplit/>
          <w:trHeight w:val="266"/>
        </w:trPr>
        <w:tc>
          <w:tcPr>
            <w:tcW w:w="666" w:type="dxa"/>
          </w:tcPr>
          <w:p w14:paraId="427C349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13.2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31FA109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615C6B17" w14:textId="55AEFF60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31854E9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 конструктивных элементов</w:t>
            </w:r>
          </w:p>
        </w:tc>
        <w:tc>
          <w:tcPr>
            <w:tcW w:w="1824" w:type="dxa"/>
          </w:tcPr>
          <w:p w14:paraId="77976328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05C3F2D1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п.8.4</w:t>
            </w:r>
          </w:p>
          <w:p w14:paraId="0E689D87" w14:textId="4946E403" w:rsidR="004C4E4B" w:rsidRPr="00BB7102" w:rsidRDefault="005D1D71" w:rsidP="005D1D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5E70034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014</w:t>
            </w:r>
            <w:r w:rsidRPr="00943D68">
              <w:rPr>
                <w:sz w:val="22"/>
                <w:szCs w:val="22"/>
                <w:lang w:eastAsia="en-US"/>
              </w:rPr>
              <w:t>8</w:t>
            </w:r>
            <w:r w:rsidRPr="00943D68">
              <w:rPr>
                <w:sz w:val="22"/>
                <w:szCs w:val="22"/>
                <w:lang w:val="en-US" w:eastAsia="en-US"/>
              </w:rPr>
              <w:t>-2022</w:t>
            </w:r>
          </w:p>
          <w:p w14:paraId="0A3AC6B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0224BB42" w14:textId="77777777" w:rsidTr="009A16DC">
        <w:trPr>
          <w:cantSplit/>
          <w:trHeight w:val="266"/>
        </w:trPr>
        <w:tc>
          <w:tcPr>
            <w:tcW w:w="666" w:type="dxa"/>
          </w:tcPr>
          <w:p w14:paraId="6C29290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13.3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0217FA3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6CE6CF71" w14:textId="3CEB2F9F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6DB11C7C" w14:textId="02C17A2D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обмоток постоянному току</w:t>
            </w:r>
          </w:p>
        </w:tc>
        <w:tc>
          <w:tcPr>
            <w:tcW w:w="1824" w:type="dxa"/>
          </w:tcPr>
          <w:p w14:paraId="1BCA4AC3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3AA2DB6E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п.Б.8.6</w:t>
            </w:r>
          </w:p>
          <w:p w14:paraId="14C8D478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778BBA56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п.4.4.6.4</w:t>
            </w:r>
          </w:p>
          <w:p w14:paraId="5B0F8DB1" w14:textId="46785EAB" w:rsidR="004C4E4B" w:rsidRPr="00BB7102" w:rsidRDefault="005D1D71" w:rsidP="005D1D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7EBBB53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0150-2022</w:t>
            </w:r>
          </w:p>
        </w:tc>
      </w:tr>
      <w:tr w:rsidR="004C4E4B" w:rsidRPr="00943D68" w14:paraId="517CAE7A" w14:textId="77777777" w:rsidTr="009A16DC">
        <w:trPr>
          <w:cantSplit/>
          <w:trHeight w:val="266"/>
        </w:trPr>
        <w:tc>
          <w:tcPr>
            <w:tcW w:w="666" w:type="dxa"/>
          </w:tcPr>
          <w:p w14:paraId="56307B3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13.4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1CF3B53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4C7BCD5B" w14:textId="6F9C8FD5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100" w:type="dxa"/>
          </w:tcPr>
          <w:p w14:paraId="4481F5BF" w14:textId="6F479074" w:rsidR="004C4E4B" w:rsidRPr="00943D68" w:rsidRDefault="004C4E4B" w:rsidP="00FD39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изоляции повышенным напряжением частотой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50 Гц</w:t>
            </w:r>
          </w:p>
        </w:tc>
        <w:tc>
          <w:tcPr>
            <w:tcW w:w="1824" w:type="dxa"/>
          </w:tcPr>
          <w:p w14:paraId="6E1F4F84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423A7024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п.Б.8.5.1</w:t>
            </w:r>
          </w:p>
          <w:p w14:paraId="56ECF237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5B14F95A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п.4.4.6.3</w:t>
            </w:r>
          </w:p>
          <w:p w14:paraId="0ADBEABD" w14:textId="4EAED593" w:rsidR="004C4E4B" w:rsidRPr="00BB7102" w:rsidRDefault="005D1D71" w:rsidP="005D1D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31C8FD1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</w:t>
            </w:r>
            <w:r w:rsidRPr="00943D68">
              <w:rPr>
                <w:sz w:val="22"/>
                <w:szCs w:val="22"/>
                <w:lang w:eastAsia="en-US"/>
              </w:rPr>
              <w:t>90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  <w:p w14:paraId="06A36B6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017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1</w:t>
            </w:r>
          </w:p>
          <w:p w14:paraId="465BF96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</w:p>
        </w:tc>
      </w:tr>
      <w:tr w:rsidR="004C4E4B" w:rsidRPr="00943D68" w14:paraId="49AF741C" w14:textId="77777777" w:rsidTr="009A16DC">
        <w:trPr>
          <w:cantSplit/>
          <w:trHeight w:val="266"/>
        </w:trPr>
        <w:tc>
          <w:tcPr>
            <w:tcW w:w="666" w:type="dxa"/>
          </w:tcPr>
          <w:p w14:paraId="373E5D0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13.5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6E83C62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5055ECF5" w14:textId="0AD08EBE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32.147</w:t>
            </w:r>
          </w:p>
        </w:tc>
        <w:tc>
          <w:tcPr>
            <w:tcW w:w="2100" w:type="dxa"/>
          </w:tcPr>
          <w:p w14:paraId="0B7059B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Тепловизионный контроль</w:t>
            </w:r>
          </w:p>
        </w:tc>
        <w:tc>
          <w:tcPr>
            <w:tcW w:w="1824" w:type="dxa"/>
          </w:tcPr>
          <w:p w14:paraId="4B08D70B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78B55EC4" w14:textId="3ADDEFDC" w:rsidR="004C4E4B" w:rsidRPr="004B2D9E" w:rsidRDefault="004C4E4B" w:rsidP="00FD39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B2D9E">
              <w:rPr>
                <w:sz w:val="22"/>
                <w:szCs w:val="22"/>
                <w:lang w:eastAsia="en-US"/>
              </w:rPr>
              <w:t>п.Б.37.4</w:t>
            </w:r>
          </w:p>
        </w:tc>
        <w:tc>
          <w:tcPr>
            <w:tcW w:w="2274" w:type="dxa"/>
          </w:tcPr>
          <w:p w14:paraId="6101866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204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  <w:p w14:paraId="128D16C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6C407A" w:rsidRPr="00943D68" w14:paraId="50A8789F" w14:textId="77777777" w:rsidTr="009A16DC">
        <w:trPr>
          <w:cantSplit/>
          <w:trHeight w:val="266"/>
        </w:trPr>
        <w:tc>
          <w:tcPr>
            <w:tcW w:w="666" w:type="dxa"/>
          </w:tcPr>
          <w:p w14:paraId="6B062944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14.1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</w:tcPr>
          <w:p w14:paraId="666A0066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Трансформаторы тока на напряжение до 10 кВ</w:t>
            </w:r>
          </w:p>
        </w:tc>
        <w:tc>
          <w:tcPr>
            <w:tcW w:w="792" w:type="dxa"/>
          </w:tcPr>
          <w:p w14:paraId="0B9E3C13" w14:textId="7F9F89BE" w:rsidR="006C407A" w:rsidRPr="00943D68" w:rsidRDefault="006C407A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 22.000</w:t>
            </w:r>
          </w:p>
        </w:tc>
        <w:tc>
          <w:tcPr>
            <w:tcW w:w="2100" w:type="dxa"/>
          </w:tcPr>
          <w:p w14:paraId="50735169" w14:textId="338ECAFD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1824" w:type="dxa"/>
          </w:tcPr>
          <w:p w14:paraId="71FA0F5B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212C1DAE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п.Б.9.1</w:t>
            </w:r>
          </w:p>
          <w:p w14:paraId="347B6D5C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7E1F3165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п.4.4.7.1</w:t>
            </w:r>
          </w:p>
          <w:p w14:paraId="23403FA6" w14:textId="0DB6DAC4" w:rsidR="006C407A" w:rsidRPr="00BB7102" w:rsidRDefault="005D1D71" w:rsidP="005D1D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72D69460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2D07153F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03C6DACC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7EC46D77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6C407A" w:rsidRPr="00943D68" w14:paraId="3B2FA915" w14:textId="77777777" w:rsidTr="009A16DC">
        <w:trPr>
          <w:cantSplit/>
          <w:trHeight w:val="266"/>
        </w:trPr>
        <w:tc>
          <w:tcPr>
            <w:tcW w:w="666" w:type="dxa"/>
          </w:tcPr>
          <w:p w14:paraId="6A28587B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14.2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28D75607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680C213C" w14:textId="5683B1CC" w:rsidR="006C407A" w:rsidRPr="00943D68" w:rsidRDefault="006C407A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 22.000</w:t>
            </w:r>
          </w:p>
        </w:tc>
        <w:tc>
          <w:tcPr>
            <w:tcW w:w="2100" w:type="dxa"/>
          </w:tcPr>
          <w:p w14:paraId="3463DAB5" w14:textId="6FE03516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обмоток постоянному току</w:t>
            </w:r>
          </w:p>
        </w:tc>
        <w:tc>
          <w:tcPr>
            <w:tcW w:w="1824" w:type="dxa"/>
          </w:tcPr>
          <w:p w14:paraId="77BED75F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6F595610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п.Б.9.6</w:t>
            </w:r>
          </w:p>
          <w:p w14:paraId="51479C12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433B4CE9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п.4.4.7.6</w:t>
            </w:r>
          </w:p>
          <w:p w14:paraId="572C6167" w14:textId="55024F79" w:rsidR="006C407A" w:rsidRPr="00BB7102" w:rsidRDefault="005D1D71" w:rsidP="005D1D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5CA1831C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0150-2022</w:t>
            </w:r>
          </w:p>
        </w:tc>
      </w:tr>
      <w:tr w:rsidR="006C407A" w:rsidRPr="00943D68" w14:paraId="67A36F79" w14:textId="77777777" w:rsidTr="009A16DC">
        <w:trPr>
          <w:cantSplit/>
          <w:trHeight w:val="266"/>
        </w:trPr>
        <w:tc>
          <w:tcPr>
            <w:tcW w:w="666" w:type="dxa"/>
          </w:tcPr>
          <w:p w14:paraId="2E76514A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14.3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0C194260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40142315" w14:textId="2233F0B8" w:rsidR="006C407A" w:rsidRPr="00943D68" w:rsidRDefault="006C407A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 29.113</w:t>
            </w:r>
          </w:p>
        </w:tc>
        <w:tc>
          <w:tcPr>
            <w:tcW w:w="2100" w:type="dxa"/>
          </w:tcPr>
          <w:p w14:paraId="3EC83330" w14:textId="77777777" w:rsidR="006C407A" w:rsidRPr="00943D68" w:rsidRDefault="006C407A" w:rsidP="00EF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изоляции повышенным напряжением частотой 50 Гц</w:t>
            </w:r>
          </w:p>
          <w:p w14:paraId="5F92BE09" w14:textId="69F82200" w:rsidR="00D02A9A" w:rsidRPr="00943D68" w:rsidRDefault="00D02A9A" w:rsidP="00EF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</w:tcPr>
          <w:p w14:paraId="5CC2471F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242F5771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п.Б.9.3</w:t>
            </w:r>
          </w:p>
          <w:p w14:paraId="473A4219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21068DD4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п.4.4.7.3</w:t>
            </w:r>
          </w:p>
          <w:p w14:paraId="16FA86F0" w14:textId="137BC234" w:rsidR="006C407A" w:rsidRPr="00BB7102" w:rsidRDefault="005D1D71" w:rsidP="005D1D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241767A7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30F02991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0877667D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6C407A" w:rsidRPr="00943D68" w14:paraId="111DC0EC" w14:textId="77777777" w:rsidTr="009A16DC">
        <w:trPr>
          <w:cantSplit/>
          <w:trHeight w:val="266"/>
        </w:trPr>
        <w:tc>
          <w:tcPr>
            <w:tcW w:w="666" w:type="dxa"/>
          </w:tcPr>
          <w:p w14:paraId="03F8594A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14.4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698627AC" w14:textId="2FDEFB2E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5AACEFBD" w14:textId="37D3856B" w:rsidR="006C407A" w:rsidRPr="00943D68" w:rsidRDefault="006C407A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 32.147</w:t>
            </w:r>
          </w:p>
        </w:tc>
        <w:tc>
          <w:tcPr>
            <w:tcW w:w="2100" w:type="dxa"/>
          </w:tcPr>
          <w:p w14:paraId="377601F9" w14:textId="77A0379B" w:rsidR="00D02A9A" w:rsidRPr="00943D68" w:rsidRDefault="006C407A" w:rsidP="004B2D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Тепловизионный контроль</w:t>
            </w:r>
          </w:p>
        </w:tc>
        <w:tc>
          <w:tcPr>
            <w:tcW w:w="1824" w:type="dxa"/>
          </w:tcPr>
          <w:p w14:paraId="38C14B56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1E6D8FCB" w14:textId="6A7405BF" w:rsidR="006C407A" w:rsidRPr="00BB7102" w:rsidRDefault="005D1D71" w:rsidP="005D1D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п.Б.37.5</w:t>
            </w:r>
          </w:p>
        </w:tc>
        <w:tc>
          <w:tcPr>
            <w:tcW w:w="2274" w:type="dxa"/>
          </w:tcPr>
          <w:p w14:paraId="6C32295F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204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  <w:p w14:paraId="5B6A1E6A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3B08A475" w14:textId="77777777" w:rsidTr="009A16DC">
        <w:trPr>
          <w:cantSplit/>
          <w:trHeight w:val="266"/>
        </w:trPr>
        <w:tc>
          <w:tcPr>
            <w:tcW w:w="666" w:type="dxa"/>
          </w:tcPr>
          <w:p w14:paraId="3EA833E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15.1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</w:tcPr>
          <w:p w14:paraId="68119CBD" w14:textId="77777777" w:rsidR="004C4E4B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Трансформаторы напряжения </w:t>
            </w:r>
            <w:r w:rsidR="00A25983" w:rsidRPr="00943D68">
              <w:rPr>
                <w:sz w:val="22"/>
                <w:szCs w:val="22"/>
                <w:lang w:eastAsia="en-US"/>
              </w:rPr>
              <w:t>(электромагнитные)</w:t>
            </w:r>
            <w:r w:rsidR="00FD39A4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до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10 кВ</w:t>
            </w:r>
          </w:p>
          <w:p w14:paraId="352B5828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2F28A79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05BC232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70ECCD8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B9A51AD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F19C0D5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A164EFA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A71C70A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CC8A7C3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8BEA9C2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DFDD244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F2D2931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72B3DE3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67B431B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5DC542D" w14:textId="71CA5871" w:rsidR="004B2D9E" w:rsidRPr="00943D68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Трансформаторы напряжения (электромагнитные)</w:t>
            </w:r>
            <w:r w:rsidRPr="00943D68">
              <w:rPr>
                <w:sz w:val="22"/>
                <w:szCs w:val="22"/>
                <w:lang w:eastAsia="en-US"/>
              </w:rPr>
              <w:br/>
              <w:t>до 10 кВ</w:t>
            </w:r>
          </w:p>
        </w:tc>
        <w:tc>
          <w:tcPr>
            <w:tcW w:w="792" w:type="dxa"/>
          </w:tcPr>
          <w:p w14:paraId="009616B9" w14:textId="73A82AA1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27.11/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18F2588E" w14:textId="700A94BA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1824" w:type="dxa"/>
          </w:tcPr>
          <w:p w14:paraId="0421DA84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21C8BA05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п.Б.10.1.1</w:t>
            </w:r>
          </w:p>
          <w:p w14:paraId="2C9510E8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6DB66BDF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п.4.4.8.1а</w:t>
            </w:r>
          </w:p>
          <w:p w14:paraId="77B6B77C" w14:textId="0A5530D1" w:rsidR="004C4E4B" w:rsidRPr="00BB7102" w:rsidRDefault="005D1D71" w:rsidP="005D1D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37AA14D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12ED910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3EE1CA7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7720A93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5D64BF38" w14:textId="77777777" w:rsidTr="009A16DC">
        <w:trPr>
          <w:cantSplit/>
          <w:trHeight w:val="266"/>
        </w:trPr>
        <w:tc>
          <w:tcPr>
            <w:tcW w:w="666" w:type="dxa"/>
          </w:tcPr>
          <w:p w14:paraId="5599F18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15.2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0DD467E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28A376F8" w14:textId="43023991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2217BE58" w14:textId="1F317B1E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обмоток постоянному току</w:t>
            </w:r>
          </w:p>
        </w:tc>
        <w:tc>
          <w:tcPr>
            <w:tcW w:w="1824" w:type="dxa"/>
          </w:tcPr>
          <w:p w14:paraId="246C6ED0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6EE3D543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п.Б.10.1.3</w:t>
            </w:r>
          </w:p>
          <w:p w14:paraId="357951EB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0A48717A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п.4.4.8.1в</w:t>
            </w:r>
          </w:p>
          <w:p w14:paraId="62AB4F8B" w14:textId="18360547" w:rsidR="004C4E4B" w:rsidRPr="00BB7102" w:rsidRDefault="005D1D71" w:rsidP="005D1D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61177EB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0150-2022</w:t>
            </w:r>
          </w:p>
        </w:tc>
      </w:tr>
      <w:tr w:rsidR="004C4E4B" w:rsidRPr="00943D68" w14:paraId="4644311D" w14:textId="77777777" w:rsidTr="009A16DC">
        <w:trPr>
          <w:cantSplit/>
          <w:trHeight w:val="266"/>
        </w:trPr>
        <w:tc>
          <w:tcPr>
            <w:tcW w:w="666" w:type="dxa"/>
          </w:tcPr>
          <w:p w14:paraId="7D089C8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15.3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4E6A21C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589E288E" w14:textId="6125B6FE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100" w:type="dxa"/>
          </w:tcPr>
          <w:p w14:paraId="4686ACF2" w14:textId="6F3D5255" w:rsidR="004C4E4B" w:rsidRPr="00943D68" w:rsidRDefault="004C4E4B" w:rsidP="00EF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изоляции повышенным напряжением частотой 50 Гц</w:t>
            </w:r>
          </w:p>
        </w:tc>
        <w:tc>
          <w:tcPr>
            <w:tcW w:w="1824" w:type="dxa"/>
          </w:tcPr>
          <w:p w14:paraId="7A350B86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60080E1C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п.Б.10.1.2</w:t>
            </w:r>
          </w:p>
          <w:p w14:paraId="301240E2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474FE97B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п.4.4.8.1б</w:t>
            </w:r>
          </w:p>
          <w:p w14:paraId="2C4F2385" w14:textId="5FBCE32E" w:rsidR="004C4E4B" w:rsidRPr="00BB7102" w:rsidRDefault="005D1D71" w:rsidP="005D1D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73126B2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24A575B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7AA27A8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1974A740" w14:textId="77777777" w:rsidTr="009A16DC">
        <w:trPr>
          <w:cantSplit/>
          <w:trHeight w:val="266"/>
        </w:trPr>
        <w:tc>
          <w:tcPr>
            <w:tcW w:w="666" w:type="dxa"/>
          </w:tcPr>
          <w:p w14:paraId="411D00D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15.4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10B754F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6443350F" w14:textId="77034723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32.147</w:t>
            </w:r>
          </w:p>
        </w:tc>
        <w:tc>
          <w:tcPr>
            <w:tcW w:w="2100" w:type="dxa"/>
          </w:tcPr>
          <w:p w14:paraId="01577C8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Тепловизионный контроль</w:t>
            </w:r>
          </w:p>
        </w:tc>
        <w:tc>
          <w:tcPr>
            <w:tcW w:w="1824" w:type="dxa"/>
          </w:tcPr>
          <w:p w14:paraId="401DA298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61A50736" w14:textId="4BF386D2" w:rsidR="004C4E4B" w:rsidRPr="00BB7102" w:rsidRDefault="005D1D71" w:rsidP="005D1D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п.Б.37.6</w:t>
            </w:r>
          </w:p>
        </w:tc>
        <w:tc>
          <w:tcPr>
            <w:tcW w:w="2274" w:type="dxa"/>
          </w:tcPr>
          <w:p w14:paraId="13127EE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204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  <w:p w14:paraId="479AD1E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68B1BCCC" w14:textId="77777777" w:rsidTr="009A16DC">
        <w:trPr>
          <w:cantSplit/>
          <w:trHeight w:val="266"/>
        </w:trPr>
        <w:tc>
          <w:tcPr>
            <w:tcW w:w="666" w:type="dxa"/>
          </w:tcPr>
          <w:p w14:paraId="2B410B8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16.1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 w:val="restart"/>
          </w:tcPr>
          <w:p w14:paraId="79642C9B" w14:textId="19ABC8B0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Силовые кабельные линии </w:t>
            </w:r>
            <w:r w:rsidR="00FD39A4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до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10 кВ</w:t>
            </w:r>
          </w:p>
        </w:tc>
        <w:tc>
          <w:tcPr>
            <w:tcW w:w="792" w:type="dxa"/>
          </w:tcPr>
          <w:p w14:paraId="13102C19" w14:textId="394885F1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27.32/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6E78833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1824" w:type="dxa"/>
          </w:tcPr>
          <w:p w14:paraId="6DEA5E4D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53309F2A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п.Б.30.1</w:t>
            </w:r>
          </w:p>
          <w:p w14:paraId="0B56FD61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23433407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п.4.4.29.2</w:t>
            </w:r>
          </w:p>
          <w:p w14:paraId="48772011" w14:textId="642FB673" w:rsidR="004C4E4B" w:rsidRPr="00BB7102" w:rsidRDefault="005D1D71" w:rsidP="005D1D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1D16160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7358BD7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2E68BE9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0365852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1A54A94A" w14:textId="77777777" w:rsidTr="009A16DC">
        <w:trPr>
          <w:cantSplit/>
          <w:trHeight w:val="266"/>
        </w:trPr>
        <w:tc>
          <w:tcPr>
            <w:tcW w:w="666" w:type="dxa"/>
          </w:tcPr>
          <w:p w14:paraId="05A4CE9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16.2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1E95CFE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74554CA5" w14:textId="7E1BA83B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27.32/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076A489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изоляции кабелей повышенным выпрямленным напряжением с измерением тока утечки</w:t>
            </w:r>
          </w:p>
        </w:tc>
        <w:tc>
          <w:tcPr>
            <w:tcW w:w="1824" w:type="dxa"/>
          </w:tcPr>
          <w:p w14:paraId="57024952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0DC3C40E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п.Б.30.2.1</w:t>
            </w:r>
          </w:p>
          <w:p w14:paraId="1CCDE086" w14:textId="77777777" w:rsidR="004C4E4B" w:rsidRPr="00BB7102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ТКП 339-2022</w:t>
            </w:r>
          </w:p>
          <w:p w14:paraId="0562F6A7" w14:textId="5193569A" w:rsidR="004C4E4B" w:rsidRPr="00BB7102" w:rsidRDefault="004C4E4B" w:rsidP="00EF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 xml:space="preserve">п.4.4.29.3, </w:t>
            </w:r>
          </w:p>
          <w:p w14:paraId="29D2E6AB" w14:textId="409D08EF" w:rsidR="005D1D71" w:rsidRPr="00BB7102" w:rsidRDefault="005D1D71" w:rsidP="00EF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1AE80A2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52D9964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006769D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6E5D997E" w14:textId="77777777" w:rsidTr="009A16DC">
        <w:trPr>
          <w:cantSplit/>
          <w:trHeight w:val="266"/>
        </w:trPr>
        <w:tc>
          <w:tcPr>
            <w:tcW w:w="666" w:type="dxa"/>
          </w:tcPr>
          <w:p w14:paraId="3CEF2E3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17.1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</w:tcPr>
          <w:p w14:paraId="743AC609" w14:textId="77777777" w:rsidR="004C4E4B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Масляные и электромагнитные выключатели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 xml:space="preserve">на напряжение </w:t>
            </w:r>
            <w:r w:rsidR="00FD39A4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до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10 кВ</w:t>
            </w:r>
          </w:p>
          <w:p w14:paraId="719C762A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FAF403D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6331338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85FB668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A47B016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FD93691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0AD2826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C4D6115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746635B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8EDBA21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E8DAD65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6D17B53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8E33815" w14:textId="0FEB31DB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 xml:space="preserve">Масляные и электромагнитные выключатели на напряжение </w:t>
            </w:r>
            <w:r w:rsidRPr="00943D68">
              <w:rPr>
                <w:sz w:val="22"/>
                <w:szCs w:val="22"/>
                <w:lang w:eastAsia="en-US"/>
              </w:rPr>
              <w:br/>
              <w:t>до 10 кВ</w:t>
            </w:r>
          </w:p>
          <w:p w14:paraId="3ECD9E67" w14:textId="6E3EC454" w:rsidR="004B2D9E" w:rsidRPr="00943D68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7142A2F7" w14:textId="46288FED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2472DDD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1824" w:type="dxa"/>
          </w:tcPr>
          <w:p w14:paraId="1C38644B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3A6C4253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п.Б.11.1.1</w:t>
            </w:r>
          </w:p>
          <w:p w14:paraId="66394304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3DCCDAA1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п.4.4.9.1а</w:t>
            </w:r>
          </w:p>
          <w:p w14:paraId="36BE70DB" w14:textId="76EC14B9" w:rsidR="004C4E4B" w:rsidRPr="00BB7102" w:rsidRDefault="005D1D71" w:rsidP="005D1D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42FC5B1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663FAA3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3372F66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5C6373C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736C4C2C" w14:textId="77777777" w:rsidTr="009A16DC">
        <w:trPr>
          <w:cantSplit/>
          <w:trHeight w:val="266"/>
        </w:trPr>
        <w:tc>
          <w:tcPr>
            <w:tcW w:w="666" w:type="dxa"/>
          </w:tcPr>
          <w:p w14:paraId="17D66ED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17.2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1865D4B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159F32D3" w14:textId="600A8F3B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176D8C2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постоянному току</w:t>
            </w:r>
          </w:p>
        </w:tc>
        <w:tc>
          <w:tcPr>
            <w:tcW w:w="1824" w:type="dxa"/>
          </w:tcPr>
          <w:p w14:paraId="6E62EF44" w14:textId="77777777" w:rsidR="00C60A58" w:rsidRPr="00BB7102" w:rsidRDefault="00C60A58" w:rsidP="00C60A58">
            <w:r w:rsidRPr="00BB7102">
              <w:t>ТКП 181-2023</w:t>
            </w:r>
          </w:p>
          <w:p w14:paraId="6482021B" w14:textId="77777777" w:rsidR="00C60A58" w:rsidRPr="00BB7102" w:rsidRDefault="00C60A58" w:rsidP="00C60A58">
            <w:r w:rsidRPr="00BB7102">
              <w:t>п.Б.11.5</w:t>
            </w:r>
          </w:p>
          <w:p w14:paraId="6A97B021" w14:textId="77777777" w:rsidR="00C60A58" w:rsidRPr="00BB7102" w:rsidRDefault="00C60A58" w:rsidP="00C60A58">
            <w:r w:rsidRPr="00BB7102">
              <w:t>ТКП 339-2022</w:t>
            </w:r>
          </w:p>
          <w:p w14:paraId="584CD886" w14:textId="77777777" w:rsidR="00C60A58" w:rsidRPr="00BB7102" w:rsidRDefault="00C60A58" w:rsidP="00C60A58">
            <w:r w:rsidRPr="00BB7102">
              <w:t>п.4.4.9.5</w:t>
            </w:r>
          </w:p>
          <w:p w14:paraId="04BBF5C2" w14:textId="171B7429" w:rsidR="004C4E4B" w:rsidRPr="004B2D9E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39CFC95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0150-2022</w:t>
            </w:r>
          </w:p>
        </w:tc>
      </w:tr>
      <w:tr w:rsidR="004C4E4B" w:rsidRPr="00943D68" w14:paraId="2B90653F" w14:textId="77777777" w:rsidTr="009A16DC">
        <w:trPr>
          <w:cantSplit/>
          <w:trHeight w:val="266"/>
        </w:trPr>
        <w:tc>
          <w:tcPr>
            <w:tcW w:w="666" w:type="dxa"/>
          </w:tcPr>
          <w:p w14:paraId="1CB322F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17.3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1F50C4E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789FB394" w14:textId="0349EC62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21B91BCB" w14:textId="78FEB3C9" w:rsidR="004C4E4B" w:rsidRPr="00943D68" w:rsidRDefault="004C4E4B" w:rsidP="00FD39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изоляции повышенным напряжением частотой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50 Гц</w:t>
            </w:r>
          </w:p>
        </w:tc>
        <w:tc>
          <w:tcPr>
            <w:tcW w:w="1824" w:type="dxa"/>
          </w:tcPr>
          <w:p w14:paraId="10A12EA7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12877FA8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п.Б.11.3.1</w:t>
            </w:r>
          </w:p>
          <w:p w14:paraId="73391257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6F818A4A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п.4.4.9.4</w:t>
            </w:r>
          </w:p>
          <w:p w14:paraId="5809F963" w14:textId="57A32E4B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11B1256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53F4C37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6FFBD7B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6C6156E9" w14:textId="77777777" w:rsidTr="009A16DC">
        <w:trPr>
          <w:cantSplit/>
          <w:trHeight w:val="266"/>
        </w:trPr>
        <w:tc>
          <w:tcPr>
            <w:tcW w:w="666" w:type="dxa"/>
          </w:tcPr>
          <w:p w14:paraId="5D88F7D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17.4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6A9866F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73B30198" w14:textId="1367F41F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32.147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35512BB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Тепловизионный контроль</w:t>
            </w:r>
          </w:p>
        </w:tc>
        <w:tc>
          <w:tcPr>
            <w:tcW w:w="1824" w:type="dxa"/>
          </w:tcPr>
          <w:p w14:paraId="30524ECA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2BB00111" w14:textId="60A55D65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п.Б.11.14, Б.37.7</w:t>
            </w:r>
          </w:p>
        </w:tc>
        <w:tc>
          <w:tcPr>
            <w:tcW w:w="2274" w:type="dxa"/>
          </w:tcPr>
          <w:p w14:paraId="1A25B56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204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  <w:p w14:paraId="33AC19A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1E8CF811" w14:textId="77777777" w:rsidTr="009A16DC">
        <w:trPr>
          <w:cantSplit/>
          <w:trHeight w:val="266"/>
        </w:trPr>
        <w:tc>
          <w:tcPr>
            <w:tcW w:w="666" w:type="dxa"/>
          </w:tcPr>
          <w:p w14:paraId="6D5025C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18.1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</w:tcPr>
          <w:p w14:paraId="36C603F5" w14:textId="5D3DBEFE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Выключатели нагрузки на напряжение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до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10 кВ</w:t>
            </w:r>
          </w:p>
        </w:tc>
        <w:tc>
          <w:tcPr>
            <w:tcW w:w="792" w:type="dxa"/>
          </w:tcPr>
          <w:p w14:paraId="65929E8D" w14:textId="0B06934F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44D96B2D" w14:textId="77777777" w:rsidR="004C4E4B" w:rsidRPr="00943D68" w:rsidRDefault="004C4E4B" w:rsidP="009A16DC">
            <w:pPr>
              <w:overflowPunct w:val="0"/>
              <w:autoSpaceDE w:val="0"/>
              <w:autoSpaceDN w:val="0"/>
              <w:adjustRightInd w:val="0"/>
              <w:ind w:left="-66" w:right="-72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 вторичных цепей и обмоток электромагнитов управления</w:t>
            </w:r>
          </w:p>
        </w:tc>
        <w:tc>
          <w:tcPr>
            <w:tcW w:w="1824" w:type="dxa"/>
          </w:tcPr>
          <w:p w14:paraId="2DC75601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533B2028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п.Б.12.1</w:t>
            </w:r>
          </w:p>
          <w:p w14:paraId="1E4D766D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1CC4E98C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п.4.4.13.1</w:t>
            </w:r>
          </w:p>
          <w:p w14:paraId="74AB8F92" w14:textId="4940714E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74AFD95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1931977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71C5B76F" w14:textId="77777777" w:rsidTr="009A16DC">
        <w:trPr>
          <w:cantSplit/>
          <w:trHeight w:val="266"/>
        </w:trPr>
        <w:tc>
          <w:tcPr>
            <w:tcW w:w="666" w:type="dxa"/>
          </w:tcPr>
          <w:p w14:paraId="2115685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18.2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4D51768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493BE79D" w14:textId="49CD9EA1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1A314715" w14:textId="77777777" w:rsidR="004C4E4B" w:rsidRPr="00943D68" w:rsidRDefault="004C4E4B" w:rsidP="009A16DC">
            <w:pPr>
              <w:overflowPunct w:val="0"/>
              <w:autoSpaceDE w:val="0"/>
              <w:autoSpaceDN w:val="0"/>
              <w:adjustRightInd w:val="0"/>
              <w:ind w:left="-66" w:right="-72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постоянному току</w:t>
            </w:r>
          </w:p>
        </w:tc>
        <w:tc>
          <w:tcPr>
            <w:tcW w:w="1824" w:type="dxa"/>
          </w:tcPr>
          <w:p w14:paraId="73A5DEE7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3D6548FE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п.Б.12.3</w:t>
            </w:r>
          </w:p>
          <w:p w14:paraId="71AE0286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3BA3CF1B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п.4.4.13.3</w:t>
            </w:r>
          </w:p>
          <w:p w14:paraId="1BE768D5" w14:textId="164D258A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17AD634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0150-2022</w:t>
            </w:r>
          </w:p>
        </w:tc>
      </w:tr>
      <w:tr w:rsidR="004C4E4B" w:rsidRPr="00943D68" w14:paraId="290587CF" w14:textId="77777777" w:rsidTr="009A16DC">
        <w:trPr>
          <w:cantSplit/>
          <w:trHeight w:val="266"/>
        </w:trPr>
        <w:tc>
          <w:tcPr>
            <w:tcW w:w="666" w:type="dxa"/>
          </w:tcPr>
          <w:p w14:paraId="491B231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18.3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311D4C3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4C01E2A6" w14:textId="1019928D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7F60E021" w14:textId="5E442E2A" w:rsidR="004C4E4B" w:rsidRPr="00943D68" w:rsidRDefault="004C4E4B" w:rsidP="009A16DC">
            <w:pPr>
              <w:overflowPunct w:val="0"/>
              <w:autoSpaceDE w:val="0"/>
              <w:autoSpaceDN w:val="0"/>
              <w:adjustRightInd w:val="0"/>
              <w:ind w:left="-66" w:right="-72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изоляции повышенным напряжением частотой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="00FD39A4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50 Гц</w:t>
            </w:r>
          </w:p>
        </w:tc>
        <w:tc>
          <w:tcPr>
            <w:tcW w:w="1824" w:type="dxa"/>
          </w:tcPr>
          <w:p w14:paraId="581E9FDE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29E7EEE7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п.Б.12.2.1</w:t>
            </w:r>
          </w:p>
          <w:p w14:paraId="41C4D2EF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36DCEB73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п.4.4.13.2.1</w:t>
            </w:r>
          </w:p>
          <w:p w14:paraId="23EFD2BA" w14:textId="54415F56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4273F8B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7618974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287198F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597EC361" w14:textId="77777777" w:rsidTr="009A16DC">
        <w:trPr>
          <w:cantSplit/>
          <w:trHeight w:val="266"/>
        </w:trPr>
        <w:tc>
          <w:tcPr>
            <w:tcW w:w="666" w:type="dxa"/>
          </w:tcPr>
          <w:p w14:paraId="5437C86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18.4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7B0FAD5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237AF7D2" w14:textId="5039C65A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32.147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3F81F2C1" w14:textId="77777777" w:rsidR="004C4E4B" w:rsidRPr="00943D68" w:rsidRDefault="004C4E4B" w:rsidP="009A16DC">
            <w:pPr>
              <w:overflowPunct w:val="0"/>
              <w:autoSpaceDE w:val="0"/>
              <w:autoSpaceDN w:val="0"/>
              <w:adjustRightInd w:val="0"/>
              <w:ind w:left="-66" w:right="-72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Тепловизионный контроль</w:t>
            </w:r>
          </w:p>
        </w:tc>
        <w:tc>
          <w:tcPr>
            <w:tcW w:w="1824" w:type="dxa"/>
          </w:tcPr>
          <w:p w14:paraId="08ECCAA9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066F9F46" w14:textId="7F2767BE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п.Б.12.9, Б.37.7</w:t>
            </w:r>
          </w:p>
        </w:tc>
        <w:tc>
          <w:tcPr>
            <w:tcW w:w="2274" w:type="dxa"/>
          </w:tcPr>
          <w:p w14:paraId="033DFDF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204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  <w:p w14:paraId="7C440B9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2BF4D8D0" w14:textId="77777777" w:rsidTr="009A16DC">
        <w:trPr>
          <w:cantSplit/>
          <w:trHeight w:val="266"/>
        </w:trPr>
        <w:tc>
          <w:tcPr>
            <w:tcW w:w="666" w:type="dxa"/>
          </w:tcPr>
          <w:p w14:paraId="31FE833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19.1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</w:tcPr>
          <w:p w14:paraId="6D469EB3" w14:textId="77777777" w:rsidR="004C4E4B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Элегазовые выключатели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 xml:space="preserve">на напряжение </w:t>
            </w:r>
            <w:r w:rsidR="00FD39A4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до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10 кВ</w:t>
            </w:r>
          </w:p>
          <w:p w14:paraId="337E782E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063FF11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7C13BF7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9A753F0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8C9A46D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BFC707C" w14:textId="5AB5B546" w:rsidR="004B2D9E" w:rsidRPr="00943D68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 xml:space="preserve">Элегазовые выключатели на напряжение </w:t>
            </w:r>
            <w:r w:rsidRPr="00943D68">
              <w:rPr>
                <w:sz w:val="22"/>
                <w:szCs w:val="22"/>
                <w:lang w:eastAsia="en-US"/>
              </w:rPr>
              <w:br/>
              <w:t>до 10 кВ</w:t>
            </w:r>
          </w:p>
        </w:tc>
        <w:tc>
          <w:tcPr>
            <w:tcW w:w="792" w:type="dxa"/>
          </w:tcPr>
          <w:p w14:paraId="6E73EB8F" w14:textId="3A96B23A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7020B4B9" w14:textId="77777777" w:rsidR="004C4E4B" w:rsidRPr="00943D68" w:rsidRDefault="004C4E4B" w:rsidP="009A16DC">
            <w:pPr>
              <w:overflowPunct w:val="0"/>
              <w:autoSpaceDE w:val="0"/>
              <w:autoSpaceDN w:val="0"/>
              <w:adjustRightInd w:val="0"/>
              <w:ind w:left="-66" w:right="-72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 вторичных цепей и обмоток электромагнитов управления</w:t>
            </w:r>
          </w:p>
        </w:tc>
        <w:tc>
          <w:tcPr>
            <w:tcW w:w="1824" w:type="dxa"/>
          </w:tcPr>
          <w:p w14:paraId="7D797CB8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38B29CE0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п.Б.13.1</w:t>
            </w:r>
          </w:p>
          <w:p w14:paraId="373904EF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217F0A36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п.4.4.11.1</w:t>
            </w:r>
          </w:p>
          <w:p w14:paraId="3EC6F457" w14:textId="21B774BD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71987A2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019428F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53A6C086" w14:textId="77777777" w:rsidTr="009A16DC">
        <w:trPr>
          <w:cantSplit/>
          <w:trHeight w:val="266"/>
        </w:trPr>
        <w:tc>
          <w:tcPr>
            <w:tcW w:w="666" w:type="dxa"/>
          </w:tcPr>
          <w:p w14:paraId="6B2E5CC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19.2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6CAB4DD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02D65B92" w14:textId="340402C6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7483AC81" w14:textId="77777777" w:rsidR="004C4E4B" w:rsidRPr="00943D68" w:rsidRDefault="004C4E4B" w:rsidP="009A16DC">
            <w:pPr>
              <w:overflowPunct w:val="0"/>
              <w:autoSpaceDE w:val="0"/>
              <w:autoSpaceDN w:val="0"/>
              <w:adjustRightInd w:val="0"/>
              <w:ind w:left="-66" w:right="-72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постоянному току</w:t>
            </w:r>
          </w:p>
        </w:tc>
        <w:tc>
          <w:tcPr>
            <w:tcW w:w="1824" w:type="dxa"/>
          </w:tcPr>
          <w:p w14:paraId="5047D194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6E3FEF5B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п.Б.13.3</w:t>
            </w:r>
          </w:p>
          <w:p w14:paraId="25CE7909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7D061539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п.4.4.11.3</w:t>
            </w:r>
          </w:p>
          <w:p w14:paraId="113623F1" w14:textId="6D692C6E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650D8B5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0150-2022</w:t>
            </w:r>
          </w:p>
        </w:tc>
      </w:tr>
      <w:tr w:rsidR="004C4E4B" w:rsidRPr="00943D68" w14:paraId="17FA8B53" w14:textId="77777777" w:rsidTr="009A16DC">
        <w:trPr>
          <w:cantSplit/>
          <w:trHeight w:val="266"/>
        </w:trPr>
        <w:tc>
          <w:tcPr>
            <w:tcW w:w="666" w:type="dxa"/>
          </w:tcPr>
          <w:p w14:paraId="3F34B88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19.3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649924A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622031A6" w14:textId="196F157E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081D875F" w14:textId="0AD01113" w:rsidR="004C4E4B" w:rsidRPr="00943D68" w:rsidRDefault="004C4E4B" w:rsidP="009A16DC">
            <w:pPr>
              <w:overflowPunct w:val="0"/>
              <w:autoSpaceDE w:val="0"/>
              <w:autoSpaceDN w:val="0"/>
              <w:adjustRightInd w:val="0"/>
              <w:ind w:left="-66" w:right="-72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изоляции повышенным напряжением частотой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="0099488A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50 Гц</w:t>
            </w:r>
          </w:p>
        </w:tc>
        <w:tc>
          <w:tcPr>
            <w:tcW w:w="1824" w:type="dxa"/>
          </w:tcPr>
          <w:p w14:paraId="6FDF07B9" w14:textId="77777777" w:rsidR="004C4E4B" w:rsidRPr="00BB7102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ТКП 339-2022</w:t>
            </w:r>
          </w:p>
          <w:p w14:paraId="5A383798" w14:textId="77777777" w:rsidR="004C4E4B" w:rsidRPr="00BB7102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п.4.4.11.2</w:t>
            </w:r>
          </w:p>
        </w:tc>
        <w:tc>
          <w:tcPr>
            <w:tcW w:w="2274" w:type="dxa"/>
          </w:tcPr>
          <w:p w14:paraId="39B9B7E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24D20D0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294A06F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3502AC44" w14:textId="77777777" w:rsidTr="009A16DC">
        <w:trPr>
          <w:cantSplit/>
          <w:trHeight w:val="266"/>
        </w:trPr>
        <w:tc>
          <w:tcPr>
            <w:tcW w:w="666" w:type="dxa"/>
          </w:tcPr>
          <w:p w14:paraId="01BFB53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19.4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3297AC1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7FB1AF2B" w14:textId="56A1A59D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32.147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5E99FA08" w14:textId="77777777" w:rsidR="004C4E4B" w:rsidRPr="00943D68" w:rsidRDefault="004C4E4B" w:rsidP="009A16DC">
            <w:pPr>
              <w:overflowPunct w:val="0"/>
              <w:autoSpaceDE w:val="0"/>
              <w:autoSpaceDN w:val="0"/>
              <w:adjustRightInd w:val="0"/>
              <w:ind w:left="-66" w:right="-72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Тепловизионный контроль</w:t>
            </w:r>
          </w:p>
        </w:tc>
        <w:tc>
          <w:tcPr>
            <w:tcW w:w="1824" w:type="dxa"/>
          </w:tcPr>
          <w:p w14:paraId="3AD016A1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03266D29" w14:textId="5C00E345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п.Б.13.3.10, п.Б.37.7</w:t>
            </w:r>
          </w:p>
        </w:tc>
        <w:tc>
          <w:tcPr>
            <w:tcW w:w="2274" w:type="dxa"/>
          </w:tcPr>
          <w:p w14:paraId="7436786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204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  <w:p w14:paraId="68B64F0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4CE63077" w14:textId="77777777" w:rsidTr="009A16DC">
        <w:trPr>
          <w:cantSplit/>
          <w:trHeight w:val="266"/>
        </w:trPr>
        <w:tc>
          <w:tcPr>
            <w:tcW w:w="666" w:type="dxa"/>
          </w:tcPr>
          <w:p w14:paraId="429775A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20.1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</w:tcPr>
          <w:p w14:paraId="478A9144" w14:textId="0AF1D952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Вакуумные выключатели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на напряжение до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10 кВ</w:t>
            </w:r>
          </w:p>
        </w:tc>
        <w:tc>
          <w:tcPr>
            <w:tcW w:w="792" w:type="dxa"/>
          </w:tcPr>
          <w:p w14:paraId="29F3BD9D" w14:textId="5757B95E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06BDF6B2" w14:textId="77777777" w:rsidR="004C4E4B" w:rsidRPr="00943D68" w:rsidRDefault="004C4E4B" w:rsidP="009A16DC">
            <w:pPr>
              <w:overflowPunct w:val="0"/>
              <w:autoSpaceDE w:val="0"/>
              <w:autoSpaceDN w:val="0"/>
              <w:adjustRightInd w:val="0"/>
              <w:ind w:left="-66" w:right="-72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 вторичных цепей и обмоток электромагнитов управления</w:t>
            </w:r>
          </w:p>
        </w:tc>
        <w:tc>
          <w:tcPr>
            <w:tcW w:w="1824" w:type="dxa"/>
          </w:tcPr>
          <w:p w14:paraId="35AF4998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20A70CCF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п.Б.14.1</w:t>
            </w:r>
          </w:p>
          <w:p w14:paraId="43A32AB4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65AA1C7F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п.4.4.12.1</w:t>
            </w:r>
          </w:p>
          <w:p w14:paraId="229C201D" w14:textId="4A141D8F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5A88B15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4907D79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0DA4C6EB" w14:textId="77777777" w:rsidTr="009A16DC">
        <w:trPr>
          <w:cantSplit/>
          <w:trHeight w:val="266"/>
        </w:trPr>
        <w:tc>
          <w:tcPr>
            <w:tcW w:w="666" w:type="dxa"/>
          </w:tcPr>
          <w:p w14:paraId="35DE2E0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20.2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2799AD5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4D9BF624" w14:textId="5454D3C7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733E8F81" w14:textId="77777777" w:rsidR="004C4E4B" w:rsidRPr="00943D68" w:rsidRDefault="004C4E4B" w:rsidP="009A16DC">
            <w:pPr>
              <w:overflowPunct w:val="0"/>
              <w:autoSpaceDE w:val="0"/>
              <w:autoSpaceDN w:val="0"/>
              <w:adjustRightInd w:val="0"/>
              <w:ind w:left="-66" w:right="-72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постоянному току</w:t>
            </w:r>
          </w:p>
        </w:tc>
        <w:tc>
          <w:tcPr>
            <w:tcW w:w="1824" w:type="dxa"/>
          </w:tcPr>
          <w:p w14:paraId="6422C8B8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181-20239</w:t>
            </w:r>
          </w:p>
          <w:p w14:paraId="257B16C8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п.Б.14.3</w:t>
            </w:r>
          </w:p>
          <w:p w14:paraId="7E25CB9F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0B019238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п.4.4.12.5</w:t>
            </w:r>
          </w:p>
          <w:p w14:paraId="4E44CA65" w14:textId="565320C5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4015568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0150-2022</w:t>
            </w:r>
          </w:p>
        </w:tc>
      </w:tr>
      <w:tr w:rsidR="004C4E4B" w:rsidRPr="00943D68" w14:paraId="6ED8EB14" w14:textId="77777777" w:rsidTr="009A16DC">
        <w:trPr>
          <w:cantSplit/>
          <w:trHeight w:val="266"/>
        </w:trPr>
        <w:tc>
          <w:tcPr>
            <w:tcW w:w="666" w:type="dxa"/>
          </w:tcPr>
          <w:p w14:paraId="056FEB5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20.3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31A4CE9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1A952F40" w14:textId="5143301C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684261EB" w14:textId="6CA84A15" w:rsidR="004C4E4B" w:rsidRPr="00943D68" w:rsidRDefault="004C4E4B" w:rsidP="009A16DC">
            <w:pPr>
              <w:overflowPunct w:val="0"/>
              <w:autoSpaceDE w:val="0"/>
              <w:autoSpaceDN w:val="0"/>
              <w:adjustRightInd w:val="0"/>
              <w:ind w:left="-66" w:right="-72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изоляции повышенным напряжением частотой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="00696DB6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50 Гц</w:t>
            </w:r>
          </w:p>
        </w:tc>
        <w:tc>
          <w:tcPr>
            <w:tcW w:w="1824" w:type="dxa"/>
          </w:tcPr>
          <w:p w14:paraId="2D54ACAC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24710B2B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п.Б.14.2.1</w:t>
            </w:r>
          </w:p>
          <w:p w14:paraId="1FC62B71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107D5815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п.4.4.12.2</w:t>
            </w:r>
          </w:p>
          <w:p w14:paraId="69A7C636" w14:textId="33A8E2CA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646BF4F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1CA1581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74BC175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36CB5C7B" w14:textId="77777777" w:rsidTr="009A16DC">
        <w:trPr>
          <w:cantSplit/>
          <w:trHeight w:val="266"/>
        </w:trPr>
        <w:tc>
          <w:tcPr>
            <w:tcW w:w="666" w:type="dxa"/>
          </w:tcPr>
          <w:p w14:paraId="12BF433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20.4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4E81A26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5E40A0C3" w14:textId="1891566D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32.147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70643406" w14:textId="77777777" w:rsidR="004C4E4B" w:rsidRPr="00943D68" w:rsidRDefault="004C4E4B" w:rsidP="009A16DC">
            <w:pPr>
              <w:overflowPunct w:val="0"/>
              <w:autoSpaceDE w:val="0"/>
              <w:autoSpaceDN w:val="0"/>
              <w:adjustRightInd w:val="0"/>
              <w:ind w:left="-66" w:right="-72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Тепловизионный контроль</w:t>
            </w:r>
          </w:p>
        </w:tc>
        <w:tc>
          <w:tcPr>
            <w:tcW w:w="1824" w:type="dxa"/>
          </w:tcPr>
          <w:p w14:paraId="36A5244D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04B03F87" w14:textId="786E703E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п.Б.14.9, Б.37.7</w:t>
            </w:r>
          </w:p>
        </w:tc>
        <w:tc>
          <w:tcPr>
            <w:tcW w:w="2274" w:type="dxa"/>
          </w:tcPr>
          <w:p w14:paraId="7881CCA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204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  <w:p w14:paraId="2694D56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36A3DD77" w14:textId="77777777" w:rsidTr="009A16DC">
        <w:trPr>
          <w:cantSplit/>
          <w:trHeight w:val="266"/>
        </w:trPr>
        <w:tc>
          <w:tcPr>
            <w:tcW w:w="666" w:type="dxa"/>
          </w:tcPr>
          <w:p w14:paraId="32A7BDE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21.1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</w:tcPr>
          <w:p w14:paraId="682C9A2F" w14:textId="2CAC64EB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Разъединители, отделители и короткозамыкатели на напряжение </w:t>
            </w:r>
            <w:r w:rsidR="00696DB6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до 10 кВ</w:t>
            </w:r>
          </w:p>
        </w:tc>
        <w:tc>
          <w:tcPr>
            <w:tcW w:w="792" w:type="dxa"/>
          </w:tcPr>
          <w:p w14:paraId="1223EC6C" w14:textId="07F92E22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07319B91" w14:textId="77777777" w:rsidR="004C4E4B" w:rsidRPr="00943D68" w:rsidRDefault="004C4E4B" w:rsidP="009A16DC">
            <w:pPr>
              <w:overflowPunct w:val="0"/>
              <w:autoSpaceDE w:val="0"/>
              <w:autoSpaceDN w:val="0"/>
              <w:adjustRightInd w:val="0"/>
              <w:ind w:left="-66" w:right="-72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1824" w:type="dxa"/>
          </w:tcPr>
          <w:p w14:paraId="7EBBD9DF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07A22B8A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п.Б.15.1</w:t>
            </w:r>
          </w:p>
          <w:p w14:paraId="736CF36B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35C3491B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п.4.4.14.1</w:t>
            </w:r>
          </w:p>
          <w:p w14:paraId="220EC5F0" w14:textId="1FD866C1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2BCC512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5852B55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78029DF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1773201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09C32811" w14:textId="77777777" w:rsidTr="009A16DC">
        <w:trPr>
          <w:cantSplit/>
          <w:trHeight w:val="266"/>
        </w:trPr>
        <w:tc>
          <w:tcPr>
            <w:tcW w:w="666" w:type="dxa"/>
          </w:tcPr>
          <w:p w14:paraId="4773EB6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21.2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451AD21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30F9B57C" w14:textId="21AB04D1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76B431AE" w14:textId="77777777" w:rsidR="004C4E4B" w:rsidRPr="00943D68" w:rsidRDefault="004C4E4B" w:rsidP="009A16DC">
            <w:pPr>
              <w:overflowPunct w:val="0"/>
              <w:autoSpaceDE w:val="0"/>
              <w:autoSpaceDN w:val="0"/>
              <w:adjustRightInd w:val="0"/>
              <w:ind w:left="-66" w:right="-72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постоянному току</w:t>
            </w:r>
          </w:p>
        </w:tc>
        <w:tc>
          <w:tcPr>
            <w:tcW w:w="1824" w:type="dxa"/>
          </w:tcPr>
          <w:p w14:paraId="2B3BCE6F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306B2FFF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п.Б.15.3</w:t>
            </w:r>
          </w:p>
          <w:p w14:paraId="1B1D21E8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47AA73B5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п.4.4.14.3</w:t>
            </w:r>
          </w:p>
          <w:p w14:paraId="3A37A088" w14:textId="7125C9F5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03164E3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0150-2022</w:t>
            </w:r>
          </w:p>
        </w:tc>
      </w:tr>
      <w:tr w:rsidR="004C4E4B" w:rsidRPr="00943D68" w14:paraId="4FAD3390" w14:textId="77777777" w:rsidTr="009A16DC">
        <w:trPr>
          <w:cantSplit/>
          <w:trHeight w:val="266"/>
        </w:trPr>
        <w:tc>
          <w:tcPr>
            <w:tcW w:w="666" w:type="dxa"/>
          </w:tcPr>
          <w:p w14:paraId="1EE4BB5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21.3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47F4CF8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15CAE040" w14:textId="088F34B8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2309C3D4" w14:textId="0F2F091C" w:rsidR="004C4E4B" w:rsidRPr="00943D68" w:rsidRDefault="004C4E4B" w:rsidP="009A16DC">
            <w:pPr>
              <w:overflowPunct w:val="0"/>
              <w:autoSpaceDE w:val="0"/>
              <w:autoSpaceDN w:val="0"/>
              <w:adjustRightInd w:val="0"/>
              <w:ind w:left="-66" w:right="-72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изоляции повышенным напряжением частотой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="00696DB6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50 Гц</w:t>
            </w:r>
          </w:p>
        </w:tc>
        <w:tc>
          <w:tcPr>
            <w:tcW w:w="1824" w:type="dxa"/>
          </w:tcPr>
          <w:p w14:paraId="702029A5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1CEA934F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п.Б.15.2</w:t>
            </w:r>
          </w:p>
          <w:p w14:paraId="6E21F49F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27B25713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п.4.4.14.2</w:t>
            </w:r>
          </w:p>
          <w:p w14:paraId="6FA35B29" w14:textId="7FC3292C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68ED28D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6D45483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15F0BDC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539D414B" w14:textId="77777777" w:rsidTr="009A16DC">
        <w:trPr>
          <w:cantSplit/>
          <w:trHeight w:val="266"/>
        </w:trPr>
        <w:tc>
          <w:tcPr>
            <w:tcW w:w="666" w:type="dxa"/>
          </w:tcPr>
          <w:p w14:paraId="42A004F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21.4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0FEB2F8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4C8C1A6D" w14:textId="4E9B20C9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32.147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35DE9826" w14:textId="77777777" w:rsidR="004C4E4B" w:rsidRPr="00943D68" w:rsidRDefault="004C4E4B" w:rsidP="009A16DC">
            <w:pPr>
              <w:overflowPunct w:val="0"/>
              <w:autoSpaceDE w:val="0"/>
              <w:autoSpaceDN w:val="0"/>
              <w:adjustRightInd w:val="0"/>
              <w:ind w:left="-66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Тепловизионный контроль</w:t>
            </w:r>
          </w:p>
        </w:tc>
        <w:tc>
          <w:tcPr>
            <w:tcW w:w="1824" w:type="dxa"/>
          </w:tcPr>
          <w:p w14:paraId="20FF7141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3745B35F" w14:textId="02A87D0B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п.Б.15.8, Б.37.8</w:t>
            </w:r>
          </w:p>
        </w:tc>
        <w:tc>
          <w:tcPr>
            <w:tcW w:w="2274" w:type="dxa"/>
          </w:tcPr>
          <w:p w14:paraId="07FF09A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204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  <w:p w14:paraId="5E21D96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6B0815AF" w14:textId="77777777" w:rsidTr="009A16DC">
        <w:trPr>
          <w:cantSplit/>
          <w:trHeight w:val="266"/>
        </w:trPr>
        <w:tc>
          <w:tcPr>
            <w:tcW w:w="666" w:type="dxa"/>
          </w:tcPr>
          <w:p w14:paraId="52DEB90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22.1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</w:tcPr>
          <w:p w14:paraId="456D3921" w14:textId="1A7D25DB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Комплектные распределительные устройства на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 xml:space="preserve">напряжение </w:t>
            </w:r>
            <w:r w:rsidR="00696DB6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до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10 кВ</w:t>
            </w:r>
          </w:p>
        </w:tc>
        <w:tc>
          <w:tcPr>
            <w:tcW w:w="792" w:type="dxa"/>
          </w:tcPr>
          <w:p w14:paraId="0A357CEF" w14:textId="7B5626F3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41069D6A" w14:textId="77777777" w:rsidR="004C4E4B" w:rsidRPr="00943D68" w:rsidRDefault="004C4E4B" w:rsidP="009A16DC">
            <w:pPr>
              <w:overflowPunct w:val="0"/>
              <w:autoSpaceDE w:val="0"/>
              <w:autoSpaceDN w:val="0"/>
              <w:adjustRightInd w:val="0"/>
              <w:ind w:left="-66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1824" w:type="dxa"/>
          </w:tcPr>
          <w:p w14:paraId="3014154A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0D819792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п.Б.16.1</w:t>
            </w:r>
          </w:p>
          <w:p w14:paraId="3FA06DCB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08A0CF9A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п.4.4.15.1</w:t>
            </w:r>
          </w:p>
          <w:p w14:paraId="4AD25223" w14:textId="1C490C08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01A5D4E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51E60AC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0138FC4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02329EF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2D38A3CA" w14:textId="77777777" w:rsidTr="009A16DC">
        <w:trPr>
          <w:cantSplit/>
          <w:trHeight w:val="266"/>
        </w:trPr>
        <w:tc>
          <w:tcPr>
            <w:tcW w:w="666" w:type="dxa"/>
          </w:tcPr>
          <w:p w14:paraId="3034BE4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22.2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7274003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6738D25C" w14:textId="1BB1A1BF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09EAFCD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постоянному току</w:t>
            </w:r>
          </w:p>
        </w:tc>
        <w:tc>
          <w:tcPr>
            <w:tcW w:w="1824" w:type="dxa"/>
          </w:tcPr>
          <w:p w14:paraId="589525D2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6CD8D0EA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п.Б.16.4</w:t>
            </w:r>
          </w:p>
          <w:p w14:paraId="54D382DD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51503AD1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п.4.4.15.3</w:t>
            </w:r>
          </w:p>
          <w:p w14:paraId="3324F426" w14:textId="0DED384C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2BB72CA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0150-2022</w:t>
            </w:r>
          </w:p>
        </w:tc>
      </w:tr>
      <w:tr w:rsidR="004C4E4B" w:rsidRPr="00943D68" w14:paraId="0EB709D7" w14:textId="77777777" w:rsidTr="009A16DC">
        <w:trPr>
          <w:cantSplit/>
          <w:trHeight w:val="266"/>
        </w:trPr>
        <w:tc>
          <w:tcPr>
            <w:tcW w:w="666" w:type="dxa"/>
          </w:tcPr>
          <w:p w14:paraId="70F03ACC" w14:textId="6DA7AA5D" w:rsidR="004C4E4B" w:rsidRPr="00943D68" w:rsidRDefault="000C3854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lastRenderedPageBreak/>
              <w:br w:type="page"/>
            </w:r>
            <w:r w:rsidR="004C4E4B" w:rsidRPr="00943D68">
              <w:rPr>
                <w:sz w:val="22"/>
                <w:szCs w:val="22"/>
                <w:lang w:eastAsia="en-US"/>
              </w:rPr>
              <w:t>22.3</w:t>
            </w:r>
            <w:r w:rsidR="004C4E4B"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</w:tcPr>
          <w:p w14:paraId="4B0C89B6" w14:textId="6D0041F7" w:rsidR="004C4E4B" w:rsidRPr="00943D68" w:rsidRDefault="000C385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Комплектные распределительные устройства на напряжение </w:t>
            </w:r>
            <w:r w:rsidRPr="00943D68">
              <w:rPr>
                <w:sz w:val="22"/>
                <w:szCs w:val="22"/>
                <w:lang w:eastAsia="en-US"/>
              </w:rPr>
              <w:br/>
              <w:t>до 10 кВ</w:t>
            </w:r>
          </w:p>
        </w:tc>
        <w:tc>
          <w:tcPr>
            <w:tcW w:w="792" w:type="dxa"/>
          </w:tcPr>
          <w:p w14:paraId="3B0BF0A5" w14:textId="610F98FB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541BC880" w14:textId="2DF6AA20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изоляции повышенным напряжением частотой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50 Гц</w:t>
            </w:r>
          </w:p>
        </w:tc>
        <w:tc>
          <w:tcPr>
            <w:tcW w:w="1824" w:type="dxa"/>
          </w:tcPr>
          <w:p w14:paraId="68847173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3C0132A7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п.Б.16.2.1</w:t>
            </w:r>
          </w:p>
          <w:p w14:paraId="1500FD66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6205E587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п.4.4.15.2</w:t>
            </w:r>
          </w:p>
          <w:p w14:paraId="35599D4D" w14:textId="17436415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49F46C2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40E55A6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39C9D32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44C92431" w14:textId="77777777" w:rsidTr="009A16DC">
        <w:trPr>
          <w:cantSplit/>
          <w:trHeight w:val="266"/>
        </w:trPr>
        <w:tc>
          <w:tcPr>
            <w:tcW w:w="666" w:type="dxa"/>
          </w:tcPr>
          <w:p w14:paraId="1F01423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22.4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0E55176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716FE72A" w14:textId="0DF4544E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32.147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6D04362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Тепловизионный контроль</w:t>
            </w:r>
          </w:p>
        </w:tc>
        <w:tc>
          <w:tcPr>
            <w:tcW w:w="1824" w:type="dxa"/>
          </w:tcPr>
          <w:p w14:paraId="33660DB9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414BA5E8" w14:textId="6D293976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п.Б.37.9</w:t>
            </w:r>
          </w:p>
        </w:tc>
        <w:tc>
          <w:tcPr>
            <w:tcW w:w="2274" w:type="dxa"/>
          </w:tcPr>
          <w:p w14:paraId="0E2884D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204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  <w:p w14:paraId="437D9BA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1E7C9E0F" w14:textId="77777777" w:rsidTr="009A16DC">
        <w:trPr>
          <w:cantSplit/>
          <w:trHeight w:val="266"/>
        </w:trPr>
        <w:tc>
          <w:tcPr>
            <w:tcW w:w="666" w:type="dxa"/>
          </w:tcPr>
          <w:p w14:paraId="64DA4F8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23.1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</w:tcPr>
          <w:p w14:paraId="26299BD3" w14:textId="4E21FC41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Воздушные выключатели на напряжение </w:t>
            </w:r>
            <w:r w:rsidR="00696DB6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до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10 кВ</w:t>
            </w:r>
          </w:p>
        </w:tc>
        <w:tc>
          <w:tcPr>
            <w:tcW w:w="792" w:type="dxa"/>
          </w:tcPr>
          <w:p w14:paraId="254BC6D2" w14:textId="1759E84B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67171F9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1824" w:type="dxa"/>
          </w:tcPr>
          <w:p w14:paraId="7D247BC9" w14:textId="77777777" w:rsidR="004C4E4B" w:rsidRPr="00BB7102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ТКП 339-2022</w:t>
            </w:r>
          </w:p>
          <w:p w14:paraId="7BADBF3C" w14:textId="77777777" w:rsidR="004C4E4B" w:rsidRPr="00BB7102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п.4.4.10.1</w:t>
            </w:r>
          </w:p>
        </w:tc>
        <w:tc>
          <w:tcPr>
            <w:tcW w:w="2274" w:type="dxa"/>
          </w:tcPr>
          <w:p w14:paraId="538E4C5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1512B27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09546BE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06BD128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55AE5826" w14:textId="77777777" w:rsidTr="009A16DC">
        <w:trPr>
          <w:cantSplit/>
          <w:trHeight w:val="266"/>
        </w:trPr>
        <w:tc>
          <w:tcPr>
            <w:tcW w:w="666" w:type="dxa"/>
          </w:tcPr>
          <w:p w14:paraId="2DC8773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23.2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7E91998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792" w:type="dxa"/>
          </w:tcPr>
          <w:p w14:paraId="32BB73C9" w14:textId="50FA849E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5C55B23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постоянному току</w:t>
            </w:r>
          </w:p>
        </w:tc>
        <w:tc>
          <w:tcPr>
            <w:tcW w:w="1824" w:type="dxa"/>
          </w:tcPr>
          <w:p w14:paraId="5EA30421" w14:textId="77777777" w:rsidR="004C4E4B" w:rsidRPr="00BB7102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ТКП 339-2022</w:t>
            </w:r>
          </w:p>
          <w:p w14:paraId="2EE25482" w14:textId="77777777" w:rsidR="004C4E4B" w:rsidRPr="00BB7102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п.4.4.10.3</w:t>
            </w:r>
          </w:p>
        </w:tc>
        <w:tc>
          <w:tcPr>
            <w:tcW w:w="2274" w:type="dxa"/>
          </w:tcPr>
          <w:p w14:paraId="3BD0D5F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0150-2022</w:t>
            </w:r>
          </w:p>
        </w:tc>
      </w:tr>
      <w:tr w:rsidR="004C4E4B" w:rsidRPr="00943D68" w14:paraId="4817F395" w14:textId="77777777" w:rsidTr="009A16DC">
        <w:trPr>
          <w:cantSplit/>
          <w:trHeight w:val="266"/>
        </w:trPr>
        <w:tc>
          <w:tcPr>
            <w:tcW w:w="666" w:type="dxa"/>
          </w:tcPr>
          <w:p w14:paraId="1C7892B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23.3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58A0E89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792" w:type="dxa"/>
          </w:tcPr>
          <w:p w14:paraId="3008DE73" w14:textId="27CC7C62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5F4AAE94" w14:textId="08D71E36" w:rsidR="004C4E4B" w:rsidRPr="00943D68" w:rsidRDefault="004C4E4B" w:rsidP="00696D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изоляции повышенным напряжением частотой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50 Гц</w:t>
            </w:r>
          </w:p>
        </w:tc>
        <w:tc>
          <w:tcPr>
            <w:tcW w:w="1824" w:type="dxa"/>
          </w:tcPr>
          <w:p w14:paraId="4F184493" w14:textId="77777777" w:rsidR="004C4E4B" w:rsidRPr="00BB7102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ТКП 339-2022</w:t>
            </w:r>
          </w:p>
          <w:p w14:paraId="710B88F3" w14:textId="77777777" w:rsidR="004C4E4B" w:rsidRPr="00BB7102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п.4.4.10.2</w:t>
            </w:r>
          </w:p>
        </w:tc>
        <w:tc>
          <w:tcPr>
            <w:tcW w:w="2274" w:type="dxa"/>
          </w:tcPr>
          <w:p w14:paraId="6291D26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0F41AAA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653BF44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387F895F" w14:textId="77777777" w:rsidTr="009A16DC">
        <w:trPr>
          <w:cantSplit/>
          <w:trHeight w:val="266"/>
        </w:trPr>
        <w:tc>
          <w:tcPr>
            <w:tcW w:w="666" w:type="dxa"/>
          </w:tcPr>
          <w:p w14:paraId="59E86B2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24.1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</w:tcPr>
          <w:p w14:paraId="446390B5" w14:textId="3FAEB3DE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Сборные и соединительные шины на напряжение </w:t>
            </w:r>
            <w:r w:rsidR="00696DB6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до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10 кВ</w:t>
            </w:r>
          </w:p>
        </w:tc>
        <w:tc>
          <w:tcPr>
            <w:tcW w:w="792" w:type="dxa"/>
          </w:tcPr>
          <w:p w14:paraId="3AB34BEB" w14:textId="77777777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 xml:space="preserve">23.43/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0B7439E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 подвесных и опорных фарфоровых изоляторов</w:t>
            </w:r>
          </w:p>
        </w:tc>
        <w:tc>
          <w:tcPr>
            <w:tcW w:w="1824" w:type="dxa"/>
          </w:tcPr>
          <w:p w14:paraId="153D6062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6EA73FEE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п.Б.18.1</w:t>
            </w:r>
          </w:p>
          <w:p w14:paraId="214C6D5F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0C0C9C2C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п.4.4.17.1</w:t>
            </w:r>
          </w:p>
          <w:p w14:paraId="4114D0D3" w14:textId="5AD00279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569BFCE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39410F7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0FFC20C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568146A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72C5533F" w14:textId="77777777" w:rsidTr="009A16DC">
        <w:trPr>
          <w:cantSplit/>
          <w:trHeight w:val="266"/>
        </w:trPr>
        <w:tc>
          <w:tcPr>
            <w:tcW w:w="666" w:type="dxa"/>
          </w:tcPr>
          <w:p w14:paraId="0FC5D72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24.2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33DBE49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15DE0EAA" w14:textId="77777777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 xml:space="preserve">23.43/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02E5490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постоянному току</w:t>
            </w:r>
          </w:p>
        </w:tc>
        <w:tc>
          <w:tcPr>
            <w:tcW w:w="1824" w:type="dxa"/>
          </w:tcPr>
          <w:p w14:paraId="520DD71B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780206A4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п.Б.18.5</w:t>
            </w:r>
          </w:p>
          <w:p w14:paraId="00C5A7A2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39BCB49D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п.4.4.17.6</w:t>
            </w:r>
          </w:p>
          <w:p w14:paraId="62E09664" w14:textId="1769BECF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5CF65FC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0150-2022</w:t>
            </w:r>
          </w:p>
        </w:tc>
      </w:tr>
      <w:tr w:rsidR="004C4E4B" w:rsidRPr="00943D68" w14:paraId="4148C0EB" w14:textId="77777777" w:rsidTr="009A16DC">
        <w:trPr>
          <w:cantSplit/>
          <w:trHeight w:val="266"/>
        </w:trPr>
        <w:tc>
          <w:tcPr>
            <w:tcW w:w="666" w:type="dxa"/>
          </w:tcPr>
          <w:p w14:paraId="17177EB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24.3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7B6407D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478EB8FF" w14:textId="77777777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23.43/ 29.113</w:t>
            </w:r>
          </w:p>
        </w:tc>
        <w:tc>
          <w:tcPr>
            <w:tcW w:w="2100" w:type="dxa"/>
          </w:tcPr>
          <w:p w14:paraId="495BF776" w14:textId="6B2BBE19" w:rsidR="004C4E4B" w:rsidRPr="00943D68" w:rsidRDefault="004C4E4B" w:rsidP="009948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изоляции повышенным напряжением частотой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50 Гц</w:t>
            </w:r>
          </w:p>
        </w:tc>
        <w:tc>
          <w:tcPr>
            <w:tcW w:w="1824" w:type="dxa"/>
          </w:tcPr>
          <w:p w14:paraId="19B64F6A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021162EA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п.Б.18.2</w:t>
            </w:r>
          </w:p>
          <w:p w14:paraId="700C5078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237804E8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п.4.4.17.2</w:t>
            </w:r>
          </w:p>
          <w:p w14:paraId="68CE7219" w14:textId="4E6105AE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52FC0B5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2A4ADAE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14BD67E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12DAF34B" w14:textId="77777777" w:rsidTr="009A16DC">
        <w:trPr>
          <w:cantSplit/>
          <w:trHeight w:val="266"/>
        </w:trPr>
        <w:tc>
          <w:tcPr>
            <w:tcW w:w="666" w:type="dxa"/>
          </w:tcPr>
          <w:p w14:paraId="1F1DDEB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24.4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57F53F0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767F2297" w14:textId="257685FF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23.43/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32.147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065EE62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Тепловизионный контроль</w:t>
            </w:r>
          </w:p>
        </w:tc>
        <w:tc>
          <w:tcPr>
            <w:tcW w:w="1824" w:type="dxa"/>
          </w:tcPr>
          <w:p w14:paraId="14C38272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2B6FFAF3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п.Б.37.10,</w:t>
            </w:r>
          </w:p>
          <w:p w14:paraId="335D7253" w14:textId="01FB0436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п.Б.18.4</w:t>
            </w:r>
          </w:p>
        </w:tc>
        <w:tc>
          <w:tcPr>
            <w:tcW w:w="2274" w:type="dxa"/>
          </w:tcPr>
          <w:p w14:paraId="22F7AE0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204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4C4E4B" w:rsidRPr="00943D68" w14:paraId="08BB34A3" w14:textId="77777777" w:rsidTr="009A16DC">
        <w:trPr>
          <w:cantSplit/>
          <w:trHeight w:val="266"/>
        </w:trPr>
        <w:tc>
          <w:tcPr>
            <w:tcW w:w="666" w:type="dxa"/>
          </w:tcPr>
          <w:p w14:paraId="74B44E0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25.1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 w:val="restart"/>
          </w:tcPr>
          <w:p w14:paraId="44231F57" w14:textId="2C37129B" w:rsidR="004C4E4B" w:rsidRPr="00943D68" w:rsidRDefault="004C4E4B" w:rsidP="00696D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Токоограничивающие сухие реакторы на напряжение до 10 кВ</w:t>
            </w:r>
          </w:p>
        </w:tc>
        <w:tc>
          <w:tcPr>
            <w:tcW w:w="792" w:type="dxa"/>
          </w:tcPr>
          <w:p w14:paraId="1276258C" w14:textId="3503A5BC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598B36A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 относительно болтов крепления</w:t>
            </w:r>
          </w:p>
        </w:tc>
        <w:tc>
          <w:tcPr>
            <w:tcW w:w="1824" w:type="dxa"/>
          </w:tcPr>
          <w:p w14:paraId="5DCCFF8B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1C7470F5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п.Б.19.1</w:t>
            </w:r>
          </w:p>
          <w:p w14:paraId="3A1E2B57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32717542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п.4.4.18.1</w:t>
            </w:r>
          </w:p>
          <w:p w14:paraId="67AA21AA" w14:textId="45AC37D9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04DA678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 АМИ.ГМ 0190-2023</w:t>
            </w:r>
          </w:p>
          <w:p w14:paraId="49C267A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42105C8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4491BC0E" w14:textId="77777777" w:rsidTr="009A16DC">
        <w:trPr>
          <w:cantSplit/>
          <w:trHeight w:val="266"/>
        </w:trPr>
        <w:tc>
          <w:tcPr>
            <w:tcW w:w="666" w:type="dxa"/>
          </w:tcPr>
          <w:p w14:paraId="10DF198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25.2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59E2E80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70EBE673" w14:textId="7CE3BBDD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val="en-US" w:eastAsia="en-US"/>
              </w:rPr>
              <w:t>29.113</w:t>
            </w:r>
          </w:p>
        </w:tc>
        <w:tc>
          <w:tcPr>
            <w:tcW w:w="2100" w:type="dxa"/>
          </w:tcPr>
          <w:p w14:paraId="24F4B36E" w14:textId="5F199B09" w:rsidR="004C4E4B" w:rsidRPr="00943D68" w:rsidRDefault="004C4E4B" w:rsidP="003D39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опорных изоляторов реактора повышенным напряжением частотой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50 Гц</w:t>
            </w:r>
          </w:p>
        </w:tc>
        <w:tc>
          <w:tcPr>
            <w:tcW w:w="1824" w:type="dxa"/>
          </w:tcPr>
          <w:p w14:paraId="525D6F66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658776F1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п.Б.19.2</w:t>
            </w:r>
          </w:p>
          <w:p w14:paraId="18EAE20E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05EEF926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п.4.4.18.2</w:t>
            </w:r>
          </w:p>
          <w:p w14:paraId="49CC97F4" w14:textId="3BD8D3E9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48EE4A4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78A4491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5194627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7602893A" w14:textId="77777777" w:rsidTr="009A16DC">
        <w:trPr>
          <w:cantSplit/>
          <w:trHeight w:val="266"/>
        </w:trPr>
        <w:tc>
          <w:tcPr>
            <w:tcW w:w="666" w:type="dxa"/>
          </w:tcPr>
          <w:p w14:paraId="25E83C9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25.3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5969BFC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48EF1B58" w14:textId="448FBE93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32.147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17F8E7F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Тепловизионный контроль</w:t>
            </w:r>
          </w:p>
        </w:tc>
        <w:tc>
          <w:tcPr>
            <w:tcW w:w="1824" w:type="dxa"/>
          </w:tcPr>
          <w:p w14:paraId="69C3FCCF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31482851" w14:textId="1EC6790D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п.Б.37.11</w:t>
            </w:r>
          </w:p>
        </w:tc>
        <w:tc>
          <w:tcPr>
            <w:tcW w:w="2274" w:type="dxa"/>
          </w:tcPr>
          <w:p w14:paraId="383F789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204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4C4E4B" w:rsidRPr="00943D68" w14:paraId="679C83DC" w14:textId="77777777" w:rsidTr="009A16DC">
        <w:trPr>
          <w:cantSplit/>
          <w:trHeight w:val="266"/>
        </w:trPr>
        <w:tc>
          <w:tcPr>
            <w:tcW w:w="666" w:type="dxa"/>
          </w:tcPr>
          <w:p w14:paraId="5A577BB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26.1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</w:tcPr>
          <w:p w14:paraId="693303A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Конденсаторы для повышения коэффициента мощности и защитные конденсаторы</w:t>
            </w:r>
          </w:p>
        </w:tc>
        <w:tc>
          <w:tcPr>
            <w:tcW w:w="792" w:type="dxa"/>
          </w:tcPr>
          <w:p w14:paraId="652049DA" w14:textId="6732065D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27.90/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22BE19C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Измерение сопротивления разрядного резистора </w:t>
            </w:r>
          </w:p>
        </w:tc>
        <w:tc>
          <w:tcPr>
            <w:tcW w:w="1824" w:type="dxa"/>
          </w:tcPr>
          <w:p w14:paraId="31082D1D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21B77B3B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п.Б.21.2</w:t>
            </w:r>
          </w:p>
          <w:p w14:paraId="16FF3F6B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5930B7CF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п.4.4.20.2</w:t>
            </w:r>
          </w:p>
          <w:p w14:paraId="61BF406E" w14:textId="3D0870C8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0117AA6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03F1279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558843C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17ABCD57" w14:textId="77777777" w:rsidTr="009A16DC">
        <w:trPr>
          <w:cantSplit/>
          <w:trHeight w:val="266"/>
        </w:trPr>
        <w:tc>
          <w:tcPr>
            <w:tcW w:w="666" w:type="dxa"/>
          </w:tcPr>
          <w:p w14:paraId="7A7B7EB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26.2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6EB90C9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4C25F705" w14:textId="5D591C10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27.90/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 xml:space="preserve">29.113 </w:t>
            </w:r>
          </w:p>
        </w:tc>
        <w:tc>
          <w:tcPr>
            <w:tcW w:w="2100" w:type="dxa"/>
          </w:tcPr>
          <w:p w14:paraId="67824AC3" w14:textId="745D9AFB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Испытание повышенным напряжением частотой </w:t>
            </w:r>
            <w:r w:rsidR="003D392E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50 Гц</w:t>
            </w:r>
          </w:p>
        </w:tc>
        <w:tc>
          <w:tcPr>
            <w:tcW w:w="1824" w:type="dxa"/>
          </w:tcPr>
          <w:p w14:paraId="30B332F5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65B6ABEE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п.Б.21.5</w:t>
            </w:r>
          </w:p>
          <w:p w14:paraId="2BEEBBE1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00AA683B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п.4.4.20.3</w:t>
            </w:r>
          </w:p>
          <w:p w14:paraId="20FAC81E" w14:textId="246D4978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4FDBF72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44A534E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10EAB84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3ECC7002" w14:textId="77777777" w:rsidTr="009A16DC">
        <w:trPr>
          <w:cantSplit/>
          <w:trHeight w:val="266"/>
        </w:trPr>
        <w:tc>
          <w:tcPr>
            <w:tcW w:w="666" w:type="dxa"/>
          </w:tcPr>
          <w:p w14:paraId="26E7FBF4" w14:textId="3C47D564" w:rsidR="004C4E4B" w:rsidRPr="00943D68" w:rsidRDefault="006351EF" w:rsidP="003D39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br w:type="page"/>
            </w:r>
            <w:r w:rsidR="004C4E4B" w:rsidRPr="00943D68">
              <w:rPr>
                <w:sz w:val="22"/>
                <w:szCs w:val="22"/>
                <w:lang w:eastAsia="en-US"/>
              </w:rPr>
              <w:t>26.3</w:t>
            </w:r>
            <w:r w:rsidR="004C4E4B"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</w:tcPr>
          <w:p w14:paraId="2CB996EF" w14:textId="07570D09" w:rsidR="004C4E4B" w:rsidRPr="00943D68" w:rsidRDefault="006351EF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Конденсаторы для повышения коэффициента мощности и защитные конденсаторы</w:t>
            </w:r>
          </w:p>
        </w:tc>
        <w:tc>
          <w:tcPr>
            <w:tcW w:w="792" w:type="dxa"/>
          </w:tcPr>
          <w:p w14:paraId="66E019C0" w14:textId="5A35E819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27.90/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32.147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3E48CD2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Тепловизионный контроль</w:t>
            </w:r>
          </w:p>
        </w:tc>
        <w:tc>
          <w:tcPr>
            <w:tcW w:w="1824" w:type="dxa"/>
          </w:tcPr>
          <w:p w14:paraId="70B00D59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641E7E91" w14:textId="2CFD098B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п.Б.21.7, Б.37.12</w:t>
            </w:r>
          </w:p>
        </w:tc>
        <w:tc>
          <w:tcPr>
            <w:tcW w:w="2274" w:type="dxa"/>
          </w:tcPr>
          <w:p w14:paraId="00EA7D1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204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4C4E4B" w:rsidRPr="00943D68" w14:paraId="13F94973" w14:textId="77777777" w:rsidTr="009A16DC">
        <w:trPr>
          <w:cantSplit/>
          <w:trHeight w:val="266"/>
        </w:trPr>
        <w:tc>
          <w:tcPr>
            <w:tcW w:w="666" w:type="dxa"/>
          </w:tcPr>
          <w:p w14:paraId="43F1C21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</w:tcPr>
          <w:p w14:paraId="2AF5A790" w14:textId="77777777" w:rsidR="004C4E4B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Вентильные разрядники и ограничители перенапряжения</w:t>
            </w:r>
          </w:p>
          <w:p w14:paraId="3F92E731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5C9721A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AAE6E4D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1FD8308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A8CB68C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CB0991E" w14:textId="2343CD16" w:rsidR="004B2D9E" w:rsidRPr="00943D68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Вентильные разрядники и ограничители перенапряжения</w:t>
            </w:r>
          </w:p>
        </w:tc>
        <w:tc>
          <w:tcPr>
            <w:tcW w:w="792" w:type="dxa"/>
          </w:tcPr>
          <w:p w14:paraId="0DEEF1C9" w14:textId="4EF5EE26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27.90/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22BE765A" w14:textId="11611CAA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разрядников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и ограничителей напряжения</w:t>
            </w:r>
          </w:p>
        </w:tc>
        <w:tc>
          <w:tcPr>
            <w:tcW w:w="1824" w:type="dxa"/>
          </w:tcPr>
          <w:p w14:paraId="7DED1AF8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0C30A73D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п.Б.22.1</w:t>
            </w:r>
          </w:p>
          <w:p w14:paraId="418C8E7A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4842A474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п.4.4.21.1</w:t>
            </w:r>
          </w:p>
          <w:p w14:paraId="1332B5AB" w14:textId="3FABD094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1B702BD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 АМИ.ГМ 0190-2023</w:t>
            </w:r>
          </w:p>
          <w:p w14:paraId="394E1B2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0474E81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758F68AB" w14:textId="77777777" w:rsidTr="009A16DC">
        <w:trPr>
          <w:cantSplit/>
          <w:trHeight w:val="266"/>
        </w:trPr>
        <w:tc>
          <w:tcPr>
            <w:tcW w:w="666" w:type="dxa"/>
          </w:tcPr>
          <w:p w14:paraId="5D837AF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27.2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181267A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151F0B12" w14:textId="53438942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27.90/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62F87B1E" w14:textId="144AB912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Ток проводимости вентильных разрядников</w:t>
            </w:r>
            <w:r w:rsidR="00BC5F8B" w:rsidRPr="00943D68">
              <w:rPr>
                <w:sz w:val="22"/>
                <w:szCs w:val="22"/>
                <w:lang w:eastAsia="en-US"/>
              </w:rPr>
              <w:t xml:space="preserve"> при выпрямленном напряжении</w:t>
            </w:r>
          </w:p>
        </w:tc>
        <w:tc>
          <w:tcPr>
            <w:tcW w:w="1824" w:type="dxa"/>
          </w:tcPr>
          <w:p w14:paraId="4D4FCD90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098DDFD0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п.Б.22.2</w:t>
            </w:r>
          </w:p>
          <w:p w14:paraId="22CFE184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1C0B4C36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п.4.4.21.2</w:t>
            </w:r>
          </w:p>
          <w:p w14:paraId="039B90E5" w14:textId="7877837D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021262F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166BFD1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47D9474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7EEE50EC" w14:textId="77777777" w:rsidTr="009A16DC">
        <w:trPr>
          <w:cantSplit/>
          <w:trHeight w:val="266"/>
        </w:trPr>
        <w:tc>
          <w:tcPr>
            <w:tcW w:w="666" w:type="dxa"/>
          </w:tcPr>
          <w:p w14:paraId="19AF631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7878D2F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4E41A891" w14:textId="48AD9ACF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27.90/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47EC98EB" w14:textId="5D3099F2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Ток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проводимости ограничителей напряжения</w:t>
            </w:r>
            <w:r w:rsidR="00EB58FF" w:rsidRPr="00943D68">
              <w:rPr>
                <w:sz w:val="22"/>
                <w:szCs w:val="22"/>
                <w:lang w:eastAsia="en-US"/>
              </w:rPr>
              <w:t xml:space="preserve"> на напряжение </w:t>
            </w:r>
            <w:r w:rsidR="00EB58FF" w:rsidRPr="00943D68">
              <w:rPr>
                <w:sz w:val="22"/>
                <w:szCs w:val="22"/>
                <w:lang w:eastAsia="en-US"/>
              </w:rPr>
              <w:br/>
              <w:t>до 35 кВ</w:t>
            </w:r>
          </w:p>
        </w:tc>
        <w:tc>
          <w:tcPr>
            <w:tcW w:w="1824" w:type="dxa"/>
          </w:tcPr>
          <w:p w14:paraId="7C064D72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18D5FBD0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п.Б.22.3</w:t>
            </w:r>
          </w:p>
          <w:p w14:paraId="642A1587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3D88DA5F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п.4.4.21.3</w:t>
            </w:r>
          </w:p>
          <w:p w14:paraId="7FD0D0C0" w14:textId="462E51CB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08E53FB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5DC989D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17BB13A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12E4E524" w14:textId="77777777" w:rsidTr="009A16DC">
        <w:trPr>
          <w:cantSplit/>
          <w:trHeight w:val="266"/>
        </w:trPr>
        <w:tc>
          <w:tcPr>
            <w:tcW w:w="666" w:type="dxa"/>
          </w:tcPr>
          <w:p w14:paraId="17A36AB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27.4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7341C76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3D8C4503" w14:textId="23A3FE65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27.90/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32.147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494068B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Тепловизионный контроль</w:t>
            </w:r>
          </w:p>
        </w:tc>
        <w:tc>
          <w:tcPr>
            <w:tcW w:w="1824" w:type="dxa"/>
          </w:tcPr>
          <w:p w14:paraId="5F70632C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20E49300" w14:textId="75998046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п.Б.22.7, Б.37.13</w:t>
            </w:r>
          </w:p>
        </w:tc>
        <w:tc>
          <w:tcPr>
            <w:tcW w:w="2274" w:type="dxa"/>
          </w:tcPr>
          <w:p w14:paraId="7BE81E7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204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4C4E4B" w:rsidRPr="00943D68" w14:paraId="0A18B6F4" w14:textId="77777777" w:rsidTr="0099488A">
        <w:trPr>
          <w:cantSplit/>
          <w:trHeight w:val="266"/>
        </w:trPr>
        <w:tc>
          <w:tcPr>
            <w:tcW w:w="666" w:type="dxa"/>
          </w:tcPr>
          <w:p w14:paraId="77EB030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28.1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</w:tcPr>
          <w:p w14:paraId="0DE0BF2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Стационарные, передвижные, переносные комплектные испытательные установки</w:t>
            </w:r>
          </w:p>
        </w:tc>
        <w:tc>
          <w:tcPr>
            <w:tcW w:w="792" w:type="dxa"/>
          </w:tcPr>
          <w:p w14:paraId="0211DBEA" w14:textId="526B1C04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27.90/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022E61F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1824" w:type="dxa"/>
          </w:tcPr>
          <w:p w14:paraId="1BF010B3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63BD6C3B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п.Б.23.1</w:t>
            </w:r>
          </w:p>
          <w:p w14:paraId="18709122" w14:textId="74EDFF07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317C7E7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100BC4F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2E90F52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</w:tc>
      </w:tr>
      <w:tr w:rsidR="004C4E4B" w:rsidRPr="00943D68" w14:paraId="4E820F25" w14:textId="77777777" w:rsidTr="0099488A">
        <w:trPr>
          <w:cantSplit/>
          <w:trHeight w:val="266"/>
        </w:trPr>
        <w:tc>
          <w:tcPr>
            <w:tcW w:w="666" w:type="dxa"/>
          </w:tcPr>
          <w:p w14:paraId="712F587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28.2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40611B4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685F609B" w14:textId="1AEBDC44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27.90/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val="en-US" w:eastAsia="en-US"/>
              </w:rPr>
              <w:t>29.113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2E0A0BE7" w14:textId="5E83B4B5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повышенным напряжением частотой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="003D392E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50 Гц</w:t>
            </w:r>
          </w:p>
        </w:tc>
        <w:tc>
          <w:tcPr>
            <w:tcW w:w="1824" w:type="dxa"/>
          </w:tcPr>
          <w:p w14:paraId="07707B80" w14:textId="77777777" w:rsidR="00C60A58" w:rsidRPr="004B2D9E" w:rsidRDefault="00C60A58" w:rsidP="00C60A58">
            <w:pPr>
              <w:rPr>
                <w:sz w:val="22"/>
                <w:szCs w:val="22"/>
              </w:rPr>
            </w:pPr>
            <w:r w:rsidRPr="004B2D9E">
              <w:rPr>
                <w:sz w:val="22"/>
                <w:szCs w:val="22"/>
              </w:rPr>
              <w:t>ТКП 181-2023</w:t>
            </w:r>
          </w:p>
          <w:p w14:paraId="013E921B" w14:textId="77777777" w:rsidR="00C60A58" w:rsidRPr="004B2D9E" w:rsidRDefault="00C60A58" w:rsidP="00C60A58">
            <w:pPr>
              <w:rPr>
                <w:sz w:val="22"/>
                <w:szCs w:val="22"/>
              </w:rPr>
            </w:pPr>
            <w:r w:rsidRPr="004B2D9E">
              <w:rPr>
                <w:sz w:val="22"/>
                <w:szCs w:val="22"/>
              </w:rPr>
              <w:t>п.Б.23.2</w:t>
            </w:r>
          </w:p>
          <w:p w14:paraId="1BEE009F" w14:textId="03A32787" w:rsidR="004C4E4B" w:rsidRPr="004B2D9E" w:rsidRDefault="00C60A58" w:rsidP="004B2D9E">
            <w:pPr>
              <w:rPr>
                <w:sz w:val="22"/>
                <w:szCs w:val="22"/>
                <w:u w:val="single"/>
                <w:lang w:eastAsia="en-US"/>
              </w:rPr>
            </w:pPr>
            <w:r w:rsidRPr="004B2D9E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  <w:r w:rsidRPr="004B2D9E">
              <w:rPr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2274" w:type="dxa"/>
          </w:tcPr>
          <w:p w14:paraId="149A9BB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0A53BD8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499AB0E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</w:p>
        </w:tc>
      </w:tr>
      <w:tr w:rsidR="004C4E4B" w:rsidRPr="00943D68" w14:paraId="1ED5E364" w14:textId="77777777" w:rsidTr="009A16DC">
        <w:trPr>
          <w:cantSplit/>
          <w:trHeight w:val="266"/>
        </w:trPr>
        <w:tc>
          <w:tcPr>
            <w:tcW w:w="666" w:type="dxa"/>
          </w:tcPr>
          <w:p w14:paraId="6E8BEE3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29.1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</w:tcPr>
          <w:p w14:paraId="29D3DAA0" w14:textId="77777777" w:rsidR="004C4E4B" w:rsidRDefault="004C4E4B" w:rsidP="00846B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Синхронные генераторы на напряжение до 20 кВ</w:t>
            </w:r>
          </w:p>
          <w:p w14:paraId="5324324D" w14:textId="77777777" w:rsidR="004B2D9E" w:rsidRDefault="004B2D9E" w:rsidP="00846B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F517EC5" w14:textId="77777777" w:rsidR="004B2D9E" w:rsidRDefault="004B2D9E" w:rsidP="00846B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70FD348" w14:textId="77777777" w:rsidR="004B2D9E" w:rsidRDefault="004B2D9E" w:rsidP="00846B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A68BEBE" w14:textId="77777777" w:rsidR="004B2D9E" w:rsidRDefault="004B2D9E" w:rsidP="00846B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DA66A8C" w14:textId="77777777" w:rsidR="004B2D9E" w:rsidRDefault="004B2D9E" w:rsidP="00846B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0E41B9A" w14:textId="77777777" w:rsidR="004B2D9E" w:rsidRDefault="004B2D9E" w:rsidP="00846B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DE3EBE1" w14:textId="77777777" w:rsidR="004B2D9E" w:rsidRDefault="004B2D9E" w:rsidP="00846B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628ADE3" w14:textId="77777777" w:rsidR="004B2D9E" w:rsidRDefault="004B2D9E" w:rsidP="00846B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F0150EC" w14:textId="77777777" w:rsidR="004B2D9E" w:rsidRDefault="004B2D9E" w:rsidP="00846B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6F68C84" w14:textId="77777777" w:rsidR="004B2D9E" w:rsidRDefault="004B2D9E" w:rsidP="00846B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8AEAD8C" w14:textId="77777777" w:rsidR="004B2D9E" w:rsidRDefault="004B2D9E" w:rsidP="00846B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62FF90C" w14:textId="77777777" w:rsidR="004B2D9E" w:rsidRDefault="004B2D9E" w:rsidP="00846B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47CBF66" w14:textId="77777777" w:rsidR="004B2D9E" w:rsidRDefault="004B2D9E" w:rsidP="00846B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D8BA05A" w14:textId="77777777" w:rsidR="004B2D9E" w:rsidRDefault="004B2D9E" w:rsidP="00846B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3E0FB52" w14:textId="77777777" w:rsidR="004B2D9E" w:rsidRDefault="004B2D9E" w:rsidP="00846B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93F4DF0" w14:textId="29165AB9" w:rsidR="004B2D9E" w:rsidRPr="00943D68" w:rsidRDefault="004B2D9E" w:rsidP="00846B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Синхронные генераторы на напряжение до 20 кВ</w:t>
            </w:r>
          </w:p>
        </w:tc>
        <w:tc>
          <w:tcPr>
            <w:tcW w:w="792" w:type="dxa"/>
          </w:tcPr>
          <w:p w14:paraId="5C9DB771" w14:textId="44369F96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27.11/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2993604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1824" w:type="dxa"/>
            <w:vAlign w:val="center"/>
          </w:tcPr>
          <w:p w14:paraId="08465F3C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0EC0400A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п.Б.5.3</w:t>
            </w:r>
          </w:p>
          <w:p w14:paraId="00657ECD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50BE36AB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п.4.4.3.2</w:t>
            </w:r>
          </w:p>
          <w:p w14:paraId="707E50AF" w14:textId="2C4420CE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38EA4CA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0F8A642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4B2FFCD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0B037616" w14:textId="77777777" w:rsidR="004C4E4B" w:rsidRPr="00943D68" w:rsidRDefault="004C4E4B" w:rsidP="00684B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160435BE" w14:textId="77777777" w:rsidTr="009A16DC">
        <w:trPr>
          <w:cantSplit/>
          <w:trHeight w:val="266"/>
        </w:trPr>
        <w:tc>
          <w:tcPr>
            <w:tcW w:w="666" w:type="dxa"/>
          </w:tcPr>
          <w:p w14:paraId="0E812C0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29.2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0C83B57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33D50EF7" w14:textId="374E3954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val="en-US" w:eastAsia="en-US"/>
              </w:rPr>
              <w:t>29.113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0FABDBD2" w14:textId="7DB86934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Испытание повышенным напряжением частотой </w:t>
            </w:r>
            <w:r w:rsidR="003D392E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50 Гц</w:t>
            </w:r>
          </w:p>
        </w:tc>
        <w:tc>
          <w:tcPr>
            <w:tcW w:w="1824" w:type="dxa"/>
            <w:vAlign w:val="center"/>
          </w:tcPr>
          <w:p w14:paraId="5FB10896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25A34CE4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п.Б.5.5</w:t>
            </w:r>
          </w:p>
          <w:p w14:paraId="04C99DF9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45BE1673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п.4.4.3.4</w:t>
            </w:r>
          </w:p>
          <w:p w14:paraId="50CB36EC" w14:textId="28700E13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1F06D1F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63B2404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4858E98A" w14:textId="77777777" w:rsidR="004C4E4B" w:rsidRPr="00943D68" w:rsidRDefault="004C4E4B" w:rsidP="00684B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05A88146" w14:textId="77777777" w:rsidTr="0099488A">
        <w:trPr>
          <w:cantSplit/>
          <w:trHeight w:val="266"/>
        </w:trPr>
        <w:tc>
          <w:tcPr>
            <w:tcW w:w="666" w:type="dxa"/>
          </w:tcPr>
          <w:p w14:paraId="3A8E6F0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29.3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0545169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46804C30" w14:textId="6E01DF85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val="en-US" w:eastAsia="en-US"/>
              </w:rPr>
              <w:t>29.113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663FAF4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повышенным выпрямленным напряжением с измерением токов утечки</w:t>
            </w:r>
          </w:p>
          <w:p w14:paraId="42F7A328" w14:textId="77777777" w:rsidR="00846B0E" w:rsidRPr="00943D68" w:rsidRDefault="00846B0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824" w:type="dxa"/>
          </w:tcPr>
          <w:p w14:paraId="0A60E1CC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41C30668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п.Б.5.4</w:t>
            </w:r>
          </w:p>
          <w:p w14:paraId="71D99F91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44CB6B12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п.4.4.3.3</w:t>
            </w:r>
          </w:p>
          <w:p w14:paraId="38A32B5E" w14:textId="4AD772DF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66C395E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7859C5A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2701A876" w14:textId="77777777" w:rsidR="004C4E4B" w:rsidRPr="00943D68" w:rsidRDefault="004C4E4B" w:rsidP="00684B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6CBEA552" w14:textId="77777777" w:rsidTr="0099488A">
        <w:trPr>
          <w:cantSplit/>
          <w:trHeight w:val="266"/>
        </w:trPr>
        <w:tc>
          <w:tcPr>
            <w:tcW w:w="666" w:type="dxa"/>
          </w:tcPr>
          <w:p w14:paraId="2C741C1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29.4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7D65968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3D4BED5E" w14:textId="7A8F182F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24DDF79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Сопротивления постоянному току</w:t>
            </w:r>
          </w:p>
        </w:tc>
        <w:tc>
          <w:tcPr>
            <w:tcW w:w="1824" w:type="dxa"/>
          </w:tcPr>
          <w:p w14:paraId="74E82C8A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0A0198E1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п.Б.5.6</w:t>
            </w:r>
          </w:p>
          <w:p w14:paraId="7A52B532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51FE279D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п.4.4.3.5, п.4.4.32.3</w:t>
            </w:r>
          </w:p>
          <w:p w14:paraId="63972283" w14:textId="1E4293F8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3813DAD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0150-2022</w:t>
            </w:r>
          </w:p>
        </w:tc>
      </w:tr>
      <w:tr w:rsidR="004C4E4B" w:rsidRPr="00943D68" w14:paraId="26F92DB7" w14:textId="77777777" w:rsidTr="009A16DC">
        <w:trPr>
          <w:cantSplit/>
          <w:trHeight w:val="266"/>
        </w:trPr>
        <w:tc>
          <w:tcPr>
            <w:tcW w:w="666" w:type="dxa"/>
          </w:tcPr>
          <w:p w14:paraId="68D91E5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29.5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6C6EE56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756441F0" w14:textId="27D1BD0F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32.147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5BCD18D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Тепловизионный контроль</w:t>
            </w:r>
          </w:p>
          <w:p w14:paraId="22428EFF" w14:textId="77777777" w:rsidR="00846B0E" w:rsidRPr="00943D68" w:rsidRDefault="00846B0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</w:tcPr>
          <w:p w14:paraId="538A10AC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0A79FB23" w14:textId="72AE7B09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п.Б.37.2, Б.37.18</w:t>
            </w:r>
          </w:p>
        </w:tc>
        <w:tc>
          <w:tcPr>
            <w:tcW w:w="2274" w:type="dxa"/>
          </w:tcPr>
          <w:p w14:paraId="04A41D0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204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4C4E4B" w:rsidRPr="00943D68" w14:paraId="65938C8F" w14:textId="77777777" w:rsidTr="009A16DC">
        <w:trPr>
          <w:cantSplit/>
          <w:trHeight w:val="266"/>
        </w:trPr>
        <w:tc>
          <w:tcPr>
            <w:tcW w:w="666" w:type="dxa"/>
          </w:tcPr>
          <w:p w14:paraId="405B9F7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30.1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</w:tcPr>
          <w:p w14:paraId="16019E35" w14:textId="09CB79EF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Электродвигатели переменного тока напряжением </w:t>
            </w:r>
            <w:r w:rsidR="009A16DC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до 10 кВ</w:t>
            </w:r>
          </w:p>
        </w:tc>
        <w:tc>
          <w:tcPr>
            <w:tcW w:w="792" w:type="dxa"/>
          </w:tcPr>
          <w:p w14:paraId="571F0209" w14:textId="77777777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 22.000</w:t>
            </w:r>
          </w:p>
        </w:tc>
        <w:tc>
          <w:tcPr>
            <w:tcW w:w="2100" w:type="dxa"/>
          </w:tcPr>
          <w:p w14:paraId="5B9E089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1824" w:type="dxa"/>
          </w:tcPr>
          <w:p w14:paraId="001ABF28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1D2400DB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п.Б.7.2</w:t>
            </w:r>
          </w:p>
          <w:p w14:paraId="09418231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312C4F3E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пп. 4.4.5.1, 4.4.5.2</w:t>
            </w:r>
          </w:p>
          <w:p w14:paraId="48BDE6FA" w14:textId="0BE8D545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3852F2B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6137286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1C15FF4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12EE933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40E12AF3" w14:textId="77777777" w:rsidTr="009A16DC">
        <w:trPr>
          <w:cantSplit/>
          <w:trHeight w:val="266"/>
        </w:trPr>
        <w:tc>
          <w:tcPr>
            <w:tcW w:w="666" w:type="dxa"/>
          </w:tcPr>
          <w:p w14:paraId="68843E6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30.2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345A402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055B9FAA" w14:textId="77777777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 22.000</w:t>
            </w:r>
          </w:p>
        </w:tc>
        <w:tc>
          <w:tcPr>
            <w:tcW w:w="2100" w:type="dxa"/>
          </w:tcPr>
          <w:p w14:paraId="2708F68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Сопротивления постоянному току</w:t>
            </w:r>
          </w:p>
        </w:tc>
        <w:tc>
          <w:tcPr>
            <w:tcW w:w="1824" w:type="dxa"/>
          </w:tcPr>
          <w:p w14:paraId="7119B189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01BCC2B2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п.Б.7.6</w:t>
            </w:r>
          </w:p>
          <w:p w14:paraId="4185DCB0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4770245B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п.4.4.5.4</w:t>
            </w:r>
          </w:p>
          <w:p w14:paraId="098F3EAE" w14:textId="342F8E6D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576460C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0150-2022</w:t>
            </w:r>
          </w:p>
        </w:tc>
      </w:tr>
      <w:tr w:rsidR="004C4E4B" w:rsidRPr="00943D68" w14:paraId="7B60807E" w14:textId="77777777" w:rsidTr="009A16DC">
        <w:trPr>
          <w:cantSplit/>
          <w:trHeight w:val="266"/>
        </w:trPr>
        <w:tc>
          <w:tcPr>
            <w:tcW w:w="666" w:type="dxa"/>
          </w:tcPr>
          <w:p w14:paraId="19398DC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30.3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5000316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32733147" w14:textId="5AE4B115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val="en-US" w:eastAsia="en-US"/>
              </w:rPr>
              <w:t>29.113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08363EDF" w14:textId="26A8EDD9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Испытание повышенным напряжением частотой </w:t>
            </w:r>
            <w:r w:rsidR="003D392E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50 Гц</w:t>
            </w:r>
          </w:p>
        </w:tc>
        <w:tc>
          <w:tcPr>
            <w:tcW w:w="1824" w:type="dxa"/>
          </w:tcPr>
          <w:p w14:paraId="08525C77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5AB1E8CB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п.Б.7.4</w:t>
            </w:r>
          </w:p>
          <w:p w14:paraId="763C89FC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0B868B60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п.4.4.5.3</w:t>
            </w:r>
          </w:p>
          <w:p w14:paraId="714A5605" w14:textId="439D9B0C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4BD2FCD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7839D9A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5E5EF16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0BAE08C8" w14:textId="77777777" w:rsidTr="009A16DC">
        <w:trPr>
          <w:cantSplit/>
          <w:trHeight w:val="266"/>
        </w:trPr>
        <w:tc>
          <w:tcPr>
            <w:tcW w:w="666" w:type="dxa"/>
          </w:tcPr>
          <w:p w14:paraId="402E4DD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30.4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4B6C486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14238752" w14:textId="4B978D08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32.147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320B02B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Тепловизионный контроль</w:t>
            </w:r>
          </w:p>
        </w:tc>
        <w:tc>
          <w:tcPr>
            <w:tcW w:w="1824" w:type="dxa"/>
          </w:tcPr>
          <w:p w14:paraId="3D3DE754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63F9A25B" w14:textId="0AE043C1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п.Б.37.2</w:t>
            </w:r>
          </w:p>
        </w:tc>
        <w:tc>
          <w:tcPr>
            <w:tcW w:w="2274" w:type="dxa"/>
          </w:tcPr>
          <w:p w14:paraId="7AD655F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204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4C4E4B" w:rsidRPr="00943D68" w14:paraId="5223D071" w14:textId="77777777" w:rsidTr="009A16DC">
        <w:trPr>
          <w:cantSplit/>
          <w:trHeight w:val="266"/>
        </w:trPr>
        <w:tc>
          <w:tcPr>
            <w:tcW w:w="666" w:type="dxa"/>
          </w:tcPr>
          <w:p w14:paraId="2E939EE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31.1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</w:tcPr>
          <w:p w14:paraId="70449B66" w14:textId="39B95E59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Ввода и проходные изоляторы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 xml:space="preserve">на напряжение </w:t>
            </w:r>
            <w:r w:rsidR="003D392E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до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10 кВ</w:t>
            </w:r>
          </w:p>
        </w:tc>
        <w:tc>
          <w:tcPr>
            <w:tcW w:w="792" w:type="dxa"/>
          </w:tcPr>
          <w:p w14:paraId="130A85D4" w14:textId="32FAE2A2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27.90/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15BCCD8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1824" w:type="dxa"/>
          </w:tcPr>
          <w:p w14:paraId="146810D7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775ACC23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п.Б.24.1</w:t>
            </w:r>
          </w:p>
          <w:p w14:paraId="71565838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18833FC7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п.4.4.23.1</w:t>
            </w:r>
          </w:p>
          <w:p w14:paraId="7933EE7D" w14:textId="7E326A44" w:rsidR="004C4E4B" w:rsidRPr="00BB7102" w:rsidRDefault="000C0493" w:rsidP="000C04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585123A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3BD27DD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15325A5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47C0FFD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616D88FE" w14:textId="77777777" w:rsidTr="009A16DC">
        <w:trPr>
          <w:cantSplit/>
          <w:trHeight w:val="266"/>
        </w:trPr>
        <w:tc>
          <w:tcPr>
            <w:tcW w:w="666" w:type="dxa"/>
          </w:tcPr>
          <w:p w14:paraId="43006A2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31.2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01F416C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0C19CEBF" w14:textId="53FDBABA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27.90/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val="en-US" w:eastAsia="en-US"/>
              </w:rPr>
              <w:t>29.113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551D26B1" w14:textId="17653EDF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Испытание повышенным напряжением частотой </w:t>
            </w:r>
            <w:r w:rsidR="003D392E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50 Гц</w:t>
            </w:r>
          </w:p>
        </w:tc>
        <w:tc>
          <w:tcPr>
            <w:tcW w:w="1824" w:type="dxa"/>
          </w:tcPr>
          <w:p w14:paraId="0E5263BF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09C9496B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п.Б.24.3</w:t>
            </w:r>
          </w:p>
          <w:p w14:paraId="0A1235BD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77A4390C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п.4.4.23.3</w:t>
            </w:r>
          </w:p>
          <w:p w14:paraId="553B6CF0" w14:textId="722D73B2" w:rsidR="004C4E4B" w:rsidRPr="00BB7102" w:rsidRDefault="000C0493" w:rsidP="000C04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63CF0E9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196FF48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7703A21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1BA96307" w14:textId="77777777" w:rsidTr="009A16DC">
        <w:trPr>
          <w:cantSplit/>
          <w:trHeight w:val="266"/>
        </w:trPr>
        <w:tc>
          <w:tcPr>
            <w:tcW w:w="666" w:type="dxa"/>
          </w:tcPr>
          <w:p w14:paraId="422D6D3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31.3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63C4856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053E2B11" w14:textId="7359769E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27.90/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32.147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3D06E79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Тепловизионный контроль</w:t>
            </w:r>
          </w:p>
        </w:tc>
        <w:tc>
          <w:tcPr>
            <w:tcW w:w="1824" w:type="dxa"/>
          </w:tcPr>
          <w:p w14:paraId="0662C196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76EEE1FB" w14:textId="15A940B5" w:rsidR="004C4E4B" w:rsidRPr="00BB7102" w:rsidRDefault="000C0493" w:rsidP="000C04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п.Б.24.7, Б.37.14</w:t>
            </w:r>
          </w:p>
        </w:tc>
        <w:tc>
          <w:tcPr>
            <w:tcW w:w="2274" w:type="dxa"/>
          </w:tcPr>
          <w:p w14:paraId="456054F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204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4C4E4B" w:rsidRPr="00943D68" w14:paraId="25FAFEAA" w14:textId="77777777" w:rsidTr="009A16DC">
        <w:trPr>
          <w:cantSplit/>
          <w:trHeight w:val="266"/>
        </w:trPr>
        <w:tc>
          <w:tcPr>
            <w:tcW w:w="666" w:type="dxa"/>
          </w:tcPr>
          <w:p w14:paraId="4C48B35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32.1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</w:tcPr>
          <w:p w14:paraId="1C1532D4" w14:textId="2229AFE1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Предохранители, предохранители-разъединители на напряжение </w:t>
            </w:r>
            <w:r w:rsidR="003D392E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до 10 кВ</w:t>
            </w:r>
          </w:p>
        </w:tc>
        <w:tc>
          <w:tcPr>
            <w:tcW w:w="792" w:type="dxa"/>
          </w:tcPr>
          <w:p w14:paraId="744BAC27" w14:textId="00F4F4EB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27.90/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val="en-US" w:eastAsia="en-US"/>
              </w:rPr>
              <w:t>29.113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16185CC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опорной изоляции повышенным напряжением частотой 50 Гц</w:t>
            </w:r>
          </w:p>
        </w:tc>
        <w:tc>
          <w:tcPr>
            <w:tcW w:w="1824" w:type="dxa"/>
          </w:tcPr>
          <w:p w14:paraId="6042F5D4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03DDB284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п.Б.25.1</w:t>
            </w:r>
          </w:p>
          <w:p w14:paraId="6B162607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4BBDBD99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п.4.4.22.1</w:t>
            </w:r>
          </w:p>
          <w:p w14:paraId="012DF2CA" w14:textId="491F7584" w:rsidR="004C4E4B" w:rsidRPr="00BB7102" w:rsidRDefault="000C0493" w:rsidP="000C04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5AC7F1D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4395C9B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6468DD3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5675ED7D" w14:textId="77777777" w:rsidTr="009A16DC">
        <w:trPr>
          <w:cantSplit/>
          <w:trHeight w:val="266"/>
        </w:trPr>
        <w:tc>
          <w:tcPr>
            <w:tcW w:w="666" w:type="dxa"/>
          </w:tcPr>
          <w:p w14:paraId="2908936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32.2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490ABEF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3C4DC614" w14:textId="3EBFF5E0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27.90/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0546B7D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Измерение сопротивления постоянному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току токоведущей части патрона</w:t>
            </w:r>
          </w:p>
          <w:p w14:paraId="0EB4C2C3" w14:textId="179B0A35" w:rsidR="00846B0E" w:rsidRPr="00943D68" w:rsidRDefault="00846B0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824" w:type="dxa"/>
          </w:tcPr>
          <w:p w14:paraId="47A06FFB" w14:textId="77777777" w:rsidR="004C4E4B" w:rsidRPr="004B2D9E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B2D9E">
              <w:rPr>
                <w:sz w:val="22"/>
                <w:szCs w:val="22"/>
                <w:lang w:eastAsia="en-US"/>
              </w:rPr>
              <w:t>ТКП 339-2022</w:t>
            </w:r>
          </w:p>
          <w:p w14:paraId="70F4D269" w14:textId="77777777" w:rsidR="004C4E4B" w:rsidRPr="004B2D9E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4B2D9E">
              <w:rPr>
                <w:sz w:val="22"/>
                <w:szCs w:val="22"/>
                <w:lang w:eastAsia="en-US"/>
              </w:rPr>
              <w:t>п.4.4.22.3</w:t>
            </w:r>
          </w:p>
        </w:tc>
        <w:tc>
          <w:tcPr>
            <w:tcW w:w="2274" w:type="dxa"/>
          </w:tcPr>
          <w:p w14:paraId="7B390B5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0150-2022</w:t>
            </w:r>
          </w:p>
        </w:tc>
      </w:tr>
      <w:tr w:rsidR="004C4E4B" w:rsidRPr="00943D68" w14:paraId="733F19DF" w14:textId="77777777" w:rsidTr="009A16DC">
        <w:trPr>
          <w:cantSplit/>
          <w:trHeight w:val="266"/>
        </w:trPr>
        <w:tc>
          <w:tcPr>
            <w:tcW w:w="666" w:type="dxa"/>
          </w:tcPr>
          <w:p w14:paraId="0524B43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32.3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6C23949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2C07B461" w14:textId="10E5003E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27.90/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32.147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1D1D39F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Тепловизионный контроль</w:t>
            </w:r>
          </w:p>
          <w:p w14:paraId="3E9FB326" w14:textId="77777777" w:rsidR="00846B0E" w:rsidRPr="00943D68" w:rsidRDefault="00846B0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</w:tcPr>
          <w:p w14:paraId="59FC7BA0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4E0398A9" w14:textId="461F9146" w:rsidR="004C4E4B" w:rsidRPr="00BB7102" w:rsidRDefault="000C0493" w:rsidP="000C04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п.Б.25.7, Б.37.15</w:t>
            </w:r>
          </w:p>
        </w:tc>
        <w:tc>
          <w:tcPr>
            <w:tcW w:w="2274" w:type="dxa"/>
          </w:tcPr>
          <w:p w14:paraId="7B04690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204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4C4E4B" w:rsidRPr="00943D68" w14:paraId="707F69DC" w14:textId="77777777" w:rsidTr="009A16DC">
        <w:trPr>
          <w:cantSplit/>
          <w:trHeight w:val="266"/>
        </w:trPr>
        <w:tc>
          <w:tcPr>
            <w:tcW w:w="666" w:type="dxa"/>
          </w:tcPr>
          <w:p w14:paraId="6C2DDC7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33.1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</w:tcPr>
          <w:p w14:paraId="3670E9DA" w14:textId="3C9A0E70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Комплектные токопроводы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(шинопроводы) на напряжение до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10 кВ</w:t>
            </w:r>
          </w:p>
        </w:tc>
        <w:tc>
          <w:tcPr>
            <w:tcW w:w="792" w:type="dxa"/>
          </w:tcPr>
          <w:p w14:paraId="24C81176" w14:textId="1ABB0D11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2A52975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1824" w:type="dxa"/>
          </w:tcPr>
          <w:p w14:paraId="3D8586C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4691534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п.4.4.16.1</w:t>
            </w:r>
          </w:p>
        </w:tc>
        <w:tc>
          <w:tcPr>
            <w:tcW w:w="2274" w:type="dxa"/>
          </w:tcPr>
          <w:p w14:paraId="50344E0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01A1C20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359D407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6CBED85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3E9EB235" w14:textId="77777777" w:rsidTr="009A16DC">
        <w:trPr>
          <w:cantSplit/>
          <w:trHeight w:val="266"/>
        </w:trPr>
        <w:tc>
          <w:tcPr>
            <w:tcW w:w="666" w:type="dxa"/>
          </w:tcPr>
          <w:p w14:paraId="630D035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33.2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054652D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792" w:type="dxa"/>
          </w:tcPr>
          <w:p w14:paraId="75E5A07A" w14:textId="7E6B4EB6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6DB6E93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Испытание повышенным напряжением частотой </w:t>
            </w:r>
            <w:r w:rsidR="003D392E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50 Гц</w:t>
            </w:r>
          </w:p>
          <w:p w14:paraId="054A715E" w14:textId="344D0D6D" w:rsidR="00846B0E" w:rsidRPr="00943D68" w:rsidRDefault="00846B0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824" w:type="dxa"/>
          </w:tcPr>
          <w:p w14:paraId="13EBDF2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5ADD3B0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п.4.4.16.2</w:t>
            </w:r>
          </w:p>
        </w:tc>
        <w:tc>
          <w:tcPr>
            <w:tcW w:w="2274" w:type="dxa"/>
          </w:tcPr>
          <w:p w14:paraId="742F580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575123D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5ED8CF8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42BC6CAD" w14:textId="77777777" w:rsidTr="009A16DC">
        <w:trPr>
          <w:cantSplit/>
          <w:trHeight w:val="266"/>
        </w:trPr>
        <w:tc>
          <w:tcPr>
            <w:tcW w:w="666" w:type="dxa"/>
          </w:tcPr>
          <w:p w14:paraId="6927634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33.3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2717CA2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792" w:type="dxa"/>
          </w:tcPr>
          <w:p w14:paraId="56B3C2BD" w14:textId="204B03A9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3434EEB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Сопротивления постоянному току</w:t>
            </w:r>
          </w:p>
          <w:p w14:paraId="4942B4CF" w14:textId="77777777" w:rsidR="00846B0E" w:rsidRPr="00943D68" w:rsidRDefault="00846B0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824" w:type="dxa"/>
          </w:tcPr>
          <w:p w14:paraId="1F1F557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101EC87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п.4.4.16.3</w:t>
            </w:r>
          </w:p>
        </w:tc>
        <w:tc>
          <w:tcPr>
            <w:tcW w:w="2274" w:type="dxa"/>
          </w:tcPr>
          <w:p w14:paraId="07FE52D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0150-2022</w:t>
            </w:r>
          </w:p>
        </w:tc>
      </w:tr>
      <w:tr w:rsidR="004C4E4B" w:rsidRPr="00943D68" w14:paraId="6E7F3A7A" w14:textId="77777777" w:rsidTr="009A16DC">
        <w:trPr>
          <w:cantSplit/>
          <w:trHeight w:val="266"/>
        </w:trPr>
        <w:tc>
          <w:tcPr>
            <w:tcW w:w="666" w:type="dxa"/>
          </w:tcPr>
          <w:p w14:paraId="51A204A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34.1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</w:tcPr>
          <w:p w14:paraId="4F98A83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Подвесные и опорные изоляторы</w:t>
            </w:r>
          </w:p>
        </w:tc>
        <w:tc>
          <w:tcPr>
            <w:tcW w:w="792" w:type="dxa"/>
          </w:tcPr>
          <w:p w14:paraId="2E7B5A38" w14:textId="77777777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 xml:space="preserve">23.43/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4D40EE4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1824" w:type="dxa"/>
          </w:tcPr>
          <w:p w14:paraId="7A9FFA29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664CE3FD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 xml:space="preserve">п.Б.31.6.1 </w:t>
            </w:r>
          </w:p>
          <w:p w14:paraId="2ED34CBC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7B338A61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п.4.4.24.1</w:t>
            </w:r>
          </w:p>
          <w:p w14:paraId="32A645D8" w14:textId="0350B363" w:rsidR="004C4E4B" w:rsidRPr="00BB7102" w:rsidRDefault="000C0493" w:rsidP="000C04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2FD24C0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31BAA8B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60E752F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2566A97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0D2B9DDB" w14:textId="77777777" w:rsidTr="009A16DC">
        <w:trPr>
          <w:cantSplit/>
          <w:trHeight w:val="266"/>
        </w:trPr>
        <w:tc>
          <w:tcPr>
            <w:tcW w:w="666" w:type="dxa"/>
          </w:tcPr>
          <w:p w14:paraId="21F33FC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34.2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0BE266A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792" w:type="dxa"/>
          </w:tcPr>
          <w:p w14:paraId="0789A2DD" w14:textId="546071F0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 xml:space="preserve">23.43/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4639AB9C" w14:textId="0B08DB6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Испытание повышенным напряжением частотой </w:t>
            </w:r>
            <w:r w:rsidR="003D392E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50 Гц</w:t>
            </w:r>
          </w:p>
        </w:tc>
        <w:tc>
          <w:tcPr>
            <w:tcW w:w="1824" w:type="dxa"/>
          </w:tcPr>
          <w:p w14:paraId="2D7969C6" w14:textId="77777777" w:rsidR="004C4E4B" w:rsidRPr="00BB7102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ТКП 339-2022</w:t>
            </w:r>
          </w:p>
          <w:p w14:paraId="25DB8C33" w14:textId="77777777" w:rsidR="004C4E4B" w:rsidRPr="00BB7102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п.4.4.24.2</w:t>
            </w:r>
          </w:p>
        </w:tc>
        <w:tc>
          <w:tcPr>
            <w:tcW w:w="2274" w:type="dxa"/>
          </w:tcPr>
          <w:p w14:paraId="729E4E0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3E234F2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6BA0A6C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7DD62022" w14:textId="77777777" w:rsidTr="009A16DC">
        <w:trPr>
          <w:cantSplit/>
          <w:trHeight w:val="266"/>
        </w:trPr>
        <w:tc>
          <w:tcPr>
            <w:tcW w:w="666" w:type="dxa"/>
          </w:tcPr>
          <w:p w14:paraId="5D53817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35.1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</w:tcPr>
          <w:p w14:paraId="6799D6A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Высокочастотные заградители</w:t>
            </w:r>
          </w:p>
        </w:tc>
        <w:tc>
          <w:tcPr>
            <w:tcW w:w="792" w:type="dxa"/>
          </w:tcPr>
          <w:p w14:paraId="13CD3950" w14:textId="0DF2107D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 xml:space="preserve">23.43/ </w:t>
            </w:r>
            <w:r w:rsidRPr="00943D68">
              <w:rPr>
                <w:sz w:val="22"/>
                <w:szCs w:val="22"/>
                <w:lang w:eastAsia="en-US"/>
              </w:rPr>
              <w:t>32.147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431C67B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Тепловизионный контроль</w:t>
            </w:r>
          </w:p>
        </w:tc>
        <w:tc>
          <w:tcPr>
            <w:tcW w:w="1824" w:type="dxa"/>
          </w:tcPr>
          <w:p w14:paraId="1C4ED6DD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17959FA6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п.Б.37.16</w:t>
            </w:r>
          </w:p>
          <w:p w14:paraId="7007270D" w14:textId="621A6218" w:rsidR="004C4E4B" w:rsidRPr="00BB7102" w:rsidRDefault="000C0493" w:rsidP="000C04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5D721D2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204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4C4E4B" w:rsidRPr="00943D68" w14:paraId="23B58497" w14:textId="77777777" w:rsidTr="009A16DC">
        <w:trPr>
          <w:cantSplit/>
          <w:trHeight w:val="266"/>
        </w:trPr>
        <w:tc>
          <w:tcPr>
            <w:tcW w:w="666" w:type="dxa"/>
          </w:tcPr>
          <w:p w14:paraId="1A9BC1E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36.1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</w:tcPr>
          <w:p w14:paraId="646B411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Машины постоянного тока</w:t>
            </w:r>
          </w:p>
        </w:tc>
        <w:tc>
          <w:tcPr>
            <w:tcW w:w="792" w:type="dxa"/>
          </w:tcPr>
          <w:p w14:paraId="01ACFEB4" w14:textId="46C8E3AF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64B3EFB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1824" w:type="dxa"/>
          </w:tcPr>
          <w:p w14:paraId="4732956A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7A9AED01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 xml:space="preserve">п.Б.6.2 </w:t>
            </w:r>
          </w:p>
          <w:p w14:paraId="248335FA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58BA7FFA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п.4.4.4.2</w:t>
            </w:r>
          </w:p>
          <w:p w14:paraId="00C28EE1" w14:textId="05CC7097" w:rsidR="004C4E4B" w:rsidRPr="00BB7102" w:rsidRDefault="000C0493" w:rsidP="000C04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0D8ADFB9" w14:textId="47784AB9" w:rsidR="004C4E4B" w:rsidRPr="00943D68" w:rsidRDefault="004C4E4B" w:rsidP="007D78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</w:tc>
      </w:tr>
      <w:tr w:rsidR="004C4E4B" w:rsidRPr="00943D68" w14:paraId="5CF4F711" w14:textId="77777777" w:rsidTr="009A16DC">
        <w:trPr>
          <w:cantSplit/>
          <w:trHeight w:val="266"/>
        </w:trPr>
        <w:tc>
          <w:tcPr>
            <w:tcW w:w="666" w:type="dxa"/>
          </w:tcPr>
          <w:p w14:paraId="05AC5A2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36.2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400BD7C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792" w:type="dxa"/>
          </w:tcPr>
          <w:p w14:paraId="21618A98" w14:textId="058E94E4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360E9D8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Сопротивления постоянному току</w:t>
            </w:r>
          </w:p>
        </w:tc>
        <w:tc>
          <w:tcPr>
            <w:tcW w:w="1824" w:type="dxa"/>
          </w:tcPr>
          <w:p w14:paraId="25999D83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113C6FC0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п.Б.6.4</w:t>
            </w:r>
          </w:p>
          <w:p w14:paraId="5697E553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1C45936C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п.4.4.4.4</w:t>
            </w:r>
          </w:p>
          <w:p w14:paraId="0B771B15" w14:textId="343549C9" w:rsidR="004C4E4B" w:rsidRPr="00BB7102" w:rsidRDefault="000C0493" w:rsidP="000C04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73569DE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0150-2022</w:t>
            </w:r>
          </w:p>
        </w:tc>
      </w:tr>
      <w:tr w:rsidR="004C4E4B" w:rsidRPr="00943D68" w14:paraId="6A86B1DF" w14:textId="77777777" w:rsidTr="009A16DC">
        <w:trPr>
          <w:cantSplit/>
          <w:trHeight w:val="266"/>
        </w:trPr>
        <w:tc>
          <w:tcPr>
            <w:tcW w:w="666" w:type="dxa"/>
          </w:tcPr>
          <w:p w14:paraId="3CB7381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37.1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 w:val="restart"/>
          </w:tcPr>
          <w:p w14:paraId="5BEFC04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Воздушные линии электропередач</w:t>
            </w:r>
          </w:p>
        </w:tc>
        <w:tc>
          <w:tcPr>
            <w:tcW w:w="792" w:type="dxa"/>
          </w:tcPr>
          <w:p w14:paraId="17B0D357" w14:textId="7BCAE1B2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27.32/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75A87F2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1824" w:type="dxa"/>
          </w:tcPr>
          <w:p w14:paraId="5C21FC9D" w14:textId="77777777" w:rsidR="004C4E4B" w:rsidRPr="00BB7102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ТКП 339-2022</w:t>
            </w:r>
          </w:p>
          <w:p w14:paraId="1EE4F4F8" w14:textId="780B0F7A" w:rsidR="004C4E4B" w:rsidRPr="00BB7102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п.4.4.30.3, п.4.4.30.6</w:t>
            </w:r>
            <w:r w:rsidR="00684BDF" w:rsidRPr="00BB7102">
              <w:rPr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2274" w:type="dxa"/>
          </w:tcPr>
          <w:p w14:paraId="5096911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3B4894F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04441D7B" w14:textId="77777777" w:rsidTr="009A16DC">
        <w:trPr>
          <w:cantSplit/>
          <w:trHeight w:val="266"/>
        </w:trPr>
        <w:tc>
          <w:tcPr>
            <w:tcW w:w="666" w:type="dxa"/>
          </w:tcPr>
          <w:p w14:paraId="4C62AD6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37.2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00A3FA4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2DC53ACE" w14:textId="3B531F0A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27.32/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32.147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026DAF7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Тепловизионный контроль</w:t>
            </w:r>
          </w:p>
        </w:tc>
        <w:tc>
          <w:tcPr>
            <w:tcW w:w="1824" w:type="dxa"/>
          </w:tcPr>
          <w:p w14:paraId="3B48CC17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7FE530D4" w14:textId="77777777" w:rsidR="004C4E4B" w:rsidRPr="00BB7102" w:rsidRDefault="000C0493" w:rsidP="000C04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п.Б.32.1, Б.37.19</w:t>
            </w:r>
          </w:p>
          <w:p w14:paraId="0C16B868" w14:textId="77777777" w:rsidR="004B2D9E" w:rsidRPr="00BB7102" w:rsidRDefault="004B2D9E" w:rsidP="000C04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89E7D8D" w14:textId="72CA717C" w:rsidR="004B2D9E" w:rsidRPr="00BB7102" w:rsidRDefault="004B2D9E" w:rsidP="000C04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</w:tcPr>
          <w:p w14:paraId="4343348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204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4C4E4B" w:rsidRPr="00943D68" w14:paraId="47460FD1" w14:textId="77777777" w:rsidTr="009A16DC">
        <w:trPr>
          <w:cantSplit/>
          <w:trHeight w:val="266"/>
        </w:trPr>
        <w:tc>
          <w:tcPr>
            <w:tcW w:w="9708" w:type="dxa"/>
            <w:gridSpan w:val="6"/>
          </w:tcPr>
          <w:p w14:paraId="442BAEC2" w14:textId="77777777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943D68">
              <w:rPr>
                <w:b/>
                <w:sz w:val="22"/>
                <w:szCs w:val="22"/>
                <w:lang w:eastAsia="en-US"/>
              </w:rPr>
              <w:t>Пересвятовский с/с, 2/1, 247541, Речицкий район, Гомельская область</w:t>
            </w:r>
          </w:p>
          <w:p w14:paraId="5ADC0F5B" w14:textId="77777777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b/>
                <w:sz w:val="22"/>
                <w:szCs w:val="22"/>
                <w:lang w:eastAsia="en-US"/>
              </w:rPr>
              <w:t>ул.Заводская, 8, 247434, г.Светлогорск</w:t>
            </w:r>
          </w:p>
        </w:tc>
      </w:tr>
      <w:tr w:rsidR="004C4E4B" w:rsidRPr="00943D68" w14:paraId="3F7DEC9B" w14:textId="77777777" w:rsidTr="009A16DC">
        <w:trPr>
          <w:cantSplit/>
          <w:trHeight w:val="266"/>
        </w:trPr>
        <w:tc>
          <w:tcPr>
            <w:tcW w:w="666" w:type="dxa"/>
          </w:tcPr>
          <w:p w14:paraId="65D9A52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38.1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</w:tcPr>
          <w:p w14:paraId="69A0EBE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Аппараты, силовые и осветительные сети, вторичные цепи переменного тока напряжением до 1000 В</w:t>
            </w:r>
          </w:p>
        </w:tc>
        <w:tc>
          <w:tcPr>
            <w:tcW w:w="792" w:type="dxa"/>
          </w:tcPr>
          <w:p w14:paraId="05DB63BB" w14:textId="77777777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  <w:p w14:paraId="2ECD8FF5" w14:textId="77777777" w:rsidR="007D783D" w:rsidRPr="00943D68" w:rsidRDefault="007D783D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27.32/</w:t>
            </w:r>
            <w:r w:rsidRPr="00943D68">
              <w:rPr>
                <w:sz w:val="22"/>
                <w:szCs w:val="22"/>
                <w:lang w:eastAsia="en-US"/>
              </w:rPr>
              <w:br/>
              <w:t>22.000</w:t>
            </w:r>
          </w:p>
          <w:p w14:paraId="5D861178" w14:textId="4838D60B" w:rsidR="007D783D" w:rsidRPr="00943D68" w:rsidRDefault="007D783D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27.90/</w:t>
            </w:r>
            <w:r w:rsidRPr="00943D68">
              <w:rPr>
                <w:sz w:val="22"/>
                <w:szCs w:val="22"/>
                <w:lang w:eastAsia="en-US"/>
              </w:rPr>
              <w:br/>
              <w:t>22.000</w:t>
            </w:r>
          </w:p>
        </w:tc>
        <w:tc>
          <w:tcPr>
            <w:tcW w:w="2100" w:type="dxa"/>
          </w:tcPr>
          <w:p w14:paraId="7B5916A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1824" w:type="dxa"/>
          </w:tcPr>
          <w:p w14:paraId="22DEB28F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5474CB33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п.Б.27.1</w:t>
            </w:r>
          </w:p>
          <w:p w14:paraId="1FA45229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7DF0BCF7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п.4.4.26.1</w:t>
            </w:r>
          </w:p>
          <w:p w14:paraId="0EFD19F3" w14:textId="178E5A47" w:rsidR="004C4E4B" w:rsidRPr="00BB7102" w:rsidRDefault="000C0493" w:rsidP="000C04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1ED94A9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110EFEA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074C6CA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19F0A1D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456E1201" w14:textId="77777777" w:rsidTr="009A16DC">
        <w:trPr>
          <w:cantSplit/>
          <w:trHeight w:val="266"/>
        </w:trPr>
        <w:tc>
          <w:tcPr>
            <w:tcW w:w="666" w:type="dxa"/>
          </w:tcPr>
          <w:p w14:paraId="5CEAC9ED" w14:textId="1F186EDE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38.2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36517E3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6F63B3C8" w14:textId="3D1D8000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5EF4FB83" w14:textId="6DD5B8DC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Испытание повышенным напряжением частотой </w:t>
            </w:r>
            <w:r w:rsidR="003D392E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50 Гц</w:t>
            </w:r>
          </w:p>
        </w:tc>
        <w:tc>
          <w:tcPr>
            <w:tcW w:w="1824" w:type="dxa"/>
          </w:tcPr>
          <w:p w14:paraId="04E32580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19225BF8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п.Б.27.2</w:t>
            </w:r>
          </w:p>
          <w:p w14:paraId="562F02F9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6491E80A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п.4.4.26.2</w:t>
            </w:r>
          </w:p>
          <w:p w14:paraId="45A63A2F" w14:textId="4C7FC2D1" w:rsidR="004C4E4B" w:rsidRPr="00BB7102" w:rsidRDefault="000C0493" w:rsidP="000C04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1512F26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12EAC87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54185B2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2915B19A" w14:textId="77777777" w:rsidTr="009A16DC">
        <w:trPr>
          <w:cantSplit/>
          <w:trHeight w:val="266"/>
        </w:trPr>
        <w:tc>
          <w:tcPr>
            <w:tcW w:w="666" w:type="dxa"/>
          </w:tcPr>
          <w:p w14:paraId="2AB58F9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38.3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1252B54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0A003BD5" w14:textId="17F71E77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46041D37" w14:textId="7AEC93D9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цепи «фаза-нуль» силовых и осветительных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сетей</w:t>
            </w:r>
          </w:p>
        </w:tc>
        <w:tc>
          <w:tcPr>
            <w:tcW w:w="1824" w:type="dxa"/>
          </w:tcPr>
          <w:p w14:paraId="02A99EF2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40434ACF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 xml:space="preserve">п. Б.29.8, </w:t>
            </w:r>
          </w:p>
          <w:p w14:paraId="7099B713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 п.4.3, п.4.4.26.3, п.4.4.28.5</w:t>
            </w:r>
          </w:p>
          <w:p w14:paraId="54113682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ГОСТ 30331.3-95</w:t>
            </w:r>
          </w:p>
          <w:p w14:paraId="3364F491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п.п.413.1.3.3-413.1.3.6</w:t>
            </w:r>
          </w:p>
          <w:p w14:paraId="43072243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Правила устройства электроустановок. – М.: Энергоатом-издат, 1986 (6-ое издание) п.7.3.139</w:t>
            </w:r>
          </w:p>
          <w:p w14:paraId="13DF3260" w14:textId="03BA380A" w:rsidR="004C4E4B" w:rsidRPr="00BB7102" w:rsidRDefault="000C0493" w:rsidP="000C04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749C3E7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015</w:t>
            </w:r>
            <w:r w:rsidRPr="00943D68">
              <w:rPr>
                <w:sz w:val="22"/>
                <w:szCs w:val="22"/>
                <w:lang w:eastAsia="en-US"/>
              </w:rPr>
              <w:t>1</w:t>
            </w:r>
            <w:r w:rsidRPr="00943D68">
              <w:rPr>
                <w:sz w:val="22"/>
                <w:szCs w:val="22"/>
                <w:lang w:val="en-US" w:eastAsia="en-US"/>
              </w:rPr>
              <w:t>-2022</w:t>
            </w:r>
          </w:p>
        </w:tc>
      </w:tr>
      <w:tr w:rsidR="004C4E4B" w:rsidRPr="00943D68" w14:paraId="0720241F" w14:textId="77777777" w:rsidTr="009A16DC">
        <w:trPr>
          <w:cantSplit/>
          <w:trHeight w:val="266"/>
        </w:trPr>
        <w:tc>
          <w:tcPr>
            <w:tcW w:w="666" w:type="dxa"/>
          </w:tcPr>
          <w:p w14:paraId="404B2E59" w14:textId="79B36AD8" w:rsidR="004C4E4B" w:rsidRPr="00943D68" w:rsidRDefault="00323FF9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lastRenderedPageBreak/>
              <w:br w:type="page"/>
            </w:r>
            <w:r w:rsidR="004C4E4B" w:rsidRPr="00943D68">
              <w:rPr>
                <w:sz w:val="22"/>
                <w:szCs w:val="22"/>
                <w:lang w:eastAsia="en-US"/>
              </w:rPr>
              <w:t>38.4</w:t>
            </w:r>
            <w:r w:rsidR="004C4E4B"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</w:tcPr>
          <w:p w14:paraId="1F3DD829" w14:textId="681BB25A" w:rsidR="004C4E4B" w:rsidRPr="00943D68" w:rsidRDefault="00323FF9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Аппараты, силовые и осветительные сети, вторичные цепи переменного тока напряжением до 1000 В</w:t>
            </w:r>
          </w:p>
        </w:tc>
        <w:tc>
          <w:tcPr>
            <w:tcW w:w="792" w:type="dxa"/>
          </w:tcPr>
          <w:p w14:paraId="229A6FD8" w14:textId="2563DCD8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19C167D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Проверка действия максимальных, минимальных и независимых расцепителей автоматических выключателей</w:t>
            </w:r>
          </w:p>
        </w:tc>
        <w:tc>
          <w:tcPr>
            <w:tcW w:w="1824" w:type="dxa"/>
          </w:tcPr>
          <w:p w14:paraId="73EA9A16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0A2631E9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п.Б.27.4</w:t>
            </w:r>
          </w:p>
          <w:p w14:paraId="76556B1E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45FB55EF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п.4.4.26.4</w:t>
            </w:r>
          </w:p>
          <w:p w14:paraId="561C8B5D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ГОСТ 30325-95</w:t>
            </w:r>
          </w:p>
          <w:p w14:paraId="201B4AF3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 xml:space="preserve">п.7.6 таблица 6 </w:t>
            </w:r>
          </w:p>
          <w:p w14:paraId="52170FC9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  <w:p w14:paraId="5BA389A4" w14:textId="59C5851C" w:rsidR="00844543" w:rsidRPr="00BB7102" w:rsidRDefault="000C0493" w:rsidP="000C04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2BE44F0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205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 ГОСТ 30325-95</w:t>
            </w:r>
          </w:p>
          <w:p w14:paraId="70B9132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п.8.10.2</w:t>
            </w:r>
          </w:p>
        </w:tc>
      </w:tr>
      <w:tr w:rsidR="004C4E4B" w:rsidRPr="00943D68" w14:paraId="66269A0F" w14:textId="77777777" w:rsidTr="009A16DC">
        <w:trPr>
          <w:cantSplit/>
          <w:trHeight w:val="266"/>
        </w:trPr>
        <w:tc>
          <w:tcPr>
            <w:tcW w:w="666" w:type="dxa"/>
          </w:tcPr>
          <w:p w14:paraId="77167D3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38.5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34CEC3E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7B3D765C" w14:textId="0BB58EFB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32.147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7FF2AFA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Тепловизионный контроль</w:t>
            </w:r>
          </w:p>
        </w:tc>
        <w:tc>
          <w:tcPr>
            <w:tcW w:w="1824" w:type="dxa"/>
          </w:tcPr>
          <w:p w14:paraId="1CBCD29C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12E86E43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п.Б.37.17</w:t>
            </w:r>
          </w:p>
          <w:p w14:paraId="4F34BB13" w14:textId="77777777" w:rsidR="004C4E4B" w:rsidRPr="00BB7102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</w:tcPr>
          <w:p w14:paraId="34F9971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204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4C4E4B" w:rsidRPr="00943D68" w14:paraId="1E0EFD13" w14:textId="77777777" w:rsidTr="009A16DC">
        <w:trPr>
          <w:cantSplit/>
          <w:trHeight w:val="266"/>
        </w:trPr>
        <w:tc>
          <w:tcPr>
            <w:tcW w:w="9708" w:type="dxa"/>
            <w:gridSpan w:val="6"/>
          </w:tcPr>
          <w:p w14:paraId="009638D5" w14:textId="77777777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943D68">
              <w:rPr>
                <w:b/>
                <w:sz w:val="22"/>
                <w:szCs w:val="22"/>
                <w:lang w:eastAsia="en-US"/>
              </w:rPr>
              <w:t>Пересвятовский с/с, 2/1, 247541, Речицкий район, Гомельская область</w:t>
            </w:r>
          </w:p>
        </w:tc>
      </w:tr>
      <w:tr w:rsidR="004C4E4B" w:rsidRPr="00943D68" w14:paraId="048178BC" w14:textId="77777777" w:rsidTr="009A16DC">
        <w:trPr>
          <w:cantSplit/>
          <w:trHeight w:val="266"/>
        </w:trPr>
        <w:tc>
          <w:tcPr>
            <w:tcW w:w="666" w:type="dxa"/>
          </w:tcPr>
          <w:p w14:paraId="400F967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39.1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</w:tcPr>
          <w:p w14:paraId="310D6E40" w14:textId="141305EA" w:rsidR="004C4E4B" w:rsidRPr="00943D68" w:rsidRDefault="004C4E4B" w:rsidP="00FC73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Устройства выравнивания электрических потенциалов в </w:t>
            </w:r>
            <w:r w:rsidR="00FC736E" w:rsidRPr="00943D68">
              <w:rPr>
                <w:sz w:val="22"/>
                <w:szCs w:val="22"/>
                <w:lang w:eastAsia="en-US"/>
              </w:rPr>
              <w:t>специализированных зданиях животноводства</w:t>
            </w:r>
          </w:p>
        </w:tc>
        <w:tc>
          <w:tcPr>
            <w:tcW w:w="792" w:type="dxa"/>
          </w:tcPr>
          <w:p w14:paraId="6B4B62D1" w14:textId="7EDBEB0C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27.90/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461AD66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Напряжение прикосновения и шага:</w:t>
            </w:r>
          </w:p>
          <w:p w14:paraId="0E9FE53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-в нормальном эксплуатационном режиме;</w:t>
            </w:r>
          </w:p>
          <w:p w14:paraId="272A3B5D" w14:textId="77E17B0E" w:rsidR="004C4E4B" w:rsidRPr="00943D68" w:rsidRDefault="004C4E4B" w:rsidP="004E15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-в режиме кратковременного </w:t>
            </w:r>
            <w:r w:rsidR="004E15FE" w:rsidRPr="00943D68">
              <w:rPr>
                <w:sz w:val="22"/>
                <w:szCs w:val="22"/>
                <w:lang w:eastAsia="en-US"/>
              </w:rPr>
              <w:t>короткого замыкания</w:t>
            </w:r>
            <w:r w:rsidR="00EC4098" w:rsidRPr="00943D68">
              <w:rPr>
                <w:sz w:val="22"/>
                <w:szCs w:val="22"/>
                <w:lang w:eastAsia="en-US"/>
              </w:rPr>
              <w:t xml:space="preserve"> (в сети напряжением до 1 кВ)</w:t>
            </w:r>
          </w:p>
        </w:tc>
        <w:tc>
          <w:tcPr>
            <w:tcW w:w="1824" w:type="dxa"/>
          </w:tcPr>
          <w:p w14:paraId="0BF62B3C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 п.6.12.4</w:t>
            </w:r>
          </w:p>
          <w:p w14:paraId="7DE564A6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ГОСТ 30331.14-2001</w:t>
            </w:r>
          </w:p>
          <w:p w14:paraId="64533BEC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538-2014</w:t>
            </w:r>
          </w:p>
          <w:p w14:paraId="682EC43E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п.4.2, 4.9, 4.10</w:t>
            </w:r>
          </w:p>
          <w:p w14:paraId="652B73DC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 п.4.3.20</w:t>
            </w:r>
          </w:p>
          <w:p w14:paraId="38587D95" w14:textId="4F08A9FE" w:rsidR="004C4E4B" w:rsidRPr="00BB7102" w:rsidRDefault="000C0493" w:rsidP="000C0493">
            <w:pPr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35D6979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203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4C4E4B" w:rsidRPr="00943D68" w14:paraId="7C2A5A5B" w14:textId="77777777" w:rsidTr="009A16DC">
        <w:trPr>
          <w:cantSplit/>
          <w:trHeight w:val="266"/>
        </w:trPr>
        <w:tc>
          <w:tcPr>
            <w:tcW w:w="666" w:type="dxa"/>
          </w:tcPr>
          <w:p w14:paraId="76017CB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40.1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 w:val="restart"/>
          </w:tcPr>
          <w:p w14:paraId="6D114F40" w14:textId="77777777" w:rsidR="004C4E4B" w:rsidRPr="00BB7102" w:rsidRDefault="000C0493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Силовые кабельные линии с изоляцией из сшитого полиэтилена и полимерной изоляцией на напряжение до 10 кВ</w:t>
            </w:r>
          </w:p>
          <w:p w14:paraId="23F8404F" w14:textId="77777777" w:rsidR="004B2D9E" w:rsidRPr="00BB7102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EF6F73F" w14:textId="77777777" w:rsidR="004B2D9E" w:rsidRPr="00BB7102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2D33073" w14:textId="77777777" w:rsidR="004B2D9E" w:rsidRPr="00BB7102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2114672" w14:textId="77777777" w:rsidR="004B2D9E" w:rsidRPr="00BB7102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21A7011" w14:textId="7BC8765A" w:rsidR="004B2D9E" w:rsidRPr="00BB7102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lastRenderedPageBreak/>
              <w:t>Силовые кабельные линии с изоляцией из сшитого полиэтилена и полимерной изоляцией на напряжение до 10 кВ</w:t>
            </w:r>
          </w:p>
        </w:tc>
        <w:tc>
          <w:tcPr>
            <w:tcW w:w="792" w:type="dxa"/>
          </w:tcPr>
          <w:p w14:paraId="3B4A121F" w14:textId="7030400D" w:rsidR="004C4E4B" w:rsidRPr="00BB7102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lastRenderedPageBreak/>
              <w:t>27.</w:t>
            </w:r>
            <w:r w:rsidRPr="00BB7102">
              <w:rPr>
                <w:sz w:val="22"/>
                <w:szCs w:val="22"/>
                <w:lang w:val="en-US" w:eastAsia="en-US"/>
              </w:rPr>
              <w:t>32</w:t>
            </w:r>
            <w:r w:rsidRPr="00BB7102">
              <w:rPr>
                <w:sz w:val="22"/>
                <w:szCs w:val="22"/>
                <w:lang w:eastAsia="en-US"/>
              </w:rPr>
              <w:t>/</w:t>
            </w:r>
            <w:r w:rsidR="00084C0F" w:rsidRPr="00BB7102">
              <w:rPr>
                <w:sz w:val="22"/>
                <w:szCs w:val="22"/>
                <w:lang w:eastAsia="en-US"/>
              </w:rPr>
              <w:t xml:space="preserve"> </w:t>
            </w:r>
            <w:r w:rsidRPr="00BB7102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23A5EFDA" w14:textId="77777777" w:rsidR="004C4E4B" w:rsidRPr="00BB7102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1824" w:type="dxa"/>
          </w:tcPr>
          <w:p w14:paraId="23CAE0BD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391C7559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п.Б.30.1</w:t>
            </w:r>
          </w:p>
          <w:p w14:paraId="13CEA423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797B8D28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п.4.4.29.2</w:t>
            </w:r>
          </w:p>
          <w:p w14:paraId="13E32B73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611-2017 п.15</w:t>
            </w:r>
          </w:p>
          <w:p w14:paraId="47CF669B" w14:textId="0D068E42" w:rsidR="004C4E4B" w:rsidRPr="00BB7102" w:rsidRDefault="000C0493" w:rsidP="000C04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7AA017C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6ABE2F5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1D2A55C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6C4D826F" w14:textId="77777777" w:rsidTr="009A16DC">
        <w:trPr>
          <w:cantSplit/>
          <w:trHeight w:val="266"/>
        </w:trPr>
        <w:tc>
          <w:tcPr>
            <w:tcW w:w="666" w:type="dxa"/>
          </w:tcPr>
          <w:p w14:paraId="7FD960C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40.2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5163692B" w14:textId="77777777" w:rsidR="004C4E4B" w:rsidRPr="00BB7102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6DC68896" w14:textId="1CD4AA05" w:rsidR="004C4E4B" w:rsidRPr="00BB7102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27.</w:t>
            </w:r>
            <w:r w:rsidRPr="00BB7102">
              <w:rPr>
                <w:sz w:val="22"/>
                <w:szCs w:val="22"/>
                <w:lang w:val="en-US" w:eastAsia="en-US"/>
              </w:rPr>
              <w:t>32</w:t>
            </w:r>
            <w:r w:rsidRPr="00BB7102">
              <w:rPr>
                <w:sz w:val="22"/>
                <w:szCs w:val="22"/>
                <w:lang w:eastAsia="en-US"/>
              </w:rPr>
              <w:t>/</w:t>
            </w:r>
            <w:r w:rsidR="00084C0F" w:rsidRPr="00BB7102">
              <w:rPr>
                <w:sz w:val="22"/>
                <w:szCs w:val="22"/>
                <w:lang w:val="en-US" w:eastAsia="en-US"/>
              </w:rPr>
              <w:t xml:space="preserve"> </w:t>
            </w:r>
            <w:r w:rsidRPr="00BB7102">
              <w:rPr>
                <w:sz w:val="22"/>
                <w:szCs w:val="22"/>
                <w:lang w:eastAsia="en-US"/>
              </w:rPr>
              <w:t>29.113</w:t>
            </w:r>
            <w:r w:rsidR="00084C0F" w:rsidRPr="00BB710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7472C6E5" w14:textId="6FD5F4D8" w:rsidR="004C4E4B" w:rsidRPr="00BB7102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Испытание повышенным переменным</w:t>
            </w:r>
            <w:r w:rsidR="00084C0F" w:rsidRPr="00BB7102">
              <w:rPr>
                <w:sz w:val="22"/>
                <w:szCs w:val="22"/>
                <w:lang w:eastAsia="en-US"/>
              </w:rPr>
              <w:t xml:space="preserve"> </w:t>
            </w:r>
            <w:r w:rsidRPr="00BB7102">
              <w:rPr>
                <w:sz w:val="22"/>
                <w:szCs w:val="22"/>
                <w:lang w:eastAsia="en-US"/>
              </w:rPr>
              <w:t>напряжением частотой 0,1 Гц</w:t>
            </w:r>
          </w:p>
        </w:tc>
        <w:tc>
          <w:tcPr>
            <w:tcW w:w="1824" w:type="dxa"/>
          </w:tcPr>
          <w:p w14:paraId="57B5DB15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76A2A7DE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п.Б.30.2.2</w:t>
            </w:r>
          </w:p>
          <w:p w14:paraId="590ED76C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296B3A1B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п.4.4.29.6</w:t>
            </w:r>
          </w:p>
          <w:p w14:paraId="11A0D88E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611-2017 п.15</w:t>
            </w:r>
          </w:p>
          <w:p w14:paraId="568E4F99" w14:textId="62A082A5" w:rsidR="004C4E4B" w:rsidRPr="00BB7102" w:rsidRDefault="000C0493" w:rsidP="000C04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2C9079E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3DA133D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0187-2023</w:t>
            </w:r>
          </w:p>
        </w:tc>
      </w:tr>
      <w:tr w:rsidR="004C4E4B" w:rsidRPr="00943D68" w14:paraId="7D630B53" w14:textId="77777777" w:rsidTr="009A16DC">
        <w:trPr>
          <w:cantSplit/>
          <w:trHeight w:val="266"/>
        </w:trPr>
        <w:tc>
          <w:tcPr>
            <w:tcW w:w="666" w:type="dxa"/>
          </w:tcPr>
          <w:p w14:paraId="7491CE4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40.3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18A3D15D" w14:textId="77777777" w:rsidR="004C4E4B" w:rsidRPr="00BB7102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5FA3A697" w14:textId="04180913" w:rsidR="004C4E4B" w:rsidRPr="00BB7102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27.</w:t>
            </w:r>
            <w:r w:rsidRPr="00BB7102">
              <w:rPr>
                <w:sz w:val="22"/>
                <w:szCs w:val="22"/>
                <w:lang w:val="en-US" w:eastAsia="en-US"/>
              </w:rPr>
              <w:t>32</w:t>
            </w:r>
            <w:r w:rsidRPr="00BB7102">
              <w:rPr>
                <w:sz w:val="22"/>
                <w:szCs w:val="22"/>
                <w:lang w:eastAsia="en-US"/>
              </w:rPr>
              <w:t>/</w:t>
            </w:r>
            <w:r w:rsidR="00084C0F" w:rsidRPr="00BB7102">
              <w:rPr>
                <w:sz w:val="22"/>
                <w:szCs w:val="22"/>
                <w:lang w:val="en-US" w:eastAsia="en-US"/>
              </w:rPr>
              <w:t xml:space="preserve"> </w:t>
            </w:r>
            <w:r w:rsidRPr="00BB7102">
              <w:rPr>
                <w:sz w:val="22"/>
                <w:szCs w:val="22"/>
                <w:lang w:eastAsia="en-US"/>
              </w:rPr>
              <w:t>29.113</w:t>
            </w:r>
            <w:r w:rsidR="00084C0F" w:rsidRPr="00BB710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243AC579" w14:textId="19D6C566" w:rsidR="004C4E4B" w:rsidRPr="00BB7102" w:rsidRDefault="000C0493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BB7102">
              <w:rPr>
                <w:sz w:val="22"/>
                <w:szCs w:val="22"/>
              </w:rPr>
              <w:t>Испытание изоляции повышенным выпрямленным напряжением</w:t>
            </w:r>
          </w:p>
        </w:tc>
        <w:tc>
          <w:tcPr>
            <w:tcW w:w="1824" w:type="dxa"/>
          </w:tcPr>
          <w:p w14:paraId="517CE7E3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3FD8E0C2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п.Б.30.2.2</w:t>
            </w:r>
          </w:p>
          <w:p w14:paraId="7E333E86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0EF2A8E6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4.4.29.6</w:t>
            </w:r>
          </w:p>
          <w:p w14:paraId="61861099" w14:textId="0E4629BE" w:rsidR="004C4E4B" w:rsidRPr="00BB7102" w:rsidRDefault="000C0493" w:rsidP="000C04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6F379B6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4351350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1D6D18F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0194BDCE" w14:textId="77777777" w:rsidTr="009A16DC">
        <w:trPr>
          <w:cantSplit/>
          <w:trHeight w:val="266"/>
        </w:trPr>
        <w:tc>
          <w:tcPr>
            <w:tcW w:w="666" w:type="dxa"/>
          </w:tcPr>
          <w:p w14:paraId="5BB6625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40.4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7EE69E4E" w14:textId="77777777" w:rsidR="004C4E4B" w:rsidRPr="00BB7102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70541137" w14:textId="5F1F422E" w:rsidR="004C4E4B" w:rsidRPr="00BB7102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27.</w:t>
            </w:r>
            <w:r w:rsidRPr="00BB7102">
              <w:rPr>
                <w:sz w:val="22"/>
                <w:szCs w:val="22"/>
                <w:lang w:val="en-US" w:eastAsia="en-US"/>
              </w:rPr>
              <w:t>32</w:t>
            </w:r>
            <w:r w:rsidRPr="00BB7102">
              <w:rPr>
                <w:sz w:val="22"/>
                <w:szCs w:val="22"/>
                <w:lang w:eastAsia="en-US"/>
              </w:rPr>
              <w:t>/</w:t>
            </w:r>
            <w:r w:rsidR="00084C0F" w:rsidRPr="00BB7102">
              <w:rPr>
                <w:sz w:val="22"/>
                <w:szCs w:val="22"/>
                <w:lang w:val="en-US" w:eastAsia="en-US"/>
              </w:rPr>
              <w:t xml:space="preserve"> </w:t>
            </w:r>
            <w:r w:rsidRPr="00BB7102">
              <w:rPr>
                <w:sz w:val="22"/>
                <w:szCs w:val="22"/>
                <w:lang w:eastAsia="en-US"/>
              </w:rPr>
              <w:t>29.113</w:t>
            </w:r>
            <w:r w:rsidR="00084C0F" w:rsidRPr="00BB710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642566FC" w14:textId="77777777" w:rsidR="004C4E4B" w:rsidRPr="00BB7102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Испытание повышенным выпрямленным напряжением оболочки</w:t>
            </w:r>
          </w:p>
        </w:tc>
        <w:tc>
          <w:tcPr>
            <w:tcW w:w="1824" w:type="dxa"/>
          </w:tcPr>
          <w:p w14:paraId="01F2F9A4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615FB4DD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п.Б.30.2.2</w:t>
            </w:r>
          </w:p>
          <w:p w14:paraId="2FAA5A2C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35521EA8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п.4.4.29.4</w:t>
            </w:r>
          </w:p>
          <w:p w14:paraId="2A6ED040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611-2017 п.15</w:t>
            </w:r>
          </w:p>
          <w:p w14:paraId="07EAE821" w14:textId="7837EA15" w:rsidR="004C4E4B" w:rsidRPr="00BB7102" w:rsidRDefault="000C0493" w:rsidP="000C04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59D7EA1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0187-2023 АМИ.ГМ 0190-2023</w:t>
            </w:r>
          </w:p>
          <w:p w14:paraId="4B3C65B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67173D3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6690A513" w14:textId="77777777" w:rsidTr="009A16DC">
        <w:trPr>
          <w:cantSplit/>
          <w:trHeight w:val="266"/>
        </w:trPr>
        <w:tc>
          <w:tcPr>
            <w:tcW w:w="666" w:type="dxa"/>
          </w:tcPr>
          <w:p w14:paraId="4242323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41.1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</w:tcPr>
          <w:p w14:paraId="008E6D6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Когти и лазы монтерские</w:t>
            </w:r>
          </w:p>
        </w:tc>
        <w:tc>
          <w:tcPr>
            <w:tcW w:w="792" w:type="dxa"/>
          </w:tcPr>
          <w:p w14:paraId="73072D61" w14:textId="630E50A4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13.96/</w:t>
            </w:r>
            <w:r w:rsidR="00084C0F" w:rsidRPr="00943D68">
              <w:rPr>
                <w:sz w:val="22"/>
                <w:szCs w:val="22"/>
                <w:lang w:val="en-US" w:eastAsia="en-US"/>
              </w:rPr>
              <w:t xml:space="preserve"> </w:t>
            </w:r>
            <w:r w:rsidRPr="00943D68">
              <w:rPr>
                <w:sz w:val="22"/>
                <w:szCs w:val="22"/>
                <w:lang w:val="en-US" w:eastAsia="en-US"/>
              </w:rPr>
              <w:t>29.121</w:t>
            </w:r>
          </w:p>
        </w:tc>
        <w:tc>
          <w:tcPr>
            <w:tcW w:w="2100" w:type="dxa"/>
          </w:tcPr>
          <w:p w14:paraId="7564C7D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статической нагрузкой</w:t>
            </w:r>
          </w:p>
        </w:tc>
        <w:tc>
          <w:tcPr>
            <w:tcW w:w="1824" w:type="dxa"/>
          </w:tcPr>
          <w:p w14:paraId="3653742C" w14:textId="3640E538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bCs/>
                <w:sz w:val="22"/>
                <w:szCs w:val="22"/>
                <w:lang w:eastAsia="en-US"/>
              </w:rPr>
              <w:t>Правила по охране труда при работе на высоте</w:t>
            </w:r>
            <w:r w:rsidR="00E86E16" w:rsidRPr="00943D68">
              <w:rPr>
                <w:bCs/>
                <w:sz w:val="22"/>
                <w:szCs w:val="22"/>
                <w:lang w:eastAsia="en-US"/>
              </w:rPr>
              <w:t>. Утверждены постановлением министерства труда Республики Беларусь от 28.04.2001 №52</w:t>
            </w:r>
            <w:r w:rsidR="00EB4106" w:rsidRPr="00943D68">
              <w:rPr>
                <w:bCs/>
                <w:sz w:val="22"/>
                <w:szCs w:val="22"/>
                <w:lang w:eastAsia="en-US"/>
              </w:rPr>
              <w:t>.</w:t>
            </w:r>
            <w:r w:rsidRPr="00943D68">
              <w:rPr>
                <w:bCs/>
                <w:sz w:val="22"/>
                <w:szCs w:val="22"/>
                <w:lang w:eastAsia="en-US"/>
              </w:rPr>
              <w:t xml:space="preserve"> п.463</w:t>
            </w:r>
          </w:p>
          <w:p w14:paraId="2204F8F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  <w:p w14:paraId="3A9C9992" w14:textId="77777777" w:rsidR="00FE6746" w:rsidRPr="00943D68" w:rsidRDefault="00FE6746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</w:tcPr>
          <w:p w14:paraId="24BC4AD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0013-2021</w:t>
            </w:r>
          </w:p>
        </w:tc>
      </w:tr>
      <w:tr w:rsidR="004C4E4B" w:rsidRPr="00943D68" w14:paraId="6616F9C3" w14:textId="77777777" w:rsidTr="009A16DC">
        <w:trPr>
          <w:cantSplit/>
          <w:trHeight w:val="266"/>
        </w:trPr>
        <w:tc>
          <w:tcPr>
            <w:tcW w:w="666" w:type="dxa"/>
          </w:tcPr>
          <w:p w14:paraId="5619AAD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42.1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</w:tcPr>
          <w:p w14:paraId="31BC956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Предохранительные пояса, страховочные и пеньковые канаты</w:t>
            </w:r>
          </w:p>
        </w:tc>
        <w:tc>
          <w:tcPr>
            <w:tcW w:w="792" w:type="dxa"/>
          </w:tcPr>
          <w:p w14:paraId="2ABCAEAB" w14:textId="0E3B9785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13.96/</w:t>
            </w:r>
            <w:r w:rsidR="00084C0F" w:rsidRPr="00943D68">
              <w:rPr>
                <w:sz w:val="22"/>
                <w:szCs w:val="22"/>
                <w:lang w:val="en-US" w:eastAsia="en-US"/>
              </w:rPr>
              <w:t xml:space="preserve"> </w:t>
            </w:r>
            <w:r w:rsidRPr="00943D68">
              <w:rPr>
                <w:sz w:val="22"/>
                <w:szCs w:val="22"/>
                <w:lang w:val="en-US" w:eastAsia="en-US"/>
              </w:rPr>
              <w:t>29.121</w:t>
            </w:r>
          </w:p>
        </w:tc>
        <w:tc>
          <w:tcPr>
            <w:tcW w:w="2100" w:type="dxa"/>
          </w:tcPr>
          <w:p w14:paraId="2385A19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статической нагрузкой</w:t>
            </w:r>
          </w:p>
        </w:tc>
        <w:tc>
          <w:tcPr>
            <w:tcW w:w="1824" w:type="dxa"/>
          </w:tcPr>
          <w:p w14:paraId="58945AD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ГОСТ 12.4.089-86</w:t>
            </w:r>
          </w:p>
          <w:p w14:paraId="4E6EE80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п.6.3</w:t>
            </w:r>
          </w:p>
          <w:p w14:paraId="0FC7B47A" w14:textId="2C092910" w:rsidR="004C4E4B" w:rsidRPr="00943D68" w:rsidRDefault="00E86E16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bCs/>
                <w:sz w:val="22"/>
                <w:szCs w:val="22"/>
                <w:lang w:eastAsia="en-US"/>
              </w:rPr>
              <w:t>Правила по охране труда при работе на высоте. Утверждены постановлением министерства труда Республики Беларусь от 28.04.2001 №52</w:t>
            </w:r>
            <w:r w:rsidR="00390ACB" w:rsidRPr="00943D68">
              <w:rPr>
                <w:bCs/>
                <w:sz w:val="22"/>
                <w:szCs w:val="22"/>
                <w:lang w:eastAsia="en-US"/>
              </w:rPr>
              <w:t>.</w:t>
            </w:r>
            <w:r w:rsidRPr="00943D68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4C4E4B" w:rsidRPr="00943D68">
              <w:rPr>
                <w:bCs/>
                <w:sz w:val="22"/>
                <w:szCs w:val="22"/>
                <w:lang w:eastAsia="en-US"/>
              </w:rPr>
              <w:t>п.444, 488, 526</w:t>
            </w:r>
          </w:p>
          <w:p w14:paraId="32FFFFC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  <w:p w14:paraId="7B6369AF" w14:textId="77777777" w:rsidR="00FE6746" w:rsidRPr="00943D68" w:rsidRDefault="00FE6746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</w:tcPr>
          <w:p w14:paraId="2FDA55B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0011-2021</w:t>
            </w:r>
          </w:p>
        </w:tc>
      </w:tr>
      <w:tr w:rsidR="004C4E4B" w:rsidRPr="00943D68" w14:paraId="68AAC9C9" w14:textId="77777777" w:rsidTr="009A16DC">
        <w:trPr>
          <w:cantSplit/>
          <w:trHeight w:val="266"/>
        </w:trPr>
        <w:tc>
          <w:tcPr>
            <w:tcW w:w="666" w:type="dxa"/>
          </w:tcPr>
          <w:p w14:paraId="1A78951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43.1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  <w:vMerge w:val="restart"/>
          </w:tcPr>
          <w:p w14:paraId="1EFC78B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Лестницы приставные, стремянки</w:t>
            </w:r>
          </w:p>
        </w:tc>
        <w:tc>
          <w:tcPr>
            <w:tcW w:w="792" w:type="dxa"/>
          </w:tcPr>
          <w:p w14:paraId="56B094EB" w14:textId="222D698D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13.96/</w:t>
            </w:r>
            <w:r w:rsidR="00084C0F" w:rsidRPr="00943D68">
              <w:rPr>
                <w:sz w:val="22"/>
                <w:szCs w:val="22"/>
                <w:lang w:val="en-US" w:eastAsia="en-US"/>
              </w:rPr>
              <w:t xml:space="preserve"> </w:t>
            </w:r>
            <w:r w:rsidRPr="00943D68">
              <w:rPr>
                <w:sz w:val="22"/>
                <w:szCs w:val="22"/>
                <w:lang w:val="en-US" w:eastAsia="en-US"/>
              </w:rPr>
              <w:t>29.121</w:t>
            </w:r>
          </w:p>
        </w:tc>
        <w:tc>
          <w:tcPr>
            <w:tcW w:w="2100" w:type="dxa"/>
          </w:tcPr>
          <w:p w14:paraId="58A7A8B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Испытание на прочность тетив к воздействию статической нагрузки </w:t>
            </w:r>
          </w:p>
          <w:p w14:paraId="4F4DE64B" w14:textId="77777777" w:rsidR="00FE6746" w:rsidRPr="00943D68" w:rsidRDefault="00FE6746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vMerge w:val="restart"/>
          </w:tcPr>
          <w:p w14:paraId="7A88ACCD" w14:textId="76791C68" w:rsidR="004C4E4B" w:rsidRPr="00943D68" w:rsidRDefault="00E86E16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bCs/>
                <w:sz w:val="22"/>
                <w:szCs w:val="22"/>
                <w:lang w:eastAsia="en-US"/>
              </w:rPr>
              <w:t>Правила по охране труда при работе на высоте. Утверждены постановлением министерства труда Республики Беларусь от 28.04.2001 №52</w:t>
            </w:r>
            <w:r w:rsidR="00390ACB" w:rsidRPr="00943D68">
              <w:rPr>
                <w:bCs/>
                <w:sz w:val="22"/>
                <w:szCs w:val="22"/>
                <w:lang w:eastAsia="en-US"/>
              </w:rPr>
              <w:t>.</w:t>
            </w:r>
            <w:r w:rsidRPr="00943D68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4C4E4B" w:rsidRPr="00943D68">
              <w:rPr>
                <w:bCs/>
                <w:sz w:val="22"/>
                <w:szCs w:val="22"/>
                <w:lang w:eastAsia="en-US"/>
              </w:rPr>
              <w:t>п.172</w:t>
            </w:r>
          </w:p>
          <w:p w14:paraId="6E9EAEE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  <w:p w14:paraId="685A2157" w14:textId="77777777" w:rsidR="00FE6746" w:rsidRPr="00943D68" w:rsidRDefault="00FE6746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vMerge w:val="restart"/>
          </w:tcPr>
          <w:p w14:paraId="64BE03F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0012-2021</w:t>
            </w:r>
          </w:p>
        </w:tc>
      </w:tr>
      <w:tr w:rsidR="004C4E4B" w:rsidRPr="00943D68" w14:paraId="012CBF68" w14:textId="77777777" w:rsidTr="00FE6746">
        <w:trPr>
          <w:cantSplit/>
          <w:trHeight w:val="3144"/>
        </w:trPr>
        <w:tc>
          <w:tcPr>
            <w:tcW w:w="666" w:type="dxa"/>
          </w:tcPr>
          <w:p w14:paraId="7B0C008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43.2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  <w:vMerge/>
          </w:tcPr>
          <w:p w14:paraId="167E2DF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01B52ED3" w14:textId="2FA2F35D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13.96/</w:t>
            </w:r>
            <w:r w:rsidR="00084C0F" w:rsidRPr="00943D68">
              <w:rPr>
                <w:sz w:val="22"/>
                <w:szCs w:val="22"/>
                <w:lang w:val="en-US" w:eastAsia="en-US"/>
              </w:rPr>
              <w:t xml:space="preserve"> </w:t>
            </w:r>
            <w:r w:rsidRPr="00943D68">
              <w:rPr>
                <w:sz w:val="22"/>
                <w:szCs w:val="22"/>
                <w:lang w:val="en-US" w:eastAsia="en-US"/>
              </w:rPr>
              <w:t>29.121</w:t>
            </w:r>
          </w:p>
        </w:tc>
        <w:tc>
          <w:tcPr>
            <w:tcW w:w="2100" w:type="dxa"/>
          </w:tcPr>
          <w:p w14:paraId="1ED217F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Прочность ступеньки к воздействию статической нагрузки</w:t>
            </w:r>
          </w:p>
        </w:tc>
        <w:tc>
          <w:tcPr>
            <w:tcW w:w="1824" w:type="dxa"/>
            <w:vMerge/>
          </w:tcPr>
          <w:p w14:paraId="7CED305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vMerge/>
          </w:tcPr>
          <w:p w14:paraId="3265A9B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24AB4" w:rsidRPr="00943D68" w14:paraId="36FAC3DC" w14:textId="77777777" w:rsidTr="009A16DC">
        <w:trPr>
          <w:cantSplit/>
          <w:trHeight w:val="266"/>
        </w:trPr>
        <w:tc>
          <w:tcPr>
            <w:tcW w:w="666" w:type="dxa"/>
          </w:tcPr>
          <w:p w14:paraId="1918C181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44.1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 w:val="restart"/>
          </w:tcPr>
          <w:p w14:paraId="26EFEAF8" w14:textId="77777777" w:rsidR="00B24AB4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Лестницы пожарные наружные стационарные и ограждения крыш зданий</w:t>
            </w:r>
          </w:p>
          <w:p w14:paraId="2C98E56B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B2A22FF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45C20FF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E12CBC0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2E23910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F64B75F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02B007B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FA57850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F736F1B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1098588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18D8403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5C43BAA" w14:textId="2D0E0E0E" w:rsidR="002E3521" w:rsidRPr="00943D68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Лестницы пожарные наружные стационарные и ограждения крыш зданий</w:t>
            </w:r>
          </w:p>
        </w:tc>
        <w:tc>
          <w:tcPr>
            <w:tcW w:w="792" w:type="dxa"/>
          </w:tcPr>
          <w:p w14:paraId="79475C99" w14:textId="27CA60D0" w:rsidR="00B24AB4" w:rsidRPr="00943D68" w:rsidRDefault="00B24AB4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</w:rPr>
              <w:lastRenderedPageBreak/>
              <w:t>25.99/ 29.061</w:t>
            </w:r>
          </w:p>
        </w:tc>
        <w:tc>
          <w:tcPr>
            <w:tcW w:w="2100" w:type="dxa"/>
          </w:tcPr>
          <w:p w14:paraId="56177FD6" w14:textId="187DA908" w:rsidR="00B24AB4" w:rsidRPr="00943D68" w:rsidRDefault="00B24AB4" w:rsidP="004E15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Основные размеры, их предельные отклонения</w:t>
            </w:r>
          </w:p>
        </w:tc>
        <w:tc>
          <w:tcPr>
            <w:tcW w:w="1824" w:type="dxa"/>
            <w:vMerge w:val="restart"/>
          </w:tcPr>
          <w:p w14:paraId="5E900C68" w14:textId="77777777" w:rsidR="00B24AB4" w:rsidRPr="00943D68" w:rsidRDefault="00B24AB4" w:rsidP="00FE6746">
            <w:pPr>
              <w:tabs>
                <w:tab w:val="left" w:pos="822"/>
              </w:tabs>
              <w:overflowPunct w:val="0"/>
              <w:autoSpaceDE w:val="0"/>
              <w:autoSpaceDN w:val="0"/>
              <w:adjustRightInd w:val="0"/>
              <w:spacing w:line="18" w:lineRule="atLeast"/>
              <w:ind w:left="-66" w:right="-204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СТБ 11.13.22-2011</w:t>
            </w:r>
          </w:p>
          <w:p w14:paraId="5738DF8D" w14:textId="77777777" w:rsidR="00B24AB4" w:rsidRPr="00943D68" w:rsidRDefault="00B24AB4" w:rsidP="00FE6746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-3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СТБ 1317-2002 </w:t>
            </w:r>
          </w:p>
          <w:p w14:paraId="3BE50209" w14:textId="77777777" w:rsidR="00B24AB4" w:rsidRPr="00943D68" w:rsidRDefault="00B24AB4" w:rsidP="00FE6746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-3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СТБ 1381-2003 </w:t>
            </w:r>
          </w:p>
          <w:p w14:paraId="5B8BD6A1" w14:textId="55019E59" w:rsidR="00B24AB4" w:rsidRPr="00943D68" w:rsidRDefault="00B24AB4" w:rsidP="00FE6746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-3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СН 2.02.05-2020</w:t>
            </w:r>
          </w:p>
          <w:p w14:paraId="61648CC5" w14:textId="77777777" w:rsidR="00B24AB4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  <w:p w14:paraId="6E7AED53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B784531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038BA4C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D9D1A0F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B9118B3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6A9B6FF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EE0F010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673C1C5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C502D0B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DCFE166" w14:textId="77777777" w:rsidR="002E3521" w:rsidRPr="00943D68" w:rsidRDefault="002E3521" w:rsidP="002E3521">
            <w:pPr>
              <w:tabs>
                <w:tab w:val="left" w:pos="822"/>
              </w:tabs>
              <w:overflowPunct w:val="0"/>
              <w:autoSpaceDE w:val="0"/>
              <w:autoSpaceDN w:val="0"/>
              <w:adjustRightInd w:val="0"/>
              <w:spacing w:line="18" w:lineRule="atLeast"/>
              <w:ind w:left="-66" w:right="-204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СТБ 11.13.22-2011</w:t>
            </w:r>
          </w:p>
          <w:p w14:paraId="3B06DEB2" w14:textId="77777777" w:rsidR="002E3521" w:rsidRPr="00943D68" w:rsidRDefault="002E3521" w:rsidP="002E3521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-3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СТБ 1317-2002 </w:t>
            </w:r>
          </w:p>
          <w:p w14:paraId="119A27F0" w14:textId="77777777" w:rsidR="002E3521" w:rsidRPr="00943D68" w:rsidRDefault="002E3521" w:rsidP="002E3521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-3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СТБ 1381-2003 </w:t>
            </w:r>
          </w:p>
          <w:p w14:paraId="61FACA6C" w14:textId="77777777" w:rsidR="002E3521" w:rsidRPr="00943D68" w:rsidRDefault="002E3521" w:rsidP="002E3521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-3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СН 2.02.05-2020</w:t>
            </w:r>
          </w:p>
          <w:p w14:paraId="1EB5C3A5" w14:textId="6D347FD3" w:rsidR="002E3521" w:rsidRPr="00943D68" w:rsidRDefault="002E3521" w:rsidP="002E35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</w:tc>
        <w:tc>
          <w:tcPr>
            <w:tcW w:w="2274" w:type="dxa"/>
          </w:tcPr>
          <w:p w14:paraId="3E1F4CA9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spacing w:line="18" w:lineRule="atLeast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СТБ 11.13.22-2011</w:t>
            </w:r>
          </w:p>
          <w:p w14:paraId="51CCC051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п.5.4</w:t>
            </w:r>
          </w:p>
        </w:tc>
      </w:tr>
      <w:tr w:rsidR="00B24AB4" w:rsidRPr="00943D68" w14:paraId="7A002A65" w14:textId="77777777" w:rsidTr="009A16DC">
        <w:trPr>
          <w:cantSplit/>
          <w:trHeight w:val="266"/>
        </w:trPr>
        <w:tc>
          <w:tcPr>
            <w:tcW w:w="666" w:type="dxa"/>
          </w:tcPr>
          <w:p w14:paraId="4D389FFE" w14:textId="0048B491" w:rsidR="00B24AB4" w:rsidRPr="00943D68" w:rsidRDefault="00B24AB4" w:rsidP="00FE6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44.2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105EC1A5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1E379FC6" w14:textId="77777777" w:rsidR="00B24AB4" w:rsidRPr="00943D68" w:rsidRDefault="00B24AB4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</w:rPr>
              <w:t>25.99/ 11.116</w:t>
            </w:r>
          </w:p>
        </w:tc>
        <w:tc>
          <w:tcPr>
            <w:tcW w:w="2100" w:type="dxa"/>
          </w:tcPr>
          <w:p w14:paraId="56F937AF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Проверка качества сварных швов</w:t>
            </w:r>
          </w:p>
        </w:tc>
        <w:tc>
          <w:tcPr>
            <w:tcW w:w="1824" w:type="dxa"/>
            <w:vMerge/>
          </w:tcPr>
          <w:p w14:paraId="31DA1CBA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</w:tcPr>
          <w:p w14:paraId="178CD17B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spacing w:line="18" w:lineRule="atLeast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СТБ 11.13.22-2011</w:t>
            </w:r>
          </w:p>
          <w:p w14:paraId="104D2138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п.5.5</w:t>
            </w:r>
          </w:p>
        </w:tc>
      </w:tr>
      <w:tr w:rsidR="00B24AB4" w:rsidRPr="00943D68" w14:paraId="06C700E0" w14:textId="77777777" w:rsidTr="009A16DC">
        <w:trPr>
          <w:cantSplit/>
          <w:trHeight w:val="266"/>
        </w:trPr>
        <w:tc>
          <w:tcPr>
            <w:tcW w:w="666" w:type="dxa"/>
          </w:tcPr>
          <w:p w14:paraId="736768B6" w14:textId="4295FF48" w:rsidR="00B24AB4" w:rsidRPr="00943D68" w:rsidRDefault="00B24AB4" w:rsidP="00FE6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44.3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6129106A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4787CA11" w14:textId="19F0DB4A" w:rsidR="00B24AB4" w:rsidRPr="00943D68" w:rsidRDefault="00B24AB4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</w:rPr>
              <w:t>25.99/ 11.116</w:t>
            </w:r>
          </w:p>
        </w:tc>
        <w:tc>
          <w:tcPr>
            <w:tcW w:w="2100" w:type="dxa"/>
          </w:tcPr>
          <w:p w14:paraId="3F5FC2EC" w14:textId="198B9001" w:rsidR="00B24AB4" w:rsidRPr="00BB7102" w:rsidRDefault="000C0493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Целостность конструкций и их креплений, качество защитных покрытий</w:t>
            </w:r>
          </w:p>
        </w:tc>
        <w:tc>
          <w:tcPr>
            <w:tcW w:w="1824" w:type="dxa"/>
            <w:vMerge/>
          </w:tcPr>
          <w:p w14:paraId="57C59BEB" w14:textId="77777777" w:rsidR="00B24AB4" w:rsidRPr="00BB7102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</w:tcPr>
          <w:p w14:paraId="52FB6B73" w14:textId="77777777" w:rsidR="00B24AB4" w:rsidRPr="00BB7102" w:rsidRDefault="00B24AB4" w:rsidP="004C4E4B">
            <w:pPr>
              <w:overflowPunct w:val="0"/>
              <w:autoSpaceDE w:val="0"/>
              <w:autoSpaceDN w:val="0"/>
              <w:adjustRightInd w:val="0"/>
              <w:spacing w:line="18" w:lineRule="atLeast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СТБ 11.13.22-2011</w:t>
            </w:r>
          </w:p>
          <w:p w14:paraId="1255F5E5" w14:textId="33EE68B0" w:rsidR="00B24AB4" w:rsidRPr="00BB7102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val="en-US" w:eastAsia="en-US"/>
              </w:rPr>
              <w:t>п.</w:t>
            </w:r>
            <w:r w:rsidR="000C0493" w:rsidRPr="00BB7102">
              <w:rPr>
                <w:sz w:val="22"/>
                <w:szCs w:val="22"/>
                <w:lang w:eastAsia="en-US"/>
              </w:rPr>
              <w:t>п.</w:t>
            </w:r>
            <w:r w:rsidRPr="00BB7102">
              <w:rPr>
                <w:sz w:val="22"/>
                <w:szCs w:val="22"/>
                <w:lang w:val="en-US" w:eastAsia="en-US"/>
              </w:rPr>
              <w:t>5.6</w:t>
            </w:r>
            <w:r w:rsidR="000C0493" w:rsidRPr="00BB7102">
              <w:rPr>
                <w:sz w:val="22"/>
                <w:szCs w:val="22"/>
                <w:lang w:eastAsia="en-US"/>
              </w:rPr>
              <w:t>, 5.3</w:t>
            </w:r>
          </w:p>
        </w:tc>
      </w:tr>
      <w:tr w:rsidR="00B24AB4" w:rsidRPr="00943D68" w14:paraId="343A09DA" w14:textId="77777777" w:rsidTr="009A16DC">
        <w:trPr>
          <w:cantSplit/>
          <w:trHeight w:val="266"/>
        </w:trPr>
        <w:tc>
          <w:tcPr>
            <w:tcW w:w="666" w:type="dxa"/>
          </w:tcPr>
          <w:p w14:paraId="1B794B13" w14:textId="3C0BEA69" w:rsidR="00B24AB4" w:rsidRPr="00943D68" w:rsidRDefault="00B24AB4" w:rsidP="00FE6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44.4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1741C623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515AE2F6" w14:textId="77777777" w:rsidR="00B24AB4" w:rsidRPr="00943D68" w:rsidRDefault="00B24AB4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25.99/ 29.121</w:t>
            </w:r>
          </w:p>
        </w:tc>
        <w:tc>
          <w:tcPr>
            <w:tcW w:w="2100" w:type="dxa"/>
          </w:tcPr>
          <w:p w14:paraId="26C1E4B0" w14:textId="786D379E" w:rsidR="00B24AB4" w:rsidRPr="00BB7102" w:rsidRDefault="000C0493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Прочность ступеньки лестницы</w:t>
            </w:r>
          </w:p>
        </w:tc>
        <w:tc>
          <w:tcPr>
            <w:tcW w:w="1824" w:type="dxa"/>
            <w:vMerge/>
          </w:tcPr>
          <w:p w14:paraId="776F0E4C" w14:textId="77777777" w:rsidR="00B24AB4" w:rsidRPr="00BB7102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</w:tcPr>
          <w:p w14:paraId="7A847C0E" w14:textId="77777777" w:rsidR="00B24AB4" w:rsidRPr="00BB7102" w:rsidRDefault="00B24AB4" w:rsidP="004C4E4B">
            <w:pPr>
              <w:overflowPunct w:val="0"/>
              <w:autoSpaceDE w:val="0"/>
              <w:autoSpaceDN w:val="0"/>
              <w:adjustRightInd w:val="0"/>
              <w:spacing w:line="18" w:lineRule="atLeast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СТБ 11.13.22-2011</w:t>
            </w:r>
          </w:p>
          <w:p w14:paraId="47982E6E" w14:textId="6923F0D4" w:rsidR="00B24AB4" w:rsidRPr="00BB7102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п.п.</w:t>
            </w:r>
            <w:r w:rsidR="000C0493" w:rsidRPr="00BB7102">
              <w:rPr>
                <w:sz w:val="22"/>
                <w:szCs w:val="22"/>
              </w:rPr>
              <w:t>5.7, 5.8</w:t>
            </w:r>
          </w:p>
        </w:tc>
      </w:tr>
      <w:tr w:rsidR="00B24AB4" w:rsidRPr="00943D68" w14:paraId="6CFEC48F" w14:textId="77777777" w:rsidTr="009A16DC">
        <w:trPr>
          <w:cantSplit/>
          <w:trHeight w:val="266"/>
        </w:trPr>
        <w:tc>
          <w:tcPr>
            <w:tcW w:w="666" w:type="dxa"/>
          </w:tcPr>
          <w:p w14:paraId="58D1C862" w14:textId="6495FE78" w:rsidR="00B24AB4" w:rsidRPr="00943D68" w:rsidRDefault="00B24AB4" w:rsidP="00FE6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44.6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0301381D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60D26236" w14:textId="77777777" w:rsidR="00B24AB4" w:rsidRPr="00943D68" w:rsidRDefault="00B24AB4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</w:rPr>
            </w:pPr>
            <w:r w:rsidRPr="00943D68">
              <w:rPr>
                <w:sz w:val="22"/>
                <w:szCs w:val="22"/>
                <w:lang w:eastAsia="en-US"/>
              </w:rPr>
              <w:t>25.99/ 29.121</w:t>
            </w:r>
          </w:p>
        </w:tc>
        <w:tc>
          <w:tcPr>
            <w:tcW w:w="2100" w:type="dxa"/>
          </w:tcPr>
          <w:p w14:paraId="020E9BDF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</w:rPr>
              <w:t>Прочность балки крепления вертикальной и наклонной лестниц</w:t>
            </w:r>
          </w:p>
        </w:tc>
        <w:tc>
          <w:tcPr>
            <w:tcW w:w="1824" w:type="dxa"/>
            <w:vMerge/>
          </w:tcPr>
          <w:p w14:paraId="057E73DC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</w:tcPr>
          <w:p w14:paraId="5F2F7B17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spacing w:line="18" w:lineRule="atLeast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СТБ 11.13.22-2011</w:t>
            </w:r>
          </w:p>
          <w:p w14:paraId="3B920CB8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п.п.5.10, 5.11</w:t>
            </w:r>
          </w:p>
        </w:tc>
      </w:tr>
      <w:tr w:rsidR="00B24AB4" w:rsidRPr="00943D68" w14:paraId="27656CBD" w14:textId="77777777" w:rsidTr="009A16DC">
        <w:trPr>
          <w:cantSplit/>
          <w:trHeight w:val="266"/>
        </w:trPr>
        <w:tc>
          <w:tcPr>
            <w:tcW w:w="666" w:type="dxa"/>
          </w:tcPr>
          <w:p w14:paraId="04C79A5D" w14:textId="451BD640" w:rsidR="00B24AB4" w:rsidRPr="00943D68" w:rsidRDefault="00B24AB4" w:rsidP="00FE6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44.7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7879915D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6ACA83BC" w14:textId="77777777" w:rsidR="00B24AB4" w:rsidRPr="00943D68" w:rsidRDefault="00B24AB4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25.99/ 29.121</w:t>
            </w:r>
          </w:p>
        </w:tc>
        <w:tc>
          <w:tcPr>
            <w:tcW w:w="2100" w:type="dxa"/>
          </w:tcPr>
          <w:p w14:paraId="762CB350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Прочность площадки наружной лестницы</w:t>
            </w:r>
          </w:p>
        </w:tc>
        <w:tc>
          <w:tcPr>
            <w:tcW w:w="1824" w:type="dxa"/>
            <w:vMerge/>
          </w:tcPr>
          <w:p w14:paraId="2BE7F32F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</w:tcPr>
          <w:p w14:paraId="7C6913EF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spacing w:line="18" w:lineRule="atLeast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СТБ 11.13.22-2011</w:t>
            </w:r>
          </w:p>
          <w:p w14:paraId="662EAB10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п.5.12</w:t>
            </w:r>
          </w:p>
        </w:tc>
      </w:tr>
      <w:tr w:rsidR="00B24AB4" w:rsidRPr="00943D68" w14:paraId="10F70FDF" w14:textId="77777777" w:rsidTr="009A16DC">
        <w:trPr>
          <w:cantSplit/>
          <w:trHeight w:val="266"/>
        </w:trPr>
        <w:tc>
          <w:tcPr>
            <w:tcW w:w="666" w:type="dxa"/>
          </w:tcPr>
          <w:p w14:paraId="79096606" w14:textId="3FCDE2ED" w:rsidR="00B24AB4" w:rsidRPr="00943D68" w:rsidRDefault="00B24AB4" w:rsidP="00FE6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44.8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789BEC70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10CA730F" w14:textId="77777777" w:rsidR="00B24AB4" w:rsidRPr="00943D68" w:rsidRDefault="00B24AB4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25.99/ 29.121</w:t>
            </w:r>
          </w:p>
        </w:tc>
        <w:tc>
          <w:tcPr>
            <w:tcW w:w="2100" w:type="dxa"/>
          </w:tcPr>
          <w:p w14:paraId="41ACCF5B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Прочность ограждения лестниц</w:t>
            </w:r>
          </w:p>
        </w:tc>
        <w:tc>
          <w:tcPr>
            <w:tcW w:w="1824" w:type="dxa"/>
            <w:vMerge/>
          </w:tcPr>
          <w:p w14:paraId="1D9BA5C9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</w:tcPr>
          <w:p w14:paraId="7733CDAF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СТБ 11.13.22-2011</w:t>
            </w:r>
          </w:p>
          <w:p w14:paraId="19669F39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п.5.13</w:t>
            </w:r>
          </w:p>
        </w:tc>
      </w:tr>
      <w:tr w:rsidR="00B24AB4" w:rsidRPr="00943D68" w14:paraId="341C4AB6" w14:textId="77777777" w:rsidTr="009A16DC">
        <w:trPr>
          <w:cantSplit/>
          <w:trHeight w:val="266"/>
        </w:trPr>
        <w:tc>
          <w:tcPr>
            <w:tcW w:w="666" w:type="dxa"/>
          </w:tcPr>
          <w:p w14:paraId="56B00D73" w14:textId="28B74349" w:rsidR="00B24AB4" w:rsidRPr="00943D68" w:rsidRDefault="00B24AB4" w:rsidP="00FE6746">
            <w:pPr>
              <w:overflowPunct w:val="0"/>
              <w:autoSpaceDE w:val="0"/>
              <w:autoSpaceDN w:val="0"/>
              <w:adjustRightInd w:val="0"/>
              <w:ind w:left="-6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44.10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3B00C94C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28373E41" w14:textId="77777777" w:rsidR="00B24AB4" w:rsidRPr="00943D68" w:rsidRDefault="00B24AB4" w:rsidP="00B24AB4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</w:rPr>
            </w:pPr>
            <w:r w:rsidRPr="00943D68">
              <w:rPr>
                <w:sz w:val="22"/>
                <w:szCs w:val="22"/>
              </w:rPr>
              <w:t>25.99/ 29.121</w:t>
            </w:r>
          </w:p>
        </w:tc>
        <w:tc>
          <w:tcPr>
            <w:tcW w:w="2100" w:type="dxa"/>
          </w:tcPr>
          <w:p w14:paraId="6A5C0EB0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spacing w:line="18" w:lineRule="atLeast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Прочность ограждения крыши здания</w:t>
            </w:r>
          </w:p>
        </w:tc>
        <w:tc>
          <w:tcPr>
            <w:tcW w:w="1824" w:type="dxa"/>
            <w:vMerge/>
          </w:tcPr>
          <w:p w14:paraId="68AC764A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</w:tcPr>
          <w:p w14:paraId="3B42D47E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СТБ 11.13.22-2011</w:t>
            </w:r>
          </w:p>
          <w:p w14:paraId="0DDEB6ED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п.5.14</w:t>
            </w:r>
          </w:p>
        </w:tc>
      </w:tr>
      <w:tr w:rsidR="004C4E4B" w:rsidRPr="00943D68" w14:paraId="023BD76E" w14:textId="77777777" w:rsidTr="009A16DC">
        <w:trPr>
          <w:cantSplit/>
          <w:trHeight w:val="266"/>
        </w:trPr>
        <w:tc>
          <w:tcPr>
            <w:tcW w:w="666" w:type="dxa"/>
          </w:tcPr>
          <w:p w14:paraId="3C6AECD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46.1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</w:tcPr>
          <w:p w14:paraId="6D0C4A2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Грунты</w:t>
            </w:r>
          </w:p>
        </w:tc>
        <w:tc>
          <w:tcPr>
            <w:tcW w:w="792" w:type="dxa"/>
          </w:tcPr>
          <w:p w14:paraId="0B855213" w14:textId="1C5F2E2C" w:rsidR="004C4E4B" w:rsidRPr="00943D68" w:rsidRDefault="004C4E4B" w:rsidP="001745EF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100.06/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="001745EF"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14AA544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Удельное электрическое сопротивление</w:t>
            </w:r>
          </w:p>
        </w:tc>
        <w:tc>
          <w:tcPr>
            <w:tcW w:w="1824" w:type="dxa"/>
          </w:tcPr>
          <w:p w14:paraId="19036719" w14:textId="796AA9F6" w:rsidR="004C4E4B" w:rsidRPr="00943D68" w:rsidRDefault="004C4E4B" w:rsidP="007D077D">
            <w:pPr>
              <w:overflowPunct w:val="0"/>
              <w:autoSpaceDE w:val="0"/>
              <w:autoSpaceDN w:val="0"/>
              <w:adjustRightInd w:val="0"/>
              <w:ind w:left="-54" w:right="-66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ГОСТ 9.602-2016</w:t>
            </w:r>
          </w:p>
        </w:tc>
        <w:tc>
          <w:tcPr>
            <w:tcW w:w="2274" w:type="dxa"/>
          </w:tcPr>
          <w:p w14:paraId="3296EDD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ГОСТ 9.602-2016</w:t>
            </w:r>
          </w:p>
          <w:p w14:paraId="632E4C8E" w14:textId="5F9304A9" w:rsidR="004C4E4B" w:rsidRPr="00943D68" w:rsidRDefault="004C4E4B" w:rsidP="007D07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Прил</w:t>
            </w:r>
            <w:r w:rsidR="007D077D" w:rsidRPr="00943D68">
              <w:rPr>
                <w:sz w:val="22"/>
                <w:szCs w:val="22"/>
                <w:lang w:eastAsia="en-US"/>
              </w:rPr>
              <w:t>ожение</w:t>
            </w:r>
            <w:r w:rsidRPr="00943D68">
              <w:rPr>
                <w:sz w:val="22"/>
                <w:szCs w:val="22"/>
                <w:lang w:eastAsia="en-US"/>
              </w:rPr>
              <w:t xml:space="preserve"> А </w:t>
            </w:r>
          </w:p>
        </w:tc>
      </w:tr>
      <w:tr w:rsidR="004C4E4B" w:rsidRPr="00943D68" w14:paraId="629D4BD9" w14:textId="77777777" w:rsidTr="009A16DC">
        <w:trPr>
          <w:cantSplit/>
          <w:trHeight w:val="266"/>
        </w:trPr>
        <w:tc>
          <w:tcPr>
            <w:tcW w:w="666" w:type="dxa"/>
          </w:tcPr>
          <w:p w14:paraId="4CC4436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47.1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 w:val="restart"/>
          </w:tcPr>
          <w:p w14:paraId="205A4885" w14:textId="6D784E08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Трубопроводы стальные магистральные.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Сооружения подземные.</w:t>
            </w:r>
          </w:p>
        </w:tc>
        <w:tc>
          <w:tcPr>
            <w:tcW w:w="792" w:type="dxa"/>
          </w:tcPr>
          <w:p w14:paraId="429CE418" w14:textId="151CC6FA" w:rsidR="004C4E4B" w:rsidRPr="00943D68" w:rsidRDefault="004C258E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24.20/</w:t>
            </w:r>
            <w:r w:rsidRPr="00943D68">
              <w:rPr>
                <w:sz w:val="22"/>
                <w:szCs w:val="22"/>
                <w:lang w:eastAsia="en-US"/>
              </w:rPr>
              <w:br/>
              <w:t>32.166</w:t>
            </w:r>
          </w:p>
        </w:tc>
        <w:tc>
          <w:tcPr>
            <w:tcW w:w="2100" w:type="dxa"/>
          </w:tcPr>
          <w:p w14:paraId="17E7350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Суммарный потенциал сооружения, находящегося под электрохимической защитой</w:t>
            </w:r>
          </w:p>
        </w:tc>
        <w:tc>
          <w:tcPr>
            <w:tcW w:w="1824" w:type="dxa"/>
          </w:tcPr>
          <w:p w14:paraId="1BEA0BE3" w14:textId="4C37E336" w:rsidR="004C4E4B" w:rsidRPr="00943D68" w:rsidRDefault="004C4E4B" w:rsidP="003D392E">
            <w:pPr>
              <w:overflowPunct w:val="0"/>
              <w:autoSpaceDE w:val="0"/>
              <w:autoSpaceDN w:val="0"/>
              <w:adjustRightInd w:val="0"/>
              <w:ind w:left="-54" w:right="-66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СТБ ГОСТ Р 51164-2001 </w:t>
            </w:r>
            <w:r w:rsidR="00887D93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п.5.1</w:t>
            </w:r>
          </w:p>
          <w:p w14:paraId="7CD6BBBC" w14:textId="77777777" w:rsidR="004C4E4B" w:rsidRPr="00943D68" w:rsidRDefault="004C4E4B" w:rsidP="003D392E">
            <w:pPr>
              <w:overflowPunct w:val="0"/>
              <w:autoSpaceDE w:val="0"/>
              <w:autoSpaceDN w:val="0"/>
              <w:adjustRightInd w:val="0"/>
              <w:ind w:left="-54" w:right="-66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ГОСТ 9.602-2016</w:t>
            </w:r>
          </w:p>
          <w:p w14:paraId="54ED04F2" w14:textId="77777777" w:rsidR="004C4E4B" w:rsidRPr="00943D68" w:rsidRDefault="004C4E4B" w:rsidP="003D392E">
            <w:pPr>
              <w:overflowPunct w:val="0"/>
              <w:autoSpaceDE w:val="0"/>
              <w:autoSpaceDN w:val="0"/>
              <w:adjustRightInd w:val="0"/>
              <w:ind w:left="-54" w:right="-66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</w:tcPr>
          <w:p w14:paraId="23E3964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ГОСТ 9.602-2016</w:t>
            </w:r>
          </w:p>
          <w:p w14:paraId="6D07E30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Приложение Ц</w:t>
            </w:r>
          </w:p>
        </w:tc>
      </w:tr>
      <w:tr w:rsidR="004C4E4B" w:rsidRPr="00943D68" w14:paraId="07DC36A6" w14:textId="77777777" w:rsidTr="009A16DC">
        <w:trPr>
          <w:cantSplit/>
          <w:trHeight w:val="266"/>
        </w:trPr>
        <w:tc>
          <w:tcPr>
            <w:tcW w:w="666" w:type="dxa"/>
          </w:tcPr>
          <w:p w14:paraId="4773A89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47.2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3B184E4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2E7FB8F5" w14:textId="0A1E6D5D" w:rsidR="004C4E4B" w:rsidRPr="00943D68" w:rsidRDefault="004C258E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24.20/</w:t>
            </w:r>
            <w:r w:rsidRPr="00943D68">
              <w:rPr>
                <w:sz w:val="22"/>
                <w:szCs w:val="22"/>
                <w:lang w:eastAsia="en-US"/>
              </w:rPr>
              <w:br/>
              <w:t>32.166</w:t>
            </w:r>
          </w:p>
        </w:tc>
        <w:tc>
          <w:tcPr>
            <w:tcW w:w="2100" w:type="dxa"/>
          </w:tcPr>
          <w:p w14:paraId="74E76D8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Поляризационный потенциал при электрохимической защите</w:t>
            </w:r>
          </w:p>
        </w:tc>
        <w:tc>
          <w:tcPr>
            <w:tcW w:w="1824" w:type="dxa"/>
          </w:tcPr>
          <w:p w14:paraId="6D630FFE" w14:textId="58FF2343" w:rsidR="004C4E4B" w:rsidRPr="00943D68" w:rsidRDefault="004C4E4B" w:rsidP="003D392E">
            <w:pPr>
              <w:overflowPunct w:val="0"/>
              <w:autoSpaceDE w:val="0"/>
              <w:autoSpaceDN w:val="0"/>
              <w:adjustRightInd w:val="0"/>
              <w:ind w:left="-54" w:right="-66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СТБ ГОСТ Р 51164-2001 </w:t>
            </w:r>
            <w:r w:rsidR="00887D93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п.5.1</w:t>
            </w:r>
          </w:p>
          <w:p w14:paraId="426DA48A" w14:textId="4EF8A37F" w:rsidR="004C4E4B" w:rsidRPr="00943D68" w:rsidRDefault="004C4E4B" w:rsidP="003D392E">
            <w:pPr>
              <w:overflowPunct w:val="0"/>
              <w:autoSpaceDE w:val="0"/>
              <w:autoSpaceDN w:val="0"/>
              <w:adjustRightInd w:val="0"/>
              <w:ind w:left="-54" w:right="-66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ГОСТ 9.602-2016</w:t>
            </w:r>
          </w:p>
        </w:tc>
        <w:tc>
          <w:tcPr>
            <w:tcW w:w="2274" w:type="dxa"/>
          </w:tcPr>
          <w:p w14:paraId="034E190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ГОСТ 9.602-2016</w:t>
            </w:r>
          </w:p>
          <w:p w14:paraId="6623D62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Приложение Х</w:t>
            </w:r>
          </w:p>
        </w:tc>
      </w:tr>
      <w:tr w:rsidR="004C4E4B" w:rsidRPr="00943D68" w14:paraId="1EE139FA" w14:textId="77777777" w:rsidTr="009A16DC">
        <w:trPr>
          <w:cantSplit/>
          <w:trHeight w:val="266"/>
        </w:trPr>
        <w:tc>
          <w:tcPr>
            <w:tcW w:w="666" w:type="dxa"/>
          </w:tcPr>
          <w:p w14:paraId="26292E8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47.3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14EBFCE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3C51819B" w14:textId="257A8F2F" w:rsidR="004C4E4B" w:rsidRPr="00943D68" w:rsidRDefault="004C258E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24.20/</w:t>
            </w:r>
            <w:r w:rsidRPr="00943D68">
              <w:rPr>
                <w:sz w:val="22"/>
                <w:szCs w:val="22"/>
                <w:lang w:eastAsia="en-US"/>
              </w:rPr>
              <w:br/>
              <w:t>32.166</w:t>
            </w:r>
          </w:p>
        </w:tc>
        <w:tc>
          <w:tcPr>
            <w:tcW w:w="2100" w:type="dxa"/>
          </w:tcPr>
          <w:p w14:paraId="1DE5FBC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Определение опасного влияния блуждающего постоянного тока</w:t>
            </w:r>
          </w:p>
        </w:tc>
        <w:tc>
          <w:tcPr>
            <w:tcW w:w="1824" w:type="dxa"/>
          </w:tcPr>
          <w:p w14:paraId="1AF93E1D" w14:textId="77777777" w:rsidR="004C4E4B" w:rsidRPr="00943D68" w:rsidRDefault="004C4E4B" w:rsidP="003D392E">
            <w:pPr>
              <w:overflowPunct w:val="0"/>
              <w:autoSpaceDE w:val="0"/>
              <w:autoSpaceDN w:val="0"/>
              <w:adjustRightInd w:val="0"/>
              <w:ind w:left="-54" w:right="-66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СТБ ГОСТ Р 51164-2001 </w:t>
            </w:r>
          </w:p>
          <w:p w14:paraId="66D0AE2F" w14:textId="77777777" w:rsidR="004C4E4B" w:rsidRPr="00943D68" w:rsidRDefault="004C4E4B" w:rsidP="003D392E">
            <w:pPr>
              <w:overflowPunct w:val="0"/>
              <w:autoSpaceDE w:val="0"/>
              <w:autoSpaceDN w:val="0"/>
              <w:adjustRightInd w:val="0"/>
              <w:ind w:left="-54" w:right="-66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ГОСТ 9.602-2016</w:t>
            </w:r>
          </w:p>
        </w:tc>
        <w:tc>
          <w:tcPr>
            <w:tcW w:w="2274" w:type="dxa"/>
          </w:tcPr>
          <w:p w14:paraId="6EB71E2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ГОСТ 9.602-2016</w:t>
            </w:r>
          </w:p>
          <w:p w14:paraId="020BEF1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Приложение Д</w:t>
            </w:r>
          </w:p>
        </w:tc>
      </w:tr>
      <w:tr w:rsidR="004C4E4B" w:rsidRPr="00943D68" w14:paraId="213C4C97" w14:textId="77777777" w:rsidTr="009A16DC">
        <w:trPr>
          <w:cantSplit/>
          <w:trHeight w:val="266"/>
        </w:trPr>
        <w:tc>
          <w:tcPr>
            <w:tcW w:w="666" w:type="dxa"/>
          </w:tcPr>
          <w:p w14:paraId="4179EAC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47.4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7D301B7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399BBD1D" w14:textId="7B65E7D6" w:rsidR="004C4E4B" w:rsidRPr="00943D68" w:rsidRDefault="004C258E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24.20/</w:t>
            </w:r>
            <w:r w:rsidRPr="00943D68">
              <w:rPr>
                <w:sz w:val="22"/>
                <w:szCs w:val="22"/>
                <w:lang w:eastAsia="en-US"/>
              </w:rPr>
              <w:br/>
              <w:t>32.166</w:t>
            </w:r>
          </w:p>
        </w:tc>
        <w:tc>
          <w:tcPr>
            <w:tcW w:w="2100" w:type="dxa"/>
          </w:tcPr>
          <w:p w14:paraId="26B2E39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Наличие блуждающих токов в земле</w:t>
            </w:r>
          </w:p>
        </w:tc>
        <w:tc>
          <w:tcPr>
            <w:tcW w:w="1824" w:type="dxa"/>
          </w:tcPr>
          <w:p w14:paraId="37D2F552" w14:textId="77777777" w:rsidR="004C4E4B" w:rsidRPr="00943D68" w:rsidRDefault="004C4E4B" w:rsidP="003D392E">
            <w:pPr>
              <w:overflowPunct w:val="0"/>
              <w:autoSpaceDE w:val="0"/>
              <w:autoSpaceDN w:val="0"/>
              <w:adjustRightInd w:val="0"/>
              <w:ind w:left="-54" w:right="-66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СТБ ГОСТ Р 51164-2001 п.5.12.4</w:t>
            </w:r>
          </w:p>
          <w:p w14:paraId="331A2B39" w14:textId="77777777" w:rsidR="004C4E4B" w:rsidRPr="00943D68" w:rsidRDefault="004C4E4B" w:rsidP="003D392E">
            <w:pPr>
              <w:overflowPunct w:val="0"/>
              <w:autoSpaceDE w:val="0"/>
              <w:autoSpaceDN w:val="0"/>
              <w:adjustRightInd w:val="0"/>
              <w:ind w:left="-54" w:right="-66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ГОСТ 9.602-2016</w:t>
            </w:r>
          </w:p>
        </w:tc>
        <w:tc>
          <w:tcPr>
            <w:tcW w:w="2274" w:type="dxa"/>
          </w:tcPr>
          <w:p w14:paraId="0DF8FAC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ГОСТ 9.602-2016</w:t>
            </w:r>
          </w:p>
          <w:p w14:paraId="23B992A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Приложение Г</w:t>
            </w:r>
          </w:p>
        </w:tc>
      </w:tr>
      <w:tr w:rsidR="004C4E4B" w:rsidRPr="00943D68" w14:paraId="1B7B13D8" w14:textId="77777777" w:rsidTr="009A16DC">
        <w:trPr>
          <w:cantSplit/>
          <w:trHeight w:val="266"/>
        </w:trPr>
        <w:tc>
          <w:tcPr>
            <w:tcW w:w="9708" w:type="dxa"/>
            <w:gridSpan w:val="6"/>
          </w:tcPr>
          <w:p w14:paraId="14E1CE2C" w14:textId="77777777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943D68">
              <w:rPr>
                <w:b/>
                <w:sz w:val="22"/>
                <w:szCs w:val="22"/>
                <w:lang w:eastAsia="en-US"/>
              </w:rPr>
              <w:t>Пересвятовский с/с, 2/1, 247541, Речицкий район, Гомельская область</w:t>
            </w:r>
          </w:p>
          <w:p w14:paraId="35AF2715" w14:textId="77777777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b/>
                <w:sz w:val="22"/>
                <w:szCs w:val="22"/>
                <w:lang w:eastAsia="en-US"/>
              </w:rPr>
              <w:t>ул.Заводская, 8, 247434, г.Светлогорск</w:t>
            </w:r>
          </w:p>
        </w:tc>
      </w:tr>
      <w:tr w:rsidR="000C0493" w:rsidRPr="00943D68" w14:paraId="322FF39C" w14:textId="77777777" w:rsidTr="009A16DC">
        <w:trPr>
          <w:cantSplit/>
          <w:trHeight w:val="266"/>
        </w:trPr>
        <w:tc>
          <w:tcPr>
            <w:tcW w:w="666" w:type="dxa"/>
          </w:tcPr>
          <w:p w14:paraId="5BB4F652" w14:textId="77777777" w:rsidR="000C0493" w:rsidRPr="00943D68" w:rsidRDefault="000C0493" w:rsidP="000C049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49.1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</w:tcPr>
          <w:p w14:paraId="485A921D" w14:textId="3CBCC883" w:rsidR="000C0493" w:rsidRPr="00943D68" w:rsidRDefault="000C0493" w:rsidP="000C04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Устройства защитного отключения (УЗО), управляемые дифференциальным током</w:t>
            </w:r>
          </w:p>
        </w:tc>
        <w:tc>
          <w:tcPr>
            <w:tcW w:w="792" w:type="dxa"/>
          </w:tcPr>
          <w:p w14:paraId="55A432B5" w14:textId="7CDD6222" w:rsidR="000C0493" w:rsidRPr="00943D68" w:rsidRDefault="000C0493" w:rsidP="000C0493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 22.000</w:t>
            </w:r>
          </w:p>
        </w:tc>
        <w:tc>
          <w:tcPr>
            <w:tcW w:w="2100" w:type="dxa"/>
          </w:tcPr>
          <w:p w14:paraId="173A313C" w14:textId="77777777" w:rsidR="000C0493" w:rsidRPr="00943D68" w:rsidRDefault="000C0493" w:rsidP="000C04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Отключающий, неотключающий дифференциальный ток</w:t>
            </w:r>
          </w:p>
          <w:p w14:paraId="2E7F785B" w14:textId="77777777" w:rsidR="000C0493" w:rsidRPr="00943D68" w:rsidRDefault="000C0493" w:rsidP="000C04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</w:tcPr>
          <w:p w14:paraId="7C3AC9B1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765897A3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п.В.27.7</w:t>
            </w:r>
          </w:p>
          <w:p w14:paraId="3FBE50A9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ГОСТ 30339-95 п.4.2.9</w:t>
            </w:r>
          </w:p>
          <w:p w14:paraId="03293465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СН 4.04.01-2019 п.16.3</w:t>
            </w:r>
          </w:p>
          <w:p w14:paraId="5ECBC7BA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 п.4.4.26.7</w:t>
            </w:r>
          </w:p>
          <w:p w14:paraId="4ABA1DE3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A6E9149" w14:textId="77777777" w:rsidR="000C0493" w:rsidRPr="00BB7102" w:rsidRDefault="000C0493" w:rsidP="000C04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</w:tcPr>
          <w:p w14:paraId="2B3BDA3C" w14:textId="2771A371" w:rsidR="000C0493" w:rsidRPr="00BB7102" w:rsidRDefault="000C0493" w:rsidP="000C04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АМИ.ГМ 0359-2025</w:t>
            </w:r>
          </w:p>
        </w:tc>
      </w:tr>
      <w:tr w:rsidR="000C0493" w:rsidRPr="00943D68" w14:paraId="5290CB66" w14:textId="77777777" w:rsidTr="009A16DC">
        <w:trPr>
          <w:cantSplit/>
          <w:trHeight w:val="266"/>
        </w:trPr>
        <w:tc>
          <w:tcPr>
            <w:tcW w:w="666" w:type="dxa"/>
          </w:tcPr>
          <w:p w14:paraId="74A169E8" w14:textId="77777777" w:rsidR="000C0493" w:rsidRPr="00943D68" w:rsidRDefault="000C0493" w:rsidP="000C049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49.2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6F68D8FF" w14:textId="77777777" w:rsidR="000C0493" w:rsidRPr="00943D68" w:rsidRDefault="000C0493" w:rsidP="000C04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2459A83F" w14:textId="3700FF79" w:rsidR="000C0493" w:rsidRPr="00943D68" w:rsidRDefault="000C0493" w:rsidP="000C0493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 22.000</w:t>
            </w:r>
          </w:p>
        </w:tc>
        <w:tc>
          <w:tcPr>
            <w:tcW w:w="2100" w:type="dxa"/>
          </w:tcPr>
          <w:p w14:paraId="1E984B3C" w14:textId="77777777" w:rsidR="000C0493" w:rsidRPr="00943D68" w:rsidRDefault="000C0493" w:rsidP="000C04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Время отключения при номинальном отключающем дифференциальном токе</w:t>
            </w:r>
          </w:p>
          <w:p w14:paraId="538B082D" w14:textId="77777777" w:rsidR="000C0493" w:rsidRPr="00943D68" w:rsidRDefault="000C0493" w:rsidP="000C04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</w:tcPr>
          <w:p w14:paraId="62CD8B49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02655640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п.В.27.7</w:t>
            </w:r>
          </w:p>
          <w:p w14:paraId="04AA89DB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СН 4.04.01-2019 п.16.3</w:t>
            </w:r>
          </w:p>
          <w:p w14:paraId="1D77374F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 п.4.4.26.7</w:t>
            </w:r>
          </w:p>
          <w:p w14:paraId="01918445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A712D1E" w14:textId="75DF54C2" w:rsidR="000C0493" w:rsidRPr="00BB7102" w:rsidRDefault="000C0493" w:rsidP="000C04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</w:tcPr>
          <w:p w14:paraId="32DC9019" w14:textId="04E5EE45" w:rsidR="000C0493" w:rsidRPr="00BB7102" w:rsidRDefault="000C0493" w:rsidP="000C04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АМИ.ГМ 0359-2025</w:t>
            </w:r>
          </w:p>
        </w:tc>
      </w:tr>
      <w:tr w:rsidR="004C4E4B" w:rsidRPr="00943D68" w14:paraId="7588B6A0" w14:textId="77777777" w:rsidTr="009A16DC">
        <w:trPr>
          <w:cantSplit/>
          <w:trHeight w:val="266"/>
        </w:trPr>
        <w:tc>
          <w:tcPr>
            <w:tcW w:w="666" w:type="dxa"/>
          </w:tcPr>
          <w:p w14:paraId="17D7EA5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50.1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</w:tcPr>
          <w:p w14:paraId="1F1181F9" w14:textId="77777777" w:rsidR="002C19C3" w:rsidRPr="00943D68" w:rsidRDefault="002C19C3" w:rsidP="002C19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Машины ручные электрические, электрические изделия, переносные электроприемники (инструмент ручной электромеханический), светильники переносные электрические, кабели-удлинители</w:t>
            </w:r>
          </w:p>
          <w:p w14:paraId="0795EE5B" w14:textId="3C1C2703" w:rsidR="004C4E4B" w:rsidRPr="00943D68" w:rsidRDefault="004C4E4B" w:rsidP="002C19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1DE5CA70" w14:textId="39C88028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18D9319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</w:t>
            </w:r>
          </w:p>
          <w:p w14:paraId="1393F911" w14:textId="77777777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vMerge w:val="restart"/>
          </w:tcPr>
          <w:p w14:paraId="2EC6B481" w14:textId="77777777" w:rsidR="004C4E4B" w:rsidRPr="00BB7102" w:rsidRDefault="004C4E4B" w:rsidP="007940C5">
            <w:pPr>
              <w:overflowPunct w:val="0"/>
              <w:autoSpaceDE w:val="0"/>
              <w:autoSpaceDN w:val="0"/>
              <w:adjustRightInd w:val="0"/>
              <w:ind w:right="24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ГОСТ 12.2.013.0-91</w:t>
            </w:r>
          </w:p>
          <w:p w14:paraId="18077C9A" w14:textId="3378F205" w:rsidR="004C4E4B" w:rsidRPr="00BB7102" w:rsidRDefault="005E69F8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Приложение 1</w:t>
            </w:r>
            <w:r w:rsidR="004C4E4B" w:rsidRPr="00BB7102">
              <w:rPr>
                <w:sz w:val="22"/>
                <w:szCs w:val="22"/>
                <w:lang w:eastAsia="en-US"/>
              </w:rPr>
              <w:t xml:space="preserve"> п.5</w:t>
            </w:r>
            <w:r w:rsidR="003273B5" w:rsidRPr="00BB7102">
              <w:rPr>
                <w:sz w:val="22"/>
                <w:szCs w:val="22"/>
                <w:lang w:eastAsia="en-US"/>
              </w:rPr>
              <w:t>.2</w:t>
            </w:r>
          </w:p>
          <w:p w14:paraId="7243DB36" w14:textId="77777777" w:rsidR="004C4E4B" w:rsidRPr="00BB7102" w:rsidRDefault="004C4E4B" w:rsidP="00610B52">
            <w:pPr>
              <w:overflowPunct w:val="0"/>
              <w:autoSpaceDE w:val="0"/>
              <w:autoSpaceDN w:val="0"/>
              <w:adjustRightInd w:val="0"/>
              <w:ind w:right="96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ГОСТ 12.2.007.0-75</w:t>
            </w:r>
          </w:p>
          <w:p w14:paraId="303D9A75" w14:textId="77777777" w:rsidR="004C4E4B" w:rsidRPr="00BB7102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п.3.3.7</w:t>
            </w:r>
          </w:p>
          <w:p w14:paraId="532F0E8A" w14:textId="77777777" w:rsidR="008563AE" w:rsidRPr="00BB7102" w:rsidRDefault="008563AE" w:rsidP="008563AE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 Б.27.1</w:t>
            </w:r>
          </w:p>
          <w:p w14:paraId="0528B008" w14:textId="1EE4A437" w:rsidR="004C4E4B" w:rsidRPr="00BB7102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СТП</w:t>
            </w:r>
            <w:r w:rsidR="004E15FE" w:rsidRPr="00BB7102">
              <w:rPr>
                <w:sz w:val="22"/>
                <w:szCs w:val="22"/>
                <w:lang w:eastAsia="en-US"/>
              </w:rPr>
              <w:t xml:space="preserve"> </w:t>
            </w:r>
            <w:r w:rsidRPr="00BB7102">
              <w:rPr>
                <w:sz w:val="22"/>
                <w:szCs w:val="22"/>
                <w:lang w:eastAsia="en-US"/>
              </w:rPr>
              <w:t>09100.17015.232-2019</w:t>
            </w:r>
            <w:r w:rsidR="00084C0F" w:rsidRPr="00BB7102">
              <w:rPr>
                <w:sz w:val="22"/>
                <w:szCs w:val="22"/>
                <w:lang w:eastAsia="en-US"/>
              </w:rPr>
              <w:t xml:space="preserve"> </w:t>
            </w:r>
            <w:r w:rsidR="00775C38" w:rsidRPr="00BB7102">
              <w:rPr>
                <w:sz w:val="22"/>
                <w:szCs w:val="22"/>
                <w:lang w:eastAsia="en-US"/>
              </w:rPr>
              <w:br/>
            </w:r>
            <w:r w:rsidRPr="00BB7102">
              <w:rPr>
                <w:sz w:val="22"/>
                <w:szCs w:val="22"/>
                <w:lang w:eastAsia="en-US"/>
              </w:rPr>
              <w:t>п.7.3, 7.4</w:t>
            </w:r>
            <w:r w:rsidR="002C19C3" w:rsidRPr="00BB7102">
              <w:rPr>
                <w:sz w:val="22"/>
                <w:szCs w:val="22"/>
                <w:lang w:eastAsia="en-US"/>
              </w:rPr>
              <w:t xml:space="preserve"> </w:t>
            </w:r>
          </w:p>
          <w:p w14:paraId="0724C6E2" w14:textId="77777777" w:rsidR="004C4E4B" w:rsidRPr="00BB7102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  <w:p w14:paraId="04F5CEAB" w14:textId="77777777" w:rsidR="00BD5E52" w:rsidRPr="00BB7102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</w:tcPr>
          <w:p w14:paraId="65062C9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38E99F1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64C62C92" w14:textId="77777777" w:rsidTr="009A16DC">
        <w:trPr>
          <w:cantSplit/>
          <w:trHeight w:val="266"/>
        </w:trPr>
        <w:tc>
          <w:tcPr>
            <w:tcW w:w="666" w:type="dxa"/>
          </w:tcPr>
          <w:p w14:paraId="18D31BB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50.2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75DA7A5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599547E8" w14:textId="1F7A8282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4EF46E8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Проверка исправности цепи заземления</w:t>
            </w:r>
          </w:p>
        </w:tc>
        <w:tc>
          <w:tcPr>
            <w:tcW w:w="1824" w:type="dxa"/>
            <w:vMerge/>
          </w:tcPr>
          <w:p w14:paraId="124092A0" w14:textId="77777777" w:rsidR="004C4E4B" w:rsidRPr="00BB7102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</w:tcPr>
          <w:p w14:paraId="5245C15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0149-2022</w:t>
            </w:r>
          </w:p>
          <w:p w14:paraId="59170FC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68E59642" w14:textId="77777777" w:rsidTr="00BD5E52">
        <w:trPr>
          <w:cantSplit/>
          <w:trHeight w:val="2885"/>
        </w:trPr>
        <w:tc>
          <w:tcPr>
            <w:tcW w:w="666" w:type="dxa"/>
          </w:tcPr>
          <w:p w14:paraId="21A8DBF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51.1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</w:tcPr>
          <w:p w14:paraId="660B8764" w14:textId="59F86D3F" w:rsidR="004C4E4B" w:rsidRPr="00943D68" w:rsidRDefault="004C4E4B" w:rsidP="00610B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Сварочные трансформаторы </w:t>
            </w:r>
          </w:p>
        </w:tc>
        <w:tc>
          <w:tcPr>
            <w:tcW w:w="792" w:type="dxa"/>
          </w:tcPr>
          <w:p w14:paraId="63560069" w14:textId="66CA910C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</w:t>
            </w:r>
            <w:r w:rsidRPr="00943D68">
              <w:rPr>
                <w:sz w:val="22"/>
                <w:szCs w:val="22"/>
                <w:lang w:val="en-US" w:eastAsia="en-US"/>
              </w:rPr>
              <w:t>1</w:t>
            </w:r>
            <w:r w:rsidRPr="00943D68">
              <w:rPr>
                <w:sz w:val="22"/>
                <w:szCs w:val="22"/>
                <w:lang w:eastAsia="en-US"/>
              </w:rPr>
              <w:t>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755AAA5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1824" w:type="dxa"/>
          </w:tcPr>
          <w:p w14:paraId="3246930B" w14:textId="64F82853" w:rsidR="004C4E4B" w:rsidRPr="00BB7102" w:rsidRDefault="008563A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 xml:space="preserve">ТКП 181-2023 </w:t>
            </w:r>
            <w:r w:rsidR="00610B52" w:rsidRPr="00BB7102">
              <w:rPr>
                <w:sz w:val="22"/>
                <w:szCs w:val="22"/>
                <w:lang w:eastAsia="en-US"/>
              </w:rPr>
              <w:t>п.</w:t>
            </w:r>
            <w:r w:rsidR="004C4E4B" w:rsidRPr="00BB7102">
              <w:rPr>
                <w:sz w:val="22"/>
                <w:szCs w:val="22"/>
                <w:lang w:eastAsia="en-US"/>
              </w:rPr>
              <w:t>Б.27.1</w:t>
            </w:r>
          </w:p>
          <w:p w14:paraId="52527E7E" w14:textId="447C9351" w:rsidR="002C19C3" w:rsidRPr="00BB7102" w:rsidRDefault="002C19C3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 xml:space="preserve">СТП 09100.17015.232-2019 </w:t>
            </w:r>
            <w:r w:rsidRPr="00BB7102">
              <w:rPr>
                <w:sz w:val="22"/>
                <w:szCs w:val="22"/>
                <w:lang w:eastAsia="en-US"/>
              </w:rPr>
              <w:br/>
              <w:t>п. 9.2.29</w:t>
            </w:r>
          </w:p>
          <w:p w14:paraId="3AE1E541" w14:textId="77777777" w:rsidR="004C4E4B" w:rsidRPr="00BB7102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  <w:p w14:paraId="5883DE24" w14:textId="77777777" w:rsidR="00BD5E52" w:rsidRPr="00BB7102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</w:tcPr>
          <w:p w14:paraId="55EE006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2692CD9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1A1B7FFA" w14:textId="77777777" w:rsidTr="009A16DC">
        <w:trPr>
          <w:cantSplit/>
          <w:trHeight w:val="266"/>
        </w:trPr>
        <w:tc>
          <w:tcPr>
            <w:tcW w:w="9708" w:type="dxa"/>
            <w:gridSpan w:val="6"/>
          </w:tcPr>
          <w:p w14:paraId="4AC2469B" w14:textId="77777777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b/>
                <w:sz w:val="22"/>
                <w:szCs w:val="22"/>
                <w:lang w:eastAsia="en-US"/>
              </w:rPr>
              <w:t>Пересвятовский с/с, 2/1, 247541, Речицкий район, Гомельская область</w:t>
            </w:r>
          </w:p>
        </w:tc>
      </w:tr>
      <w:tr w:rsidR="00BD5E52" w:rsidRPr="00943D68" w14:paraId="25758A5A" w14:textId="77777777" w:rsidTr="009A16DC">
        <w:trPr>
          <w:cantSplit/>
          <w:trHeight w:val="266"/>
        </w:trPr>
        <w:tc>
          <w:tcPr>
            <w:tcW w:w="666" w:type="dxa"/>
          </w:tcPr>
          <w:p w14:paraId="2C09613B" w14:textId="77777777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52.1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 w:val="restart"/>
          </w:tcPr>
          <w:p w14:paraId="5A788928" w14:textId="77777777" w:rsidR="00BD5E52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3D68">
              <w:rPr>
                <w:sz w:val="22"/>
                <w:szCs w:val="22"/>
              </w:rPr>
              <w:t>Волоконно-оптические линии связи (ВОЛС), включая пассивные оптические сети (PON), на основе одномодового волокна</w:t>
            </w:r>
          </w:p>
          <w:p w14:paraId="7A059498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E5FCA97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C9F0DF8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801C12D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36B0160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FEBEE2A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AFDCE2B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F0D66AA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90F726E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AF97AFF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7C49427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E2AB90A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D0B3EE9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095786D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D800992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5F5E804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B0056F0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3D68">
              <w:rPr>
                <w:sz w:val="22"/>
                <w:szCs w:val="22"/>
              </w:rPr>
              <w:lastRenderedPageBreak/>
              <w:t>Волоконно-оптические линии связи (ВОЛС), включая пассивные оптические сети (PON), на основе одномодового волокна</w:t>
            </w:r>
          </w:p>
          <w:p w14:paraId="7EE3CBE1" w14:textId="65D2A1D1" w:rsidR="002E3521" w:rsidRPr="00943D68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04116077" w14:textId="77777777" w:rsidR="00BD5E52" w:rsidRPr="00943D68" w:rsidRDefault="00BD5E52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27.31/ 22.000</w:t>
            </w:r>
          </w:p>
        </w:tc>
        <w:tc>
          <w:tcPr>
            <w:tcW w:w="2100" w:type="dxa"/>
          </w:tcPr>
          <w:p w14:paraId="29AE7419" w14:textId="115F4C72" w:rsidR="00BD5E52" w:rsidRPr="00943D68" w:rsidRDefault="00BD5E52" w:rsidP="007237FA">
            <w:pPr>
              <w:overflowPunct w:val="0"/>
              <w:autoSpaceDE w:val="0"/>
              <w:autoSpaceDN w:val="0"/>
              <w:adjustRightInd w:val="0"/>
              <w:ind w:left="-54" w:right="-72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Электрическое сопротивление изоляции между бронепокровом кабеля и землей</w:t>
            </w:r>
          </w:p>
        </w:tc>
        <w:tc>
          <w:tcPr>
            <w:tcW w:w="1824" w:type="dxa"/>
          </w:tcPr>
          <w:p w14:paraId="24A8A5C5" w14:textId="77777777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212-2010</w:t>
            </w:r>
          </w:p>
          <w:p w14:paraId="74EC435D" w14:textId="563D04E8" w:rsidR="00BD5E52" w:rsidRPr="00943D68" w:rsidRDefault="00BD5E52" w:rsidP="00775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п.А.2.1, таблица А.2 п.5</w:t>
            </w:r>
          </w:p>
        </w:tc>
        <w:tc>
          <w:tcPr>
            <w:tcW w:w="2274" w:type="dxa"/>
          </w:tcPr>
          <w:p w14:paraId="26E14DF5" w14:textId="77777777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2C787D8E" w14:textId="77777777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D5E52" w:rsidRPr="00943D68" w14:paraId="00133C7C" w14:textId="77777777" w:rsidTr="009A16DC">
        <w:trPr>
          <w:cantSplit/>
          <w:trHeight w:val="266"/>
        </w:trPr>
        <w:tc>
          <w:tcPr>
            <w:tcW w:w="666" w:type="dxa"/>
          </w:tcPr>
          <w:p w14:paraId="29496967" w14:textId="77777777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52.2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005D4B92" w14:textId="77777777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1628C787" w14:textId="77777777" w:rsidR="00BD5E52" w:rsidRPr="00943D68" w:rsidRDefault="00BD5E52" w:rsidP="00D97BCE">
            <w:pPr>
              <w:overflowPunct w:val="0"/>
              <w:autoSpaceDE w:val="0"/>
              <w:autoSpaceDN w:val="0"/>
              <w:adjustRightInd w:val="0"/>
              <w:ind w:left="-96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</w:rPr>
              <w:t>27.31/ 33.110</w:t>
            </w:r>
          </w:p>
        </w:tc>
        <w:tc>
          <w:tcPr>
            <w:tcW w:w="2100" w:type="dxa"/>
          </w:tcPr>
          <w:p w14:paraId="357B5552" w14:textId="1670D00B" w:rsidR="00BD5E52" w:rsidRPr="00943D68" w:rsidRDefault="00BD5E52" w:rsidP="007237FA">
            <w:pPr>
              <w:overflowPunct w:val="0"/>
              <w:autoSpaceDE w:val="0"/>
              <w:autoSpaceDN w:val="0"/>
              <w:adjustRightInd w:val="0"/>
              <w:ind w:left="-54" w:right="-72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</w:rPr>
              <w:t>Километрическое затухание (коэффициент затухания)</w:t>
            </w:r>
          </w:p>
        </w:tc>
        <w:tc>
          <w:tcPr>
            <w:tcW w:w="1824" w:type="dxa"/>
          </w:tcPr>
          <w:p w14:paraId="5784F360" w14:textId="2B7052A6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3D68">
              <w:rPr>
                <w:sz w:val="22"/>
                <w:szCs w:val="22"/>
              </w:rPr>
              <w:t>ТКП 212-2010, п.А.1.2,</w:t>
            </w:r>
          </w:p>
          <w:p w14:paraId="2BFB06EE" w14:textId="6C5604A0" w:rsidR="00BD5E52" w:rsidRPr="00943D68" w:rsidRDefault="00BD5E52" w:rsidP="007237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</w:rPr>
              <w:t>п.Б.2, Б.8</w:t>
            </w:r>
          </w:p>
        </w:tc>
        <w:tc>
          <w:tcPr>
            <w:tcW w:w="2274" w:type="dxa"/>
          </w:tcPr>
          <w:p w14:paraId="58459287" w14:textId="77777777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206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BD5E52" w:rsidRPr="00943D68" w14:paraId="3D11DB17" w14:textId="77777777" w:rsidTr="00C82AD0">
        <w:trPr>
          <w:cantSplit/>
          <w:trHeight w:val="661"/>
        </w:trPr>
        <w:tc>
          <w:tcPr>
            <w:tcW w:w="666" w:type="dxa"/>
          </w:tcPr>
          <w:p w14:paraId="1DE80923" w14:textId="56C79C35" w:rsidR="00BD5E52" w:rsidRPr="00943D68" w:rsidRDefault="00BD5E52" w:rsidP="00C82A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br w:type="page"/>
            </w:r>
            <w:r w:rsidRPr="00943D68">
              <w:rPr>
                <w:sz w:val="22"/>
                <w:szCs w:val="22"/>
                <w:lang w:eastAsia="en-US"/>
              </w:rPr>
              <w:t>52.3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69B333E4" w14:textId="428C2590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1ADAAA2A" w14:textId="77777777" w:rsidR="00BD5E52" w:rsidRPr="00943D68" w:rsidRDefault="00BD5E52" w:rsidP="00D97BCE">
            <w:pPr>
              <w:overflowPunct w:val="0"/>
              <w:autoSpaceDE w:val="0"/>
              <w:autoSpaceDN w:val="0"/>
              <w:adjustRightInd w:val="0"/>
              <w:ind w:left="-96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</w:rPr>
              <w:t>27.31/ 33.110</w:t>
            </w:r>
          </w:p>
        </w:tc>
        <w:tc>
          <w:tcPr>
            <w:tcW w:w="2100" w:type="dxa"/>
          </w:tcPr>
          <w:p w14:paraId="79D41076" w14:textId="74935E32" w:rsidR="00BD5E52" w:rsidRPr="00943D68" w:rsidRDefault="00BD5E52" w:rsidP="007237FA">
            <w:pPr>
              <w:overflowPunct w:val="0"/>
              <w:autoSpaceDE w:val="0"/>
              <w:autoSpaceDN w:val="0"/>
              <w:adjustRightInd w:val="0"/>
              <w:ind w:left="-54" w:right="-72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Распределение значений потерь в неразъемных соединениях</w:t>
            </w:r>
          </w:p>
        </w:tc>
        <w:tc>
          <w:tcPr>
            <w:tcW w:w="1824" w:type="dxa"/>
          </w:tcPr>
          <w:p w14:paraId="5788897C" w14:textId="43E7361A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212-2010, п.А.1.4</w:t>
            </w:r>
          </w:p>
          <w:p w14:paraId="5E7FDA8C" w14:textId="549189C4" w:rsidR="00BD5E52" w:rsidRPr="00943D68" w:rsidRDefault="00BD5E52" w:rsidP="00C82A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п.Б.3</w:t>
            </w:r>
          </w:p>
        </w:tc>
        <w:tc>
          <w:tcPr>
            <w:tcW w:w="2274" w:type="dxa"/>
          </w:tcPr>
          <w:p w14:paraId="69F026EA" w14:textId="77777777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206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BD5E52" w:rsidRPr="00943D68" w14:paraId="11DF51A9" w14:textId="77777777" w:rsidTr="009A16DC">
        <w:trPr>
          <w:cantSplit/>
          <w:trHeight w:val="266"/>
        </w:trPr>
        <w:tc>
          <w:tcPr>
            <w:tcW w:w="666" w:type="dxa"/>
          </w:tcPr>
          <w:p w14:paraId="6422F434" w14:textId="77777777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52.4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2BFF547F" w14:textId="27A84FF6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7D594B4C" w14:textId="77777777" w:rsidR="00BD5E52" w:rsidRPr="00943D68" w:rsidRDefault="00BD5E52" w:rsidP="00D97BCE">
            <w:pPr>
              <w:overflowPunct w:val="0"/>
              <w:autoSpaceDE w:val="0"/>
              <w:autoSpaceDN w:val="0"/>
              <w:adjustRightInd w:val="0"/>
              <w:ind w:left="-96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</w:rPr>
              <w:t>27.31/ 33.110</w:t>
            </w:r>
          </w:p>
        </w:tc>
        <w:tc>
          <w:tcPr>
            <w:tcW w:w="2100" w:type="dxa"/>
          </w:tcPr>
          <w:p w14:paraId="65AAA788" w14:textId="77777777" w:rsidR="00BD5E52" w:rsidRPr="00943D68" w:rsidRDefault="00BD5E52" w:rsidP="007237FA">
            <w:pPr>
              <w:overflowPunct w:val="0"/>
              <w:autoSpaceDE w:val="0"/>
              <w:autoSpaceDN w:val="0"/>
              <w:adjustRightInd w:val="0"/>
              <w:ind w:left="-54" w:right="-72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Общее затухание ВОЛС</w:t>
            </w:r>
          </w:p>
          <w:p w14:paraId="5EE9EF3C" w14:textId="5EC07119" w:rsidR="00BD5E52" w:rsidRPr="00943D68" w:rsidRDefault="00BD5E52" w:rsidP="007237FA">
            <w:pPr>
              <w:overflowPunct w:val="0"/>
              <w:autoSpaceDE w:val="0"/>
              <w:autoSpaceDN w:val="0"/>
              <w:adjustRightInd w:val="0"/>
              <w:ind w:left="-54" w:right="-72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(затухание элементарного кабельного участка, общее затухание на распределительно-абонентском участке сети </w:t>
            </w:r>
            <w:r w:rsidRPr="00943D68">
              <w:rPr>
                <w:sz w:val="22"/>
                <w:szCs w:val="22"/>
                <w:lang w:val="en-US" w:eastAsia="en-US"/>
              </w:rPr>
              <w:t>PON</w:t>
            </w:r>
            <w:r w:rsidRPr="00943D68">
              <w:rPr>
                <w:sz w:val="22"/>
                <w:szCs w:val="22"/>
                <w:lang w:eastAsia="en-US"/>
              </w:rPr>
              <w:t xml:space="preserve">, </w:t>
            </w:r>
            <w:r w:rsidRPr="00943D68">
              <w:rPr>
                <w:sz w:val="22"/>
                <w:szCs w:val="22"/>
              </w:rPr>
              <w:t>общее затухание в оптическом линейном тракте)</w:t>
            </w:r>
          </w:p>
        </w:tc>
        <w:tc>
          <w:tcPr>
            <w:tcW w:w="1824" w:type="dxa"/>
          </w:tcPr>
          <w:p w14:paraId="4F8BC10A" w14:textId="38451E55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212-2010, п.А.1.3,</w:t>
            </w:r>
          </w:p>
          <w:p w14:paraId="3F797A38" w14:textId="4EA9785F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п.Б.6, Б.9</w:t>
            </w:r>
          </w:p>
          <w:p w14:paraId="32528B2A" w14:textId="77777777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43D68">
              <w:rPr>
                <w:sz w:val="22"/>
                <w:szCs w:val="22"/>
              </w:rPr>
              <w:t xml:space="preserve">ТКП 300-2011 </w:t>
            </w:r>
          </w:p>
          <w:p w14:paraId="23B1956A" w14:textId="7DF215F0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43D68">
              <w:rPr>
                <w:sz w:val="22"/>
                <w:szCs w:val="22"/>
              </w:rPr>
              <w:t>п.12.1</w:t>
            </w:r>
          </w:p>
          <w:p w14:paraId="6EBDBE19" w14:textId="77777777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43D68">
              <w:rPr>
                <w:sz w:val="22"/>
                <w:szCs w:val="22"/>
              </w:rPr>
              <w:t xml:space="preserve">ТКП 301-2011 </w:t>
            </w:r>
          </w:p>
          <w:p w14:paraId="0032C6F0" w14:textId="77777777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</w:rPr>
              <w:t>п. 7.4.4</w:t>
            </w:r>
          </w:p>
        </w:tc>
        <w:tc>
          <w:tcPr>
            <w:tcW w:w="2274" w:type="dxa"/>
          </w:tcPr>
          <w:p w14:paraId="3706906C" w14:textId="77777777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206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BD5E52" w:rsidRPr="00943D68" w14:paraId="1E0BE770" w14:textId="77777777" w:rsidTr="009A16DC">
        <w:trPr>
          <w:cantSplit/>
          <w:trHeight w:val="266"/>
        </w:trPr>
        <w:tc>
          <w:tcPr>
            <w:tcW w:w="666" w:type="dxa"/>
          </w:tcPr>
          <w:p w14:paraId="3F4C7AC4" w14:textId="77777777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52.5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740E77C8" w14:textId="77777777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6A1637E7" w14:textId="77777777" w:rsidR="00BD5E52" w:rsidRPr="00943D68" w:rsidRDefault="00BD5E52" w:rsidP="00D97BCE">
            <w:pPr>
              <w:overflowPunct w:val="0"/>
              <w:autoSpaceDE w:val="0"/>
              <w:autoSpaceDN w:val="0"/>
              <w:adjustRightInd w:val="0"/>
              <w:ind w:left="-96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</w:rPr>
              <w:t>27.31/ 33.110</w:t>
            </w:r>
          </w:p>
        </w:tc>
        <w:tc>
          <w:tcPr>
            <w:tcW w:w="2100" w:type="dxa"/>
          </w:tcPr>
          <w:p w14:paraId="716B89AF" w14:textId="3D012404" w:rsidR="00BD5E52" w:rsidRPr="00943D68" w:rsidRDefault="00BD5E52" w:rsidP="007237FA">
            <w:pPr>
              <w:overflowPunct w:val="0"/>
              <w:autoSpaceDE w:val="0"/>
              <w:autoSpaceDN w:val="0"/>
              <w:adjustRightInd w:val="0"/>
              <w:ind w:left="-54" w:right="-72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Значение потерь на вводе излучения оптической мощности в оптический кабель</w:t>
            </w:r>
          </w:p>
        </w:tc>
        <w:tc>
          <w:tcPr>
            <w:tcW w:w="1824" w:type="dxa"/>
          </w:tcPr>
          <w:p w14:paraId="458DE693" w14:textId="567BB804" w:rsidR="00BD5E52" w:rsidRPr="00943D68" w:rsidRDefault="00BD5E52" w:rsidP="004E15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212-2010, п.А.1.5</w:t>
            </w:r>
          </w:p>
        </w:tc>
        <w:tc>
          <w:tcPr>
            <w:tcW w:w="2274" w:type="dxa"/>
          </w:tcPr>
          <w:p w14:paraId="6FD373BC" w14:textId="77777777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206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BD5E52" w:rsidRPr="00943D68" w14:paraId="025D7DAD" w14:textId="77777777" w:rsidTr="009A16DC">
        <w:trPr>
          <w:cantSplit/>
          <w:trHeight w:val="266"/>
        </w:trPr>
        <w:tc>
          <w:tcPr>
            <w:tcW w:w="666" w:type="dxa"/>
          </w:tcPr>
          <w:p w14:paraId="49BA7C25" w14:textId="77777777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52.6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123963B9" w14:textId="77777777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3EB3603D" w14:textId="77777777" w:rsidR="00BD5E52" w:rsidRPr="00943D68" w:rsidRDefault="00BD5E52" w:rsidP="00D97BCE">
            <w:pPr>
              <w:overflowPunct w:val="0"/>
              <w:autoSpaceDE w:val="0"/>
              <w:autoSpaceDN w:val="0"/>
              <w:adjustRightInd w:val="0"/>
              <w:ind w:left="-96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</w:rPr>
              <w:t>27.31/ 33.110</w:t>
            </w:r>
          </w:p>
        </w:tc>
        <w:tc>
          <w:tcPr>
            <w:tcW w:w="2100" w:type="dxa"/>
          </w:tcPr>
          <w:p w14:paraId="027FC833" w14:textId="77777777" w:rsidR="00BD5E52" w:rsidRPr="00943D68" w:rsidRDefault="00BD5E52" w:rsidP="007237FA">
            <w:pPr>
              <w:overflowPunct w:val="0"/>
              <w:autoSpaceDE w:val="0"/>
              <w:autoSpaceDN w:val="0"/>
              <w:adjustRightInd w:val="0"/>
              <w:ind w:left="-54" w:right="-72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Оптическая длина</w:t>
            </w:r>
          </w:p>
        </w:tc>
        <w:tc>
          <w:tcPr>
            <w:tcW w:w="1824" w:type="dxa"/>
          </w:tcPr>
          <w:p w14:paraId="7B2FFD4D" w14:textId="634F53AF" w:rsidR="00BD5E52" w:rsidRPr="00943D68" w:rsidRDefault="00BD5E52" w:rsidP="004E15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212-2010, п.Б.2, Б.4, Б.5, Б.7</w:t>
            </w:r>
          </w:p>
        </w:tc>
        <w:tc>
          <w:tcPr>
            <w:tcW w:w="2274" w:type="dxa"/>
          </w:tcPr>
          <w:p w14:paraId="7B157CB1" w14:textId="77777777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206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</w:tc>
      </w:tr>
    </w:tbl>
    <w:p w14:paraId="53FC5A78" w14:textId="77777777" w:rsidR="002E3521" w:rsidRDefault="002E3521" w:rsidP="00D50B4E">
      <w:pPr>
        <w:rPr>
          <w:b/>
        </w:rPr>
      </w:pPr>
    </w:p>
    <w:p w14:paraId="3883E765" w14:textId="7713F71F" w:rsidR="00D50B4E" w:rsidRPr="00943D68" w:rsidRDefault="00EA24D7" w:rsidP="00D50B4E">
      <w:pPr>
        <w:rPr>
          <w:b/>
        </w:rPr>
      </w:pPr>
      <w:r w:rsidRPr="00943D68">
        <w:rPr>
          <w:b/>
        </w:rPr>
        <w:t xml:space="preserve">Примечание: </w:t>
      </w:r>
    </w:p>
    <w:p w14:paraId="3750E98E" w14:textId="77777777" w:rsidR="00D50B4E" w:rsidRPr="00943D68" w:rsidRDefault="00EA24D7" w:rsidP="00D50B4E">
      <w:pPr>
        <w:rPr>
          <w:color w:val="000000"/>
        </w:rPr>
      </w:pPr>
      <w:r w:rsidRPr="00943D68">
        <w:rPr>
          <w:bCs/>
        </w:rPr>
        <w:t>* – деятельность осуществляется непосредственно в ООС;</w:t>
      </w:r>
      <w:r w:rsidRPr="00943D68">
        <w:rPr>
          <w:bCs/>
        </w:rPr>
        <w:br/>
        <w:t>** – деятельность осуществляется непосредственно в ООС и за пределами ООС;</w:t>
      </w:r>
      <w:r w:rsidRPr="00943D68">
        <w:rPr>
          <w:bCs/>
        </w:rPr>
        <w:br/>
        <w:t>*** – деятельность осуществляется за пределами ООС.</w:t>
      </w:r>
      <w:r w:rsidR="00D50B4E" w:rsidRPr="00943D68">
        <w:rPr>
          <w:color w:val="000000"/>
        </w:rPr>
        <w:t xml:space="preserve"> </w:t>
      </w:r>
    </w:p>
    <w:p w14:paraId="361CBA96" w14:textId="77777777" w:rsidR="00D50B4E" w:rsidRPr="00943D68" w:rsidRDefault="00D50B4E" w:rsidP="00D50B4E">
      <w:pPr>
        <w:rPr>
          <w:color w:val="000000"/>
          <w:sz w:val="28"/>
          <w:szCs w:val="28"/>
        </w:rPr>
      </w:pPr>
    </w:p>
    <w:p w14:paraId="072EE9B5" w14:textId="77777777" w:rsidR="00D50B4E" w:rsidRPr="00943D68" w:rsidRDefault="00D50B4E" w:rsidP="00D50B4E">
      <w:pPr>
        <w:rPr>
          <w:color w:val="000000"/>
          <w:sz w:val="28"/>
          <w:szCs w:val="28"/>
        </w:rPr>
      </w:pPr>
      <w:r w:rsidRPr="00943D68">
        <w:rPr>
          <w:color w:val="000000"/>
          <w:sz w:val="28"/>
          <w:szCs w:val="28"/>
        </w:rPr>
        <w:t>Руководитель органа</w:t>
      </w:r>
    </w:p>
    <w:p w14:paraId="2DC876BC" w14:textId="77777777" w:rsidR="00D50B4E" w:rsidRPr="00943D68" w:rsidRDefault="00D50B4E" w:rsidP="00D50B4E">
      <w:pPr>
        <w:rPr>
          <w:color w:val="000000"/>
          <w:sz w:val="28"/>
          <w:szCs w:val="28"/>
        </w:rPr>
      </w:pPr>
      <w:r w:rsidRPr="00943D68">
        <w:rPr>
          <w:color w:val="000000"/>
          <w:sz w:val="28"/>
          <w:szCs w:val="28"/>
        </w:rPr>
        <w:t>по аккредитации</w:t>
      </w:r>
    </w:p>
    <w:p w14:paraId="7E7FC3B0" w14:textId="77777777" w:rsidR="00D50B4E" w:rsidRPr="00943D68" w:rsidRDefault="00D50B4E" w:rsidP="00D50B4E">
      <w:pPr>
        <w:rPr>
          <w:color w:val="000000"/>
          <w:sz w:val="28"/>
          <w:szCs w:val="28"/>
        </w:rPr>
      </w:pPr>
      <w:r w:rsidRPr="00943D68">
        <w:rPr>
          <w:color w:val="000000"/>
          <w:sz w:val="28"/>
          <w:szCs w:val="28"/>
        </w:rPr>
        <w:t xml:space="preserve">Республики Беларусь – </w:t>
      </w:r>
    </w:p>
    <w:p w14:paraId="06833C63" w14:textId="77777777" w:rsidR="00D50B4E" w:rsidRPr="00943D68" w:rsidRDefault="00D50B4E" w:rsidP="00D50B4E">
      <w:pPr>
        <w:rPr>
          <w:color w:val="000000"/>
          <w:sz w:val="28"/>
          <w:szCs w:val="28"/>
        </w:rPr>
      </w:pPr>
      <w:r w:rsidRPr="00943D68">
        <w:rPr>
          <w:color w:val="000000"/>
          <w:sz w:val="28"/>
          <w:szCs w:val="28"/>
        </w:rPr>
        <w:t xml:space="preserve">директор государственного </w:t>
      </w:r>
    </w:p>
    <w:p w14:paraId="73B068C5" w14:textId="22949BF3" w:rsidR="00D50B4E" w:rsidRPr="001D02D0" w:rsidRDefault="00D50B4E" w:rsidP="008B1B9D">
      <w:pPr>
        <w:rPr>
          <w:color w:val="000000"/>
          <w:sz w:val="28"/>
          <w:szCs w:val="28"/>
        </w:rPr>
      </w:pPr>
      <w:r w:rsidRPr="00943D68">
        <w:rPr>
          <w:color w:val="000000"/>
          <w:sz w:val="28"/>
          <w:szCs w:val="28"/>
        </w:rPr>
        <w:t>предприятия «БГЦА»</w:t>
      </w:r>
      <w:r w:rsidRPr="00943D68">
        <w:rPr>
          <w:color w:val="000000"/>
          <w:sz w:val="28"/>
          <w:szCs w:val="28"/>
        </w:rPr>
        <w:tab/>
      </w:r>
      <w:r w:rsidRPr="00943D68">
        <w:rPr>
          <w:color w:val="000000"/>
          <w:sz w:val="28"/>
          <w:szCs w:val="28"/>
        </w:rPr>
        <w:tab/>
      </w:r>
      <w:r w:rsidRPr="00943D68">
        <w:rPr>
          <w:color w:val="000000"/>
          <w:sz w:val="28"/>
          <w:szCs w:val="28"/>
        </w:rPr>
        <w:tab/>
      </w:r>
      <w:r w:rsidRPr="00943D68">
        <w:rPr>
          <w:color w:val="000000"/>
          <w:sz w:val="28"/>
          <w:szCs w:val="28"/>
        </w:rPr>
        <w:tab/>
      </w:r>
      <w:r w:rsidRPr="00943D68">
        <w:rPr>
          <w:color w:val="000000"/>
          <w:sz w:val="28"/>
          <w:szCs w:val="28"/>
        </w:rPr>
        <w:tab/>
      </w:r>
      <w:r w:rsidRPr="00943D68">
        <w:rPr>
          <w:color w:val="000000"/>
          <w:sz w:val="28"/>
          <w:szCs w:val="28"/>
        </w:rPr>
        <w:tab/>
      </w:r>
      <w:r w:rsidRPr="00943D68">
        <w:rPr>
          <w:color w:val="000000"/>
          <w:sz w:val="28"/>
          <w:szCs w:val="28"/>
        </w:rPr>
        <w:tab/>
      </w:r>
      <w:r w:rsidR="008563AE">
        <w:rPr>
          <w:color w:val="000000"/>
          <w:sz w:val="28"/>
          <w:szCs w:val="28"/>
        </w:rPr>
        <w:t>Т.А.Николаева</w:t>
      </w:r>
    </w:p>
    <w:sectPr w:rsidR="00D50B4E" w:rsidRPr="001D02D0" w:rsidSect="00332A32">
      <w:type w:val="continuous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87D6A" w14:textId="77777777" w:rsidR="00F5099A" w:rsidRDefault="00F5099A" w:rsidP="0011070C">
      <w:r>
        <w:separator/>
      </w:r>
    </w:p>
  </w:endnote>
  <w:endnote w:type="continuationSeparator" w:id="0">
    <w:p w14:paraId="12143ED4" w14:textId="77777777" w:rsidR="00F5099A" w:rsidRDefault="00F5099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F5099A" w:rsidRPr="00E36003" w14:paraId="1B3520E5" w14:textId="77777777" w:rsidTr="002F1D6B">
      <w:trPr>
        <w:trHeight w:val="424"/>
      </w:trPr>
      <w:tc>
        <w:tcPr>
          <w:tcW w:w="3686" w:type="dxa"/>
          <w:hideMark/>
        </w:tcPr>
        <w:p w14:paraId="2824304C" w14:textId="77777777" w:rsidR="00F5099A" w:rsidRPr="008130C0" w:rsidRDefault="00F5099A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F5D90AE" w14:textId="77777777" w:rsidR="00F5099A" w:rsidRPr="00693805" w:rsidRDefault="00F5099A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8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84181D" w14:textId="7644D98C" w:rsidR="00F5099A" w:rsidRPr="006D33D8" w:rsidRDefault="005920AA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4B2D9E">
                <w:rPr>
                  <w:rFonts w:eastAsia="ArialMT"/>
                  <w:u w:val="single"/>
                  <w:lang w:val="ru-RU"/>
                </w:rPr>
                <w:t>5.</w:t>
              </w: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4B2D9E">
                <w:rPr>
                  <w:rFonts w:eastAsia="ArialMT"/>
                  <w:u w:val="single"/>
                  <w:lang w:val="ru-RU"/>
                </w:rPr>
                <w:t>8</w:t>
              </w:r>
              <w:r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4D9DCD27" w14:textId="77777777" w:rsidR="00F5099A" w:rsidRPr="00EC338F" w:rsidRDefault="00F5099A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39D428FC" w14:textId="53CAA6D6" w:rsidR="00F5099A" w:rsidRPr="002E3521" w:rsidRDefault="00F5099A" w:rsidP="00857D0F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943D68">
            <w:rPr>
              <w:noProof/>
            </w:rPr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2E3521">
            <w:rPr>
              <w:lang w:val="ru-RU"/>
            </w:rPr>
            <w:t>22</w:t>
          </w:r>
        </w:p>
      </w:tc>
    </w:tr>
  </w:tbl>
  <w:p w14:paraId="603BA065" w14:textId="77777777" w:rsidR="00F5099A" w:rsidRDefault="00F5099A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177EE" w14:textId="77777777" w:rsidR="002E3521" w:rsidRDefault="002E3521"/>
  <w:tbl>
    <w:tblPr>
      <w:tblW w:w="5000" w:type="pct"/>
      <w:tblLook w:val="00A0" w:firstRow="1" w:lastRow="0" w:firstColumn="1" w:lastColumn="0" w:noHBand="0" w:noVBand="0"/>
    </w:tblPr>
    <w:tblGrid>
      <w:gridCol w:w="3677"/>
      <w:gridCol w:w="2224"/>
      <w:gridCol w:w="17"/>
      <w:gridCol w:w="3189"/>
      <w:gridCol w:w="531"/>
    </w:tblGrid>
    <w:tr w:rsidR="002E3521" w:rsidRPr="00E36003" w14:paraId="1F8E640F" w14:textId="77777777" w:rsidTr="002E3521">
      <w:trPr>
        <w:gridAfter w:val="1"/>
        <w:wAfter w:w="531" w:type="dxa"/>
        <w:trHeight w:val="424"/>
      </w:trPr>
      <w:tc>
        <w:tcPr>
          <w:tcW w:w="3677" w:type="dxa"/>
          <w:hideMark/>
        </w:tcPr>
        <w:p w14:paraId="1CE0B84D" w14:textId="77777777" w:rsidR="002E3521" w:rsidRPr="008130C0" w:rsidRDefault="002E3521" w:rsidP="002E3521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740B15F8" w14:textId="77777777" w:rsidR="002E3521" w:rsidRPr="00693805" w:rsidRDefault="002E3521" w:rsidP="002E3521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1" w:type="dxa"/>
          <w:gridSpan w:val="2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349564086"/>
            <w:date w:fullDate="2025-08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856CD8B" w14:textId="77777777" w:rsidR="002E3521" w:rsidRPr="006D33D8" w:rsidRDefault="002E3521" w:rsidP="002E3521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15.08.2025</w:t>
              </w:r>
            </w:p>
          </w:sdtContent>
        </w:sdt>
        <w:p w14:paraId="65183079" w14:textId="77777777" w:rsidR="002E3521" w:rsidRPr="00EC338F" w:rsidRDefault="002E3521" w:rsidP="002E3521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89" w:type="dxa"/>
          <w:vAlign w:val="center"/>
          <w:hideMark/>
        </w:tcPr>
        <w:p w14:paraId="6C089022" w14:textId="76A18292" w:rsidR="002E3521" w:rsidRPr="002E3521" w:rsidRDefault="002E3521" w:rsidP="002E3521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rPr>
              <w:noProof/>
            </w:rPr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>
            <w:rPr>
              <w:lang w:val="ru-RU"/>
            </w:rPr>
            <w:t>22</w:t>
          </w:r>
        </w:p>
      </w:tc>
    </w:tr>
    <w:tr w:rsidR="00F5099A" w:rsidRPr="00E36003" w14:paraId="1BFE7AEB" w14:textId="77777777" w:rsidTr="002E3521">
      <w:trPr>
        <w:trHeight w:val="846"/>
      </w:trPr>
      <w:tc>
        <w:tcPr>
          <w:tcW w:w="3677" w:type="dxa"/>
          <w:vAlign w:val="center"/>
        </w:tcPr>
        <w:p w14:paraId="28C7BE84" w14:textId="777B0614" w:rsidR="00F5099A" w:rsidRPr="00693805" w:rsidRDefault="00F5099A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bookmarkStart w:id="2" w:name="_Hlk78354820"/>
        </w:p>
      </w:tc>
      <w:tc>
        <w:tcPr>
          <w:tcW w:w="2224" w:type="dxa"/>
          <w:vAlign w:val="center"/>
        </w:tcPr>
        <w:p w14:paraId="096266D0" w14:textId="193DEB5D" w:rsidR="00F5099A" w:rsidRPr="00EC338F" w:rsidRDefault="00F5099A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3737" w:type="dxa"/>
          <w:gridSpan w:val="3"/>
          <w:vAlign w:val="center"/>
        </w:tcPr>
        <w:p w14:paraId="1F0EF5F5" w14:textId="20312AA6" w:rsidR="00F5099A" w:rsidRPr="001503C8" w:rsidRDefault="00F5099A" w:rsidP="001503C8">
          <w:pPr>
            <w:pStyle w:val="61"/>
            <w:ind w:left="-94" w:right="-70"/>
            <w:jc w:val="right"/>
            <w:rPr>
              <w:lang w:val="ru-RU"/>
            </w:rPr>
          </w:pPr>
        </w:p>
      </w:tc>
    </w:tr>
    <w:bookmarkEnd w:id="2"/>
  </w:tbl>
  <w:p w14:paraId="0CBE44B8" w14:textId="77777777" w:rsidR="00F5099A" w:rsidRDefault="00F5099A" w:rsidP="00280E8C">
    <w:pPr>
      <w:pStyle w:val="a9"/>
      <w:ind w:firstLine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332A32" w:rsidRPr="00E36003" w14:paraId="459B7292" w14:textId="77777777" w:rsidTr="002F1D6B">
      <w:trPr>
        <w:trHeight w:val="424"/>
      </w:trPr>
      <w:tc>
        <w:tcPr>
          <w:tcW w:w="3686" w:type="dxa"/>
          <w:hideMark/>
        </w:tcPr>
        <w:p w14:paraId="4167136D" w14:textId="77777777" w:rsidR="00332A32" w:rsidRPr="008130C0" w:rsidRDefault="00332A32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2A610AC0" w14:textId="77777777" w:rsidR="00332A32" w:rsidRPr="00693805" w:rsidRDefault="00332A32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846447715"/>
            <w:date w:fullDate="2025-08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7E62C88" w14:textId="4F1B6039" w:rsidR="00332A32" w:rsidRPr="006D33D8" w:rsidRDefault="004B2D9E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</w:t>
              </w:r>
              <w:r w:rsidR="008563AE">
                <w:rPr>
                  <w:rFonts w:eastAsia="ArialMT"/>
                  <w:u w:val="single"/>
                  <w:lang w:val="ru-RU"/>
                </w:rPr>
                <w:t>.08.2025</w:t>
              </w:r>
            </w:p>
          </w:sdtContent>
        </w:sdt>
        <w:p w14:paraId="044753DF" w14:textId="77777777" w:rsidR="00332A32" w:rsidRPr="00EC338F" w:rsidRDefault="00332A32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3F694C28" w14:textId="1F18E0BD" w:rsidR="00332A32" w:rsidRPr="002E3521" w:rsidRDefault="00332A32" w:rsidP="00857D0F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943D68">
            <w:rPr>
              <w:noProof/>
            </w:rPr>
            <w:t>15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2E3521">
            <w:rPr>
              <w:lang w:val="ru-RU"/>
            </w:rPr>
            <w:t>22</w:t>
          </w:r>
        </w:p>
      </w:tc>
    </w:tr>
  </w:tbl>
  <w:p w14:paraId="77873549" w14:textId="77777777" w:rsidR="00332A32" w:rsidRDefault="00332A32" w:rsidP="00124809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0C03A" w14:textId="77777777" w:rsidR="00F5099A" w:rsidRDefault="00F5099A" w:rsidP="0011070C">
      <w:r>
        <w:separator/>
      </w:r>
    </w:p>
  </w:footnote>
  <w:footnote w:type="continuationSeparator" w:id="0">
    <w:p w14:paraId="4846B208" w14:textId="77777777" w:rsidR="00F5099A" w:rsidRDefault="00F5099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F5099A" w:rsidRPr="00D337DC" w14:paraId="64FB0D3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DEBD51" w14:textId="77777777" w:rsidR="00F5099A" w:rsidRPr="00460ECA" w:rsidRDefault="00F5099A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295D947" wp14:editId="29BD6058">
                <wp:extent cx="371475" cy="466725"/>
                <wp:effectExtent l="0" t="0" r="9525" b="9525"/>
                <wp:docPr id="1081517502" name="Рисунок 1081517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11CD3B" w14:textId="36B302B9" w:rsidR="00F5099A" w:rsidRPr="009E4D11" w:rsidRDefault="00F5099A" w:rsidP="008C5CBA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Pr="00F8235F">
            <w:rPr>
              <w:rFonts w:ascii="Times New Roman" w:hAnsi="Times New Roman" w:cs="Times New Roman"/>
              <w:sz w:val="24"/>
              <w:szCs w:val="24"/>
            </w:rPr>
            <w:t>2.</w:t>
          </w:r>
          <w:r>
            <w:rPr>
              <w:rFonts w:ascii="Times New Roman" w:hAnsi="Times New Roman" w:cs="Times New Roman"/>
              <w:sz w:val="24"/>
              <w:szCs w:val="24"/>
            </w:rPr>
            <w:t>1472</w:t>
          </w:r>
        </w:p>
      </w:tc>
    </w:tr>
  </w:tbl>
  <w:p w14:paraId="0E364349" w14:textId="77777777" w:rsidR="00F5099A" w:rsidRPr="00460ECA" w:rsidRDefault="00F5099A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5099A" w:rsidRPr="00804957" w14:paraId="70A94423" w14:textId="77777777" w:rsidTr="0082515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22825F" w14:textId="77777777" w:rsidR="00F5099A" w:rsidRPr="00804957" w:rsidRDefault="00F5099A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125EADB" wp14:editId="06AFBA10">
                <wp:extent cx="372110" cy="467995"/>
                <wp:effectExtent l="0" t="0" r="0" b="0"/>
                <wp:docPr id="1790096845" name="Рисунок 1790096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0F02F62" w14:textId="77777777" w:rsidR="00F5099A" w:rsidRPr="00CF1D3E" w:rsidRDefault="00F5099A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569746" w14:textId="77777777" w:rsidR="00F5099A" w:rsidRPr="00CF1D3E" w:rsidRDefault="00F5099A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F615A5" w14:textId="77777777" w:rsidR="00F5099A" w:rsidRPr="00804957" w:rsidRDefault="00F5099A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A7F3D1" w14:textId="77777777" w:rsidR="00F5099A" w:rsidRDefault="00F5099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1C3F"/>
    <w:multiLevelType w:val="hybridMultilevel"/>
    <w:tmpl w:val="E2462022"/>
    <w:lvl w:ilvl="0" w:tplc="119A808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320"/>
    <w:multiLevelType w:val="hybridMultilevel"/>
    <w:tmpl w:val="7EE8F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228C0"/>
    <w:multiLevelType w:val="hybridMultilevel"/>
    <w:tmpl w:val="E2462022"/>
    <w:lvl w:ilvl="0" w:tplc="119A808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3C35515"/>
    <w:multiLevelType w:val="hybridMultilevel"/>
    <w:tmpl w:val="E2462022"/>
    <w:lvl w:ilvl="0" w:tplc="119A808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58027EB"/>
    <w:multiLevelType w:val="hybridMultilevel"/>
    <w:tmpl w:val="7EE8F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6728675">
    <w:abstractNumId w:val="9"/>
  </w:num>
  <w:num w:numId="2" w16cid:durableId="1005672189">
    <w:abstractNumId w:val="11"/>
  </w:num>
  <w:num w:numId="3" w16cid:durableId="1777554687">
    <w:abstractNumId w:val="7"/>
  </w:num>
  <w:num w:numId="4" w16cid:durableId="2032678131">
    <w:abstractNumId w:val="4"/>
  </w:num>
  <w:num w:numId="5" w16cid:durableId="1123109506">
    <w:abstractNumId w:val="16"/>
  </w:num>
  <w:num w:numId="6" w16cid:durableId="2136556095">
    <w:abstractNumId w:val="6"/>
  </w:num>
  <w:num w:numId="7" w16cid:durableId="1013337804">
    <w:abstractNumId w:val="12"/>
  </w:num>
  <w:num w:numId="8" w16cid:durableId="1941064397">
    <w:abstractNumId w:val="8"/>
  </w:num>
  <w:num w:numId="9" w16cid:durableId="1777481024">
    <w:abstractNumId w:val="14"/>
  </w:num>
  <w:num w:numId="10" w16cid:durableId="227573562">
    <w:abstractNumId w:val="5"/>
  </w:num>
  <w:num w:numId="11" w16cid:durableId="1286346564">
    <w:abstractNumId w:val="2"/>
  </w:num>
  <w:num w:numId="12" w16cid:durableId="703602363">
    <w:abstractNumId w:val="15"/>
  </w:num>
  <w:num w:numId="13" w16cid:durableId="1120298953">
    <w:abstractNumId w:val="13"/>
  </w:num>
  <w:num w:numId="14" w16cid:durableId="224530924">
    <w:abstractNumId w:val="1"/>
  </w:num>
  <w:num w:numId="15" w16cid:durableId="836531477">
    <w:abstractNumId w:val="0"/>
  </w:num>
  <w:num w:numId="16" w16cid:durableId="881480009">
    <w:abstractNumId w:val="3"/>
  </w:num>
  <w:num w:numId="17" w16cid:durableId="6357964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attachedTemplate r:id="rId1"/>
  <w:defaultTabStop w:val="708"/>
  <w:autoHyphenation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498"/>
    <w:rsid w:val="00001560"/>
    <w:rsid w:val="00004130"/>
    <w:rsid w:val="00021DAD"/>
    <w:rsid w:val="00022A72"/>
    <w:rsid w:val="00025E91"/>
    <w:rsid w:val="00030948"/>
    <w:rsid w:val="00031357"/>
    <w:rsid w:val="00033908"/>
    <w:rsid w:val="00037A94"/>
    <w:rsid w:val="00040FCF"/>
    <w:rsid w:val="000447B3"/>
    <w:rsid w:val="0006433D"/>
    <w:rsid w:val="000643A6"/>
    <w:rsid w:val="00065212"/>
    <w:rsid w:val="00084C0F"/>
    <w:rsid w:val="00085340"/>
    <w:rsid w:val="0009264B"/>
    <w:rsid w:val="00092EA6"/>
    <w:rsid w:val="000A067F"/>
    <w:rsid w:val="000A6CF1"/>
    <w:rsid w:val="000A6D33"/>
    <w:rsid w:val="000B0313"/>
    <w:rsid w:val="000B372C"/>
    <w:rsid w:val="000C0493"/>
    <w:rsid w:val="000C0A15"/>
    <w:rsid w:val="000C3854"/>
    <w:rsid w:val="000D1708"/>
    <w:rsid w:val="000D3401"/>
    <w:rsid w:val="000D49BB"/>
    <w:rsid w:val="000E2AC4"/>
    <w:rsid w:val="000E7CE2"/>
    <w:rsid w:val="000F1828"/>
    <w:rsid w:val="000F3AFB"/>
    <w:rsid w:val="001017AB"/>
    <w:rsid w:val="00101C03"/>
    <w:rsid w:val="0011070C"/>
    <w:rsid w:val="001157ED"/>
    <w:rsid w:val="00116AD0"/>
    <w:rsid w:val="00117059"/>
    <w:rsid w:val="00120BDA"/>
    <w:rsid w:val="00124809"/>
    <w:rsid w:val="00126092"/>
    <w:rsid w:val="00126194"/>
    <w:rsid w:val="00131428"/>
    <w:rsid w:val="00147A13"/>
    <w:rsid w:val="00147B81"/>
    <w:rsid w:val="001503C8"/>
    <w:rsid w:val="001512FA"/>
    <w:rsid w:val="00155DD9"/>
    <w:rsid w:val="001745EF"/>
    <w:rsid w:val="001747CA"/>
    <w:rsid w:val="00177B99"/>
    <w:rsid w:val="00182C81"/>
    <w:rsid w:val="00182E73"/>
    <w:rsid w:val="001843A0"/>
    <w:rsid w:val="00186D8F"/>
    <w:rsid w:val="00190FD3"/>
    <w:rsid w:val="001939E2"/>
    <w:rsid w:val="00193A8D"/>
    <w:rsid w:val="001956F7"/>
    <w:rsid w:val="00195A33"/>
    <w:rsid w:val="001A4BEA"/>
    <w:rsid w:val="001C7BEF"/>
    <w:rsid w:val="001D06D8"/>
    <w:rsid w:val="001D23BD"/>
    <w:rsid w:val="001D2A63"/>
    <w:rsid w:val="001D4841"/>
    <w:rsid w:val="001D650E"/>
    <w:rsid w:val="001E3D8F"/>
    <w:rsid w:val="001E6E80"/>
    <w:rsid w:val="0020355B"/>
    <w:rsid w:val="00207B3D"/>
    <w:rsid w:val="0021162F"/>
    <w:rsid w:val="00212DFC"/>
    <w:rsid w:val="00213A30"/>
    <w:rsid w:val="00217DB3"/>
    <w:rsid w:val="002240F0"/>
    <w:rsid w:val="00224AEE"/>
    <w:rsid w:val="00225907"/>
    <w:rsid w:val="00234CBD"/>
    <w:rsid w:val="00241574"/>
    <w:rsid w:val="00246A6D"/>
    <w:rsid w:val="002551FA"/>
    <w:rsid w:val="00255944"/>
    <w:rsid w:val="0026099C"/>
    <w:rsid w:val="00262CDE"/>
    <w:rsid w:val="00270035"/>
    <w:rsid w:val="00271028"/>
    <w:rsid w:val="0027128E"/>
    <w:rsid w:val="00280064"/>
    <w:rsid w:val="002803CE"/>
    <w:rsid w:val="00280E8C"/>
    <w:rsid w:val="002841AC"/>
    <w:rsid w:val="002843E0"/>
    <w:rsid w:val="002877C8"/>
    <w:rsid w:val="002900DE"/>
    <w:rsid w:val="00295E4A"/>
    <w:rsid w:val="002A30DE"/>
    <w:rsid w:val="002B1381"/>
    <w:rsid w:val="002B5081"/>
    <w:rsid w:val="002B5756"/>
    <w:rsid w:val="002C19C3"/>
    <w:rsid w:val="002C3E36"/>
    <w:rsid w:val="002C443D"/>
    <w:rsid w:val="002C51CD"/>
    <w:rsid w:val="002C7CCE"/>
    <w:rsid w:val="002D06D6"/>
    <w:rsid w:val="002D28AD"/>
    <w:rsid w:val="002D6F27"/>
    <w:rsid w:val="002E3521"/>
    <w:rsid w:val="002E3A7D"/>
    <w:rsid w:val="002E503D"/>
    <w:rsid w:val="002F07B3"/>
    <w:rsid w:val="002F0D32"/>
    <w:rsid w:val="002F1D6B"/>
    <w:rsid w:val="002F5FCE"/>
    <w:rsid w:val="00303F8D"/>
    <w:rsid w:val="003052D8"/>
    <w:rsid w:val="003054C2"/>
    <w:rsid w:val="00305E11"/>
    <w:rsid w:val="0031023B"/>
    <w:rsid w:val="00323FF9"/>
    <w:rsid w:val="003273B5"/>
    <w:rsid w:val="00332A32"/>
    <w:rsid w:val="00343E08"/>
    <w:rsid w:val="00345B9F"/>
    <w:rsid w:val="00350FF2"/>
    <w:rsid w:val="00361D30"/>
    <w:rsid w:val="003717D2"/>
    <w:rsid w:val="00390ACB"/>
    <w:rsid w:val="003A28BE"/>
    <w:rsid w:val="003B2F05"/>
    <w:rsid w:val="003B4E94"/>
    <w:rsid w:val="003C130A"/>
    <w:rsid w:val="003C131E"/>
    <w:rsid w:val="003C2834"/>
    <w:rsid w:val="003C512A"/>
    <w:rsid w:val="003C55CE"/>
    <w:rsid w:val="003C63BE"/>
    <w:rsid w:val="003D2BF1"/>
    <w:rsid w:val="003D392E"/>
    <w:rsid w:val="003E26A2"/>
    <w:rsid w:val="0040108A"/>
    <w:rsid w:val="00401D49"/>
    <w:rsid w:val="004044A1"/>
    <w:rsid w:val="00407639"/>
    <w:rsid w:val="00407988"/>
    <w:rsid w:val="00410274"/>
    <w:rsid w:val="004117F5"/>
    <w:rsid w:val="004154B6"/>
    <w:rsid w:val="00416763"/>
    <w:rsid w:val="00416870"/>
    <w:rsid w:val="00417F1B"/>
    <w:rsid w:val="00433321"/>
    <w:rsid w:val="00433F31"/>
    <w:rsid w:val="00436D0B"/>
    <w:rsid w:val="00437E07"/>
    <w:rsid w:val="00442C28"/>
    <w:rsid w:val="00460ECA"/>
    <w:rsid w:val="00461C0A"/>
    <w:rsid w:val="004627D9"/>
    <w:rsid w:val="00477F0E"/>
    <w:rsid w:val="00481260"/>
    <w:rsid w:val="00484250"/>
    <w:rsid w:val="00491B5D"/>
    <w:rsid w:val="00495C0D"/>
    <w:rsid w:val="004A5E4C"/>
    <w:rsid w:val="004B20E7"/>
    <w:rsid w:val="004B2D9E"/>
    <w:rsid w:val="004B5430"/>
    <w:rsid w:val="004C258E"/>
    <w:rsid w:val="004C4E4B"/>
    <w:rsid w:val="004E105E"/>
    <w:rsid w:val="004E1080"/>
    <w:rsid w:val="004E1292"/>
    <w:rsid w:val="004E15FE"/>
    <w:rsid w:val="004E5090"/>
    <w:rsid w:val="00505771"/>
    <w:rsid w:val="00507CCF"/>
    <w:rsid w:val="0052071E"/>
    <w:rsid w:val="00521FC2"/>
    <w:rsid w:val="00524886"/>
    <w:rsid w:val="00530F3D"/>
    <w:rsid w:val="005361A9"/>
    <w:rsid w:val="00541619"/>
    <w:rsid w:val="00547530"/>
    <w:rsid w:val="0055438F"/>
    <w:rsid w:val="0055563B"/>
    <w:rsid w:val="0056070B"/>
    <w:rsid w:val="00562D77"/>
    <w:rsid w:val="00563680"/>
    <w:rsid w:val="00571827"/>
    <w:rsid w:val="00576A46"/>
    <w:rsid w:val="0058115F"/>
    <w:rsid w:val="005812FA"/>
    <w:rsid w:val="00581B93"/>
    <w:rsid w:val="00582A8F"/>
    <w:rsid w:val="005852C3"/>
    <w:rsid w:val="00586FE9"/>
    <w:rsid w:val="005920AA"/>
    <w:rsid w:val="00592241"/>
    <w:rsid w:val="005B146F"/>
    <w:rsid w:val="005B1D61"/>
    <w:rsid w:val="005C477C"/>
    <w:rsid w:val="005C5B99"/>
    <w:rsid w:val="005C65C0"/>
    <w:rsid w:val="005C7B39"/>
    <w:rsid w:val="005D1D71"/>
    <w:rsid w:val="005D4205"/>
    <w:rsid w:val="005E250C"/>
    <w:rsid w:val="005E3F19"/>
    <w:rsid w:val="005E4F2A"/>
    <w:rsid w:val="005E611E"/>
    <w:rsid w:val="005E69F8"/>
    <w:rsid w:val="005E7844"/>
    <w:rsid w:val="00610B52"/>
    <w:rsid w:val="00614867"/>
    <w:rsid w:val="00625D3A"/>
    <w:rsid w:val="00627E81"/>
    <w:rsid w:val="00630922"/>
    <w:rsid w:val="00633AB8"/>
    <w:rsid w:val="00634189"/>
    <w:rsid w:val="006351EF"/>
    <w:rsid w:val="006357CB"/>
    <w:rsid w:val="00645468"/>
    <w:rsid w:val="00671F24"/>
    <w:rsid w:val="00672534"/>
    <w:rsid w:val="00675F92"/>
    <w:rsid w:val="006816CD"/>
    <w:rsid w:val="00684BDF"/>
    <w:rsid w:val="00693805"/>
    <w:rsid w:val="006942EB"/>
    <w:rsid w:val="00695B4A"/>
    <w:rsid w:val="00696DB6"/>
    <w:rsid w:val="00697905"/>
    <w:rsid w:val="006A336B"/>
    <w:rsid w:val="006A4791"/>
    <w:rsid w:val="006B1D48"/>
    <w:rsid w:val="006B450F"/>
    <w:rsid w:val="006C407A"/>
    <w:rsid w:val="006C6F15"/>
    <w:rsid w:val="006D1CDB"/>
    <w:rsid w:val="006D24CF"/>
    <w:rsid w:val="006D33D8"/>
    <w:rsid w:val="006D5DCE"/>
    <w:rsid w:val="006E6526"/>
    <w:rsid w:val="00704E29"/>
    <w:rsid w:val="00715A45"/>
    <w:rsid w:val="0071603C"/>
    <w:rsid w:val="007237FA"/>
    <w:rsid w:val="00727FFE"/>
    <w:rsid w:val="00731452"/>
    <w:rsid w:val="00732199"/>
    <w:rsid w:val="00734508"/>
    <w:rsid w:val="00741FBB"/>
    <w:rsid w:val="0074243A"/>
    <w:rsid w:val="0075090E"/>
    <w:rsid w:val="007571AF"/>
    <w:rsid w:val="00757911"/>
    <w:rsid w:val="00757E66"/>
    <w:rsid w:val="00764945"/>
    <w:rsid w:val="007726E4"/>
    <w:rsid w:val="00774D2F"/>
    <w:rsid w:val="00775C38"/>
    <w:rsid w:val="00783854"/>
    <w:rsid w:val="0079041E"/>
    <w:rsid w:val="00790596"/>
    <w:rsid w:val="00792698"/>
    <w:rsid w:val="00792724"/>
    <w:rsid w:val="007940C5"/>
    <w:rsid w:val="007A1818"/>
    <w:rsid w:val="007A4175"/>
    <w:rsid w:val="007A4485"/>
    <w:rsid w:val="007B404B"/>
    <w:rsid w:val="007B4585"/>
    <w:rsid w:val="007C05FE"/>
    <w:rsid w:val="007C0627"/>
    <w:rsid w:val="007C3899"/>
    <w:rsid w:val="007C3A37"/>
    <w:rsid w:val="007D077D"/>
    <w:rsid w:val="007D783D"/>
    <w:rsid w:val="007E10D2"/>
    <w:rsid w:val="007F5178"/>
    <w:rsid w:val="007F66CA"/>
    <w:rsid w:val="008124DA"/>
    <w:rsid w:val="008130C0"/>
    <w:rsid w:val="008176C2"/>
    <w:rsid w:val="00825110"/>
    <w:rsid w:val="00825151"/>
    <w:rsid w:val="0083034D"/>
    <w:rsid w:val="0083250E"/>
    <w:rsid w:val="00836710"/>
    <w:rsid w:val="00844543"/>
    <w:rsid w:val="00846B0E"/>
    <w:rsid w:val="00846C48"/>
    <w:rsid w:val="008505BA"/>
    <w:rsid w:val="00856322"/>
    <w:rsid w:val="008563AE"/>
    <w:rsid w:val="00857D0F"/>
    <w:rsid w:val="0087106F"/>
    <w:rsid w:val="008721D3"/>
    <w:rsid w:val="00872305"/>
    <w:rsid w:val="00877224"/>
    <w:rsid w:val="008822F0"/>
    <w:rsid w:val="00886BDB"/>
    <w:rsid w:val="00887D93"/>
    <w:rsid w:val="008901B2"/>
    <w:rsid w:val="00897C04"/>
    <w:rsid w:val="008A3E6F"/>
    <w:rsid w:val="008B1B9D"/>
    <w:rsid w:val="008C3521"/>
    <w:rsid w:val="008C38EE"/>
    <w:rsid w:val="008C5CBA"/>
    <w:rsid w:val="008D3A5C"/>
    <w:rsid w:val="008E1608"/>
    <w:rsid w:val="008E2D26"/>
    <w:rsid w:val="008E350B"/>
    <w:rsid w:val="008E395F"/>
    <w:rsid w:val="008F1B01"/>
    <w:rsid w:val="008F4B4E"/>
    <w:rsid w:val="00902333"/>
    <w:rsid w:val="00905380"/>
    <w:rsid w:val="0090767F"/>
    <w:rsid w:val="00911287"/>
    <w:rsid w:val="0091182D"/>
    <w:rsid w:val="00913B16"/>
    <w:rsid w:val="0092099C"/>
    <w:rsid w:val="00921A06"/>
    <w:rsid w:val="009230FC"/>
    <w:rsid w:val="00923868"/>
    <w:rsid w:val="009266BF"/>
    <w:rsid w:val="00941435"/>
    <w:rsid w:val="00943D68"/>
    <w:rsid w:val="0095347E"/>
    <w:rsid w:val="00956176"/>
    <w:rsid w:val="00971289"/>
    <w:rsid w:val="0097500C"/>
    <w:rsid w:val="00975CF0"/>
    <w:rsid w:val="00983EAE"/>
    <w:rsid w:val="00992AA8"/>
    <w:rsid w:val="00992CF6"/>
    <w:rsid w:val="009940B7"/>
    <w:rsid w:val="0099488A"/>
    <w:rsid w:val="00997E1D"/>
    <w:rsid w:val="009A16DC"/>
    <w:rsid w:val="009A3A10"/>
    <w:rsid w:val="009A3E9D"/>
    <w:rsid w:val="009B0F2F"/>
    <w:rsid w:val="009B12E6"/>
    <w:rsid w:val="009B38BA"/>
    <w:rsid w:val="009C13FB"/>
    <w:rsid w:val="009C1C19"/>
    <w:rsid w:val="009C39A4"/>
    <w:rsid w:val="009D12CB"/>
    <w:rsid w:val="009D5A57"/>
    <w:rsid w:val="009D6603"/>
    <w:rsid w:val="009E107F"/>
    <w:rsid w:val="009E4D11"/>
    <w:rsid w:val="009F3399"/>
    <w:rsid w:val="009F7389"/>
    <w:rsid w:val="00A04FE4"/>
    <w:rsid w:val="00A063D9"/>
    <w:rsid w:val="00A20096"/>
    <w:rsid w:val="00A2109A"/>
    <w:rsid w:val="00A21213"/>
    <w:rsid w:val="00A2579D"/>
    <w:rsid w:val="00A25983"/>
    <w:rsid w:val="00A33569"/>
    <w:rsid w:val="00A40143"/>
    <w:rsid w:val="00A417E3"/>
    <w:rsid w:val="00A43E7E"/>
    <w:rsid w:val="00A46D5C"/>
    <w:rsid w:val="00A47C62"/>
    <w:rsid w:val="00A47F67"/>
    <w:rsid w:val="00A51D9A"/>
    <w:rsid w:val="00A56CC4"/>
    <w:rsid w:val="00A74B14"/>
    <w:rsid w:val="00A755C7"/>
    <w:rsid w:val="00A76885"/>
    <w:rsid w:val="00A76F8A"/>
    <w:rsid w:val="00A85667"/>
    <w:rsid w:val="00AA45A0"/>
    <w:rsid w:val="00AB531A"/>
    <w:rsid w:val="00AB68D8"/>
    <w:rsid w:val="00AC4BF7"/>
    <w:rsid w:val="00AC58C7"/>
    <w:rsid w:val="00AD4B7A"/>
    <w:rsid w:val="00AE17DA"/>
    <w:rsid w:val="00AE3DA1"/>
    <w:rsid w:val="00AF0144"/>
    <w:rsid w:val="00B00CAF"/>
    <w:rsid w:val="00B02D7F"/>
    <w:rsid w:val="00B06CF4"/>
    <w:rsid w:val="00B073DC"/>
    <w:rsid w:val="00B14475"/>
    <w:rsid w:val="00B24AB4"/>
    <w:rsid w:val="00B344A4"/>
    <w:rsid w:val="00B371CD"/>
    <w:rsid w:val="00B47A0F"/>
    <w:rsid w:val="00B564FA"/>
    <w:rsid w:val="00B565D4"/>
    <w:rsid w:val="00B61580"/>
    <w:rsid w:val="00B62AEB"/>
    <w:rsid w:val="00B74BB5"/>
    <w:rsid w:val="00B76137"/>
    <w:rsid w:val="00B83495"/>
    <w:rsid w:val="00B87A3D"/>
    <w:rsid w:val="00B94B56"/>
    <w:rsid w:val="00B95408"/>
    <w:rsid w:val="00B97057"/>
    <w:rsid w:val="00B97278"/>
    <w:rsid w:val="00B97361"/>
    <w:rsid w:val="00BB272F"/>
    <w:rsid w:val="00BB2F38"/>
    <w:rsid w:val="00BB5643"/>
    <w:rsid w:val="00BB5AEF"/>
    <w:rsid w:val="00BB6A4C"/>
    <w:rsid w:val="00BB7102"/>
    <w:rsid w:val="00BC0F54"/>
    <w:rsid w:val="00BC3A61"/>
    <w:rsid w:val="00BC40FF"/>
    <w:rsid w:val="00BC5F8B"/>
    <w:rsid w:val="00BD5E52"/>
    <w:rsid w:val="00BD7256"/>
    <w:rsid w:val="00BD7D2C"/>
    <w:rsid w:val="00BE2236"/>
    <w:rsid w:val="00C00081"/>
    <w:rsid w:val="00C00190"/>
    <w:rsid w:val="00C13371"/>
    <w:rsid w:val="00C13D24"/>
    <w:rsid w:val="00C2244A"/>
    <w:rsid w:val="00C244D1"/>
    <w:rsid w:val="00C24C3D"/>
    <w:rsid w:val="00C35ED8"/>
    <w:rsid w:val="00C37155"/>
    <w:rsid w:val="00C379B5"/>
    <w:rsid w:val="00C43B13"/>
    <w:rsid w:val="00C46E4F"/>
    <w:rsid w:val="00C554F0"/>
    <w:rsid w:val="00C571E2"/>
    <w:rsid w:val="00C57DD0"/>
    <w:rsid w:val="00C60464"/>
    <w:rsid w:val="00C60A58"/>
    <w:rsid w:val="00C66929"/>
    <w:rsid w:val="00C66D8E"/>
    <w:rsid w:val="00C67DD7"/>
    <w:rsid w:val="00C72373"/>
    <w:rsid w:val="00C7486E"/>
    <w:rsid w:val="00C74B15"/>
    <w:rsid w:val="00C81513"/>
    <w:rsid w:val="00C82AD0"/>
    <w:rsid w:val="00C97BC9"/>
    <w:rsid w:val="00CA0945"/>
    <w:rsid w:val="00CA2E49"/>
    <w:rsid w:val="00CA53E3"/>
    <w:rsid w:val="00CA6ED2"/>
    <w:rsid w:val="00CC6451"/>
    <w:rsid w:val="00CC7824"/>
    <w:rsid w:val="00CE4302"/>
    <w:rsid w:val="00CF1E38"/>
    <w:rsid w:val="00CF4334"/>
    <w:rsid w:val="00CF7D19"/>
    <w:rsid w:val="00D00EC8"/>
    <w:rsid w:val="00D02A9A"/>
    <w:rsid w:val="00D03574"/>
    <w:rsid w:val="00D04866"/>
    <w:rsid w:val="00D049C5"/>
    <w:rsid w:val="00D0509D"/>
    <w:rsid w:val="00D05D1F"/>
    <w:rsid w:val="00D06694"/>
    <w:rsid w:val="00D11528"/>
    <w:rsid w:val="00D20038"/>
    <w:rsid w:val="00D21592"/>
    <w:rsid w:val="00D223F7"/>
    <w:rsid w:val="00D23D19"/>
    <w:rsid w:val="00D2547B"/>
    <w:rsid w:val="00D26543"/>
    <w:rsid w:val="00D316AB"/>
    <w:rsid w:val="00D36E7C"/>
    <w:rsid w:val="00D371F4"/>
    <w:rsid w:val="00D408D9"/>
    <w:rsid w:val="00D456E4"/>
    <w:rsid w:val="00D4736C"/>
    <w:rsid w:val="00D50B4E"/>
    <w:rsid w:val="00D6153E"/>
    <w:rsid w:val="00D61B2D"/>
    <w:rsid w:val="00D64D69"/>
    <w:rsid w:val="00D703B6"/>
    <w:rsid w:val="00D74145"/>
    <w:rsid w:val="00D8457D"/>
    <w:rsid w:val="00D876E6"/>
    <w:rsid w:val="00D96601"/>
    <w:rsid w:val="00D97BCE"/>
    <w:rsid w:val="00DA5E7A"/>
    <w:rsid w:val="00DB1FAE"/>
    <w:rsid w:val="00DB64EB"/>
    <w:rsid w:val="00DE1C06"/>
    <w:rsid w:val="00DE6253"/>
    <w:rsid w:val="00DE6F93"/>
    <w:rsid w:val="00DF0522"/>
    <w:rsid w:val="00DF2056"/>
    <w:rsid w:val="00DF391B"/>
    <w:rsid w:val="00DF5072"/>
    <w:rsid w:val="00DF59A1"/>
    <w:rsid w:val="00DF7DAB"/>
    <w:rsid w:val="00E12055"/>
    <w:rsid w:val="00E12DC9"/>
    <w:rsid w:val="00E12F21"/>
    <w:rsid w:val="00E140DF"/>
    <w:rsid w:val="00E16A62"/>
    <w:rsid w:val="00E200BB"/>
    <w:rsid w:val="00E22F36"/>
    <w:rsid w:val="00E271E9"/>
    <w:rsid w:val="00E274D1"/>
    <w:rsid w:val="00E30653"/>
    <w:rsid w:val="00E36003"/>
    <w:rsid w:val="00E37CAF"/>
    <w:rsid w:val="00E41B5C"/>
    <w:rsid w:val="00E41C63"/>
    <w:rsid w:val="00E44CF3"/>
    <w:rsid w:val="00E52C56"/>
    <w:rsid w:val="00E60AAE"/>
    <w:rsid w:val="00E6157E"/>
    <w:rsid w:val="00E619A5"/>
    <w:rsid w:val="00E657B6"/>
    <w:rsid w:val="00E70FD7"/>
    <w:rsid w:val="00E72539"/>
    <w:rsid w:val="00E72D47"/>
    <w:rsid w:val="00E735F0"/>
    <w:rsid w:val="00E73F77"/>
    <w:rsid w:val="00E74C5D"/>
    <w:rsid w:val="00E750F5"/>
    <w:rsid w:val="00E7793C"/>
    <w:rsid w:val="00E83E88"/>
    <w:rsid w:val="00E85116"/>
    <w:rsid w:val="00E86E16"/>
    <w:rsid w:val="00E917BE"/>
    <w:rsid w:val="00E95EA8"/>
    <w:rsid w:val="00EA116C"/>
    <w:rsid w:val="00EA24D7"/>
    <w:rsid w:val="00EA4338"/>
    <w:rsid w:val="00EA66FE"/>
    <w:rsid w:val="00EA6CEB"/>
    <w:rsid w:val="00EB34D2"/>
    <w:rsid w:val="00EB375D"/>
    <w:rsid w:val="00EB4106"/>
    <w:rsid w:val="00EB58FF"/>
    <w:rsid w:val="00EC01C1"/>
    <w:rsid w:val="00EC338F"/>
    <w:rsid w:val="00EC4098"/>
    <w:rsid w:val="00ED10E7"/>
    <w:rsid w:val="00ED28B3"/>
    <w:rsid w:val="00EF1B48"/>
    <w:rsid w:val="00EF5137"/>
    <w:rsid w:val="00EF69F8"/>
    <w:rsid w:val="00EF7325"/>
    <w:rsid w:val="00F03114"/>
    <w:rsid w:val="00F057F3"/>
    <w:rsid w:val="00F10CDF"/>
    <w:rsid w:val="00F112F2"/>
    <w:rsid w:val="00F11FE3"/>
    <w:rsid w:val="00F13EDC"/>
    <w:rsid w:val="00F15A4F"/>
    <w:rsid w:val="00F30844"/>
    <w:rsid w:val="00F31498"/>
    <w:rsid w:val="00F32AF8"/>
    <w:rsid w:val="00F40531"/>
    <w:rsid w:val="00F40980"/>
    <w:rsid w:val="00F42A42"/>
    <w:rsid w:val="00F452A4"/>
    <w:rsid w:val="00F455AB"/>
    <w:rsid w:val="00F45F0B"/>
    <w:rsid w:val="00F47F4D"/>
    <w:rsid w:val="00F5099A"/>
    <w:rsid w:val="00F549DB"/>
    <w:rsid w:val="00F701B8"/>
    <w:rsid w:val="00F8235F"/>
    <w:rsid w:val="00F864B1"/>
    <w:rsid w:val="00F8653B"/>
    <w:rsid w:val="00F86DE9"/>
    <w:rsid w:val="00F90988"/>
    <w:rsid w:val="00F90DF4"/>
    <w:rsid w:val="00F93BB0"/>
    <w:rsid w:val="00FA65FE"/>
    <w:rsid w:val="00FA6B50"/>
    <w:rsid w:val="00FB5E05"/>
    <w:rsid w:val="00FC280E"/>
    <w:rsid w:val="00FC576C"/>
    <w:rsid w:val="00FC736E"/>
    <w:rsid w:val="00FD39A4"/>
    <w:rsid w:val="00FD4FC9"/>
    <w:rsid w:val="00FD614E"/>
    <w:rsid w:val="00FE6746"/>
    <w:rsid w:val="00FF0E0D"/>
    <w:rsid w:val="00FF284C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DE77B"/>
  <w15:docId w15:val="{A4852AA5-A8C5-4362-A7B7-B44A55C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12">
    <w:name w:val="Font Style12"/>
    <w:rsid w:val="00B94B5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B94B56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B94B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B94B56"/>
    <w:rPr>
      <w:rFonts w:ascii="Times New Roman" w:hAnsi="Times New Roman" w:cs="Times New Roman"/>
      <w:sz w:val="42"/>
      <w:szCs w:val="42"/>
    </w:rPr>
  </w:style>
  <w:style w:type="paragraph" w:styleId="aff0">
    <w:name w:val="Block Text"/>
    <w:basedOn w:val="a"/>
    <w:rsid w:val="004044A1"/>
    <w:pPr>
      <w:ind w:left="-57" w:right="-57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rsid w:val="002A30DE"/>
    <w:pPr>
      <w:suppressAutoHyphens/>
      <w:jc w:val="both"/>
    </w:pPr>
    <w:rPr>
      <w:sz w:val="28"/>
      <w:lang w:eastAsia="ar-SA"/>
    </w:rPr>
  </w:style>
  <w:style w:type="character" w:customStyle="1" w:styleId="FontStyle22">
    <w:name w:val="Font Style22"/>
    <w:rsid w:val="00345B9F"/>
    <w:rPr>
      <w:rFonts w:ascii="Tahoma" w:hAnsi="Tahoma" w:cs="Tahoma"/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sid w:val="005E69F8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5E69F8"/>
  </w:style>
  <w:style w:type="character" w:customStyle="1" w:styleId="aff3">
    <w:name w:val="Текст примечания Знак"/>
    <w:basedOn w:val="a0"/>
    <w:link w:val="aff2"/>
    <w:uiPriority w:val="99"/>
    <w:semiHidden/>
    <w:rsid w:val="005E69F8"/>
    <w:rPr>
      <w:rFonts w:ascii="Times New Roman" w:eastAsia="Times New Roman" w:hAnsi="Times New Roman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5E69F8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5E69F8"/>
    <w:rPr>
      <w:rFonts w:ascii="Times New Roman" w:eastAsia="Times New Roman" w:hAnsi="Times New Roman"/>
      <w:b/>
      <w:bCs/>
    </w:rPr>
  </w:style>
  <w:style w:type="character" w:customStyle="1" w:styleId="fontstyle01">
    <w:name w:val="fontstyle01"/>
    <w:basedOn w:val="a0"/>
    <w:rsid w:val="0040108A"/>
    <w:rPr>
      <w:rFonts w:ascii="ArialMT" w:eastAsia="ArialMT" w:hint="eastAsia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B0C90B65BC495BB779BF2D511E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15DF1-2035-475C-969B-FC25915FAC3D}"/>
      </w:docPartPr>
      <w:docPartBody>
        <w:p w:rsidR="00FD09A4" w:rsidRDefault="00753FB3">
          <w:pPr>
            <w:pStyle w:val="54B0C90B65BC495BB779BF2D511EB3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6A1BF324624B7B9E7832365B90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D5A33-F4E8-4D83-B34F-E3D87E2D562A}"/>
      </w:docPartPr>
      <w:docPartBody>
        <w:p w:rsidR="00FD09A4" w:rsidRDefault="00753FB3">
          <w:pPr>
            <w:pStyle w:val="BF6A1BF324624B7B9E7832365B9074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3CC08E49224EF3ABE11C3929268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57BA8-5FF8-4B90-B289-2A1CE62C42BA}"/>
      </w:docPartPr>
      <w:docPartBody>
        <w:p w:rsidR="00FD09A4" w:rsidRDefault="00753FB3">
          <w:pPr>
            <w:pStyle w:val="093CC08E49224EF3ABE11C3929268A1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9114B66F284D49904FF2DA9EED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AF51B-D5AA-4F75-BBC6-B8BC2F84FFD2}"/>
      </w:docPartPr>
      <w:docPartBody>
        <w:p w:rsidR="00FD09A4" w:rsidRDefault="00753FB3">
          <w:pPr>
            <w:pStyle w:val="DB9114B66F284D49904FF2DA9EED9D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FD09A4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FB3"/>
    <w:rsid w:val="00001DEC"/>
    <w:rsid w:val="000F1828"/>
    <w:rsid w:val="00121ECF"/>
    <w:rsid w:val="00186D8F"/>
    <w:rsid w:val="001939E2"/>
    <w:rsid w:val="001D23BD"/>
    <w:rsid w:val="001D2A63"/>
    <w:rsid w:val="001F7331"/>
    <w:rsid w:val="00207B3D"/>
    <w:rsid w:val="0029072D"/>
    <w:rsid w:val="00301BE9"/>
    <w:rsid w:val="003052D8"/>
    <w:rsid w:val="00343E08"/>
    <w:rsid w:val="003C63BE"/>
    <w:rsid w:val="005307E5"/>
    <w:rsid w:val="0055438F"/>
    <w:rsid w:val="005A1AEE"/>
    <w:rsid w:val="005E3F19"/>
    <w:rsid w:val="00660FC5"/>
    <w:rsid w:val="00705ABE"/>
    <w:rsid w:val="00716779"/>
    <w:rsid w:val="00753FB3"/>
    <w:rsid w:val="00774ED5"/>
    <w:rsid w:val="0085249E"/>
    <w:rsid w:val="00897DF3"/>
    <w:rsid w:val="008A091B"/>
    <w:rsid w:val="009161A2"/>
    <w:rsid w:val="00972E34"/>
    <w:rsid w:val="009F7EAA"/>
    <w:rsid w:val="00A270F5"/>
    <w:rsid w:val="00B12787"/>
    <w:rsid w:val="00B44E02"/>
    <w:rsid w:val="00BA78BB"/>
    <w:rsid w:val="00CD376B"/>
    <w:rsid w:val="00EA257E"/>
    <w:rsid w:val="00F86666"/>
    <w:rsid w:val="00FC1F96"/>
    <w:rsid w:val="00FD09A4"/>
    <w:rsid w:val="00FE54B7"/>
    <w:rsid w:val="00FF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270F5"/>
    <w:rPr>
      <w:color w:val="808080"/>
    </w:rPr>
  </w:style>
  <w:style w:type="paragraph" w:customStyle="1" w:styleId="54B0C90B65BC495BB779BF2D511EB3B1">
    <w:name w:val="54B0C90B65BC495BB779BF2D511EB3B1"/>
  </w:style>
  <w:style w:type="paragraph" w:customStyle="1" w:styleId="BF6A1BF324624B7B9E7832365B9074C6">
    <w:name w:val="BF6A1BF324624B7B9E7832365B9074C6"/>
  </w:style>
  <w:style w:type="paragraph" w:customStyle="1" w:styleId="093CC08E49224EF3ABE11C3929268A18">
    <w:name w:val="093CC08E49224EF3ABE11C3929268A18"/>
  </w:style>
  <w:style w:type="paragraph" w:customStyle="1" w:styleId="DB9114B66F284D49904FF2DA9EED9D92">
    <w:name w:val="DB9114B66F284D49904FF2DA9EED9D92"/>
  </w:style>
  <w:style w:type="paragraph" w:customStyle="1" w:styleId="F902FF7AEBF9419DA160A6DBCA3FEB02">
    <w:name w:val="F902FF7AEBF9419DA160A6DBCA3FE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2589B-AB21-422F-934C-3D66EA80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60</TotalTime>
  <Pages>22</Pages>
  <Words>4548</Words>
  <Characters>25928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Светлана Борисовна Горинович</cp:lastModifiedBy>
  <cp:revision>8</cp:revision>
  <cp:lastPrinted>2025-08-04T11:34:00Z</cp:lastPrinted>
  <dcterms:created xsi:type="dcterms:W3CDTF">2025-02-17T06:02:00Z</dcterms:created>
  <dcterms:modified xsi:type="dcterms:W3CDTF">2025-08-08T05:36:00Z</dcterms:modified>
</cp:coreProperties>
</file>