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503B3F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503B3F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503B3F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7C446761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503B3F">
              <w:rPr>
                <w:rFonts w:eastAsia="Calibri" w:cs="Times New Roman"/>
                <w:sz w:val="28"/>
                <w:szCs w:val="28"/>
              </w:rPr>
              <w:t>2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503B3F">
              <w:rPr>
                <w:rFonts w:eastAsia="Calibri" w:cs="Times New Roman"/>
                <w:sz w:val="28"/>
                <w:szCs w:val="28"/>
              </w:rPr>
              <w:t>3232</w:t>
            </w:r>
          </w:p>
        </w:tc>
      </w:tr>
      <w:tr w:rsidR="00F40980" w:rsidRPr="007F66CA" w14:paraId="244346F6" w14:textId="77777777" w:rsidTr="00503B3F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4FCB4728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5C7B39" w:rsidRPr="00F038F3">
              <w:rPr>
                <w:rFonts w:eastAsia="Calibri"/>
                <w:sz w:val="28"/>
                <w:szCs w:val="28"/>
              </w:rPr>
              <w:t>0</w:t>
            </w:r>
            <w:r w:rsidR="00503B3F">
              <w:rPr>
                <w:rFonts w:eastAsia="Calibri"/>
                <w:sz w:val="28"/>
                <w:szCs w:val="28"/>
              </w:rPr>
              <w:t>2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503B3F">
              <w:rPr>
                <w:rFonts w:eastAsia="Calibri"/>
                <w:sz w:val="28"/>
                <w:szCs w:val="28"/>
              </w:rPr>
              <w:t>10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503B3F">
              <w:rPr>
                <w:rFonts w:eastAsia="Calibri"/>
                <w:sz w:val="28"/>
                <w:szCs w:val="28"/>
              </w:rPr>
              <w:t>06</w:t>
            </w:r>
          </w:p>
        </w:tc>
      </w:tr>
      <w:tr w:rsidR="00F40980" w:rsidRPr="007F66CA" w14:paraId="4F10116E" w14:textId="77777777" w:rsidTr="00503B3F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31CBF194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5114FE">
                  <w:rPr>
                    <w:rFonts w:eastAsia="Calibri" w:cs="Times New Roman"/>
                    <w:sz w:val="28"/>
                    <w:szCs w:val="28"/>
                  </w:rPr>
                  <w:t>3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503B3F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343B17FA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6318D6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4939967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318D6">
                  <w:rPr>
                    <w:rStyle w:val="38"/>
                    <w:szCs w:val="28"/>
                  </w:rPr>
                  <w:t>20</w:t>
                </w:r>
                <w:r w:rsidR="00503B3F">
                  <w:rPr>
                    <w:rStyle w:val="38"/>
                    <w:szCs w:val="28"/>
                  </w:rPr>
                  <w:t xml:space="preserve"> </w:t>
                </w:r>
                <w:r w:rsidR="006318D6">
                  <w:rPr>
                    <w:rStyle w:val="38"/>
                    <w:szCs w:val="28"/>
                  </w:rPr>
                  <w:t xml:space="preserve">июня </w:t>
                </w:r>
                <w:r w:rsidR="00503B3F">
                  <w:rPr>
                    <w:rStyle w:val="38"/>
                    <w:szCs w:val="28"/>
                  </w:rPr>
                  <w:t>202</w:t>
                </w:r>
                <w:r w:rsidR="006318D6">
                  <w:rPr>
                    <w:rStyle w:val="38"/>
                    <w:szCs w:val="28"/>
                  </w:rPr>
                  <w:t>5</w:t>
                </w:r>
                <w:r w:rsidR="00503B3F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2"/>
          </w:p>
        </w:tc>
      </w:tr>
      <w:tr w:rsidR="00D223F7" w:rsidRPr="00634CE6" w14:paraId="34042FFA" w14:textId="77777777" w:rsidTr="00F40980">
        <w:tc>
          <w:tcPr>
            <w:tcW w:w="5678" w:type="dxa"/>
          </w:tcPr>
          <w:p w14:paraId="34846F18" w14:textId="77777777" w:rsidR="00D223F7" w:rsidRPr="00634CE6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57A6C5EE" w14:textId="77777777" w:rsidR="00D223F7" w:rsidRPr="00634CE6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1F3A0443" w14:textId="77777777" w:rsidR="00503B3F" w:rsidRDefault="00503B3F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503B3F">
              <w:rPr>
                <w:sz w:val="28"/>
                <w:szCs w:val="28"/>
                <w:lang w:val="ru-RU"/>
              </w:rPr>
              <w:t>электротехнической лаборатории</w:t>
            </w:r>
            <w:r w:rsidRPr="007F66C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556BB26" w14:textId="04E34E28" w:rsidR="00503B3F" w:rsidRDefault="00503B3F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503B3F">
              <w:rPr>
                <w:sz w:val="28"/>
                <w:szCs w:val="28"/>
                <w:lang w:val="ru-RU"/>
              </w:rPr>
              <w:t>Электротехнического монтажного управления</w:t>
            </w:r>
          </w:p>
          <w:p w14:paraId="3359C589" w14:textId="77777777" w:rsidR="00503B3F" w:rsidRDefault="00503B3F" w:rsidP="00503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865">
              <w:rPr>
                <w:sz w:val="28"/>
                <w:szCs w:val="28"/>
              </w:rPr>
              <w:t>Откры</w:t>
            </w:r>
            <w:r>
              <w:rPr>
                <w:sz w:val="28"/>
                <w:szCs w:val="28"/>
              </w:rPr>
              <w:t>того акционерного общества</w:t>
            </w:r>
            <w:r w:rsidRPr="00CA1865">
              <w:rPr>
                <w:sz w:val="28"/>
                <w:szCs w:val="28"/>
              </w:rPr>
              <w:t xml:space="preserve"> </w:t>
            </w:r>
          </w:p>
          <w:p w14:paraId="70216068" w14:textId="77777777" w:rsidR="007A4485" w:rsidRPr="007F66CA" w:rsidRDefault="00503B3F" w:rsidP="00503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865">
              <w:rPr>
                <w:sz w:val="28"/>
                <w:szCs w:val="28"/>
              </w:rPr>
              <w:t>"Стройтрест № 3 Ордена Октябрьской революции"</w:t>
            </w:r>
          </w:p>
        </w:tc>
      </w:tr>
    </w:tbl>
    <w:p w14:paraId="7C072CEC" w14:textId="77777777" w:rsidR="00D223F7" w:rsidRPr="00F173D0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4"/>
          <w:szCs w:val="24"/>
        </w:rPr>
      </w:pPr>
    </w:p>
    <w:tbl>
      <w:tblPr>
        <w:tblW w:w="4872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91"/>
        <w:gridCol w:w="709"/>
        <w:gridCol w:w="2268"/>
        <w:gridCol w:w="1842"/>
        <w:gridCol w:w="2011"/>
      </w:tblGrid>
      <w:tr w:rsidR="00F40980" w:rsidRPr="007A4175" w14:paraId="25477236" w14:textId="77777777" w:rsidTr="00503B3F">
        <w:trPr>
          <w:trHeight w:val="1277"/>
        </w:trPr>
        <w:tc>
          <w:tcPr>
            <w:tcW w:w="561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11A86D1" w14:textId="77777777" w:rsidR="00041192" w:rsidRPr="00041192" w:rsidRDefault="00041192">
      <w:pPr>
        <w:rPr>
          <w:sz w:val="2"/>
          <w:szCs w:val="2"/>
        </w:rPr>
      </w:pPr>
    </w:p>
    <w:tbl>
      <w:tblPr>
        <w:tblW w:w="4872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991"/>
        <w:gridCol w:w="709"/>
        <w:gridCol w:w="2268"/>
        <w:gridCol w:w="1842"/>
        <w:gridCol w:w="1985"/>
        <w:gridCol w:w="26"/>
      </w:tblGrid>
      <w:tr w:rsidR="0090767F" w:rsidRPr="0038569C" w14:paraId="12F75ED3" w14:textId="77777777" w:rsidTr="00503B3F">
        <w:trPr>
          <w:trHeight w:val="240"/>
          <w:tblHeader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47E8143B" w:rsidR="00041192" w:rsidRPr="00041192" w:rsidRDefault="0090767F" w:rsidP="0004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119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04119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119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04119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119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04119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119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04119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119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04119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119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503B3F">
        <w:trPr>
          <w:trHeight w:val="240"/>
        </w:trPr>
        <w:tc>
          <w:tcPr>
            <w:tcW w:w="9382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40319031" w:rsidR="0090767F" w:rsidRPr="00295E4A" w:rsidRDefault="00503B3F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42FF"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>оез</w:t>
            </w:r>
            <w:r w:rsidRPr="00AA42FF">
              <w:rPr>
                <w:b/>
                <w:sz w:val="22"/>
                <w:szCs w:val="22"/>
              </w:rPr>
              <w:t>д Строителей, д. 5,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A42FF">
              <w:rPr>
                <w:b/>
                <w:sz w:val="22"/>
                <w:szCs w:val="22"/>
              </w:rPr>
              <w:t>223710, г. Солигорск, Минская обл</w:t>
            </w:r>
            <w:r>
              <w:rPr>
                <w:b/>
                <w:sz w:val="22"/>
                <w:szCs w:val="22"/>
              </w:rPr>
              <w:t>асть</w:t>
            </w:r>
          </w:p>
        </w:tc>
      </w:tr>
      <w:tr w:rsidR="00503B3F" w:rsidRPr="00AA42FF" w14:paraId="3A93F310" w14:textId="77777777" w:rsidTr="00503B3F">
        <w:trPr>
          <w:gridAfter w:val="1"/>
          <w:wAfter w:w="26" w:type="dxa"/>
          <w:trHeight w:val="10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C2C0C" w14:textId="77777777" w:rsidR="00503B3F" w:rsidRPr="00041192" w:rsidRDefault="00503B3F" w:rsidP="00041192">
            <w:pPr>
              <w:pStyle w:val="af6"/>
              <w:ind w:left="57"/>
              <w:rPr>
                <w:lang w:val="ru-RU"/>
              </w:rPr>
            </w:pPr>
            <w:r w:rsidRPr="00041192">
              <w:rPr>
                <w:lang w:val="ru-RU"/>
              </w:rPr>
              <w:t>1.1</w:t>
            </w:r>
          </w:p>
          <w:p w14:paraId="6DE2971B" w14:textId="77777777" w:rsidR="00503B3F" w:rsidRPr="00041192" w:rsidRDefault="00503B3F" w:rsidP="00041192">
            <w:pPr>
              <w:pStyle w:val="af6"/>
              <w:ind w:left="57"/>
              <w:rPr>
                <w:lang w:val="ru-RU"/>
              </w:rPr>
            </w:pPr>
            <w:r w:rsidRPr="00041192"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BE357" w14:textId="77777777" w:rsidR="00503B3F" w:rsidRPr="00AA42FF" w:rsidRDefault="00503B3F" w:rsidP="00503B3F">
            <w:pPr>
              <w:pStyle w:val="af6"/>
              <w:ind w:left="34"/>
              <w:rPr>
                <w:lang w:val="ru-RU"/>
              </w:rPr>
            </w:pPr>
            <w:r w:rsidRPr="00AA42FF">
              <w:rPr>
                <w:lang w:val="ru-RU"/>
              </w:rPr>
              <w:t>Масляные и электромагнитные выключатели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D5640" w14:textId="77777777" w:rsidR="00503B3F" w:rsidRPr="00C048CD" w:rsidRDefault="00503B3F" w:rsidP="00DE0C08">
            <w:pPr>
              <w:pStyle w:val="af6"/>
              <w:rPr>
                <w:lang w:val="ru-RU"/>
              </w:rPr>
            </w:pPr>
            <w:r w:rsidRPr="00C048CD">
              <w:rPr>
                <w:lang w:val="ru-RU"/>
              </w:rPr>
              <w:t>27.12/</w:t>
            </w:r>
          </w:p>
          <w:p w14:paraId="3642A054" w14:textId="77777777" w:rsidR="00503B3F" w:rsidRPr="00AA42FF" w:rsidRDefault="00503B3F" w:rsidP="00DE0C08">
            <w:pPr>
              <w:pStyle w:val="af6"/>
              <w:rPr>
                <w:lang w:val="ru-RU"/>
              </w:rPr>
            </w:pPr>
            <w:r w:rsidRPr="00C048CD">
              <w:rPr>
                <w:lang w:val="ru-RU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D9081" w14:textId="77777777" w:rsidR="00503B3F" w:rsidRPr="00AA42FF" w:rsidRDefault="00503B3F" w:rsidP="00503B3F">
            <w:pPr>
              <w:pStyle w:val="af6"/>
              <w:ind w:left="57"/>
              <w:rPr>
                <w:lang w:val="ru-RU"/>
              </w:rPr>
            </w:pPr>
            <w:r w:rsidRPr="00AA42FF">
              <w:rPr>
                <w:lang w:val="ru-RU"/>
              </w:rPr>
              <w:t>Сопротивление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D8478" w14:textId="0F9DDBAA" w:rsidR="00503B3F" w:rsidRPr="00AA42FF" w:rsidRDefault="00F173D0" w:rsidP="00503B3F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181-</w:t>
            </w:r>
            <w:proofErr w:type="gramStart"/>
            <w:r>
              <w:rPr>
                <w:lang w:val="ru-RU"/>
              </w:rPr>
              <w:t>2023</w:t>
            </w:r>
            <w:r w:rsidR="00503B3F" w:rsidRPr="00AA42FF">
              <w:rPr>
                <w:lang w:val="ru-RU"/>
              </w:rPr>
              <w:t>,  Прил.</w:t>
            </w:r>
            <w:proofErr w:type="gramEnd"/>
            <w:r w:rsidR="00503B3F" w:rsidRPr="00AA42FF">
              <w:rPr>
                <w:lang w:val="ru-RU"/>
              </w:rPr>
              <w:t xml:space="preserve"> Б.11.1</w:t>
            </w:r>
          </w:p>
          <w:p w14:paraId="587FE71A" w14:textId="77777777" w:rsidR="00503B3F" w:rsidRPr="00AA42FF" w:rsidRDefault="00503B3F" w:rsidP="00503B3F">
            <w:pPr>
              <w:pStyle w:val="af6"/>
              <w:ind w:left="57"/>
              <w:rPr>
                <w:lang w:val="ru-RU"/>
              </w:rPr>
            </w:pPr>
            <w:r w:rsidRPr="00AA42FF">
              <w:rPr>
                <w:lang w:val="ru-RU"/>
              </w:rPr>
              <w:t>ТКП 339-</w:t>
            </w:r>
            <w:proofErr w:type="gramStart"/>
            <w:r w:rsidRPr="00AA42FF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Pr="00AA42FF">
              <w:rPr>
                <w:lang w:val="ru-RU"/>
              </w:rPr>
              <w:t>,  п.</w:t>
            </w:r>
            <w:proofErr w:type="gramEnd"/>
            <w:r w:rsidRPr="00AA42FF">
              <w:rPr>
                <w:lang w:val="ru-RU"/>
              </w:rPr>
              <w:t>4.4.9.1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1C5C9" w14:textId="497D54A4" w:rsidR="00503B3F" w:rsidRPr="00AA42FF" w:rsidRDefault="00503B3F" w:rsidP="0004119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АМИ.Г</w:t>
            </w:r>
            <w:r w:rsidR="0076224B">
              <w:rPr>
                <w:lang w:val="ru-RU"/>
              </w:rPr>
              <w:t>Р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0051-2022</w:t>
            </w:r>
            <w:proofErr w:type="gramEnd"/>
          </w:p>
          <w:p w14:paraId="339D74BB" w14:textId="77777777" w:rsidR="00503B3F" w:rsidRPr="00AA42FF" w:rsidRDefault="00503B3F" w:rsidP="00041192">
            <w:pPr>
              <w:pStyle w:val="af6"/>
              <w:rPr>
                <w:lang w:val="ru-RU"/>
              </w:rPr>
            </w:pPr>
          </w:p>
        </w:tc>
      </w:tr>
      <w:tr w:rsidR="00503B3F" w:rsidRPr="00AA42FF" w14:paraId="6042132B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09171" w14:textId="77777777" w:rsidR="00503B3F" w:rsidRPr="00041192" w:rsidRDefault="00503B3F" w:rsidP="00041192">
            <w:pPr>
              <w:pStyle w:val="af6"/>
              <w:ind w:left="57"/>
              <w:rPr>
                <w:lang w:val="ru-RU"/>
              </w:rPr>
            </w:pPr>
            <w:r w:rsidRPr="00041192">
              <w:rPr>
                <w:lang w:val="ru-RU"/>
              </w:rPr>
              <w:t>1.2</w:t>
            </w:r>
          </w:p>
          <w:p w14:paraId="3A3873B8" w14:textId="77777777" w:rsidR="00503B3F" w:rsidRPr="00041192" w:rsidRDefault="00503B3F" w:rsidP="00041192">
            <w:pPr>
              <w:pStyle w:val="af6"/>
              <w:ind w:left="57"/>
              <w:rPr>
                <w:lang w:val="ru-RU"/>
              </w:rPr>
            </w:pPr>
            <w:r w:rsidRPr="00041192">
              <w:t>***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2141" w14:textId="77777777" w:rsidR="00503B3F" w:rsidRPr="00AA42FF" w:rsidRDefault="00503B3F" w:rsidP="00503B3F">
            <w:pPr>
              <w:pStyle w:val="af6"/>
              <w:ind w:left="34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47210" w14:textId="77777777" w:rsidR="00503B3F" w:rsidRPr="00AA42FF" w:rsidRDefault="00503B3F" w:rsidP="00DE0C08">
            <w:pPr>
              <w:pStyle w:val="af6"/>
              <w:rPr>
                <w:lang w:val="ru-RU"/>
              </w:rPr>
            </w:pPr>
            <w:r w:rsidRPr="00AA42FF">
              <w:rPr>
                <w:lang w:val="ru-RU"/>
              </w:rPr>
              <w:t>27.11/</w:t>
            </w:r>
          </w:p>
          <w:p w14:paraId="10A8932D" w14:textId="77777777" w:rsidR="00503B3F" w:rsidRPr="00AA42FF" w:rsidRDefault="00503B3F" w:rsidP="00DE0C08">
            <w:pPr>
              <w:pStyle w:val="af6"/>
              <w:rPr>
                <w:lang w:val="ru-RU"/>
              </w:rPr>
            </w:pPr>
            <w:r w:rsidRPr="00AA42FF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2E424" w14:textId="77777777" w:rsidR="00503B3F" w:rsidRDefault="00503B3F" w:rsidP="00503B3F">
            <w:pPr>
              <w:pStyle w:val="af6"/>
              <w:ind w:left="57"/>
              <w:rPr>
                <w:lang w:val="ru-RU"/>
              </w:rPr>
            </w:pPr>
            <w:r w:rsidRPr="00C048CD">
              <w:rPr>
                <w:lang w:val="ru-RU"/>
              </w:rPr>
              <w:t>Испытание изоляции повышенным напряже</w:t>
            </w:r>
            <w:r>
              <w:rPr>
                <w:lang w:val="ru-RU"/>
              </w:rPr>
              <w:t xml:space="preserve">нием частотой </w:t>
            </w:r>
          </w:p>
          <w:p w14:paraId="0B96F4CD" w14:textId="77777777" w:rsidR="00503B3F" w:rsidRPr="00AA42FF" w:rsidRDefault="00503B3F" w:rsidP="00503B3F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50 </w:t>
            </w:r>
            <w:r w:rsidRPr="00C048CD">
              <w:rPr>
                <w:lang w:val="ru-RU"/>
              </w:rPr>
              <w:t>Гц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A0708" w14:textId="556499EA" w:rsidR="00503B3F" w:rsidRPr="00AA42FF" w:rsidRDefault="00F173D0" w:rsidP="00503B3F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>ТКП 181-</w:t>
            </w:r>
            <w:proofErr w:type="gramStart"/>
            <w:r>
              <w:rPr>
                <w:lang w:val="ru-RU"/>
              </w:rPr>
              <w:t>2023</w:t>
            </w:r>
            <w:r w:rsidR="00503B3F" w:rsidRPr="00AA42FF">
              <w:rPr>
                <w:lang w:val="ru-RU"/>
              </w:rPr>
              <w:t>,  Прил.</w:t>
            </w:r>
            <w:proofErr w:type="gramEnd"/>
            <w:r w:rsidR="00503B3F" w:rsidRPr="00AA42FF">
              <w:rPr>
                <w:lang w:val="ru-RU"/>
              </w:rPr>
              <w:t xml:space="preserve"> Б.11.3</w:t>
            </w:r>
          </w:p>
          <w:p w14:paraId="022C9E58" w14:textId="77777777" w:rsidR="00503B3F" w:rsidRPr="00AA42FF" w:rsidRDefault="00503B3F" w:rsidP="00503B3F">
            <w:pPr>
              <w:pStyle w:val="af6"/>
              <w:ind w:left="57"/>
              <w:rPr>
                <w:lang w:val="ru-RU"/>
              </w:rPr>
            </w:pPr>
            <w:r w:rsidRPr="00AA42FF">
              <w:rPr>
                <w:lang w:val="ru-RU"/>
              </w:rPr>
              <w:t>ТКП 339-</w:t>
            </w:r>
            <w:proofErr w:type="gramStart"/>
            <w:r w:rsidRPr="00AA42FF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Pr="00AA42FF">
              <w:rPr>
                <w:lang w:val="ru-RU"/>
              </w:rPr>
              <w:t>,  п.</w:t>
            </w:r>
            <w:proofErr w:type="gramEnd"/>
            <w:r w:rsidRPr="00AA42FF">
              <w:rPr>
                <w:lang w:val="ru-RU"/>
              </w:rPr>
              <w:t>4.4.9.4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95A17" w14:textId="69483AC3" w:rsidR="0076224B" w:rsidRPr="00AA42FF" w:rsidRDefault="0076224B" w:rsidP="00041192">
            <w:pPr>
              <w:pStyle w:val="af6"/>
              <w:ind w:right="-152"/>
              <w:rPr>
                <w:lang w:val="ru-RU"/>
              </w:rPr>
            </w:pPr>
            <w:r>
              <w:rPr>
                <w:lang w:val="ru-RU"/>
              </w:rPr>
              <w:t xml:space="preserve">АМИ.МН </w:t>
            </w:r>
            <w:proofErr w:type="gramStart"/>
            <w:r>
              <w:rPr>
                <w:lang w:val="ru-RU"/>
              </w:rPr>
              <w:t>0060-2022</w:t>
            </w:r>
            <w:proofErr w:type="gramEnd"/>
          </w:p>
          <w:p w14:paraId="51951B38" w14:textId="77777777" w:rsidR="00503B3F" w:rsidRPr="00AA42FF" w:rsidRDefault="00503B3F" w:rsidP="00041192">
            <w:pPr>
              <w:pStyle w:val="af6"/>
              <w:rPr>
                <w:lang w:val="ru-RU"/>
              </w:rPr>
            </w:pPr>
          </w:p>
        </w:tc>
      </w:tr>
      <w:tr w:rsidR="0076224B" w14:paraId="055EEF78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62F63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2.1</w:t>
            </w:r>
          </w:p>
          <w:p w14:paraId="56B4CFD7" w14:textId="77777777" w:rsidR="0076224B" w:rsidRPr="00041192" w:rsidRDefault="0076224B" w:rsidP="00041192">
            <w:pPr>
              <w:ind w:left="57"/>
              <w:rPr>
                <w:color w:val="000000"/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65401" w14:textId="77777777" w:rsidR="0076224B" w:rsidRPr="00B06523" w:rsidRDefault="0076224B" w:rsidP="0076224B">
            <w:pPr>
              <w:pStyle w:val="af6"/>
              <w:ind w:left="34"/>
              <w:rPr>
                <w:lang w:val="ru-RU"/>
              </w:rPr>
            </w:pPr>
            <w:r w:rsidRPr="00C048CD">
              <w:rPr>
                <w:lang w:val="ru-RU"/>
              </w:rPr>
              <w:t>Выключатели нагрузки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18F98" w14:textId="77777777" w:rsidR="0076224B" w:rsidRPr="00C048CD" w:rsidRDefault="0076224B" w:rsidP="0076224B">
            <w:pPr>
              <w:rPr>
                <w:sz w:val="22"/>
                <w:szCs w:val="22"/>
              </w:rPr>
            </w:pPr>
            <w:r w:rsidRPr="00C048CD">
              <w:rPr>
                <w:sz w:val="22"/>
                <w:szCs w:val="22"/>
              </w:rPr>
              <w:t>27.12/</w:t>
            </w:r>
          </w:p>
          <w:p w14:paraId="358E7CFB" w14:textId="77777777" w:rsidR="0076224B" w:rsidRPr="00C048CD" w:rsidRDefault="0076224B" w:rsidP="0076224B">
            <w:pPr>
              <w:pStyle w:val="af6"/>
              <w:rPr>
                <w:lang w:val="ru-RU"/>
              </w:rPr>
            </w:pPr>
            <w:r w:rsidRPr="00C048CD">
              <w:rPr>
                <w:lang w:val="ru-RU"/>
              </w:rPr>
              <w:t>22.000</w:t>
            </w:r>
          </w:p>
          <w:p w14:paraId="365D7CF4" w14:textId="77777777" w:rsidR="0076224B" w:rsidRPr="00C705BC" w:rsidRDefault="0076224B" w:rsidP="00762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F7954" w14:textId="77777777" w:rsidR="0076224B" w:rsidRDefault="0076224B" w:rsidP="0076224B">
            <w:pPr>
              <w:pStyle w:val="af6"/>
              <w:ind w:left="57"/>
              <w:rPr>
                <w:color w:val="000000"/>
                <w:lang w:val="ru-RU"/>
              </w:rPr>
            </w:pPr>
            <w:proofErr w:type="spellStart"/>
            <w:r w:rsidRPr="00C048CD">
              <w:t>Сопротивление</w:t>
            </w:r>
            <w:proofErr w:type="spellEnd"/>
            <w:r w:rsidRPr="00C048CD">
              <w:t xml:space="preserve"> </w:t>
            </w:r>
            <w:proofErr w:type="spellStart"/>
            <w:r w:rsidRPr="00C048CD">
              <w:t>изоляции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E5972" w14:textId="14478B35" w:rsidR="0076224B" w:rsidRPr="00C048CD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6224B" w:rsidRPr="00C048CD">
              <w:rPr>
                <w:sz w:val="22"/>
                <w:szCs w:val="22"/>
              </w:rPr>
              <w:t>,</w:t>
            </w:r>
          </w:p>
          <w:p w14:paraId="2F2A1A4B" w14:textId="77777777" w:rsidR="0076224B" w:rsidRPr="00C048CD" w:rsidRDefault="0076224B" w:rsidP="0076224B">
            <w:pPr>
              <w:ind w:left="57"/>
              <w:rPr>
                <w:sz w:val="22"/>
                <w:szCs w:val="22"/>
              </w:rPr>
            </w:pPr>
            <w:r w:rsidRPr="00C048CD">
              <w:rPr>
                <w:sz w:val="22"/>
                <w:szCs w:val="22"/>
              </w:rPr>
              <w:t>Прил. Б.12.1</w:t>
            </w:r>
          </w:p>
          <w:p w14:paraId="09DF7E24" w14:textId="2B7F548F" w:rsidR="0076224B" w:rsidRPr="00503B3F" w:rsidRDefault="0076224B" w:rsidP="0076224B">
            <w:pPr>
              <w:ind w:left="57"/>
              <w:rPr>
                <w:sz w:val="22"/>
                <w:szCs w:val="22"/>
              </w:rPr>
            </w:pPr>
            <w:r w:rsidRPr="00C048CD">
              <w:rPr>
                <w:sz w:val="22"/>
                <w:szCs w:val="22"/>
              </w:rPr>
              <w:t>ТКП 339-</w:t>
            </w:r>
            <w:proofErr w:type="gramStart"/>
            <w:r w:rsidRPr="00C048C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C048CD">
              <w:rPr>
                <w:sz w:val="22"/>
                <w:szCs w:val="22"/>
              </w:rPr>
              <w:t>,  п.</w:t>
            </w:r>
            <w:proofErr w:type="gramEnd"/>
            <w:r w:rsidRPr="00C048CD">
              <w:rPr>
                <w:sz w:val="22"/>
                <w:szCs w:val="22"/>
              </w:rPr>
              <w:t>4.4.13.1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7EFFF" w14:textId="4C4702C8" w:rsidR="0076224B" w:rsidRPr="0076224B" w:rsidRDefault="0076224B" w:rsidP="00041192">
            <w:pPr>
              <w:rPr>
                <w:color w:val="000000"/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0051-2022</w:t>
            </w:r>
          </w:p>
        </w:tc>
      </w:tr>
      <w:tr w:rsidR="0076224B" w14:paraId="0D0223FC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57C4D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2.2</w:t>
            </w:r>
          </w:p>
          <w:p w14:paraId="214E682C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F1D6D" w14:textId="77777777" w:rsidR="0076224B" w:rsidRDefault="0076224B" w:rsidP="0076224B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8B656" w14:textId="77777777" w:rsidR="0076224B" w:rsidRPr="00C048CD" w:rsidRDefault="0076224B" w:rsidP="0076224B">
            <w:pPr>
              <w:rPr>
                <w:sz w:val="22"/>
                <w:szCs w:val="22"/>
              </w:rPr>
            </w:pPr>
            <w:r w:rsidRPr="00C048CD">
              <w:rPr>
                <w:sz w:val="22"/>
                <w:szCs w:val="22"/>
              </w:rPr>
              <w:t>27.12/</w:t>
            </w:r>
          </w:p>
          <w:p w14:paraId="5C17F5FB" w14:textId="77777777" w:rsidR="0076224B" w:rsidRPr="00C705BC" w:rsidRDefault="0076224B" w:rsidP="0076224B">
            <w:pPr>
              <w:rPr>
                <w:sz w:val="22"/>
                <w:szCs w:val="22"/>
                <w:lang w:val="be-BY"/>
              </w:rPr>
            </w:pPr>
            <w:r>
              <w:t>2</w:t>
            </w:r>
            <w:r w:rsidRPr="00C048CD">
              <w:t>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D4FDA" w14:textId="4EDBAA98" w:rsidR="0076224B" w:rsidRPr="00503B3F" w:rsidRDefault="0076224B" w:rsidP="0076224B">
            <w:pPr>
              <w:ind w:left="57"/>
              <w:rPr>
                <w:sz w:val="22"/>
                <w:szCs w:val="22"/>
              </w:rPr>
            </w:pPr>
            <w:r w:rsidRPr="00C048CD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  <w:r w:rsidRPr="00503B3F">
              <w:rPr>
                <w:sz w:val="22"/>
                <w:szCs w:val="22"/>
              </w:rPr>
              <w:t>50 Гц</w:t>
            </w:r>
          </w:p>
          <w:p w14:paraId="50AD3796" w14:textId="77777777" w:rsidR="0076224B" w:rsidRDefault="0076224B" w:rsidP="0076224B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A43B8" w14:textId="77D96B6D" w:rsidR="0076224B" w:rsidRPr="00C048CD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6224B" w:rsidRPr="00C048CD">
              <w:rPr>
                <w:sz w:val="22"/>
                <w:szCs w:val="22"/>
              </w:rPr>
              <w:t>,</w:t>
            </w:r>
          </w:p>
          <w:p w14:paraId="7644B598" w14:textId="77777777" w:rsidR="0076224B" w:rsidRPr="00C048CD" w:rsidRDefault="0076224B" w:rsidP="0076224B">
            <w:pPr>
              <w:ind w:left="57"/>
              <w:rPr>
                <w:sz w:val="22"/>
                <w:szCs w:val="22"/>
              </w:rPr>
            </w:pPr>
            <w:r w:rsidRPr="00C048CD">
              <w:rPr>
                <w:sz w:val="22"/>
                <w:szCs w:val="22"/>
              </w:rPr>
              <w:t>Прил. Б.12.2</w:t>
            </w:r>
          </w:p>
          <w:p w14:paraId="44F77A8F" w14:textId="77777777" w:rsidR="0076224B" w:rsidRDefault="0076224B" w:rsidP="0076224B">
            <w:pPr>
              <w:ind w:left="57"/>
              <w:rPr>
                <w:sz w:val="22"/>
                <w:szCs w:val="22"/>
                <w:lang w:val="be-BY"/>
              </w:rPr>
            </w:pPr>
            <w:r w:rsidRPr="00C048CD">
              <w:rPr>
                <w:sz w:val="22"/>
                <w:szCs w:val="22"/>
              </w:rPr>
              <w:t>ТКП 339-</w:t>
            </w:r>
            <w:proofErr w:type="gramStart"/>
            <w:r w:rsidRPr="00C048C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C048CD">
              <w:rPr>
                <w:sz w:val="22"/>
                <w:szCs w:val="22"/>
              </w:rPr>
              <w:t>,  п.</w:t>
            </w:r>
            <w:proofErr w:type="gramEnd"/>
            <w:r w:rsidRPr="00C048CD">
              <w:rPr>
                <w:sz w:val="22"/>
                <w:szCs w:val="22"/>
              </w:rPr>
              <w:t>4.4.13.2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D9FA3" w14:textId="3334231C" w:rsidR="0076224B" w:rsidRPr="0076224B" w:rsidRDefault="0076224B" w:rsidP="00041192">
            <w:pPr>
              <w:rPr>
                <w:sz w:val="22"/>
                <w:szCs w:val="22"/>
                <w:lang w:val="be-BY"/>
              </w:rPr>
            </w:pPr>
            <w:r w:rsidRPr="0076224B">
              <w:rPr>
                <w:sz w:val="22"/>
                <w:szCs w:val="22"/>
              </w:rPr>
              <w:t>АМИ.</w:t>
            </w:r>
            <w:r>
              <w:rPr>
                <w:sz w:val="22"/>
                <w:szCs w:val="22"/>
              </w:rPr>
              <w:t>МН</w:t>
            </w:r>
            <w:r w:rsidRPr="0076224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60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AA42FF" w14:paraId="2A36872B" w14:textId="77777777" w:rsidTr="005172EA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B2016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3.1</w:t>
            </w:r>
          </w:p>
          <w:p w14:paraId="5F7AC5E8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72DED" w14:textId="77777777" w:rsidR="0076224B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A42FF">
              <w:rPr>
                <w:sz w:val="22"/>
                <w:szCs w:val="22"/>
              </w:rPr>
              <w:t>Вводы и проходные изолято</w:t>
            </w:r>
            <w:r>
              <w:rPr>
                <w:sz w:val="22"/>
                <w:szCs w:val="22"/>
              </w:rPr>
              <w:t>ры</w:t>
            </w:r>
          </w:p>
          <w:p w14:paraId="22798C01" w14:textId="77777777" w:rsidR="0076224B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CE95BF7" w14:textId="0F73EF2C" w:rsidR="0076224B" w:rsidRPr="00AA42FF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9CA1A" w14:textId="77777777" w:rsidR="0076224B" w:rsidRPr="00AA42FF" w:rsidRDefault="0076224B" w:rsidP="00762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  <w:r w:rsidRPr="00AA42FF">
              <w:rPr>
                <w:sz w:val="22"/>
                <w:szCs w:val="22"/>
              </w:rPr>
              <w:t>/</w:t>
            </w:r>
          </w:p>
          <w:p w14:paraId="3E4B2A34" w14:textId="77777777" w:rsidR="0076224B" w:rsidRPr="00AA42FF" w:rsidRDefault="0076224B" w:rsidP="0076224B">
            <w:pPr>
              <w:pStyle w:val="af6"/>
              <w:rPr>
                <w:lang w:val="ru-RU"/>
              </w:rPr>
            </w:pPr>
            <w:r w:rsidRPr="00AA42FF">
              <w:t>2</w:t>
            </w:r>
            <w:r w:rsidRPr="00AA42FF">
              <w:rPr>
                <w:lang w:val="ru-RU"/>
              </w:rPr>
              <w:t>2</w:t>
            </w:r>
            <w:r w:rsidRPr="00AA42FF">
              <w:t>.</w:t>
            </w:r>
            <w:r w:rsidRPr="00AA42FF">
              <w:rPr>
                <w:lang w:val="ru-RU"/>
              </w:rPr>
              <w:t>000</w:t>
            </w:r>
          </w:p>
          <w:p w14:paraId="649ECFCD" w14:textId="77777777" w:rsidR="0076224B" w:rsidRPr="00AA42FF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6CD2E" w14:textId="77777777" w:rsidR="0076224B" w:rsidRPr="00AA42FF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AA42F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A3228" w14:textId="40D23D7B" w:rsidR="0076224B" w:rsidRPr="00AA42FF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6224B" w:rsidRPr="00AA42FF">
              <w:rPr>
                <w:sz w:val="22"/>
                <w:szCs w:val="22"/>
              </w:rPr>
              <w:t>,</w:t>
            </w:r>
          </w:p>
          <w:p w14:paraId="7072F734" w14:textId="77777777" w:rsidR="0076224B" w:rsidRPr="00AA42FF" w:rsidRDefault="0076224B" w:rsidP="0076224B">
            <w:pPr>
              <w:ind w:left="57"/>
              <w:rPr>
                <w:sz w:val="22"/>
                <w:szCs w:val="22"/>
              </w:rPr>
            </w:pPr>
            <w:r w:rsidRPr="00AA42FF">
              <w:rPr>
                <w:sz w:val="22"/>
                <w:szCs w:val="22"/>
              </w:rPr>
              <w:t>Прил. Б.24.1</w:t>
            </w:r>
          </w:p>
          <w:p w14:paraId="05827B75" w14:textId="77777777" w:rsidR="0076224B" w:rsidRPr="00AA42FF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AA42FF">
              <w:rPr>
                <w:sz w:val="22"/>
                <w:szCs w:val="22"/>
              </w:rPr>
              <w:t>ТКП 339-</w:t>
            </w:r>
            <w:proofErr w:type="gramStart"/>
            <w:r w:rsidRPr="00AA42F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A42FF">
              <w:rPr>
                <w:sz w:val="22"/>
                <w:szCs w:val="22"/>
              </w:rPr>
              <w:t>,  п.</w:t>
            </w:r>
            <w:proofErr w:type="gramEnd"/>
            <w:r w:rsidRPr="00AA42FF">
              <w:rPr>
                <w:sz w:val="22"/>
                <w:szCs w:val="22"/>
              </w:rPr>
              <w:t>4.23.1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BB11D" w14:textId="7E69C271" w:rsidR="0076224B" w:rsidRPr="0076224B" w:rsidRDefault="0076224B" w:rsidP="00041192">
            <w:pPr>
              <w:ind w:hanging="57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51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AA42FF" w14:paraId="2888FFA3" w14:textId="77777777" w:rsidTr="005172EA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C4A1A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3.2</w:t>
            </w:r>
          </w:p>
          <w:p w14:paraId="6BE373E0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14D91" w14:textId="6B3A0881" w:rsidR="0076224B" w:rsidRPr="00AA42FF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96A73" w14:textId="77777777" w:rsidR="0076224B" w:rsidRPr="00AA42FF" w:rsidRDefault="0076224B" w:rsidP="00762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  <w:r w:rsidRPr="00AA42FF">
              <w:rPr>
                <w:sz w:val="22"/>
                <w:szCs w:val="22"/>
              </w:rPr>
              <w:t>/</w:t>
            </w:r>
          </w:p>
          <w:p w14:paraId="54258F26" w14:textId="77777777" w:rsidR="0076224B" w:rsidRPr="00AA42FF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A42FF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58049" w14:textId="4E9490B3" w:rsidR="0076224B" w:rsidRPr="00AA42FF" w:rsidRDefault="0076224B" w:rsidP="0076224B">
            <w:pPr>
              <w:ind w:left="57"/>
              <w:rPr>
                <w:sz w:val="22"/>
                <w:szCs w:val="22"/>
              </w:rPr>
            </w:pPr>
            <w:r w:rsidRPr="00AA42FF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73AC6" w14:textId="3868BD71" w:rsidR="0076224B" w:rsidRPr="00AA42FF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6224B" w:rsidRPr="00AA42FF">
              <w:rPr>
                <w:sz w:val="22"/>
                <w:szCs w:val="22"/>
              </w:rPr>
              <w:t>,</w:t>
            </w:r>
          </w:p>
          <w:p w14:paraId="18C697FF" w14:textId="77777777" w:rsidR="0076224B" w:rsidRPr="00AA42FF" w:rsidRDefault="0076224B" w:rsidP="0076224B">
            <w:pPr>
              <w:ind w:left="57"/>
              <w:rPr>
                <w:sz w:val="22"/>
                <w:szCs w:val="22"/>
              </w:rPr>
            </w:pPr>
            <w:r w:rsidRPr="00AA42FF">
              <w:rPr>
                <w:sz w:val="22"/>
                <w:szCs w:val="22"/>
              </w:rPr>
              <w:t>Прил. Б.24.3</w:t>
            </w:r>
          </w:p>
          <w:p w14:paraId="15C1D1DA" w14:textId="77777777" w:rsidR="0076224B" w:rsidRPr="00AA42FF" w:rsidRDefault="0076224B" w:rsidP="0076224B">
            <w:pPr>
              <w:pStyle w:val="af6"/>
              <w:ind w:left="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40B0E" w14:textId="3141BC4C" w:rsidR="0076224B" w:rsidRPr="0076224B" w:rsidRDefault="0076224B" w:rsidP="00041192">
            <w:pPr>
              <w:ind w:right="-152"/>
              <w:jc w:val="both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</w:t>
            </w:r>
            <w:r>
              <w:rPr>
                <w:sz w:val="22"/>
                <w:szCs w:val="22"/>
              </w:rPr>
              <w:t>МН</w:t>
            </w:r>
            <w:r w:rsidRPr="0076224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60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F06907" w14:paraId="1DF1FBDB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3EB1B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lastRenderedPageBreak/>
              <w:t>4.1</w:t>
            </w:r>
          </w:p>
          <w:p w14:paraId="391F2AF3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BF7255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220B6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27.12/</w:t>
            </w:r>
          </w:p>
          <w:p w14:paraId="52FDCD71" w14:textId="77777777" w:rsidR="0076224B" w:rsidRPr="00F06907" w:rsidRDefault="0076224B" w:rsidP="0076224B">
            <w:pPr>
              <w:pStyle w:val="af6"/>
              <w:rPr>
                <w:lang w:val="ru-RU"/>
              </w:rPr>
            </w:pPr>
            <w:r w:rsidRPr="00F06907">
              <w:t>2</w:t>
            </w:r>
            <w:r w:rsidRPr="00F06907">
              <w:rPr>
                <w:lang w:val="ru-RU"/>
              </w:rPr>
              <w:t>2</w:t>
            </w:r>
            <w:r w:rsidRPr="00F06907">
              <w:t>.</w:t>
            </w:r>
            <w:r w:rsidRPr="00F06907">
              <w:rPr>
                <w:lang w:val="ru-RU"/>
              </w:rPr>
              <w:t>000</w:t>
            </w:r>
          </w:p>
          <w:p w14:paraId="6DBF5478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8796D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731ED" w14:textId="7DD2B366" w:rsidR="0076224B" w:rsidRPr="00F06907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6224B" w:rsidRPr="00F06907">
              <w:rPr>
                <w:sz w:val="22"/>
                <w:szCs w:val="22"/>
              </w:rPr>
              <w:t>,</w:t>
            </w:r>
          </w:p>
          <w:p w14:paraId="17431715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Прил. Б.15.1</w:t>
            </w:r>
          </w:p>
          <w:p w14:paraId="03D94D22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339-</w:t>
            </w:r>
            <w:proofErr w:type="gramStart"/>
            <w:r w:rsidRPr="00F0690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F06907">
              <w:rPr>
                <w:sz w:val="22"/>
                <w:szCs w:val="22"/>
              </w:rPr>
              <w:t>,  п.</w:t>
            </w:r>
            <w:proofErr w:type="gramEnd"/>
            <w:r w:rsidRPr="00F06907">
              <w:rPr>
                <w:sz w:val="22"/>
                <w:szCs w:val="22"/>
              </w:rPr>
              <w:t>4.4.14.1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98C8D" w14:textId="5D156ABE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0051-2022</w:t>
            </w:r>
          </w:p>
        </w:tc>
      </w:tr>
      <w:tr w:rsidR="0076224B" w:rsidRPr="00F06907" w14:paraId="1BAFC809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7B322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4.2</w:t>
            </w:r>
          </w:p>
          <w:p w14:paraId="2A80107F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9641" w14:textId="77777777" w:rsidR="0076224B" w:rsidRPr="00F06907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20559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27.12/</w:t>
            </w:r>
          </w:p>
          <w:p w14:paraId="5673D09E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71A76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755EEB45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50 Гц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49E11" w14:textId="0B98136F" w:rsidR="0076224B" w:rsidRPr="00F06907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6224B" w:rsidRPr="00F06907">
              <w:rPr>
                <w:sz w:val="22"/>
                <w:szCs w:val="22"/>
              </w:rPr>
              <w:t>,</w:t>
            </w:r>
          </w:p>
          <w:p w14:paraId="75E0D082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Прил. Б.15.2</w:t>
            </w:r>
          </w:p>
          <w:p w14:paraId="4CABFF5D" w14:textId="77777777" w:rsidR="0076224B" w:rsidRPr="00F06907" w:rsidRDefault="0076224B" w:rsidP="0076224B">
            <w:pPr>
              <w:spacing w:line="240" w:lineRule="exact"/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339-</w:t>
            </w:r>
            <w:proofErr w:type="gramStart"/>
            <w:r w:rsidRPr="00F0690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F06907">
              <w:rPr>
                <w:sz w:val="22"/>
                <w:szCs w:val="22"/>
              </w:rPr>
              <w:t>,  п.</w:t>
            </w:r>
            <w:proofErr w:type="gramEnd"/>
            <w:r w:rsidRPr="00F06907">
              <w:rPr>
                <w:sz w:val="22"/>
                <w:szCs w:val="22"/>
              </w:rPr>
              <w:t>4.4.14.2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8E395" w14:textId="250B4076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</w:t>
            </w:r>
            <w:r w:rsidR="00041192">
              <w:rPr>
                <w:sz w:val="22"/>
                <w:szCs w:val="22"/>
              </w:rPr>
              <w:t>МН</w:t>
            </w:r>
            <w:r w:rsidRPr="0076224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60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F06907" w14:paraId="6237633F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9D33E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5.1</w:t>
            </w:r>
          </w:p>
          <w:p w14:paraId="4549C06C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967D357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37DDB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27.12/</w:t>
            </w:r>
          </w:p>
          <w:p w14:paraId="6FA01ECF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AECBF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95DD6" w14:textId="60129149" w:rsidR="0076224B" w:rsidRPr="00F06907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proofErr w:type="gramStart"/>
            <w:r>
              <w:rPr>
                <w:sz w:val="22"/>
                <w:szCs w:val="22"/>
              </w:rPr>
              <w:t>2023</w:t>
            </w:r>
            <w:r w:rsidR="0076224B" w:rsidRPr="00F06907">
              <w:rPr>
                <w:sz w:val="22"/>
                <w:szCs w:val="22"/>
              </w:rPr>
              <w:t>,  Прил.</w:t>
            </w:r>
            <w:proofErr w:type="gramEnd"/>
            <w:r w:rsidR="0076224B" w:rsidRPr="00F06907">
              <w:rPr>
                <w:sz w:val="22"/>
                <w:szCs w:val="22"/>
              </w:rPr>
              <w:t xml:space="preserve"> Б.18.1</w:t>
            </w:r>
          </w:p>
          <w:p w14:paraId="76C1BDB8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339-</w:t>
            </w:r>
            <w:proofErr w:type="gramStart"/>
            <w:r w:rsidRPr="00F0690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F06907">
              <w:rPr>
                <w:sz w:val="22"/>
                <w:szCs w:val="22"/>
              </w:rPr>
              <w:t>,  п.</w:t>
            </w:r>
            <w:proofErr w:type="gramEnd"/>
            <w:r w:rsidRPr="00F06907">
              <w:rPr>
                <w:sz w:val="22"/>
                <w:szCs w:val="22"/>
              </w:rPr>
              <w:t>4.4.17.1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6CD86" w14:textId="18F896BB" w:rsidR="0076224B" w:rsidRPr="0076224B" w:rsidRDefault="0076224B" w:rsidP="000411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0051-2022</w:t>
            </w:r>
          </w:p>
        </w:tc>
      </w:tr>
      <w:tr w:rsidR="0076224B" w:rsidRPr="00F06907" w14:paraId="793E5D08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75DD4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5.2</w:t>
            </w:r>
          </w:p>
          <w:p w14:paraId="24073DBF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896EA" w14:textId="77777777" w:rsidR="0076224B" w:rsidRPr="00F06907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26746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27.12/</w:t>
            </w:r>
          </w:p>
          <w:p w14:paraId="76E0C137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1648D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5E5B3B94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50 Гц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98C1B" w14:textId="4F80DD64" w:rsidR="0076224B" w:rsidRPr="00F06907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proofErr w:type="gramStart"/>
            <w:r>
              <w:rPr>
                <w:sz w:val="22"/>
                <w:szCs w:val="22"/>
              </w:rPr>
              <w:t>2023</w:t>
            </w:r>
            <w:r w:rsidR="0076224B" w:rsidRPr="00F06907">
              <w:rPr>
                <w:sz w:val="22"/>
                <w:szCs w:val="22"/>
              </w:rPr>
              <w:t>,  Прил.</w:t>
            </w:r>
            <w:proofErr w:type="gramEnd"/>
            <w:r w:rsidR="0076224B" w:rsidRPr="00F06907">
              <w:rPr>
                <w:sz w:val="22"/>
                <w:szCs w:val="22"/>
              </w:rPr>
              <w:t xml:space="preserve"> Б.18.2</w:t>
            </w:r>
          </w:p>
          <w:p w14:paraId="2250E4DE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339-</w:t>
            </w:r>
            <w:proofErr w:type="gramStart"/>
            <w:r w:rsidRPr="00F0690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F06907">
              <w:rPr>
                <w:sz w:val="22"/>
                <w:szCs w:val="22"/>
              </w:rPr>
              <w:t>,  п.</w:t>
            </w:r>
            <w:proofErr w:type="gramEnd"/>
            <w:r w:rsidRPr="00F06907">
              <w:rPr>
                <w:sz w:val="22"/>
                <w:szCs w:val="22"/>
              </w:rPr>
              <w:t>4.4.17.2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76EB2" w14:textId="151EC6F9" w:rsidR="0076224B" w:rsidRPr="0076224B" w:rsidRDefault="0076224B" w:rsidP="000411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</w:t>
            </w:r>
            <w:r w:rsidR="00041192">
              <w:rPr>
                <w:sz w:val="22"/>
                <w:szCs w:val="22"/>
              </w:rPr>
              <w:t>МН</w:t>
            </w:r>
            <w:r w:rsidRPr="0076224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60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F06907" w14:paraId="2DF26706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3E8DA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6.1</w:t>
            </w:r>
          </w:p>
          <w:p w14:paraId="2788D13B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CF9CB3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Комплектные   распределительные 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B57D2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27.12/</w:t>
            </w:r>
          </w:p>
          <w:p w14:paraId="1F24D022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22.000</w:t>
            </w:r>
          </w:p>
          <w:p w14:paraId="62516EB5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10518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D66C6" w14:textId="0AFF4721" w:rsidR="0076224B" w:rsidRPr="00F06907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proofErr w:type="gramStart"/>
            <w:r>
              <w:rPr>
                <w:sz w:val="22"/>
                <w:szCs w:val="22"/>
              </w:rPr>
              <w:t>2023</w:t>
            </w:r>
            <w:r w:rsidR="0076224B" w:rsidRPr="00F06907">
              <w:rPr>
                <w:sz w:val="22"/>
                <w:szCs w:val="22"/>
              </w:rPr>
              <w:t>,  Прил.</w:t>
            </w:r>
            <w:proofErr w:type="gramEnd"/>
            <w:r w:rsidR="0076224B" w:rsidRPr="00F06907">
              <w:rPr>
                <w:sz w:val="22"/>
                <w:szCs w:val="22"/>
              </w:rPr>
              <w:t xml:space="preserve"> Б.16.1</w:t>
            </w:r>
          </w:p>
          <w:p w14:paraId="305C99D7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339-</w:t>
            </w:r>
            <w:proofErr w:type="gramStart"/>
            <w:r w:rsidRPr="00F0690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F06907">
              <w:rPr>
                <w:sz w:val="22"/>
                <w:szCs w:val="22"/>
              </w:rPr>
              <w:t>,  П.</w:t>
            </w:r>
            <w:proofErr w:type="gramEnd"/>
            <w:r w:rsidRPr="00F06907">
              <w:rPr>
                <w:sz w:val="22"/>
                <w:szCs w:val="22"/>
              </w:rPr>
              <w:t>4.4.15.1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F84B2" w14:textId="145FD9BF" w:rsidR="0076224B" w:rsidRPr="0076224B" w:rsidRDefault="0076224B" w:rsidP="000411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0051-2022</w:t>
            </w:r>
          </w:p>
        </w:tc>
      </w:tr>
      <w:tr w:rsidR="0076224B" w:rsidRPr="00F06907" w14:paraId="7B2C0F21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71A29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6.2</w:t>
            </w:r>
          </w:p>
          <w:p w14:paraId="59636D96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F366" w14:textId="77777777" w:rsidR="0076224B" w:rsidRPr="00F06907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97D14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27.12/</w:t>
            </w:r>
          </w:p>
          <w:p w14:paraId="75A026C1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29.113</w:t>
            </w:r>
          </w:p>
          <w:p w14:paraId="1BFBA6B0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923FD" w14:textId="4AE6E450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 xml:space="preserve">Испытание изоляции повышенным </w:t>
            </w:r>
            <w:r w:rsidR="00634CE6" w:rsidRPr="00F06907">
              <w:rPr>
                <w:sz w:val="22"/>
                <w:szCs w:val="22"/>
              </w:rPr>
              <w:t>напряжением частотой</w:t>
            </w:r>
            <w:r w:rsidRPr="00F06907">
              <w:rPr>
                <w:sz w:val="22"/>
                <w:szCs w:val="22"/>
              </w:rPr>
              <w:t xml:space="preserve"> 50 Гц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67BF2" w14:textId="2271F04F" w:rsidR="0076224B" w:rsidRPr="00F06907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proofErr w:type="gramStart"/>
            <w:r>
              <w:rPr>
                <w:sz w:val="22"/>
                <w:szCs w:val="22"/>
              </w:rPr>
              <w:t>2023</w:t>
            </w:r>
            <w:r w:rsidR="0076224B" w:rsidRPr="00F06907">
              <w:rPr>
                <w:sz w:val="22"/>
                <w:szCs w:val="22"/>
              </w:rPr>
              <w:t>,  Прил.</w:t>
            </w:r>
            <w:proofErr w:type="gramEnd"/>
            <w:r w:rsidR="0076224B" w:rsidRPr="00F06907">
              <w:rPr>
                <w:sz w:val="22"/>
                <w:szCs w:val="22"/>
              </w:rPr>
              <w:t xml:space="preserve"> Б.16.2</w:t>
            </w:r>
          </w:p>
          <w:p w14:paraId="061DE75B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339-</w:t>
            </w:r>
            <w:proofErr w:type="gramStart"/>
            <w:r w:rsidRPr="00F0690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F06907">
              <w:rPr>
                <w:sz w:val="22"/>
                <w:szCs w:val="22"/>
              </w:rPr>
              <w:t>,  п.</w:t>
            </w:r>
            <w:proofErr w:type="gramEnd"/>
            <w:r w:rsidRPr="00F06907">
              <w:rPr>
                <w:sz w:val="22"/>
                <w:szCs w:val="22"/>
              </w:rPr>
              <w:t>4.4.15.2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E6457" w14:textId="18361D60" w:rsidR="0076224B" w:rsidRPr="0076224B" w:rsidRDefault="0076224B" w:rsidP="000411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</w:t>
            </w:r>
            <w:r w:rsidR="00041192">
              <w:rPr>
                <w:sz w:val="22"/>
                <w:szCs w:val="22"/>
              </w:rPr>
              <w:t>МН</w:t>
            </w:r>
            <w:r w:rsidRPr="0076224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60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F06907" w14:paraId="2125C824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D67A9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7.1</w:t>
            </w:r>
          </w:p>
          <w:p w14:paraId="088EB635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0D3BD" w14:textId="77777777" w:rsidR="0076224B" w:rsidRPr="00F06907" w:rsidRDefault="0076224B" w:rsidP="0076224B">
            <w:pPr>
              <w:ind w:left="-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7D43F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27.12/</w:t>
            </w:r>
          </w:p>
          <w:p w14:paraId="589665E1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F3F48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Измерение сопротивления вентильных разрядников и ОПН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B7F20" w14:textId="54104023" w:rsidR="0076224B" w:rsidRPr="00F06907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proofErr w:type="gramStart"/>
            <w:r>
              <w:rPr>
                <w:sz w:val="22"/>
                <w:szCs w:val="22"/>
              </w:rPr>
              <w:t>2023</w:t>
            </w:r>
            <w:r w:rsidR="0076224B" w:rsidRPr="00F06907">
              <w:rPr>
                <w:sz w:val="22"/>
                <w:szCs w:val="22"/>
              </w:rPr>
              <w:t>,  Прил.</w:t>
            </w:r>
            <w:proofErr w:type="gramEnd"/>
            <w:r w:rsidR="0076224B" w:rsidRPr="00F06907">
              <w:rPr>
                <w:sz w:val="22"/>
                <w:szCs w:val="22"/>
              </w:rPr>
              <w:t xml:space="preserve"> Б.22.1</w:t>
            </w:r>
          </w:p>
          <w:p w14:paraId="1508E3E4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 xml:space="preserve">ТКП </w:t>
            </w:r>
            <w:proofErr w:type="gramStart"/>
            <w:r w:rsidRPr="00F06907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F06907">
              <w:rPr>
                <w:sz w:val="22"/>
                <w:szCs w:val="22"/>
              </w:rPr>
              <w:t>, п.4.4.21.1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E314A" w14:textId="442C6275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0051-2022</w:t>
            </w:r>
          </w:p>
        </w:tc>
      </w:tr>
      <w:tr w:rsidR="0076224B" w:rsidRPr="00F06907" w14:paraId="2EFAAA1B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BC1E7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7.2</w:t>
            </w:r>
          </w:p>
          <w:p w14:paraId="43CA96EE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0466" w14:textId="77777777" w:rsidR="0076224B" w:rsidRPr="00F06907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E9205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27.12/</w:t>
            </w:r>
          </w:p>
          <w:p w14:paraId="00E4C946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A34C8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Измерение тока проводимости вентильных разрядников при выпрямленном напряжении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7B8E4" w14:textId="5F611B9A" w:rsidR="0076224B" w:rsidRPr="00F06907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proofErr w:type="gramStart"/>
            <w:r>
              <w:rPr>
                <w:sz w:val="22"/>
                <w:szCs w:val="22"/>
              </w:rPr>
              <w:t>2023</w:t>
            </w:r>
            <w:r w:rsidR="0076224B" w:rsidRPr="00F06907">
              <w:rPr>
                <w:sz w:val="22"/>
                <w:szCs w:val="22"/>
              </w:rPr>
              <w:t>,  Прил.</w:t>
            </w:r>
            <w:proofErr w:type="gramEnd"/>
            <w:r w:rsidR="0076224B" w:rsidRPr="00F06907">
              <w:rPr>
                <w:sz w:val="22"/>
                <w:szCs w:val="22"/>
              </w:rPr>
              <w:t xml:space="preserve"> Б.22.2</w:t>
            </w:r>
          </w:p>
          <w:p w14:paraId="359CFF23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339-</w:t>
            </w:r>
            <w:proofErr w:type="gramStart"/>
            <w:r w:rsidRPr="00F0690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F06907">
              <w:rPr>
                <w:sz w:val="22"/>
                <w:szCs w:val="22"/>
              </w:rPr>
              <w:t>,  п.</w:t>
            </w:r>
            <w:proofErr w:type="gramEnd"/>
            <w:r w:rsidRPr="00F06907">
              <w:rPr>
                <w:sz w:val="22"/>
                <w:szCs w:val="22"/>
              </w:rPr>
              <w:t>4.4.21.2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633B6" w14:textId="44942143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</w:t>
            </w:r>
            <w:r w:rsidR="00041192">
              <w:rPr>
                <w:sz w:val="22"/>
                <w:szCs w:val="22"/>
              </w:rPr>
              <w:t>МН</w:t>
            </w:r>
            <w:r w:rsidRPr="0076224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60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4D7230" w14:paraId="30FE8275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C913E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8.1</w:t>
            </w:r>
          </w:p>
          <w:p w14:paraId="373CE3A5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F60EE7" w14:textId="77777777" w:rsidR="0076224B" w:rsidRPr="004D7230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 xml:space="preserve">Силовые кабельные линии напряжением до 10 </w:t>
            </w:r>
            <w:proofErr w:type="spellStart"/>
            <w:r w:rsidRPr="004D723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68537" w14:textId="77777777" w:rsidR="0076224B" w:rsidRPr="004D7230" w:rsidRDefault="0076224B" w:rsidP="0076224B">
            <w:pPr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27.32/</w:t>
            </w:r>
          </w:p>
          <w:p w14:paraId="7E516BE3" w14:textId="77777777" w:rsidR="0076224B" w:rsidRPr="004D7230" w:rsidRDefault="0076224B" w:rsidP="0076224B">
            <w:pPr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4ECA9" w14:textId="77777777" w:rsidR="0076224B" w:rsidRPr="004D7230" w:rsidRDefault="0076224B" w:rsidP="0076224B">
            <w:pPr>
              <w:ind w:left="57"/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7D95A" w14:textId="08EBD628" w:rsidR="0076224B" w:rsidRPr="004D7230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proofErr w:type="gramStart"/>
            <w:r>
              <w:rPr>
                <w:sz w:val="22"/>
                <w:szCs w:val="22"/>
              </w:rPr>
              <w:t>2023</w:t>
            </w:r>
            <w:r w:rsidR="0076224B" w:rsidRPr="004D7230">
              <w:rPr>
                <w:sz w:val="22"/>
                <w:szCs w:val="22"/>
              </w:rPr>
              <w:t>,  Прил.</w:t>
            </w:r>
            <w:proofErr w:type="gramEnd"/>
            <w:r w:rsidR="0076224B" w:rsidRPr="004D7230">
              <w:rPr>
                <w:sz w:val="22"/>
                <w:szCs w:val="22"/>
              </w:rPr>
              <w:t xml:space="preserve"> Б.30.1</w:t>
            </w:r>
          </w:p>
          <w:p w14:paraId="2BFA0FE3" w14:textId="77777777" w:rsidR="0076224B" w:rsidRPr="004D7230" w:rsidRDefault="0076224B" w:rsidP="0076224B">
            <w:pPr>
              <w:ind w:left="57"/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ТКП 339-</w:t>
            </w:r>
            <w:proofErr w:type="gramStart"/>
            <w:r w:rsidRPr="004D723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D7230">
              <w:rPr>
                <w:sz w:val="22"/>
                <w:szCs w:val="22"/>
              </w:rPr>
              <w:t>,  п.</w:t>
            </w:r>
            <w:proofErr w:type="gramEnd"/>
            <w:r w:rsidRPr="004D7230">
              <w:rPr>
                <w:sz w:val="22"/>
                <w:szCs w:val="22"/>
              </w:rPr>
              <w:t>4.4.29.2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D3EC9" w14:textId="62247F28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0051-2022</w:t>
            </w:r>
          </w:p>
        </w:tc>
      </w:tr>
      <w:tr w:rsidR="0076224B" w:rsidRPr="004D7230" w14:paraId="62D8D6CC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F8963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8.2</w:t>
            </w:r>
          </w:p>
          <w:p w14:paraId="50A66E5C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9FA2" w14:textId="77777777" w:rsidR="0076224B" w:rsidRPr="004D7230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CC605" w14:textId="77777777" w:rsidR="0076224B" w:rsidRPr="004D7230" w:rsidRDefault="0076224B" w:rsidP="0076224B">
            <w:pPr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27.32/</w:t>
            </w:r>
          </w:p>
          <w:p w14:paraId="46D58230" w14:textId="77777777" w:rsidR="0076224B" w:rsidRPr="004D7230" w:rsidRDefault="0076224B" w:rsidP="0076224B">
            <w:pPr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03326" w14:textId="77777777" w:rsidR="0076224B" w:rsidRPr="004D7230" w:rsidRDefault="0076224B" w:rsidP="0076224B">
            <w:pPr>
              <w:ind w:left="57"/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Испытание изоляции повышенным напряжением выпрямленного тока с измерением тока утечки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6E5C3" w14:textId="7F4A4FF2" w:rsidR="0076224B" w:rsidRPr="004D7230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6224B" w:rsidRPr="004D7230">
              <w:rPr>
                <w:sz w:val="22"/>
                <w:szCs w:val="22"/>
              </w:rPr>
              <w:t>,</w:t>
            </w:r>
          </w:p>
          <w:p w14:paraId="49094314" w14:textId="77777777" w:rsidR="0076224B" w:rsidRPr="004D7230" w:rsidRDefault="0076224B" w:rsidP="0076224B">
            <w:pPr>
              <w:ind w:left="57"/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Прил. Б.30.2</w:t>
            </w:r>
          </w:p>
          <w:p w14:paraId="035F3CEC" w14:textId="77777777" w:rsidR="0076224B" w:rsidRPr="004D7230" w:rsidRDefault="0076224B" w:rsidP="0076224B">
            <w:pPr>
              <w:ind w:left="57"/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 xml:space="preserve">ТКП </w:t>
            </w:r>
            <w:proofErr w:type="gramStart"/>
            <w:r w:rsidRPr="004D723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4D7230">
              <w:rPr>
                <w:sz w:val="22"/>
                <w:szCs w:val="22"/>
              </w:rPr>
              <w:t>, п.4.4.29.3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2FC60" w14:textId="72E3E16B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</w:t>
            </w:r>
            <w:r w:rsidR="00041192">
              <w:rPr>
                <w:sz w:val="22"/>
                <w:szCs w:val="22"/>
              </w:rPr>
              <w:t>МН</w:t>
            </w:r>
            <w:r w:rsidRPr="0076224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60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F06907" w14:paraId="6FA06C6F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54DD7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9.1</w:t>
            </w:r>
          </w:p>
          <w:p w14:paraId="4D780300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054C" w14:textId="77777777" w:rsidR="0076224B" w:rsidRPr="00F06907" w:rsidRDefault="0076224B" w:rsidP="0076224B">
            <w:pPr>
              <w:ind w:left="-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FF67A" w14:textId="77777777" w:rsidR="0076224B" w:rsidRDefault="0076224B" w:rsidP="00762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1EF4CD6" w14:textId="77777777" w:rsidR="0076224B" w:rsidRDefault="0076224B" w:rsidP="00762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74636F27" w14:textId="77777777" w:rsidR="0076224B" w:rsidRPr="003B5C8B" w:rsidRDefault="0076224B" w:rsidP="0076224B">
            <w:pPr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27.12/</w:t>
            </w:r>
          </w:p>
          <w:p w14:paraId="25AC1AF7" w14:textId="77777777" w:rsidR="0076224B" w:rsidRPr="003B5C8B" w:rsidRDefault="0076224B" w:rsidP="0076224B">
            <w:pPr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22.000;</w:t>
            </w:r>
          </w:p>
          <w:p w14:paraId="56932981" w14:textId="77777777" w:rsidR="0076224B" w:rsidRPr="003B5C8B" w:rsidRDefault="0076224B" w:rsidP="0076224B">
            <w:pPr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27.32/</w:t>
            </w:r>
          </w:p>
          <w:p w14:paraId="7F1EB271" w14:textId="351426AF" w:rsidR="0076224B" w:rsidRPr="00F06907" w:rsidRDefault="0076224B" w:rsidP="0076224B">
            <w:pPr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0A371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B12C6" w14:textId="0C523949" w:rsidR="0076224B" w:rsidRPr="003B5C8B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6224B" w:rsidRPr="003B5C8B">
              <w:rPr>
                <w:sz w:val="22"/>
                <w:szCs w:val="22"/>
              </w:rPr>
              <w:t>,</w:t>
            </w:r>
          </w:p>
          <w:p w14:paraId="428BFEE9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Прил. Б.27.1</w:t>
            </w:r>
          </w:p>
          <w:p w14:paraId="0FBF0757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 xml:space="preserve">ТКП </w:t>
            </w:r>
            <w:proofErr w:type="gramStart"/>
            <w:r w:rsidRPr="003B5C8B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r w:rsidRPr="003B5C8B">
              <w:rPr>
                <w:sz w:val="22"/>
                <w:szCs w:val="22"/>
              </w:rPr>
              <w:t>,  п.4.4.26.1</w:t>
            </w:r>
            <w:proofErr w:type="gramEnd"/>
          </w:p>
          <w:p w14:paraId="2E894E27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82781" w14:textId="7E34BFC4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0051-2022</w:t>
            </w:r>
          </w:p>
        </w:tc>
      </w:tr>
      <w:tr w:rsidR="0076224B" w:rsidRPr="00F06907" w14:paraId="12E61876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CBFBA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9.2</w:t>
            </w:r>
          </w:p>
          <w:p w14:paraId="7F0447DD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EEE1" w14:textId="77777777" w:rsidR="0076224B" w:rsidRPr="00F06907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A28D9" w14:textId="77777777" w:rsidR="0076224B" w:rsidRPr="003B5C8B" w:rsidRDefault="0076224B" w:rsidP="0076224B">
            <w:pPr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3B5C8B">
              <w:rPr>
                <w:sz w:val="22"/>
                <w:szCs w:val="22"/>
              </w:rPr>
              <w:t>/</w:t>
            </w:r>
          </w:p>
          <w:p w14:paraId="452DD104" w14:textId="77777777" w:rsidR="0076224B" w:rsidRPr="003B5C8B" w:rsidRDefault="0076224B" w:rsidP="0076224B">
            <w:pPr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22.000</w:t>
            </w:r>
          </w:p>
          <w:p w14:paraId="09B86B89" w14:textId="77777777" w:rsidR="0076224B" w:rsidRPr="00F06907" w:rsidRDefault="0076224B" w:rsidP="0076224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21B86" w14:textId="77777777" w:rsidR="0076224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Проверка цепи «фаза-нуль» силовых и осветительных сетей</w:t>
            </w:r>
          </w:p>
          <w:p w14:paraId="6289B37B" w14:textId="77777777" w:rsidR="0076224B" w:rsidRPr="00F06907" w:rsidRDefault="0076224B" w:rsidP="0076224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76146" w14:textId="5C2365DE" w:rsidR="0076224B" w:rsidRPr="003B5C8B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6224B" w:rsidRPr="003B5C8B">
              <w:rPr>
                <w:sz w:val="22"/>
                <w:szCs w:val="22"/>
              </w:rPr>
              <w:t>,</w:t>
            </w:r>
          </w:p>
          <w:p w14:paraId="311BACB2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Прил. Б.27.3</w:t>
            </w:r>
          </w:p>
          <w:p w14:paraId="2718C068" w14:textId="347FF24D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ТКП 339-</w:t>
            </w:r>
            <w:proofErr w:type="gramStart"/>
            <w:r w:rsidRPr="003B5C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3B5C8B">
              <w:rPr>
                <w:sz w:val="22"/>
                <w:szCs w:val="22"/>
              </w:rPr>
              <w:t>,  п.</w:t>
            </w:r>
            <w:proofErr w:type="gramEnd"/>
            <w:r w:rsidRPr="003B5C8B">
              <w:rPr>
                <w:sz w:val="22"/>
                <w:szCs w:val="22"/>
              </w:rPr>
              <w:t>4.4.26.3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726052" w14:textId="11FD273F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</w:t>
            </w:r>
            <w:r>
              <w:rPr>
                <w:sz w:val="22"/>
                <w:szCs w:val="22"/>
              </w:rPr>
              <w:t>2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C355E4" w14:paraId="76C24946" w14:textId="77777777" w:rsidTr="00503B3F">
        <w:trPr>
          <w:gridAfter w:val="1"/>
          <w:wAfter w:w="26" w:type="dxa"/>
          <w:trHeight w:val="96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52536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lastRenderedPageBreak/>
              <w:t>10.1</w:t>
            </w:r>
          </w:p>
          <w:p w14:paraId="17B140E4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32E1E" w14:textId="77777777" w:rsidR="0076224B" w:rsidRPr="00C355E4" w:rsidRDefault="0076224B" w:rsidP="0076224B">
            <w:pPr>
              <w:ind w:left="-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 xml:space="preserve">Заземляющие устройства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CECB9" w14:textId="77777777" w:rsidR="0076224B" w:rsidRPr="00C355E4" w:rsidRDefault="0076224B" w:rsidP="0076224B">
            <w:pPr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C355E4">
              <w:rPr>
                <w:sz w:val="22"/>
                <w:szCs w:val="22"/>
              </w:rPr>
              <w:t>/</w:t>
            </w:r>
          </w:p>
          <w:p w14:paraId="3E72350C" w14:textId="77777777" w:rsidR="0076224B" w:rsidRPr="00C355E4" w:rsidRDefault="0076224B" w:rsidP="0076224B">
            <w:pPr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9DDE8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Сопротивлени</w:t>
            </w:r>
            <w:r>
              <w:rPr>
                <w:sz w:val="22"/>
                <w:szCs w:val="22"/>
              </w:rPr>
              <w:t xml:space="preserve">е </w:t>
            </w:r>
            <w:r w:rsidRPr="00C355E4">
              <w:rPr>
                <w:sz w:val="22"/>
                <w:szCs w:val="22"/>
              </w:rPr>
              <w:t>заземляющих устройств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2F13B" w14:textId="2B2DB7DD" w:rsidR="0076224B" w:rsidRPr="00C355E4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6224B" w:rsidRPr="00C355E4">
              <w:rPr>
                <w:sz w:val="22"/>
                <w:szCs w:val="22"/>
              </w:rPr>
              <w:t>,</w:t>
            </w:r>
          </w:p>
          <w:p w14:paraId="1A9D707A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Прил. Б.29.4</w:t>
            </w:r>
          </w:p>
          <w:p w14:paraId="24F0BE88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 xml:space="preserve">ТКП </w:t>
            </w:r>
            <w:proofErr w:type="gramStart"/>
            <w:r w:rsidRPr="00C355E4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C355E4">
              <w:rPr>
                <w:sz w:val="22"/>
                <w:szCs w:val="22"/>
              </w:rPr>
              <w:t>, п.4.4.28.6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874B6" w14:textId="58F2C121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</w:t>
            </w:r>
            <w:r>
              <w:rPr>
                <w:sz w:val="22"/>
                <w:szCs w:val="22"/>
              </w:rPr>
              <w:t>4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C355E4" w14:paraId="31F35D42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1F67F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10.2</w:t>
            </w:r>
          </w:p>
          <w:p w14:paraId="12DA278D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C15A7" w14:textId="77777777" w:rsidR="0076224B" w:rsidRPr="00C355E4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781CE" w14:textId="77777777" w:rsidR="0076224B" w:rsidRPr="00C355E4" w:rsidRDefault="0076224B" w:rsidP="0076224B">
            <w:pPr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C355E4">
              <w:rPr>
                <w:sz w:val="22"/>
                <w:szCs w:val="22"/>
              </w:rPr>
              <w:t>/</w:t>
            </w:r>
          </w:p>
          <w:p w14:paraId="764BA961" w14:textId="77777777" w:rsidR="0076224B" w:rsidRPr="00C355E4" w:rsidRDefault="0076224B" w:rsidP="0076224B">
            <w:pPr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22.000</w:t>
            </w:r>
          </w:p>
          <w:p w14:paraId="4FADDDA8" w14:textId="77777777" w:rsidR="0076224B" w:rsidRPr="00C355E4" w:rsidRDefault="0076224B" w:rsidP="0076224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D53C4" w14:textId="77777777" w:rsidR="0076224B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6C2368F5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E6848" w14:textId="7B2A6019" w:rsidR="0076224B" w:rsidRPr="00C355E4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6224B" w:rsidRPr="00C355E4">
              <w:rPr>
                <w:sz w:val="22"/>
                <w:szCs w:val="22"/>
              </w:rPr>
              <w:t>,</w:t>
            </w:r>
          </w:p>
          <w:p w14:paraId="7D734D92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Прил. Б.29.2</w:t>
            </w:r>
          </w:p>
          <w:p w14:paraId="4B73DBD1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 xml:space="preserve">ТКП </w:t>
            </w:r>
            <w:proofErr w:type="gramStart"/>
            <w:r w:rsidRPr="00C355E4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C355E4">
              <w:rPr>
                <w:sz w:val="22"/>
                <w:szCs w:val="22"/>
              </w:rPr>
              <w:t>, п.4.4.28.2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4AB7B" w14:textId="25D2BC8C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</w:t>
            </w:r>
            <w:r>
              <w:rPr>
                <w:sz w:val="22"/>
                <w:szCs w:val="22"/>
              </w:rPr>
              <w:t>3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C355E4" w14:paraId="513E8302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D8311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10.3</w:t>
            </w:r>
          </w:p>
          <w:p w14:paraId="18AA1811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0570" w14:textId="77777777" w:rsidR="0076224B" w:rsidRPr="00C355E4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F7B8C" w14:textId="77777777" w:rsidR="0076224B" w:rsidRPr="00C355E4" w:rsidRDefault="0076224B" w:rsidP="0076224B">
            <w:pPr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C355E4">
              <w:rPr>
                <w:sz w:val="22"/>
                <w:szCs w:val="22"/>
              </w:rPr>
              <w:t>/</w:t>
            </w:r>
          </w:p>
          <w:p w14:paraId="001365E2" w14:textId="77777777" w:rsidR="0076224B" w:rsidRPr="00C355E4" w:rsidRDefault="0076224B" w:rsidP="0076224B">
            <w:pPr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22.000</w:t>
            </w:r>
          </w:p>
          <w:p w14:paraId="03382F2D" w14:textId="77777777" w:rsidR="0076224B" w:rsidRPr="00C355E4" w:rsidRDefault="0076224B" w:rsidP="0076224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7030D" w14:textId="0E43B8A5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CE463" w14:textId="0A281FC9" w:rsidR="0076224B" w:rsidRPr="00C355E4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6224B" w:rsidRPr="00C355E4">
              <w:rPr>
                <w:sz w:val="22"/>
                <w:szCs w:val="22"/>
              </w:rPr>
              <w:t>,</w:t>
            </w:r>
          </w:p>
          <w:p w14:paraId="2D727B90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Прил. Б.29.8</w:t>
            </w:r>
          </w:p>
          <w:p w14:paraId="1BFB15BC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 xml:space="preserve">ТКП </w:t>
            </w:r>
            <w:proofErr w:type="gramStart"/>
            <w:r w:rsidRPr="00C355E4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r w:rsidRPr="00C355E4">
              <w:rPr>
                <w:sz w:val="22"/>
                <w:szCs w:val="22"/>
              </w:rPr>
              <w:t>,  п.4.4.28.5</w:t>
            </w:r>
            <w:proofErr w:type="gramEnd"/>
          </w:p>
          <w:p w14:paraId="0A7D9FA6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D414A" w14:textId="050EDD04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</w:t>
            </w:r>
            <w:r>
              <w:rPr>
                <w:sz w:val="22"/>
                <w:szCs w:val="22"/>
              </w:rPr>
              <w:t>2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3B5C8B" w14:paraId="4BC0AC5C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4B65F" w14:textId="77777777" w:rsidR="0076224B" w:rsidRPr="0076224B" w:rsidRDefault="0076224B" w:rsidP="00041192">
            <w:pPr>
              <w:ind w:left="57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11.1</w:t>
            </w:r>
          </w:p>
          <w:p w14:paraId="0F4541C4" w14:textId="77777777" w:rsidR="0076224B" w:rsidRPr="0076224B" w:rsidRDefault="0076224B" w:rsidP="00041192">
            <w:pPr>
              <w:ind w:left="57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BB37" w14:textId="77777777" w:rsidR="0076224B" w:rsidRPr="00A8097E" w:rsidRDefault="0076224B" w:rsidP="0076224B">
            <w:pPr>
              <w:ind w:left="-57"/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Автоматические выключатели напряжением до 1000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3323F7" w14:textId="77777777" w:rsidR="0076224B" w:rsidRPr="00A8097E" w:rsidRDefault="0076224B" w:rsidP="0076224B">
            <w:pPr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27.90/</w:t>
            </w:r>
          </w:p>
          <w:p w14:paraId="5FF7A5A7" w14:textId="77777777" w:rsidR="0076224B" w:rsidRPr="00A8097E" w:rsidRDefault="0076224B" w:rsidP="0076224B">
            <w:pPr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22.000</w:t>
            </w:r>
          </w:p>
          <w:p w14:paraId="3A9AD93A" w14:textId="77777777" w:rsidR="0076224B" w:rsidRPr="00A8097E" w:rsidRDefault="0076224B" w:rsidP="0076224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2A0AE" w14:textId="570F53F4" w:rsidR="0076224B" w:rsidRPr="00A8097E" w:rsidRDefault="0076224B" w:rsidP="0076224B">
            <w:pPr>
              <w:ind w:left="57"/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 и устройств защитного отключения, выключатели дифференциального тока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B2807" w14:textId="0CB3AC88" w:rsidR="0076224B" w:rsidRPr="003B5C8B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6224B" w:rsidRPr="003B5C8B">
              <w:rPr>
                <w:sz w:val="22"/>
                <w:szCs w:val="22"/>
              </w:rPr>
              <w:t>,</w:t>
            </w:r>
          </w:p>
          <w:p w14:paraId="0EFB4ED7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Прил. Б.27.4</w:t>
            </w:r>
          </w:p>
          <w:p w14:paraId="5A0C4DB8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 xml:space="preserve">ТКП </w:t>
            </w:r>
            <w:proofErr w:type="gramStart"/>
            <w:r w:rsidRPr="003B5C8B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r w:rsidRPr="003B5C8B">
              <w:rPr>
                <w:sz w:val="22"/>
                <w:szCs w:val="22"/>
              </w:rPr>
              <w:t>,  п.4.4.26.4</w:t>
            </w:r>
            <w:proofErr w:type="gramEnd"/>
          </w:p>
          <w:p w14:paraId="250E6DDA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90E27" w14:textId="5FC16D19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</w:t>
            </w:r>
            <w:r w:rsidR="00041192">
              <w:rPr>
                <w:sz w:val="22"/>
                <w:szCs w:val="22"/>
              </w:rPr>
              <w:t>МН</w:t>
            </w:r>
            <w:r w:rsidRPr="0076224B">
              <w:rPr>
                <w:sz w:val="22"/>
                <w:szCs w:val="22"/>
              </w:rPr>
              <w:t xml:space="preserve"> 005</w:t>
            </w:r>
            <w:r>
              <w:rPr>
                <w:sz w:val="22"/>
                <w:szCs w:val="22"/>
              </w:rPr>
              <w:t>9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3B5C8B" w14:paraId="002696FE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1161F" w14:textId="77777777" w:rsidR="0076224B" w:rsidRPr="0076224B" w:rsidRDefault="0076224B" w:rsidP="00041192">
            <w:pPr>
              <w:ind w:left="57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12.1</w:t>
            </w:r>
          </w:p>
          <w:p w14:paraId="73DA6EC9" w14:textId="77777777" w:rsidR="0076224B" w:rsidRPr="0076224B" w:rsidRDefault="0076224B" w:rsidP="00041192">
            <w:pPr>
              <w:ind w:left="57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18D2" w14:textId="05982081" w:rsidR="0076224B" w:rsidRPr="00A8097E" w:rsidRDefault="0076224B" w:rsidP="0076224B">
            <w:pPr>
              <w:ind w:left="-57"/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 xml:space="preserve">Воздушные линии напряжением </w:t>
            </w:r>
            <w:r>
              <w:rPr>
                <w:sz w:val="22"/>
                <w:szCs w:val="22"/>
              </w:rPr>
              <w:br/>
            </w:r>
            <w:r w:rsidRPr="00A8097E">
              <w:rPr>
                <w:sz w:val="22"/>
                <w:szCs w:val="22"/>
              </w:rPr>
              <w:t>0</w:t>
            </w:r>
            <w:r w:rsidR="00634CE6">
              <w:rPr>
                <w:sz w:val="22"/>
                <w:szCs w:val="22"/>
              </w:rPr>
              <w:t>,</w:t>
            </w:r>
            <w:r w:rsidRPr="00A8097E">
              <w:rPr>
                <w:sz w:val="22"/>
                <w:szCs w:val="22"/>
              </w:rPr>
              <w:t xml:space="preserve">4 </w:t>
            </w:r>
            <w:proofErr w:type="spellStart"/>
            <w:r w:rsidRPr="00A8097E">
              <w:rPr>
                <w:sz w:val="22"/>
                <w:szCs w:val="22"/>
              </w:rPr>
              <w:t>кВ</w:t>
            </w:r>
            <w:proofErr w:type="spellEnd"/>
            <w:r w:rsidRPr="00A8097E">
              <w:rPr>
                <w:sz w:val="22"/>
                <w:szCs w:val="22"/>
              </w:rPr>
              <w:t xml:space="preserve"> с изолированными проводами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9F73F" w14:textId="77777777" w:rsidR="0076224B" w:rsidRPr="00A8097E" w:rsidRDefault="0076224B" w:rsidP="0076224B">
            <w:pPr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27.32/</w:t>
            </w:r>
            <w:r w:rsidRPr="00A8097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F0640" w14:textId="77777777" w:rsidR="0076224B" w:rsidRPr="00A8097E" w:rsidRDefault="0076224B" w:rsidP="0076224B">
            <w:pPr>
              <w:ind w:left="57"/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FA156" w14:textId="5086F34D" w:rsidR="0076224B" w:rsidRPr="003B5C8B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6224B">
              <w:rPr>
                <w:sz w:val="22"/>
                <w:szCs w:val="22"/>
              </w:rPr>
              <w:t>,</w:t>
            </w:r>
            <w:r w:rsidR="0076224B" w:rsidRPr="003B5C8B">
              <w:rPr>
                <w:sz w:val="22"/>
                <w:szCs w:val="22"/>
              </w:rPr>
              <w:t xml:space="preserve"> </w:t>
            </w:r>
          </w:p>
          <w:p w14:paraId="332D4326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п. Б.31.9.1</w:t>
            </w:r>
          </w:p>
          <w:p w14:paraId="6A75D9A6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 xml:space="preserve">ТКП </w:t>
            </w:r>
            <w:proofErr w:type="gramStart"/>
            <w:r w:rsidRPr="003B5C8B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14:paraId="01C4F87F" w14:textId="02149275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п. 4.4.30.6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DC61F" w14:textId="56D754E6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0051-2022</w:t>
            </w:r>
          </w:p>
        </w:tc>
      </w:tr>
      <w:tr w:rsidR="0076224B" w:rsidRPr="003B5C8B" w14:paraId="74B32F90" w14:textId="77777777" w:rsidTr="00503B3F">
        <w:trPr>
          <w:gridAfter w:val="1"/>
          <w:wAfter w:w="26" w:type="dxa"/>
          <w:trHeight w:val="49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B3EE6" w14:textId="77777777" w:rsidR="0076224B" w:rsidRPr="0076224B" w:rsidRDefault="0076224B" w:rsidP="00041192">
            <w:pPr>
              <w:ind w:left="57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13.1</w:t>
            </w:r>
          </w:p>
          <w:p w14:paraId="0A28F957" w14:textId="77777777" w:rsidR="0076224B" w:rsidRPr="0076224B" w:rsidRDefault="0076224B" w:rsidP="00041192">
            <w:pPr>
              <w:ind w:left="57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432A" w14:textId="77777777" w:rsidR="0076224B" w:rsidRPr="00A8097E" w:rsidRDefault="0076224B" w:rsidP="0076224B">
            <w:pPr>
              <w:ind w:left="-57"/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 xml:space="preserve">Электроустановки (в </w:t>
            </w:r>
            <w:proofErr w:type="gramStart"/>
            <w:r w:rsidRPr="00A8097E">
              <w:rPr>
                <w:sz w:val="22"/>
                <w:szCs w:val="22"/>
              </w:rPr>
              <w:t>т.ч.</w:t>
            </w:r>
            <w:proofErr w:type="gramEnd"/>
            <w:r w:rsidRPr="00A8097E">
              <w:rPr>
                <w:sz w:val="22"/>
                <w:szCs w:val="22"/>
              </w:rPr>
              <w:t xml:space="preserve"> на животноводческих фермах)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783D0" w14:textId="77777777" w:rsidR="0076224B" w:rsidRPr="00A8097E" w:rsidRDefault="0076224B" w:rsidP="0076224B">
            <w:pPr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27.90/</w:t>
            </w:r>
            <w:r w:rsidRPr="00A8097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8AF6F" w14:textId="77777777" w:rsidR="0076224B" w:rsidRPr="00A8097E" w:rsidRDefault="0076224B" w:rsidP="0076224B">
            <w:pPr>
              <w:ind w:left="57"/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 xml:space="preserve">Измерение напряжения прикосновения и шага: </w:t>
            </w:r>
          </w:p>
          <w:p w14:paraId="254F0C3E" w14:textId="6430B2D4" w:rsidR="0076224B" w:rsidRPr="00A8097E" w:rsidRDefault="0076224B" w:rsidP="0076224B">
            <w:pPr>
              <w:ind w:left="57"/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-</w:t>
            </w:r>
            <w:r w:rsidR="00F173D0">
              <w:rPr>
                <w:sz w:val="22"/>
                <w:szCs w:val="22"/>
              </w:rPr>
              <w:t xml:space="preserve"> </w:t>
            </w:r>
            <w:r w:rsidRPr="00A8097E">
              <w:rPr>
                <w:sz w:val="22"/>
                <w:szCs w:val="22"/>
              </w:rPr>
              <w:t>в нормальном эксплуатационном режиме,</w:t>
            </w:r>
          </w:p>
          <w:p w14:paraId="649574F9" w14:textId="77777777" w:rsidR="0076224B" w:rsidRPr="00A8097E" w:rsidRDefault="0076224B" w:rsidP="0076224B">
            <w:pPr>
              <w:ind w:left="57"/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- в режиме кратковременного замыкания на корпус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5551D" w14:textId="0D22D123" w:rsidR="0076224B" w:rsidRPr="003B5C8B" w:rsidRDefault="00F173D0" w:rsidP="0076224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6224B">
              <w:rPr>
                <w:sz w:val="22"/>
                <w:szCs w:val="22"/>
              </w:rPr>
              <w:t>,</w:t>
            </w:r>
            <w:r w:rsidR="0076224B" w:rsidRPr="003B5C8B">
              <w:rPr>
                <w:sz w:val="22"/>
                <w:szCs w:val="22"/>
              </w:rPr>
              <w:t xml:space="preserve"> </w:t>
            </w:r>
          </w:p>
          <w:p w14:paraId="4B8F1F83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п. 6.11.5.7,</w:t>
            </w:r>
          </w:p>
          <w:p w14:paraId="4CB8C698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п.6.12.4, п.Б.29.5</w:t>
            </w:r>
          </w:p>
          <w:p w14:paraId="67A7A589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 xml:space="preserve">ТКП </w:t>
            </w:r>
            <w:proofErr w:type="gramStart"/>
            <w:r w:rsidRPr="003B5C8B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B5C8B">
              <w:rPr>
                <w:sz w:val="22"/>
                <w:szCs w:val="22"/>
              </w:rPr>
              <w:t xml:space="preserve"> </w:t>
            </w:r>
          </w:p>
          <w:p w14:paraId="25865D53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п. 4.3.20.6</w:t>
            </w:r>
          </w:p>
          <w:p w14:paraId="2EB709DA" w14:textId="77777777" w:rsidR="0076224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 xml:space="preserve">ТКП </w:t>
            </w:r>
            <w:proofErr w:type="gramStart"/>
            <w:r w:rsidRPr="003B5C8B">
              <w:rPr>
                <w:sz w:val="22"/>
                <w:szCs w:val="22"/>
              </w:rPr>
              <w:t>538-2014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B5C8B">
              <w:rPr>
                <w:sz w:val="22"/>
                <w:szCs w:val="22"/>
              </w:rPr>
              <w:t xml:space="preserve"> </w:t>
            </w:r>
          </w:p>
          <w:p w14:paraId="3F01BBB9" w14:textId="77777777" w:rsidR="0076224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 xml:space="preserve">п. 4.2, п. 4.9, </w:t>
            </w:r>
          </w:p>
          <w:p w14:paraId="408B85A5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п. 4.10</w:t>
            </w:r>
          </w:p>
          <w:p w14:paraId="4392D1D3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 xml:space="preserve">ГОСТ </w:t>
            </w:r>
            <w:proofErr w:type="gramStart"/>
            <w:r w:rsidRPr="003B5C8B">
              <w:rPr>
                <w:sz w:val="22"/>
                <w:szCs w:val="22"/>
              </w:rPr>
              <w:t>30331.14-2001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B5C8B">
              <w:rPr>
                <w:sz w:val="22"/>
                <w:szCs w:val="22"/>
              </w:rPr>
              <w:t xml:space="preserve"> </w:t>
            </w:r>
            <w:r w:rsidRPr="003B5C8B">
              <w:rPr>
                <w:sz w:val="22"/>
                <w:szCs w:val="22"/>
              </w:rPr>
              <w:br/>
              <w:t>п. 705.413.1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85F0B" w14:textId="379235D0" w:rsidR="0076224B" w:rsidRPr="0076224B" w:rsidRDefault="0076224B" w:rsidP="00041192">
            <w:pPr>
              <w:ind w:right="-152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</w:t>
            </w:r>
            <w:r>
              <w:rPr>
                <w:sz w:val="22"/>
                <w:szCs w:val="22"/>
              </w:rPr>
              <w:t>МС</w:t>
            </w:r>
            <w:r w:rsidRPr="0076224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13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5704193A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bookmarkEnd w:id="3"/>
      <w:proofErr w:type="gramStart"/>
      <w:r w:rsidR="00377704">
        <w:rPr>
          <w:color w:val="000000"/>
          <w:sz w:val="28"/>
          <w:szCs w:val="28"/>
        </w:rPr>
        <w:t>Т.А.</w:t>
      </w:r>
      <w:proofErr w:type="gramEnd"/>
      <w:r w:rsidR="00377704">
        <w:rPr>
          <w:color w:val="000000"/>
          <w:sz w:val="28"/>
          <w:szCs w:val="28"/>
        </w:rPr>
        <w:t xml:space="preserve"> Николаева</w:t>
      </w:r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B2EAA" w14:textId="77777777" w:rsidR="00894653" w:rsidRDefault="00894653" w:rsidP="0011070C">
      <w:r>
        <w:separator/>
      </w:r>
    </w:p>
  </w:endnote>
  <w:endnote w:type="continuationSeparator" w:id="0">
    <w:p w14:paraId="73E30E8A" w14:textId="77777777" w:rsidR="00894653" w:rsidRDefault="0089465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94C2BF5" w14:textId="77777777" w:rsidTr="0076224B">
      <w:trPr>
        <w:trHeight w:val="106"/>
      </w:trPr>
      <w:tc>
        <w:tcPr>
          <w:tcW w:w="3686" w:type="dxa"/>
          <w:hideMark/>
        </w:tcPr>
        <w:p w14:paraId="5E935EA4" w14:textId="4D950932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1AF68ABD" w:rsidR="00124809" w:rsidRPr="006D33D8" w:rsidRDefault="00377704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10E531D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22154CD1" w:rsidR="00A417E3" w:rsidRPr="009E4D11" w:rsidRDefault="00377704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634CE6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76224B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B19C3" w14:textId="77777777" w:rsidR="00894653" w:rsidRDefault="00894653" w:rsidP="0011070C">
      <w:r>
        <w:separator/>
      </w:r>
    </w:p>
  </w:footnote>
  <w:footnote w:type="continuationSeparator" w:id="0">
    <w:p w14:paraId="2B09A50A" w14:textId="77777777" w:rsidR="00894653" w:rsidRDefault="0089465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19554C8A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76224B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76224B">
            <w:rPr>
              <w:rFonts w:ascii="Times New Roman" w:hAnsi="Times New Roman" w:cs="Times New Roman"/>
              <w:sz w:val="24"/>
              <w:szCs w:val="24"/>
            </w:rPr>
            <w:t>3232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41192"/>
    <w:rsid w:val="000643A6"/>
    <w:rsid w:val="0009098A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448F1"/>
    <w:rsid w:val="003717D2"/>
    <w:rsid w:val="00377704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3B3F"/>
    <w:rsid w:val="00505771"/>
    <w:rsid w:val="00507CCF"/>
    <w:rsid w:val="005114FE"/>
    <w:rsid w:val="00511C72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04B9F"/>
    <w:rsid w:val="00614867"/>
    <w:rsid w:val="00627E81"/>
    <w:rsid w:val="00630922"/>
    <w:rsid w:val="006318D6"/>
    <w:rsid w:val="00634CE6"/>
    <w:rsid w:val="00645468"/>
    <w:rsid w:val="00682B59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6224B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14E60"/>
    <w:rsid w:val="00836710"/>
    <w:rsid w:val="00841AD1"/>
    <w:rsid w:val="008505BA"/>
    <w:rsid w:val="00856322"/>
    <w:rsid w:val="00872305"/>
    <w:rsid w:val="00877224"/>
    <w:rsid w:val="00894653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B2161"/>
    <w:rsid w:val="009C1C19"/>
    <w:rsid w:val="009D5A57"/>
    <w:rsid w:val="009E107F"/>
    <w:rsid w:val="009E4D11"/>
    <w:rsid w:val="009F7389"/>
    <w:rsid w:val="00A04FE4"/>
    <w:rsid w:val="00A063D9"/>
    <w:rsid w:val="00A2088F"/>
    <w:rsid w:val="00A329A8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166FD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173D0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9098A"/>
    <w:rsid w:val="001C5DAA"/>
    <w:rsid w:val="003C0526"/>
    <w:rsid w:val="006F5BC4"/>
    <w:rsid w:val="00841AD1"/>
    <w:rsid w:val="009B2161"/>
    <w:rsid w:val="00BB4A19"/>
    <w:rsid w:val="00BC1273"/>
    <w:rsid w:val="00C13BDF"/>
    <w:rsid w:val="00CF4FBB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257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Котляров Алексей Викторович</cp:lastModifiedBy>
  <cp:revision>3</cp:revision>
  <cp:lastPrinted>2025-06-18T06:53:00Z</cp:lastPrinted>
  <dcterms:created xsi:type="dcterms:W3CDTF">2025-06-18T06:25:00Z</dcterms:created>
  <dcterms:modified xsi:type="dcterms:W3CDTF">2025-06-18T14:00:00Z</dcterms:modified>
</cp:coreProperties>
</file>