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0"/>
      </w:tblGrid>
      <w:tr w:rsidR="00F40980" w:rsidRPr="00960A8E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5E7844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960A8E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960A8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960A8E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960A8E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960A8E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6DAB6F38" w:rsidR="00F40980" w:rsidRPr="00960A8E" w:rsidRDefault="00F40980" w:rsidP="0025233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960A8E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281FDB" w:rsidRPr="00960A8E">
              <w:rPr>
                <w:rFonts w:cs="Times New Roman"/>
                <w:bCs/>
                <w:sz w:val="28"/>
                <w:szCs w:val="28"/>
              </w:rPr>
              <w:t>2.</w:t>
            </w:r>
            <w:r w:rsidR="00252337">
              <w:rPr>
                <w:rFonts w:cs="Times New Roman"/>
                <w:bCs/>
                <w:sz w:val="28"/>
                <w:szCs w:val="28"/>
              </w:rPr>
              <w:t>2253</w:t>
            </w:r>
          </w:p>
        </w:tc>
      </w:tr>
      <w:tr w:rsidR="00F40980" w:rsidRPr="00960A8E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0DE5F74A" w:rsidR="00F40980" w:rsidRPr="00960A8E" w:rsidRDefault="00F40980" w:rsidP="00D75F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от</w:t>
            </w:r>
            <w:r w:rsidR="001D650E" w:rsidRPr="00960A8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252337" w:rsidRPr="00252337">
              <w:rPr>
                <w:rFonts w:cs="Times New Roman"/>
                <w:bCs/>
                <w:sz w:val="28"/>
                <w:szCs w:val="28"/>
              </w:rPr>
              <w:t>26.04.2004</w:t>
            </w:r>
          </w:p>
        </w:tc>
      </w:tr>
      <w:tr w:rsidR="00F40980" w:rsidRPr="00960A8E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50B1370C" w:rsidR="00582A8F" w:rsidRPr="00960A8E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E735F0" w:rsidRPr="00960A8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038F062B" w14:textId="5055421F" w:rsidR="00F40980" w:rsidRPr="00960A8E" w:rsidRDefault="00F40980" w:rsidP="0025233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D96E4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960A8E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F40980" w:rsidRPr="00960A8E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412F0F9B" w:rsidR="00F40980" w:rsidRPr="00960A8E" w:rsidRDefault="00F40980" w:rsidP="0025233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р</w:t>
            </w:r>
            <w:r w:rsidRPr="00960A8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960A8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224A2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67ED463" w14:textId="77777777" w:rsidR="00F40980" w:rsidRPr="00960A8E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022"/>
      </w:tblGrid>
      <w:tr w:rsidR="00D223F7" w:rsidRPr="00960A8E" w14:paraId="12F19533" w14:textId="77777777" w:rsidTr="00F40980">
        <w:tc>
          <w:tcPr>
            <w:tcW w:w="9751" w:type="dxa"/>
            <w:gridSpan w:val="2"/>
          </w:tcPr>
          <w:p w14:paraId="6AA69010" w14:textId="51B1A899" w:rsidR="00D223F7" w:rsidRPr="00960A8E" w:rsidRDefault="00D223F7" w:rsidP="00252337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960A8E">
              <w:rPr>
                <w:b/>
                <w:sz w:val="28"/>
                <w:szCs w:val="28"/>
              </w:rPr>
              <w:t>ОБЛАСТ</w:t>
            </w:r>
            <w:r w:rsidR="00D50B4E" w:rsidRPr="00960A8E">
              <w:rPr>
                <w:b/>
                <w:sz w:val="28"/>
                <w:szCs w:val="28"/>
              </w:rPr>
              <w:t>Ь</w:t>
            </w:r>
            <w:r w:rsidRPr="00960A8E">
              <w:rPr>
                <w:b/>
                <w:sz w:val="28"/>
                <w:szCs w:val="28"/>
              </w:rPr>
              <w:t xml:space="preserve"> АККРЕДИТАЦИИ </w:t>
            </w:r>
            <w:r w:rsidRPr="00960A8E">
              <w:rPr>
                <w:sz w:val="28"/>
                <w:szCs w:val="28"/>
              </w:rPr>
              <w:t>от</w:t>
            </w:r>
            <w:r w:rsidRPr="00960A8E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1224A2">
                  <w:rPr>
                    <w:rStyle w:val="38"/>
                    <w:szCs w:val="28"/>
                  </w:rPr>
                  <w:t>06 июня 2025</w:t>
                </w:r>
                <w:r w:rsidR="00252337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960A8E" w14:paraId="1BD3B0DE" w14:textId="77777777" w:rsidTr="00F40980">
        <w:tc>
          <w:tcPr>
            <w:tcW w:w="5678" w:type="dxa"/>
          </w:tcPr>
          <w:p w14:paraId="58F581C5" w14:textId="77777777" w:rsidR="00D223F7" w:rsidRPr="00960A8E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960A8E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960A8E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76BD1316" w14:textId="716FD983" w:rsidR="00D75FD7" w:rsidRPr="00960A8E" w:rsidRDefault="00252337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252337">
              <w:rPr>
                <w:sz w:val="28"/>
                <w:szCs w:val="28"/>
                <w:lang w:val="ru-RU" w:eastAsia="ru-RU"/>
              </w:rPr>
              <w:t>электротехническ</w:t>
            </w:r>
            <w:r>
              <w:rPr>
                <w:sz w:val="28"/>
                <w:szCs w:val="28"/>
                <w:lang w:val="ru-RU" w:eastAsia="ru-RU"/>
              </w:rPr>
              <w:t>ой</w:t>
            </w:r>
            <w:r w:rsidRPr="00252337">
              <w:rPr>
                <w:sz w:val="28"/>
                <w:szCs w:val="28"/>
                <w:lang w:val="ru-RU" w:eastAsia="ru-RU"/>
              </w:rPr>
              <w:t xml:space="preserve"> лаборатори</w:t>
            </w:r>
            <w:r>
              <w:rPr>
                <w:sz w:val="28"/>
                <w:szCs w:val="28"/>
                <w:lang w:val="ru-RU" w:eastAsia="ru-RU"/>
              </w:rPr>
              <w:t>и</w:t>
            </w:r>
            <w:r w:rsidRPr="002523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br/>
            </w:r>
            <w:r w:rsidRPr="00252337">
              <w:rPr>
                <w:sz w:val="28"/>
                <w:szCs w:val="28"/>
                <w:lang w:val="ru-RU" w:eastAsia="ru-RU"/>
              </w:rPr>
              <w:t>филиала Гомельское управление магистральных газопроводов</w:t>
            </w:r>
          </w:p>
          <w:p w14:paraId="448DEDB0" w14:textId="76A622D5" w:rsidR="00D64D69" w:rsidRPr="00960A8E" w:rsidRDefault="00252337" w:rsidP="00252337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252337">
              <w:rPr>
                <w:sz w:val="28"/>
                <w:szCs w:val="28"/>
                <w:lang w:val="ru-RU" w:eastAsia="ru-RU"/>
              </w:rPr>
              <w:t>Открыто</w:t>
            </w:r>
            <w:r>
              <w:rPr>
                <w:sz w:val="28"/>
                <w:szCs w:val="28"/>
                <w:lang w:val="ru-RU" w:eastAsia="ru-RU"/>
              </w:rPr>
              <w:t>го</w:t>
            </w:r>
            <w:r w:rsidRPr="00252337">
              <w:rPr>
                <w:sz w:val="28"/>
                <w:szCs w:val="28"/>
                <w:lang w:val="ru-RU" w:eastAsia="ru-RU"/>
              </w:rPr>
              <w:t xml:space="preserve"> акционерно</w:t>
            </w:r>
            <w:r>
              <w:rPr>
                <w:sz w:val="28"/>
                <w:szCs w:val="28"/>
                <w:lang w:val="ru-RU" w:eastAsia="ru-RU"/>
              </w:rPr>
              <w:t>го</w:t>
            </w:r>
            <w:r w:rsidRPr="00252337">
              <w:rPr>
                <w:sz w:val="28"/>
                <w:szCs w:val="28"/>
                <w:lang w:val="ru-RU" w:eastAsia="ru-RU"/>
              </w:rPr>
              <w:t xml:space="preserve"> обществ</w:t>
            </w:r>
            <w:r>
              <w:rPr>
                <w:sz w:val="28"/>
                <w:szCs w:val="28"/>
                <w:lang w:val="ru-RU" w:eastAsia="ru-RU"/>
              </w:rPr>
              <w:t>а</w:t>
            </w:r>
            <w:r w:rsidRPr="00252337">
              <w:rPr>
                <w:sz w:val="28"/>
                <w:szCs w:val="28"/>
                <w:lang w:val="ru-RU" w:eastAsia="ru-RU"/>
              </w:rPr>
              <w:t xml:space="preserve"> "Газпром трансгаз Беларусь"</w:t>
            </w:r>
          </w:p>
        </w:tc>
      </w:tr>
    </w:tbl>
    <w:p w14:paraId="381D7B6A" w14:textId="77777777" w:rsidR="00D223F7" w:rsidRPr="00960A8E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607" w:type="dxa"/>
        <w:tblLayout w:type="fixed"/>
        <w:tblLook w:val="04A0" w:firstRow="1" w:lastRow="0" w:firstColumn="1" w:lastColumn="0" w:noHBand="0" w:noVBand="1"/>
      </w:tblPr>
      <w:tblGrid>
        <w:gridCol w:w="667"/>
        <w:gridCol w:w="1818"/>
        <w:gridCol w:w="732"/>
        <w:gridCol w:w="2226"/>
        <w:gridCol w:w="2148"/>
        <w:gridCol w:w="2016"/>
      </w:tblGrid>
      <w:tr w:rsidR="00416763" w:rsidRPr="00960A8E" w14:paraId="2B10157B" w14:textId="77777777" w:rsidTr="006A569A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№ п/п</w:t>
            </w:r>
          </w:p>
        </w:tc>
        <w:tc>
          <w:tcPr>
            <w:tcW w:w="1818" w:type="dxa"/>
            <w:tcBorders>
              <w:bottom w:val="nil"/>
            </w:tcBorders>
            <w:vAlign w:val="center"/>
          </w:tcPr>
          <w:p w14:paraId="24513172" w14:textId="1317207E" w:rsidR="00416763" w:rsidRPr="00960A8E" w:rsidRDefault="00416763" w:rsidP="00F90DF4">
            <w:pPr>
              <w:pStyle w:val="af6"/>
              <w:jc w:val="center"/>
            </w:pPr>
            <w:r w:rsidRPr="00960A8E">
              <w:rPr>
                <w:lang w:val="ru-RU"/>
              </w:rPr>
              <w:t>Наименование объекта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14:paraId="59E2A5A0" w14:textId="3DAE985A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Код</w:t>
            </w:r>
          </w:p>
        </w:tc>
        <w:tc>
          <w:tcPr>
            <w:tcW w:w="2226" w:type="dxa"/>
            <w:tcBorders>
              <w:bottom w:val="nil"/>
            </w:tcBorders>
            <w:vAlign w:val="center"/>
          </w:tcPr>
          <w:p w14:paraId="6E177B33" w14:textId="246ED2FB" w:rsidR="00416763" w:rsidRPr="00960A8E" w:rsidRDefault="00416763" w:rsidP="00F90DF4">
            <w:pPr>
              <w:pStyle w:val="af6"/>
              <w:jc w:val="center"/>
              <w:rPr>
                <w:lang w:val="ru-RU"/>
              </w:rPr>
            </w:pPr>
            <w:r w:rsidRPr="00960A8E">
              <w:rPr>
                <w:lang w:val="ru-RU"/>
              </w:rPr>
              <w:t xml:space="preserve">Наименование </w:t>
            </w:r>
            <w:r w:rsidR="00F90DF4" w:rsidRPr="00960A8E">
              <w:rPr>
                <w:lang w:val="ru-RU"/>
              </w:rPr>
              <w:br/>
            </w:r>
            <w:r w:rsidRPr="00960A8E">
              <w:rPr>
                <w:lang w:val="ru-RU"/>
              </w:rPr>
              <w:t>характеристики</w:t>
            </w:r>
          </w:p>
          <w:p w14:paraId="66F8C257" w14:textId="15DE50CF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148" w:type="dxa"/>
            <w:tcBorders>
              <w:bottom w:val="nil"/>
            </w:tcBorders>
            <w:vAlign w:val="center"/>
          </w:tcPr>
          <w:p w14:paraId="70446DED" w14:textId="0E40366B" w:rsidR="00416763" w:rsidRPr="00960A8E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Обозначение документа, устанавливаю</w:t>
            </w:r>
            <w:r w:rsidR="005B10A6" w:rsidRPr="00960A8E">
              <w:rPr>
                <w:sz w:val="22"/>
                <w:szCs w:val="22"/>
              </w:rPr>
              <w:softHyphen/>
            </w:r>
            <w:r w:rsidRPr="00960A8E">
              <w:rPr>
                <w:sz w:val="22"/>
                <w:szCs w:val="22"/>
              </w:rPr>
              <w:t>щего требования</w:t>
            </w:r>
            <w:r w:rsidR="00F90DF4" w:rsidRPr="00960A8E">
              <w:rPr>
                <w:sz w:val="22"/>
                <w:szCs w:val="22"/>
              </w:rPr>
              <w:t xml:space="preserve"> к</w:t>
            </w:r>
            <w:r w:rsidRPr="00960A8E">
              <w:rPr>
                <w:sz w:val="22"/>
                <w:szCs w:val="22"/>
              </w:rPr>
              <w:t xml:space="preserve"> объект</w:t>
            </w:r>
            <w:r w:rsidR="00F90DF4" w:rsidRPr="00960A8E">
              <w:rPr>
                <w:sz w:val="22"/>
                <w:szCs w:val="22"/>
              </w:rPr>
              <w:t>у</w:t>
            </w: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14:paraId="0C3A13A3" w14:textId="3B6FBE58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2FC1554" w14:textId="77777777" w:rsidR="00252337" w:rsidRDefault="00252337">
      <w:pPr>
        <w:rPr>
          <w:sz w:val="2"/>
          <w:szCs w:val="2"/>
        </w:rPr>
      </w:pPr>
    </w:p>
    <w:tbl>
      <w:tblPr>
        <w:tblW w:w="960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818"/>
        <w:gridCol w:w="732"/>
        <w:gridCol w:w="2232"/>
        <w:gridCol w:w="2142"/>
        <w:gridCol w:w="2022"/>
      </w:tblGrid>
      <w:tr w:rsidR="00252337" w:rsidRPr="00252337" w14:paraId="3BEE9A62" w14:textId="77777777" w:rsidTr="001175D3">
        <w:trPr>
          <w:cantSplit/>
          <w:trHeight w:val="266"/>
          <w:tblHeader/>
        </w:trPr>
        <w:tc>
          <w:tcPr>
            <w:tcW w:w="661" w:type="dxa"/>
            <w:shd w:val="clear" w:color="auto" w:fill="auto"/>
          </w:tcPr>
          <w:p w14:paraId="5C6ED011" w14:textId="77777777" w:rsidR="00252337" w:rsidRPr="00252337" w:rsidRDefault="00252337" w:rsidP="00252337">
            <w:pPr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14:paraId="22310980" w14:textId="77777777" w:rsidR="00252337" w:rsidRPr="00252337" w:rsidRDefault="00252337" w:rsidP="002523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14:paraId="4E462780" w14:textId="77777777" w:rsidR="00252337" w:rsidRPr="00252337" w:rsidRDefault="00252337" w:rsidP="00BF6FC3">
            <w:pPr>
              <w:overflowPunct w:val="0"/>
              <w:autoSpaceDE w:val="0"/>
              <w:autoSpaceDN w:val="0"/>
              <w:adjustRightInd w:val="0"/>
              <w:ind w:left="-78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14:paraId="74663596" w14:textId="77777777" w:rsidR="00252337" w:rsidRPr="00252337" w:rsidRDefault="00252337" w:rsidP="002523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0229E67" w14:textId="77777777" w:rsidR="00252337" w:rsidRPr="00252337" w:rsidRDefault="00252337" w:rsidP="002523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B237FE8" w14:textId="77777777" w:rsidR="00252337" w:rsidRPr="00252337" w:rsidRDefault="00252337" w:rsidP="002523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175D3" w:rsidRPr="00252337" w14:paraId="227E1E44" w14:textId="77777777" w:rsidTr="001175D3">
        <w:trPr>
          <w:cantSplit/>
          <w:trHeight w:val="266"/>
        </w:trPr>
        <w:tc>
          <w:tcPr>
            <w:tcW w:w="9607" w:type="dxa"/>
            <w:gridSpan w:val="6"/>
            <w:shd w:val="clear" w:color="auto" w:fill="auto"/>
          </w:tcPr>
          <w:p w14:paraId="4D4D1DD4" w14:textId="42409629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pacing w:val="-1"/>
                <w:sz w:val="22"/>
                <w:szCs w:val="22"/>
              </w:rPr>
              <w:t>247023, с/с Урицкий, 1, Гомельский район, Гомельская область</w:t>
            </w:r>
          </w:p>
        </w:tc>
      </w:tr>
      <w:tr w:rsidR="001175D3" w:rsidRPr="00252337" w14:paraId="57121417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6B30BBB2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1.1</w:t>
            </w:r>
          </w:p>
          <w:p w14:paraId="6350514F" w14:textId="479D8D55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shd w:val="clear" w:color="auto" w:fill="auto"/>
          </w:tcPr>
          <w:p w14:paraId="0243BE7D" w14:textId="77777777" w:rsidR="001175D3" w:rsidRPr="00252337" w:rsidRDefault="001175D3" w:rsidP="001175D3">
            <w:pPr>
              <w:tabs>
                <w:tab w:val="left" w:pos="0"/>
              </w:tabs>
              <w:ind w:right="-136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 xml:space="preserve">Электродвигатели переменного тока напряжением </w:t>
            </w:r>
            <w:r w:rsidRPr="00252337">
              <w:rPr>
                <w:sz w:val="22"/>
                <w:szCs w:val="22"/>
              </w:rPr>
              <w:br/>
              <w:t>до 10 кВ</w:t>
            </w:r>
          </w:p>
          <w:p w14:paraId="1B4C23AF" w14:textId="77777777" w:rsidR="001175D3" w:rsidRPr="00252337" w:rsidRDefault="001175D3" w:rsidP="001175D3">
            <w:pPr>
              <w:tabs>
                <w:tab w:val="left" w:pos="0"/>
              </w:tabs>
              <w:ind w:right="-136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7BEF7542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27.11/</w:t>
            </w:r>
          </w:p>
          <w:p w14:paraId="5301BE33" w14:textId="2C72597E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04EA8B44" w14:textId="39E01290" w:rsidR="001175D3" w:rsidRPr="00252337" w:rsidRDefault="001175D3" w:rsidP="001175D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2" w:type="dxa"/>
            <w:shd w:val="clear" w:color="auto" w:fill="auto"/>
          </w:tcPr>
          <w:p w14:paraId="34ED4FEC" w14:textId="448D57DC" w:rsidR="001175D3" w:rsidRPr="00252337" w:rsidRDefault="001175D3" w:rsidP="006B50C1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Б.7.2</w:t>
            </w:r>
          </w:p>
        </w:tc>
        <w:tc>
          <w:tcPr>
            <w:tcW w:w="2022" w:type="dxa"/>
            <w:shd w:val="clear" w:color="auto" w:fill="auto"/>
          </w:tcPr>
          <w:p w14:paraId="5C4F424D" w14:textId="106A26CE" w:rsidR="001175D3" w:rsidRPr="00252337" w:rsidRDefault="001175D3" w:rsidP="003D1DCA">
            <w:pPr>
              <w:ind w:right="-150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МВИ.ГМ.486-2019</w:t>
            </w:r>
          </w:p>
          <w:p w14:paraId="0F1FEE9F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</w:tc>
      </w:tr>
      <w:tr w:rsidR="001175D3" w:rsidRPr="00252337" w14:paraId="62DE5413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64B696B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2.1</w:t>
            </w:r>
          </w:p>
          <w:p w14:paraId="5B5BDEC8" w14:textId="3617E5D8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6E7E94D1" w14:textId="77777777" w:rsidR="001175D3" w:rsidRPr="00252337" w:rsidRDefault="001175D3" w:rsidP="001175D3">
            <w:pPr>
              <w:ind w:right="-69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Силовые трансформаторы, автотрансфор</w:t>
            </w:r>
            <w:r w:rsidRPr="00252337">
              <w:rPr>
                <w:sz w:val="22"/>
                <w:szCs w:val="22"/>
              </w:rPr>
              <w:softHyphen/>
              <w:t>ма</w:t>
            </w:r>
            <w:r w:rsidRPr="00252337">
              <w:rPr>
                <w:sz w:val="22"/>
                <w:szCs w:val="22"/>
              </w:rPr>
              <w:softHyphen/>
              <w:t xml:space="preserve">торы напряжением </w:t>
            </w:r>
            <w:r w:rsidRPr="00252337">
              <w:rPr>
                <w:sz w:val="22"/>
                <w:szCs w:val="22"/>
              </w:rPr>
              <w:br/>
              <w:t xml:space="preserve">до 10 кВ </w:t>
            </w:r>
          </w:p>
          <w:p w14:paraId="092000ED" w14:textId="77777777" w:rsidR="001175D3" w:rsidRPr="00252337" w:rsidRDefault="001175D3" w:rsidP="001175D3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2BD04643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27.11/</w:t>
            </w:r>
          </w:p>
          <w:p w14:paraId="70243AB9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38EDC8DD" w14:textId="77777777" w:rsidR="001175D3" w:rsidRPr="00252337" w:rsidRDefault="001175D3" w:rsidP="001175D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2" w:type="dxa"/>
            <w:shd w:val="clear" w:color="auto" w:fill="auto"/>
          </w:tcPr>
          <w:p w14:paraId="153F914B" w14:textId="360A35C4" w:rsidR="001175D3" w:rsidRPr="00252337" w:rsidRDefault="001175D3" w:rsidP="006B50C1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Б.8.3</w:t>
            </w:r>
          </w:p>
        </w:tc>
        <w:tc>
          <w:tcPr>
            <w:tcW w:w="2022" w:type="dxa"/>
            <w:shd w:val="clear" w:color="auto" w:fill="auto"/>
          </w:tcPr>
          <w:p w14:paraId="42B596E7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4B6AFFA6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</w:tc>
      </w:tr>
      <w:tr w:rsidR="001175D3" w:rsidRPr="00252337" w14:paraId="46C11215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366A9EC9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2.2</w:t>
            </w:r>
          </w:p>
          <w:p w14:paraId="064C55C4" w14:textId="335A6335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3982F328" w14:textId="77777777" w:rsidR="001175D3" w:rsidRPr="00252337" w:rsidRDefault="001175D3" w:rsidP="001175D3">
            <w:pPr>
              <w:ind w:right="-136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6FB70CC9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27.11/</w:t>
            </w:r>
          </w:p>
          <w:p w14:paraId="5C727141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2D6FBCBB" w14:textId="37FBF398" w:rsidR="001175D3" w:rsidRPr="00252337" w:rsidRDefault="001175D3" w:rsidP="006B50C1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32A81DE9" w14:textId="2837195C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Б.8.5.1</w:t>
            </w:r>
          </w:p>
          <w:p w14:paraId="76905486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1A079391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2FB4D0F5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7112245C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4DD95D3E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3.1</w:t>
            </w:r>
          </w:p>
          <w:p w14:paraId="77DF899D" w14:textId="26DB0232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55AF5202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 xml:space="preserve">Трансформаторы тока напряжением </w:t>
            </w:r>
            <w:r w:rsidRPr="00252337">
              <w:rPr>
                <w:sz w:val="22"/>
                <w:szCs w:val="22"/>
              </w:rPr>
              <w:br/>
              <w:t>до 10 кВ</w:t>
            </w:r>
          </w:p>
        </w:tc>
        <w:tc>
          <w:tcPr>
            <w:tcW w:w="732" w:type="dxa"/>
            <w:shd w:val="clear" w:color="auto" w:fill="auto"/>
          </w:tcPr>
          <w:p w14:paraId="41E9E7E0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27.11/</w:t>
            </w:r>
          </w:p>
          <w:p w14:paraId="45714B59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26648068" w14:textId="77777777" w:rsidR="001175D3" w:rsidRPr="00252337" w:rsidRDefault="001175D3" w:rsidP="001175D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2" w:type="dxa"/>
            <w:shd w:val="clear" w:color="auto" w:fill="auto"/>
          </w:tcPr>
          <w:p w14:paraId="789EDEE8" w14:textId="6241F1B7" w:rsidR="001175D3" w:rsidRPr="00252337" w:rsidRDefault="001175D3" w:rsidP="006B50C1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Б.9.1</w:t>
            </w:r>
          </w:p>
        </w:tc>
        <w:tc>
          <w:tcPr>
            <w:tcW w:w="2022" w:type="dxa"/>
            <w:shd w:val="clear" w:color="auto" w:fill="auto"/>
          </w:tcPr>
          <w:p w14:paraId="01DA7547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34D1D62C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</w:tc>
      </w:tr>
      <w:tr w:rsidR="001175D3" w:rsidRPr="00252337" w14:paraId="0974F8EE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3AEFF681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3.2</w:t>
            </w:r>
          </w:p>
          <w:p w14:paraId="6009CE1D" w14:textId="22D09180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73350F91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55A31021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27.11/</w:t>
            </w:r>
          </w:p>
          <w:p w14:paraId="6BAEB5E6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288538AF" w14:textId="570E0D16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  <w:p w14:paraId="19DC5C6E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35D2AD0C" w14:textId="34B64B7A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Б.9.3.1</w:t>
            </w:r>
          </w:p>
          <w:p w14:paraId="6E456AF7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78257C1D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5117647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06B444A4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D9CA818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4.1</w:t>
            </w:r>
          </w:p>
          <w:p w14:paraId="677E6693" w14:textId="6DE97144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4DAE3812" w14:textId="77777777" w:rsidR="00D96E45" w:rsidRDefault="001175D3" w:rsidP="001175D3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Масляные и электромагнит</w:t>
            </w:r>
          </w:p>
          <w:p w14:paraId="7732045E" w14:textId="71D684B6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 xml:space="preserve">ные выключатели напряжением </w:t>
            </w:r>
            <w:r w:rsidRPr="00252337">
              <w:rPr>
                <w:sz w:val="22"/>
                <w:szCs w:val="22"/>
                <w:lang w:eastAsia="en-US"/>
              </w:rPr>
              <w:br/>
              <w:t>до 10 кВ</w:t>
            </w:r>
          </w:p>
        </w:tc>
        <w:tc>
          <w:tcPr>
            <w:tcW w:w="732" w:type="dxa"/>
            <w:shd w:val="clear" w:color="auto" w:fill="auto"/>
          </w:tcPr>
          <w:p w14:paraId="54DE8AB9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787CCFB8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6739B0FD" w14:textId="77777777" w:rsidR="001175D3" w:rsidRPr="00252337" w:rsidRDefault="001175D3" w:rsidP="001175D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2" w:type="dxa"/>
            <w:shd w:val="clear" w:color="auto" w:fill="auto"/>
          </w:tcPr>
          <w:p w14:paraId="2B47D086" w14:textId="11454C06" w:rsidR="001175D3" w:rsidRPr="00252337" w:rsidRDefault="001175D3" w:rsidP="006B50C1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Б.11.1</w:t>
            </w:r>
          </w:p>
        </w:tc>
        <w:tc>
          <w:tcPr>
            <w:tcW w:w="2022" w:type="dxa"/>
            <w:shd w:val="clear" w:color="auto" w:fill="auto"/>
          </w:tcPr>
          <w:p w14:paraId="7D176CC2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</w:tc>
      </w:tr>
      <w:tr w:rsidR="001175D3" w:rsidRPr="00252337" w14:paraId="3EC073DE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FAB21A9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4.2</w:t>
            </w:r>
          </w:p>
          <w:p w14:paraId="4CBA0C49" w14:textId="53370FDC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18763C04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0AE923B9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2D0C2183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456E65FF" w14:textId="5118DB02" w:rsidR="001175D3" w:rsidRPr="00252337" w:rsidRDefault="001175D3" w:rsidP="006B50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374BC573" w14:textId="0822177B" w:rsidR="001175D3" w:rsidRPr="00252337" w:rsidRDefault="001175D3" w:rsidP="006B50C1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Б.11.3.1</w:t>
            </w:r>
          </w:p>
        </w:tc>
        <w:tc>
          <w:tcPr>
            <w:tcW w:w="2022" w:type="dxa"/>
            <w:shd w:val="clear" w:color="auto" w:fill="auto"/>
          </w:tcPr>
          <w:p w14:paraId="70E29023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</w:tc>
      </w:tr>
      <w:tr w:rsidR="001175D3" w:rsidRPr="00252337" w14:paraId="54FD7819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02683EFF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lastRenderedPageBreak/>
              <w:t>5.1</w:t>
            </w:r>
          </w:p>
          <w:p w14:paraId="7829EDE0" w14:textId="74456878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7B97AF98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 xml:space="preserve">Выключатели нагрузки напряжением </w:t>
            </w:r>
            <w:r w:rsidRPr="00252337">
              <w:rPr>
                <w:sz w:val="22"/>
                <w:szCs w:val="22"/>
              </w:rPr>
              <w:br/>
              <w:t>до 10 кВ</w:t>
            </w:r>
          </w:p>
        </w:tc>
        <w:tc>
          <w:tcPr>
            <w:tcW w:w="732" w:type="dxa"/>
            <w:shd w:val="clear" w:color="auto" w:fill="auto"/>
          </w:tcPr>
          <w:p w14:paraId="053858ED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5DB83591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7EEBE1B9" w14:textId="77777777" w:rsidR="001175D3" w:rsidRPr="00252337" w:rsidRDefault="001175D3" w:rsidP="001175D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 вторичных цепей и обмоток</w:t>
            </w:r>
          </w:p>
        </w:tc>
        <w:tc>
          <w:tcPr>
            <w:tcW w:w="2142" w:type="dxa"/>
            <w:shd w:val="clear" w:color="auto" w:fill="auto"/>
          </w:tcPr>
          <w:p w14:paraId="68AA2EF4" w14:textId="5D525C2F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3A3F858C" w14:textId="7AA703B3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Б.12.1</w:t>
            </w:r>
          </w:p>
        </w:tc>
        <w:tc>
          <w:tcPr>
            <w:tcW w:w="2022" w:type="dxa"/>
            <w:shd w:val="clear" w:color="auto" w:fill="auto"/>
          </w:tcPr>
          <w:p w14:paraId="31F311C5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МВИ.ГМ.850-2019</w:t>
            </w:r>
          </w:p>
        </w:tc>
      </w:tr>
      <w:tr w:rsidR="001175D3" w:rsidRPr="00252337" w14:paraId="255B597A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5C5A767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5.2</w:t>
            </w:r>
          </w:p>
          <w:p w14:paraId="1AF54681" w14:textId="2AB3E2E0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4E9E7A29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30C152AF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038DCA9C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01BAD48C" w14:textId="3CD2E901" w:rsidR="001175D3" w:rsidRPr="00252337" w:rsidRDefault="001175D3" w:rsidP="00BF6FC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7445DB2B" w14:textId="24D12922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7778BBEC" w14:textId="12689FFE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Б.12.2.1</w:t>
            </w:r>
          </w:p>
          <w:p w14:paraId="6DCE4E5C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1EA1197C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val="en-US" w:eastAsia="en-US"/>
              </w:rPr>
              <w:t>МВИ.ГМ.850-201</w:t>
            </w:r>
            <w:r w:rsidRPr="00252337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1175D3" w:rsidRPr="00252337" w14:paraId="4B69ED0C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521377A7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6.1</w:t>
            </w:r>
          </w:p>
          <w:p w14:paraId="3C847656" w14:textId="4FE2180F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40BC92FD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Вакуумные выключатели</w:t>
            </w:r>
          </w:p>
          <w:p w14:paraId="1D5FD445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 xml:space="preserve">напряжением </w:t>
            </w:r>
            <w:r w:rsidRPr="00252337">
              <w:rPr>
                <w:sz w:val="22"/>
                <w:szCs w:val="22"/>
              </w:rPr>
              <w:br/>
              <w:t>до 10 кВ</w:t>
            </w:r>
          </w:p>
        </w:tc>
        <w:tc>
          <w:tcPr>
            <w:tcW w:w="732" w:type="dxa"/>
            <w:shd w:val="clear" w:color="auto" w:fill="auto"/>
          </w:tcPr>
          <w:p w14:paraId="005F252D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5D21D51C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75F981FD" w14:textId="77777777" w:rsidR="001175D3" w:rsidRPr="00252337" w:rsidRDefault="001175D3" w:rsidP="001175D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 вторичных цепей и обмоток</w:t>
            </w:r>
          </w:p>
        </w:tc>
        <w:tc>
          <w:tcPr>
            <w:tcW w:w="2142" w:type="dxa"/>
            <w:shd w:val="clear" w:color="auto" w:fill="auto"/>
          </w:tcPr>
          <w:p w14:paraId="52CEA1A6" w14:textId="77EE0EDC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7FFCC7EF" w14:textId="4176985F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Б.14.1</w:t>
            </w:r>
          </w:p>
        </w:tc>
        <w:tc>
          <w:tcPr>
            <w:tcW w:w="2022" w:type="dxa"/>
            <w:shd w:val="clear" w:color="auto" w:fill="auto"/>
          </w:tcPr>
          <w:p w14:paraId="1F8F13F0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4EFC9842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59E7C39E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FC1E1D9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6.2</w:t>
            </w:r>
          </w:p>
          <w:p w14:paraId="39B7D3BB" w14:textId="3C0218F9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5C4275C3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7CACA8F5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06DAA728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0D4B6F98" w14:textId="62A05B14" w:rsidR="001175D3" w:rsidRPr="00252337" w:rsidRDefault="001175D3" w:rsidP="00BF6FC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7DC05624" w14:textId="729ED0B0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2204C754" w14:textId="0F6B8852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Б.14.2.1</w:t>
            </w:r>
          </w:p>
          <w:p w14:paraId="2C5FA255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6BE34EEC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0A57AED8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  <w:p w14:paraId="60DB58BA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7B211054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3784EBD0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7.1</w:t>
            </w:r>
          </w:p>
          <w:p w14:paraId="2B485B64" w14:textId="01575EDC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11E6E0C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 xml:space="preserve">Разъединители, отделители и короткозамыкатели напряжением </w:t>
            </w:r>
            <w:r w:rsidRPr="00252337">
              <w:rPr>
                <w:sz w:val="22"/>
                <w:szCs w:val="22"/>
                <w:lang w:eastAsia="en-US"/>
              </w:rPr>
              <w:br/>
              <w:t>до 10 кВ</w:t>
            </w:r>
          </w:p>
        </w:tc>
        <w:tc>
          <w:tcPr>
            <w:tcW w:w="732" w:type="dxa"/>
            <w:shd w:val="clear" w:color="auto" w:fill="auto"/>
          </w:tcPr>
          <w:p w14:paraId="6148DBEC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4329D316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3693D17A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2" w:type="dxa"/>
            <w:shd w:val="clear" w:color="auto" w:fill="auto"/>
          </w:tcPr>
          <w:p w14:paraId="2B596830" w14:textId="42F4B9F7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5FD81108" w14:textId="0D3E6501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Б.15.1</w:t>
            </w:r>
          </w:p>
        </w:tc>
        <w:tc>
          <w:tcPr>
            <w:tcW w:w="2022" w:type="dxa"/>
            <w:shd w:val="clear" w:color="auto" w:fill="auto"/>
          </w:tcPr>
          <w:p w14:paraId="7F124654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</w:tc>
      </w:tr>
      <w:tr w:rsidR="001175D3" w:rsidRPr="00252337" w14:paraId="29609549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0FDEDEAA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7.2</w:t>
            </w:r>
          </w:p>
          <w:p w14:paraId="3E7C649F" w14:textId="7410D0D6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452CF636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68EE5646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1A70A169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6DECF4C9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2DB58DD6" w14:textId="32D8D699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3677B357" w14:textId="4548D64F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Б.15.2.1</w:t>
            </w:r>
          </w:p>
          <w:p w14:paraId="2927CEDF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773818AD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3E17929E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67579963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4428861C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8.1</w:t>
            </w:r>
          </w:p>
          <w:p w14:paraId="794BDBD8" w14:textId="61ADB2AB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6E3DF4DD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Сборные и соединительные шины</w:t>
            </w:r>
          </w:p>
          <w:p w14:paraId="59E7A4D1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 xml:space="preserve">напряжением </w:t>
            </w:r>
            <w:r w:rsidRPr="00252337">
              <w:rPr>
                <w:sz w:val="22"/>
                <w:szCs w:val="22"/>
              </w:rPr>
              <w:br/>
              <w:t>до 10 кВ</w:t>
            </w:r>
          </w:p>
        </w:tc>
        <w:tc>
          <w:tcPr>
            <w:tcW w:w="732" w:type="dxa"/>
            <w:shd w:val="clear" w:color="auto" w:fill="auto"/>
          </w:tcPr>
          <w:p w14:paraId="26AABA5F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23.43/</w:t>
            </w:r>
          </w:p>
          <w:p w14:paraId="7EBC9D2F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24E709A4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2142" w:type="dxa"/>
            <w:shd w:val="clear" w:color="auto" w:fill="auto"/>
          </w:tcPr>
          <w:p w14:paraId="165271EA" w14:textId="4A8F4D14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4E698BE7" w14:textId="457FD64E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Б.18.1</w:t>
            </w:r>
          </w:p>
          <w:p w14:paraId="42290704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3AFF0616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64994777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22EAC6CA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5FAC236F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8.2</w:t>
            </w:r>
          </w:p>
          <w:p w14:paraId="26A46028" w14:textId="69D846F1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0B09954F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09B1A2B6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</w:t>
            </w:r>
          </w:p>
          <w:p w14:paraId="7EBBDDA1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11C85492" w14:textId="0241A3EF" w:rsidR="001175D3" w:rsidRPr="00252337" w:rsidRDefault="001175D3" w:rsidP="00BF6FC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544D4D92" w14:textId="615EC24B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4D6118BD" w14:textId="532C3955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Б.18.2</w:t>
            </w:r>
          </w:p>
          <w:p w14:paraId="20FEF13D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6F797E2F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</w:tc>
      </w:tr>
      <w:tr w:rsidR="001175D3" w:rsidRPr="00252337" w14:paraId="51297CF1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92681CA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9.1</w:t>
            </w:r>
          </w:p>
          <w:p w14:paraId="23D8F4A6" w14:textId="454DEDFC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552E3FCC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Вводы и проходные изоляторы</w:t>
            </w:r>
          </w:p>
          <w:p w14:paraId="73F34334" w14:textId="58648CD7" w:rsidR="001175D3" w:rsidRPr="00252337" w:rsidRDefault="001175D3" w:rsidP="00BF6FC3">
            <w:pPr>
              <w:ind w:right="-125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 xml:space="preserve">напряжением </w:t>
            </w:r>
            <w:r w:rsidRPr="00252337">
              <w:rPr>
                <w:sz w:val="22"/>
                <w:szCs w:val="22"/>
              </w:rPr>
              <w:br/>
              <w:t>до 10 кВ</w:t>
            </w:r>
          </w:p>
        </w:tc>
        <w:tc>
          <w:tcPr>
            <w:tcW w:w="732" w:type="dxa"/>
            <w:shd w:val="clear" w:color="auto" w:fill="auto"/>
          </w:tcPr>
          <w:p w14:paraId="56661834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23.43/</w:t>
            </w:r>
          </w:p>
          <w:p w14:paraId="25BB558A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1ECD5006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2" w:type="dxa"/>
            <w:shd w:val="clear" w:color="auto" w:fill="auto"/>
          </w:tcPr>
          <w:p w14:paraId="2B3AAFC3" w14:textId="330C8313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4583B532" w14:textId="0C50D92D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Б.24.1</w:t>
            </w:r>
          </w:p>
        </w:tc>
        <w:tc>
          <w:tcPr>
            <w:tcW w:w="2022" w:type="dxa"/>
            <w:shd w:val="clear" w:color="auto" w:fill="auto"/>
          </w:tcPr>
          <w:p w14:paraId="68CB0FC9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</w:tc>
      </w:tr>
      <w:tr w:rsidR="001175D3" w:rsidRPr="00252337" w14:paraId="6485E310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59AFC0F3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9.2</w:t>
            </w:r>
          </w:p>
          <w:p w14:paraId="3FAB0B1C" w14:textId="468A136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1FD5F7AF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6E8BA520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</w:t>
            </w:r>
          </w:p>
          <w:p w14:paraId="7E4AB16F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384B53E4" w14:textId="3AC03D68" w:rsidR="001175D3" w:rsidRPr="00252337" w:rsidRDefault="001175D3" w:rsidP="00BF6FC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14A8452E" w14:textId="472AD99F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3CDE36AF" w14:textId="30259143" w:rsidR="001175D3" w:rsidRPr="00252337" w:rsidRDefault="001175D3" w:rsidP="00BF6FC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Б.24.3</w:t>
            </w:r>
          </w:p>
        </w:tc>
        <w:tc>
          <w:tcPr>
            <w:tcW w:w="2022" w:type="dxa"/>
            <w:shd w:val="clear" w:color="auto" w:fill="auto"/>
          </w:tcPr>
          <w:p w14:paraId="33E49DC8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</w:tc>
      </w:tr>
      <w:tr w:rsidR="001175D3" w:rsidRPr="00252337" w14:paraId="24DB0A38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3A172A30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10.1</w:t>
            </w:r>
          </w:p>
          <w:p w14:paraId="7F64BBBE" w14:textId="25BA5020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shd w:val="clear" w:color="auto" w:fill="auto"/>
          </w:tcPr>
          <w:p w14:paraId="56836D8B" w14:textId="77777777" w:rsidR="001175D3" w:rsidRPr="00252337" w:rsidRDefault="001175D3" w:rsidP="00BF6FC3">
            <w:pPr>
              <w:ind w:right="-108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Предохранители, предохранители-разъединители напряжением выше 1000 В</w:t>
            </w:r>
          </w:p>
        </w:tc>
        <w:tc>
          <w:tcPr>
            <w:tcW w:w="732" w:type="dxa"/>
            <w:shd w:val="clear" w:color="auto" w:fill="auto"/>
          </w:tcPr>
          <w:p w14:paraId="0B0E61B7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</w:t>
            </w:r>
          </w:p>
          <w:p w14:paraId="41C75264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120017A8" w14:textId="7C009791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Испытание опорной изоляции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2C4283D8" w14:textId="5C8F83F9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289847CC" w14:textId="45A3DF74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Б.25.1</w:t>
            </w:r>
          </w:p>
          <w:p w14:paraId="750726B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2E641604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50AD5678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5C0F4562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77A0A98C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11.1</w:t>
            </w:r>
          </w:p>
          <w:p w14:paraId="0223CAE8" w14:textId="69955C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5875CBD4" w14:textId="42420C41" w:rsidR="001175D3" w:rsidRPr="00252337" w:rsidRDefault="001175D3" w:rsidP="001175D3">
            <w:pPr>
              <w:ind w:left="-1" w:right="-19" w:firstLine="1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  <w:r w:rsidR="00BF6FC3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до 1000 В</w:t>
            </w:r>
          </w:p>
          <w:p w14:paraId="3A1971F0" w14:textId="77777777" w:rsidR="001175D3" w:rsidRPr="00252337" w:rsidRDefault="001175D3" w:rsidP="001175D3">
            <w:pPr>
              <w:ind w:left="-1" w:right="-19" w:firstLine="1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7D34C991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 22.000</w:t>
            </w:r>
          </w:p>
          <w:p w14:paraId="6D25C785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27.32/ 22.000</w:t>
            </w:r>
          </w:p>
          <w:p w14:paraId="5D641F4B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232" w:type="dxa"/>
            <w:shd w:val="clear" w:color="auto" w:fill="auto"/>
          </w:tcPr>
          <w:p w14:paraId="65116253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  <w:p w14:paraId="66F6017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2" w:type="dxa"/>
            <w:shd w:val="clear" w:color="auto" w:fill="auto"/>
          </w:tcPr>
          <w:p w14:paraId="247BF6DD" w14:textId="5EFBBB72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06A20620" w14:textId="7E1742DE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Б.27.1</w:t>
            </w:r>
          </w:p>
          <w:p w14:paraId="10D1A456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559A3F3F" w14:textId="77777777" w:rsidR="001175D3" w:rsidRPr="00252337" w:rsidRDefault="001175D3" w:rsidP="001175D3">
            <w:pPr>
              <w:ind w:right="-63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МВИ.ГМ.486-2019</w:t>
            </w:r>
          </w:p>
          <w:p w14:paraId="19794315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right="-63" w:hanging="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35D04E5C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2091DC5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11.2</w:t>
            </w:r>
          </w:p>
          <w:p w14:paraId="50E5A8C0" w14:textId="52C7CE8E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1587BA06" w14:textId="77777777" w:rsidR="001175D3" w:rsidRPr="00252337" w:rsidRDefault="001175D3" w:rsidP="001175D3">
            <w:pPr>
              <w:ind w:left="-1" w:right="-19" w:firstLine="1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12F83DB7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27.90/</w:t>
            </w:r>
          </w:p>
          <w:p w14:paraId="58645E89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1D8B8B6F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142" w:type="dxa"/>
            <w:shd w:val="clear" w:color="auto" w:fill="auto"/>
          </w:tcPr>
          <w:p w14:paraId="0D70D6C0" w14:textId="4FA1E352" w:rsidR="001175D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  <w:r w:rsidRPr="00252337">
              <w:rPr>
                <w:sz w:val="22"/>
                <w:szCs w:val="22"/>
              </w:rPr>
              <w:t xml:space="preserve"> п.Б.27.3</w:t>
            </w:r>
          </w:p>
          <w:p w14:paraId="14A115E1" w14:textId="44DC483F" w:rsidR="001224A2" w:rsidRDefault="001224A2" w:rsidP="00117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D0F0796" w14:textId="707A6C5E" w:rsidR="001224A2" w:rsidRPr="00252337" w:rsidRDefault="001224A2" w:rsidP="00117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п.4.4.26.3</w:t>
            </w:r>
          </w:p>
          <w:p w14:paraId="29A0BBFD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ГОСТ 30331.3-95 пп.413.1.3.3 – 413.1.3.</w:t>
            </w:r>
            <w:r w:rsidRPr="00D96E45">
              <w:rPr>
                <w:sz w:val="22"/>
                <w:szCs w:val="22"/>
              </w:rPr>
              <w:t>6</w:t>
            </w:r>
          </w:p>
        </w:tc>
        <w:tc>
          <w:tcPr>
            <w:tcW w:w="2022" w:type="dxa"/>
            <w:shd w:val="clear" w:color="auto" w:fill="auto"/>
          </w:tcPr>
          <w:p w14:paraId="638664A7" w14:textId="77777777" w:rsidR="001175D3" w:rsidRPr="00252337" w:rsidRDefault="001175D3" w:rsidP="001175D3">
            <w:pPr>
              <w:ind w:left="-65" w:right="-184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МВИ.ГМ.1589-2016</w:t>
            </w:r>
          </w:p>
        </w:tc>
      </w:tr>
      <w:tr w:rsidR="001175D3" w:rsidRPr="00252337" w14:paraId="2C2CC6C0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564BFC12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lastRenderedPageBreak/>
              <w:t>12.1</w:t>
            </w:r>
          </w:p>
          <w:p w14:paraId="135AE449" w14:textId="3C121A40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20F4753A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 xml:space="preserve">Силовые кабельные линии на напряжение </w:t>
            </w:r>
            <w:r w:rsidRPr="00252337">
              <w:rPr>
                <w:sz w:val="22"/>
                <w:szCs w:val="22"/>
                <w:lang w:eastAsia="en-US"/>
              </w:rPr>
              <w:br/>
              <w:t>до 10 кВ</w:t>
            </w:r>
          </w:p>
        </w:tc>
        <w:tc>
          <w:tcPr>
            <w:tcW w:w="732" w:type="dxa"/>
            <w:shd w:val="clear" w:color="auto" w:fill="auto"/>
          </w:tcPr>
          <w:p w14:paraId="5D41E818" w14:textId="77777777" w:rsidR="001175D3" w:rsidRPr="00252337" w:rsidRDefault="001175D3" w:rsidP="00BF6FC3">
            <w:pPr>
              <w:ind w:left="-78" w:right="-84"/>
              <w:rPr>
                <w:noProof/>
                <w:color w:val="000000"/>
                <w:sz w:val="22"/>
                <w:szCs w:val="22"/>
              </w:rPr>
            </w:pPr>
            <w:r w:rsidRPr="00252337">
              <w:rPr>
                <w:noProof/>
                <w:color w:val="000000"/>
                <w:sz w:val="22"/>
                <w:szCs w:val="22"/>
              </w:rPr>
              <w:t>27.32/</w:t>
            </w:r>
          </w:p>
          <w:p w14:paraId="4471B922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noProof/>
                <w:color w:val="000000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59D83414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  <w:p w14:paraId="5652BE3A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08E7A127" w14:textId="1EE9F086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3F58A48A" w14:textId="51B422CD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Б.30.1</w:t>
            </w:r>
          </w:p>
          <w:p w14:paraId="46AD2A6F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7C41B82A" w14:textId="77777777" w:rsidR="001175D3" w:rsidRPr="00252337" w:rsidRDefault="001175D3" w:rsidP="001175D3">
            <w:pPr>
              <w:ind w:right="-63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МВИ.ГМ.486-2019</w:t>
            </w:r>
          </w:p>
          <w:p w14:paraId="00432D48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0E3A749F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1D85EFAE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12.2</w:t>
            </w:r>
          </w:p>
          <w:p w14:paraId="4CD171F1" w14:textId="3648A54D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1A0D09A3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013778F4" w14:textId="77777777" w:rsidR="001175D3" w:rsidRPr="00252337" w:rsidRDefault="001175D3" w:rsidP="00BF6FC3">
            <w:pPr>
              <w:ind w:left="-78" w:right="-84"/>
              <w:rPr>
                <w:noProof/>
                <w:color w:val="000000"/>
                <w:sz w:val="22"/>
                <w:szCs w:val="22"/>
              </w:rPr>
            </w:pPr>
            <w:r w:rsidRPr="00252337">
              <w:rPr>
                <w:noProof/>
                <w:color w:val="000000"/>
                <w:sz w:val="22"/>
                <w:szCs w:val="22"/>
              </w:rPr>
              <w:t>27.32/</w:t>
            </w:r>
          </w:p>
          <w:p w14:paraId="4827C7BC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noProof/>
                <w:color w:val="000000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39265FC0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изоляции кабелей повышенным выпрямленным напряжением</w:t>
            </w:r>
          </w:p>
        </w:tc>
        <w:tc>
          <w:tcPr>
            <w:tcW w:w="2142" w:type="dxa"/>
            <w:shd w:val="clear" w:color="auto" w:fill="auto"/>
          </w:tcPr>
          <w:p w14:paraId="06A7ED37" w14:textId="11B38B99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10340FA3" w14:textId="14211E61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Б.30.2</w:t>
            </w:r>
          </w:p>
          <w:p w14:paraId="38488D3F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525F8A18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36419D4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7FDA6E4A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1BFA5291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13.1</w:t>
            </w:r>
          </w:p>
          <w:p w14:paraId="7398BF77" w14:textId="6D3E451D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45F631EA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 xml:space="preserve">Заземляющие </w:t>
            </w:r>
          </w:p>
          <w:p w14:paraId="10E5B74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732" w:type="dxa"/>
            <w:shd w:val="clear" w:color="auto" w:fill="auto"/>
          </w:tcPr>
          <w:p w14:paraId="57B3D28A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</w:t>
            </w:r>
          </w:p>
          <w:p w14:paraId="28A0CC21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3BC3D938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</w:t>
            </w:r>
          </w:p>
        </w:tc>
        <w:tc>
          <w:tcPr>
            <w:tcW w:w="2142" w:type="dxa"/>
            <w:shd w:val="clear" w:color="auto" w:fill="auto"/>
          </w:tcPr>
          <w:p w14:paraId="6370FAE7" w14:textId="4B4CAB16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ТКП 181-20</w:t>
            </w:r>
            <w:r w:rsidR="001224A2">
              <w:rPr>
                <w:sz w:val="22"/>
                <w:szCs w:val="22"/>
                <w:lang w:eastAsia="en-US"/>
              </w:rPr>
              <w:t>23</w:t>
            </w:r>
          </w:p>
          <w:p w14:paraId="00566DA7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п. Б.29.2</w:t>
            </w:r>
          </w:p>
          <w:p w14:paraId="7586D1D2" w14:textId="55971BAB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50CDBD0D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left="-47"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МВИ.ГМ.1692-2018</w:t>
            </w:r>
          </w:p>
        </w:tc>
      </w:tr>
      <w:tr w:rsidR="001175D3" w:rsidRPr="00252337" w14:paraId="47C3BCA9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08EE4B78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13.2</w:t>
            </w:r>
          </w:p>
          <w:p w14:paraId="79C61387" w14:textId="38D1FDA8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3EE80B9E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671283B0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</w:t>
            </w:r>
          </w:p>
          <w:p w14:paraId="4C52E83B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23A3EB7D" w14:textId="43965EC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Измерение сопротивления заземляющих устройств</w:t>
            </w:r>
            <w:r w:rsidR="001224A2">
              <w:rPr>
                <w:sz w:val="22"/>
                <w:szCs w:val="22"/>
                <w:lang w:eastAsia="en-US"/>
              </w:rPr>
              <w:t xml:space="preserve"> с измерением удельного сопротивления грунта</w:t>
            </w:r>
          </w:p>
        </w:tc>
        <w:tc>
          <w:tcPr>
            <w:tcW w:w="2142" w:type="dxa"/>
            <w:shd w:val="clear" w:color="auto" w:fill="auto"/>
          </w:tcPr>
          <w:p w14:paraId="628DDBE5" w14:textId="6D0F7302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ТКП 181-20</w:t>
            </w:r>
            <w:r w:rsidR="001224A2">
              <w:rPr>
                <w:sz w:val="22"/>
                <w:szCs w:val="22"/>
                <w:lang w:eastAsia="en-US"/>
              </w:rPr>
              <w:t>23</w:t>
            </w:r>
            <w:r w:rsidRPr="00252337">
              <w:rPr>
                <w:sz w:val="22"/>
                <w:szCs w:val="22"/>
                <w:lang w:eastAsia="en-US"/>
              </w:rPr>
              <w:t xml:space="preserve"> </w:t>
            </w:r>
          </w:p>
          <w:p w14:paraId="7739D6F3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п. Б.29.4</w:t>
            </w:r>
          </w:p>
          <w:p w14:paraId="5E937CB2" w14:textId="77777777" w:rsidR="001224A2" w:rsidRDefault="001224A2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339-2022 </w:t>
            </w:r>
          </w:p>
          <w:p w14:paraId="0792BCE1" w14:textId="0224E918" w:rsidR="001224A2" w:rsidRDefault="001224A2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п.п.4.3, 4.4.28.6</w:t>
            </w:r>
          </w:p>
          <w:p w14:paraId="22926DF8" w14:textId="0492515F" w:rsidR="001224A2" w:rsidRPr="00252337" w:rsidRDefault="001224A2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 4.04.03-2020 п.7.4.5</w:t>
            </w:r>
          </w:p>
          <w:p w14:paraId="4AA32EF3" w14:textId="210D6450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33D32F2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left="-47"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МВИ.ГМ.1692-2018</w:t>
            </w:r>
          </w:p>
        </w:tc>
      </w:tr>
      <w:tr w:rsidR="001175D3" w:rsidRPr="00252337" w14:paraId="70243939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6AFCDF4F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13.3</w:t>
            </w:r>
          </w:p>
          <w:p w14:paraId="3B2977A9" w14:textId="020FCC45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40E0672F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7BE35947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</w:t>
            </w:r>
          </w:p>
          <w:p w14:paraId="5BE4E583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7745C201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Проверка цепи «фаза-нуль» в электроустановках до 1000 В</w:t>
            </w:r>
          </w:p>
          <w:p w14:paraId="259F5869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с глухим заземлением нейтрали</w:t>
            </w:r>
          </w:p>
          <w:p w14:paraId="4A30A463" w14:textId="77777777" w:rsidR="00D96E45" w:rsidRPr="00252337" w:rsidRDefault="00D96E45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2" w:type="dxa"/>
            <w:shd w:val="clear" w:color="auto" w:fill="auto"/>
          </w:tcPr>
          <w:p w14:paraId="471F45E7" w14:textId="0744D64E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ТКП 181-20</w:t>
            </w:r>
            <w:r w:rsidR="001224A2">
              <w:rPr>
                <w:sz w:val="22"/>
                <w:szCs w:val="22"/>
                <w:lang w:eastAsia="en-US"/>
              </w:rPr>
              <w:t>23</w:t>
            </w:r>
            <w:r w:rsidRPr="00252337">
              <w:rPr>
                <w:sz w:val="22"/>
                <w:szCs w:val="22"/>
                <w:lang w:eastAsia="en-US"/>
              </w:rPr>
              <w:t xml:space="preserve"> </w:t>
            </w:r>
          </w:p>
          <w:p w14:paraId="15C983E4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п. Б.29.8</w:t>
            </w:r>
          </w:p>
          <w:p w14:paraId="77EBBEFC" w14:textId="77777777" w:rsidR="001224A2" w:rsidRDefault="001224A2" w:rsidP="001224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339-2022 </w:t>
            </w:r>
          </w:p>
          <w:p w14:paraId="4E7BA167" w14:textId="010F59F8" w:rsidR="001224A2" w:rsidRPr="00252337" w:rsidRDefault="001224A2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п.4.4.26.3</w:t>
            </w:r>
          </w:p>
          <w:p w14:paraId="2F7A1A36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ГОСТ 30331.3-95 пп.413.1.3.3 – 413.1.3.</w:t>
            </w:r>
            <w:r w:rsidRPr="00D96E4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22" w:type="dxa"/>
            <w:shd w:val="clear" w:color="auto" w:fill="auto"/>
          </w:tcPr>
          <w:p w14:paraId="5D430BB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left="-47"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МВИ.ГМ.1589-2016</w:t>
            </w:r>
          </w:p>
        </w:tc>
      </w:tr>
    </w:tbl>
    <w:p w14:paraId="0BCB12DB" w14:textId="77777777" w:rsidR="00252337" w:rsidRDefault="00252337">
      <w:pPr>
        <w:rPr>
          <w:sz w:val="2"/>
          <w:szCs w:val="2"/>
        </w:rPr>
      </w:pPr>
    </w:p>
    <w:p w14:paraId="5B7AA223" w14:textId="77777777" w:rsidR="00252337" w:rsidRDefault="00252337">
      <w:pPr>
        <w:rPr>
          <w:sz w:val="2"/>
          <w:szCs w:val="2"/>
        </w:rPr>
      </w:pPr>
    </w:p>
    <w:p w14:paraId="3883E765" w14:textId="342831EB" w:rsidR="00D50B4E" w:rsidRPr="00960A8E" w:rsidRDefault="00EA24D7" w:rsidP="00D50B4E">
      <w:pPr>
        <w:rPr>
          <w:b/>
        </w:rPr>
      </w:pPr>
      <w:r w:rsidRPr="00960A8E">
        <w:rPr>
          <w:b/>
        </w:rPr>
        <w:t xml:space="preserve">Примечание: </w:t>
      </w:r>
    </w:p>
    <w:p w14:paraId="3750E98E" w14:textId="77777777" w:rsidR="00D50B4E" w:rsidRPr="00960A8E" w:rsidRDefault="00EA24D7" w:rsidP="00D50B4E">
      <w:pPr>
        <w:rPr>
          <w:color w:val="000000"/>
        </w:rPr>
      </w:pPr>
      <w:r w:rsidRPr="00960A8E">
        <w:rPr>
          <w:bCs/>
        </w:rPr>
        <w:t>* – деятельность осуществляется непосредственно в ООС;</w:t>
      </w:r>
      <w:r w:rsidRPr="00960A8E">
        <w:rPr>
          <w:bCs/>
        </w:rPr>
        <w:br/>
        <w:t>** – деятельность осуществляется непосредственно в ООС и за пределами ООС;</w:t>
      </w:r>
      <w:r w:rsidRPr="00960A8E">
        <w:rPr>
          <w:bCs/>
        </w:rPr>
        <w:br/>
        <w:t>*** – деятельность осуществляется за пределами ООС.</w:t>
      </w:r>
      <w:r w:rsidR="00D50B4E" w:rsidRPr="00960A8E">
        <w:rPr>
          <w:color w:val="000000"/>
        </w:rPr>
        <w:t xml:space="preserve"> </w:t>
      </w:r>
    </w:p>
    <w:p w14:paraId="361CBA96" w14:textId="77777777" w:rsidR="00D50B4E" w:rsidRPr="00960A8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36995FEC" w:rsidR="00D50B4E" w:rsidRPr="001D02D0" w:rsidRDefault="00D50B4E" w:rsidP="008B1B9D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>предприятия «БГЦА»</w:t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="001224A2">
        <w:rPr>
          <w:color w:val="000000"/>
          <w:sz w:val="28"/>
          <w:szCs w:val="28"/>
        </w:rPr>
        <w:t>Т.А.Николаева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06EC5" w14:textId="77777777" w:rsidR="00897A83" w:rsidRDefault="00897A83" w:rsidP="0011070C">
      <w:r>
        <w:separator/>
      </w:r>
    </w:p>
  </w:endnote>
  <w:endnote w:type="continuationSeparator" w:id="0">
    <w:p w14:paraId="47F1BEA0" w14:textId="77777777" w:rsidR="00897A83" w:rsidRDefault="00897A8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6"/>
      <w:gridCol w:w="2240"/>
      <w:gridCol w:w="3192"/>
    </w:tblGrid>
    <w:tr w:rsidR="00124809" w:rsidRPr="00E36003" w14:paraId="1B3520E5" w14:textId="77777777" w:rsidTr="002F1D6B">
      <w:trPr>
        <w:trHeight w:val="424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448E7E39" w:rsidR="00124809" w:rsidRPr="006D33D8" w:rsidRDefault="001224A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1398F388" w:rsidR="00124809" w:rsidRPr="00E36003" w:rsidRDefault="00124809" w:rsidP="00BF6FC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287F75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BF6FC3">
            <w:rPr>
              <w:lang w:val="ru-RU"/>
            </w:rPr>
            <w:t>3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3"/>
      <w:gridCol w:w="3739"/>
    </w:tblGrid>
    <w:tr w:rsidR="00A417E3" w:rsidRPr="00E36003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21C9CFAA" w:rsidR="00A417E3" w:rsidRPr="009E4D11" w:rsidRDefault="001224A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6E4F189D" w:rsidR="00A417E3" w:rsidRPr="00E36003" w:rsidRDefault="00A417E3" w:rsidP="00287F75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287F75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287F75">
            <w:rPr>
              <w:lang w:val="ru-RU"/>
            </w:rPr>
            <w:t>3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20656" w14:textId="77777777" w:rsidR="00897A83" w:rsidRDefault="00897A83" w:rsidP="0011070C">
      <w:r>
        <w:separator/>
      </w:r>
    </w:p>
  </w:footnote>
  <w:footnote w:type="continuationSeparator" w:id="0">
    <w:p w14:paraId="660386ED" w14:textId="77777777" w:rsidR="00897A83" w:rsidRDefault="00897A8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E43E27F" w:rsidR="00124809" w:rsidRPr="009E4D11" w:rsidRDefault="00124809" w:rsidP="00BF6FC3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BF6FC3">
            <w:rPr>
              <w:rFonts w:ascii="Times New Roman" w:hAnsi="Times New Roman" w:cs="Times New Roman"/>
              <w:sz w:val="24"/>
              <w:szCs w:val="24"/>
            </w:rPr>
            <w:t>2253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75333135">
    <w:abstractNumId w:val="6"/>
  </w:num>
  <w:num w:numId="2" w16cid:durableId="1271861594">
    <w:abstractNumId w:val="7"/>
  </w:num>
  <w:num w:numId="3" w16cid:durableId="1843934967">
    <w:abstractNumId w:val="4"/>
  </w:num>
  <w:num w:numId="4" w16cid:durableId="1335261925">
    <w:abstractNumId w:val="1"/>
  </w:num>
  <w:num w:numId="5" w16cid:durableId="1365866041">
    <w:abstractNumId w:val="12"/>
  </w:num>
  <w:num w:numId="6" w16cid:durableId="192226857">
    <w:abstractNumId w:val="3"/>
  </w:num>
  <w:num w:numId="7" w16cid:durableId="840000709">
    <w:abstractNumId w:val="9"/>
  </w:num>
  <w:num w:numId="8" w16cid:durableId="875577582">
    <w:abstractNumId w:val="5"/>
  </w:num>
  <w:num w:numId="9" w16cid:durableId="1277522970">
    <w:abstractNumId w:val="10"/>
  </w:num>
  <w:num w:numId="10" w16cid:durableId="1401172086">
    <w:abstractNumId w:val="2"/>
  </w:num>
  <w:num w:numId="11" w16cid:durableId="287980796">
    <w:abstractNumId w:val="0"/>
  </w:num>
  <w:num w:numId="12" w16cid:durableId="1471244773">
    <w:abstractNumId w:val="11"/>
  </w:num>
  <w:num w:numId="13" w16cid:durableId="4455865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266E5"/>
    <w:rsid w:val="00030948"/>
    <w:rsid w:val="00031357"/>
    <w:rsid w:val="00037A94"/>
    <w:rsid w:val="000643A6"/>
    <w:rsid w:val="00070CF6"/>
    <w:rsid w:val="00085340"/>
    <w:rsid w:val="0009264B"/>
    <w:rsid w:val="00092EA6"/>
    <w:rsid w:val="000A6CF1"/>
    <w:rsid w:val="000B0313"/>
    <w:rsid w:val="000B372C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175D3"/>
    <w:rsid w:val="00120BDA"/>
    <w:rsid w:val="001224A2"/>
    <w:rsid w:val="00123CAF"/>
    <w:rsid w:val="00124809"/>
    <w:rsid w:val="00131428"/>
    <w:rsid w:val="00147A13"/>
    <w:rsid w:val="001512FA"/>
    <w:rsid w:val="00151F87"/>
    <w:rsid w:val="001747CA"/>
    <w:rsid w:val="00177B99"/>
    <w:rsid w:val="00182C81"/>
    <w:rsid w:val="001843A0"/>
    <w:rsid w:val="00190FD3"/>
    <w:rsid w:val="001956F7"/>
    <w:rsid w:val="00195A33"/>
    <w:rsid w:val="001A4BEA"/>
    <w:rsid w:val="001D650E"/>
    <w:rsid w:val="001E3D8F"/>
    <w:rsid w:val="001E6E80"/>
    <w:rsid w:val="0020355B"/>
    <w:rsid w:val="0021162F"/>
    <w:rsid w:val="002133DA"/>
    <w:rsid w:val="002231A4"/>
    <w:rsid w:val="00224AEE"/>
    <w:rsid w:val="00225907"/>
    <w:rsid w:val="0023304A"/>
    <w:rsid w:val="00234CBD"/>
    <w:rsid w:val="00241574"/>
    <w:rsid w:val="00252337"/>
    <w:rsid w:val="0026099C"/>
    <w:rsid w:val="00262CDE"/>
    <w:rsid w:val="00267C99"/>
    <w:rsid w:val="00270035"/>
    <w:rsid w:val="0027128E"/>
    <w:rsid w:val="00280064"/>
    <w:rsid w:val="00280E8C"/>
    <w:rsid w:val="00281FDB"/>
    <w:rsid w:val="002843E0"/>
    <w:rsid w:val="002877C8"/>
    <w:rsid w:val="00287F75"/>
    <w:rsid w:val="002900DE"/>
    <w:rsid w:val="00295E4A"/>
    <w:rsid w:val="002A30DE"/>
    <w:rsid w:val="002B1381"/>
    <w:rsid w:val="002B5756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5FCE"/>
    <w:rsid w:val="00303F8D"/>
    <w:rsid w:val="003054C2"/>
    <w:rsid w:val="00305894"/>
    <w:rsid w:val="00305E11"/>
    <w:rsid w:val="0031023B"/>
    <w:rsid w:val="0032310D"/>
    <w:rsid w:val="00361D30"/>
    <w:rsid w:val="003717D2"/>
    <w:rsid w:val="003A28BE"/>
    <w:rsid w:val="003B2F05"/>
    <w:rsid w:val="003B4E94"/>
    <w:rsid w:val="003C130A"/>
    <w:rsid w:val="003C131E"/>
    <w:rsid w:val="003C2834"/>
    <w:rsid w:val="003D1DCA"/>
    <w:rsid w:val="003D2BF1"/>
    <w:rsid w:val="003D2D93"/>
    <w:rsid w:val="003E26A2"/>
    <w:rsid w:val="00401D49"/>
    <w:rsid w:val="004044A1"/>
    <w:rsid w:val="00407988"/>
    <w:rsid w:val="00410274"/>
    <w:rsid w:val="00416763"/>
    <w:rsid w:val="00416870"/>
    <w:rsid w:val="00417F1B"/>
    <w:rsid w:val="00433321"/>
    <w:rsid w:val="00435B37"/>
    <w:rsid w:val="00436D0B"/>
    <w:rsid w:val="00437E07"/>
    <w:rsid w:val="00460ECA"/>
    <w:rsid w:val="004627D9"/>
    <w:rsid w:val="00481260"/>
    <w:rsid w:val="00484250"/>
    <w:rsid w:val="004866C3"/>
    <w:rsid w:val="00491B5D"/>
    <w:rsid w:val="004A5E4C"/>
    <w:rsid w:val="004B20E7"/>
    <w:rsid w:val="004B5430"/>
    <w:rsid w:val="004E5090"/>
    <w:rsid w:val="005029F5"/>
    <w:rsid w:val="00505771"/>
    <w:rsid w:val="00507CCF"/>
    <w:rsid w:val="0052071E"/>
    <w:rsid w:val="00521FC2"/>
    <w:rsid w:val="00530F3D"/>
    <w:rsid w:val="00541619"/>
    <w:rsid w:val="00547530"/>
    <w:rsid w:val="0055563B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0A6"/>
    <w:rsid w:val="005B146F"/>
    <w:rsid w:val="005B1D61"/>
    <w:rsid w:val="005C477C"/>
    <w:rsid w:val="005C5B99"/>
    <w:rsid w:val="005C7B39"/>
    <w:rsid w:val="005D4205"/>
    <w:rsid w:val="005E250C"/>
    <w:rsid w:val="005E611E"/>
    <w:rsid w:val="005E7844"/>
    <w:rsid w:val="00614867"/>
    <w:rsid w:val="006168F4"/>
    <w:rsid w:val="00625D3A"/>
    <w:rsid w:val="00627E81"/>
    <w:rsid w:val="00630922"/>
    <w:rsid w:val="00632928"/>
    <w:rsid w:val="00633AB8"/>
    <w:rsid w:val="00645468"/>
    <w:rsid w:val="00675F92"/>
    <w:rsid w:val="00693805"/>
    <w:rsid w:val="006942EB"/>
    <w:rsid w:val="00695B4A"/>
    <w:rsid w:val="00697905"/>
    <w:rsid w:val="006A0FFC"/>
    <w:rsid w:val="006A336B"/>
    <w:rsid w:val="006A4791"/>
    <w:rsid w:val="006A569A"/>
    <w:rsid w:val="006B450F"/>
    <w:rsid w:val="006B50C1"/>
    <w:rsid w:val="006D1CDB"/>
    <w:rsid w:val="006D33D8"/>
    <w:rsid w:val="006D5DCE"/>
    <w:rsid w:val="006E6526"/>
    <w:rsid w:val="00703960"/>
    <w:rsid w:val="00704E29"/>
    <w:rsid w:val="00715A45"/>
    <w:rsid w:val="0071603C"/>
    <w:rsid w:val="00727FFE"/>
    <w:rsid w:val="00731452"/>
    <w:rsid w:val="00734508"/>
    <w:rsid w:val="00741FBB"/>
    <w:rsid w:val="0074243A"/>
    <w:rsid w:val="007474E1"/>
    <w:rsid w:val="0075090E"/>
    <w:rsid w:val="007571AF"/>
    <w:rsid w:val="00757911"/>
    <w:rsid w:val="00783854"/>
    <w:rsid w:val="0079041E"/>
    <w:rsid w:val="00790596"/>
    <w:rsid w:val="007906E9"/>
    <w:rsid w:val="00792698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F66CA"/>
    <w:rsid w:val="008124DA"/>
    <w:rsid w:val="008130C0"/>
    <w:rsid w:val="00813830"/>
    <w:rsid w:val="008176C2"/>
    <w:rsid w:val="00820143"/>
    <w:rsid w:val="0083034D"/>
    <w:rsid w:val="00836710"/>
    <w:rsid w:val="00846C48"/>
    <w:rsid w:val="008505BA"/>
    <w:rsid w:val="00856322"/>
    <w:rsid w:val="0087106F"/>
    <w:rsid w:val="008721D3"/>
    <w:rsid w:val="00872305"/>
    <w:rsid w:val="00877224"/>
    <w:rsid w:val="00897A83"/>
    <w:rsid w:val="008A3E6F"/>
    <w:rsid w:val="008B1B9D"/>
    <w:rsid w:val="008C3521"/>
    <w:rsid w:val="008D3A5C"/>
    <w:rsid w:val="008E1608"/>
    <w:rsid w:val="008E2D26"/>
    <w:rsid w:val="008E350B"/>
    <w:rsid w:val="008F1B01"/>
    <w:rsid w:val="00902333"/>
    <w:rsid w:val="0090767F"/>
    <w:rsid w:val="00913B16"/>
    <w:rsid w:val="0092099C"/>
    <w:rsid w:val="00921A06"/>
    <w:rsid w:val="009230FC"/>
    <w:rsid w:val="00923868"/>
    <w:rsid w:val="0095347E"/>
    <w:rsid w:val="00956176"/>
    <w:rsid w:val="00960A8E"/>
    <w:rsid w:val="00971289"/>
    <w:rsid w:val="0097500C"/>
    <w:rsid w:val="00983EAE"/>
    <w:rsid w:val="00992CF6"/>
    <w:rsid w:val="009940B7"/>
    <w:rsid w:val="009A3A10"/>
    <w:rsid w:val="009A3E9D"/>
    <w:rsid w:val="009C15AE"/>
    <w:rsid w:val="009C1C19"/>
    <w:rsid w:val="009C39A4"/>
    <w:rsid w:val="009D5A57"/>
    <w:rsid w:val="009E107F"/>
    <w:rsid w:val="009E4D11"/>
    <w:rsid w:val="009F30C7"/>
    <w:rsid w:val="009F7389"/>
    <w:rsid w:val="00A04FE4"/>
    <w:rsid w:val="00A063D9"/>
    <w:rsid w:val="00A12BE9"/>
    <w:rsid w:val="00A20096"/>
    <w:rsid w:val="00A2109A"/>
    <w:rsid w:val="00A2579D"/>
    <w:rsid w:val="00A33569"/>
    <w:rsid w:val="00A40143"/>
    <w:rsid w:val="00A406CD"/>
    <w:rsid w:val="00A417E3"/>
    <w:rsid w:val="00A46D5C"/>
    <w:rsid w:val="00A47C62"/>
    <w:rsid w:val="00A47F67"/>
    <w:rsid w:val="00A51D9A"/>
    <w:rsid w:val="00A56CC4"/>
    <w:rsid w:val="00A70CE8"/>
    <w:rsid w:val="00A74B14"/>
    <w:rsid w:val="00A755C7"/>
    <w:rsid w:val="00A76885"/>
    <w:rsid w:val="00A76F8A"/>
    <w:rsid w:val="00A85667"/>
    <w:rsid w:val="00AB531A"/>
    <w:rsid w:val="00AD4B7A"/>
    <w:rsid w:val="00AE092D"/>
    <w:rsid w:val="00AE17DA"/>
    <w:rsid w:val="00AE3DA1"/>
    <w:rsid w:val="00B00CAF"/>
    <w:rsid w:val="00B02D7F"/>
    <w:rsid w:val="00B06CF4"/>
    <w:rsid w:val="00B073DC"/>
    <w:rsid w:val="00B14475"/>
    <w:rsid w:val="00B344A4"/>
    <w:rsid w:val="00B371CD"/>
    <w:rsid w:val="00B47A0F"/>
    <w:rsid w:val="00B54248"/>
    <w:rsid w:val="00B565D4"/>
    <w:rsid w:val="00B61580"/>
    <w:rsid w:val="00B74BB5"/>
    <w:rsid w:val="00B815B1"/>
    <w:rsid w:val="00B85243"/>
    <w:rsid w:val="00B94B56"/>
    <w:rsid w:val="00B97057"/>
    <w:rsid w:val="00B97278"/>
    <w:rsid w:val="00B97361"/>
    <w:rsid w:val="00BB272F"/>
    <w:rsid w:val="00BB5643"/>
    <w:rsid w:val="00BB5AEF"/>
    <w:rsid w:val="00BB6A4C"/>
    <w:rsid w:val="00BC3A61"/>
    <w:rsid w:val="00BC40FF"/>
    <w:rsid w:val="00BE06BD"/>
    <w:rsid w:val="00BE2236"/>
    <w:rsid w:val="00BF6FC3"/>
    <w:rsid w:val="00C00081"/>
    <w:rsid w:val="00C13371"/>
    <w:rsid w:val="00C13D24"/>
    <w:rsid w:val="00C2244A"/>
    <w:rsid w:val="00C24C3D"/>
    <w:rsid w:val="00C35ED8"/>
    <w:rsid w:val="00C37155"/>
    <w:rsid w:val="00C379B5"/>
    <w:rsid w:val="00C46E4F"/>
    <w:rsid w:val="00C554F0"/>
    <w:rsid w:val="00C57DD0"/>
    <w:rsid w:val="00C60464"/>
    <w:rsid w:val="00C66929"/>
    <w:rsid w:val="00C66D8E"/>
    <w:rsid w:val="00C67DD7"/>
    <w:rsid w:val="00C72373"/>
    <w:rsid w:val="00C74B15"/>
    <w:rsid w:val="00C81513"/>
    <w:rsid w:val="00C97BC9"/>
    <w:rsid w:val="00CA53E3"/>
    <w:rsid w:val="00CA6ED2"/>
    <w:rsid w:val="00CC6451"/>
    <w:rsid w:val="00CE4302"/>
    <w:rsid w:val="00CF1E38"/>
    <w:rsid w:val="00CF4334"/>
    <w:rsid w:val="00CF698F"/>
    <w:rsid w:val="00D00EC8"/>
    <w:rsid w:val="00D03574"/>
    <w:rsid w:val="00D03F92"/>
    <w:rsid w:val="00D043AB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6E7C"/>
    <w:rsid w:val="00D456E4"/>
    <w:rsid w:val="00D4736C"/>
    <w:rsid w:val="00D50B4E"/>
    <w:rsid w:val="00D61B2D"/>
    <w:rsid w:val="00D64D69"/>
    <w:rsid w:val="00D703B6"/>
    <w:rsid w:val="00D712EB"/>
    <w:rsid w:val="00D74145"/>
    <w:rsid w:val="00D75FD7"/>
    <w:rsid w:val="00D8457D"/>
    <w:rsid w:val="00D876E6"/>
    <w:rsid w:val="00D96601"/>
    <w:rsid w:val="00D96E45"/>
    <w:rsid w:val="00DA5E7A"/>
    <w:rsid w:val="00DB1FAE"/>
    <w:rsid w:val="00DB64EB"/>
    <w:rsid w:val="00DC67B1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1144"/>
    <w:rsid w:val="00E2686D"/>
    <w:rsid w:val="00E271E9"/>
    <w:rsid w:val="00E274D1"/>
    <w:rsid w:val="00E36003"/>
    <w:rsid w:val="00E41B5C"/>
    <w:rsid w:val="00E41C63"/>
    <w:rsid w:val="00E6157E"/>
    <w:rsid w:val="00E619A5"/>
    <w:rsid w:val="00E628FA"/>
    <w:rsid w:val="00E70FD7"/>
    <w:rsid w:val="00E72539"/>
    <w:rsid w:val="00E735F0"/>
    <w:rsid w:val="00E73F77"/>
    <w:rsid w:val="00E74C5D"/>
    <w:rsid w:val="00E750F5"/>
    <w:rsid w:val="00E83E88"/>
    <w:rsid w:val="00E85116"/>
    <w:rsid w:val="00E917BE"/>
    <w:rsid w:val="00E95EA8"/>
    <w:rsid w:val="00EA24D7"/>
    <w:rsid w:val="00EA4338"/>
    <w:rsid w:val="00EA66FE"/>
    <w:rsid w:val="00EA6CEB"/>
    <w:rsid w:val="00EB34D2"/>
    <w:rsid w:val="00EC01C1"/>
    <w:rsid w:val="00EC338F"/>
    <w:rsid w:val="00ED10E7"/>
    <w:rsid w:val="00EF0585"/>
    <w:rsid w:val="00EF1B48"/>
    <w:rsid w:val="00EF5137"/>
    <w:rsid w:val="00F03114"/>
    <w:rsid w:val="00F06902"/>
    <w:rsid w:val="00F10CDF"/>
    <w:rsid w:val="00F112F2"/>
    <w:rsid w:val="00F11FE3"/>
    <w:rsid w:val="00F15396"/>
    <w:rsid w:val="00F31498"/>
    <w:rsid w:val="00F3213B"/>
    <w:rsid w:val="00F32AF8"/>
    <w:rsid w:val="00F40531"/>
    <w:rsid w:val="00F40980"/>
    <w:rsid w:val="00F42A42"/>
    <w:rsid w:val="00F455AB"/>
    <w:rsid w:val="00F45F0B"/>
    <w:rsid w:val="00F47F4D"/>
    <w:rsid w:val="00F549DB"/>
    <w:rsid w:val="00F607F9"/>
    <w:rsid w:val="00F701B8"/>
    <w:rsid w:val="00F8235F"/>
    <w:rsid w:val="00F864B1"/>
    <w:rsid w:val="00F8653B"/>
    <w:rsid w:val="00F86DE9"/>
    <w:rsid w:val="00F90988"/>
    <w:rsid w:val="00F90DF4"/>
    <w:rsid w:val="00F93BB0"/>
    <w:rsid w:val="00F97189"/>
    <w:rsid w:val="00FA6B50"/>
    <w:rsid w:val="00FB5E05"/>
    <w:rsid w:val="00FC280E"/>
    <w:rsid w:val="00FC3923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0266E5"/>
    <w:rsid w:val="00301BE9"/>
    <w:rsid w:val="005A1AEE"/>
    <w:rsid w:val="00660FC5"/>
    <w:rsid w:val="00716779"/>
    <w:rsid w:val="00753FB3"/>
    <w:rsid w:val="00774ED5"/>
    <w:rsid w:val="00897DF3"/>
    <w:rsid w:val="008A091B"/>
    <w:rsid w:val="009161A2"/>
    <w:rsid w:val="00972E34"/>
    <w:rsid w:val="00986DDE"/>
    <w:rsid w:val="009F7EAA"/>
    <w:rsid w:val="00AE092D"/>
    <w:rsid w:val="00B44E02"/>
    <w:rsid w:val="00BA78BB"/>
    <w:rsid w:val="00BE06BD"/>
    <w:rsid w:val="00CF698F"/>
    <w:rsid w:val="00EA257E"/>
    <w:rsid w:val="00F86666"/>
    <w:rsid w:val="00FB4479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6146-5BB8-4013-AB8E-20437B64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17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Светлана Борисовна Горинович</cp:lastModifiedBy>
  <cp:revision>7</cp:revision>
  <cp:lastPrinted>2023-09-27T07:59:00Z</cp:lastPrinted>
  <dcterms:created xsi:type="dcterms:W3CDTF">2023-09-28T05:50:00Z</dcterms:created>
  <dcterms:modified xsi:type="dcterms:W3CDTF">2025-06-04T06:03:00Z</dcterms:modified>
</cp:coreProperties>
</file>