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300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4"/>
        <w:gridCol w:w="4482"/>
      </w:tblGrid>
      <w:tr w:rsidR="00F40980" w:rsidRPr="00605AD3" w14:paraId="1056AAFE" w14:textId="77777777" w:rsidTr="00FF068A">
        <w:tc>
          <w:tcPr>
            <w:tcW w:w="5812" w:type="dxa"/>
            <w:vMerge w:val="restart"/>
          </w:tcPr>
          <w:p w14:paraId="0E2564DB" w14:textId="77777777" w:rsidR="00F40980" w:rsidRPr="00605AD3" w:rsidRDefault="00F40980" w:rsidP="00FF068A">
            <w:pPr>
              <w:pStyle w:val="39"/>
              <w:ind w:hanging="253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524" w:type="dxa"/>
          </w:tcPr>
          <w:p w14:paraId="4B9AE52C" w14:textId="77777777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8DB711A4A6F44E6A47467F6C0B7DB96"/>
                </w:placeholder>
                <w:text/>
              </w:sdtPr>
              <w:sdtContent>
                <w:r w:rsidR="005D4205" w:rsidRPr="00605AD3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605AD3" w14:paraId="567A67D2" w14:textId="77777777" w:rsidTr="00FF068A">
        <w:tc>
          <w:tcPr>
            <w:tcW w:w="5812" w:type="dxa"/>
            <w:vMerge/>
          </w:tcPr>
          <w:p w14:paraId="67EA9C3A" w14:textId="77777777" w:rsidR="00F40980" w:rsidRPr="00605AD3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524" w:type="dxa"/>
          </w:tcPr>
          <w:p w14:paraId="2E7841A0" w14:textId="77777777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605AD3" w14:paraId="4C092FB0" w14:textId="77777777" w:rsidTr="00FF068A">
        <w:tc>
          <w:tcPr>
            <w:tcW w:w="5812" w:type="dxa"/>
            <w:vMerge/>
          </w:tcPr>
          <w:p w14:paraId="30EDD52E" w14:textId="77777777" w:rsidR="00F40980" w:rsidRPr="00605AD3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524" w:type="dxa"/>
          </w:tcPr>
          <w:p w14:paraId="2F182326" w14:textId="57B70089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605AD3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5A3270">
              <w:rPr>
                <w:rFonts w:cs="Times New Roman"/>
                <w:bCs/>
                <w:sz w:val="28"/>
                <w:szCs w:val="28"/>
                <w:lang w:val="en-US"/>
              </w:rPr>
              <w:t>3</w:t>
            </w:r>
            <w:r w:rsidR="005A3270">
              <w:rPr>
                <w:bCs/>
                <w:sz w:val="28"/>
                <w:szCs w:val="28"/>
                <w:lang w:val="en-US"/>
              </w:rPr>
              <w:t>.0048</w:t>
            </w:r>
          </w:p>
        </w:tc>
      </w:tr>
      <w:tr w:rsidR="00F40980" w:rsidRPr="00605AD3" w14:paraId="76002D85" w14:textId="77777777" w:rsidTr="00FF068A">
        <w:tc>
          <w:tcPr>
            <w:tcW w:w="5812" w:type="dxa"/>
            <w:vMerge/>
          </w:tcPr>
          <w:p w14:paraId="17774656" w14:textId="77777777" w:rsidR="00F40980" w:rsidRPr="00605AD3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524" w:type="dxa"/>
          </w:tcPr>
          <w:p w14:paraId="55D20B16" w14:textId="4411C8A2" w:rsidR="00F40980" w:rsidRPr="00784DCD" w:rsidRDefault="00F40980" w:rsidP="009C5D61">
            <w:pPr>
              <w:ind w:firstLine="611"/>
              <w:rPr>
                <w:bCs/>
                <w:sz w:val="28"/>
                <w:szCs w:val="28"/>
              </w:rPr>
            </w:pPr>
            <w:r w:rsidRPr="00605AD3">
              <w:rPr>
                <w:bCs/>
                <w:sz w:val="28"/>
                <w:szCs w:val="28"/>
              </w:rPr>
              <w:t>от</w:t>
            </w:r>
            <w:r w:rsidRPr="00605AD3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CF4C03">
              <w:rPr>
                <w:bCs/>
                <w:sz w:val="28"/>
                <w:szCs w:val="28"/>
              </w:rPr>
              <w:t>2</w:t>
            </w:r>
            <w:r w:rsidR="005A3270">
              <w:rPr>
                <w:bCs/>
                <w:sz w:val="28"/>
                <w:szCs w:val="28"/>
                <w:lang w:val="en-US"/>
              </w:rPr>
              <w:t>9</w:t>
            </w:r>
            <w:r w:rsidR="005C7B39" w:rsidRPr="00605AD3">
              <w:rPr>
                <w:bCs/>
                <w:sz w:val="28"/>
                <w:szCs w:val="28"/>
              </w:rPr>
              <w:t>.0</w:t>
            </w:r>
            <w:r w:rsidR="005A3270">
              <w:rPr>
                <w:bCs/>
                <w:sz w:val="28"/>
                <w:szCs w:val="28"/>
                <w:lang w:val="en-US"/>
              </w:rPr>
              <w:t>8</w:t>
            </w:r>
            <w:r w:rsidR="005C7B39" w:rsidRPr="00605AD3">
              <w:rPr>
                <w:bCs/>
                <w:sz w:val="28"/>
                <w:szCs w:val="28"/>
              </w:rPr>
              <w:t>.20</w:t>
            </w:r>
            <w:r w:rsidR="005A3270">
              <w:rPr>
                <w:bCs/>
                <w:sz w:val="28"/>
                <w:szCs w:val="28"/>
                <w:lang w:val="en-US"/>
              </w:rPr>
              <w:t>08</w:t>
            </w:r>
          </w:p>
        </w:tc>
      </w:tr>
      <w:tr w:rsidR="00F40980" w:rsidRPr="00605AD3" w14:paraId="5FD55E0C" w14:textId="77777777" w:rsidTr="00FF068A">
        <w:tc>
          <w:tcPr>
            <w:tcW w:w="5812" w:type="dxa"/>
            <w:vMerge/>
          </w:tcPr>
          <w:p w14:paraId="7FDF420C" w14:textId="77777777" w:rsidR="00F40980" w:rsidRPr="00605AD3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524" w:type="dxa"/>
          </w:tcPr>
          <w:p w14:paraId="32F5B494" w14:textId="3DE21903" w:rsidR="00582A8F" w:rsidRPr="00605AD3" w:rsidRDefault="00582A8F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>на бланке №</w:t>
            </w:r>
            <w:r w:rsidR="00CF4C03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605AD3">
              <w:rPr>
                <w:rFonts w:cs="Times New Roman"/>
                <w:bCs/>
                <w:sz w:val="28"/>
                <w:szCs w:val="28"/>
              </w:rPr>
              <w:t xml:space="preserve"> </w:t>
            </w:r>
          </w:p>
          <w:p w14:paraId="171D731A" w14:textId="213EEFBB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>н</w:t>
            </w:r>
            <w:r w:rsidRPr="00605AD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4625971656AD45BDAD06E6F5790E280D"/>
                </w:placeholder>
              </w:sdtPr>
              <w:sdtContent>
                <w:r w:rsidR="009E03D8">
                  <w:rPr>
                    <w:rFonts w:eastAsia="Calibri"/>
                    <w:sz w:val="28"/>
                    <w:szCs w:val="28"/>
                  </w:rPr>
                  <w:t>3</w:t>
                </w:r>
                <w:r w:rsidR="008503F7">
                  <w:rPr>
                    <w:rFonts w:eastAsia="Calibri"/>
                    <w:sz w:val="28"/>
                    <w:szCs w:val="28"/>
                  </w:rPr>
                  <w:t>1</w:t>
                </w:r>
              </w:sdtContent>
            </w:sdt>
            <w:r w:rsidRPr="00605AD3">
              <w:rPr>
                <w:rFonts w:eastAsia="Calibri"/>
                <w:sz w:val="28"/>
                <w:szCs w:val="28"/>
              </w:rPr>
              <w:t xml:space="preserve"> </w:t>
            </w:r>
            <w:r w:rsidRPr="00605AD3">
              <w:rPr>
                <w:bCs/>
                <w:sz w:val="28"/>
                <w:szCs w:val="28"/>
              </w:rPr>
              <w:t>лист</w:t>
            </w:r>
            <w:r w:rsidR="008503F7">
              <w:rPr>
                <w:bCs/>
                <w:sz w:val="28"/>
                <w:szCs w:val="28"/>
              </w:rPr>
              <w:t>е</w:t>
            </w:r>
          </w:p>
        </w:tc>
      </w:tr>
      <w:tr w:rsidR="00F40980" w:rsidRPr="00605AD3" w14:paraId="3558A624" w14:textId="77777777" w:rsidTr="00FF068A">
        <w:tc>
          <w:tcPr>
            <w:tcW w:w="5812" w:type="dxa"/>
            <w:vMerge/>
          </w:tcPr>
          <w:p w14:paraId="1785D5A4" w14:textId="77777777" w:rsidR="00F40980" w:rsidRPr="00605AD3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524" w:type="dxa"/>
          </w:tcPr>
          <w:p w14:paraId="0461C1E8" w14:textId="29E3C5DA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>р</w:t>
            </w:r>
            <w:r w:rsidRPr="00605AD3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916BD3BA07F942B39E6EC6EE327471E3"/>
                </w:placeholder>
                <w:text/>
              </w:sdtPr>
              <w:sdtContent>
                <w:r w:rsidR="005C7B39" w:rsidRPr="00605AD3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B25328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24EA8A26" w14:textId="77777777" w:rsidR="00F40980" w:rsidRPr="00605AD3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2"/>
        <w:gridCol w:w="3996"/>
      </w:tblGrid>
      <w:tr w:rsidR="00D223F7" w:rsidRPr="00605AD3" w14:paraId="462E626E" w14:textId="77777777" w:rsidTr="00F40980">
        <w:tc>
          <w:tcPr>
            <w:tcW w:w="9751" w:type="dxa"/>
            <w:gridSpan w:val="2"/>
          </w:tcPr>
          <w:p w14:paraId="54C289D4" w14:textId="579885D9" w:rsidR="00D223F7" w:rsidRPr="00605AD3" w:rsidRDefault="00D223F7" w:rsidP="001B174D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605AD3">
              <w:rPr>
                <w:b/>
                <w:sz w:val="28"/>
                <w:szCs w:val="28"/>
              </w:rPr>
              <w:t>ОБЛАСТ</w:t>
            </w:r>
            <w:r w:rsidR="00D50B4E" w:rsidRPr="00605AD3">
              <w:rPr>
                <w:b/>
                <w:sz w:val="28"/>
                <w:szCs w:val="28"/>
              </w:rPr>
              <w:t>Ь</w:t>
            </w:r>
            <w:r w:rsidRPr="00605AD3">
              <w:rPr>
                <w:b/>
                <w:sz w:val="28"/>
                <w:szCs w:val="28"/>
              </w:rPr>
              <w:t xml:space="preserve"> АККРЕДИТАЦИИ </w:t>
            </w:r>
            <w:r w:rsidRPr="00605AD3">
              <w:rPr>
                <w:sz w:val="28"/>
                <w:szCs w:val="28"/>
              </w:rPr>
              <w:t>от</w:t>
            </w:r>
            <w:r w:rsidRPr="00605AD3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916D3370C96742098C5F4F943507279C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8503F7">
                  <w:rPr>
                    <w:rStyle w:val="38"/>
                    <w:szCs w:val="28"/>
                  </w:rPr>
                  <w:t>30</w:t>
                </w:r>
                <w:r w:rsidR="005C7B39" w:rsidRPr="00605AD3">
                  <w:rPr>
                    <w:rStyle w:val="38"/>
                    <w:szCs w:val="28"/>
                  </w:rPr>
                  <w:t xml:space="preserve"> </w:t>
                </w:r>
                <w:r w:rsidR="00B25328">
                  <w:rPr>
                    <w:rStyle w:val="38"/>
                    <w:szCs w:val="28"/>
                  </w:rPr>
                  <w:t>мая</w:t>
                </w:r>
                <w:r w:rsidR="00784DCD">
                  <w:rPr>
                    <w:rStyle w:val="38"/>
                  </w:rPr>
                  <w:t xml:space="preserve"> </w:t>
                </w:r>
                <w:r w:rsidR="005C7B39" w:rsidRPr="00605AD3">
                  <w:rPr>
                    <w:rStyle w:val="38"/>
                    <w:szCs w:val="28"/>
                  </w:rPr>
                  <w:t>202</w:t>
                </w:r>
                <w:r w:rsidR="00B25328">
                  <w:rPr>
                    <w:rStyle w:val="38"/>
                    <w:szCs w:val="28"/>
                  </w:rPr>
                  <w:t>5</w:t>
                </w:r>
                <w:r w:rsidR="005C7B39" w:rsidRPr="00605AD3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1"/>
          </w:p>
        </w:tc>
      </w:tr>
      <w:tr w:rsidR="00D223F7" w:rsidRPr="00605AD3" w14:paraId="45EF532D" w14:textId="77777777" w:rsidTr="00F40980">
        <w:tc>
          <w:tcPr>
            <w:tcW w:w="5678" w:type="dxa"/>
          </w:tcPr>
          <w:p w14:paraId="7C82FCAF" w14:textId="14E6758D" w:rsidR="00D223F7" w:rsidRPr="00605AD3" w:rsidRDefault="00380A0C" w:rsidP="00380A0C">
            <w:pPr>
              <w:tabs>
                <w:tab w:val="left" w:pos="36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4073" w:type="dxa"/>
          </w:tcPr>
          <w:p w14:paraId="4824C6E6" w14:textId="77777777" w:rsidR="00D223F7" w:rsidRPr="00605AD3" w:rsidRDefault="00D223F7" w:rsidP="001B174D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9670" w:type="dxa"/>
        <w:tblLook w:val="01E0" w:firstRow="1" w:lastRow="1" w:firstColumn="1" w:lastColumn="1" w:noHBand="0" w:noVBand="0"/>
      </w:tblPr>
      <w:tblGrid>
        <w:gridCol w:w="9670"/>
      </w:tblGrid>
      <w:tr w:rsidR="007A4485" w:rsidRPr="00605AD3" w14:paraId="3382D0D0" w14:textId="77777777" w:rsidTr="00A96698">
        <w:trPr>
          <w:trHeight w:val="234"/>
        </w:trPr>
        <w:tc>
          <w:tcPr>
            <w:tcW w:w="9670" w:type="dxa"/>
            <w:vAlign w:val="center"/>
            <w:hideMark/>
          </w:tcPr>
          <w:bookmarkEnd w:id="0"/>
          <w:p w14:paraId="095CF98F" w14:textId="77777777" w:rsidR="005A3270" w:rsidRPr="0069197F" w:rsidRDefault="005A3270" w:rsidP="005A32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лаборатории метрологии</w:t>
            </w:r>
          </w:p>
          <w:p w14:paraId="6826CC91" w14:textId="6BB82EEE" w:rsidR="00C94794" w:rsidRPr="00605AD3" w:rsidRDefault="00F31479" w:rsidP="005A3270">
            <w:pPr>
              <w:pStyle w:val="af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="005A3270" w:rsidRPr="00447E92">
              <w:rPr>
                <w:sz w:val="28"/>
                <w:szCs w:val="28"/>
                <w:lang w:val="ru-RU"/>
              </w:rPr>
              <w:t>ткрыто</w:t>
            </w:r>
            <w:r w:rsidR="005A3270">
              <w:rPr>
                <w:sz w:val="28"/>
                <w:szCs w:val="28"/>
                <w:lang w:val="ru-RU"/>
              </w:rPr>
              <w:t xml:space="preserve">го </w:t>
            </w:r>
            <w:r w:rsidR="005A3270" w:rsidRPr="00447E92">
              <w:rPr>
                <w:sz w:val="28"/>
                <w:szCs w:val="28"/>
                <w:lang w:val="ru-RU"/>
              </w:rPr>
              <w:t>акционерно</w:t>
            </w:r>
            <w:r w:rsidR="005A3270">
              <w:rPr>
                <w:sz w:val="28"/>
                <w:szCs w:val="28"/>
                <w:lang w:val="ru-RU"/>
              </w:rPr>
              <w:t>го</w:t>
            </w:r>
            <w:r w:rsidR="005A3270" w:rsidRPr="00447E92">
              <w:rPr>
                <w:sz w:val="28"/>
                <w:szCs w:val="28"/>
                <w:lang w:val="ru-RU"/>
              </w:rPr>
              <w:t xml:space="preserve"> обществ</w:t>
            </w:r>
            <w:r w:rsidR="005A3270">
              <w:rPr>
                <w:sz w:val="28"/>
                <w:szCs w:val="28"/>
                <w:lang w:val="ru-RU"/>
              </w:rPr>
              <w:t>а</w:t>
            </w:r>
            <w:r w:rsidR="005A3270" w:rsidRPr="00447E92">
              <w:rPr>
                <w:sz w:val="28"/>
                <w:szCs w:val="28"/>
                <w:lang w:val="ru-RU"/>
              </w:rPr>
              <w:t xml:space="preserve"> «558 авиационный ремонтный завод»</w:t>
            </w:r>
            <w:r w:rsidR="005A3270" w:rsidRPr="00CC094B"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546AC784" w14:textId="38634463" w:rsidR="00380A0C" w:rsidRDefault="00380A0C" w:rsidP="005C5B9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53434F59" w14:textId="1E22B355" w:rsidR="00405C9E" w:rsidRDefault="00405C9E" w:rsidP="005C5B9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tbl>
      <w:tblPr>
        <w:tblW w:w="9833" w:type="dxa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84"/>
        <w:gridCol w:w="1061"/>
        <w:gridCol w:w="1275"/>
        <w:gridCol w:w="2575"/>
        <w:gridCol w:w="1959"/>
        <w:gridCol w:w="2271"/>
        <w:gridCol w:w="8"/>
      </w:tblGrid>
      <w:tr w:rsidR="003237CD" w:rsidRPr="00962156" w14:paraId="3953742B" w14:textId="77777777" w:rsidTr="00B25328">
        <w:trPr>
          <w:gridAfter w:val="1"/>
          <w:wAfter w:w="8" w:type="dxa"/>
          <w:cantSplit/>
          <w:trHeight w:val="56"/>
        </w:trPr>
        <w:tc>
          <w:tcPr>
            <w:tcW w:w="684" w:type="dxa"/>
            <w:vMerge w:val="restart"/>
            <w:vAlign w:val="center"/>
          </w:tcPr>
          <w:p w14:paraId="65BE6A5A" w14:textId="6BABE2F9" w:rsidR="003237CD" w:rsidRPr="003237CD" w:rsidRDefault="003237CD" w:rsidP="003237CD">
            <w:pPr>
              <w:pStyle w:val="af6"/>
              <w:jc w:val="center"/>
              <w:rPr>
                <w:b/>
                <w:lang w:val="ru-RU"/>
              </w:rPr>
            </w:pPr>
            <w:r w:rsidRPr="003237CD">
              <w:rPr>
                <w:rStyle w:val="fontstyle01"/>
                <w:rFonts w:ascii="Times New Roman" w:hAnsi="Times New Roman"/>
                <w:sz w:val="22"/>
                <w:szCs w:val="22"/>
              </w:rPr>
              <w:t>№</w:t>
            </w:r>
            <w:r w:rsidRPr="003237CD">
              <w:rPr>
                <w:color w:val="000000"/>
              </w:rPr>
              <w:br/>
            </w:r>
            <w:r w:rsidRPr="003237CD">
              <w:rPr>
                <w:rStyle w:val="fontstyle01"/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1061" w:type="dxa"/>
            <w:vMerge w:val="restart"/>
            <w:vAlign w:val="center"/>
          </w:tcPr>
          <w:p w14:paraId="7E8C7036" w14:textId="77777777" w:rsidR="003237CD" w:rsidRPr="003237CD" w:rsidRDefault="003237CD" w:rsidP="003237CD">
            <w:pPr>
              <w:ind w:left="-71" w:right="-14"/>
              <w:jc w:val="center"/>
              <w:rPr>
                <w:color w:val="000000"/>
                <w:sz w:val="22"/>
                <w:szCs w:val="22"/>
              </w:rPr>
            </w:pPr>
            <w:r w:rsidRPr="003237CD">
              <w:rPr>
                <w:rStyle w:val="fontstyle01"/>
                <w:rFonts w:ascii="Times New Roman" w:hAnsi="Times New Roman"/>
                <w:sz w:val="22"/>
                <w:szCs w:val="22"/>
              </w:rPr>
              <w:t>Код (наимено-вание) вида</w:t>
            </w:r>
            <w:r w:rsidRPr="003237CD">
              <w:rPr>
                <w:color w:val="000000"/>
                <w:sz w:val="22"/>
                <w:szCs w:val="22"/>
              </w:rPr>
              <w:t xml:space="preserve"> р</w:t>
            </w:r>
            <w:r w:rsidRPr="003237CD">
              <w:rPr>
                <w:rStyle w:val="fontstyle01"/>
                <w:rFonts w:ascii="Times New Roman" w:hAnsi="Times New Roman"/>
                <w:sz w:val="22"/>
                <w:szCs w:val="22"/>
              </w:rPr>
              <w:t>абот:</w:t>
            </w:r>
          </w:p>
          <w:p w14:paraId="6CB9B0F7" w14:textId="77777777" w:rsidR="003237CD" w:rsidRPr="003237CD" w:rsidRDefault="003237CD" w:rsidP="003237CD">
            <w:pPr>
              <w:ind w:left="-71" w:right="-14"/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237CD">
              <w:rPr>
                <w:rStyle w:val="fontstyle01"/>
                <w:rFonts w:ascii="Times New Roman" w:hAnsi="Times New Roman"/>
                <w:sz w:val="22"/>
                <w:szCs w:val="22"/>
              </w:rPr>
              <w:t>1 – первичная поверка;</w:t>
            </w:r>
          </w:p>
          <w:p w14:paraId="49993F41" w14:textId="40D6D5F6" w:rsidR="003237CD" w:rsidRPr="003237CD" w:rsidRDefault="003237CD" w:rsidP="003237CD">
            <w:pPr>
              <w:pStyle w:val="af6"/>
              <w:jc w:val="center"/>
              <w:rPr>
                <w:b/>
                <w:lang w:val="ru-RU"/>
              </w:rPr>
            </w:pPr>
            <w:r w:rsidRPr="003237CD">
              <w:rPr>
                <w:rStyle w:val="fontstyle01"/>
                <w:rFonts w:ascii="Times New Roman" w:hAnsi="Times New Roman"/>
                <w:sz w:val="22"/>
                <w:szCs w:val="22"/>
                <w:lang w:val="ru-RU"/>
              </w:rPr>
              <w:t>2 – последующая поверка</w:t>
            </w:r>
          </w:p>
        </w:tc>
        <w:tc>
          <w:tcPr>
            <w:tcW w:w="8080" w:type="dxa"/>
            <w:gridSpan w:val="4"/>
            <w:vAlign w:val="center"/>
          </w:tcPr>
          <w:p w14:paraId="171C7223" w14:textId="12A45883" w:rsidR="003237CD" w:rsidRPr="003237CD" w:rsidRDefault="003237CD" w:rsidP="003237CD">
            <w:pPr>
              <w:pStyle w:val="af6"/>
              <w:jc w:val="center"/>
              <w:rPr>
                <w:b/>
                <w:lang w:val="ru-RU"/>
              </w:rPr>
            </w:pPr>
            <w:r w:rsidRPr="003237CD">
              <w:t>Средства измерений</w:t>
            </w:r>
          </w:p>
        </w:tc>
      </w:tr>
      <w:tr w:rsidR="003237CD" w:rsidRPr="00962156" w14:paraId="32FC10A4" w14:textId="77777777" w:rsidTr="00B25328">
        <w:trPr>
          <w:gridAfter w:val="1"/>
          <w:wAfter w:w="8" w:type="dxa"/>
          <w:cantSplit/>
          <w:trHeight w:val="36"/>
        </w:trPr>
        <w:tc>
          <w:tcPr>
            <w:tcW w:w="684" w:type="dxa"/>
            <w:vMerge/>
            <w:vAlign w:val="center"/>
          </w:tcPr>
          <w:p w14:paraId="519C6C16" w14:textId="77777777" w:rsidR="003237CD" w:rsidRPr="003237CD" w:rsidRDefault="003237CD" w:rsidP="003237CD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061" w:type="dxa"/>
            <w:vMerge/>
            <w:vAlign w:val="center"/>
          </w:tcPr>
          <w:p w14:paraId="78EB795B" w14:textId="77777777" w:rsidR="003237CD" w:rsidRPr="003237CD" w:rsidRDefault="003237CD" w:rsidP="003237CD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7C9B9170" w14:textId="658C72E5" w:rsidR="003237CD" w:rsidRPr="003237CD" w:rsidRDefault="003237CD" w:rsidP="003237CD">
            <w:pPr>
              <w:pStyle w:val="af6"/>
              <w:jc w:val="center"/>
              <w:rPr>
                <w:b/>
                <w:lang w:val="ru-RU"/>
              </w:rPr>
            </w:pPr>
            <w:r w:rsidRPr="003237CD">
              <w:t>код области измерений</w:t>
            </w:r>
          </w:p>
        </w:tc>
        <w:tc>
          <w:tcPr>
            <w:tcW w:w="2575" w:type="dxa"/>
            <w:vMerge w:val="restart"/>
            <w:vAlign w:val="center"/>
          </w:tcPr>
          <w:p w14:paraId="77277FC7" w14:textId="77777777" w:rsidR="003237CD" w:rsidRPr="003237CD" w:rsidRDefault="003237CD" w:rsidP="003237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3237CD">
              <w:rPr>
                <w:sz w:val="22"/>
                <w:szCs w:val="22"/>
              </w:rPr>
              <w:t>наименование</w:t>
            </w:r>
          </w:p>
          <w:p w14:paraId="415DEC81" w14:textId="77777777" w:rsidR="003237CD" w:rsidRPr="003237CD" w:rsidRDefault="003237CD" w:rsidP="003237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3237CD">
              <w:rPr>
                <w:sz w:val="22"/>
                <w:szCs w:val="22"/>
              </w:rPr>
              <w:t>(тип средства</w:t>
            </w:r>
          </w:p>
          <w:p w14:paraId="4B46EA67" w14:textId="77777777" w:rsidR="003237CD" w:rsidRPr="003237CD" w:rsidRDefault="003237CD" w:rsidP="003237CD">
            <w:pPr>
              <w:pStyle w:val="af6"/>
              <w:jc w:val="center"/>
              <w:rPr>
                <w:b/>
              </w:rPr>
            </w:pPr>
            <w:r w:rsidRPr="003237CD">
              <w:t>измерений)</w:t>
            </w:r>
          </w:p>
        </w:tc>
        <w:tc>
          <w:tcPr>
            <w:tcW w:w="4230" w:type="dxa"/>
            <w:gridSpan w:val="2"/>
            <w:vAlign w:val="center"/>
          </w:tcPr>
          <w:p w14:paraId="7A9B4D94" w14:textId="77777777" w:rsidR="003237CD" w:rsidRPr="003237CD" w:rsidRDefault="003237CD" w:rsidP="003237CD">
            <w:pPr>
              <w:pStyle w:val="af6"/>
              <w:jc w:val="center"/>
              <w:rPr>
                <w:b/>
                <w:lang w:val="ru-RU"/>
              </w:rPr>
            </w:pPr>
            <w:r w:rsidRPr="003237CD">
              <w:t>метрологические характеристики</w:t>
            </w:r>
          </w:p>
        </w:tc>
      </w:tr>
      <w:tr w:rsidR="003237CD" w:rsidRPr="00962156" w14:paraId="277B5CD2" w14:textId="77777777" w:rsidTr="00B25328">
        <w:trPr>
          <w:gridAfter w:val="1"/>
          <w:wAfter w:w="8" w:type="dxa"/>
          <w:cantSplit/>
          <w:trHeight w:val="36"/>
        </w:trPr>
        <w:tc>
          <w:tcPr>
            <w:tcW w:w="684" w:type="dxa"/>
            <w:vMerge/>
            <w:vAlign w:val="center"/>
          </w:tcPr>
          <w:p w14:paraId="0B173062" w14:textId="77777777" w:rsidR="003237CD" w:rsidRPr="003237CD" w:rsidRDefault="003237CD" w:rsidP="003237CD">
            <w:pPr>
              <w:pStyle w:val="af6"/>
              <w:jc w:val="center"/>
            </w:pPr>
          </w:p>
        </w:tc>
        <w:tc>
          <w:tcPr>
            <w:tcW w:w="1061" w:type="dxa"/>
            <w:vMerge/>
            <w:vAlign w:val="center"/>
          </w:tcPr>
          <w:p w14:paraId="13A7DA0C" w14:textId="77777777" w:rsidR="003237CD" w:rsidRPr="003237CD" w:rsidRDefault="003237CD" w:rsidP="003237CD">
            <w:pPr>
              <w:pStyle w:val="af6"/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2964CBE9" w14:textId="77777777" w:rsidR="003237CD" w:rsidRPr="003237CD" w:rsidRDefault="003237CD" w:rsidP="003237CD">
            <w:pPr>
              <w:pStyle w:val="af6"/>
              <w:jc w:val="center"/>
              <w:rPr>
                <w:b/>
              </w:rPr>
            </w:pPr>
          </w:p>
        </w:tc>
        <w:tc>
          <w:tcPr>
            <w:tcW w:w="2575" w:type="dxa"/>
            <w:vMerge/>
            <w:vAlign w:val="center"/>
          </w:tcPr>
          <w:p w14:paraId="1AEF8369" w14:textId="77777777" w:rsidR="003237CD" w:rsidRPr="003237CD" w:rsidRDefault="003237CD" w:rsidP="003237CD">
            <w:pPr>
              <w:pStyle w:val="af6"/>
              <w:jc w:val="center"/>
              <w:rPr>
                <w:b/>
              </w:rPr>
            </w:pPr>
          </w:p>
        </w:tc>
        <w:tc>
          <w:tcPr>
            <w:tcW w:w="1959" w:type="dxa"/>
            <w:vAlign w:val="center"/>
          </w:tcPr>
          <w:p w14:paraId="71911DD8" w14:textId="77777777" w:rsidR="003237CD" w:rsidRPr="003237CD" w:rsidRDefault="003237CD" w:rsidP="003237CD">
            <w:pPr>
              <w:pStyle w:val="af6"/>
              <w:jc w:val="center"/>
              <w:rPr>
                <w:b/>
                <w:lang w:val="ru-RU"/>
              </w:rPr>
            </w:pPr>
            <w:r w:rsidRPr="003237CD">
              <w:t>пределы измерений</w:t>
            </w:r>
          </w:p>
        </w:tc>
        <w:tc>
          <w:tcPr>
            <w:tcW w:w="2271" w:type="dxa"/>
            <w:vAlign w:val="center"/>
          </w:tcPr>
          <w:p w14:paraId="6732EB57" w14:textId="77777777" w:rsidR="003237CD" w:rsidRPr="003237CD" w:rsidRDefault="003237CD" w:rsidP="003237CD">
            <w:pPr>
              <w:pStyle w:val="af6"/>
              <w:jc w:val="center"/>
              <w:rPr>
                <w:b/>
                <w:lang w:val="ru-RU"/>
              </w:rPr>
            </w:pPr>
            <w:r w:rsidRPr="003237CD">
              <w:rPr>
                <w:lang w:val="ru-RU"/>
              </w:rPr>
              <w:t>класс, разряд, цена деления, погрешность</w:t>
            </w:r>
          </w:p>
        </w:tc>
      </w:tr>
      <w:tr w:rsidR="003237CD" w:rsidRPr="00962156" w14:paraId="511B93B0" w14:textId="77777777" w:rsidTr="00B25328">
        <w:trPr>
          <w:gridAfter w:val="1"/>
          <w:wAfter w:w="8" w:type="dxa"/>
          <w:cantSplit/>
          <w:trHeight w:val="227"/>
        </w:trPr>
        <w:tc>
          <w:tcPr>
            <w:tcW w:w="684" w:type="dxa"/>
          </w:tcPr>
          <w:p w14:paraId="42A4B390" w14:textId="77777777" w:rsidR="003237CD" w:rsidRPr="00962156" w:rsidRDefault="003237CD" w:rsidP="009779D0">
            <w:pPr>
              <w:pStyle w:val="af6"/>
              <w:jc w:val="center"/>
              <w:rPr>
                <w:b/>
                <w:sz w:val="20"/>
                <w:szCs w:val="20"/>
              </w:rPr>
            </w:pPr>
            <w:r w:rsidRPr="0096215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61" w:type="dxa"/>
          </w:tcPr>
          <w:p w14:paraId="43897BE5" w14:textId="77777777" w:rsidR="003237CD" w:rsidRPr="00962156" w:rsidRDefault="003237CD" w:rsidP="009779D0">
            <w:pPr>
              <w:pStyle w:val="af6"/>
              <w:jc w:val="center"/>
              <w:rPr>
                <w:b/>
                <w:sz w:val="20"/>
                <w:szCs w:val="20"/>
              </w:rPr>
            </w:pPr>
            <w:r w:rsidRPr="0096215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0C62DF34" w14:textId="77777777" w:rsidR="003237CD" w:rsidRPr="00962156" w:rsidRDefault="003237CD" w:rsidP="009779D0">
            <w:pPr>
              <w:pStyle w:val="af6"/>
              <w:jc w:val="center"/>
              <w:rPr>
                <w:b/>
                <w:sz w:val="20"/>
                <w:szCs w:val="20"/>
              </w:rPr>
            </w:pPr>
            <w:r w:rsidRPr="0096215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75" w:type="dxa"/>
          </w:tcPr>
          <w:p w14:paraId="48198DA8" w14:textId="77777777" w:rsidR="003237CD" w:rsidRPr="00962156" w:rsidRDefault="003237CD" w:rsidP="009779D0">
            <w:pPr>
              <w:pStyle w:val="af6"/>
              <w:jc w:val="center"/>
              <w:rPr>
                <w:b/>
                <w:sz w:val="20"/>
                <w:szCs w:val="20"/>
              </w:rPr>
            </w:pPr>
            <w:r w:rsidRPr="0096215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59" w:type="dxa"/>
          </w:tcPr>
          <w:p w14:paraId="175C2F9D" w14:textId="77777777" w:rsidR="003237CD" w:rsidRPr="00962156" w:rsidRDefault="003237CD" w:rsidP="009779D0">
            <w:pPr>
              <w:pStyle w:val="af6"/>
              <w:jc w:val="center"/>
              <w:rPr>
                <w:b/>
                <w:sz w:val="20"/>
                <w:szCs w:val="20"/>
              </w:rPr>
            </w:pPr>
            <w:r w:rsidRPr="0096215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271" w:type="dxa"/>
          </w:tcPr>
          <w:p w14:paraId="469B5BBF" w14:textId="77777777" w:rsidR="003237CD" w:rsidRPr="00962156" w:rsidRDefault="003237CD" w:rsidP="009779D0">
            <w:pPr>
              <w:pStyle w:val="af6"/>
              <w:jc w:val="center"/>
              <w:rPr>
                <w:b/>
                <w:sz w:val="20"/>
                <w:szCs w:val="20"/>
              </w:rPr>
            </w:pPr>
            <w:r w:rsidRPr="00962156">
              <w:rPr>
                <w:b/>
                <w:sz w:val="20"/>
                <w:szCs w:val="20"/>
              </w:rPr>
              <w:t>6</w:t>
            </w:r>
          </w:p>
        </w:tc>
      </w:tr>
      <w:tr w:rsidR="003237CD" w:rsidRPr="003237CD" w14:paraId="05609DB0" w14:textId="77777777" w:rsidTr="00B25328">
        <w:trPr>
          <w:cantSplit/>
          <w:trHeight w:val="227"/>
        </w:trPr>
        <w:tc>
          <w:tcPr>
            <w:tcW w:w="9833" w:type="dxa"/>
            <w:gridSpan w:val="7"/>
          </w:tcPr>
          <w:p w14:paraId="29FDB6F5" w14:textId="77777777" w:rsidR="003237CD" w:rsidRPr="00784DCD" w:rsidRDefault="003237CD" w:rsidP="009779D0">
            <w:pPr>
              <w:pStyle w:val="af6"/>
              <w:jc w:val="center"/>
              <w:rPr>
                <w:b/>
                <w:bCs/>
                <w:lang w:val="ru-RU"/>
              </w:rPr>
            </w:pPr>
            <w:r w:rsidRPr="00784DCD">
              <w:rPr>
                <w:b/>
                <w:bCs/>
                <w:lang w:val="ru-RU"/>
              </w:rPr>
              <w:t>ул. 50 лет ВЛКСМ, 7, 225415, г. Барановичи, Брестская область</w:t>
            </w:r>
          </w:p>
        </w:tc>
      </w:tr>
      <w:tr w:rsidR="003237CD" w:rsidRPr="003237CD" w14:paraId="0319CDF1" w14:textId="77777777" w:rsidTr="00B25328">
        <w:trPr>
          <w:gridAfter w:val="1"/>
          <w:wAfter w:w="8" w:type="dxa"/>
          <w:cantSplit/>
          <w:trHeight w:val="227"/>
        </w:trPr>
        <w:tc>
          <w:tcPr>
            <w:tcW w:w="684" w:type="dxa"/>
          </w:tcPr>
          <w:p w14:paraId="668E23C1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  <w:lang w:val="ru-RU"/>
              </w:rPr>
            </w:pPr>
            <w:r w:rsidRPr="003237CD">
              <w:rPr>
                <w:szCs w:val="20"/>
                <w:lang w:val="ru-RU"/>
              </w:rPr>
              <w:t>1.1*</w:t>
            </w:r>
          </w:p>
        </w:tc>
        <w:tc>
          <w:tcPr>
            <w:tcW w:w="1061" w:type="dxa"/>
          </w:tcPr>
          <w:p w14:paraId="75FE9381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426DA763" w14:textId="77777777" w:rsidR="003237CD" w:rsidRPr="003237CD" w:rsidRDefault="003237CD" w:rsidP="001E1998">
            <w:pPr>
              <w:shd w:val="clear" w:color="auto" w:fill="FFFFFF"/>
              <w:ind w:left="-72"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01</w:t>
            </w:r>
          </w:p>
        </w:tc>
        <w:tc>
          <w:tcPr>
            <w:tcW w:w="2575" w:type="dxa"/>
          </w:tcPr>
          <w:p w14:paraId="03BB4D9F" w14:textId="77777777" w:rsidR="003237CD" w:rsidRPr="003237CD" w:rsidRDefault="003237CD" w:rsidP="009779D0">
            <w:pPr>
              <w:shd w:val="clear" w:color="auto" w:fill="FFFFFF"/>
              <w:jc w:val="both"/>
              <w:rPr>
                <w:sz w:val="22"/>
              </w:rPr>
            </w:pPr>
            <w:r w:rsidRPr="003237CD">
              <w:rPr>
                <w:spacing w:val="-1"/>
                <w:sz w:val="22"/>
              </w:rPr>
              <w:t xml:space="preserve">Стойки и штативы для измерительных </w:t>
            </w:r>
            <w:r w:rsidRPr="003237CD">
              <w:rPr>
                <w:sz w:val="22"/>
              </w:rPr>
              <w:t xml:space="preserve">головок </w:t>
            </w:r>
            <w:r w:rsidRPr="003237CD">
              <w:rPr>
                <w:sz w:val="22"/>
                <w:lang w:val="en-US"/>
              </w:rPr>
              <w:t>CI</w:t>
            </w:r>
            <w:r w:rsidRPr="003237CD">
              <w:rPr>
                <w:sz w:val="22"/>
              </w:rPr>
              <w:t>; С</w:t>
            </w:r>
            <w:r w:rsidRPr="003237CD">
              <w:rPr>
                <w:sz w:val="22"/>
                <w:lang w:val="en-US"/>
              </w:rPr>
              <w:t>III</w:t>
            </w:r>
            <w:r w:rsidRPr="003237CD">
              <w:rPr>
                <w:sz w:val="22"/>
              </w:rPr>
              <w:t xml:space="preserve">; </w:t>
            </w:r>
            <w:r w:rsidRPr="003237CD">
              <w:rPr>
                <w:sz w:val="22"/>
                <w:lang w:val="en-US"/>
              </w:rPr>
              <w:t>CIV</w:t>
            </w:r>
            <w:r w:rsidRPr="003237CD">
              <w:rPr>
                <w:sz w:val="22"/>
              </w:rPr>
              <w:t>; ШМП; ШМШ</w:t>
            </w:r>
          </w:p>
        </w:tc>
        <w:tc>
          <w:tcPr>
            <w:tcW w:w="1959" w:type="dxa"/>
          </w:tcPr>
          <w:p w14:paraId="439D7945" w14:textId="77777777" w:rsidR="003237CD" w:rsidRPr="003237CD" w:rsidRDefault="003237CD" w:rsidP="009779D0">
            <w:pPr>
              <w:shd w:val="clear" w:color="auto" w:fill="FFFFFF"/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250) мм</w:t>
            </w:r>
          </w:p>
        </w:tc>
        <w:tc>
          <w:tcPr>
            <w:tcW w:w="2271" w:type="dxa"/>
          </w:tcPr>
          <w:p w14:paraId="0B4221DD" w14:textId="77777777" w:rsidR="003237CD" w:rsidRPr="003237CD" w:rsidRDefault="003237CD" w:rsidP="009779D0">
            <w:pPr>
              <w:shd w:val="clear" w:color="auto" w:fill="FFFFFF"/>
              <w:jc w:val="both"/>
              <w:rPr>
                <w:spacing w:val="-10"/>
                <w:sz w:val="22"/>
              </w:rPr>
            </w:pPr>
            <w:r w:rsidRPr="003237CD">
              <w:rPr>
                <w:spacing w:val="-10"/>
                <w:sz w:val="22"/>
              </w:rPr>
              <w:t>± (0,0006 – 0,004) мм</w:t>
            </w:r>
          </w:p>
        </w:tc>
      </w:tr>
      <w:tr w:rsidR="003237CD" w:rsidRPr="003237CD" w14:paraId="7A316F51" w14:textId="77777777" w:rsidTr="00B25328">
        <w:trPr>
          <w:gridAfter w:val="1"/>
          <w:wAfter w:w="8" w:type="dxa"/>
          <w:cantSplit/>
          <w:trHeight w:val="227"/>
        </w:trPr>
        <w:tc>
          <w:tcPr>
            <w:tcW w:w="684" w:type="dxa"/>
          </w:tcPr>
          <w:p w14:paraId="0FFE41F0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  <w:lang w:val="ru-RU"/>
              </w:rPr>
            </w:pPr>
            <w:r w:rsidRPr="003237CD">
              <w:rPr>
                <w:szCs w:val="20"/>
                <w:lang w:val="ru-RU"/>
              </w:rPr>
              <w:t>1.2*</w:t>
            </w:r>
          </w:p>
        </w:tc>
        <w:tc>
          <w:tcPr>
            <w:tcW w:w="1061" w:type="dxa"/>
          </w:tcPr>
          <w:p w14:paraId="28344E30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79A8422E" w14:textId="77777777" w:rsidR="003237CD" w:rsidRPr="003237CD" w:rsidRDefault="003237CD" w:rsidP="001E1998">
            <w:pPr>
              <w:shd w:val="clear" w:color="auto" w:fill="FFFFFF"/>
              <w:ind w:left="5"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01</w:t>
            </w:r>
          </w:p>
        </w:tc>
        <w:tc>
          <w:tcPr>
            <w:tcW w:w="2575" w:type="dxa"/>
          </w:tcPr>
          <w:p w14:paraId="46FFC823" w14:textId="77777777" w:rsidR="003237CD" w:rsidRPr="005A3270" w:rsidRDefault="003237CD" w:rsidP="009779D0">
            <w:pPr>
              <w:shd w:val="clear" w:color="auto" w:fill="FFFFFF"/>
              <w:jc w:val="both"/>
              <w:rPr>
                <w:sz w:val="22"/>
                <w:lang w:val="en-US"/>
              </w:rPr>
            </w:pPr>
            <w:r w:rsidRPr="003237CD">
              <w:rPr>
                <w:sz w:val="22"/>
              </w:rPr>
              <w:t>Шаблоны радиусные и резьбовые</w:t>
            </w:r>
          </w:p>
        </w:tc>
        <w:tc>
          <w:tcPr>
            <w:tcW w:w="1959" w:type="dxa"/>
          </w:tcPr>
          <w:p w14:paraId="5DADB011" w14:textId="77777777" w:rsidR="003237CD" w:rsidRPr="003237CD" w:rsidRDefault="003237CD" w:rsidP="009779D0">
            <w:pPr>
              <w:shd w:val="clear" w:color="auto" w:fill="FFFFFF"/>
              <w:ind w:left="2"/>
              <w:jc w:val="both"/>
              <w:rPr>
                <w:sz w:val="22"/>
              </w:rPr>
            </w:pPr>
            <w:r w:rsidRPr="003237CD">
              <w:rPr>
                <w:sz w:val="22"/>
              </w:rPr>
              <w:t>R (1 – 25) мм;</w:t>
            </w:r>
          </w:p>
          <w:p w14:paraId="6B4875B5" w14:textId="77777777" w:rsidR="003237CD" w:rsidRPr="003237CD" w:rsidRDefault="003237CD" w:rsidP="009779D0">
            <w:pPr>
              <w:shd w:val="clear" w:color="auto" w:fill="FFFFFF"/>
              <w:ind w:left="2"/>
              <w:jc w:val="both"/>
              <w:rPr>
                <w:sz w:val="22"/>
              </w:rPr>
            </w:pPr>
            <w:r w:rsidRPr="003237CD">
              <w:rPr>
                <w:sz w:val="22"/>
              </w:rPr>
              <w:t>Р (0,4 – 6) мм</w:t>
            </w:r>
          </w:p>
        </w:tc>
        <w:tc>
          <w:tcPr>
            <w:tcW w:w="2271" w:type="dxa"/>
          </w:tcPr>
          <w:p w14:paraId="55D8926B" w14:textId="77777777" w:rsidR="003237CD" w:rsidRPr="003237CD" w:rsidRDefault="003237CD" w:rsidP="009779D0">
            <w:pPr>
              <w:shd w:val="clear" w:color="auto" w:fill="FFFFFF"/>
              <w:ind w:right="-40"/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± (20 – 40) мкм; </w:t>
            </w:r>
          </w:p>
          <w:p w14:paraId="707601D6" w14:textId="77777777" w:rsidR="003237CD" w:rsidRPr="003237CD" w:rsidRDefault="003237CD" w:rsidP="009779D0">
            <w:pPr>
              <w:shd w:val="clear" w:color="auto" w:fill="FFFFFF"/>
              <w:ind w:right="-40"/>
              <w:jc w:val="both"/>
              <w:rPr>
                <w:sz w:val="22"/>
              </w:rPr>
            </w:pPr>
            <w:r w:rsidRPr="003237CD">
              <w:rPr>
                <w:sz w:val="22"/>
              </w:rPr>
              <w:t>± (60 – 20)'</w:t>
            </w:r>
          </w:p>
        </w:tc>
      </w:tr>
      <w:tr w:rsidR="003237CD" w:rsidRPr="003237CD" w14:paraId="1D2E61F5" w14:textId="77777777" w:rsidTr="00B25328">
        <w:trPr>
          <w:gridAfter w:val="1"/>
          <w:wAfter w:w="8" w:type="dxa"/>
          <w:cantSplit/>
          <w:trHeight w:val="227"/>
        </w:trPr>
        <w:tc>
          <w:tcPr>
            <w:tcW w:w="684" w:type="dxa"/>
          </w:tcPr>
          <w:p w14:paraId="55886AF0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  <w:lang w:val="ru-RU"/>
              </w:rPr>
            </w:pPr>
            <w:r w:rsidRPr="003237CD">
              <w:rPr>
                <w:szCs w:val="20"/>
                <w:lang w:val="ru-RU"/>
              </w:rPr>
              <w:t>1.3*</w:t>
            </w:r>
          </w:p>
        </w:tc>
        <w:tc>
          <w:tcPr>
            <w:tcW w:w="1061" w:type="dxa"/>
          </w:tcPr>
          <w:p w14:paraId="6D7B6468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31C7E736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01</w:t>
            </w:r>
          </w:p>
        </w:tc>
        <w:tc>
          <w:tcPr>
            <w:tcW w:w="2575" w:type="dxa"/>
          </w:tcPr>
          <w:p w14:paraId="5CFDDF27" w14:textId="77777777" w:rsidR="003237CD" w:rsidRPr="003237CD" w:rsidRDefault="003237CD" w:rsidP="009779D0">
            <w:pPr>
              <w:shd w:val="clear" w:color="auto" w:fill="FFFFFF"/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Меры длины концевые плоскопараллельные </w:t>
            </w:r>
          </w:p>
        </w:tc>
        <w:tc>
          <w:tcPr>
            <w:tcW w:w="1959" w:type="dxa"/>
          </w:tcPr>
          <w:p w14:paraId="1266C186" w14:textId="77777777" w:rsidR="003237CD" w:rsidRPr="003237CD" w:rsidRDefault="003237CD" w:rsidP="009779D0">
            <w:pPr>
              <w:shd w:val="clear" w:color="auto" w:fill="FFFFFF"/>
              <w:jc w:val="both"/>
              <w:rPr>
                <w:sz w:val="22"/>
              </w:rPr>
            </w:pPr>
            <w:r w:rsidRPr="003237CD">
              <w:rPr>
                <w:sz w:val="22"/>
              </w:rPr>
              <w:t>(0,5 – 100) мм</w:t>
            </w:r>
          </w:p>
          <w:p w14:paraId="0B1AE9CE" w14:textId="77777777" w:rsidR="003237CD" w:rsidRPr="003237CD" w:rsidRDefault="003237CD" w:rsidP="009779D0">
            <w:pPr>
              <w:shd w:val="clear" w:color="auto" w:fill="FFFFFF"/>
              <w:jc w:val="both"/>
              <w:rPr>
                <w:sz w:val="22"/>
              </w:rPr>
            </w:pPr>
            <w:r w:rsidRPr="003237CD">
              <w:rPr>
                <w:sz w:val="22"/>
              </w:rPr>
              <w:t>(0,99 – 2,01) мм</w:t>
            </w:r>
          </w:p>
        </w:tc>
        <w:tc>
          <w:tcPr>
            <w:tcW w:w="2271" w:type="dxa"/>
          </w:tcPr>
          <w:p w14:paraId="22883930" w14:textId="77777777" w:rsidR="003237CD" w:rsidRPr="003237CD" w:rsidRDefault="003237CD" w:rsidP="009779D0">
            <w:pPr>
              <w:shd w:val="clear" w:color="auto" w:fill="FFFFFF"/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3; 4; 5</w:t>
            </w:r>
          </w:p>
          <w:p w14:paraId="5F06A680" w14:textId="77777777" w:rsidR="003237CD" w:rsidRPr="003237CD" w:rsidRDefault="003237CD" w:rsidP="009779D0">
            <w:pPr>
              <w:shd w:val="clear" w:color="auto" w:fill="FFFFFF"/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</w:t>
            </w:r>
          </w:p>
        </w:tc>
      </w:tr>
      <w:tr w:rsidR="003237CD" w:rsidRPr="003237CD" w14:paraId="185FCEA0" w14:textId="77777777" w:rsidTr="00B25328">
        <w:trPr>
          <w:gridAfter w:val="1"/>
          <w:wAfter w:w="8" w:type="dxa"/>
          <w:cantSplit/>
          <w:trHeight w:val="227"/>
        </w:trPr>
        <w:tc>
          <w:tcPr>
            <w:tcW w:w="684" w:type="dxa"/>
          </w:tcPr>
          <w:p w14:paraId="1770A53C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  <w:lang w:val="ru-RU"/>
              </w:rPr>
            </w:pPr>
            <w:r w:rsidRPr="003237CD">
              <w:rPr>
                <w:szCs w:val="20"/>
                <w:lang w:val="ru-RU"/>
              </w:rPr>
              <w:t>1.4*</w:t>
            </w:r>
          </w:p>
        </w:tc>
        <w:tc>
          <w:tcPr>
            <w:tcW w:w="1061" w:type="dxa"/>
          </w:tcPr>
          <w:p w14:paraId="577FAF3C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587272BA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01</w:t>
            </w:r>
          </w:p>
        </w:tc>
        <w:tc>
          <w:tcPr>
            <w:tcW w:w="2575" w:type="dxa"/>
          </w:tcPr>
          <w:p w14:paraId="39A832EC" w14:textId="77777777" w:rsidR="003237CD" w:rsidRPr="003237CD" w:rsidRDefault="003237CD" w:rsidP="009779D0">
            <w:pPr>
              <w:shd w:val="clear" w:color="auto" w:fill="FFFFFF"/>
              <w:jc w:val="both"/>
              <w:rPr>
                <w:sz w:val="22"/>
              </w:rPr>
            </w:pPr>
            <w:r w:rsidRPr="003237CD">
              <w:rPr>
                <w:sz w:val="22"/>
              </w:rPr>
              <w:t>Щупы 1, 2, 3, 4 наборы</w:t>
            </w:r>
          </w:p>
        </w:tc>
        <w:tc>
          <w:tcPr>
            <w:tcW w:w="1959" w:type="dxa"/>
          </w:tcPr>
          <w:p w14:paraId="04B64A0D" w14:textId="77777777" w:rsidR="003237CD" w:rsidRPr="003237CD" w:rsidRDefault="003237CD" w:rsidP="009779D0">
            <w:pPr>
              <w:shd w:val="clear" w:color="auto" w:fill="FFFFFF"/>
              <w:jc w:val="both"/>
              <w:rPr>
                <w:sz w:val="22"/>
              </w:rPr>
            </w:pPr>
            <w:r w:rsidRPr="003237CD">
              <w:rPr>
                <w:sz w:val="22"/>
              </w:rPr>
              <w:t>(0,02 – 1,0) мм</w:t>
            </w:r>
          </w:p>
        </w:tc>
        <w:tc>
          <w:tcPr>
            <w:tcW w:w="2271" w:type="dxa"/>
          </w:tcPr>
          <w:p w14:paraId="60437EAE" w14:textId="77777777" w:rsidR="003237CD" w:rsidRPr="003237CD" w:rsidRDefault="003237CD" w:rsidP="009779D0">
            <w:pPr>
              <w:shd w:val="clear" w:color="auto" w:fill="FFFFFF"/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2,0</w:t>
            </w:r>
          </w:p>
        </w:tc>
      </w:tr>
      <w:tr w:rsidR="003237CD" w:rsidRPr="003237CD" w14:paraId="3C9B098D" w14:textId="77777777" w:rsidTr="00B25328">
        <w:trPr>
          <w:gridAfter w:val="1"/>
          <w:wAfter w:w="8" w:type="dxa"/>
          <w:cantSplit/>
          <w:trHeight w:val="227"/>
        </w:trPr>
        <w:tc>
          <w:tcPr>
            <w:tcW w:w="684" w:type="dxa"/>
          </w:tcPr>
          <w:p w14:paraId="2E869BCE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  <w:lang w:val="ru-RU"/>
              </w:rPr>
            </w:pPr>
            <w:r w:rsidRPr="003237CD">
              <w:rPr>
                <w:szCs w:val="20"/>
                <w:lang w:val="ru-RU"/>
              </w:rPr>
              <w:t>1.5*</w:t>
            </w:r>
          </w:p>
        </w:tc>
        <w:tc>
          <w:tcPr>
            <w:tcW w:w="1061" w:type="dxa"/>
          </w:tcPr>
          <w:p w14:paraId="7D13F2D7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01582D7A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01</w:t>
            </w:r>
          </w:p>
        </w:tc>
        <w:tc>
          <w:tcPr>
            <w:tcW w:w="2575" w:type="dxa"/>
          </w:tcPr>
          <w:p w14:paraId="2ED54F1A" w14:textId="77777777" w:rsidR="003237CD" w:rsidRPr="003237CD" w:rsidRDefault="003237CD" w:rsidP="009779D0">
            <w:pPr>
              <w:shd w:val="clear" w:color="auto" w:fill="FFFFFF"/>
              <w:ind w:right="-10"/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Штангенциркули, </w:t>
            </w:r>
          </w:p>
          <w:p w14:paraId="4848719C" w14:textId="77777777" w:rsidR="003237CD" w:rsidRPr="003237CD" w:rsidRDefault="003237CD" w:rsidP="009779D0">
            <w:pPr>
              <w:shd w:val="clear" w:color="auto" w:fill="FFFFFF"/>
              <w:ind w:right="-10"/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штангенрейсмассы; </w:t>
            </w:r>
          </w:p>
          <w:p w14:paraId="1E3B58DC" w14:textId="77777777" w:rsidR="003237CD" w:rsidRPr="003237CD" w:rsidRDefault="003237CD" w:rsidP="009779D0">
            <w:pPr>
              <w:shd w:val="clear" w:color="auto" w:fill="FFFFFF"/>
              <w:ind w:right="-10"/>
              <w:jc w:val="both"/>
              <w:rPr>
                <w:sz w:val="22"/>
              </w:rPr>
            </w:pPr>
            <w:r w:rsidRPr="003237CD">
              <w:rPr>
                <w:spacing w:val="-6"/>
                <w:sz w:val="22"/>
              </w:rPr>
              <w:t>штангенглубиномеры</w:t>
            </w:r>
          </w:p>
        </w:tc>
        <w:tc>
          <w:tcPr>
            <w:tcW w:w="1959" w:type="dxa"/>
          </w:tcPr>
          <w:p w14:paraId="65CCB05C" w14:textId="77777777" w:rsidR="003237CD" w:rsidRPr="003237CD" w:rsidRDefault="003237CD" w:rsidP="009779D0">
            <w:pPr>
              <w:shd w:val="clear" w:color="auto" w:fill="FFFFFF"/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400) мм</w:t>
            </w:r>
          </w:p>
        </w:tc>
        <w:tc>
          <w:tcPr>
            <w:tcW w:w="2271" w:type="dxa"/>
          </w:tcPr>
          <w:p w14:paraId="78969B5A" w14:textId="77777777" w:rsidR="003237CD" w:rsidRPr="003237CD" w:rsidRDefault="003237CD" w:rsidP="009779D0">
            <w:pPr>
              <w:shd w:val="clear" w:color="auto" w:fill="FFFFFF"/>
              <w:ind w:hanging="2"/>
              <w:jc w:val="both"/>
              <w:rPr>
                <w:spacing w:val="-1"/>
                <w:sz w:val="22"/>
              </w:rPr>
            </w:pPr>
            <w:r w:rsidRPr="003237CD">
              <w:rPr>
                <w:spacing w:val="-1"/>
                <w:sz w:val="22"/>
              </w:rPr>
              <w:t>ц. д. (дискретность)</w:t>
            </w:r>
          </w:p>
          <w:p w14:paraId="44D2B50B" w14:textId="77777777" w:rsidR="003237CD" w:rsidRPr="003237CD" w:rsidRDefault="003237CD" w:rsidP="009779D0">
            <w:pPr>
              <w:shd w:val="clear" w:color="auto" w:fill="FFFFFF"/>
              <w:ind w:hanging="2"/>
              <w:jc w:val="both"/>
              <w:rPr>
                <w:spacing w:val="-1"/>
                <w:sz w:val="22"/>
              </w:rPr>
            </w:pPr>
            <w:r w:rsidRPr="003237CD">
              <w:rPr>
                <w:spacing w:val="-1"/>
                <w:sz w:val="22"/>
              </w:rPr>
              <w:t xml:space="preserve">(0,01 – 0,1) мм; </w:t>
            </w:r>
          </w:p>
          <w:p w14:paraId="62784FD2" w14:textId="77777777" w:rsidR="003237CD" w:rsidRPr="003237CD" w:rsidRDefault="003237CD" w:rsidP="009779D0">
            <w:pPr>
              <w:shd w:val="clear" w:color="auto" w:fill="FFFFFF"/>
              <w:ind w:hanging="2"/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1; 2</w:t>
            </w:r>
          </w:p>
        </w:tc>
      </w:tr>
      <w:tr w:rsidR="003237CD" w:rsidRPr="003237CD" w14:paraId="4F59A293" w14:textId="77777777" w:rsidTr="00B25328">
        <w:trPr>
          <w:gridAfter w:val="1"/>
          <w:wAfter w:w="8" w:type="dxa"/>
          <w:cantSplit/>
          <w:trHeight w:val="227"/>
        </w:trPr>
        <w:tc>
          <w:tcPr>
            <w:tcW w:w="684" w:type="dxa"/>
          </w:tcPr>
          <w:p w14:paraId="22CA2D08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</w:rPr>
            </w:pPr>
            <w:r w:rsidRPr="003237CD">
              <w:rPr>
                <w:szCs w:val="20"/>
                <w:lang w:val="ru-RU"/>
              </w:rPr>
              <w:t>1.6*</w:t>
            </w:r>
          </w:p>
        </w:tc>
        <w:tc>
          <w:tcPr>
            <w:tcW w:w="1061" w:type="dxa"/>
          </w:tcPr>
          <w:p w14:paraId="412E5855" w14:textId="77777777" w:rsidR="003237CD" w:rsidRPr="003237CD" w:rsidRDefault="003237CD" w:rsidP="009779D0">
            <w:pPr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29FF9936" w14:textId="77777777" w:rsidR="003237CD" w:rsidRPr="003237CD" w:rsidRDefault="003237CD" w:rsidP="001E1998">
            <w:pPr>
              <w:shd w:val="clear" w:color="auto" w:fill="FFFFFF"/>
              <w:ind w:left="2"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01</w:t>
            </w:r>
          </w:p>
        </w:tc>
        <w:tc>
          <w:tcPr>
            <w:tcW w:w="2575" w:type="dxa"/>
          </w:tcPr>
          <w:p w14:paraId="4DA56869" w14:textId="77777777" w:rsidR="003237CD" w:rsidRPr="003237CD" w:rsidRDefault="003237CD" w:rsidP="009779D0">
            <w:pPr>
              <w:shd w:val="clear" w:color="auto" w:fill="FFFFFF"/>
              <w:jc w:val="both"/>
              <w:rPr>
                <w:sz w:val="22"/>
              </w:rPr>
            </w:pPr>
            <w:r w:rsidRPr="003237CD">
              <w:rPr>
                <w:sz w:val="22"/>
              </w:rPr>
              <w:t>Нутромеры индикаторные</w:t>
            </w:r>
          </w:p>
        </w:tc>
        <w:tc>
          <w:tcPr>
            <w:tcW w:w="1959" w:type="dxa"/>
          </w:tcPr>
          <w:p w14:paraId="5DA35C09" w14:textId="77777777" w:rsidR="003237CD" w:rsidRPr="003237CD" w:rsidRDefault="003237CD" w:rsidP="009779D0">
            <w:pPr>
              <w:shd w:val="clear" w:color="auto" w:fill="FFFFFF"/>
              <w:jc w:val="both"/>
              <w:rPr>
                <w:sz w:val="22"/>
              </w:rPr>
            </w:pPr>
            <w:r w:rsidRPr="003237CD">
              <w:rPr>
                <w:sz w:val="22"/>
              </w:rPr>
              <w:t>(6 – 100) мм</w:t>
            </w:r>
          </w:p>
        </w:tc>
        <w:tc>
          <w:tcPr>
            <w:tcW w:w="2271" w:type="dxa"/>
          </w:tcPr>
          <w:p w14:paraId="5F0EA194" w14:textId="77777777" w:rsidR="003237CD" w:rsidRPr="003237CD" w:rsidRDefault="003237CD" w:rsidP="009779D0">
            <w:pPr>
              <w:shd w:val="clear" w:color="auto" w:fill="FFFFFF"/>
              <w:jc w:val="both"/>
              <w:rPr>
                <w:sz w:val="22"/>
              </w:rPr>
            </w:pPr>
            <w:r w:rsidRPr="003237CD">
              <w:rPr>
                <w:sz w:val="22"/>
              </w:rPr>
              <w:t>ц. д. 0,01 мм; (5 – 18) мм</w:t>
            </w:r>
          </w:p>
        </w:tc>
      </w:tr>
      <w:tr w:rsidR="003237CD" w:rsidRPr="003237CD" w14:paraId="4D440109" w14:textId="77777777" w:rsidTr="00B25328">
        <w:trPr>
          <w:gridAfter w:val="1"/>
          <w:wAfter w:w="8" w:type="dxa"/>
          <w:cantSplit/>
          <w:trHeight w:val="227"/>
        </w:trPr>
        <w:tc>
          <w:tcPr>
            <w:tcW w:w="684" w:type="dxa"/>
          </w:tcPr>
          <w:p w14:paraId="3CBECC40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</w:rPr>
            </w:pPr>
            <w:r w:rsidRPr="003237CD">
              <w:rPr>
                <w:szCs w:val="20"/>
                <w:lang w:val="ru-RU"/>
              </w:rPr>
              <w:t>1.7*</w:t>
            </w:r>
          </w:p>
        </w:tc>
        <w:tc>
          <w:tcPr>
            <w:tcW w:w="1061" w:type="dxa"/>
          </w:tcPr>
          <w:p w14:paraId="7EAE8DD6" w14:textId="77777777" w:rsidR="003237CD" w:rsidRPr="003237CD" w:rsidRDefault="003237CD" w:rsidP="009779D0">
            <w:pPr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09843BBD" w14:textId="77777777" w:rsidR="003237CD" w:rsidRPr="003237CD" w:rsidRDefault="003237CD" w:rsidP="001E1998">
            <w:pPr>
              <w:shd w:val="clear" w:color="auto" w:fill="FFFFFF"/>
              <w:ind w:left="5"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01</w:t>
            </w:r>
          </w:p>
        </w:tc>
        <w:tc>
          <w:tcPr>
            <w:tcW w:w="2575" w:type="dxa"/>
          </w:tcPr>
          <w:p w14:paraId="30F471D7" w14:textId="77777777" w:rsidR="003237CD" w:rsidRPr="003237CD" w:rsidRDefault="003237CD" w:rsidP="009779D0">
            <w:pPr>
              <w:shd w:val="clear" w:color="auto" w:fill="FFFFFF"/>
              <w:ind w:left="2" w:firstLine="2"/>
              <w:jc w:val="both"/>
              <w:rPr>
                <w:sz w:val="22"/>
              </w:rPr>
            </w:pPr>
            <w:r w:rsidRPr="003237CD">
              <w:rPr>
                <w:spacing w:val="-2"/>
                <w:sz w:val="22"/>
              </w:rPr>
              <w:t xml:space="preserve">Нутромеры повышенной точности </w:t>
            </w:r>
          </w:p>
        </w:tc>
        <w:tc>
          <w:tcPr>
            <w:tcW w:w="1959" w:type="dxa"/>
          </w:tcPr>
          <w:p w14:paraId="2CC01714" w14:textId="77777777" w:rsidR="003237CD" w:rsidRPr="003237CD" w:rsidRDefault="003237CD" w:rsidP="009779D0">
            <w:pPr>
              <w:shd w:val="clear" w:color="auto" w:fill="FFFFFF"/>
              <w:ind w:left="5"/>
              <w:jc w:val="both"/>
              <w:rPr>
                <w:sz w:val="22"/>
              </w:rPr>
            </w:pPr>
            <w:r w:rsidRPr="003237CD">
              <w:rPr>
                <w:sz w:val="22"/>
              </w:rPr>
              <w:t>(6 – 50) мм</w:t>
            </w:r>
          </w:p>
        </w:tc>
        <w:tc>
          <w:tcPr>
            <w:tcW w:w="2271" w:type="dxa"/>
          </w:tcPr>
          <w:p w14:paraId="6042292A" w14:textId="77777777" w:rsidR="003237CD" w:rsidRPr="003237CD" w:rsidRDefault="003237CD" w:rsidP="009779D0">
            <w:pPr>
              <w:shd w:val="clear" w:color="auto" w:fill="FFFFFF"/>
              <w:ind w:firstLine="5"/>
              <w:jc w:val="both"/>
              <w:rPr>
                <w:sz w:val="22"/>
              </w:rPr>
            </w:pPr>
            <w:r w:rsidRPr="003237CD">
              <w:rPr>
                <w:spacing w:val="-1"/>
                <w:sz w:val="22"/>
              </w:rPr>
              <w:t xml:space="preserve">ц. д. </w:t>
            </w:r>
            <w:smartTag w:uri="urn:schemas-microsoft-com:office:smarttags" w:element="metricconverter">
              <w:smartTagPr>
                <w:attr w:name="ProductID" w:val="0,002 мм"/>
              </w:smartTagPr>
              <w:r w:rsidRPr="003237CD">
                <w:rPr>
                  <w:spacing w:val="-1"/>
                  <w:sz w:val="22"/>
                </w:rPr>
                <w:t>0,002 мм</w:t>
              </w:r>
            </w:smartTag>
            <w:r w:rsidRPr="003237CD">
              <w:rPr>
                <w:spacing w:val="-1"/>
                <w:sz w:val="22"/>
              </w:rPr>
              <w:t xml:space="preserve">; </w:t>
            </w:r>
            <w:r w:rsidRPr="003237CD">
              <w:rPr>
                <w:sz w:val="22"/>
              </w:rPr>
              <w:t xml:space="preserve">0,001 мм </w:t>
            </w:r>
          </w:p>
          <w:p w14:paraId="6532145C" w14:textId="77777777" w:rsidR="003237CD" w:rsidRPr="003237CD" w:rsidRDefault="003237CD" w:rsidP="009779D0">
            <w:pPr>
              <w:shd w:val="clear" w:color="auto" w:fill="FFFFFF"/>
              <w:ind w:right="-40" w:firstLine="5"/>
              <w:jc w:val="both"/>
              <w:rPr>
                <w:spacing w:val="-8"/>
                <w:sz w:val="22"/>
              </w:rPr>
            </w:pPr>
            <w:r w:rsidRPr="003237CD">
              <w:rPr>
                <w:spacing w:val="-8"/>
                <w:sz w:val="22"/>
              </w:rPr>
              <w:t>± (0,018 – 0,0035) мм</w:t>
            </w:r>
          </w:p>
        </w:tc>
      </w:tr>
      <w:tr w:rsidR="003237CD" w:rsidRPr="003237CD" w14:paraId="10FF8804" w14:textId="77777777" w:rsidTr="00B25328">
        <w:trPr>
          <w:gridAfter w:val="1"/>
          <w:wAfter w:w="8" w:type="dxa"/>
          <w:cantSplit/>
          <w:trHeight w:val="227"/>
        </w:trPr>
        <w:tc>
          <w:tcPr>
            <w:tcW w:w="684" w:type="dxa"/>
          </w:tcPr>
          <w:p w14:paraId="44E89A86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</w:rPr>
            </w:pPr>
            <w:r w:rsidRPr="003237CD">
              <w:rPr>
                <w:szCs w:val="20"/>
                <w:lang w:val="ru-RU"/>
              </w:rPr>
              <w:t>1.8*</w:t>
            </w:r>
          </w:p>
        </w:tc>
        <w:tc>
          <w:tcPr>
            <w:tcW w:w="1061" w:type="dxa"/>
          </w:tcPr>
          <w:p w14:paraId="2A7CE1DE" w14:textId="77777777" w:rsidR="003237CD" w:rsidRPr="003237CD" w:rsidRDefault="003237CD" w:rsidP="009779D0">
            <w:pPr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13F1DDAA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01</w:t>
            </w:r>
          </w:p>
        </w:tc>
        <w:tc>
          <w:tcPr>
            <w:tcW w:w="2575" w:type="dxa"/>
          </w:tcPr>
          <w:p w14:paraId="40D17855" w14:textId="77777777" w:rsidR="003237CD" w:rsidRPr="003237CD" w:rsidRDefault="003237CD" w:rsidP="009779D0">
            <w:pPr>
              <w:shd w:val="clear" w:color="auto" w:fill="FFFFFF"/>
              <w:jc w:val="both"/>
              <w:rPr>
                <w:sz w:val="22"/>
              </w:rPr>
            </w:pPr>
            <w:r w:rsidRPr="003237CD">
              <w:rPr>
                <w:spacing w:val="-2"/>
                <w:sz w:val="22"/>
              </w:rPr>
              <w:t>Скобы с отсчетным устройством</w:t>
            </w:r>
          </w:p>
        </w:tc>
        <w:tc>
          <w:tcPr>
            <w:tcW w:w="1959" w:type="dxa"/>
          </w:tcPr>
          <w:p w14:paraId="3F0229D9" w14:textId="77777777" w:rsidR="003237CD" w:rsidRPr="003237CD" w:rsidRDefault="003237CD" w:rsidP="009779D0">
            <w:pPr>
              <w:shd w:val="clear" w:color="auto" w:fill="FFFFFF"/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150) мм</w:t>
            </w:r>
          </w:p>
        </w:tc>
        <w:tc>
          <w:tcPr>
            <w:tcW w:w="2271" w:type="dxa"/>
          </w:tcPr>
          <w:p w14:paraId="510C42EC" w14:textId="77777777" w:rsidR="003237CD" w:rsidRPr="003237CD" w:rsidRDefault="003237CD" w:rsidP="009779D0">
            <w:pPr>
              <w:shd w:val="clear" w:color="auto" w:fill="FFFFFF"/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ц. д. </w:t>
            </w:r>
            <w:smartTag w:uri="urn:schemas-microsoft-com:office:smarttags" w:element="metricconverter">
              <w:smartTagPr>
                <w:attr w:name="ProductID" w:val="0,001 мм"/>
              </w:smartTagPr>
              <w:r w:rsidRPr="003237CD">
                <w:rPr>
                  <w:sz w:val="22"/>
                </w:rPr>
                <w:t>0,001 мм</w:t>
              </w:r>
            </w:smartTag>
            <w:r w:rsidRPr="003237CD">
              <w:rPr>
                <w:sz w:val="22"/>
              </w:rPr>
              <w:t xml:space="preserve">; </w:t>
            </w:r>
          </w:p>
          <w:p w14:paraId="5E703073" w14:textId="77777777" w:rsidR="003237CD" w:rsidRPr="003237CD" w:rsidRDefault="003237CD" w:rsidP="009779D0">
            <w:pPr>
              <w:shd w:val="clear" w:color="auto" w:fill="FFFFFF"/>
              <w:jc w:val="both"/>
              <w:rPr>
                <w:sz w:val="22"/>
              </w:rPr>
            </w:pPr>
            <w:r w:rsidRPr="003237CD">
              <w:rPr>
                <w:sz w:val="22"/>
              </w:rPr>
              <w:t>0,002 мм;</w:t>
            </w:r>
          </w:p>
        </w:tc>
      </w:tr>
      <w:tr w:rsidR="003237CD" w:rsidRPr="003237CD" w14:paraId="3592AA1B" w14:textId="77777777" w:rsidTr="00B25328">
        <w:trPr>
          <w:gridAfter w:val="1"/>
          <w:wAfter w:w="8" w:type="dxa"/>
          <w:cantSplit/>
          <w:trHeight w:val="227"/>
        </w:trPr>
        <w:tc>
          <w:tcPr>
            <w:tcW w:w="684" w:type="dxa"/>
          </w:tcPr>
          <w:p w14:paraId="3611CBEF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</w:rPr>
            </w:pPr>
            <w:r w:rsidRPr="003237CD">
              <w:rPr>
                <w:szCs w:val="20"/>
                <w:lang w:val="ru-RU"/>
              </w:rPr>
              <w:t>1.9*</w:t>
            </w:r>
          </w:p>
        </w:tc>
        <w:tc>
          <w:tcPr>
            <w:tcW w:w="1061" w:type="dxa"/>
          </w:tcPr>
          <w:p w14:paraId="63C9586E" w14:textId="77777777" w:rsidR="003237CD" w:rsidRPr="003237CD" w:rsidRDefault="003237CD" w:rsidP="009779D0">
            <w:pPr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3E524E2D" w14:textId="77777777" w:rsidR="003237CD" w:rsidRPr="003237CD" w:rsidRDefault="003237CD" w:rsidP="001E1998">
            <w:pPr>
              <w:shd w:val="clear" w:color="auto" w:fill="FFFFFF"/>
              <w:ind w:left="2"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01</w:t>
            </w:r>
          </w:p>
        </w:tc>
        <w:tc>
          <w:tcPr>
            <w:tcW w:w="2575" w:type="dxa"/>
          </w:tcPr>
          <w:p w14:paraId="768DE27F" w14:textId="77777777" w:rsidR="003237CD" w:rsidRPr="003237CD" w:rsidRDefault="003237CD" w:rsidP="009779D0">
            <w:pPr>
              <w:shd w:val="clear" w:color="auto" w:fill="FFFFFF"/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Микрометры гладкие </w:t>
            </w:r>
          </w:p>
        </w:tc>
        <w:tc>
          <w:tcPr>
            <w:tcW w:w="1959" w:type="dxa"/>
          </w:tcPr>
          <w:p w14:paraId="3C370D49" w14:textId="77777777" w:rsidR="003237CD" w:rsidRPr="003237CD" w:rsidRDefault="003237CD" w:rsidP="009779D0">
            <w:pPr>
              <w:shd w:val="clear" w:color="auto" w:fill="FFFFFF"/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250) мм</w:t>
            </w:r>
          </w:p>
        </w:tc>
        <w:tc>
          <w:tcPr>
            <w:tcW w:w="2271" w:type="dxa"/>
          </w:tcPr>
          <w:p w14:paraId="270579C5" w14:textId="77777777" w:rsidR="003237CD" w:rsidRPr="003237CD" w:rsidRDefault="003237CD" w:rsidP="009779D0">
            <w:pPr>
              <w:shd w:val="clear" w:color="auto" w:fill="FFFFFF"/>
              <w:ind w:right="-40"/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ц. д. (дискретность) (0,001 – 0,01) мм </w:t>
            </w:r>
          </w:p>
          <w:p w14:paraId="181D42A6" w14:textId="77777777" w:rsidR="003237CD" w:rsidRPr="003237CD" w:rsidRDefault="003237CD" w:rsidP="009779D0">
            <w:pPr>
              <w:shd w:val="clear" w:color="auto" w:fill="FFFFFF"/>
              <w:ind w:right="-40"/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1; 2;</w:t>
            </w:r>
          </w:p>
        </w:tc>
      </w:tr>
    </w:tbl>
    <w:p w14:paraId="56440D15" w14:textId="77777777" w:rsidR="00B25328" w:rsidRDefault="00B25328">
      <w:r>
        <w:br w:type="page"/>
      </w:r>
    </w:p>
    <w:tbl>
      <w:tblPr>
        <w:tblW w:w="9825" w:type="dxa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84"/>
        <w:gridCol w:w="1061"/>
        <w:gridCol w:w="1275"/>
        <w:gridCol w:w="2575"/>
        <w:gridCol w:w="1959"/>
        <w:gridCol w:w="2271"/>
      </w:tblGrid>
      <w:tr w:rsidR="00B25328" w:rsidRPr="003237CD" w14:paraId="4BC5A0E9" w14:textId="77777777" w:rsidTr="00B25328">
        <w:trPr>
          <w:cantSplit/>
          <w:trHeight w:val="227"/>
        </w:trPr>
        <w:tc>
          <w:tcPr>
            <w:tcW w:w="684" w:type="dxa"/>
          </w:tcPr>
          <w:p w14:paraId="1BC47822" w14:textId="790A171C" w:rsidR="00B25328" w:rsidRPr="003237CD" w:rsidRDefault="00B25328" w:rsidP="00B25328">
            <w:pPr>
              <w:pStyle w:val="af6"/>
              <w:ind w:left="-68" w:right="-78"/>
              <w:jc w:val="center"/>
              <w:rPr>
                <w:szCs w:val="20"/>
                <w:lang w:val="ru-RU"/>
              </w:rPr>
            </w:pPr>
            <w:r w:rsidRPr="00962156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061" w:type="dxa"/>
          </w:tcPr>
          <w:p w14:paraId="5B41773B" w14:textId="13259745" w:rsidR="00B25328" w:rsidRPr="003237CD" w:rsidRDefault="00B25328" w:rsidP="00B25328">
            <w:pPr>
              <w:jc w:val="center"/>
              <w:rPr>
                <w:sz w:val="22"/>
              </w:rPr>
            </w:pPr>
            <w:r w:rsidRPr="00962156">
              <w:rPr>
                <w:b/>
              </w:rPr>
              <w:t>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79880C30" w14:textId="2428DC8E" w:rsidR="00B25328" w:rsidRPr="003237CD" w:rsidRDefault="00B25328" w:rsidP="00B25328">
            <w:pPr>
              <w:shd w:val="clear" w:color="auto" w:fill="FFFFFF"/>
              <w:ind w:left="2" w:right="-51"/>
              <w:jc w:val="center"/>
              <w:rPr>
                <w:rStyle w:val="FontStyle49"/>
                <w:sz w:val="22"/>
              </w:rPr>
            </w:pPr>
            <w:r w:rsidRPr="00962156">
              <w:rPr>
                <w:b/>
              </w:rPr>
              <w:t>3</w:t>
            </w:r>
          </w:p>
        </w:tc>
        <w:tc>
          <w:tcPr>
            <w:tcW w:w="2575" w:type="dxa"/>
          </w:tcPr>
          <w:p w14:paraId="73489402" w14:textId="4EA1E6B0" w:rsidR="00B25328" w:rsidRPr="003237CD" w:rsidRDefault="00B25328" w:rsidP="00B25328">
            <w:pPr>
              <w:shd w:val="clear" w:color="auto" w:fill="FFFFFF"/>
              <w:jc w:val="center"/>
              <w:rPr>
                <w:sz w:val="22"/>
              </w:rPr>
            </w:pPr>
            <w:r w:rsidRPr="00962156">
              <w:rPr>
                <w:b/>
              </w:rPr>
              <w:t>4</w:t>
            </w:r>
          </w:p>
        </w:tc>
        <w:tc>
          <w:tcPr>
            <w:tcW w:w="1959" w:type="dxa"/>
          </w:tcPr>
          <w:p w14:paraId="4262F342" w14:textId="341BC322" w:rsidR="00B25328" w:rsidRPr="003237CD" w:rsidRDefault="00B25328" w:rsidP="00B25328">
            <w:pPr>
              <w:shd w:val="clear" w:color="auto" w:fill="FFFFFF"/>
              <w:jc w:val="center"/>
              <w:rPr>
                <w:sz w:val="22"/>
              </w:rPr>
            </w:pPr>
            <w:r w:rsidRPr="00962156">
              <w:rPr>
                <w:b/>
              </w:rPr>
              <w:t>5</w:t>
            </w:r>
          </w:p>
        </w:tc>
        <w:tc>
          <w:tcPr>
            <w:tcW w:w="2271" w:type="dxa"/>
          </w:tcPr>
          <w:p w14:paraId="691AFF6B" w14:textId="2819B6FC" w:rsidR="00B25328" w:rsidRPr="003237CD" w:rsidRDefault="00B25328" w:rsidP="00B25328">
            <w:pPr>
              <w:shd w:val="clear" w:color="auto" w:fill="FFFFFF"/>
              <w:ind w:right="-40" w:firstLine="2"/>
              <w:jc w:val="center"/>
              <w:rPr>
                <w:spacing w:val="-1"/>
                <w:sz w:val="22"/>
              </w:rPr>
            </w:pPr>
            <w:r w:rsidRPr="00962156">
              <w:rPr>
                <w:b/>
              </w:rPr>
              <w:t>6</w:t>
            </w:r>
          </w:p>
        </w:tc>
      </w:tr>
      <w:tr w:rsidR="003237CD" w:rsidRPr="003237CD" w14:paraId="341CB8E1" w14:textId="77777777" w:rsidTr="00B25328">
        <w:trPr>
          <w:cantSplit/>
          <w:trHeight w:val="227"/>
        </w:trPr>
        <w:tc>
          <w:tcPr>
            <w:tcW w:w="684" w:type="dxa"/>
          </w:tcPr>
          <w:p w14:paraId="56949271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  <w:lang w:val="ru-RU"/>
              </w:rPr>
            </w:pPr>
            <w:r w:rsidRPr="003237CD">
              <w:rPr>
                <w:szCs w:val="20"/>
                <w:lang w:val="ru-RU"/>
              </w:rPr>
              <w:t>1.10*</w:t>
            </w:r>
          </w:p>
        </w:tc>
        <w:tc>
          <w:tcPr>
            <w:tcW w:w="1061" w:type="dxa"/>
          </w:tcPr>
          <w:p w14:paraId="1CC2E194" w14:textId="77777777" w:rsidR="003237CD" w:rsidRPr="003237CD" w:rsidRDefault="003237CD" w:rsidP="009779D0">
            <w:pPr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7B54AD26" w14:textId="77777777" w:rsidR="003237CD" w:rsidRPr="003237CD" w:rsidRDefault="003237CD" w:rsidP="001E1998">
            <w:pPr>
              <w:shd w:val="clear" w:color="auto" w:fill="FFFFFF"/>
              <w:ind w:left="2"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01</w:t>
            </w:r>
          </w:p>
        </w:tc>
        <w:tc>
          <w:tcPr>
            <w:tcW w:w="2575" w:type="dxa"/>
          </w:tcPr>
          <w:p w14:paraId="7A838875" w14:textId="77777777" w:rsidR="003237CD" w:rsidRPr="003237CD" w:rsidRDefault="003237CD" w:rsidP="009779D0">
            <w:pPr>
              <w:shd w:val="clear" w:color="auto" w:fill="FFFFFF"/>
              <w:jc w:val="both"/>
              <w:rPr>
                <w:sz w:val="22"/>
              </w:rPr>
            </w:pPr>
            <w:r w:rsidRPr="003237CD">
              <w:rPr>
                <w:sz w:val="22"/>
              </w:rPr>
              <w:t>Микрометры рычажные</w:t>
            </w:r>
          </w:p>
        </w:tc>
        <w:tc>
          <w:tcPr>
            <w:tcW w:w="1959" w:type="dxa"/>
          </w:tcPr>
          <w:p w14:paraId="2316E1DF" w14:textId="77777777" w:rsidR="003237CD" w:rsidRPr="003237CD" w:rsidRDefault="003237CD" w:rsidP="009779D0">
            <w:pPr>
              <w:shd w:val="clear" w:color="auto" w:fill="FFFFFF"/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150) мм</w:t>
            </w:r>
          </w:p>
        </w:tc>
        <w:tc>
          <w:tcPr>
            <w:tcW w:w="2271" w:type="dxa"/>
          </w:tcPr>
          <w:p w14:paraId="3FE3FB1C" w14:textId="77777777" w:rsidR="003237CD" w:rsidRPr="003237CD" w:rsidRDefault="003237CD" w:rsidP="009779D0">
            <w:pPr>
              <w:shd w:val="clear" w:color="auto" w:fill="FFFFFF"/>
              <w:ind w:right="-40" w:firstLine="2"/>
              <w:jc w:val="both"/>
              <w:rPr>
                <w:spacing w:val="-1"/>
                <w:sz w:val="22"/>
              </w:rPr>
            </w:pPr>
            <w:r w:rsidRPr="003237CD">
              <w:rPr>
                <w:spacing w:val="-1"/>
                <w:sz w:val="22"/>
              </w:rPr>
              <w:t xml:space="preserve">ц. д. 0,001 мм; </w:t>
            </w:r>
          </w:p>
          <w:p w14:paraId="28252582" w14:textId="77777777" w:rsidR="003237CD" w:rsidRPr="003237CD" w:rsidRDefault="003237CD" w:rsidP="009779D0">
            <w:pPr>
              <w:shd w:val="clear" w:color="auto" w:fill="FFFFFF"/>
              <w:ind w:right="-40" w:firstLine="2"/>
              <w:jc w:val="both"/>
              <w:rPr>
                <w:sz w:val="22"/>
              </w:rPr>
            </w:pPr>
            <w:smartTag w:uri="urn:schemas-microsoft-com:office:smarttags" w:element="metricconverter">
              <w:smartTagPr>
                <w:attr w:name="ProductID" w:val="0,002 мм"/>
              </w:smartTagPr>
              <w:r w:rsidRPr="003237CD">
                <w:rPr>
                  <w:sz w:val="22"/>
                </w:rPr>
                <w:t>0,002 мм</w:t>
              </w:r>
            </w:smartTag>
          </w:p>
        </w:tc>
      </w:tr>
      <w:tr w:rsidR="003237CD" w:rsidRPr="003237CD" w14:paraId="2824C956" w14:textId="77777777" w:rsidTr="00B25328">
        <w:trPr>
          <w:cantSplit/>
          <w:trHeight w:val="227"/>
        </w:trPr>
        <w:tc>
          <w:tcPr>
            <w:tcW w:w="684" w:type="dxa"/>
          </w:tcPr>
          <w:p w14:paraId="4CED629C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</w:rPr>
            </w:pPr>
            <w:r w:rsidRPr="003237CD">
              <w:rPr>
                <w:szCs w:val="20"/>
                <w:lang w:val="ru-RU"/>
              </w:rPr>
              <w:t>1.11*</w:t>
            </w:r>
          </w:p>
        </w:tc>
        <w:tc>
          <w:tcPr>
            <w:tcW w:w="1061" w:type="dxa"/>
          </w:tcPr>
          <w:p w14:paraId="49ECD077" w14:textId="77777777" w:rsidR="003237CD" w:rsidRPr="003237CD" w:rsidRDefault="003237CD" w:rsidP="009779D0">
            <w:pPr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1D063E3F" w14:textId="77777777" w:rsidR="003237CD" w:rsidRPr="003237CD" w:rsidRDefault="003237CD" w:rsidP="001E1998">
            <w:pPr>
              <w:shd w:val="clear" w:color="auto" w:fill="FFFFFF"/>
              <w:ind w:left="2"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01</w:t>
            </w:r>
          </w:p>
        </w:tc>
        <w:tc>
          <w:tcPr>
            <w:tcW w:w="2575" w:type="dxa"/>
          </w:tcPr>
          <w:p w14:paraId="138EC8A3" w14:textId="77777777" w:rsidR="003237CD" w:rsidRPr="003237CD" w:rsidRDefault="003237CD" w:rsidP="009779D0">
            <w:pPr>
              <w:shd w:val="clear" w:color="auto" w:fill="FFFFFF"/>
              <w:jc w:val="both"/>
              <w:rPr>
                <w:sz w:val="22"/>
              </w:rPr>
            </w:pPr>
            <w:r w:rsidRPr="003237CD">
              <w:rPr>
                <w:sz w:val="22"/>
              </w:rPr>
              <w:t>Индикаторы часового типа</w:t>
            </w:r>
          </w:p>
        </w:tc>
        <w:tc>
          <w:tcPr>
            <w:tcW w:w="1959" w:type="dxa"/>
          </w:tcPr>
          <w:p w14:paraId="67B3CF35" w14:textId="77777777" w:rsidR="003237CD" w:rsidRPr="003237CD" w:rsidRDefault="003237CD" w:rsidP="009779D0">
            <w:pPr>
              <w:shd w:val="clear" w:color="auto" w:fill="FFFFFF"/>
              <w:ind w:left="2"/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10) мм</w:t>
            </w:r>
          </w:p>
        </w:tc>
        <w:tc>
          <w:tcPr>
            <w:tcW w:w="2271" w:type="dxa"/>
          </w:tcPr>
          <w:p w14:paraId="782114B8" w14:textId="014F8C07" w:rsidR="003237CD" w:rsidRPr="003237CD" w:rsidRDefault="003237CD" w:rsidP="009779D0">
            <w:pPr>
              <w:shd w:val="clear" w:color="auto" w:fill="FFFFFF"/>
              <w:ind w:right="-40"/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0; 1</w:t>
            </w:r>
            <w:r w:rsidR="00A52BC0">
              <w:rPr>
                <w:sz w:val="22"/>
              </w:rPr>
              <w:t>; 2</w:t>
            </w:r>
          </w:p>
        </w:tc>
      </w:tr>
      <w:tr w:rsidR="003237CD" w:rsidRPr="003237CD" w14:paraId="4D1DE876" w14:textId="77777777" w:rsidTr="00B25328">
        <w:trPr>
          <w:cantSplit/>
          <w:trHeight w:val="227"/>
        </w:trPr>
        <w:tc>
          <w:tcPr>
            <w:tcW w:w="684" w:type="dxa"/>
          </w:tcPr>
          <w:p w14:paraId="264CB0B3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</w:rPr>
            </w:pPr>
            <w:r w:rsidRPr="003237CD">
              <w:rPr>
                <w:szCs w:val="20"/>
                <w:lang w:val="ru-RU"/>
              </w:rPr>
              <w:t>1.12*</w:t>
            </w:r>
          </w:p>
        </w:tc>
        <w:tc>
          <w:tcPr>
            <w:tcW w:w="1061" w:type="dxa"/>
          </w:tcPr>
          <w:p w14:paraId="67238F4D" w14:textId="77777777" w:rsidR="003237CD" w:rsidRPr="003237CD" w:rsidRDefault="003237CD" w:rsidP="009779D0">
            <w:pPr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5A3D79BA" w14:textId="77777777" w:rsidR="003237CD" w:rsidRPr="003237CD" w:rsidRDefault="003237CD" w:rsidP="001E1998">
            <w:pPr>
              <w:shd w:val="clear" w:color="auto" w:fill="FFFFFF"/>
              <w:tabs>
                <w:tab w:val="center" w:pos="498"/>
              </w:tabs>
              <w:ind w:right="-51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01</w:t>
            </w:r>
          </w:p>
        </w:tc>
        <w:tc>
          <w:tcPr>
            <w:tcW w:w="2575" w:type="dxa"/>
          </w:tcPr>
          <w:p w14:paraId="0373BEF9" w14:textId="77777777" w:rsidR="003237CD" w:rsidRPr="003237CD" w:rsidRDefault="003237CD" w:rsidP="009779D0">
            <w:pPr>
              <w:shd w:val="clear" w:color="auto" w:fill="FFFFFF"/>
              <w:jc w:val="both"/>
              <w:rPr>
                <w:sz w:val="22"/>
              </w:rPr>
            </w:pPr>
            <w:r w:rsidRPr="003237CD">
              <w:rPr>
                <w:sz w:val="22"/>
              </w:rPr>
              <w:t>Индикаторы многооборотные</w:t>
            </w:r>
          </w:p>
        </w:tc>
        <w:tc>
          <w:tcPr>
            <w:tcW w:w="1959" w:type="dxa"/>
          </w:tcPr>
          <w:p w14:paraId="0A72073D" w14:textId="77777777" w:rsidR="003237CD" w:rsidRPr="003237CD" w:rsidRDefault="003237CD" w:rsidP="009779D0">
            <w:pPr>
              <w:shd w:val="clear" w:color="auto" w:fill="FFFFFF"/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2) мм</w:t>
            </w:r>
          </w:p>
        </w:tc>
        <w:tc>
          <w:tcPr>
            <w:tcW w:w="2271" w:type="dxa"/>
          </w:tcPr>
          <w:p w14:paraId="538C6C27" w14:textId="77777777" w:rsidR="003237CD" w:rsidRPr="003237CD" w:rsidRDefault="003237CD" w:rsidP="009779D0">
            <w:pPr>
              <w:shd w:val="clear" w:color="auto" w:fill="FFFFFF"/>
              <w:jc w:val="both"/>
              <w:rPr>
                <w:sz w:val="22"/>
              </w:rPr>
            </w:pPr>
            <w:r w:rsidRPr="003237CD">
              <w:rPr>
                <w:sz w:val="22"/>
              </w:rPr>
              <w:t>(1,5 – 5) мкм</w:t>
            </w:r>
          </w:p>
        </w:tc>
      </w:tr>
      <w:tr w:rsidR="003237CD" w:rsidRPr="003237CD" w14:paraId="512E1534" w14:textId="77777777" w:rsidTr="00B25328">
        <w:trPr>
          <w:cantSplit/>
          <w:trHeight w:val="227"/>
        </w:trPr>
        <w:tc>
          <w:tcPr>
            <w:tcW w:w="684" w:type="dxa"/>
          </w:tcPr>
          <w:p w14:paraId="0F6BDDF9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</w:rPr>
            </w:pPr>
            <w:r w:rsidRPr="003237CD">
              <w:rPr>
                <w:szCs w:val="20"/>
                <w:lang w:val="ru-RU"/>
              </w:rPr>
              <w:t>1.13*</w:t>
            </w:r>
          </w:p>
        </w:tc>
        <w:tc>
          <w:tcPr>
            <w:tcW w:w="1061" w:type="dxa"/>
          </w:tcPr>
          <w:p w14:paraId="382F4A89" w14:textId="77777777" w:rsidR="003237CD" w:rsidRPr="003237CD" w:rsidRDefault="003237CD" w:rsidP="009779D0">
            <w:pPr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094B42A3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01</w:t>
            </w:r>
          </w:p>
        </w:tc>
        <w:tc>
          <w:tcPr>
            <w:tcW w:w="2575" w:type="dxa"/>
          </w:tcPr>
          <w:p w14:paraId="27482B07" w14:textId="77777777" w:rsidR="003237CD" w:rsidRPr="003237CD" w:rsidRDefault="003237CD" w:rsidP="009779D0">
            <w:pPr>
              <w:shd w:val="clear" w:color="auto" w:fill="FFFFFF"/>
              <w:jc w:val="both"/>
              <w:rPr>
                <w:sz w:val="22"/>
              </w:rPr>
            </w:pPr>
            <w:r w:rsidRPr="003237CD">
              <w:rPr>
                <w:spacing w:val="-1"/>
                <w:sz w:val="22"/>
              </w:rPr>
              <w:t>Головки измерительные рычажно-</w:t>
            </w:r>
            <w:r w:rsidRPr="003237CD">
              <w:rPr>
                <w:sz w:val="22"/>
              </w:rPr>
              <w:t>зубчатые</w:t>
            </w:r>
          </w:p>
        </w:tc>
        <w:tc>
          <w:tcPr>
            <w:tcW w:w="1959" w:type="dxa"/>
          </w:tcPr>
          <w:p w14:paraId="16A76DC8" w14:textId="77777777" w:rsidR="003237CD" w:rsidRPr="003237CD" w:rsidRDefault="003237CD" w:rsidP="009779D0">
            <w:pPr>
              <w:shd w:val="clear" w:color="auto" w:fill="FFFFFF"/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0,04 мм;</w:t>
            </w:r>
          </w:p>
          <w:p w14:paraId="0A4F5544" w14:textId="734ABAF2" w:rsidR="003237CD" w:rsidRPr="003237CD" w:rsidRDefault="003237CD" w:rsidP="00A52BC0">
            <w:pPr>
              <w:shd w:val="clear" w:color="auto" w:fill="FFFFFF"/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± </w:t>
            </w:r>
            <w:smartTag w:uri="urn:schemas-microsoft-com:office:smarttags" w:element="metricconverter">
              <w:smartTagPr>
                <w:attr w:name="ProductID" w:val="0,05 мм"/>
              </w:smartTagPr>
              <w:r w:rsidRPr="003237CD">
                <w:rPr>
                  <w:sz w:val="22"/>
                </w:rPr>
                <w:t>0,05 мм</w:t>
              </w:r>
            </w:smartTag>
            <w:r w:rsidRPr="003237CD">
              <w:rPr>
                <w:sz w:val="22"/>
              </w:rPr>
              <w:t>;</w:t>
            </w:r>
            <w:r w:rsidR="00A52BC0">
              <w:rPr>
                <w:sz w:val="22"/>
              </w:rPr>
              <w:t xml:space="preserve"> </w:t>
            </w:r>
            <w:r w:rsidRPr="003237CD">
              <w:rPr>
                <w:sz w:val="22"/>
              </w:rPr>
              <w:t>± 0,1 мм</w:t>
            </w:r>
          </w:p>
        </w:tc>
        <w:tc>
          <w:tcPr>
            <w:tcW w:w="2271" w:type="dxa"/>
          </w:tcPr>
          <w:p w14:paraId="2086B6A5" w14:textId="77777777" w:rsidR="003237CD" w:rsidRPr="003237CD" w:rsidRDefault="003237CD" w:rsidP="009779D0">
            <w:pPr>
              <w:shd w:val="clear" w:color="auto" w:fill="FFFFFF"/>
              <w:ind w:hanging="7"/>
              <w:jc w:val="both"/>
              <w:rPr>
                <w:sz w:val="22"/>
              </w:rPr>
            </w:pPr>
            <w:r w:rsidRPr="003237CD">
              <w:rPr>
                <w:spacing w:val="-1"/>
                <w:sz w:val="22"/>
              </w:rPr>
              <w:t>ц. д. .0,01 мм</w:t>
            </w:r>
          </w:p>
          <w:p w14:paraId="6B19A078" w14:textId="77777777" w:rsidR="003237CD" w:rsidRPr="003237CD" w:rsidRDefault="003237CD" w:rsidP="009779D0">
            <w:pPr>
              <w:shd w:val="clear" w:color="auto" w:fill="FFFFFF"/>
              <w:ind w:hanging="7"/>
              <w:jc w:val="both"/>
              <w:rPr>
                <w:sz w:val="22"/>
              </w:rPr>
            </w:pPr>
            <w:r w:rsidRPr="003237CD">
              <w:rPr>
                <w:sz w:val="22"/>
              </w:rPr>
              <w:t>± (0,4 – 1,2) мм</w:t>
            </w:r>
          </w:p>
        </w:tc>
      </w:tr>
      <w:tr w:rsidR="003237CD" w:rsidRPr="003237CD" w14:paraId="43F86B9E" w14:textId="77777777" w:rsidTr="00B25328">
        <w:trPr>
          <w:cantSplit/>
          <w:trHeight w:val="227"/>
        </w:trPr>
        <w:tc>
          <w:tcPr>
            <w:tcW w:w="684" w:type="dxa"/>
          </w:tcPr>
          <w:p w14:paraId="6FF03E3C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</w:rPr>
            </w:pPr>
            <w:r w:rsidRPr="003237CD">
              <w:rPr>
                <w:szCs w:val="20"/>
                <w:lang w:val="ru-RU"/>
              </w:rPr>
              <w:t>1.14*</w:t>
            </w:r>
          </w:p>
        </w:tc>
        <w:tc>
          <w:tcPr>
            <w:tcW w:w="1061" w:type="dxa"/>
          </w:tcPr>
          <w:p w14:paraId="6E907589" w14:textId="77777777" w:rsidR="003237CD" w:rsidRPr="003237CD" w:rsidRDefault="003237CD" w:rsidP="009779D0">
            <w:pPr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36F9FEC8" w14:textId="77777777" w:rsidR="003237CD" w:rsidRPr="003237CD" w:rsidRDefault="003237CD" w:rsidP="001E1998">
            <w:pPr>
              <w:spacing w:line="280" w:lineRule="exact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01</w:t>
            </w:r>
          </w:p>
        </w:tc>
        <w:tc>
          <w:tcPr>
            <w:tcW w:w="2575" w:type="dxa"/>
          </w:tcPr>
          <w:p w14:paraId="2FB01BCB" w14:textId="77777777" w:rsidR="003237CD" w:rsidRPr="003237CD" w:rsidRDefault="003237CD" w:rsidP="009779D0">
            <w:pPr>
              <w:shd w:val="clear" w:color="auto" w:fill="FFFFFF"/>
              <w:jc w:val="both"/>
              <w:rPr>
                <w:sz w:val="22"/>
              </w:rPr>
            </w:pPr>
            <w:r w:rsidRPr="003237CD">
              <w:rPr>
                <w:sz w:val="22"/>
              </w:rPr>
              <w:t>Угломеры с нониусом 1; 2; 3; 4 типа</w:t>
            </w:r>
          </w:p>
        </w:tc>
        <w:tc>
          <w:tcPr>
            <w:tcW w:w="1959" w:type="dxa"/>
          </w:tcPr>
          <w:p w14:paraId="12270C1F" w14:textId="77777777" w:rsidR="003237CD" w:rsidRPr="003237CD" w:rsidRDefault="003237CD" w:rsidP="009779D0">
            <w:pPr>
              <w:shd w:val="clear" w:color="auto" w:fill="FFFFFF"/>
              <w:ind w:left="5"/>
              <w:jc w:val="both"/>
              <w:rPr>
                <w:sz w:val="22"/>
              </w:rPr>
            </w:pPr>
            <w:r w:rsidRPr="003237CD">
              <w:rPr>
                <w:sz w:val="22"/>
              </w:rPr>
              <w:t>0</w:t>
            </w:r>
            <w:r w:rsidRPr="003237CD">
              <w:rPr>
                <w:sz w:val="22"/>
              </w:rPr>
              <w:sym w:font="Symbol" w:char="F0B0"/>
            </w:r>
            <w:r w:rsidRPr="003237CD">
              <w:rPr>
                <w:sz w:val="22"/>
              </w:rPr>
              <w:t xml:space="preserve"> – 360</w:t>
            </w:r>
            <w:r w:rsidRPr="003237CD">
              <w:rPr>
                <w:sz w:val="22"/>
              </w:rPr>
              <w:sym w:font="Symbol" w:char="F0B0"/>
            </w:r>
          </w:p>
        </w:tc>
        <w:tc>
          <w:tcPr>
            <w:tcW w:w="2271" w:type="dxa"/>
          </w:tcPr>
          <w:p w14:paraId="7F08BEC6" w14:textId="77777777" w:rsidR="003237CD" w:rsidRPr="003237CD" w:rsidRDefault="003237CD" w:rsidP="009779D0">
            <w:pPr>
              <w:shd w:val="clear" w:color="auto" w:fill="FFFFFF"/>
              <w:ind w:right="-40"/>
              <w:jc w:val="both"/>
              <w:rPr>
                <w:sz w:val="22"/>
              </w:rPr>
            </w:pPr>
            <w:r w:rsidRPr="003237CD">
              <w:rPr>
                <w:sz w:val="22"/>
              </w:rPr>
              <w:t>ц. д. 2'; 5' 10'</w:t>
            </w:r>
          </w:p>
          <w:p w14:paraId="0D8BB701" w14:textId="045EB6BA" w:rsidR="003237CD" w:rsidRPr="003237CD" w:rsidRDefault="003237CD" w:rsidP="009779D0">
            <w:pPr>
              <w:shd w:val="clear" w:color="auto" w:fill="FFFFFF"/>
              <w:ind w:right="-40"/>
              <w:jc w:val="both"/>
              <w:rPr>
                <w:sz w:val="22"/>
              </w:rPr>
            </w:pPr>
            <w:r w:rsidRPr="003237CD">
              <w:rPr>
                <w:sz w:val="22"/>
              </w:rPr>
              <w:t>± 2'; 5'</w:t>
            </w:r>
            <w:r w:rsidR="00A52BC0">
              <w:rPr>
                <w:sz w:val="22"/>
              </w:rPr>
              <w:t>; 10</w:t>
            </w:r>
            <w:r w:rsidR="00A52BC0" w:rsidRPr="003237CD">
              <w:rPr>
                <w:sz w:val="22"/>
              </w:rPr>
              <w:t>'</w:t>
            </w:r>
          </w:p>
        </w:tc>
      </w:tr>
      <w:tr w:rsidR="003237CD" w:rsidRPr="003237CD" w14:paraId="0C9AD4AB" w14:textId="77777777" w:rsidTr="00B25328">
        <w:trPr>
          <w:cantSplit/>
          <w:trHeight w:val="227"/>
        </w:trPr>
        <w:tc>
          <w:tcPr>
            <w:tcW w:w="684" w:type="dxa"/>
          </w:tcPr>
          <w:p w14:paraId="2C456677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</w:rPr>
            </w:pPr>
            <w:r w:rsidRPr="003237CD">
              <w:rPr>
                <w:szCs w:val="20"/>
                <w:lang w:val="ru-RU"/>
              </w:rPr>
              <w:t>1.15*</w:t>
            </w:r>
          </w:p>
        </w:tc>
        <w:tc>
          <w:tcPr>
            <w:tcW w:w="1061" w:type="dxa"/>
          </w:tcPr>
          <w:p w14:paraId="7D78A371" w14:textId="77777777" w:rsidR="003237CD" w:rsidRPr="003237CD" w:rsidRDefault="003237CD" w:rsidP="009779D0">
            <w:pPr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18231971" w14:textId="77777777" w:rsidR="003237CD" w:rsidRPr="003237CD" w:rsidRDefault="003237CD" w:rsidP="001E1998">
            <w:pPr>
              <w:spacing w:line="280" w:lineRule="exact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01</w:t>
            </w:r>
          </w:p>
        </w:tc>
        <w:tc>
          <w:tcPr>
            <w:tcW w:w="2575" w:type="dxa"/>
          </w:tcPr>
          <w:p w14:paraId="1593D367" w14:textId="77777777" w:rsidR="003237CD" w:rsidRPr="003237CD" w:rsidRDefault="003237CD" w:rsidP="009779D0">
            <w:pPr>
              <w:shd w:val="clear" w:color="auto" w:fill="FFFFFF"/>
              <w:jc w:val="both"/>
              <w:rPr>
                <w:sz w:val="22"/>
              </w:rPr>
            </w:pPr>
            <w:r w:rsidRPr="003237CD">
              <w:rPr>
                <w:sz w:val="22"/>
              </w:rPr>
              <w:t>Нормалемеры</w:t>
            </w:r>
          </w:p>
        </w:tc>
        <w:tc>
          <w:tcPr>
            <w:tcW w:w="1959" w:type="dxa"/>
          </w:tcPr>
          <w:p w14:paraId="6321D79B" w14:textId="77777777" w:rsidR="003237CD" w:rsidRPr="003237CD" w:rsidRDefault="003237CD" w:rsidP="009779D0">
            <w:pPr>
              <w:shd w:val="clear" w:color="auto" w:fill="FFFFFF"/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120) мм</w:t>
            </w:r>
          </w:p>
        </w:tc>
        <w:tc>
          <w:tcPr>
            <w:tcW w:w="2271" w:type="dxa"/>
          </w:tcPr>
          <w:p w14:paraId="24593033" w14:textId="77777777" w:rsidR="003237CD" w:rsidRPr="003237CD" w:rsidRDefault="003237CD" w:rsidP="009779D0">
            <w:pPr>
              <w:shd w:val="clear" w:color="auto" w:fill="FFFFFF"/>
              <w:jc w:val="both"/>
              <w:rPr>
                <w:sz w:val="22"/>
              </w:rPr>
            </w:pPr>
            <w:r w:rsidRPr="003237CD">
              <w:rPr>
                <w:spacing w:val="-10"/>
                <w:sz w:val="22"/>
              </w:rPr>
              <w:t>± (0,006 – 0,0015) мм</w:t>
            </w:r>
          </w:p>
        </w:tc>
      </w:tr>
      <w:tr w:rsidR="003237CD" w:rsidRPr="003237CD" w14:paraId="52B65AF8" w14:textId="77777777" w:rsidTr="00B25328">
        <w:trPr>
          <w:cantSplit/>
          <w:trHeight w:val="227"/>
        </w:trPr>
        <w:tc>
          <w:tcPr>
            <w:tcW w:w="684" w:type="dxa"/>
          </w:tcPr>
          <w:p w14:paraId="43080154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  <w:lang w:val="ru-RU"/>
              </w:rPr>
            </w:pPr>
            <w:r w:rsidRPr="003237CD">
              <w:rPr>
                <w:szCs w:val="20"/>
                <w:lang w:val="ru-RU"/>
              </w:rPr>
              <w:t>3.1*</w:t>
            </w:r>
          </w:p>
        </w:tc>
        <w:tc>
          <w:tcPr>
            <w:tcW w:w="1061" w:type="dxa"/>
          </w:tcPr>
          <w:p w14:paraId="2527D6C3" w14:textId="77777777" w:rsidR="003237CD" w:rsidRPr="003237CD" w:rsidRDefault="003237CD" w:rsidP="009779D0">
            <w:pPr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0466AD8B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03</w:t>
            </w:r>
          </w:p>
        </w:tc>
        <w:tc>
          <w:tcPr>
            <w:tcW w:w="2575" w:type="dxa"/>
          </w:tcPr>
          <w:p w14:paraId="721C5189" w14:textId="6ECBD927" w:rsidR="003237CD" w:rsidRPr="003237CD" w:rsidRDefault="003237CD" w:rsidP="009779D0">
            <w:pPr>
              <w:shd w:val="clear" w:color="auto" w:fill="FFFFFF"/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Динамометры </w:t>
            </w:r>
          </w:p>
        </w:tc>
        <w:tc>
          <w:tcPr>
            <w:tcW w:w="1959" w:type="dxa"/>
          </w:tcPr>
          <w:p w14:paraId="4370DCC5" w14:textId="77777777" w:rsidR="003237CD" w:rsidRPr="003237CD" w:rsidRDefault="003237CD" w:rsidP="009779D0">
            <w:pPr>
              <w:shd w:val="clear" w:color="auto" w:fill="FFFFFF"/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1,5) кН;</w:t>
            </w:r>
          </w:p>
          <w:p w14:paraId="5BD24FE6" w14:textId="77777777" w:rsidR="003237CD" w:rsidRPr="003237CD" w:rsidRDefault="003237CD" w:rsidP="009779D0">
            <w:pPr>
              <w:shd w:val="clear" w:color="auto" w:fill="FFFFFF"/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150) кгс</w:t>
            </w:r>
          </w:p>
        </w:tc>
        <w:tc>
          <w:tcPr>
            <w:tcW w:w="2271" w:type="dxa"/>
          </w:tcPr>
          <w:p w14:paraId="2E501EB2" w14:textId="77777777" w:rsidR="003237CD" w:rsidRPr="003237CD" w:rsidRDefault="003237CD" w:rsidP="009779D0">
            <w:pPr>
              <w:shd w:val="clear" w:color="auto" w:fill="FFFFFF"/>
              <w:jc w:val="both"/>
              <w:rPr>
                <w:sz w:val="22"/>
              </w:rPr>
            </w:pPr>
            <w:r w:rsidRPr="003237CD">
              <w:rPr>
                <w:sz w:val="22"/>
              </w:rPr>
              <w:t>2 кл.</w:t>
            </w:r>
          </w:p>
        </w:tc>
      </w:tr>
      <w:tr w:rsidR="003237CD" w:rsidRPr="003237CD" w14:paraId="29D53CE0" w14:textId="77777777" w:rsidTr="00B25328">
        <w:trPr>
          <w:cantSplit/>
          <w:trHeight w:val="227"/>
        </w:trPr>
        <w:tc>
          <w:tcPr>
            <w:tcW w:w="684" w:type="dxa"/>
          </w:tcPr>
          <w:p w14:paraId="38CCC0CC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  <w:lang w:val="ru-RU"/>
              </w:rPr>
            </w:pPr>
            <w:r w:rsidRPr="003237CD">
              <w:rPr>
                <w:szCs w:val="20"/>
                <w:lang w:val="ru-RU"/>
              </w:rPr>
              <w:t>3.2*</w:t>
            </w:r>
          </w:p>
        </w:tc>
        <w:tc>
          <w:tcPr>
            <w:tcW w:w="1061" w:type="dxa"/>
          </w:tcPr>
          <w:p w14:paraId="220D30BF" w14:textId="77777777" w:rsidR="003237CD" w:rsidRPr="003237CD" w:rsidRDefault="003237CD" w:rsidP="009779D0">
            <w:pPr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6F13D2AB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03</w:t>
            </w:r>
          </w:p>
        </w:tc>
        <w:tc>
          <w:tcPr>
            <w:tcW w:w="2575" w:type="dxa"/>
          </w:tcPr>
          <w:p w14:paraId="588A0ACB" w14:textId="77777777" w:rsidR="003237CD" w:rsidRDefault="003237CD" w:rsidP="009779D0">
            <w:pPr>
              <w:shd w:val="clear" w:color="auto" w:fill="FFFFFF"/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Граммометры </w:t>
            </w:r>
          </w:p>
          <w:p w14:paraId="6685EEAB" w14:textId="1D56B1F1" w:rsidR="008A09AE" w:rsidRPr="003237CD" w:rsidRDefault="008A09AE" w:rsidP="009779D0">
            <w:pPr>
              <w:shd w:val="clear" w:color="auto" w:fill="FFFFFF"/>
              <w:jc w:val="both"/>
              <w:rPr>
                <w:sz w:val="22"/>
              </w:rPr>
            </w:pPr>
          </w:p>
        </w:tc>
        <w:tc>
          <w:tcPr>
            <w:tcW w:w="1959" w:type="dxa"/>
          </w:tcPr>
          <w:p w14:paraId="3B21FC66" w14:textId="77777777" w:rsidR="003237CD" w:rsidRPr="003237CD" w:rsidRDefault="003237CD" w:rsidP="009779D0">
            <w:pPr>
              <w:shd w:val="clear" w:color="auto" w:fill="FFFFFF"/>
              <w:ind w:left="5"/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1000) гс</w:t>
            </w:r>
          </w:p>
        </w:tc>
        <w:tc>
          <w:tcPr>
            <w:tcW w:w="2271" w:type="dxa"/>
          </w:tcPr>
          <w:p w14:paraId="21DCAC93" w14:textId="77777777" w:rsidR="003237CD" w:rsidRPr="003237CD" w:rsidRDefault="003237CD" w:rsidP="009779D0">
            <w:pPr>
              <w:shd w:val="clear" w:color="auto" w:fill="FFFFFF"/>
              <w:ind w:right="-40"/>
              <w:jc w:val="both"/>
              <w:rPr>
                <w:sz w:val="22"/>
              </w:rPr>
            </w:pPr>
            <w:r w:rsidRPr="003237CD">
              <w:rPr>
                <w:sz w:val="22"/>
              </w:rPr>
              <w:t>± 4 % от Р</w:t>
            </w:r>
            <w:r w:rsidRPr="003237CD">
              <w:rPr>
                <w:sz w:val="22"/>
                <w:vertAlign w:val="subscript"/>
              </w:rPr>
              <w:t>мах</w:t>
            </w:r>
          </w:p>
        </w:tc>
      </w:tr>
      <w:tr w:rsidR="003237CD" w:rsidRPr="003237CD" w14:paraId="5C1732A9" w14:textId="77777777" w:rsidTr="00B25328">
        <w:trPr>
          <w:cantSplit/>
          <w:trHeight w:val="227"/>
        </w:trPr>
        <w:tc>
          <w:tcPr>
            <w:tcW w:w="684" w:type="dxa"/>
          </w:tcPr>
          <w:p w14:paraId="748D1D10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  <w:lang w:val="ru-RU"/>
              </w:rPr>
            </w:pPr>
            <w:r w:rsidRPr="003237CD">
              <w:rPr>
                <w:szCs w:val="20"/>
                <w:lang w:val="ru-RU"/>
              </w:rPr>
              <w:t>4.1*</w:t>
            </w:r>
          </w:p>
        </w:tc>
        <w:tc>
          <w:tcPr>
            <w:tcW w:w="1061" w:type="dxa"/>
          </w:tcPr>
          <w:p w14:paraId="64A0D7C9" w14:textId="77777777" w:rsidR="003237CD" w:rsidRPr="003237CD" w:rsidRDefault="003237CD" w:rsidP="009779D0">
            <w:pPr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0983264B" w14:textId="77777777" w:rsidR="003237CD" w:rsidRPr="003237CD" w:rsidRDefault="003237CD" w:rsidP="001E1998">
            <w:pPr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04</w:t>
            </w:r>
          </w:p>
        </w:tc>
        <w:tc>
          <w:tcPr>
            <w:tcW w:w="2575" w:type="dxa"/>
          </w:tcPr>
          <w:p w14:paraId="0760D0C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Напоромеры, тягомеры, тягонапоромеры жидкостные и мембранные</w:t>
            </w:r>
          </w:p>
        </w:tc>
        <w:tc>
          <w:tcPr>
            <w:tcW w:w="1959" w:type="dxa"/>
          </w:tcPr>
          <w:p w14:paraId="283651B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40) кПа;</w:t>
            </w:r>
          </w:p>
          <w:p w14:paraId="46E990C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0,4)</w:t>
            </w:r>
            <w:r w:rsidRPr="003237CD">
              <w:rPr>
                <w:sz w:val="22"/>
                <w:lang w:val="en-US"/>
              </w:rPr>
              <w:t xml:space="preserve"> </w:t>
            </w:r>
            <w:r w:rsidRPr="003237CD">
              <w:rPr>
                <w:sz w:val="22"/>
              </w:rPr>
              <w:t>кгс/см</w:t>
            </w:r>
            <w:r w:rsidRPr="003237CD">
              <w:rPr>
                <w:sz w:val="22"/>
                <w:vertAlign w:val="superscript"/>
              </w:rPr>
              <w:t>2</w:t>
            </w:r>
            <w:r w:rsidRPr="003237CD">
              <w:rPr>
                <w:sz w:val="22"/>
              </w:rPr>
              <w:t xml:space="preserve"> </w:t>
            </w:r>
          </w:p>
        </w:tc>
        <w:tc>
          <w:tcPr>
            <w:tcW w:w="2271" w:type="dxa"/>
          </w:tcPr>
          <w:p w14:paraId="0963FE1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1,0; 1,5; 2,5</w:t>
            </w:r>
          </w:p>
        </w:tc>
      </w:tr>
      <w:tr w:rsidR="003237CD" w:rsidRPr="003237CD" w14:paraId="405A6D4C" w14:textId="77777777" w:rsidTr="00B25328">
        <w:trPr>
          <w:cantSplit/>
          <w:trHeight w:val="227"/>
        </w:trPr>
        <w:tc>
          <w:tcPr>
            <w:tcW w:w="684" w:type="dxa"/>
          </w:tcPr>
          <w:p w14:paraId="00FF5EBB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  <w:lang w:val="ru-RU"/>
              </w:rPr>
            </w:pPr>
            <w:r w:rsidRPr="003237CD">
              <w:rPr>
                <w:szCs w:val="20"/>
                <w:lang w:val="ru-RU"/>
              </w:rPr>
              <w:t>4.2*</w:t>
            </w:r>
          </w:p>
        </w:tc>
        <w:tc>
          <w:tcPr>
            <w:tcW w:w="1061" w:type="dxa"/>
          </w:tcPr>
          <w:p w14:paraId="5FE1DD89" w14:textId="77777777" w:rsidR="003237CD" w:rsidRPr="003237CD" w:rsidRDefault="003237CD" w:rsidP="009779D0">
            <w:pPr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76FCB40C" w14:textId="77777777" w:rsidR="003237CD" w:rsidRPr="003237CD" w:rsidRDefault="003237CD" w:rsidP="001E1998">
            <w:pPr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04</w:t>
            </w:r>
          </w:p>
        </w:tc>
        <w:tc>
          <w:tcPr>
            <w:tcW w:w="2575" w:type="dxa"/>
          </w:tcPr>
          <w:p w14:paraId="57942F8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Манометры кислородные</w:t>
            </w:r>
          </w:p>
        </w:tc>
        <w:tc>
          <w:tcPr>
            <w:tcW w:w="1959" w:type="dxa"/>
            <w:shd w:val="clear" w:color="auto" w:fill="auto"/>
          </w:tcPr>
          <w:p w14:paraId="6AEF97DE" w14:textId="4B8C63C4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(0 – </w:t>
            </w:r>
            <w:r w:rsidR="008A09AE">
              <w:rPr>
                <w:sz w:val="22"/>
              </w:rPr>
              <w:t>3</w:t>
            </w:r>
            <w:r w:rsidRPr="003237CD">
              <w:rPr>
                <w:sz w:val="22"/>
              </w:rPr>
              <w:t>5) МПа;</w:t>
            </w:r>
          </w:p>
          <w:p w14:paraId="04A21357" w14:textId="1073EFF3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(0 – </w:t>
            </w:r>
            <w:r w:rsidR="008A09AE">
              <w:rPr>
                <w:sz w:val="22"/>
              </w:rPr>
              <w:t>3</w:t>
            </w:r>
            <w:r w:rsidRPr="003237CD">
              <w:rPr>
                <w:sz w:val="22"/>
              </w:rPr>
              <w:t>50) кгс/см</w:t>
            </w:r>
            <w:r w:rsidRPr="003237CD">
              <w:rPr>
                <w:sz w:val="22"/>
                <w:vertAlign w:val="superscript"/>
              </w:rPr>
              <w:t>2</w:t>
            </w:r>
          </w:p>
        </w:tc>
        <w:tc>
          <w:tcPr>
            <w:tcW w:w="2271" w:type="dxa"/>
          </w:tcPr>
          <w:p w14:paraId="58CCB577" w14:textId="5C65C92D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кл. т. </w:t>
            </w:r>
            <w:r w:rsidR="008A09AE">
              <w:rPr>
                <w:sz w:val="22"/>
              </w:rPr>
              <w:t>0,6</w:t>
            </w:r>
            <w:r w:rsidRPr="003237CD">
              <w:rPr>
                <w:sz w:val="22"/>
              </w:rPr>
              <w:t>– 4,0</w:t>
            </w:r>
          </w:p>
        </w:tc>
      </w:tr>
      <w:tr w:rsidR="003237CD" w:rsidRPr="003237CD" w14:paraId="70FCA6F5" w14:textId="77777777" w:rsidTr="00B25328">
        <w:trPr>
          <w:cantSplit/>
          <w:trHeight w:val="227"/>
        </w:trPr>
        <w:tc>
          <w:tcPr>
            <w:tcW w:w="684" w:type="dxa"/>
          </w:tcPr>
          <w:p w14:paraId="681FD8FE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  <w:lang w:val="ru-RU"/>
              </w:rPr>
            </w:pPr>
            <w:r w:rsidRPr="003237CD">
              <w:rPr>
                <w:szCs w:val="20"/>
                <w:lang w:val="ru-RU"/>
              </w:rPr>
              <w:t>4.3*</w:t>
            </w:r>
          </w:p>
        </w:tc>
        <w:tc>
          <w:tcPr>
            <w:tcW w:w="1061" w:type="dxa"/>
          </w:tcPr>
          <w:p w14:paraId="28D4870E" w14:textId="77777777" w:rsidR="003237CD" w:rsidRPr="003237CD" w:rsidRDefault="003237CD" w:rsidP="009779D0">
            <w:pPr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7C4DE472" w14:textId="77777777" w:rsidR="003237CD" w:rsidRPr="003237CD" w:rsidRDefault="003237CD" w:rsidP="001E1998">
            <w:pPr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04</w:t>
            </w:r>
          </w:p>
          <w:p w14:paraId="5341EABD" w14:textId="77777777" w:rsidR="003237CD" w:rsidRPr="003237CD" w:rsidRDefault="003237CD" w:rsidP="001E1998">
            <w:pPr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05</w:t>
            </w:r>
          </w:p>
        </w:tc>
        <w:tc>
          <w:tcPr>
            <w:tcW w:w="2575" w:type="dxa"/>
          </w:tcPr>
          <w:p w14:paraId="22D7424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Манометры,</w:t>
            </w:r>
          </w:p>
          <w:p w14:paraId="3716940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мановакуумметры </w:t>
            </w:r>
          </w:p>
          <w:p w14:paraId="7839C28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показывающие</w:t>
            </w:r>
          </w:p>
        </w:tc>
        <w:tc>
          <w:tcPr>
            <w:tcW w:w="1959" w:type="dxa"/>
          </w:tcPr>
          <w:p w14:paraId="5AE7D9A1" w14:textId="77777777" w:rsidR="003237CD" w:rsidRPr="00A52BC0" w:rsidRDefault="003237CD" w:rsidP="009779D0">
            <w:pPr>
              <w:jc w:val="both"/>
              <w:rPr>
                <w:spacing w:val="-20"/>
                <w:sz w:val="22"/>
              </w:rPr>
            </w:pPr>
            <w:r w:rsidRPr="00A52BC0">
              <w:rPr>
                <w:spacing w:val="-20"/>
                <w:sz w:val="22"/>
              </w:rPr>
              <w:t xml:space="preserve">Верхний предел </w:t>
            </w:r>
          </w:p>
          <w:p w14:paraId="0B94DE9E" w14:textId="77777777" w:rsidR="003237CD" w:rsidRPr="00A52BC0" w:rsidRDefault="003237CD" w:rsidP="009779D0">
            <w:pPr>
              <w:jc w:val="both"/>
              <w:rPr>
                <w:spacing w:val="-20"/>
                <w:sz w:val="22"/>
              </w:rPr>
            </w:pPr>
            <w:r w:rsidRPr="00A52BC0">
              <w:rPr>
                <w:spacing w:val="-20"/>
                <w:sz w:val="22"/>
              </w:rPr>
              <w:t>для манометров:</w:t>
            </w:r>
          </w:p>
          <w:p w14:paraId="692D00CE" w14:textId="77777777" w:rsidR="003237CD" w:rsidRPr="00A52BC0" w:rsidRDefault="003237CD" w:rsidP="009779D0">
            <w:pPr>
              <w:jc w:val="both"/>
              <w:rPr>
                <w:spacing w:val="-20"/>
                <w:sz w:val="22"/>
              </w:rPr>
            </w:pPr>
            <w:r w:rsidRPr="00A52BC0">
              <w:rPr>
                <w:spacing w:val="-20"/>
                <w:sz w:val="22"/>
              </w:rPr>
              <w:t>от 0,06 до 60 МПа;</w:t>
            </w:r>
          </w:p>
          <w:p w14:paraId="5B24339F" w14:textId="77777777" w:rsidR="00D43280" w:rsidRPr="00A52BC0" w:rsidRDefault="003237CD" w:rsidP="009779D0">
            <w:pPr>
              <w:jc w:val="both"/>
              <w:rPr>
                <w:spacing w:val="-20"/>
                <w:sz w:val="22"/>
              </w:rPr>
            </w:pPr>
            <w:r w:rsidRPr="00A52BC0">
              <w:rPr>
                <w:spacing w:val="-20"/>
                <w:sz w:val="22"/>
              </w:rPr>
              <w:t xml:space="preserve">от 0,6 до </w:t>
            </w:r>
          </w:p>
          <w:p w14:paraId="7E84BB85" w14:textId="263BB1E4" w:rsidR="003237CD" w:rsidRPr="00A52BC0" w:rsidRDefault="003237CD" w:rsidP="009779D0">
            <w:pPr>
              <w:jc w:val="both"/>
              <w:rPr>
                <w:spacing w:val="-20"/>
                <w:sz w:val="22"/>
              </w:rPr>
            </w:pPr>
            <w:r w:rsidRPr="00A52BC0">
              <w:rPr>
                <w:spacing w:val="-20"/>
                <w:sz w:val="22"/>
              </w:rPr>
              <w:t xml:space="preserve">600 кгс/см </w:t>
            </w:r>
            <w:r w:rsidRPr="00A52BC0">
              <w:rPr>
                <w:spacing w:val="-20"/>
                <w:sz w:val="22"/>
                <w:vertAlign w:val="superscript"/>
              </w:rPr>
              <w:t>2</w:t>
            </w:r>
            <w:r w:rsidRPr="00A52BC0">
              <w:rPr>
                <w:spacing w:val="-20"/>
                <w:sz w:val="22"/>
              </w:rPr>
              <w:t>;</w:t>
            </w:r>
          </w:p>
          <w:p w14:paraId="451AD19B" w14:textId="77777777" w:rsidR="003237CD" w:rsidRPr="00A52BC0" w:rsidRDefault="003237CD" w:rsidP="009779D0">
            <w:pPr>
              <w:jc w:val="both"/>
              <w:rPr>
                <w:spacing w:val="-20"/>
                <w:sz w:val="22"/>
              </w:rPr>
            </w:pPr>
            <w:r w:rsidRPr="00A52BC0">
              <w:rPr>
                <w:spacing w:val="-20"/>
                <w:sz w:val="22"/>
              </w:rPr>
              <w:t>для мановакуумметров: от 0,06 до 2,4 МПа;</w:t>
            </w:r>
          </w:p>
          <w:p w14:paraId="30E7FD8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A52BC0">
              <w:rPr>
                <w:spacing w:val="-20"/>
                <w:sz w:val="22"/>
              </w:rPr>
              <w:t>от 0,6 до 24 кгс/см</w:t>
            </w:r>
            <w:r w:rsidRPr="00A52BC0">
              <w:rPr>
                <w:spacing w:val="-20"/>
                <w:sz w:val="22"/>
                <w:vertAlign w:val="superscript"/>
              </w:rPr>
              <w:t>2</w:t>
            </w:r>
          </w:p>
        </w:tc>
        <w:tc>
          <w:tcPr>
            <w:tcW w:w="2271" w:type="dxa"/>
          </w:tcPr>
          <w:p w14:paraId="4EF6E6A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0,4 – 4,0</w:t>
            </w:r>
          </w:p>
        </w:tc>
      </w:tr>
      <w:tr w:rsidR="003237CD" w:rsidRPr="003237CD" w14:paraId="60B3B680" w14:textId="77777777" w:rsidTr="00B25328">
        <w:trPr>
          <w:cantSplit/>
          <w:trHeight w:val="227"/>
        </w:trPr>
        <w:tc>
          <w:tcPr>
            <w:tcW w:w="684" w:type="dxa"/>
          </w:tcPr>
          <w:p w14:paraId="279DE79D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  <w:lang w:val="ru-RU"/>
              </w:rPr>
            </w:pPr>
            <w:r w:rsidRPr="003237CD">
              <w:rPr>
                <w:szCs w:val="20"/>
                <w:lang w:val="ru-RU"/>
              </w:rPr>
              <w:t>4.4*</w:t>
            </w:r>
          </w:p>
        </w:tc>
        <w:tc>
          <w:tcPr>
            <w:tcW w:w="1061" w:type="dxa"/>
          </w:tcPr>
          <w:p w14:paraId="6FCB2702" w14:textId="77777777" w:rsidR="003237CD" w:rsidRPr="003237CD" w:rsidRDefault="003237CD" w:rsidP="009779D0">
            <w:pPr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5FA461AC" w14:textId="77777777" w:rsidR="003237CD" w:rsidRPr="003237CD" w:rsidRDefault="003237CD" w:rsidP="001E1998">
            <w:pPr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04</w:t>
            </w:r>
          </w:p>
          <w:p w14:paraId="4043FDB1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</w:p>
        </w:tc>
        <w:tc>
          <w:tcPr>
            <w:tcW w:w="2575" w:type="dxa"/>
          </w:tcPr>
          <w:p w14:paraId="0B6852F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Преобразователи измерительные избыточного давления</w:t>
            </w:r>
          </w:p>
        </w:tc>
        <w:tc>
          <w:tcPr>
            <w:tcW w:w="1959" w:type="dxa"/>
          </w:tcPr>
          <w:p w14:paraId="3C434ACF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(0 – 60) МПа;</w:t>
            </w:r>
          </w:p>
          <w:p w14:paraId="7C99BDD0" w14:textId="77777777" w:rsidR="003237CD" w:rsidRPr="003237CD" w:rsidRDefault="003237CD" w:rsidP="009779D0">
            <w:pPr>
              <w:rPr>
                <w:sz w:val="22"/>
                <w:lang w:val="en-US"/>
              </w:rPr>
            </w:pPr>
            <w:r w:rsidRPr="003237CD">
              <w:rPr>
                <w:sz w:val="22"/>
                <w:lang w:val="en-US"/>
              </w:rPr>
              <w:t>(</w:t>
            </w:r>
            <w:r w:rsidRPr="003237CD">
              <w:rPr>
                <w:sz w:val="22"/>
              </w:rPr>
              <w:t>0 – 600 кгс/см</w:t>
            </w:r>
            <w:r w:rsidRPr="003237CD">
              <w:rPr>
                <w:sz w:val="22"/>
                <w:vertAlign w:val="superscript"/>
              </w:rPr>
              <w:t>2</w:t>
            </w:r>
            <w:r w:rsidRPr="003237CD">
              <w:rPr>
                <w:sz w:val="22"/>
                <w:lang w:val="en-US"/>
              </w:rPr>
              <w:t>)</w:t>
            </w:r>
          </w:p>
        </w:tc>
        <w:tc>
          <w:tcPr>
            <w:tcW w:w="2271" w:type="dxa"/>
          </w:tcPr>
          <w:p w14:paraId="3113D3D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кл. т. 0,25 </w:t>
            </w:r>
          </w:p>
        </w:tc>
      </w:tr>
      <w:tr w:rsidR="003237CD" w:rsidRPr="003237CD" w14:paraId="0E8F3BA2" w14:textId="77777777" w:rsidTr="00B25328">
        <w:trPr>
          <w:cantSplit/>
          <w:trHeight w:val="227"/>
        </w:trPr>
        <w:tc>
          <w:tcPr>
            <w:tcW w:w="684" w:type="dxa"/>
          </w:tcPr>
          <w:p w14:paraId="696D37F2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  <w:lang w:val="ru-RU"/>
              </w:rPr>
            </w:pPr>
            <w:r w:rsidRPr="003237CD">
              <w:rPr>
                <w:szCs w:val="20"/>
                <w:lang w:val="ru-RU"/>
              </w:rPr>
              <w:t>4.5*</w:t>
            </w:r>
          </w:p>
        </w:tc>
        <w:tc>
          <w:tcPr>
            <w:tcW w:w="1061" w:type="dxa"/>
          </w:tcPr>
          <w:p w14:paraId="1E082AE3" w14:textId="77777777" w:rsidR="003237CD" w:rsidRPr="003237CD" w:rsidRDefault="003237CD" w:rsidP="009779D0">
            <w:pPr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3A62167D" w14:textId="77777777" w:rsidR="003237CD" w:rsidRPr="003237CD" w:rsidRDefault="003237CD" w:rsidP="001E1998">
            <w:pPr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04</w:t>
            </w:r>
          </w:p>
          <w:p w14:paraId="600592F3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05</w:t>
            </w:r>
          </w:p>
        </w:tc>
        <w:tc>
          <w:tcPr>
            <w:tcW w:w="2575" w:type="dxa"/>
          </w:tcPr>
          <w:p w14:paraId="50E35070" w14:textId="77777777" w:rsidR="003237CD" w:rsidRPr="00A52BC0" w:rsidRDefault="003237CD" w:rsidP="009779D0">
            <w:pPr>
              <w:jc w:val="both"/>
              <w:rPr>
                <w:spacing w:val="-20"/>
                <w:sz w:val="22"/>
              </w:rPr>
            </w:pPr>
            <w:r w:rsidRPr="00A52BC0">
              <w:rPr>
                <w:spacing w:val="-20"/>
                <w:sz w:val="22"/>
              </w:rPr>
              <w:t>Преобразователи измерительные давления-разрежения</w:t>
            </w:r>
          </w:p>
        </w:tc>
        <w:tc>
          <w:tcPr>
            <w:tcW w:w="1959" w:type="dxa"/>
          </w:tcPr>
          <w:p w14:paraId="3B91C29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от – 0,1 до 2,4 МПа;</w:t>
            </w:r>
          </w:p>
          <w:p w14:paraId="61E1DB0A" w14:textId="5135F988" w:rsidR="003237CD" w:rsidRPr="003237CD" w:rsidRDefault="003237CD" w:rsidP="00A52BC0">
            <w:pPr>
              <w:jc w:val="both"/>
              <w:rPr>
                <w:sz w:val="22"/>
              </w:rPr>
            </w:pPr>
            <w:r w:rsidRPr="00A52BC0">
              <w:rPr>
                <w:spacing w:val="-20"/>
                <w:sz w:val="22"/>
              </w:rPr>
              <w:t>(от – 1,0 до 24 кгс/см</w:t>
            </w:r>
            <w:r w:rsidRPr="00A52BC0">
              <w:rPr>
                <w:spacing w:val="-20"/>
                <w:sz w:val="22"/>
                <w:vertAlign w:val="superscript"/>
              </w:rPr>
              <w:t>2</w:t>
            </w:r>
            <w:r w:rsidRPr="00A52BC0">
              <w:rPr>
                <w:spacing w:val="-20"/>
                <w:sz w:val="22"/>
              </w:rPr>
              <w:t>)</w:t>
            </w:r>
          </w:p>
        </w:tc>
        <w:tc>
          <w:tcPr>
            <w:tcW w:w="2271" w:type="dxa"/>
          </w:tcPr>
          <w:p w14:paraId="309CE87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0,25</w:t>
            </w:r>
          </w:p>
        </w:tc>
      </w:tr>
      <w:tr w:rsidR="003237CD" w:rsidRPr="003237CD" w14:paraId="44817F77" w14:textId="77777777" w:rsidTr="00B25328">
        <w:trPr>
          <w:cantSplit/>
          <w:trHeight w:val="227"/>
        </w:trPr>
        <w:tc>
          <w:tcPr>
            <w:tcW w:w="684" w:type="dxa"/>
          </w:tcPr>
          <w:p w14:paraId="27EF68E1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  <w:lang w:val="ru-RU"/>
              </w:rPr>
            </w:pPr>
            <w:r w:rsidRPr="003237CD">
              <w:rPr>
                <w:szCs w:val="20"/>
                <w:lang w:val="ru-RU"/>
              </w:rPr>
              <w:t>5.1*</w:t>
            </w:r>
          </w:p>
        </w:tc>
        <w:tc>
          <w:tcPr>
            <w:tcW w:w="1061" w:type="dxa"/>
          </w:tcPr>
          <w:p w14:paraId="26974DF7" w14:textId="77777777" w:rsidR="003237CD" w:rsidRPr="003237CD" w:rsidRDefault="003237CD" w:rsidP="009779D0">
            <w:pPr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1596C87C" w14:textId="77777777" w:rsidR="003237CD" w:rsidRPr="003237CD" w:rsidRDefault="003237CD" w:rsidP="001E1998">
            <w:pPr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05</w:t>
            </w:r>
          </w:p>
        </w:tc>
        <w:tc>
          <w:tcPr>
            <w:tcW w:w="2575" w:type="dxa"/>
          </w:tcPr>
          <w:p w14:paraId="5496090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Вакуумметры показывающие</w:t>
            </w:r>
          </w:p>
        </w:tc>
        <w:tc>
          <w:tcPr>
            <w:tcW w:w="1959" w:type="dxa"/>
          </w:tcPr>
          <w:p w14:paraId="3EED0CFB" w14:textId="77777777" w:rsidR="00D43280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Верхний предел измерений: </w:t>
            </w:r>
          </w:p>
          <w:p w14:paraId="1AE50C11" w14:textId="16DD32A8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– 0,1 МПа;</w:t>
            </w:r>
          </w:p>
          <w:p w14:paraId="600C965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– 1 кгс/см</w:t>
            </w:r>
            <w:r w:rsidRPr="003237CD">
              <w:rPr>
                <w:sz w:val="22"/>
                <w:vertAlign w:val="superscript"/>
              </w:rPr>
              <w:t>2</w:t>
            </w:r>
            <w:r w:rsidRPr="003237CD">
              <w:rPr>
                <w:sz w:val="22"/>
              </w:rPr>
              <w:t xml:space="preserve"> </w:t>
            </w:r>
          </w:p>
        </w:tc>
        <w:tc>
          <w:tcPr>
            <w:tcW w:w="2271" w:type="dxa"/>
          </w:tcPr>
          <w:p w14:paraId="5DF01085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5DB6AFC2" w14:textId="41EE33A0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кл. т. </w:t>
            </w:r>
            <w:r w:rsidR="008A09AE">
              <w:rPr>
                <w:sz w:val="22"/>
              </w:rPr>
              <w:t>0,4</w:t>
            </w:r>
            <w:r w:rsidRPr="003237CD">
              <w:rPr>
                <w:sz w:val="22"/>
              </w:rPr>
              <w:t xml:space="preserve"> – 4,0</w:t>
            </w:r>
          </w:p>
        </w:tc>
      </w:tr>
      <w:tr w:rsidR="003237CD" w:rsidRPr="003237CD" w14:paraId="2678F7E6" w14:textId="77777777" w:rsidTr="00B25328">
        <w:trPr>
          <w:cantSplit/>
          <w:trHeight w:val="227"/>
        </w:trPr>
        <w:tc>
          <w:tcPr>
            <w:tcW w:w="684" w:type="dxa"/>
          </w:tcPr>
          <w:p w14:paraId="3703D7D7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  <w:lang w:val="ru-RU"/>
              </w:rPr>
            </w:pPr>
            <w:r w:rsidRPr="003237CD">
              <w:rPr>
                <w:szCs w:val="20"/>
                <w:lang w:val="ru-RU"/>
              </w:rPr>
              <w:t>10.1*</w:t>
            </w:r>
          </w:p>
        </w:tc>
        <w:tc>
          <w:tcPr>
            <w:tcW w:w="1061" w:type="dxa"/>
          </w:tcPr>
          <w:p w14:paraId="297C2441" w14:textId="77777777" w:rsidR="003237CD" w:rsidRPr="003237CD" w:rsidRDefault="003237CD" w:rsidP="009779D0">
            <w:pPr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1A87A097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10</w:t>
            </w:r>
          </w:p>
        </w:tc>
        <w:tc>
          <w:tcPr>
            <w:tcW w:w="2575" w:type="dxa"/>
          </w:tcPr>
          <w:p w14:paraId="6028859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Логометры магнитоэлектрические</w:t>
            </w:r>
          </w:p>
        </w:tc>
        <w:tc>
          <w:tcPr>
            <w:tcW w:w="1959" w:type="dxa"/>
          </w:tcPr>
          <w:p w14:paraId="6B3A3BDA" w14:textId="77777777" w:rsidR="00D43280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от – 200 °С до </w:t>
            </w:r>
          </w:p>
          <w:p w14:paraId="0D98D4CF" w14:textId="341701D2" w:rsidR="003237CD" w:rsidRPr="003237CD" w:rsidRDefault="003237CD" w:rsidP="00D4328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+ 500 °С</w:t>
            </w:r>
          </w:p>
        </w:tc>
        <w:tc>
          <w:tcPr>
            <w:tcW w:w="2271" w:type="dxa"/>
          </w:tcPr>
          <w:p w14:paraId="3B28C77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0,5</w:t>
            </w:r>
          </w:p>
        </w:tc>
      </w:tr>
      <w:tr w:rsidR="003237CD" w:rsidRPr="003237CD" w14:paraId="77AC7E15" w14:textId="77777777" w:rsidTr="00B25328">
        <w:trPr>
          <w:cantSplit/>
          <w:trHeight w:val="227"/>
        </w:trPr>
        <w:tc>
          <w:tcPr>
            <w:tcW w:w="684" w:type="dxa"/>
          </w:tcPr>
          <w:p w14:paraId="7D219B7F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  <w:lang w:val="ru-RU"/>
              </w:rPr>
            </w:pPr>
            <w:r w:rsidRPr="003237CD">
              <w:rPr>
                <w:szCs w:val="20"/>
                <w:lang w:val="ru-RU"/>
              </w:rPr>
              <w:t>10.3*</w:t>
            </w:r>
          </w:p>
        </w:tc>
        <w:tc>
          <w:tcPr>
            <w:tcW w:w="1061" w:type="dxa"/>
          </w:tcPr>
          <w:p w14:paraId="0D5745E2" w14:textId="77777777" w:rsidR="003237CD" w:rsidRPr="003237CD" w:rsidRDefault="003237CD" w:rsidP="009779D0">
            <w:pPr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6820B48F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10</w:t>
            </w:r>
          </w:p>
        </w:tc>
        <w:tc>
          <w:tcPr>
            <w:tcW w:w="2575" w:type="dxa"/>
          </w:tcPr>
          <w:p w14:paraId="49BBBA66" w14:textId="4CC2380C" w:rsidR="003237CD" w:rsidRPr="00A52BC0" w:rsidRDefault="003237CD" w:rsidP="009779D0">
            <w:pPr>
              <w:jc w:val="both"/>
              <w:rPr>
                <w:spacing w:val="-20"/>
                <w:sz w:val="22"/>
              </w:rPr>
            </w:pPr>
            <w:r w:rsidRPr="00A52BC0">
              <w:rPr>
                <w:spacing w:val="-20"/>
                <w:sz w:val="22"/>
              </w:rPr>
              <w:t xml:space="preserve">Милливольтметры </w:t>
            </w:r>
            <w:r w:rsidR="008A09AE">
              <w:rPr>
                <w:spacing w:val="-20"/>
                <w:sz w:val="22"/>
              </w:rPr>
              <w:t>пирометрические</w:t>
            </w:r>
          </w:p>
        </w:tc>
        <w:tc>
          <w:tcPr>
            <w:tcW w:w="1959" w:type="dxa"/>
          </w:tcPr>
          <w:p w14:paraId="07CE04E3" w14:textId="77777777" w:rsidR="00D43280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от – 50 °С до </w:t>
            </w:r>
          </w:p>
          <w:p w14:paraId="41EABCD6" w14:textId="25D21721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+300 °С</w:t>
            </w:r>
          </w:p>
        </w:tc>
        <w:tc>
          <w:tcPr>
            <w:tcW w:w="2271" w:type="dxa"/>
          </w:tcPr>
          <w:p w14:paraId="655B392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0,5</w:t>
            </w:r>
          </w:p>
        </w:tc>
      </w:tr>
      <w:tr w:rsidR="003237CD" w:rsidRPr="003237CD" w14:paraId="1186D0B4" w14:textId="77777777" w:rsidTr="00B25328">
        <w:trPr>
          <w:cantSplit/>
          <w:trHeight w:val="227"/>
        </w:trPr>
        <w:tc>
          <w:tcPr>
            <w:tcW w:w="684" w:type="dxa"/>
          </w:tcPr>
          <w:p w14:paraId="2F6DE191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  <w:lang w:val="ru-RU"/>
              </w:rPr>
            </w:pPr>
            <w:r w:rsidRPr="003237CD">
              <w:rPr>
                <w:szCs w:val="20"/>
                <w:lang w:val="ru-RU"/>
              </w:rPr>
              <w:t>10.4*</w:t>
            </w:r>
          </w:p>
        </w:tc>
        <w:tc>
          <w:tcPr>
            <w:tcW w:w="1061" w:type="dxa"/>
          </w:tcPr>
          <w:p w14:paraId="25734DEC" w14:textId="77777777" w:rsidR="003237CD" w:rsidRPr="003237CD" w:rsidRDefault="003237CD" w:rsidP="009779D0">
            <w:pPr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53810CD5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10</w:t>
            </w:r>
          </w:p>
        </w:tc>
        <w:tc>
          <w:tcPr>
            <w:tcW w:w="2575" w:type="dxa"/>
          </w:tcPr>
          <w:p w14:paraId="18D626C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Измерители цифровые ЦР</w:t>
            </w:r>
          </w:p>
        </w:tc>
        <w:tc>
          <w:tcPr>
            <w:tcW w:w="1959" w:type="dxa"/>
          </w:tcPr>
          <w:p w14:paraId="56C56D56" w14:textId="77777777" w:rsidR="00D43280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от – 50 °С до </w:t>
            </w:r>
          </w:p>
          <w:p w14:paraId="6A99E971" w14:textId="2717CAA2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+ 1200 °С</w:t>
            </w:r>
          </w:p>
        </w:tc>
        <w:tc>
          <w:tcPr>
            <w:tcW w:w="2271" w:type="dxa"/>
          </w:tcPr>
          <w:p w14:paraId="2D9D95C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0,5</w:t>
            </w:r>
          </w:p>
        </w:tc>
      </w:tr>
      <w:tr w:rsidR="003237CD" w:rsidRPr="003237CD" w14:paraId="6416CD42" w14:textId="77777777" w:rsidTr="00B25328">
        <w:trPr>
          <w:cantSplit/>
          <w:trHeight w:val="227"/>
        </w:trPr>
        <w:tc>
          <w:tcPr>
            <w:tcW w:w="684" w:type="dxa"/>
          </w:tcPr>
          <w:p w14:paraId="7C0136B8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  <w:lang w:val="ru-RU"/>
              </w:rPr>
            </w:pPr>
            <w:r w:rsidRPr="003237CD">
              <w:rPr>
                <w:szCs w:val="20"/>
                <w:lang w:val="ru-RU"/>
              </w:rPr>
              <w:t>10.5*</w:t>
            </w:r>
          </w:p>
        </w:tc>
        <w:tc>
          <w:tcPr>
            <w:tcW w:w="1061" w:type="dxa"/>
          </w:tcPr>
          <w:p w14:paraId="559D2CED" w14:textId="77777777" w:rsidR="003237CD" w:rsidRPr="003237CD" w:rsidRDefault="003237CD" w:rsidP="009779D0">
            <w:pPr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09D15226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10</w:t>
            </w:r>
          </w:p>
        </w:tc>
        <w:tc>
          <w:tcPr>
            <w:tcW w:w="2575" w:type="dxa"/>
          </w:tcPr>
          <w:p w14:paraId="3E492B4F" w14:textId="060449EC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Прибор А566</w:t>
            </w:r>
          </w:p>
        </w:tc>
        <w:tc>
          <w:tcPr>
            <w:tcW w:w="1959" w:type="dxa"/>
          </w:tcPr>
          <w:p w14:paraId="7B0FF401" w14:textId="77777777" w:rsidR="00D43280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от – 200 °С до </w:t>
            </w:r>
          </w:p>
          <w:p w14:paraId="180F55AF" w14:textId="6F0056D4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+ 200 °С</w:t>
            </w:r>
          </w:p>
        </w:tc>
        <w:tc>
          <w:tcPr>
            <w:tcW w:w="2271" w:type="dxa"/>
          </w:tcPr>
          <w:p w14:paraId="1F56E83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0,5</w:t>
            </w:r>
          </w:p>
        </w:tc>
      </w:tr>
    </w:tbl>
    <w:p w14:paraId="29C12606" w14:textId="77777777" w:rsidR="00B25328" w:rsidRDefault="00B25328">
      <w:r>
        <w:br w:type="page"/>
      </w:r>
    </w:p>
    <w:p w14:paraId="278DA774" w14:textId="77777777" w:rsidR="00B25328" w:rsidRDefault="00B25328"/>
    <w:tbl>
      <w:tblPr>
        <w:tblW w:w="9825" w:type="dxa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84"/>
        <w:gridCol w:w="1061"/>
        <w:gridCol w:w="1275"/>
        <w:gridCol w:w="2575"/>
        <w:gridCol w:w="1959"/>
        <w:gridCol w:w="2271"/>
      </w:tblGrid>
      <w:tr w:rsidR="00B25328" w:rsidRPr="003237CD" w14:paraId="399782DF" w14:textId="77777777" w:rsidTr="00B25328">
        <w:trPr>
          <w:cantSplit/>
          <w:trHeight w:val="227"/>
        </w:trPr>
        <w:tc>
          <w:tcPr>
            <w:tcW w:w="684" w:type="dxa"/>
          </w:tcPr>
          <w:p w14:paraId="580457D9" w14:textId="6B6B41AA" w:rsidR="00B25328" w:rsidRPr="003237CD" w:rsidRDefault="00B25328" w:rsidP="00B25328">
            <w:pPr>
              <w:pStyle w:val="af6"/>
              <w:ind w:left="-68" w:right="-78"/>
              <w:jc w:val="center"/>
              <w:rPr>
                <w:szCs w:val="20"/>
                <w:lang w:val="ru-RU"/>
              </w:rPr>
            </w:pPr>
            <w:r w:rsidRPr="0096215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61" w:type="dxa"/>
          </w:tcPr>
          <w:p w14:paraId="39AB092F" w14:textId="0CC302F5" w:rsidR="00B25328" w:rsidRPr="003237CD" w:rsidRDefault="00B25328" w:rsidP="00B25328">
            <w:pPr>
              <w:jc w:val="center"/>
              <w:rPr>
                <w:sz w:val="22"/>
              </w:rPr>
            </w:pPr>
            <w:r w:rsidRPr="00962156">
              <w:rPr>
                <w:b/>
              </w:rPr>
              <w:t>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718C1262" w14:textId="30552F92" w:rsidR="00B25328" w:rsidRPr="003237CD" w:rsidRDefault="00B25328" w:rsidP="00B25328">
            <w:pPr>
              <w:shd w:val="clear" w:color="auto" w:fill="FFFFFF"/>
              <w:ind w:right="-51"/>
              <w:jc w:val="center"/>
              <w:rPr>
                <w:rStyle w:val="FontStyle49"/>
                <w:sz w:val="22"/>
              </w:rPr>
            </w:pPr>
            <w:r w:rsidRPr="00962156">
              <w:rPr>
                <w:b/>
              </w:rPr>
              <w:t>3</w:t>
            </w:r>
          </w:p>
        </w:tc>
        <w:tc>
          <w:tcPr>
            <w:tcW w:w="2575" w:type="dxa"/>
          </w:tcPr>
          <w:p w14:paraId="25AA304A" w14:textId="4F0EC137" w:rsidR="00B25328" w:rsidRPr="003237CD" w:rsidRDefault="00B25328" w:rsidP="00B25328">
            <w:pPr>
              <w:jc w:val="center"/>
              <w:rPr>
                <w:sz w:val="22"/>
              </w:rPr>
            </w:pPr>
            <w:r w:rsidRPr="00962156">
              <w:rPr>
                <w:b/>
              </w:rPr>
              <w:t>4</w:t>
            </w:r>
          </w:p>
        </w:tc>
        <w:tc>
          <w:tcPr>
            <w:tcW w:w="1959" w:type="dxa"/>
          </w:tcPr>
          <w:p w14:paraId="0D0B55F0" w14:textId="04173845" w:rsidR="00B25328" w:rsidRPr="003237CD" w:rsidRDefault="00B25328" w:rsidP="00B25328">
            <w:pPr>
              <w:jc w:val="center"/>
              <w:rPr>
                <w:sz w:val="22"/>
              </w:rPr>
            </w:pPr>
            <w:r w:rsidRPr="00962156">
              <w:rPr>
                <w:b/>
              </w:rPr>
              <w:t>5</w:t>
            </w:r>
          </w:p>
        </w:tc>
        <w:tc>
          <w:tcPr>
            <w:tcW w:w="2271" w:type="dxa"/>
          </w:tcPr>
          <w:p w14:paraId="06EC7D81" w14:textId="09D66804" w:rsidR="00B25328" w:rsidRPr="003237CD" w:rsidRDefault="00B25328" w:rsidP="00B25328">
            <w:pPr>
              <w:jc w:val="center"/>
              <w:rPr>
                <w:sz w:val="22"/>
              </w:rPr>
            </w:pPr>
            <w:r w:rsidRPr="00962156">
              <w:rPr>
                <w:b/>
              </w:rPr>
              <w:t>6</w:t>
            </w:r>
          </w:p>
        </w:tc>
      </w:tr>
      <w:tr w:rsidR="003237CD" w:rsidRPr="003237CD" w14:paraId="4DA79A1E" w14:textId="77777777" w:rsidTr="00B25328">
        <w:trPr>
          <w:cantSplit/>
          <w:trHeight w:val="227"/>
        </w:trPr>
        <w:tc>
          <w:tcPr>
            <w:tcW w:w="684" w:type="dxa"/>
          </w:tcPr>
          <w:p w14:paraId="59CD49EC" w14:textId="6221121F" w:rsidR="003237CD" w:rsidRPr="003237CD" w:rsidRDefault="003237CD" w:rsidP="009779D0">
            <w:pPr>
              <w:pStyle w:val="af6"/>
              <w:ind w:left="-68" w:right="-78"/>
              <w:rPr>
                <w:szCs w:val="20"/>
                <w:lang w:val="ru-RU"/>
              </w:rPr>
            </w:pPr>
            <w:r w:rsidRPr="003237CD">
              <w:rPr>
                <w:szCs w:val="20"/>
                <w:lang w:val="ru-RU"/>
              </w:rPr>
              <w:t>10.6*</w:t>
            </w:r>
          </w:p>
        </w:tc>
        <w:tc>
          <w:tcPr>
            <w:tcW w:w="1061" w:type="dxa"/>
          </w:tcPr>
          <w:p w14:paraId="3399C09F" w14:textId="77777777" w:rsidR="003237CD" w:rsidRPr="003237CD" w:rsidRDefault="003237CD" w:rsidP="009779D0">
            <w:pPr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2C7F5E18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10</w:t>
            </w:r>
          </w:p>
        </w:tc>
        <w:tc>
          <w:tcPr>
            <w:tcW w:w="2575" w:type="dxa"/>
          </w:tcPr>
          <w:p w14:paraId="4C0D5AAD" w14:textId="77777777" w:rsidR="008A09AE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Регуляторы </w:t>
            </w:r>
          </w:p>
          <w:p w14:paraId="2D497964" w14:textId="050C8314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микропроцессорные </w:t>
            </w:r>
          </w:p>
        </w:tc>
        <w:tc>
          <w:tcPr>
            <w:tcW w:w="1959" w:type="dxa"/>
          </w:tcPr>
          <w:p w14:paraId="4F419280" w14:textId="24E58A1C" w:rsidR="008A09AE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от </w:t>
            </w:r>
            <w:r w:rsidR="008A09AE">
              <w:rPr>
                <w:sz w:val="22"/>
              </w:rPr>
              <w:t>минус 20</w:t>
            </w:r>
            <w:r w:rsidRPr="003237CD">
              <w:rPr>
                <w:sz w:val="22"/>
              </w:rPr>
              <w:t xml:space="preserve">0 °С </w:t>
            </w:r>
          </w:p>
          <w:p w14:paraId="76C2AD6B" w14:textId="4119CD08" w:rsidR="003237CD" w:rsidRPr="003237CD" w:rsidRDefault="003237CD" w:rsidP="008A09AE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до </w:t>
            </w:r>
            <w:r w:rsidR="008A09AE">
              <w:rPr>
                <w:sz w:val="22"/>
              </w:rPr>
              <w:t>2</w:t>
            </w:r>
            <w:r w:rsidRPr="003237CD">
              <w:rPr>
                <w:sz w:val="22"/>
              </w:rPr>
              <w:t>50</w:t>
            </w:r>
            <w:r w:rsidR="008A09AE">
              <w:rPr>
                <w:sz w:val="22"/>
              </w:rPr>
              <w:t>0</w:t>
            </w:r>
            <w:r w:rsidRPr="003237CD">
              <w:rPr>
                <w:sz w:val="22"/>
              </w:rPr>
              <w:t xml:space="preserve"> °С</w:t>
            </w:r>
          </w:p>
        </w:tc>
        <w:tc>
          <w:tcPr>
            <w:tcW w:w="2271" w:type="dxa"/>
          </w:tcPr>
          <w:p w14:paraId="2583D5A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0,25</w:t>
            </w:r>
          </w:p>
        </w:tc>
      </w:tr>
      <w:tr w:rsidR="003237CD" w:rsidRPr="003237CD" w14:paraId="3129BBDC" w14:textId="77777777" w:rsidTr="00B25328">
        <w:trPr>
          <w:cantSplit/>
          <w:trHeight w:val="227"/>
        </w:trPr>
        <w:tc>
          <w:tcPr>
            <w:tcW w:w="684" w:type="dxa"/>
          </w:tcPr>
          <w:p w14:paraId="31D04AD0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  <w:lang w:val="ru-RU"/>
              </w:rPr>
            </w:pPr>
            <w:r w:rsidRPr="003237CD">
              <w:rPr>
                <w:szCs w:val="20"/>
                <w:lang w:val="ru-RU"/>
              </w:rPr>
              <w:t>13.1*</w:t>
            </w:r>
          </w:p>
        </w:tc>
        <w:tc>
          <w:tcPr>
            <w:tcW w:w="1061" w:type="dxa"/>
          </w:tcPr>
          <w:p w14:paraId="1ED2E634" w14:textId="77777777" w:rsidR="003237CD" w:rsidRPr="003237CD" w:rsidRDefault="003237CD" w:rsidP="009779D0">
            <w:pPr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1BD62E29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13</w:t>
            </w:r>
          </w:p>
        </w:tc>
        <w:tc>
          <w:tcPr>
            <w:tcW w:w="2575" w:type="dxa"/>
          </w:tcPr>
          <w:p w14:paraId="02B5A980" w14:textId="77777777" w:rsidR="003237CD" w:rsidRPr="00A52BC0" w:rsidRDefault="003237CD" w:rsidP="009779D0">
            <w:pPr>
              <w:jc w:val="both"/>
              <w:rPr>
                <w:spacing w:val="-20"/>
                <w:sz w:val="22"/>
              </w:rPr>
            </w:pPr>
            <w:r w:rsidRPr="00A52BC0">
              <w:rPr>
                <w:spacing w:val="-20"/>
                <w:sz w:val="22"/>
              </w:rPr>
              <w:t>Вольтметры постоянного тока</w:t>
            </w:r>
          </w:p>
        </w:tc>
        <w:tc>
          <w:tcPr>
            <w:tcW w:w="1959" w:type="dxa"/>
          </w:tcPr>
          <w:p w14:paraId="0E34355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0,05 мВ – 1000 В</w:t>
            </w:r>
          </w:p>
        </w:tc>
        <w:tc>
          <w:tcPr>
            <w:tcW w:w="2271" w:type="dxa"/>
          </w:tcPr>
          <w:p w14:paraId="03F034E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0,1</w:t>
            </w:r>
          </w:p>
        </w:tc>
      </w:tr>
      <w:tr w:rsidR="003237CD" w:rsidRPr="003237CD" w14:paraId="652894DD" w14:textId="77777777" w:rsidTr="00B25328">
        <w:trPr>
          <w:cantSplit/>
          <w:trHeight w:val="227"/>
        </w:trPr>
        <w:tc>
          <w:tcPr>
            <w:tcW w:w="684" w:type="dxa"/>
          </w:tcPr>
          <w:p w14:paraId="2918C722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  <w:lang w:val="ru-RU"/>
              </w:rPr>
            </w:pPr>
            <w:r w:rsidRPr="003237CD">
              <w:rPr>
                <w:szCs w:val="20"/>
                <w:lang w:val="ru-RU"/>
              </w:rPr>
              <w:t>13.2*</w:t>
            </w:r>
          </w:p>
        </w:tc>
        <w:tc>
          <w:tcPr>
            <w:tcW w:w="1061" w:type="dxa"/>
          </w:tcPr>
          <w:p w14:paraId="369C1F85" w14:textId="77777777" w:rsidR="003237CD" w:rsidRPr="003237CD" w:rsidRDefault="003237CD" w:rsidP="009779D0">
            <w:pPr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1E7205B0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13</w:t>
            </w:r>
          </w:p>
        </w:tc>
        <w:tc>
          <w:tcPr>
            <w:tcW w:w="2575" w:type="dxa"/>
          </w:tcPr>
          <w:p w14:paraId="1750F8A6" w14:textId="77777777" w:rsidR="003237CD" w:rsidRPr="00A52BC0" w:rsidRDefault="003237CD" w:rsidP="009779D0">
            <w:pPr>
              <w:jc w:val="both"/>
              <w:rPr>
                <w:spacing w:val="-20"/>
                <w:sz w:val="22"/>
              </w:rPr>
            </w:pPr>
            <w:r w:rsidRPr="00A52BC0">
              <w:rPr>
                <w:spacing w:val="-20"/>
                <w:sz w:val="22"/>
              </w:rPr>
              <w:t>Вольтметры переменного тока</w:t>
            </w:r>
          </w:p>
        </w:tc>
        <w:tc>
          <w:tcPr>
            <w:tcW w:w="1959" w:type="dxa"/>
          </w:tcPr>
          <w:p w14:paraId="185FA54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до 1000 В;</w:t>
            </w:r>
          </w:p>
          <w:p w14:paraId="2853D49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20 Гц – 100 кГц</w:t>
            </w:r>
          </w:p>
        </w:tc>
        <w:tc>
          <w:tcPr>
            <w:tcW w:w="2271" w:type="dxa"/>
          </w:tcPr>
          <w:p w14:paraId="330F186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0,2</w:t>
            </w:r>
          </w:p>
        </w:tc>
      </w:tr>
      <w:tr w:rsidR="003237CD" w:rsidRPr="003237CD" w14:paraId="503C5855" w14:textId="77777777" w:rsidTr="00B25328">
        <w:trPr>
          <w:cantSplit/>
          <w:trHeight w:val="227"/>
        </w:trPr>
        <w:tc>
          <w:tcPr>
            <w:tcW w:w="684" w:type="dxa"/>
          </w:tcPr>
          <w:p w14:paraId="60E3D3E0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  <w:lang w:val="ru-RU"/>
              </w:rPr>
            </w:pPr>
            <w:r w:rsidRPr="003237CD">
              <w:rPr>
                <w:szCs w:val="20"/>
                <w:lang w:val="ru-RU"/>
              </w:rPr>
              <w:t>13.3*</w:t>
            </w:r>
          </w:p>
        </w:tc>
        <w:tc>
          <w:tcPr>
            <w:tcW w:w="1061" w:type="dxa"/>
          </w:tcPr>
          <w:p w14:paraId="1F44204E" w14:textId="77777777" w:rsidR="003237CD" w:rsidRPr="003237CD" w:rsidRDefault="003237CD" w:rsidP="009779D0">
            <w:pPr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13980158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13</w:t>
            </w:r>
          </w:p>
        </w:tc>
        <w:tc>
          <w:tcPr>
            <w:tcW w:w="2575" w:type="dxa"/>
          </w:tcPr>
          <w:p w14:paraId="49783880" w14:textId="77777777" w:rsidR="003237CD" w:rsidRPr="00A52BC0" w:rsidRDefault="003237CD" w:rsidP="009779D0">
            <w:pPr>
              <w:jc w:val="both"/>
              <w:rPr>
                <w:spacing w:val="-20"/>
                <w:sz w:val="22"/>
              </w:rPr>
            </w:pPr>
            <w:r w:rsidRPr="00A52BC0">
              <w:rPr>
                <w:spacing w:val="-20"/>
                <w:sz w:val="22"/>
              </w:rPr>
              <w:t>Амперметры постоянного тока</w:t>
            </w:r>
          </w:p>
        </w:tc>
        <w:tc>
          <w:tcPr>
            <w:tcW w:w="1959" w:type="dxa"/>
          </w:tcPr>
          <w:p w14:paraId="241C74C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(10</w:t>
            </w:r>
            <w:r w:rsidRPr="003237CD">
              <w:rPr>
                <w:sz w:val="22"/>
                <w:vertAlign w:val="superscript"/>
              </w:rPr>
              <w:t>-9</w:t>
            </w:r>
            <w:r w:rsidRPr="003237CD">
              <w:rPr>
                <w:sz w:val="22"/>
              </w:rPr>
              <w:t xml:space="preserve"> – 50) А</w:t>
            </w:r>
          </w:p>
        </w:tc>
        <w:tc>
          <w:tcPr>
            <w:tcW w:w="2271" w:type="dxa"/>
          </w:tcPr>
          <w:p w14:paraId="72B977F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0,2</w:t>
            </w:r>
          </w:p>
        </w:tc>
      </w:tr>
      <w:tr w:rsidR="003237CD" w:rsidRPr="003237CD" w14:paraId="57C92E0D" w14:textId="77777777" w:rsidTr="00B25328">
        <w:trPr>
          <w:cantSplit/>
          <w:trHeight w:val="227"/>
        </w:trPr>
        <w:tc>
          <w:tcPr>
            <w:tcW w:w="684" w:type="dxa"/>
          </w:tcPr>
          <w:p w14:paraId="36159CCE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  <w:lang w:val="ru-RU"/>
              </w:rPr>
            </w:pPr>
            <w:r w:rsidRPr="003237CD">
              <w:rPr>
                <w:szCs w:val="20"/>
                <w:lang w:val="ru-RU"/>
              </w:rPr>
              <w:t>13.4*</w:t>
            </w:r>
          </w:p>
        </w:tc>
        <w:tc>
          <w:tcPr>
            <w:tcW w:w="1061" w:type="dxa"/>
          </w:tcPr>
          <w:p w14:paraId="762D6233" w14:textId="77777777" w:rsidR="003237CD" w:rsidRPr="003237CD" w:rsidRDefault="003237CD" w:rsidP="009779D0">
            <w:pPr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461D36CA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13</w:t>
            </w:r>
          </w:p>
        </w:tc>
        <w:tc>
          <w:tcPr>
            <w:tcW w:w="2575" w:type="dxa"/>
          </w:tcPr>
          <w:p w14:paraId="69CBAB6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Амперметры переменного тока</w:t>
            </w:r>
          </w:p>
        </w:tc>
        <w:tc>
          <w:tcPr>
            <w:tcW w:w="1959" w:type="dxa"/>
          </w:tcPr>
          <w:p w14:paraId="457AE42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(10</w:t>
            </w:r>
            <w:r w:rsidRPr="003237CD">
              <w:rPr>
                <w:sz w:val="22"/>
                <w:vertAlign w:val="superscript"/>
              </w:rPr>
              <w:t>-5</w:t>
            </w:r>
            <w:r w:rsidRPr="003237CD">
              <w:rPr>
                <w:sz w:val="22"/>
              </w:rPr>
              <w:t xml:space="preserve"> – 50) А, </w:t>
            </w:r>
          </w:p>
          <w:p w14:paraId="168FC1A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(40 – 1000) Гц;</w:t>
            </w:r>
          </w:p>
          <w:p w14:paraId="2404E57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(2∙10</w:t>
            </w:r>
            <w:r w:rsidRPr="003237CD">
              <w:rPr>
                <w:sz w:val="22"/>
                <w:vertAlign w:val="superscript"/>
              </w:rPr>
              <w:t>-3</w:t>
            </w:r>
            <w:r w:rsidRPr="003237CD">
              <w:rPr>
                <w:sz w:val="22"/>
              </w:rPr>
              <w:t xml:space="preserve"> – 10) А,</w:t>
            </w:r>
          </w:p>
          <w:p w14:paraId="6AE37F6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45 Гц – 20 кГц</w:t>
            </w:r>
          </w:p>
        </w:tc>
        <w:tc>
          <w:tcPr>
            <w:tcW w:w="2271" w:type="dxa"/>
          </w:tcPr>
          <w:p w14:paraId="349BCB0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0,5</w:t>
            </w:r>
          </w:p>
        </w:tc>
      </w:tr>
      <w:tr w:rsidR="003237CD" w:rsidRPr="003237CD" w14:paraId="2B1F1030" w14:textId="77777777" w:rsidTr="00B25328">
        <w:trPr>
          <w:cantSplit/>
          <w:trHeight w:val="227"/>
        </w:trPr>
        <w:tc>
          <w:tcPr>
            <w:tcW w:w="684" w:type="dxa"/>
          </w:tcPr>
          <w:p w14:paraId="5BF88662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  <w:lang w:val="ru-RU"/>
              </w:rPr>
            </w:pPr>
            <w:r w:rsidRPr="003237CD">
              <w:rPr>
                <w:szCs w:val="20"/>
                <w:lang w:val="ru-RU"/>
              </w:rPr>
              <w:t>13.5*</w:t>
            </w:r>
          </w:p>
        </w:tc>
        <w:tc>
          <w:tcPr>
            <w:tcW w:w="1061" w:type="dxa"/>
          </w:tcPr>
          <w:p w14:paraId="68483963" w14:textId="77777777" w:rsidR="003237CD" w:rsidRPr="003237CD" w:rsidRDefault="003237CD" w:rsidP="009779D0">
            <w:pPr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35CE785C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13</w:t>
            </w:r>
          </w:p>
        </w:tc>
        <w:tc>
          <w:tcPr>
            <w:tcW w:w="2575" w:type="dxa"/>
          </w:tcPr>
          <w:p w14:paraId="4CEC42C1" w14:textId="77777777" w:rsidR="003237CD" w:rsidRPr="00A52BC0" w:rsidRDefault="003237CD" w:rsidP="009779D0">
            <w:pPr>
              <w:jc w:val="both"/>
              <w:rPr>
                <w:spacing w:val="-20"/>
                <w:sz w:val="22"/>
              </w:rPr>
            </w:pPr>
            <w:r w:rsidRPr="00A52BC0">
              <w:rPr>
                <w:spacing w:val="-20"/>
                <w:sz w:val="22"/>
              </w:rPr>
              <w:t>Магазины сопротивления постоянного тока измерительные</w:t>
            </w:r>
          </w:p>
        </w:tc>
        <w:tc>
          <w:tcPr>
            <w:tcW w:w="1959" w:type="dxa"/>
          </w:tcPr>
          <w:p w14:paraId="1EC9BE1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(10</w:t>
            </w:r>
            <w:r w:rsidRPr="003237CD">
              <w:rPr>
                <w:sz w:val="22"/>
                <w:vertAlign w:val="superscript"/>
              </w:rPr>
              <w:t>-2</w:t>
            </w:r>
            <w:r w:rsidRPr="003237CD">
              <w:rPr>
                <w:sz w:val="22"/>
              </w:rPr>
              <w:t xml:space="preserve"> – 10</w:t>
            </w:r>
            <w:r w:rsidRPr="003237CD">
              <w:rPr>
                <w:sz w:val="22"/>
                <w:vertAlign w:val="superscript"/>
              </w:rPr>
              <w:t>5</w:t>
            </w:r>
            <w:r w:rsidRPr="003237CD">
              <w:rPr>
                <w:sz w:val="22"/>
              </w:rPr>
              <w:t>) Ом</w:t>
            </w:r>
          </w:p>
        </w:tc>
        <w:tc>
          <w:tcPr>
            <w:tcW w:w="2271" w:type="dxa"/>
          </w:tcPr>
          <w:p w14:paraId="3C8DE88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0,02</w:t>
            </w:r>
          </w:p>
        </w:tc>
      </w:tr>
      <w:tr w:rsidR="003237CD" w:rsidRPr="003237CD" w14:paraId="0A9EF6EF" w14:textId="77777777" w:rsidTr="00B25328">
        <w:trPr>
          <w:cantSplit/>
          <w:trHeight w:val="227"/>
        </w:trPr>
        <w:tc>
          <w:tcPr>
            <w:tcW w:w="684" w:type="dxa"/>
          </w:tcPr>
          <w:p w14:paraId="61BCC64B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  <w:lang w:val="ru-RU"/>
              </w:rPr>
            </w:pPr>
            <w:r w:rsidRPr="003237CD">
              <w:rPr>
                <w:szCs w:val="20"/>
                <w:lang w:val="ru-RU"/>
              </w:rPr>
              <w:t>13.6*</w:t>
            </w:r>
          </w:p>
        </w:tc>
        <w:tc>
          <w:tcPr>
            <w:tcW w:w="1061" w:type="dxa"/>
          </w:tcPr>
          <w:p w14:paraId="221028AE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60F5513C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13</w:t>
            </w:r>
          </w:p>
        </w:tc>
        <w:tc>
          <w:tcPr>
            <w:tcW w:w="2575" w:type="dxa"/>
          </w:tcPr>
          <w:p w14:paraId="3E3A433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Мосты постоянного тока </w:t>
            </w:r>
          </w:p>
        </w:tc>
        <w:tc>
          <w:tcPr>
            <w:tcW w:w="1959" w:type="dxa"/>
          </w:tcPr>
          <w:p w14:paraId="5C31555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(10</w:t>
            </w:r>
            <w:r w:rsidRPr="003237CD">
              <w:rPr>
                <w:sz w:val="22"/>
                <w:vertAlign w:val="superscript"/>
              </w:rPr>
              <w:t>-3</w:t>
            </w:r>
            <w:r w:rsidRPr="003237CD">
              <w:rPr>
                <w:sz w:val="22"/>
              </w:rPr>
              <w:t xml:space="preserve"> – 10</w:t>
            </w:r>
            <w:r w:rsidRPr="003237CD">
              <w:rPr>
                <w:sz w:val="22"/>
                <w:vertAlign w:val="superscript"/>
              </w:rPr>
              <w:t>9</w:t>
            </w:r>
            <w:r w:rsidRPr="003237CD">
              <w:rPr>
                <w:sz w:val="22"/>
              </w:rPr>
              <w:t>) Ом</w:t>
            </w:r>
          </w:p>
        </w:tc>
        <w:tc>
          <w:tcPr>
            <w:tcW w:w="2271" w:type="dxa"/>
          </w:tcPr>
          <w:p w14:paraId="6BA3EBE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0,1</w:t>
            </w:r>
          </w:p>
        </w:tc>
      </w:tr>
      <w:tr w:rsidR="003237CD" w:rsidRPr="003237CD" w14:paraId="7B5009D2" w14:textId="77777777" w:rsidTr="00B25328">
        <w:trPr>
          <w:cantSplit/>
          <w:trHeight w:val="227"/>
        </w:trPr>
        <w:tc>
          <w:tcPr>
            <w:tcW w:w="684" w:type="dxa"/>
          </w:tcPr>
          <w:p w14:paraId="0F73F0D7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  <w:lang w:val="ru-RU"/>
              </w:rPr>
            </w:pPr>
            <w:r w:rsidRPr="003237CD">
              <w:rPr>
                <w:szCs w:val="20"/>
                <w:lang w:val="ru-RU"/>
              </w:rPr>
              <w:t>13.7*</w:t>
            </w:r>
          </w:p>
        </w:tc>
        <w:tc>
          <w:tcPr>
            <w:tcW w:w="1061" w:type="dxa"/>
          </w:tcPr>
          <w:p w14:paraId="6DEB1C8E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6FB3531E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13</w:t>
            </w:r>
          </w:p>
        </w:tc>
        <w:tc>
          <w:tcPr>
            <w:tcW w:w="2575" w:type="dxa"/>
          </w:tcPr>
          <w:p w14:paraId="4D88968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Омметры аналоговые</w:t>
            </w:r>
          </w:p>
        </w:tc>
        <w:tc>
          <w:tcPr>
            <w:tcW w:w="1959" w:type="dxa"/>
          </w:tcPr>
          <w:p w14:paraId="0C03201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(10</w:t>
            </w:r>
            <w:r w:rsidRPr="003237CD">
              <w:rPr>
                <w:sz w:val="22"/>
                <w:vertAlign w:val="superscript"/>
              </w:rPr>
              <w:t>-3</w:t>
            </w:r>
            <w:r w:rsidRPr="003237CD">
              <w:rPr>
                <w:sz w:val="22"/>
              </w:rPr>
              <w:t xml:space="preserve"> – 10</w:t>
            </w:r>
            <w:r w:rsidRPr="003237CD">
              <w:rPr>
                <w:sz w:val="22"/>
                <w:vertAlign w:val="superscript"/>
              </w:rPr>
              <w:t>19</w:t>
            </w:r>
            <w:r w:rsidRPr="003237CD">
              <w:rPr>
                <w:sz w:val="22"/>
              </w:rPr>
              <w:t>) Ом;</w:t>
            </w:r>
          </w:p>
        </w:tc>
        <w:tc>
          <w:tcPr>
            <w:tcW w:w="2271" w:type="dxa"/>
          </w:tcPr>
          <w:p w14:paraId="6EF2FFE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1,0 %</w:t>
            </w:r>
          </w:p>
        </w:tc>
      </w:tr>
      <w:tr w:rsidR="003237CD" w:rsidRPr="003237CD" w14:paraId="7C872FB3" w14:textId="77777777" w:rsidTr="00B25328">
        <w:trPr>
          <w:cantSplit/>
          <w:trHeight w:val="227"/>
        </w:trPr>
        <w:tc>
          <w:tcPr>
            <w:tcW w:w="684" w:type="dxa"/>
          </w:tcPr>
          <w:p w14:paraId="4895B373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  <w:lang w:val="ru-RU"/>
              </w:rPr>
            </w:pPr>
            <w:r w:rsidRPr="003237CD">
              <w:rPr>
                <w:szCs w:val="20"/>
                <w:lang w:val="ru-RU"/>
              </w:rPr>
              <w:t>13.8*</w:t>
            </w:r>
          </w:p>
        </w:tc>
        <w:tc>
          <w:tcPr>
            <w:tcW w:w="1061" w:type="dxa"/>
          </w:tcPr>
          <w:p w14:paraId="32122DDA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7E75CD52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13</w:t>
            </w:r>
          </w:p>
        </w:tc>
        <w:tc>
          <w:tcPr>
            <w:tcW w:w="2575" w:type="dxa"/>
          </w:tcPr>
          <w:p w14:paraId="0852CDC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Омметры цифровые</w:t>
            </w:r>
          </w:p>
        </w:tc>
        <w:tc>
          <w:tcPr>
            <w:tcW w:w="1959" w:type="dxa"/>
          </w:tcPr>
          <w:p w14:paraId="6BAD496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(10</w:t>
            </w:r>
            <w:r w:rsidRPr="003237CD">
              <w:rPr>
                <w:sz w:val="22"/>
                <w:vertAlign w:val="superscript"/>
              </w:rPr>
              <w:t>-3</w:t>
            </w:r>
            <w:r w:rsidRPr="003237CD">
              <w:rPr>
                <w:sz w:val="22"/>
              </w:rPr>
              <w:t xml:space="preserve"> – 10</w:t>
            </w:r>
            <w:r w:rsidRPr="003237CD">
              <w:rPr>
                <w:sz w:val="22"/>
                <w:vertAlign w:val="superscript"/>
              </w:rPr>
              <w:t>5</w:t>
            </w:r>
            <w:r w:rsidRPr="003237CD">
              <w:rPr>
                <w:sz w:val="22"/>
              </w:rPr>
              <w:t>) Ом;</w:t>
            </w:r>
          </w:p>
          <w:p w14:paraId="796E1966" w14:textId="77777777" w:rsidR="00D43280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(свыше 10</w:t>
            </w:r>
            <w:r w:rsidRPr="003237CD">
              <w:rPr>
                <w:sz w:val="22"/>
                <w:vertAlign w:val="superscript"/>
              </w:rPr>
              <w:t>5</w:t>
            </w:r>
            <w:r w:rsidRPr="003237CD">
              <w:rPr>
                <w:sz w:val="22"/>
              </w:rPr>
              <w:t xml:space="preserve"> –</w:t>
            </w:r>
          </w:p>
          <w:p w14:paraId="71E59C6D" w14:textId="69A8526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 10</w:t>
            </w:r>
            <w:r w:rsidRPr="003237CD">
              <w:rPr>
                <w:sz w:val="22"/>
                <w:vertAlign w:val="superscript"/>
              </w:rPr>
              <w:t>10</w:t>
            </w:r>
            <w:r w:rsidRPr="003237CD">
              <w:rPr>
                <w:sz w:val="22"/>
              </w:rPr>
              <w:t>) Ом</w:t>
            </w:r>
          </w:p>
        </w:tc>
        <w:tc>
          <w:tcPr>
            <w:tcW w:w="2271" w:type="dxa"/>
          </w:tcPr>
          <w:p w14:paraId="10AF01C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0,05;</w:t>
            </w:r>
          </w:p>
          <w:p w14:paraId="24E4E73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0,1</w:t>
            </w:r>
          </w:p>
        </w:tc>
      </w:tr>
      <w:tr w:rsidR="00A52BC0" w:rsidRPr="003237CD" w14:paraId="24AAE80B" w14:textId="77777777" w:rsidTr="00B25328">
        <w:trPr>
          <w:cantSplit/>
          <w:trHeight w:val="227"/>
        </w:trPr>
        <w:tc>
          <w:tcPr>
            <w:tcW w:w="684" w:type="dxa"/>
          </w:tcPr>
          <w:p w14:paraId="693DD67E" w14:textId="77777777" w:rsidR="00A52BC0" w:rsidRPr="003237CD" w:rsidRDefault="00A52BC0" w:rsidP="00A52BC0">
            <w:pPr>
              <w:pStyle w:val="af6"/>
              <w:ind w:left="-68" w:right="-78"/>
              <w:rPr>
                <w:szCs w:val="20"/>
                <w:lang w:val="ru-RU"/>
              </w:rPr>
            </w:pPr>
            <w:r w:rsidRPr="003237CD">
              <w:rPr>
                <w:szCs w:val="20"/>
                <w:lang w:val="ru-RU"/>
              </w:rPr>
              <w:t>13.9*</w:t>
            </w:r>
          </w:p>
        </w:tc>
        <w:tc>
          <w:tcPr>
            <w:tcW w:w="1061" w:type="dxa"/>
          </w:tcPr>
          <w:p w14:paraId="045A9258" w14:textId="77777777" w:rsidR="00A52BC0" w:rsidRPr="003237CD" w:rsidRDefault="00A52BC0" w:rsidP="00A52BC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21ACE308" w14:textId="77777777" w:rsidR="00A52BC0" w:rsidRPr="003237CD" w:rsidRDefault="00A52BC0" w:rsidP="00A52BC0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13</w:t>
            </w:r>
          </w:p>
        </w:tc>
        <w:tc>
          <w:tcPr>
            <w:tcW w:w="2575" w:type="dxa"/>
          </w:tcPr>
          <w:p w14:paraId="008E7211" w14:textId="77777777" w:rsidR="00A52BC0" w:rsidRPr="003237CD" w:rsidRDefault="00A52BC0" w:rsidP="00A52BC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Приборы </w:t>
            </w:r>
          </w:p>
          <w:p w14:paraId="73BAA694" w14:textId="77777777" w:rsidR="00A52BC0" w:rsidRPr="003237CD" w:rsidRDefault="00A52BC0" w:rsidP="00A52BC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комбинированные </w:t>
            </w:r>
          </w:p>
          <w:p w14:paraId="5A9562A4" w14:textId="77777777" w:rsidR="00A52BC0" w:rsidRPr="003237CD" w:rsidRDefault="00A52BC0" w:rsidP="00A52BC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электроизмерительные,</w:t>
            </w:r>
          </w:p>
          <w:p w14:paraId="2FF62218" w14:textId="77777777" w:rsidR="00A52BC0" w:rsidRPr="003237CD" w:rsidRDefault="00A52BC0" w:rsidP="00A52BC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мультиметры цифровые</w:t>
            </w:r>
          </w:p>
        </w:tc>
        <w:tc>
          <w:tcPr>
            <w:tcW w:w="1959" w:type="dxa"/>
          </w:tcPr>
          <w:p w14:paraId="317CD3D0" w14:textId="77777777" w:rsidR="00A52BC0" w:rsidRPr="00A52BC0" w:rsidRDefault="00A52BC0" w:rsidP="00A52BC0">
            <w:pPr>
              <w:rPr>
                <w:spacing w:val="-20"/>
                <w:sz w:val="22"/>
                <w:szCs w:val="22"/>
              </w:rPr>
            </w:pPr>
            <w:r w:rsidRPr="00A52BC0">
              <w:rPr>
                <w:spacing w:val="-20"/>
                <w:sz w:val="22"/>
                <w:szCs w:val="22"/>
              </w:rPr>
              <w:t>U</w:t>
            </w:r>
            <w:r w:rsidRPr="00A52BC0">
              <w:rPr>
                <w:spacing w:val="-20"/>
                <w:sz w:val="22"/>
                <w:szCs w:val="22"/>
                <w:vertAlign w:val="subscript"/>
              </w:rPr>
              <w:t>пост</w:t>
            </w:r>
            <w:r w:rsidRPr="00A52BC0">
              <w:rPr>
                <w:spacing w:val="-20"/>
                <w:sz w:val="22"/>
                <w:szCs w:val="22"/>
              </w:rPr>
              <w:t xml:space="preserve"> (1∙10</w:t>
            </w:r>
            <w:r w:rsidRPr="00A52BC0">
              <w:rPr>
                <w:spacing w:val="-20"/>
                <w:sz w:val="22"/>
                <w:szCs w:val="22"/>
                <w:vertAlign w:val="superscript"/>
              </w:rPr>
              <w:t>-3</w:t>
            </w:r>
            <w:r w:rsidRPr="00A52BC0">
              <w:rPr>
                <w:spacing w:val="-20"/>
                <w:sz w:val="22"/>
                <w:szCs w:val="22"/>
              </w:rPr>
              <w:t xml:space="preserve"> – </w:t>
            </w:r>
          </w:p>
          <w:p w14:paraId="1CD69853" w14:textId="77777777" w:rsidR="00A52BC0" w:rsidRPr="00A52BC0" w:rsidRDefault="00A52BC0" w:rsidP="00A52BC0">
            <w:pPr>
              <w:rPr>
                <w:spacing w:val="-20"/>
                <w:sz w:val="22"/>
                <w:szCs w:val="22"/>
              </w:rPr>
            </w:pPr>
            <w:r w:rsidRPr="00A52BC0">
              <w:rPr>
                <w:spacing w:val="-20"/>
                <w:sz w:val="22"/>
                <w:szCs w:val="22"/>
              </w:rPr>
              <w:t>1000) В;</w:t>
            </w:r>
          </w:p>
          <w:p w14:paraId="6F9E5FBF" w14:textId="77777777" w:rsidR="00A52BC0" w:rsidRPr="00A52BC0" w:rsidRDefault="00A52BC0" w:rsidP="00A52BC0">
            <w:pPr>
              <w:rPr>
                <w:spacing w:val="-20"/>
                <w:sz w:val="22"/>
                <w:szCs w:val="22"/>
              </w:rPr>
            </w:pPr>
            <w:r w:rsidRPr="00A52BC0">
              <w:rPr>
                <w:spacing w:val="-20"/>
                <w:sz w:val="22"/>
                <w:szCs w:val="22"/>
              </w:rPr>
              <w:t>(свыше 1000 – 1200) В;</w:t>
            </w:r>
          </w:p>
          <w:p w14:paraId="29CC1A0D" w14:textId="77777777" w:rsidR="00A52BC0" w:rsidRPr="00A52BC0" w:rsidRDefault="00A52BC0" w:rsidP="00A52BC0">
            <w:pPr>
              <w:rPr>
                <w:spacing w:val="-20"/>
                <w:sz w:val="22"/>
                <w:szCs w:val="22"/>
              </w:rPr>
            </w:pPr>
            <w:r w:rsidRPr="00A52BC0">
              <w:rPr>
                <w:spacing w:val="-20"/>
                <w:sz w:val="22"/>
                <w:szCs w:val="22"/>
              </w:rPr>
              <w:t>(свыше 1200 – 1500) В;</w:t>
            </w:r>
          </w:p>
          <w:p w14:paraId="16101B59" w14:textId="77777777" w:rsidR="00A52BC0" w:rsidRPr="00A52BC0" w:rsidRDefault="00A52BC0" w:rsidP="00A52BC0">
            <w:pPr>
              <w:rPr>
                <w:spacing w:val="-20"/>
                <w:sz w:val="22"/>
                <w:szCs w:val="22"/>
              </w:rPr>
            </w:pPr>
            <w:r w:rsidRPr="00A52BC0">
              <w:rPr>
                <w:spacing w:val="-20"/>
                <w:sz w:val="22"/>
                <w:szCs w:val="22"/>
              </w:rPr>
              <w:t>I</w:t>
            </w:r>
            <w:r w:rsidRPr="00A52BC0">
              <w:rPr>
                <w:spacing w:val="-20"/>
                <w:sz w:val="22"/>
                <w:szCs w:val="22"/>
                <w:vertAlign w:val="subscript"/>
              </w:rPr>
              <w:t>пост</w:t>
            </w:r>
            <w:r w:rsidRPr="00A52BC0">
              <w:rPr>
                <w:spacing w:val="-20"/>
                <w:sz w:val="22"/>
                <w:szCs w:val="22"/>
              </w:rPr>
              <w:t xml:space="preserve"> (10∙10</w:t>
            </w:r>
            <w:r w:rsidRPr="00A52BC0">
              <w:rPr>
                <w:spacing w:val="-20"/>
                <w:sz w:val="22"/>
                <w:szCs w:val="22"/>
                <w:vertAlign w:val="superscript"/>
              </w:rPr>
              <w:t>-6</w:t>
            </w:r>
            <w:r w:rsidRPr="00A52BC0">
              <w:rPr>
                <w:spacing w:val="-20"/>
                <w:sz w:val="22"/>
                <w:szCs w:val="22"/>
              </w:rPr>
              <w:t>–50) А;</w:t>
            </w:r>
          </w:p>
          <w:p w14:paraId="02F5E8C6" w14:textId="77777777" w:rsidR="00A52BC0" w:rsidRPr="00A52BC0" w:rsidRDefault="00A52BC0" w:rsidP="00A52BC0">
            <w:pPr>
              <w:jc w:val="both"/>
              <w:rPr>
                <w:spacing w:val="-20"/>
                <w:sz w:val="22"/>
                <w:szCs w:val="22"/>
              </w:rPr>
            </w:pPr>
            <w:r w:rsidRPr="00A52BC0">
              <w:rPr>
                <w:spacing w:val="-20"/>
                <w:sz w:val="22"/>
                <w:szCs w:val="22"/>
              </w:rPr>
              <w:t>U</w:t>
            </w:r>
            <w:r w:rsidRPr="00A52BC0">
              <w:rPr>
                <w:spacing w:val="-20"/>
                <w:sz w:val="22"/>
                <w:szCs w:val="22"/>
                <w:vertAlign w:val="subscript"/>
              </w:rPr>
              <w:t>перем</w:t>
            </w:r>
            <w:r w:rsidRPr="00A52BC0">
              <w:rPr>
                <w:spacing w:val="-20"/>
                <w:sz w:val="22"/>
                <w:szCs w:val="22"/>
              </w:rPr>
              <w:t xml:space="preserve"> (1∙10</w:t>
            </w:r>
            <w:r w:rsidRPr="00A52BC0">
              <w:rPr>
                <w:spacing w:val="-20"/>
                <w:sz w:val="22"/>
                <w:szCs w:val="22"/>
                <w:vertAlign w:val="superscript"/>
              </w:rPr>
              <w:t>-3</w:t>
            </w:r>
            <w:r w:rsidRPr="00A52BC0">
              <w:rPr>
                <w:spacing w:val="-20"/>
                <w:sz w:val="22"/>
                <w:szCs w:val="22"/>
              </w:rPr>
              <w:t xml:space="preserve">–20) В, </w:t>
            </w:r>
          </w:p>
          <w:p w14:paraId="2EEF9353" w14:textId="77777777" w:rsidR="00A52BC0" w:rsidRPr="00A52BC0" w:rsidRDefault="00A52BC0" w:rsidP="00A52BC0">
            <w:pPr>
              <w:jc w:val="both"/>
              <w:rPr>
                <w:spacing w:val="-20"/>
                <w:sz w:val="22"/>
                <w:szCs w:val="22"/>
              </w:rPr>
            </w:pPr>
            <w:r w:rsidRPr="00A52BC0">
              <w:rPr>
                <w:spacing w:val="-20"/>
                <w:sz w:val="22"/>
                <w:szCs w:val="22"/>
              </w:rPr>
              <w:t>10 Гц – 1 МГц;</w:t>
            </w:r>
          </w:p>
          <w:p w14:paraId="37F3B51E" w14:textId="77777777" w:rsidR="00A52BC0" w:rsidRPr="00A52BC0" w:rsidRDefault="00A52BC0" w:rsidP="00A52BC0">
            <w:pPr>
              <w:jc w:val="both"/>
              <w:rPr>
                <w:spacing w:val="-20"/>
                <w:sz w:val="22"/>
                <w:szCs w:val="22"/>
              </w:rPr>
            </w:pPr>
            <w:r w:rsidRPr="00A52BC0">
              <w:rPr>
                <w:spacing w:val="-20"/>
                <w:sz w:val="22"/>
                <w:szCs w:val="22"/>
              </w:rPr>
              <w:t>U</w:t>
            </w:r>
            <w:r w:rsidRPr="00A52BC0">
              <w:rPr>
                <w:spacing w:val="-20"/>
                <w:sz w:val="22"/>
                <w:szCs w:val="22"/>
                <w:vertAlign w:val="subscript"/>
              </w:rPr>
              <w:t>перем</w:t>
            </w:r>
            <w:r w:rsidRPr="00A52BC0">
              <w:rPr>
                <w:spacing w:val="-20"/>
                <w:sz w:val="22"/>
                <w:szCs w:val="22"/>
              </w:rPr>
              <w:t xml:space="preserve"> (20 – 200) В, </w:t>
            </w:r>
          </w:p>
          <w:p w14:paraId="1B7801D7" w14:textId="77777777" w:rsidR="00A52BC0" w:rsidRPr="00A52BC0" w:rsidRDefault="00A52BC0" w:rsidP="00A52BC0">
            <w:pPr>
              <w:jc w:val="both"/>
              <w:rPr>
                <w:spacing w:val="-20"/>
                <w:sz w:val="22"/>
                <w:szCs w:val="22"/>
              </w:rPr>
            </w:pPr>
            <w:r w:rsidRPr="00A52BC0">
              <w:rPr>
                <w:spacing w:val="-20"/>
                <w:sz w:val="22"/>
                <w:szCs w:val="22"/>
              </w:rPr>
              <w:t>10 Гц – 100 кГц;</w:t>
            </w:r>
          </w:p>
          <w:p w14:paraId="65EB4296" w14:textId="77777777" w:rsidR="00A52BC0" w:rsidRPr="00A52BC0" w:rsidRDefault="00A52BC0" w:rsidP="00A52BC0">
            <w:pPr>
              <w:ind w:right="-39"/>
              <w:jc w:val="both"/>
              <w:rPr>
                <w:spacing w:val="-20"/>
                <w:sz w:val="22"/>
                <w:szCs w:val="22"/>
              </w:rPr>
            </w:pPr>
            <w:r w:rsidRPr="00A52BC0">
              <w:rPr>
                <w:spacing w:val="-20"/>
                <w:sz w:val="22"/>
                <w:szCs w:val="22"/>
              </w:rPr>
              <w:t>U</w:t>
            </w:r>
            <w:r w:rsidRPr="00A52BC0">
              <w:rPr>
                <w:spacing w:val="-20"/>
                <w:sz w:val="22"/>
                <w:szCs w:val="22"/>
                <w:vertAlign w:val="subscript"/>
              </w:rPr>
              <w:t>перем</w:t>
            </w:r>
            <w:r w:rsidRPr="00A52BC0">
              <w:rPr>
                <w:spacing w:val="-20"/>
                <w:sz w:val="22"/>
                <w:szCs w:val="22"/>
              </w:rPr>
              <w:t xml:space="preserve"> (200–1000) В, </w:t>
            </w:r>
          </w:p>
          <w:p w14:paraId="0D665826" w14:textId="77777777" w:rsidR="00A52BC0" w:rsidRPr="00A52BC0" w:rsidRDefault="00A52BC0" w:rsidP="00A52BC0">
            <w:pPr>
              <w:ind w:right="-39"/>
              <w:jc w:val="both"/>
              <w:rPr>
                <w:spacing w:val="-20"/>
                <w:sz w:val="22"/>
                <w:szCs w:val="22"/>
              </w:rPr>
            </w:pPr>
            <w:r w:rsidRPr="00A52BC0">
              <w:rPr>
                <w:spacing w:val="-20"/>
                <w:sz w:val="22"/>
                <w:szCs w:val="22"/>
              </w:rPr>
              <w:t>10 Гц – 20 кГц;</w:t>
            </w:r>
          </w:p>
          <w:p w14:paraId="2A50739C" w14:textId="77777777" w:rsidR="00A52BC0" w:rsidRPr="00A52BC0" w:rsidRDefault="00A52BC0" w:rsidP="00A52BC0">
            <w:pPr>
              <w:jc w:val="both"/>
              <w:rPr>
                <w:spacing w:val="-20"/>
                <w:sz w:val="22"/>
                <w:szCs w:val="22"/>
              </w:rPr>
            </w:pPr>
            <w:r w:rsidRPr="00A52BC0">
              <w:rPr>
                <w:spacing w:val="-20"/>
                <w:sz w:val="22"/>
                <w:szCs w:val="22"/>
              </w:rPr>
              <w:t>U</w:t>
            </w:r>
            <w:r w:rsidRPr="00A52BC0">
              <w:rPr>
                <w:spacing w:val="-20"/>
                <w:sz w:val="22"/>
                <w:szCs w:val="22"/>
                <w:vertAlign w:val="subscript"/>
              </w:rPr>
              <w:t>перем</w:t>
            </w:r>
            <w:r w:rsidRPr="00A52BC0">
              <w:rPr>
                <w:spacing w:val="-20"/>
                <w:sz w:val="22"/>
                <w:szCs w:val="22"/>
              </w:rPr>
              <w:t xml:space="preserve"> (1000 – </w:t>
            </w:r>
          </w:p>
          <w:p w14:paraId="6B6FFE49" w14:textId="77777777" w:rsidR="00A52BC0" w:rsidRPr="00A52BC0" w:rsidRDefault="00A52BC0" w:rsidP="00A52BC0">
            <w:pPr>
              <w:jc w:val="both"/>
              <w:rPr>
                <w:spacing w:val="-20"/>
                <w:sz w:val="22"/>
                <w:szCs w:val="22"/>
              </w:rPr>
            </w:pPr>
            <w:r w:rsidRPr="00A52BC0">
              <w:rPr>
                <w:spacing w:val="-20"/>
                <w:sz w:val="22"/>
                <w:szCs w:val="22"/>
              </w:rPr>
              <w:t>1200) В,</w:t>
            </w:r>
          </w:p>
          <w:p w14:paraId="427B35D3" w14:textId="77777777" w:rsidR="00A52BC0" w:rsidRPr="00A52BC0" w:rsidRDefault="00A52BC0" w:rsidP="00A52BC0">
            <w:pPr>
              <w:jc w:val="both"/>
              <w:rPr>
                <w:spacing w:val="-20"/>
                <w:sz w:val="22"/>
                <w:szCs w:val="22"/>
              </w:rPr>
            </w:pPr>
            <w:r w:rsidRPr="00A52BC0">
              <w:rPr>
                <w:spacing w:val="-20"/>
                <w:sz w:val="22"/>
                <w:szCs w:val="22"/>
              </w:rPr>
              <w:t>50 Гц – 1 кГц;</w:t>
            </w:r>
          </w:p>
          <w:p w14:paraId="0BCCAA82" w14:textId="77777777" w:rsidR="00A52BC0" w:rsidRPr="00A52BC0" w:rsidRDefault="00A52BC0" w:rsidP="00A52BC0">
            <w:pPr>
              <w:rPr>
                <w:spacing w:val="-20"/>
                <w:sz w:val="22"/>
                <w:szCs w:val="22"/>
              </w:rPr>
            </w:pPr>
            <w:r w:rsidRPr="00A52BC0">
              <w:rPr>
                <w:spacing w:val="-20"/>
                <w:sz w:val="22"/>
                <w:szCs w:val="22"/>
              </w:rPr>
              <w:t>I</w:t>
            </w:r>
            <w:r w:rsidRPr="00A52BC0">
              <w:rPr>
                <w:spacing w:val="-20"/>
                <w:sz w:val="22"/>
                <w:szCs w:val="22"/>
                <w:vertAlign w:val="subscript"/>
              </w:rPr>
              <w:t>перем</w:t>
            </w:r>
            <w:r w:rsidRPr="00A52BC0">
              <w:rPr>
                <w:spacing w:val="-20"/>
                <w:sz w:val="22"/>
                <w:szCs w:val="22"/>
              </w:rPr>
              <w:t xml:space="preserve"> (5∙10</w:t>
            </w:r>
            <w:r w:rsidRPr="00A52BC0">
              <w:rPr>
                <w:spacing w:val="-20"/>
                <w:sz w:val="22"/>
                <w:szCs w:val="22"/>
                <w:vertAlign w:val="superscript"/>
              </w:rPr>
              <w:t>-4</w:t>
            </w:r>
            <w:r w:rsidRPr="00A52BC0">
              <w:rPr>
                <w:spacing w:val="-20"/>
                <w:sz w:val="22"/>
                <w:szCs w:val="22"/>
              </w:rPr>
              <w:t xml:space="preserve"> –50) А,</w:t>
            </w:r>
          </w:p>
          <w:p w14:paraId="45B6024F" w14:textId="77777777" w:rsidR="00A52BC0" w:rsidRPr="00A52BC0" w:rsidRDefault="00A52BC0" w:rsidP="00A52BC0">
            <w:pPr>
              <w:rPr>
                <w:spacing w:val="-20"/>
                <w:sz w:val="22"/>
                <w:szCs w:val="22"/>
              </w:rPr>
            </w:pPr>
            <w:r w:rsidRPr="00A52BC0">
              <w:rPr>
                <w:spacing w:val="-20"/>
                <w:sz w:val="22"/>
                <w:szCs w:val="22"/>
              </w:rPr>
              <w:t>10 Гц – 10 кГц;</w:t>
            </w:r>
          </w:p>
          <w:p w14:paraId="72837CAB" w14:textId="77777777" w:rsidR="00A52BC0" w:rsidRPr="00A52BC0" w:rsidRDefault="00A52BC0" w:rsidP="00A52BC0">
            <w:pPr>
              <w:rPr>
                <w:spacing w:val="-20"/>
                <w:sz w:val="22"/>
                <w:szCs w:val="22"/>
              </w:rPr>
            </w:pPr>
            <w:r w:rsidRPr="00A52BC0">
              <w:rPr>
                <w:spacing w:val="-20"/>
                <w:sz w:val="22"/>
                <w:szCs w:val="22"/>
              </w:rPr>
              <w:t>(0 – 100) мкФ;</w:t>
            </w:r>
          </w:p>
          <w:p w14:paraId="3952A282" w14:textId="77777777" w:rsidR="00A52BC0" w:rsidRPr="00A52BC0" w:rsidRDefault="00A52BC0" w:rsidP="00A52BC0">
            <w:pPr>
              <w:pStyle w:val="af6"/>
              <w:rPr>
                <w:spacing w:val="-20"/>
                <w:lang w:val="ru-RU"/>
              </w:rPr>
            </w:pPr>
            <w:r w:rsidRPr="00A52BC0">
              <w:rPr>
                <w:spacing w:val="-20"/>
                <w:lang w:val="ru-RU"/>
              </w:rPr>
              <w:t>(0,001 – 1∙10</w:t>
            </w:r>
            <w:r w:rsidRPr="00A52BC0">
              <w:rPr>
                <w:spacing w:val="-20"/>
                <w:vertAlign w:val="superscript"/>
                <w:lang w:val="ru-RU"/>
              </w:rPr>
              <w:t>10</w:t>
            </w:r>
            <w:r w:rsidRPr="00A52BC0">
              <w:rPr>
                <w:spacing w:val="-20"/>
                <w:lang w:val="ru-RU"/>
              </w:rPr>
              <w:t>) Ом;</w:t>
            </w:r>
          </w:p>
          <w:p w14:paraId="32312EC4" w14:textId="77777777" w:rsidR="00A52BC0" w:rsidRPr="00A52BC0" w:rsidRDefault="00A52BC0" w:rsidP="00A52BC0">
            <w:pPr>
              <w:pStyle w:val="af6"/>
              <w:rPr>
                <w:spacing w:val="-20"/>
                <w:lang w:val="ru-RU"/>
              </w:rPr>
            </w:pPr>
            <w:r w:rsidRPr="00A52BC0">
              <w:rPr>
                <w:spacing w:val="-20"/>
                <w:lang w:val="ru-RU"/>
              </w:rPr>
              <w:t>1 мГн – 1 Гн;</w:t>
            </w:r>
          </w:p>
          <w:p w14:paraId="6FB546CE" w14:textId="23DBF15E" w:rsidR="00A52BC0" w:rsidRPr="00A52BC0" w:rsidRDefault="00A52BC0" w:rsidP="00A52BC0">
            <w:pPr>
              <w:jc w:val="both"/>
              <w:rPr>
                <w:spacing w:val="-20"/>
                <w:sz w:val="22"/>
              </w:rPr>
            </w:pPr>
            <w:r w:rsidRPr="00A52BC0">
              <w:rPr>
                <w:spacing w:val="-20"/>
                <w:sz w:val="22"/>
                <w:szCs w:val="22"/>
              </w:rPr>
              <w:t>1 Гц – 100 МГц</w:t>
            </w:r>
          </w:p>
        </w:tc>
        <w:tc>
          <w:tcPr>
            <w:tcW w:w="2271" w:type="dxa"/>
          </w:tcPr>
          <w:p w14:paraId="4449FA34" w14:textId="77777777" w:rsidR="00A52BC0" w:rsidRDefault="00A52BC0" w:rsidP="00A52BC0">
            <w:pPr>
              <w:rPr>
                <w:spacing w:val="-20"/>
                <w:sz w:val="22"/>
                <w:szCs w:val="22"/>
              </w:rPr>
            </w:pPr>
          </w:p>
          <w:p w14:paraId="47BA2E1F" w14:textId="7543C784" w:rsidR="00A52BC0" w:rsidRPr="00A52BC0" w:rsidRDefault="00A52BC0" w:rsidP="00A52BC0">
            <w:pPr>
              <w:rPr>
                <w:spacing w:val="-20"/>
                <w:sz w:val="22"/>
                <w:szCs w:val="22"/>
              </w:rPr>
            </w:pPr>
            <w:r w:rsidRPr="00A52BC0">
              <w:rPr>
                <w:spacing w:val="-20"/>
                <w:sz w:val="22"/>
                <w:szCs w:val="22"/>
              </w:rPr>
              <w:t>кл. т. 0,2;</w:t>
            </w:r>
          </w:p>
          <w:p w14:paraId="2069F81F" w14:textId="77777777" w:rsidR="00A52BC0" w:rsidRPr="00A52BC0" w:rsidRDefault="00A52BC0" w:rsidP="00A52BC0">
            <w:pPr>
              <w:rPr>
                <w:spacing w:val="-20"/>
                <w:sz w:val="22"/>
                <w:szCs w:val="22"/>
              </w:rPr>
            </w:pPr>
            <w:r w:rsidRPr="00A52BC0">
              <w:rPr>
                <w:spacing w:val="-20"/>
                <w:sz w:val="22"/>
                <w:szCs w:val="22"/>
              </w:rPr>
              <w:t>кл. т. 1,0;</w:t>
            </w:r>
          </w:p>
          <w:p w14:paraId="3AC0951C" w14:textId="77777777" w:rsidR="00A52BC0" w:rsidRPr="00A52BC0" w:rsidRDefault="00A52BC0" w:rsidP="00A52BC0">
            <w:pPr>
              <w:rPr>
                <w:spacing w:val="-20"/>
                <w:sz w:val="22"/>
                <w:szCs w:val="22"/>
              </w:rPr>
            </w:pPr>
            <w:r w:rsidRPr="00A52BC0">
              <w:rPr>
                <w:spacing w:val="-20"/>
                <w:sz w:val="22"/>
                <w:szCs w:val="22"/>
              </w:rPr>
              <w:t>кл. т. 2,5;</w:t>
            </w:r>
          </w:p>
          <w:p w14:paraId="09251EEE" w14:textId="77777777" w:rsidR="00A52BC0" w:rsidRPr="00A52BC0" w:rsidRDefault="00A52BC0" w:rsidP="00A52BC0">
            <w:pPr>
              <w:rPr>
                <w:spacing w:val="-20"/>
                <w:sz w:val="22"/>
                <w:szCs w:val="22"/>
              </w:rPr>
            </w:pPr>
          </w:p>
          <w:p w14:paraId="70203613" w14:textId="77777777" w:rsidR="00A52BC0" w:rsidRPr="00A52BC0" w:rsidRDefault="00A52BC0" w:rsidP="00A52BC0">
            <w:pPr>
              <w:rPr>
                <w:spacing w:val="-20"/>
                <w:sz w:val="22"/>
                <w:szCs w:val="22"/>
              </w:rPr>
            </w:pPr>
            <w:r w:rsidRPr="00A52BC0">
              <w:rPr>
                <w:spacing w:val="-20"/>
                <w:sz w:val="22"/>
                <w:szCs w:val="22"/>
              </w:rPr>
              <w:t>кл. т. 0,2;</w:t>
            </w:r>
          </w:p>
          <w:p w14:paraId="1EC757C9" w14:textId="77777777" w:rsidR="00A52BC0" w:rsidRPr="00A52BC0" w:rsidRDefault="00A52BC0" w:rsidP="00A52BC0">
            <w:pPr>
              <w:rPr>
                <w:spacing w:val="-20"/>
                <w:sz w:val="22"/>
                <w:szCs w:val="22"/>
              </w:rPr>
            </w:pPr>
            <w:r w:rsidRPr="00A52BC0">
              <w:rPr>
                <w:spacing w:val="-20"/>
                <w:sz w:val="22"/>
                <w:szCs w:val="22"/>
              </w:rPr>
              <w:t>кл. т. 0,2;</w:t>
            </w:r>
          </w:p>
          <w:p w14:paraId="607F8E9D" w14:textId="77777777" w:rsidR="00A52BC0" w:rsidRPr="00A52BC0" w:rsidRDefault="00A52BC0" w:rsidP="00A52BC0">
            <w:pPr>
              <w:rPr>
                <w:spacing w:val="-20"/>
                <w:sz w:val="22"/>
                <w:szCs w:val="22"/>
              </w:rPr>
            </w:pPr>
          </w:p>
          <w:p w14:paraId="188EF9A6" w14:textId="77777777" w:rsidR="00A52BC0" w:rsidRPr="00A52BC0" w:rsidRDefault="00A52BC0" w:rsidP="00A52BC0">
            <w:pPr>
              <w:rPr>
                <w:spacing w:val="-20"/>
                <w:sz w:val="22"/>
                <w:szCs w:val="22"/>
              </w:rPr>
            </w:pPr>
            <w:r w:rsidRPr="00A52BC0">
              <w:rPr>
                <w:spacing w:val="-20"/>
                <w:sz w:val="22"/>
                <w:szCs w:val="22"/>
              </w:rPr>
              <w:t>кл. т. 0,2;</w:t>
            </w:r>
          </w:p>
          <w:p w14:paraId="400C1C43" w14:textId="77777777" w:rsidR="00A52BC0" w:rsidRPr="00A52BC0" w:rsidRDefault="00A52BC0" w:rsidP="00A52BC0">
            <w:pPr>
              <w:rPr>
                <w:spacing w:val="-20"/>
                <w:sz w:val="22"/>
                <w:szCs w:val="22"/>
              </w:rPr>
            </w:pPr>
          </w:p>
          <w:p w14:paraId="2BA510B4" w14:textId="77777777" w:rsidR="00A52BC0" w:rsidRPr="00A52BC0" w:rsidRDefault="00A52BC0" w:rsidP="00A52BC0">
            <w:pPr>
              <w:rPr>
                <w:spacing w:val="-20"/>
                <w:sz w:val="22"/>
                <w:szCs w:val="22"/>
              </w:rPr>
            </w:pPr>
            <w:r w:rsidRPr="00A52BC0">
              <w:rPr>
                <w:spacing w:val="-20"/>
                <w:sz w:val="22"/>
                <w:szCs w:val="22"/>
              </w:rPr>
              <w:t>кл. т. 0,2;</w:t>
            </w:r>
          </w:p>
          <w:p w14:paraId="767EA579" w14:textId="77777777" w:rsidR="00A52BC0" w:rsidRPr="00A52BC0" w:rsidRDefault="00A52BC0" w:rsidP="00A52BC0">
            <w:pPr>
              <w:rPr>
                <w:spacing w:val="-20"/>
                <w:sz w:val="22"/>
                <w:szCs w:val="22"/>
              </w:rPr>
            </w:pPr>
          </w:p>
          <w:p w14:paraId="739F1C39" w14:textId="77777777" w:rsidR="00A52BC0" w:rsidRPr="00A52BC0" w:rsidRDefault="00A52BC0" w:rsidP="00A52BC0">
            <w:pPr>
              <w:rPr>
                <w:spacing w:val="-20"/>
                <w:sz w:val="22"/>
                <w:szCs w:val="22"/>
              </w:rPr>
            </w:pPr>
            <w:r w:rsidRPr="00A52BC0">
              <w:rPr>
                <w:spacing w:val="-20"/>
                <w:sz w:val="22"/>
                <w:szCs w:val="22"/>
              </w:rPr>
              <w:t>кл. т. 1,0;</w:t>
            </w:r>
          </w:p>
          <w:p w14:paraId="46BEE9E9" w14:textId="77777777" w:rsidR="00A52BC0" w:rsidRPr="00A52BC0" w:rsidRDefault="00A52BC0" w:rsidP="00A52BC0">
            <w:pPr>
              <w:rPr>
                <w:spacing w:val="-20"/>
                <w:sz w:val="22"/>
                <w:szCs w:val="22"/>
              </w:rPr>
            </w:pPr>
          </w:p>
          <w:p w14:paraId="25206BCF" w14:textId="77777777" w:rsidR="00A52BC0" w:rsidRPr="00A52BC0" w:rsidRDefault="00A52BC0" w:rsidP="00A52BC0">
            <w:pPr>
              <w:rPr>
                <w:spacing w:val="-20"/>
                <w:sz w:val="22"/>
                <w:szCs w:val="22"/>
              </w:rPr>
            </w:pPr>
            <w:r w:rsidRPr="00A52BC0">
              <w:rPr>
                <w:spacing w:val="-20"/>
                <w:sz w:val="22"/>
                <w:szCs w:val="22"/>
              </w:rPr>
              <w:t>кл. т. 1,0;</w:t>
            </w:r>
          </w:p>
          <w:p w14:paraId="67D4A7B5" w14:textId="77777777" w:rsidR="00A52BC0" w:rsidRPr="00A52BC0" w:rsidRDefault="00A52BC0" w:rsidP="00A52BC0">
            <w:pPr>
              <w:rPr>
                <w:spacing w:val="-20"/>
                <w:sz w:val="22"/>
                <w:szCs w:val="22"/>
              </w:rPr>
            </w:pPr>
          </w:p>
          <w:p w14:paraId="6432BDD8" w14:textId="77777777" w:rsidR="00A52BC0" w:rsidRPr="00A52BC0" w:rsidRDefault="00A52BC0" w:rsidP="00A52BC0">
            <w:pPr>
              <w:rPr>
                <w:spacing w:val="-20"/>
                <w:sz w:val="22"/>
                <w:szCs w:val="22"/>
              </w:rPr>
            </w:pPr>
            <w:r w:rsidRPr="00A52BC0">
              <w:rPr>
                <w:spacing w:val="-20"/>
                <w:sz w:val="22"/>
                <w:szCs w:val="22"/>
              </w:rPr>
              <w:t>кл. т. 0,5;</w:t>
            </w:r>
          </w:p>
          <w:p w14:paraId="09A9E150" w14:textId="77777777" w:rsidR="00A52BC0" w:rsidRPr="00A52BC0" w:rsidRDefault="00A52BC0" w:rsidP="00A52BC0">
            <w:pPr>
              <w:pStyle w:val="af6"/>
              <w:rPr>
                <w:spacing w:val="-20"/>
                <w:lang w:val="ru-RU"/>
              </w:rPr>
            </w:pPr>
            <w:r w:rsidRPr="00A52BC0">
              <w:rPr>
                <w:spacing w:val="-20"/>
                <w:lang w:val="ru-RU"/>
              </w:rPr>
              <w:t>кл. т. 0,1;</w:t>
            </w:r>
          </w:p>
          <w:p w14:paraId="5535655F" w14:textId="77777777" w:rsidR="00A52BC0" w:rsidRPr="00A52BC0" w:rsidRDefault="00A52BC0" w:rsidP="00A52BC0">
            <w:pPr>
              <w:rPr>
                <w:spacing w:val="-20"/>
                <w:sz w:val="22"/>
                <w:szCs w:val="22"/>
              </w:rPr>
            </w:pPr>
            <w:r w:rsidRPr="00A52BC0">
              <w:rPr>
                <w:spacing w:val="-20"/>
                <w:sz w:val="22"/>
                <w:szCs w:val="22"/>
              </w:rPr>
              <w:t>кл. т. 0,5;</w:t>
            </w:r>
          </w:p>
          <w:p w14:paraId="3EDC4E0C" w14:textId="7C7EC6E6" w:rsidR="00A52BC0" w:rsidRPr="00A52BC0" w:rsidRDefault="00A52BC0" w:rsidP="00A52BC0">
            <w:pPr>
              <w:jc w:val="both"/>
              <w:rPr>
                <w:spacing w:val="-20"/>
                <w:sz w:val="22"/>
              </w:rPr>
            </w:pPr>
            <w:r w:rsidRPr="00A52BC0">
              <w:rPr>
                <w:spacing w:val="-20"/>
                <w:sz w:val="22"/>
                <w:szCs w:val="22"/>
              </w:rPr>
              <w:t>кл. т. 0,01</w:t>
            </w:r>
          </w:p>
        </w:tc>
      </w:tr>
      <w:tr w:rsidR="003237CD" w:rsidRPr="003237CD" w14:paraId="22DF2D52" w14:textId="77777777" w:rsidTr="00B25328">
        <w:trPr>
          <w:cantSplit/>
          <w:trHeight w:val="227"/>
        </w:trPr>
        <w:tc>
          <w:tcPr>
            <w:tcW w:w="684" w:type="dxa"/>
          </w:tcPr>
          <w:p w14:paraId="4B94C4FD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  <w:lang w:val="ru-RU"/>
              </w:rPr>
            </w:pPr>
            <w:r w:rsidRPr="003237CD">
              <w:rPr>
                <w:szCs w:val="20"/>
                <w:lang w:val="ru-RU"/>
              </w:rPr>
              <w:t>13.10*</w:t>
            </w:r>
          </w:p>
        </w:tc>
        <w:tc>
          <w:tcPr>
            <w:tcW w:w="1061" w:type="dxa"/>
          </w:tcPr>
          <w:p w14:paraId="2555F355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6D64BA0D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13</w:t>
            </w:r>
          </w:p>
        </w:tc>
        <w:tc>
          <w:tcPr>
            <w:tcW w:w="2575" w:type="dxa"/>
          </w:tcPr>
          <w:p w14:paraId="4C426B1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Мосты-потенциометры</w:t>
            </w:r>
          </w:p>
        </w:tc>
        <w:tc>
          <w:tcPr>
            <w:tcW w:w="1959" w:type="dxa"/>
          </w:tcPr>
          <w:p w14:paraId="2B12968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111,10) мВ;</w:t>
            </w:r>
          </w:p>
          <w:p w14:paraId="0325EF6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(10</w:t>
            </w:r>
            <w:r w:rsidRPr="003237CD">
              <w:rPr>
                <w:sz w:val="22"/>
                <w:vertAlign w:val="superscript"/>
              </w:rPr>
              <w:t>-4</w:t>
            </w:r>
            <w:r w:rsidRPr="003237CD">
              <w:rPr>
                <w:sz w:val="22"/>
              </w:rPr>
              <w:t xml:space="preserve"> – 10</w:t>
            </w:r>
            <w:r w:rsidRPr="003237CD">
              <w:rPr>
                <w:sz w:val="22"/>
                <w:vertAlign w:val="superscript"/>
              </w:rPr>
              <w:t>6</w:t>
            </w:r>
            <w:r w:rsidRPr="003237CD">
              <w:rPr>
                <w:sz w:val="22"/>
              </w:rPr>
              <w:t>) Ом;</w:t>
            </w:r>
          </w:p>
          <w:p w14:paraId="615EBA0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(10</w:t>
            </w:r>
            <w:r w:rsidRPr="003237CD">
              <w:rPr>
                <w:sz w:val="22"/>
                <w:vertAlign w:val="superscript"/>
              </w:rPr>
              <w:t>-4</w:t>
            </w:r>
            <w:r w:rsidRPr="003237CD">
              <w:rPr>
                <w:sz w:val="22"/>
              </w:rPr>
              <w:t xml:space="preserve"> – 10</w:t>
            </w:r>
            <w:r w:rsidRPr="003237CD">
              <w:rPr>
                <w:sz w:val="22"/>
                <w:vertAlign w:val="superscript"/>
              </w:rPr>
              <w:t>6</w:t>
            </w:r>
            <w:r w:rsidRPr="003237CD">
              <w:rPr>
                <w:sz w:val="22"/>
              </w:rPr>
              <w:t>) Ом</w:t>
            </w:r>
          </w:p>
        </w:tc>
        <w:tc>
          <w:tcPr>
            <w:tcW w:w="2271" w:type="dxa"/>
          </w:tcPr>
          <w:p w14:paraId="096DB7EF" w14:textId="77777777" w:rsidR="00A52BC0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потенциометр:</w:t>
            </w:r>
          </w:p>
          <w:p w14:paraId="5216AB6F" w14:textId="3F83A5B2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0,05%;</w:t>
            </w:r>
            <w:r w:rsidR="00A52BC0">
              <w:rPr>
                <w:sz w:val="22"/>
              </w:rPr>
              <w:t xml:space="preserve"> </w:t>
            </w:r>
            <w:r w:rsidRPr="003237CD">
              <w:rPr>
                <w:sz w:val="22"/>
              </w:rPr>
              <w:t>мост: 0,1 %;</w:t>
            </w:r>
          </w:p>
          <w:p w14:paraId="1A64AA1F" w14:textId="4568216E" w:rsidR="003237CD" w:rsidRPr="003237CD" w:rsidRDefault="003237CD" w:rsidP="00A52BC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магазин сопротивления:</w:t>
            </w:r>
            <w:r w:rsidR="00A52BC0">
              <w:rPr>
                <w:sz w:val="22"/>
              </w:rPr>
              <w:t xml:space="preserve"> </w:t>
            </w:r>
            <w:r w:rsidRPr="003237CD">
              <w:rPr>
                <w:sz w:val="22"/>
              </w:rPr>
              <w:t>± 0,02/1,5∙10</w:t>
            </w:r>
            <w:r w:rsidRPr="003237CD">
              <w:rPr>
                <w:sz w:val="22"/>
                <w:vertAlign w:val="superscript"/>
              </w:rPr>
              <w:t>-4</w:t>
            </w:r>
            <w:r w:rsidRPr="003237CD">
              <w:rPr>
                <w:sz w:val="22"/>
              </w:rPr>
              <w:t xml:space="preserve"> % </w:t>
            </w:r>
          </w:p>
        </w:tc>
      </w:tr>
      <w:tr w:rsidR="003237CD" w:rsidRPr="003237CD" w14:paraId="657CE2E1" w14:textId="77777777" w:rsidTr="00B25328">
        <w:trPr>
          <w:cantSplit/>
          <w:trHeight w:val="227"/>
        </w:trPr>
        <w:tc>
          <w:tcPr>
            <w:tcW w:w="684" w:type="dxa"/>
          </w:tcPr>
          <w:p w14:paraId="66DA7642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  <w:lang w:val="ru-RU"/>
              </w:rPr>
            </w:pPr>
            <w:r w:rsidRPr="003237CD">
              <w:rPr>
                <w:szCs w:val="20"/>
                <w:lang w:val="ru-RU"/>
              </w:rPr>
              <w:t>13.11*</w:t>
            </w:r>
          </w:p>
        </w:tc>
        <w:tc>
          <w:tcPr>
            <w:tcW w:w="1061" w:type="dxa"/>
          </w:tcPr>
          <w:p w14:paraId="65F7A927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69211B93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13</w:t>
            </w:r>
          </w:p>
        </w:tc>
        <w:tc>
          <w:tcPr>
            <w:tcW w:w="2575" w:type="dxa"/>
          </w:tcPr>
          <w:p w14:paraId="362BD18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Источники постоянного и переменного тока и напряжения</w:t>
            </w:r>
          </w:p>
        </w:tc>
        <w:tc>
          <w:tcPr>
            <w:tcW w:w="1959" w:type="dxa"/>
          </w:tcPr>
          <w:p w14:paraId="4A1152C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U</w:t>
            </w:r>
            <w:r w:rsidRPr="003237CD">
              <w:rPr>
                <w:sz w:val="22"/>
                <w:vertAlign w:val="subscript"/>
              </w:rPr>
              <w:t>пост</w:t>
            </w:r>
            <w:r w:rsidRPr="003237CD">
              <w:rPr>
                <w:sz w:val="22"/>
              </w:rPr>
              <w:t xml:space="preserve"> (0 – 600) В;</w:t>
            </w:r>
          </w:p>
          <w:p w14:paraId="15A15B0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U</w:t>
            </w:r>
            <w:r w:rsidRPr="003237CD">
              <w:rPr>
                <w:sz w:val="22"/>
                <w:vertAlign w:val="subscript"/>
              </w:rPr>
              <w:t>пеp</w:t>
            </w:r>
            <w:r w:rsidRPr="003237CD">
              <w:rPr>
                <w:sz w:val="22"/>
              </w:rPr>
              <w:t xml:space="preserve"> (0 – 600) В;</w:t>
            </w:r>
          </w:p>
          <w:p w14:paraId="6A2D36D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I</w:t>
            </w:r>
            <w:r w:rsidRPr="003237CD">
              <w:rPr>
                <w:sz w:val="22"/>
                <w:vertAlign w:val="subscript"/>
              </w:rPr>
              <w:t>пост</w:t>
            </w:r>
            <w:r w:rsidRPr="003237CD">
              <w:rPr>
                <w:sz w:val="22"/>
              </w:rPr>
              <w:t xml:space="preserve"> / I</w:t>
            </w:r>
            <w:r w:rsidRPr="003237CD">
              <w:rPr>
                <w:sz w:val="22"/>
                <w:vertAlign w:val="subscript"/>
              </w:rPr>
              <w:t>пер</w:t>
            </w:r>
            <w:r w:rsidRPr="003237CD">
              <w:rPr>
                <w:sz w:val="22"/>
              </w:rPr>
              <w:t xml:space="preserve"> (0 – 10) А;</w:t>
            </w:r>
          </w:p>
          <w:p w14:paraId="639DAB2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20 Гц – 20 кГц</w:t>
            </w:r>
          </w:p>
        </w:tc>
        <w:tc>
          <w:tcPr>
            <w:tcW w:w="2271" w:type="dxa"/>
          </w:tcPr>
          <w:p w14:paraId="32BBB0D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0,5 %</w:t>
            </w:r>
          </w:p>
        </w:tc>
      </w:tr>
    </w:tbl>
    <w:p w14:paraId="0B919899" w14:textId="77777777" w:rsidR="00B25328" w:rsidRDefault="00B25328">
      <w:r>
        <w:br w:type="page"/>
      </w:r>
    </w:p>
    <w:tbl>
      <w:tblPr>
        <w:tblW w:w="9825" w:type="dxa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84"/>
        <w:gridCol w:w="1061"/>
        <w:gridCol w:w="1275"/>
        <w:gridCol w:w="2575"/>
        <w:gridCol w:w="1959"/>
        <w:gridCol w:w="2271"/>
      </w:tblGrid>
      <w:tr w:rsidR="00B25328" w:rsidRPr="003237CD" w14:paraId="2F2D6D0E" w14:textId="77777777" w:rsidTr="00B25328">
        <w:trPr>
          <w:cantSplit/>
          <w:trHeight w:val="227"/>
        </w:trPr>
        <w:tc>
          <w:tcPr>
            <w:tcW w:w="684" w:type="dxa"/>
          </w:tcPr>
          <w:p w14:paraId="5FBA12F2" w14:textId="0F9AF20F" w:rsidR="00B25328" w:rsidRPr="003237CD" w:rsidRDefault="00B25328" w:rsidP="00B25328">
            <w:pPr>
              <w:pStyle w:val="af6"/>
              <w:ind w:left="-68" w:right="-78"/>
              <w:jc w:val="center"/>
              <w:rPr>
                <w:szCs w:val="20"/>
                <w:lang w:val="ru-RU"/>
              </w:rPr>
            </w:pPr>
            <w:r w:rsidRPr="00962156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061" w:type="dxa"/>
          </w:tcPr>
          <w:p w14:paraId="0075BE29" w14:textId="4644E504" w:rsidR="00B25328" w:rsidRPr="003237CD" w:rsidRDefault="00B25328" w:rsidP="00B25328">
            <w:pPr>
              <w:jc w:val="center"/>
              <w:rPr>
                <w:sz w:val="22"/>
              </w:rPr>
            </w:pPr>
            <w:r w:rsidRPr="00962156">
              <w:rPr>
                <w:b/>
              </w:rPr>
              <w:t>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400CE21E" w14:textId="5C12B3CD" w:rsidR="00B25328" w:rsidRPr="003237CD" w:rsidRDefault="00B25328" w:rsidP="00B25328">
            <w:pPr>
              <w:ind w:right="-51"/>
              <w:jc w:val="center"/>
              <w:rPr>
                <w:rStyle w:val="FontStyle49"/>
                <w:sz w:val="22"/>
              </w:rPr>
            </w:pPr>
            <w:r w:rsidRPr="00962156">
              <w:rPr>
                <w:b/>
              </w:rPr>
              <w:t>3</w:t>
            </w:r>
          </w:p>
        </w:tc>
        <w:tc>
          <w:tcPr>
            <w:tcW w:w="2575" w:type="dxa"/>
          </w:tcPr>
          <w:p w14:paraId="494B6DB8" w14:textId="5488A826" w:rsidR="00B25328" w:rsidRPr="003237CD" w:rsidRDefault="00B25328" w:rsidP="00B25328">
            <w:pPr>
              <w:jc w:val="center"/>
              <w:rPr>
                <w:sz w:val="22"/>
              </w:rPr>
            </w:pPr>
            <w:r w:rsidRPr="00962156">
              <w:rPr>
                <w:b/>
              </w:rPr>
              <w:t>4</w:t>
            </w:r>
          </w:p>
        </w:tc>
        <w:tc>
          <w:tcPr>
            <w:tcW w:w="1959" w:type="dxa"/>
          </w:tcPr>
          <w:p w14:paraId="6DBD0275" w14:textId="19A78A21" w:rsidR="00B25328" w:rsidRPr="003237CD" w:rsidRDefault="00B25328" w:rsidP="00B25328">
            <w:pPr>
              <w:jc w:val="center"/>
              <w:rPr>
                <w:sz w:val="22"/>
              </w:rPr>
            </w:pPr>
            <w:r w:rsidRPr="00962156">
              <w:rPr>
                <w:b/>
              </w:rPr>
              <w:t>5</w:t>
            </w:r>
          </w:p>
        </w:tc>
        <w:tc>
          <w:tcPr>
            <w:tcW w:w="2271" w:type="dxa"/>
          </w:tcPr>
          <w:p w14:paraId="071441D0" w14:textId="4B6AE30A" w:rsidR="00B25328" w:rsidRPr="003237CD" w:rsidRDefault="00B25328" w:rsidP="00B25328">
            <w:pPr>
              <w:jc w:val="center"/>
              <w:rPr>
                <w:sz w:val="22"/>
              </w:rPr>
            </w:pPr>
            <w:r w:rsidRPr="00962156">
              <w:rPr>
                <w:b/>
              </w:rPr>
              <w:t>6</w:t>
            </w:r>
          </w:p>
        </w:tc>
      </w:tr>
      <w:tr w:rsidR="003237CD" w:rsidRPr="003237CD" w14:paraId="69797826" w14:textId="77777777" w:rsidTr="00B25328">
        <w:trPr>
          <w:cantSplit/>
          <w:trHeight w:val="227"/>
        </w:trPr>
        <w:tc>
          <w:tcPr>
            <w:tcW w:w="684" w:type="dxa"/>
          </w:tcPr>
          <w:p w14:paraId="0318AE5B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  <w:lang w:val="ru-RU"/>
              </w:rPr>
            </w:pPr>
            <w:r w:rsidRPr="003237CD">
              <w:rPr>
                <w:szCs w:val="20"/>
                <w:lang w:val="ru-RU"/>
              </w:rPr>
              <w:t>13.12*</w:t>
            </w:r>
          </w:p>
        </w:tc>
        <w:tc>
          <w:tcPr>
            <w:tcW w:w="1061" w:type="dxa"/>
          </w:tcPr>
          <w:p w14:paraId="64E579A7" w14:textId="77777777" w:rsidR="003237CD" w:rsidRPr="003237CD" w:rsidRDefault="003237CD" w:rsidP="009779D0">
            <w:pPr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5278D608" w14:textId="77777777" w:rsidR="003237CD" w:rsidRPr="003237CD" w:rsidRDefault="003237CD" w:rsidP="001E1998">
            <w:pPr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13</w:t>
            </w:r>
          </w:p>
        </w:tc>
        <w:tc>
          <w:tcPr>
            <w:tcW w:w="2575" w:type="dxa"/>
          </w:tcPr>
          <w:p w14:paraId="00B7E400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Вольтметры универсальные цифровые</w:t>
            </w:r>
          </w:p>
        </w:tc>
        <w:tc>
          <w:tcPr>
            <w:tcW w:w="1959" w:type="dxa"/>
          </w:tcPr>
          <w:p w14:paraId="29B2877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(1∙10</w:t>
            </w:r>
            <w:r w:rsidRPr="003237CD">
              <w:rPr>
                <w:sz w:val="22"/>
                <w:vertAlign w:val="superscript"/>
              </w:rPr>
              <w:t>-7</w:t>
            </w:r>
            <w:r w:rsidRPr="003237CD">
              <w:rPr>
                <w:sz w:val="22"/>
              </w:rPr>
              <w:t xml:space="preserve"> – 1∙10</w:t>
            </w:r>
            <w:r w:rsidRPr="003237CD">
              <w:rPr>
                <w:sz w:val="22"/>
                <w:vertAlign w:val="superscript"/>
              </w:rPr>
              <w:t>3</w:t>
            </w:r>
            <w:r w:rsidRPr="003237CD">
              <w:rPr>
                <w:sz w:val="22"/>
              </w:rPr>
              <w:t>) В;</w:t>
            </w:r>
          </w:p>
          <w:p w14:paraId="410424F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(1∙10</w:t>
            </w:r>
            <w:r w:rsidRPr="003237CD">
              <w:rPr>
                <w:sz w:val="22"/>
                <w:vertAlign w:val="superscript"/>
              </w:rPr>
              <w:t>-4</w:t>
            </w:r>
            <w:r w:rsidRPr="003237CD">
              <w:rPr>
                <w:sz w:val="22"/>
              </w:rPr>
              <w:t xml:space="preserve"> – 1∙10</w:t>
            </w:r>
            <w:r w:rsidRPr="003237CD">
              <w:rPr>
                <w:sz w:val="22"/>
                <w:vertAlign w:val="superscript"/>
              </w:rPr>
              <w:t>3</w:t>
            </w:r>
            <w:r w:rsidRPr="003237CD">
              <w:rPr>
                <w:sz w:val="22"/>
              </w:rPr>
              <w:t>) В;</w:t>
            </w:r>
          </w:p>
          <w:p w14:paraId="570C092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(20 – 5∙10</w:t>
            </w:r>
            <w:r w:rsidRPr="003237CD">
              <w:rPr>
                <w:sz w:val="22"/>
                <w:vertAlign w:val="superscript"/>
              </w:rPr>
              <w:t>5</w:t>
            </w:r>
            <w:r w:rsidRPr="003237CD">
              <w:rPr>
                <w:sz w:val="22"/>
              </w:rPr>
              <w:t>) Гц;</w:t>
            </w:r>
          </w:p>
          <w:p w14:paraId="03C86D2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(0,1 – 10) В </w:t>
            </w:r>
          </w:p>
          <w:p w14:paraId="3B10ED7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1∙10</w:t>
            </w:r>
            <w:r w:rsidRPr="003237CD">
              <w:rPr>
                <w:sz w:val="22"/>
                <w:vertAlign w:val="superscript"/>
              </w:rPr>
              <w:t>5</w:t>
            </w:r>
            <w:r w:rsidRPr="003237CD">
              <w:rPr>
                <w:sz w:val="22"/>
              </w:rPr>
              <w:t xml:space="preserve"> – 5∙10</w:t>
            </w:r>
            <w:r w:rsidRPr="003237CD">
              <w:rPr>
                <w:sz w:val="22"/>
                <w:vertAlign w:val="superscript"/>
              </w:rPr>
              <w:t>7</w:t>
            </w:r>
            <w:r w:rsidRPr="003237CD">
              <w:rPr>
                <w:sz w:val="22"/>
              </w:rPr>
              <w:t>) Гц;</w:t>
            </w:r>
          </w:p>
          <w:p w14:paraId="13724506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  <w:lang w:val="en-US"/>
              </w:rPr>
              <w:t>I</w:t>
            </w:r>
            <w:r w:rsidRPr="003237CD">
              <w:rPr>
                <w:sz w:val="22"/>
                <w:vertAlign w:val="subscript"/>
              </w:rPr>
              <w:t>пост</w:t>
            </w:r>
            <w:r w:rsidRPr="003237CD">
              <w:rPr>
                <w:sz w:val="22"/>
              </w:rPr>
              <w:t xml:space="preserve"> (1∙10</w:t>
            </w:r>
            <w:r w:rsidRPr="003237CD">
              <w:rPr>
                <w:sz w:val="22"/>
                <w:vertAlign w:val="superscript"/>
              </w:rPr>
              <w:t>-9</w:t>
            </w:r>
            <w:r w:rsidRPr="003237CD">
              <w:rPr>
                <w:sz w:val="22"/>
              </w:rPr>
              <w:t xml:space="preserve"> – 50) А;</w:t>
            </w:r>
          </w:p>
          <w:p w14:paraId="21CEAE6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  <w:lang w:val="en-US"/>
              </w:rPr>
              <w:t>I</w:t>
            </w:r>
            <w:r w:rsidRPr="003237CD">
              <w:rPr>
                <w:sz w:val="22"/>
                <w:vertAlign w:val="subscript"/>
              </w:rPr>
              <w:t xml:space="preserve">перем </w:t>
            </w:r>
            <w:r w:rsidRPr="003237CD">
              <w:rPr>
                <w:sz w:val="22"/>
              </w:rPr>
              <w:t>(1∙10</w:t>
            </w:r>
            <w:r w:rsidRPr="003237CD">
              <w:rPr>
                <w:sz w:val="22"/>
                <w:vertAlign w:val="superscript"/>
              </w:rPr>
              <w:t>-5</w:t>
            </w:r>
            <w:r w:rsidRPr="003237CD">
              <w:rPr>
                <w:sz w:val="22"/>
              </w:rPr>
              <w:t xml:space="preserve"> – 50) А;</w:t>
            </w:r>
          </w:p>
          <w:p w14:paraId="11057A3D" w14:textId="40309550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(40 – 2500) Гц;</w:t>
            </w:r>
          </w:p>
          <w:p w14:paraId="1A2F4151" w14:textId="04B1BD08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0,01 Ом – 10 ГОм</w:t>
            </w:r>
          </w:p>
        </w:tc>
        <w:tc>
          <w:tcPr>
            <w:tcW w:w="2271" w:type="dxa"/>
          </w:tcPr>
          <w:p w14:paraId="21E97B0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0,02%;</w:t>
            </w:r>
          </w:p>
          <w:p w14:paraId="15214A4F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± 0,3 %</w:t>
            </w:r>
          </w:p>
          <w:p w14:paraId="392C63DC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76FFBA5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1,0 %</w:t>
            </w:r>
          </w:p>
          <w:p w14:paraId="4B9DCB58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7F8EBA1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0,2 %;</w:t>
            </w:r>
          </w:p>
          <w:p w14:paraId="2187183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1,0 %;</w:t>
            </w:r>
          </w:p>
          <w:p w14:paraId="56B8F7FB" w14:textId="77777777" w:rsidR="003237CD" w:rsidRPr="003237CD" w:rsidRDefault="003237CD" w:rsidP="009779D0">
            <w:pPr>
              <w:rPr>
                <w:sz w:val="22"/>
              </w:rPr>
            </w:pPr>
          </w:p>
          <w:p w14:paraId="110E37A5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± 0,1 %</w:t>
            </w:r>
          </w:p>
        </w:tc>
      </w:tr>
      <w:tr w:rsidR="003237CD" w:rsidRPr="003237CD" w14:paraId="1330F90F" w14:textId="77777777" w:rsidTr="00B25328">
        <w:trPr>
          <w:cantSplit/>
          <w:trHeight w:val="227"/>
        </w:trPr>
        <w:tc>
          <w:tcPr>
            <w:tcW w:w="684" w:type="dxa"/>
          </w:tcPr>
          <w:p w14:paraId="74034762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  <w:lang w:val="ru-RU"/>
              </w:rPr>
            </w:pPr>
            <w:r w:rsidRPr="003237CD">
              <w:rPr>
                <w:szCs w:val="20"/>
                <w:lang w:val="ru-RU"/>
              </w:rPr>
              <w:t>13.13*</w:t>
            </w:r>
          </w:p>
        </w:tc>
        <w:tc>
          <w:tcPr>
            <w:tcW w:w="1061" w:type="dxa"/>
          </w:tcPr>
          <w:p w14:paraId="3CD664ED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07EAA859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13</w:t>
            </w:r>
          </w:p>
        </w:tc>
        <w:tc>
          <w:tcPr>
            <w:tcW w:w="2575" w:type="dxa"/>
          </w:tcPr>
          <w:p w14:paraId="5049266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Измерители параметров электронных ламп и полупроводниковых приборов</w:t>
            </w:r>
          </w:p>
        </w:tc>
        <w:tc>
          <w:tcPr>
            <w:tcW w:w="1959" w:type="dxa"/>
          </w:tcPr>
          <w:p w14:paraId="2153804F" w14:textId="77777777" w:rsidR="003237CD" w:rsidRPr="003237CD" w:rsidRDefault="003237CD" w:rsidP="009779D0">
            <w:pPr>
              <w:shd w:val="clear" w:color="auto" w:fill="FFFFFF"/>
              <w:spacing w:line="220" w:lineRule="exact"/>
              <w:ind w:left="11" w:right="45" w:firstLine="23"/>
              <w:jc w:val="both"/>
              <w:rPr>
                <w:sz w:val="22"/>
              </w:rPr>
            </w:pPr>
            <w:r w:rsidRPr="003237CD">
              <w:rPr>
                <w:sz w:val="22"/>
                <w:lang w:val="en-US"/>
              </w:rPr>
              <w:t>I</w:t>
            </w:r>
            <w:r w:rsidRPr="003237CD">
              <w:rPr>
                <w:sz w:val="22"/>
              </w:rPr>
              <w:t xml:space="preserve"> = (5∙</w:t>
            </w:r>
            <w:r w:rsidRPr="003237CD">
              <w:rPr>
                <w:spacing w:val="-2"/>
                <w:sz w:val="22"/>
              </w:rPr>
              <w:t>10</w:t>
            </w:r>
            <w:r w:rsidRPr="003237CD">
              <w:rPr>
                <w:spacing w:val="-2"/>
                <w:sz w:val="22"/>
                <w:vertAlign w:val="superscript"/>
              </w:rPr>
              <w:t>-8</w:t>
            </w:r>
            <w:r w:rsidRPr="003237CD">
              <w:rPr>
                <w:sz w:val="22"/>
              </w:rPr>
              <w:t xml:space="preserve"> – 30) А;</w:t>
            </w:r>
          </w:p>
          <w:p w14:paraId="3DDE9C71" w14:textId="77777777" w:rsidR="00D43280" w:rsidRDefault="003237CD" w:rsidP="009779D0">
            <w:pPr>
              <w:shd w:val="clear" w:color="auto" w:fill="FFFFFF"/>
              <w:spacing w:line="220" w:lineRule="exact"/>
              <w:ind w:left="11" w:right="45" w:firstLine="23"/>
              <w:jc w:val="both"/>
              <w:rPr>
                <w:sz w:val="22"/>
              </w:rPr>
            </w:pPr>
            <w:r w:rsidRPr="003237CD">
              <w:rPr>
                <w:sz w:val="22"/>
                <w:lang w:val="en-US"/>
              </w:rPr>
              <w:t>U</w:t>
            </w:r>
            <w:r w:rsidRPr="003237CD">
              <w:rPr>
                <w:sz w:val="22"/>
              </w:rPr>
              <w:t xml:space="preserve"> = (0,015 – </w:t>
            </w:r>
          </w:p>
          <w:p w14:paraId="1B6E1B56" w14:textId="377FD36C" w:rsidR="003237CD" w:rsidRPr="003237CD" w:rsidRDefault="003237CD" w:rsidP="009779D0">
            <w:pPr>
              <w:shd w:val="clear" w:color="auto" w:fill="FFFFFF"/>
              <w:spacing w:line="220" w:lineRule="exact"/>
              <w:ind w:left="11" w:right="45" w:firstLine="23"/>
              <w:jc w:val="both"/>
              <w:rPr>
                <w:sz w:val="22"/>
              </w:rPr>
            </w:pPr>
            <w:r w:rsidRPr="003237CD">
              <w:rPr>
                <w:sz w:val="22"/>
              </w:rPr>
              <w:t>600) В;</w:t>
            </w:r>
          </w:p>
          <w:p w14:paraId="6A1B7467" w14:textId="77777777" w:rsidR="003237CD" w:rsidRPr="003237CD" w:rsidRDefault="003237CD" w:rsidP="009779D0">
            <w:pPr>
              <w:shd w:val="clear" w:color="auto" w:fill="FFFFFF"/>
              <w:spacing w:line="220" w:lineRule="exact"/>
              <w:ind w:left="11" w:right="45" w:firstLine="23"/>
              <w:jc w:val="both"/>
              <w:rPr>
                <w:sz w:val="22"/>
              </w:rPr>
            </w:pPr>
            <w:r w:rsidRPr="003237CD">
              <w:rPr>
                <w:sz w:val="22"/>
                <w:lang w:val="en-US"/>
              </w:rPr>
              <w:t>F</w:t>
            </w:r>
            <w:r w:rsidRPr="003237CD">
              <w:rPr>
                <w:sz w:val="22"/>
              </w:rPr>
              <w:t xml:space="preserve"> = (7,6∙10</w:t>
            </w:r>
            <w:r w:rsidRPr="003237CD">
              <w:rPr>
                <w:sz w:val="22"/>
                <w:vertAlign w:val="superscript"/>
              </w:rPr>
              <w:t>2</w:t>
            </w:r>
            <w:r w:rsidRPr="003237CD">
              <w:rPr>
                <w:sz w:val="22"/>
              </w:rPr>
              <w:t xml:space="preserve"> – 2∙10</w:t>
            </w:r>
            <w:r w:rsidRPr="003237CD">
              <w:rPr>
                <w:sz w:val="22"/>
                <w:vertAlign w:val="superscript"/>
              </w:rPr>
              <w:t>3</w:t>
            </w:r>
            <w:r w:rsidRPr="003237CD">
              <w:rPr>
                <w:sz w:val="22"/>
              </w:rPr>
              <w:t>) Гц;</w:t>
            </w:r>
          </w:p>
          <w:p w14:paraId="3A4D7C2B" w14:textId="77777777" w:rsidR="003237CD" w:rsidRPr="003237CD" w:rsidRDefault="003237CD" w:rsidP="009779D0">
            <w:pPr>
              <w:shd w:val="clear" w:color="auto" w:fill="FFFFFF"/>
              <w:spacing w:line="220" w:lineRule="exact"/>
              <w:ind w:left="11" w:right="45" w:firstLine="23"/>
              <w:jc w:val="both"/>
              <w:rPr>
                <w:sz w:val="22"/>
              </w:rPr>
            </w:pPr>
            <w:r w:rsidRPr="003237CD">
              <w:rPr>
                <w:sz w:val="22"/>
              </w:rPr>
              <w:t>(0,4 – 4) мс;</w:t>
            </w:r>
          </w:p>
          <w:p w14:paraId="49A154EA" w14:textId="77777777" w:rsidR="003237CD" w:rsidRPr="003237CD" w:rsidRDefault="003237CD" w:rsidP="009779D0">
            <w:pPr>
              <w:shd w:val="clear" w:color="auto" w:fill="FFFFFF"/>
              <w:spacing w:line="220" w:lineRule="exact"/>
              <w:ind w:left="11" w:right="45" w:firstLine="23"/>
              <w:jc w:val="both"/>
              <w:rPr>
                <w:sz w:val="22"/>
              </w:rPr>
            </w:pPr>
            <w:r w:rsidRPr="003237CD">
              <w:rPr>
                <w:sz w:val="22"/>
              </w:rPr>
              <w:t>(3 – 1∙10</w:t>
            </w:r>
            <w:r w:rsidRPr="003237CD">
              <w:rPr>
                <w:sz w:val="22"/>
                <w:vertAlign w:val="superscript"/>
              </w:rPr>
              <w:t>7</w:t>
            </w:r>
            <w:r w:rsidRPr="003237CD">
              <w:rPr>
                <w:sz w:val="22"/>
              </w:rPr>
              <w:t>) Ом</w:t>
            </w:r>
          </w:p>
        </w:tc>
        <w:tc>
          <w:tcPr>
            <w:tcW w:w="2271" w:type="dxa"/>
          </w:tcPr>
          <w:p w14:paraId="4D435FF0" w14:textId="77777777" w:rsidR="003237CD" w:rsidRPr="003237CD" w:rsidRDefault="003237CD" w:rsidP="009779D0">
            <w:pPr>
              <w:shd w:val="clear" w:color="auto" w:fill="FFFFFF"/>
              <w:spacing w:line="220" w:lineRule="exact"/>
              <w:ind w:left="11" w:right="45" w:firstLine="23"/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1 %;</w:t>
            </w:r>
          </w:p>
          <w:p w14:paraId="2CC4463E" w14:textId="77777777" w:rsidR="003237CD" w:rsidRPr="003237CD" w:rsidRDefault="003237CD" w:rsidP="009779D0">
            <w:pPr>
              <w:shd w:val="clear" w:color="auto" w:fill="FFFFFF"/>
              <w:spacing w:line="220" w:lineRule="exact"/>
              <w:ind w:left="11" w:right="45" w:firstLine="23"/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0,2 %;</w:t>
            </w:r>
          </w:p>
          <w:p w14:paraId="00C77A04" w14:textId="77777777" w:rsidR="003237CD" w:rsidRPr="003237CD" w:rsidRDefault="003237CD" w:rsidP="009779D0">
            <w:pPr>
              <w:shd w:val="clear" w:color="auto" w:fill="FFFFFF"/>
              <w:spacing w:line="220" w:lineRule="exact"/>
              <w:ind w:left="11" w:right="45" w:firstLine="23"/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0,1 %;</w:t>
            </w:r>
          </w:p>
          <w:p w14:paraId="7FA0957C" w14:textId="77777777" w:rsidR="003237CD" w:rsidRPr="003237CD" w:rsidRDefault="003237CD" w:rsidP="009779D0">
            <w:pPr>
              <w:shd w:val="clear" w:color="auto" w:fill="FFFFFF"/>
              <w:spacing w:line="220" w:lineRule="exact"/>
              <w:ind w:left="11" w:right="45" w:firstLine="23"/>
              <w:jc w:val="both"/>
              <w:rPr>
                <w:sz w:val="22"/>
              </w:rPr>
            </w:pPr>
            <w:r w:rsidRPr="003237CD">
              <w:rPr>
                <w:sz w:val="22"/>
              </w:rPr>
              <w:t>± 5%;</w:t>
            </w:r>
          </w:p>
          <w:p w14:paraId="4E93B26E" w14:textId="77777777" w:rsidR="003237CD" w:rsidRPr="003237CD" w:rsidRDefault="003237CD" w:rsidP="009779D0">
            <w:pPr>
              <w:shd w:val="clear" w:color="auto" w:fill="FFFFFF"/>
              <w:spacing w:line="220" w:lineRule="exact"/>
              <w:ind w:left="11" w:right="45" w:firstLine="23"/>
              <w:jc w:val="both"/>
              <w:rPr>
                <w:sz w:val="22"/>
              </w:rPr>
            </w:pPr>
            <w:r w:rsidRPr="003237CD">
              <w:rPr>
                <w:sz w:val="22"/>
              </w:rPr>
              <w:t>± 5%</w:t>
            </w:r>
          </w:p>
        </w:tc>
      </w:tr>
      <w:tr w:rsidR="003237CD" w:rsidRPr="003237CD" w14:paraId="63E2A124" w14:textId="77777777" w:rsidTr="00B25328">
        <w:trPr>
          <w:cantSplit/>
          <w:trHeight w:val="227"/>
        </w:trPr>
        <w:tc>
          <w:tcPr>
            <w:tcW w:w="684" w:type="dxa"/>
          </w:tcPr>
          <w:p w14:paraId="58CF78C8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  <w:lang w:val="ru-RU"/>
              </w:rPr>
            </w:pPr>
            <w:r w:rsidRPr="003237CD">
              <w:rPr>
                <w:szCs w:val="20"/>
                <w:lang w:val="ru-RU"/>
              </w:rPr>
              <w:t>15.1*</w:t>
            </w:r>
          </w:p>
        </w:tc>
        <w:tc>
          <w:tcPr>
            <w:tcW w:w="1061" w:type="dxa"/>
          </w:tcPr>
          <w:p w14:paraId="2A5983AC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471D305B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15</w:t>
            </w:r>
          </w:p>
        </w:tc>
        <w:tc>
          <w:tcPr>
            <w:tcW w:w="2575" w:type="dxa"/>
          </w:tcPr>
          <w:p w14:paraId="45D4E8D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Частотомеры стрелочные</w:t>
            </w:r>
          </w:p>
        </w:tc>
        <w:tc>
          <w:tcPr>
            <w:tcW w:w="1959" w:type="dxa"/>
          </w:tcPr>
          <w:p w14:paraId="13F5CC3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(10 – 2∙10</w:t>
            </w:r>
            <w:r w:rsidRPr="003237CD">
              <w:rPr>
                <w:sz w:val="22"/>
                <w:vertAlign w:val="superscript"/>
              </w:rPr>
              <w:t>4</w:t>
            </w:r>
            <w:r w:rsidRPr="003237CD">
              <w:rPr>
                <w:sz w:val="22"/>
              </w:rPr>
              <w:t>) Гц</w:t>
            </w:r>
          </w:p>
        </w:tc>
        <w:tc>
          <w:tcPr>
            <w:tcW w:w="2271" w:type="dxa"/>
          </w:tcPr>
          <w:p w14:paraId="57A8055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0,1</w:t>
            </w:r>
          </w:p>
        </w:tc>
      </w:tr>
      <w:tr w:rsidR="003237CD" w:rsidRPr="003237CD" w14:paraId="6B9200D7" w14:textId="77777777" w:rsidTr="00B25328">
        <w:trPr>
          <w:cantSplit/>
          <w:trHeight w:val="227"/>
        </w:trPr>
        <w:tc>
          <w:tcPr>
            <w:tcW w:w="684" w:type="dxa"/>
          </w:tcPr>
          <w:p w14:paraId="084CD28D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  <w:lang w:val="ru-RU"/>
              </w:rPr>
            </w:pPr>
            <w:r w:rsidRPr="003237CD">
              <w:rPr>
                <w:szCs w:val="20"/>
                <w:lang w:val="ru-RU"/>
              </w:rPr>
              <w:t>15.2*</w:t>
            </w:r>
          </w:p>
        </w:tc>
        <w:tc>
          <w:tcPr>
            <w:tcW w:w="1061" w:type="dxa"/>
          </w:tcPr>
          <w:p w14:paraId="063610FE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6336825D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15</w:t>
            </w:r>
          </w:p>
        </w:tc>
        <w:tc>
          <w:tcPr>
            <w:tcW w:w="2575" w:type="dxa"/>
          </w:tcPr>
          <w:p w14:paraId="3D341C6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Частотомеры электронно-счетные и блоки приборов для измерения частоты и времени</w:t>
            </w:r>
          </w:p>
        </w:tc>
        <w:tc>
          <w:tcPr>
            <w:tcW w:w="1959" w:type="dxa"/>
          </w:tcPr>
          <w:p w14:paraId="133357F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(5∙10</w:t>
            </w:r>
            <w:r w:rsidRPr="003237CD">
              <w:rPr>
                <w:sz w:val="22"/>
                <w:vertAlign w:val="superscript"/>
              </w:rPr>
              <w:t>-3</w:t>
            </w:r>
            <w:r w:rsidRPr="003237CD">
              <w:rPr>
                <w:sz w:val="22"/>
              </w:rPr>
              <w:t xml:space="preserve"> – 18∙10</w:t>
            </w:r>
            <w:r w:rsidRPr="003237CD">
              <w:rPr>
                <w:sz w:val="22"/>
                <w:vertAlign w:val="superscript"/>
              </w:rPr>
              <w:t>9</w:t>
            </w:r>
            <w:r w:rsidRPr="003237CD">
              <w:rPr>
                <w:sz w:val="22"/>
              </w:rPr>
              <w:t>) Гц</w:t>
            </w:r>
          </w:p>
        </w:tc>
        <w:tc>
          <w:tcPr>
            <w:tcW w:w="2271" w:type="dxa"/>
          </w:tcPr>
          <w:p w14:paraId="33C36F4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sym w:font="Symbol" w:char="F0B1"/>
            </w:r>
            <w:r w:rsidRPr="003237CD">
              <w:rPr>
                <w:sz w:val="22"/>
              </w:rPr>
              <w:t>1</w:t>
            </w:r>
            <w:r w:rsidRPr="003237CD">
              <w:rPr>
                <w:sz w:val="22"/>
              </w:rPr>
              <w:sym w:font="Symbol" w:char="F0D7"/>
            </w:r>
            <w:r w:rsidRPr="003237CD">
              <w:rPr>
                <w:sz w:val="22"/>
              </w:rPr>
              <w:t>10</w:t>
            </w:r>
            <w:r w:rsidRPr="003237CD">
              <w:rPr>
                <w:sz w:val="22"/>
                <w:vertAlign w:val="superscript"/>
              </w:rPr>
              <w:t>-8</w:t>
            </w:r>
            <w:r w:rsidRPr="003237CD">
              <w:rPr>
                <w:sz w:val="22"/>
              </w:rPr>
              <w:t xml:space="preserve"> </w:t>
            </w:r>
          </w:p>
        </w:tc>
      </w:tr>
      <w:tr w:rsidR="003237CD" w:rsidRPr="003237CD" w14:paraId="12794CC2" w14:textId="77777777" w:rsidTr="00B25328">
        <w:trPr>
          <w:cantSplit/>
          <w:trHeight w:val="227"/>
        </w:trPr>
        <w:tc>
          <w:tcPr>
            <w:tcW w:w="684" w:type="dxa"/>
          </w:tcPr>
          <w:p w14:paraId="5B371B76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  <w:lang w:val="ru-RU"/>
              </w:rPr>
            </w:pPr>
            <w:r w:rsidRPr="003237CD">
              <w:rPr>
                <w:szCs w:val="20"/>
                <w:lang w:val="ru-RU"/>
              </w:rPr>
              <w:t>15.3*</w:t>
            </w:r>
          </w:p>
        </w:tc>
        <w:tc>
          <w:tcPr>
            <w:tcW w:w="1061" w:type="dxa"/>
          </w:tcPr>
          <w:p w14:paraId="6C25524F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6ED395BC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15</w:t>
            </w:r>
          </w:p>
        </w:tc>
        <w:tc>
          <w:tcPr>
            <w:tcW w:w="2575" w:type="dxa"/>
          </w:tcPr>
          <w:p w14:paraId="4624430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Секундомеры электронные с таймерным выходом</w:t>
            </w:r>
          </w:p>
        </w:tc>
        <w:tc>
          <w:tcPr>
            <w:tcW w:w="1959" w:type="dxa"/>
          </w:tcPr>
          <w:p w14:paraId="782B8B5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(0,1 – 9999,99) с</w:t>
            </w:r>
          </w:p>
        </w:tc>
        <w:tc>
          <w:tcPr>
            <w:tcW w:w="2271" w:type="dxa"/>
          </w:tcPr>
          <w:p w14:paraId="398DDD8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(0,001 – 0,16) с</w:t>
            </w:r>
          </w:p>
        </w:tc>
      </w:tr>
      <w:tr w:rsidR="003237CD" w:rsidRPr="003237CD" w14:paraId="14A028A6" w14:textId="77777777" w:rsidTr="00B25328">
        <w:trPr>
          <w:cantSplit/>
          <w:trHeight w:val="227"/>
        </w:trPr>
        <w:tc>
          <w:tcPr>
            <w:tcW w:w="684" w:type="dxa"/>
          </w:tcPr>
          <w:p w14:paraId="52825C7B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  <w:lang w:val="ru-RU"/>
              </w:rPr>
            </w:pPr>
            <w:r w:rsidRPr="003237CD">
              <w:rPr>
                <w:szCs w:val="20"/>
                <w:lang w:val="ru-RU"/>
              </w:rPr>
              <w:t>15.4*</w:t>
            </w:r>
          </w:p>
        </w:tc>
        <w:tc>
          <w:tcPr>
            <w:tcW w:w="1061" w:type="dxa"/>
          </w:tcPr>
          <w:p w14:paraId="6E22C8C0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477C676F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15</w:t>
            </w:r>
          </w:p>
        </w:tc>
        <w:tc>
          <w:tcPr>
            <w:tcW w:w="2575" w:type="dxa"/>
          </w:tcPr>
          <w:p w14:paraId="0A98E69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Секундомеры механические и электрические</w:t>
            </w:r>
          </w:p>
        </w:tc>
        <w:tc>
          <w:tcPr>
            <w:tcW w:w="1959" w:type="dxa"/>
          </w:tcPr>
          <w:p w14:paraId="26D208F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30 с;</w:t>
            </w:r>
          </w:p>
          <w:p w14:paraId="62AEBFB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60 с;</w:t>
            </w:r>
          </w:p>
          <w:p w14:paraId="64FE0DC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3 мин;</w:t>
            </w:r>
          </w:p>
          <w:p w14:paraId="0164330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30 мин;</w:t>
            </w:r>
          </w:p>
          <w:p w14:paraId="7C06B7A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60 мин;</w:t>
            </w:r>
          </w:p>
          <w:p w14:paraId="28BFBA1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 – 10) с</w:t>
            </w:r>
          </w:p>
        </w:tc>
        <w:tc>
          <w:tcPr>
            <w:tcW w:w="2271" w:type="dxa"/>
          </w:tcPr>
          <w:p w14:paraId="5E53BE1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(0,1 – 0,4) с;</w:t>
            </w:r>
          </w:p>
          <w:p w14:paraId="4DAFF36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(0,05 – 0,4) с;</w:t>
            </w:r>
          </w:p>
          <w:p w14:paraId="7219DD6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(0,12 – 0,4) с;</w:t>
            </w:r>
          </w:p>
          <w:p w14:paraId="6550C07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(0,25 – 1,0) с;</w:t>
            </w:r>
          </w:p>
          <w:p w14:paraId="65F3961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(0,8 – 1,6) с;</w:t>
            </w:r>
          </w:p>
          <w:p w14:paraId="4CD14DB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(0,03 – 0,05) с</w:t>
            </w:r>
          </w:p>
        </w:tc>
      </w:tr>
      <w:tr w:rsidR="003237CD" w:rsidRPr="003237CD" w14:paraId="07381FC1" w14:textId="77777777" w:rsidTr="00B25328">
        <w:trPr>
          <w:cantSplit/>
          <w:trHeight w:val="227"/>
        </w:trPr>
        <w:tc>
          <w:tcPr>
            <w:tcW w:w="684" w:type="dxa"/>
          </w:tcPr>
          <w:p w14:paraId="5F442BBD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  <w:lang w:val="ru-RU"/>
              </w:rPr>
            </w:pPr>
            <w:r w:rsidRPr="003237CD">
              <w:rPr>
                <w:szCs w:val="20"/>
                <w:lang w:val="ru-RU"/>
              </w:rPr>
              <w:t>15.5*</w:t>
            </w:r>
          </w:p>
        </w:tc>
        <w:tc>
          <w:tcPr>
            <w:tcW w:w="1061" w:type="dxa"/>
          </w:tcPr>
          <w:p w14:paraId="554EDDC8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4D9F1F9E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15</w:t>
            </w:r>
          </w:p>
        </w:tc>
        <w:tc>
          <w:tcPr>
            <w:tcW w:w="2575" w:type="dxa"/>
          </w:tcPr>
          <w:p w14:paraId="6C8CC1B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Измерители временных интервалов</w:t>
            </w:r>
          </w:p>
        </w:tc>
        <w:tc>
          <w:tcPr>
            <w:tcW w:w="1959" w:type="dxa"/>
          </w:tcPr>
          <w:p w14:paraId="6EEFA69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(10</w:t>
            </w:r>
            <w:r w:rsidRPr="003237CD">
              <w:rPr>
                <w:sz w:val="22"/>
                <w:vertAlign w:val="superscript"/>
              </w:rPr>
              <w:t>-8</w:t>
            </w:r>
            <w:r w:rsidRPr="003237CD">
              <w:rPr>
                <w:sz w:val="22"/>
              </w:rPr>
              <w:t xml:space="preserve"> – 9∙10</w:t>
            </w:r>
            <w:r w:rsidRPr="003237CD">
              <w:rPr>
                <w:sz w:val="22"/>
                <w:vertAlign w:val="superscript"/>
              </w:rPr>
              <w:t>-2</w:t>
            </w:r>
            <w:r w:rsidRPr="003237CD">
              <w:rPr>
                <w:sz w:val="22"/>
              </w:rPr>
              <w:t>) с</w:t>
            </w:r>
          </w:p>
        </w:tc>
        <w:tc>
          <w:tcPr>
            <w:tcW w:w="2271" w:type="dxa"/>
          </w:tcPr>
          <w:p w14:paraId="7AD6383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5</w:t>
            </w:r>
            <w:r w:rsidRPr="003237CD">
              <w:rPr>
                <w:sz w:val="22"/>
              </w:rPr>
              <w:sym w:font="Symbol" w:char="F0D7"/>
            </w:r>
            <w:r w:rsidRPr="003237CD">
              <w:rPr>
                <w:sz w:val="22"/>
              </w:rPr>
              <w:t>10</w:t>
            </w:r>
            <w:r w:rsidRPr="003237CD">
              <w:rPr>
                <w:sz w:val="22"/>
                <w:vertAlign w:val="superscript"/>
              </w:rPr>
              <w:t xml:space="preserve">-7 </w:t>
            </w:r>
          </w:p>
        </w:tc>
      </w:tr>
      <w:tr w:rsidR="003237CD" w:rsidRPr="003237CD" w14:paraId="186115DD" w14:textId="77777777" w:rsidTr="00B25328">
        <w:trPr>
          <w:cantSplit/>
          <w:trHeight w:val="227"/>
        </w:trPr>
        <w:tc>
          <w:tcPr>
            <w:tcW w:w="684" w:type="dxa"/>
          </w:tcPr>
          <w:p w14:paraId="0F26ED62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  <w:lang w:val="ru-RU"/>
              </w:rPr>
            </w:pPr>
            <w:r w:rsidRPr="003237CD">
              <w:rPr>
                <w:szCs w:val="20"/>
                <w:lang w:val="ru-RU"/>
              </w:rPr>
              <w:t>16.1*</w:t>
            </w:r>
          </w:p>
        </w:tc>
        <w:tc>
          <w:tcPr>
            <w:tcW w:w="1061" w:type="dxa"/>
          </w:tcPr>
          <w:p w14:paraId="636D79E7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79EA80AF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16</w:t>
            </w:r>
          </w:p>
        </w:tc>
        <w:tc>
          <w:tcPr>
            <w:tcW w:w="2575" w:type="dxa"/>
          </w:tcPr>
          <w:p w14:paraId="3457BDC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Генераторы сигналов низкочастотные</w:t>
            </w:r>
          </w:p>
        </w:tc>
        <w:tc>
          <w:tcPr>
            <w:tcW w:w="1959" w:type="dxa"/>
          </w:tcPr>
          <w:p w14:paraId="2517321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(0,01 – 2∙10</w:t>
            </w:r>
            <w:r w:rsidRPr="003237CD">
              <w:rPr>
                <w:sz w:val="22"/>
                <w:vertAlign w:val="superscript"/>
              </w:rPr>
              <w:t>7</w:t>
            </w:r>
            <w:r w:rsidRPr="003237CD">
              <w:rPr>
                <w:sz w:val="22"/>
              </w:rPr>
              <w:t>) Гц;</w:t>
            </w:r>
          </w:p>
          <w:p w14:paraId="05EA415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300) В;</w:t>
            </w:r>
          </w:p>
          <w:p w14:paraId="06D8EF3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100) дБ;</w:t>
            </w:r>
          </w:p>
          <w:p w14:paraId="4B5EA1B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</w:t>
            </w:r>
            <w:r w:rsidRPr="003237CD">
              <w:rPr>
                <w:sz w:val="22"/>
                <w:vertAlign w:val="subscript"/>
              </w:rPr>
              <w:t>Г</w:t>
            </w:r>
            <w:r w:rsidRPr="003237CD">
              <w:rPr>
                <w:sz w:val="22"/>
              </w:rPr>
              <w:t xml:space="preserve"> = 0,02 % </w:t>
            </w:r>
          </w:p>
        </w:tc>
        <w:tc>
          <w:tcPr>
            <w:tcW w:w="2271" w:type="dxa"/>
          </w:tcPr>
          <w:p w14:paraId="086EF04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sym w:font="Symbol" w:char="F0B1"/>
            </w:r>
            <w:r w:rsidRPr="003237CD">
              <w:rPr>
                <w:sz w:val="22"/>
              </w:rPr>
              <w:t xml:space="preserve"> 3</w:t>
            </w:r>
            <w:r w:rsidRPr="003237CD">
              <w:rPr>
                <w:sz w:val="22"/>
              </w:rPr>
              <w:sym w:font="Symbol" w:char="F0D7"/>
            </w:r>
            <w:r w:rsidRPr="003237CD">
              <w:rPr>
                <w:sz w:val="22"/>
              </w:rPr>
              <w:t>10</w:t>
            </w:r>
            <w:r w:rsidRPr="003237CD">
              <w:rPr>
                <w:sz w:val="22"/>
                <w:vertAlign w:val="superscript"/>
              </w:rPr>
              <w:t>-7</w:t>
            </w:r>
            <w:r w:rsidRPr="003237CD">
              <w:rPr>
                <w:sz w:val="22"/>
              </w:rPr>
              <w:t xml:space="preserve"> Гц;</w:t>
            </w:r>
          </w:p>
          <w:p w14:paraId="2304A4D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sym w:font="Symbol" w:char="F0B1"/>
            </w:r>
            <w:r w:rsidRPr="003237CD">
              <w:rPr>
                <w:sz w:val="22"/>
              </w:rPr>
              <w:t xml:space="preserve"> 1 %;</w:t>
            </w:r>
          </w:p>
          <w:p w14:paraId="0435A0A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sym w:font="Symbol" w:char="F0B1"/>
            </w:r>
            <w:r w:rsidRPr="003237CD">
              <w:rPr>
                <w:sz w:val="22"/>
              </w:rPr>
              <w:t>0,5 дБ</w:t>
            </w:r>
          </w:p>
        </w:tc>
      </w:tr>
      <w:tr w:rsidR="003237CD" w:rsidRPr="003237CD" w14:paraId="031D5C4A" w14:textId="77777777" w:rsidTr="00B25328">
        <w:trPr>
          <w:cantSplit/>
          <w:trHeight w:val="227"/>
        </w:trPr>
        <w:tc>
          <w:tcPr>
            <w:tcW w:w="684" w:type="dxa"/>
          </w:tcPr>
          <w:p w14:paraId="5F90880A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  <w:lang w:val="ru-RU"/>
              </w:rPr>
            </w:pPr>
            <w:r w:rsidRPr="003237CD">
              <w:rPr>
                <w:szCs w:val="20"/>
                <w:lang w:val="ru-RU"/>
              </w:rPr>
              <w:t>16.2*</w:t>
            </w:r>
          </w:p>
        </w:tc>
        <w:tc>
          <w:tcPr>
            <w:tcW w:w="1061" w:type="dxa"/>
          </w:tcPr>
          <w:p w14:paraId="46BFCFC8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479317ED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16</w:t>
            </w:r>
          </w:p>
        </w:tc>
        <w:tc>
          <w:tcPr>
            <w:tcW w:w="2575" w:type="dxa"/>
          </w:tcPr>
          <w:p w14:paraId="7109CAF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Генераторы сигналов высокочастотные</w:t>
            </w:r>
          </w:p>
        </w:tc>
        <w:tc>
          <w:tcPr>
            <w:tcW w:w="1959" w:type="dxa"/>
          </w:tcPr>
          <w:p w14:paraId="1FBD61B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10 кГц – 17,85 ГГц;</w:t>
            </w:r>
          </w:p>
          <w:p w14:paraId="3F59A10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0,1 мкВ – 14 В;</w:t>
            </w:r>
          </w:p>
          <w:p w14:paraId="6C83B90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(10</w:t>
            </w:r>
            <w:r w:rsidRPr="003237CD">
              <w:rPr>
                <w:sz w:val="22"/>
                <w:vertAlign w:val="superscript"/>
              </w:rPr>
              <w:t xml:space="preserve">-3 </w:t>
            </w:r>
            <w:r w:rsidRPr="003237CD">
              <w:rPr>
                <w:sz w:val="22"/>
              </w:rPr>
              <w:t>– 1) Вт;</w:t>
            </w:r>
          </w:p>
          <w:p w14:paraId="145E047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100) дБ;</w:t>
            </w:r>
          </w:p>
          <w:p w14:paraId="75DDB7E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АМ (0 – 99) %;</w:t>
            </w:r>
          </w:p>
          <w:p w14:paraId="55E5B42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ЧМ (1 – 500,0) кГц</w:t>
            </w:r>
          </w:p>
        </w:tc>
        <w:tc>
          <w:tcPr>
            <w:tcW w:w="2271" w:type="dxa"/>
          </w:tcPr>
          <w:p w14:paraId="683CE05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0,001 %;</w:t>
            </w:r>
          </w:p>
          <w:p w14:paraId="0277F90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0,5 дБ;</w:t>
            </w:r>
          </w:p>
          <w:p w14:paraId="4F9824B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0,5 дБ;</w:t>
            </w:r>
          </w:p>
          <w:p w14:paraId="1AC5E87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0,5 дБ;</w:t>
            </w:r>
          </w:p>
          <w:p w14:paraId="3573CF2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5 %;</w:t>
            </w:r>
          </w:p>
          <w:p w14:paraId="36DE242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5 %</w:t>
            </w:r>
          </w:p>
        </w:tc>
      </w:tr>
      <w:tr w:rsidR="003237CD" w:rsidRPr="003237CD" w14:paraId="23AE18E9" w14:textId="77777777" w:rsidTr="00B25328">
        <w:trPr>
          <w:cantSplit/>
          <w:trHeight w:val="227"/>
        </w:trPr>
        <w:tc>
          <w:tcPr>
            <w:tcW w:w="684" w:type="dxa"/>
          </w:tcPr>
          <w:p w14:paraId="186A22E1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  <w:lang w:val="ru-RU"/>
              </w:rPr>
            </w:pPr>
            <w:r w:rsidRPr="003237CD">
              <w:rPr>
                <w:szCs w:val="20"/>
                <w:lang w:val="ru-RU"/>
              </w:rPr>
              <w:t>16.3*</w:t>
            </w:r>
          </w:p>
        </w:tc>
        <w:tc>
          <w:tcPr>
            <w:tcW w:w="1061" w:type="dxa"/>
          </w:tcPr>
          <w:p w14:paraId="3AC8DAB9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467BB28A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16</w:t>
            </w:r>
          </w:p>
        </w:tc>
        <w:tc>
          <w:tcPr>
            <w:tcW w:w="2575" w:type="dxa"/>
          </w:tcPr>
          <w:p w14:paraId="127D2EF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Генераторы импульсов, генераторы испытательных импульсов</w:t>
            </w:r>
          </w:p>
        </w:tc>
        <w:tc>
          <w:tcPr>
            <w:tcW w:w="1959" w:type="dxa"/>
          </w:tcPr>
          <w:p w14:paraId="677FF44D" w14:textId="77777777" w:rsidR="003237CD" w:rsidRPr="003237CD" w:rsidRDefault="003237CD" w:rsidP="009779D0">
            <w:pPr>
              <w:shd w:val="clear" w:color="auto" w:fill="FFFFFF"/>
              <w:spacing w:line="220" w:lineRule="exact"/>
              <w:ind w:left="11" w:right="45" w:firstLine="23"/>
              <w:jc w:val="both"/>
              <w:rPr>
                <w:sz w:val="22"/>
              </w:rPr>
            </w:pPr>
            <w:r w:rsidRPr="003237CD">
              <w:rPr>
                <w:sz w:val="22"/>
              </w:rPr>
              <w:t>Т (10</w:t>
            </w:r>
            <w:r w:rsidRPr="003237CD">
              <w:rPr>
                <w:spacing w:val="-2"/>
                <w:sz w:val="22"/>
              </w:rPr>
              <w:sym w:font="Symbol" w:char="F0D7"/>
            </w:r>
            <w:r w:rsidRPr="003237CD">
              <w:rPr>
                <w:spacing w:val="-2"/>
                <w:sz w:val="22"/>
              </w:rPr>
              <w:t>10</w:t>
            </w:r>
            <w:r w:rsidRPr="003237CD">
              <w:rPr>
                <w:spacing w:val="-2"/>
                <w:sz w:val="22"/>
                <w:vertAlign w:val="superscript"/>
              </w:rPr>
              <w:t xml:space="preserve">-8 </w:t>
            </w:r>
            <w:r w:rsidRPr="003237CD">
              <w:rPr>
                <w:sz w:val="22"/>
              </w:rPr>
              <w:t xml:space="preserve"> – 10) с;</w:t>
            </w:r>
          </w:p>
          <w:p w14:paraId="32CC12C1" w14:textId="77777777" w:rsidR="003237CD" w:rsidRPr="003237CD" w:rsidRDefault="003237CD" w:rsidP="009779D0">
            <w:pPr>
              <w:shd w:val="clear" w:color="auto" w:fill="FFFFFF"/>
              <w:spacing w:line="220" w:lineRule="exact"/>
              <w:ind w:left="11" w:right="45" w:firstLine="23"/>
              <w:jc w:val="both"/>
              <w:rPr>
                <w:sz w:val="22"/>
              </w:rPr>
            </w:pPr>
            <w:r w:rsidRPr="003237CD">
              <w:rPr>
                <w:sz w:val="22"/>
                <w:lang w:val="en-US"/>
              </w:rPr>
              <w:t>U</w:t>
            </w:r>
            <w:r w:rsidRPr="003237CD">
              <w:rPr>
                <w:sz w:val="22"/>
              </w:rPr>
              <w:t xml:space="preserve"> (0 – 100) В;</w:t>
            </w:r>
          </w:p>
          <w:p w14:paraId="59F8355A" w14:textId="77777777" w:rsidR="003237CD" w:rsidRPr="003237CD" w:rsidRDefault="003237CD" w:rsidP="009779D0">
            <w:pPr>
              <w:shd w:val="clear" w:color="auto" w:fill="FFFFFF"/>
              <w:spacing w:line="220" w:lineRule="exact"/>
              <w:ind w:left="11" w:right="45" w:firstLine="23"/>
              <w:jc w:val="both"/>
              <w:rPr>
                <w:sz w:val="22"/>
              </w:rPr>
            </w:pPr>
            <w:r w:rsidRPr="003237CD">
              <w:rPr>
                <w:sz w:val="22"/>
                <w:lang w:val="en-US"/>
              </w:rPr>
              <w:sym w:font="Symbol" w:char="F074"/>
            </w:r>
            <w:r w:rsidRPr="003237CD">
              <w:rPr>
                <w:sz w:val="22"/>
                <w:lang w:val="en-US"/>
              </w:rPr>
              <w:t xml:space="preserve"> </w:t>
            </w:r>
            <w:r w:rsidRPr="003237CD">
              <w:rPr>
                <w:sz w:val="22"/>
              </w:rPr>
              <w:t>(</w:t>
            </w:r>
            <w:r w:rsidRPr="003237CD">
              <w:rPr>
                <w:sz w:val="22"/>
                <w:lang w:val="en-US"/>
              </w:rPr>
              <w:t>5</w:t>
            </w:r>
            <w:r w:rsidRPr="003237CD">
              <w:rPr>
                <w:spacing w:val="-2"/>
                <w:sz w:val="22"/>
              </w:rPr>
              <w:sym w:font="Symbol" w:char="F0D7"/>
            </w:r>
            <w:r w:rsidRPr="003237CD">
              <w:rPr>
                <w:spacing w:val="-2"/>
                <w:sz w:val="22"/>
              </w:rPr>
              <w:t>10</w:t>
            </w:r>
            <w:r w:rsidRPr="003237CD">
              <w:rPr>
                <w:spacing w:val="-2"/>
                <w:sz w:val="22"/>
                <w:vertAlign w:val="superscript"/>
              </w:rPr>
              <w:t xml:space="preserve">-9 </w:t>
            </w:r>
            <w:r w:rsidRPr="003237CD">
              <w:rPr>
                <w:sz w:val="22"/>
              </w:rPr>
              <w:t xml:space="preserve"> – 1) с</w:t>
            </w:r>
          </w:p>
          <w:p w14:paraId="2223A33A" w14:textId="77777777" w:rsidR="003237CD" w:rsidRPr="003237CD" w:rsidRDefault="003237CD" w:rsidP="009779D0">
            <w:pPr>
              <w:shd w:val="clear" w:color="auto" w:fill="FFFFFF"/>
              <w:spacing w:line="220" w:lineRule="exact"/>
              <w:ind w:left="11" w:right="45" w:firstLine="23"/>
              <w:jc w:val="both"/>
              <w:rPr>
                <w:sz w:val="22"/>
              </w:rPr>
            </w:pPr>
            <w:r w:rsidRPr="003237CD">
              <w:rPr>
                <w:sz w:val="22"/>
              </w:rPr>
              <w:sym w:font="Symbol" w:char="F074"/>
            </w:r>
            <w:r w:rsidRPr="003237CD">
              <w:rPr>
                <w:sz w:val="22"/>
                <w:vertAlign w:val="subscript"/>
              </w:rPr>
              <w:t>Ф</w:t>
            </w:r>
            <w:r w:rsidRPr="003237CD">
              <w:rPr>
                <w:sz w:val="22"/>
              </w:rPr>
              <w:t xml:space="preserve"> </w:t>
            </w:r>
            <w:r w:rsidRPr="003237CD">
              <w:rPr>
                <w:sz w:val="22"/>
              </w:rPr>
              <w:sym w:font="Symbol" w:char="F0A3"/>
            </w:r>
            <w:r w:rsidRPr="003237CD">
              <w:rPr>
                <w:sz w:val="22"/>
              </w:rPr>
              <w:t xml:space="preserve"> 1 нс</w:t>
            </w:r>
          </w:p>
        </w:tc>
        <w:tc>
          <w:tcPr>
            <w:tcW w:w="2271" w:type="dxa"/>
          </w:tcPr>
          <w:p w14:paraId="4C39A044" w14:textId="77777777" w:rsidR="003237CD" w:rsidRPr="003237CD" w:rsidRDefault="003237CD" w:rsidP="009779D0">
            <w:pPr>
              <w:shd w:val="clear" w:color="auto" w:fill="FFFFFF"/>
              <w:spacing w:line="220" w:lineRule="exact"/>
              <w:ind w:left="11" w:right="45" w:firstLine="23"/>
              <w:jc w:val="both"/>
              <w:rPr>
                <w:sz w:val="22"/>
              </w:rPr>
            </w:pPr>
            <w:r w:rsidRPr="003237CD">
              <w:rPr>
                <w:sz w:val="22"/>
              </w:rPr>
              <w:sym w:font="Symbol" w:char="F0B1"/>
            </w:r>
            <w:r w:rsidRPr="003237CD">
              <w:rPr>
                <w:sz w:val="22"/>
              </w:rPr>
              <w:t xml:space="preserve"> 10</w:t>
            </w:r>
            <w:r w:rsidRPr="003237CD">
              <w:rPr>
                <w:sz w:val="22"/>
                <w:vertAlign w:val="superscript"/>
              </w:rPr>
              <w:t>-6</w:t>
            </w:r>
            <w:r w:rsidRPr="003237CD">
              <w:rPr>
                <w:sz w:val="22"/>
              </w:rPr>
              <w:t xml:space="preserve"> </w:t>
            </w:r>
            <w:r w:rsidRPr="003237CD">
              <w:rPr>
                <w:sz w:val="22"/>
              </w:rPr>
              <w:sym w:font="Symbol" w:char="F0D7"/>
            </w:r>
            <w:r w:rsidRPr="003237CD">
              <w:rPr>
                <w:sz w:val="22"/>
              </w:rPr>
              <w:t xml:space="preserve"> Т; </w:t>
            </w:r>
          </w:p>
          <w:p w14:paraId="59C63362" w14:textId="77777777" w:rsidR="003237CD" w:rsidRPr="003237CD" w:rsidRDefault="003237CD" w:rsidP="009779D0">
            <w:pPr>
              <w:shd w:val="clear" w:color="auto" w:fill="FFFFFF"/>
              <w:spacing w:line="220" w:lineRule="exact"/>
              <w:ind w:left="11" w:right="45" w:firstLine="23"/>
              <w:jc w:val="both"/>
              <w:rPr>
                <w:sz w:val="22"/>
              </w:rPr>
            </w:pPr>
            <w:r w:rsidRPr="003237CD">
              <w:rPr>
                <w:sz w:val="22"/>
              </w:rPr>
              <w:sym w:font="Symbol" w:char="F0B1"/>
            </w:r>
            <w:r w:rsidRPr="003237CD">
              <w:rPr>
                <w:sz w:val="22"/>
              </w:rPr>
              <w:t xml:space="preserve"> (0,03 </w:t>
            </w:r>
            <w:r w:rsidRPr="003237CD">
              <w:rPr>
                <w:sz w:val="22"/>
                <w:lang w:val="en-US"/>
              </w:rPr>
              <w:t>U</w:t>
            </w:r>
            <w:r w:rsidRPr="003237CD">
              <w:rPr>
                <w:sz w:val="22"/>
              </w:rPr>
              <w:t xml:space="preserve"> + 2 мВ)</w:t>
            </w:r>
          </w:p>
        </w:tc>
      </w:tr>
      <w:tr w:rsidR="003237CD" w:rsidRPr="003237CD" w14:paraId="3026B66C" w14:textId="77777777" w:rsidTr="00B25328">
        <w:trPr>
          <w:cantSplit/>
          <w:trHeight w:val="227"/>
        </w:trPr>
        <w:tc>
          <w:tcPr>
            <w:tcW w:w="684" w:type="dxa"/>
          </w:tcPr>
          <w:p w14:paraId="68FE621B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  <w:lang w:val="ru-RU"/>
              </w:rPr>
            </w:pPr>
            <w:r w:rsidRPr="003237CD">
              <w:rPr>
                <w:szCs w:val="20"/>
                <w:lang w:val="ru-RU"/>
              </w:rPr>
              <w:t xml:space="preserve"> 16.4*</w:t>
            </w:r>
          </w:p>
        </w:tc>
        <w:tc>
          <w:tcPr>
            <w:tcW w:w="1061" w:type="dxa"/>
          </w:tcPr>
          <w:p w14:paraId="0206A03F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533E3CB8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16</w:t>
            </w:r>
          </w:p>
        </w:tc>
        <w:tc>
          <w:tcPr>
            <w:tcW w:w="2575" w:type="dxa"/>
          </w:tcPr>
          <w:p w14:paraId="15AC42A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Частотомеры резонансные</w:t>
            </w:r>
          </w:p>
        </w:tc>
        <w:tc>
          <w:tcPr>
            <w:tcW w:w="1959" w:type="dxa"/>
          </w:tcPr>
          <w:p w14:paraId="0C85C90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50 кГц – 16,6 ГГц</w:t>
            </w:r>
          </w:p>
        </w:tc>
        <w:tc>
          <w:tcPr>
            <w:tcW w:w="2271" w:type="dxa"/>
          </w:tcPr>
          <w:p w14:paraId="037EBD0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0,03 %</w:t>
            </w:r>
          </w:p>
        </w:tc>
      </w:tr>
      <w:tr w:rsidR="003237CD" w:rsidRPr="003237CD" w14:paraId="5C8C6BA8" w14:textId="77777777" w:rsidTr="00B25328">
        <w:trPr>
          <w:cantSplit/>
          <w:trHeight w:val="227"/>
        </w:trPr>
        <w:tc>
          <w:tcPr>
            <w:tcW w:w="684" w:type="dxa"/>
          </w:tcPr>
          <w:p w14:paraId="583110E5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  <w:lang w:val="ru-RU"/>
              </w:rPr>
            </w:pPr>
            <w:r w:rsidRPr="003237CD">
              <w:rPr>
                <w:szCs w:val="20"/>
                <w:lang w:val="ru-RU"/>
              </w:rPr>
              <w:t>16.5*</w:t>
            </w:r>
          </w:p>
        </w:tc>
        <w:tc>
          <w:tcPr>
            <w:tcW w:w="1061" w:type="dxa"/>
          </w:tcPr>
          <w:p w14:paraId="6D61FBDA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6307D227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16</w:t>
            </w:r>
          </w:p>
        </w:tc>
        <w:tc>
          <w:tcPr>
            <w:tcW w:w="2575" w:type="dxa"/>
          </w:tcPr>
          <w:p w14:paraId="3E161B0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Частотомеры гетеродинные</w:t>
            </w:r>
          </w:p>
        </w:tc>
        <w:tc>
          <w:tcPr>
            <w:tcW w:w="1959" w:type="dxa"/>
          </w:tcPr>
          <w:p w14:paraId="7117B4D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(2500 – 18000) МГц</w:t>
            </w:r>
          </w:p>
        </w:tc>
        <w:tc>
          <w:tcPr>
            <w:tcW w:w="2271" w:type="dxa"/>
          </w:tcPr>
          <w:p w14:paraId="3582232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5</w:t>
            </w:r>
            <w:r w:rsidRPr="003237CD">
              <w:rPr>
                <w:sz w:val="22"/>
              </w:rPr>
              <w:sym w:font="Symbol" w:char="F0D7"/>
            </w:r>
            <w:r w:rsidRPr="003237CD">
              <w:rPr>
                <w:sz w:val="22"/>
              </w:rPr>
              <w:t>10</w:t>
            </w:r>
            <w:r w:rsidRPr="003237CD">
              <w:rPr>
                <w:sz w:val="22"/>
                <w:vertAlign w:val="superscript"/>
              </w:rPr>
              <w:t>-5</w:t>
            </w:r>
          </w:p>
        </w:tc>
      </w:tr>
      <w:tr w:rsidR="003237CD" w:rsidRPr="003237CD" w14:paraId="6991A43F" w14:textId="77777777" w:rsidTr="00B25328">
        <w:trPr>
          <w:cantSplit/>
          <w:trHeight w:val="227"/>
        </w:trPr>
        <w:tc>
          <w:tcPr>
            <w:tcW w:w="684" w:type="dxa"/>
          </w:tcPr>
          <w:p w14:paraId="120B04F8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  <w:lang w:val="ru-RU"/>
              </w:rPr>
            </w:pPr>
            <w:r w:rsidRPr="003237CD">
              <w:rPr>
                <w:szCs w:val="20"/>
                <w:lang w:val="ru-RU"/>
              </w:rPr>
              <w:t>16.6*</w:t>
            </w:r>
          </w:p>
        </w:tc>
        <w:tc>
          <w:tcPr>
            <w:tcW w:w="1061" w:type="dxa"/>
          </w:tcPr>
          <w:p w14:paraId="4BCA5803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2C9F5497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16</w:t>
            </w:r>
          </w:p>
        </w:tc>
        <w:tc>
          <w:tcPr>
            <w:tcW w:w="2575" w:type="dxa"/>
          </w:tcPr>
          <w:p w14:paraId="777CF51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Синтезаторы частоты</w:t>
            </w:r>
          </w:p>
        </w:tc>
        <w:tc>
          <w:tcPr>
            <w:tcW w:w="1959" w:type="dxa"/>
          </w:tcPr>
          <w:p w14:paraId="32C77370" w14:textId="77777777" w:rsidR="00D43280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(10 – </w:t>
            </w:r>
          </w:p>
          <w:p w14:paraId="0FD3D4E5" w14:textId="20247C76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1299,999) МГц;</w:t>
            </w:r>
          </w:p>
          <w:p w14:paraId="4C9AFEC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79) дБ</w:t>
            </w:r>
          </w:p>
        </w:tc>
        <w:tc>
          <w:tcPr>
            <w:tcW w:w="2271" w:type="dxa"/>
          </w:tcPr>
          <w:p w14:paraId="712CEAD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5</w:t>
            </w:r>
            <w:r w:rsidRPr="003237CD">
              <w:rPr>
                <w:sz w:val="22"/>
              </w:rPr>
              <w:sym w:font="Symbol" w:char="F0D7"/>
            </w:r>
            <w:r w:rsidRPr="003237CD">
              <w:rPr>
                <w:sz w:val="22"/>
              </w:rPr>
              <w:t>10</w:t>
            </w:r>
            <w:r w:rsidRPr="003237CD">
              <w:rPr>
                <w:sz w:val="22"/>
                <w:vertAlign w:val="superscript"/>
              </w:rPr>
              <w:t>-7</w:t>
            </w:r>
            <w:r w:rsidRPr="003237CD">
              <w:rPr>
                <w:sz w:val="22"/>
              </w:rPr>
              <w:t>;</w:t>
            </w:r>
          </w:p>
          <w:p w14:paraId="633B009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sym w:font="Symbol" w:char="F0B1"/>
            </w:r>
            <w:r w:rsidRPr="003237CD">
              <w:rPr>
                <w:sz w:val="22"/>
              </w:rPr>
              <w:t xml:space="preserve"> 1 дБ</w:t>
            </w:r>
          </w:p>
        </w:tc>
      </w:tr>
    </w:tbl>
    <w:p w14:paraId="22BDF2CE" w14:textId="77777777" w:rsidR="00B25328" w:rsidRDefault="00B25328">
      <w:r>
        <w:br w:type="page"/>
      </w:r>
    </w:p>
    <w:tbl>
      <w:tblPr>
        <w:tblW w:w="9825" w:type="dxa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84"/>
        <w:gridCol w:w="1061"/>
        <w:gridCol w:w="1275"/>
        <w:gridCol w:w="2575"/>
        <w:gridCol w:w="1959"/>
        <w:gridCol w:w="2271"/>
      </w:tblGrid>
      <w:tr w:rsidR="00B25328" w:rsidRPr="003237CD" w14:paraId="265A80E9" w14:textId="77777777" w:rsidTr="00B25328">
        <w:trPr>
          <w:cantSplit/>
          <w:trHeight w:val="227"/>
        </w:trPr>
        <w:tc>
          <w:tcPr>
            <w:tcW w:w="684" w:type="dxa"/>
          </w:tcPr>
          <w:p w14:paraId="1C8F57D7" w14:textId="7DA0F402" w:rsidR="00B25328" w:rsidRPr="003237CD" w:rsidRDefault="00B25328" w:rsidP="00B25328">
            <w:pPr>
              <w:pStyle w:val="af6"/>
              <w:ind w:left="-68" w:right="-78"/>
              <w:jc w:val="center"/>
              <w:rPr>
                <w:szCs w:val="20"/>
                <w:lang w:val="ru-RU"/>
              </w:rPr>
            </w:pPr>
            <w:r w:rsidRPr="00962156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061" w:type="dxa"/>
          </w:tcPr>
          <w:p w14:paraId="42299C3C" w14:textId="1424A82C" w:rsidR="00B25328" w:rsidRPr="003237CD" w:rsidRDefault="00B25328" w:rsidP="00B25328">
            <w:pPr>
              <w:shd w:val="clear" w:color="auto" w:fill="FFFFFF"/>
              <w:jc w:val="center"/>
              <w:rPr>
                <w:sz w:val="22"/>
              </w:rPr>
            </w:pPr>
            <w:r w:rsidRPr="00962156">
              <w:rPr>
                <w:b/>
              </w:rPr>
              <w:t>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515B8E6D" w14:textId="5D54509D" w:rsidR="00B25328" w:rsidRPr="003237CD" w:rsidRDefault="00B25328" w:rsidP="00B25328">
            <w:pPr>
              <w:shd w:val="clear" w:color="auto" w:fill="FFFFFF"/>
              <w:ind w:right="-51"/>
              <w:jc w:val="center"/>
              <w:rPr>
                <w:rStyle w:val="FontStyle49"/>
                <w:sz w:val="22"/>
              </w:rPr>
            </w:pPr>
            <w:r w:rsidRPr="00962156">
              <w:rPr>
                <w:b/>
              </w:rPr>
              <w:t>3</w:t>
            </w:r>
          </w:p>
        </w:tc>
        <w:tc>
          <w:tcPr>
            <w:tcW w:w="2575" w:type="dxa"/>
          </w:tcPr>
          <w:p w14:paraId="4073C344" w14:textId="06A56C75" w:rsidR="00B25328" w:rsidRPr="003237CD" w:rsidRDefault="00B25328" w:rsidP="00B25328">
            <w:pPr>
              <w:jc w:val="center"/>
              <w:rPr>
                <w:sz w:val="22"/>
              </w:rPr>
            </w:pPr>
            <w:r w:rsidRPr="00962156">
              <w:rPr>
                <w:b/>
              </w:rPr>
              <w:t>4</w:t>
            </w:r>
          </w:p>
        </w:tc>
        <w:tc>
          <w:tcPr>
            <w:tcW w:w="1959" w:type="dxa"/>
          </w:tcPr>
          <w:p w14:paraId="3416CF1C" w14:textId="133E7AAE" w:rsidR="00B25328" w:rsidRPr="003237CD" w:rsidRDefault="00B25328" w:rsidP="00B25328">
            <w:pPr>
              <w:jc w:val="center"/>
              <w:rPr>
                <w:sz w:val="22"/>
              </w:rPr>
            </w:pPr>
            <w:r w:rsidRPr="00962156">
              <w:rPr>
                <w:b/>
              </w:rPr>
              <w:t>5</w:t>
            </w:r>
          </w:p>
        </w:tc>
        <w:tc>
          <w:tcPr>
            <w:tcW w:w="2271" w:type="dxa"/>
          </w:tcPr>
          <w:p w14:paraId="6A1442FB" w14:textId="5EF52533" w:rsidR="00B25328" w:rsidRPr="003237CD" w:rsidRDefault="00B25328" w:rsidP="00B25328">
            <w:pPr>
              <w:jc w:val="center"/>
              <w:rPr>
                <w:sz w:val="22"/>
              </w:rPr>
            </w:pPr>
            <w:r w:rsidRPr="00962156">
              <w:rPr>
                <w:b/>
              </w:rPr>
              <w:t>6</w:t>
            </w:r>
          </w:p>
        </w:tc>
      </w:tr>
      <w:tr w:rsidR="003237CD" w:rsidRPr="003237CD" w14:paraId="5437C72C" w14:textId="77777777" w:rsidTr="00B25328">
        <w:trPr>
          <w:cantSplit/>
          <w:trHeight w:val="227"/>
        </w:trPr>
        <w:tc>
          <w:tcPr>
            <w:tcW w:w="684" w:type="dxa"/>
          </w:tcPr>
          <w:p w14:paraId="13570278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  <w:lang w:val="ru-RU"/>
              </w:rPr>
            </w:pPr>
            <w:r w:rsidRPr="003237CD">
              <w:rPr>
                <w:szCs w:val="20"/>
                <w:lang w:val="ru-RU"/>
              </w:rPr>
              <w:t>16.7*</w:t>
            </w:r>
          </w:p>
        </w:tc>
        <w:tc>
          <w:tcPr>
            <w:tcW w:w="1061" w:type="dxa"/>
          </w:tcPr>
          <w:p w14:paraId="0C06798F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6F720CC2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16</w:t>
            </w:r>
          </w:p>
        </w:tc>
        <w:tc>
          <w:tcPr>
            <w:tcW w:w="2575" w:type="dxa"/>
          </w:tcPr>
          <w:p w14:paraId="056055F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Установки для поверки электронных вольтметров</w:t>
            </w:r>
          </w:p>
        </w:tc>
        <w:tc>
          <w:tcPr>
            <w:tcW w:w="1959" w:type="dxa"/>
          </w:tcPr>
          <w:p w14:paraId="473D4888" w14:textId="77777777" w:rsidR="00D43280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U</w:t>
            </w:r>
            <w:r w:rsidRPr="003237CD">
              <w:rPr>
                <w:sz w:val="22"/>
                <w:vertAlign w:val="subscript"/>
              </w:rPr>
              <w:t>пост</w:t>
            </w:r>
            <w:r w:rsidRPr="003237CD">
              <w:rPr>
                <w:sz w:val="22"/>
              </w:rPr>
              <w:t xml:space="preserve"> 10 мкВ – </w:t>
            </w:r>
          </w:p>
          <w:p w14:paraId="5BCE45A2" w14:textId="28A46ED9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300 В; </w:t>
            </w:r>
          </w:p>
          <w:p w14:paraId="4C4401A2" w14:textId="77777777" w:rsidR="00D43280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U</w:t>
            </w:r>
            <w:r w:rsidRPr="003237CD">
              <w:rPr>
                <w:sz w:val="22"/>
                <w:vertAlign w:val="subscript"/>
              </w:rPr>
              <w:t>перем</w:t>
            </w:r>
            <w:r w:rsidRPr="003237CD">
              <w:rPr>
                <w:sz w:val="22"/>
              </w:rPr>
              <w:t xml:space="preserve"> 10 мкВ –</w:t>
            </w:r>
          </w:p>
          <w:p w14:paraId="13524972" w14:textId="1514711C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 300 В;</w:t>
            </w:r>
          </w:p>
          <w:p w14:paraId="56D85BF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(45; 400; 1000) Гц</w:t>
            </w:r>
          </w:p>
        </w:tc>
        <w:tc>
          <w:tcPr>
            <w:tcW w:w="2271" w:type="dxa"/>
          </w:tcPr>
          <w:p w14:paraId="454D5D3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sym w:font="Symbol" w:char="F0B1"/>
            </w:r>
            <w:r w:rsidRPr="003237CD">
              <w:rPr>
                <w:sz w:val="22"/>
              </w:rPr>
              <w:t xml:space="preserve"> 0,2 %;</w:t>
            </w:r>
          </w:p>
          <w:p w14:paraId="43FCCC5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sym w:font="Symbol" w:char="F0B1"/>
            </w:r>
            <w:r w:rsidRPr="003237CD">
              <w:rPr>
                <w:sz w:val="22"/>
              </w:rPr>
              <w:t xml:space="preserve"> 0,3 %</w:t>
            </w:r>
          </w:p>
        </w:tc>
      </w:tr>
      <w:tr w:rsidR="003237CD" w:rsidRPr="003237CD" w14:paraId="0DDF84F7" w14:textId="77777777" w:rsidTr="00B25328">
        <w:trPr>
          <w:cantSplit/>
          <w:trHeight w:val="227"/>
        </w:trPr>
        <w:tc>
          <w:tcPr>
            <w:tcW w:w="684" w:type="dxa"/>
          </w:tcPr>
          <w:p w14:paraId="2CB2E923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  <w:lang w:val="ru-RU"/>
              </w:rPr>
            </w:pPr>
            <w:r w:rsidRPr="003237CD">
              <w:rPr>
                <w:szCs w:val="20"/>
                <w:lang w:val="ru-RU"/>
              </w:rPr>
              <w:t>16.9*</w:t>
            </w:r>
          </w:p>
        </w:tc>
        <w:tc>
          <w:tcPr>
            <w:tcW w:w="1061" w:type="dxa"/>
          </w:tcPr>
          <w:p w14:paraId="66A6AB0B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22FCC234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16</w:t>
            </w:r>
          </w:p>
        </w:tc>
        <w:tc>
          <w:tcPr>
            <w:tcW w:w="2575" w:type="dxa"/>
          </w:tcPr>
          <w:p w14:paraId="55B30C5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Вольтметры электронные переменного тока</w:t>
            </w:r>
          </w:p>
        </w:tc>
        <w:tc>
          <w:tcPr>
            <w:tcW w:w="1959" w:type="dxa"/>
          </w:tcPr>
          <w:p w14:paraId="50EE7D4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(10</w:t>
            </w:r>
            <w:r w:rsidRPr="003237CD">
              <w:rPr>
                <w:sz w:val="22"/>
                <w:vertAlign w:val="superscript"/>
              </w:rPr>
              <w:t>-5</w:t>
            </w:r>
            <w:r w:rsidRPr="003237CD">
              <w:rPr>
                <w:sz w:val="22"/>
              </w:rPr>
              <w:t xml:space="preserve"> – 300) В;</w:t>
            </w:r>
          </w:p>
          <w:p w14:paraId="6849657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(10 – 1∙10</w:t>
            </w:r>
            <w:r w:rsidRPr="003237CD">
              <w:rPr>
                <w:sz w:val="22"/>
                <w:vertAlign w:val="superscript"/>
              </w:rPr>
              <w:t>9</w:t>
            </w:r>
            <w:r w:rsidRPr="003237CD">
              <w:rPr>
                <w:sz w:val="22"/>
              </w:rPr>
              <w:t>) Гц</w:t>
            </w:r>
          </w:p>
        </w:tc>
        <w:tc>
          <w:tcPr>
            <w:tcW w:w="2271" w:type="dxa"/>
          </w:tcPr>
          <w:p w14:paraId="62C72B9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0,2 %</w:t>
            </w:r>
          </w:p>
        </w:tc>
      </w:tr>
      <w:tr w:rsidR="003237CD" w:rsidRPr="003237CD" w14:paraId="57205CE4" w14:textId="77777777" w:rsidTr="00B25328">
        <w:trPr>
          <w:cantSplit/>
          <w:trHeight w:val="227"/>
        </w:trPr>
        <w:tc>
          <w:tcPr>
            <w:tcW w:w="684" w:type="dxa"/>
          </w:tcPr>
          <w:p w14:paraId="52FCB40C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  <w:lang w:val="ru-RU"/>
              </w:rPr>
            </w:pPr>
            <w:r w:rsidRPr="003237CD">
              <w:rPr>
                <w:szCs w:val="20"/>
                <w:lang w:val="ru-RU"/>
              </w:rPr>
              <w:t>16.10*</w:t>
            </w:r>
          </w:p>
        </w:tc>
        <w:tc>
          <w:tcPr>
            <w:tcW w:w="1061" w:type="dxa"/>
          </w:tcPr>
          <w:p w14:paraId="439412AA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229CE996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16</w:t>
            </w:r>
          </w:p>
        </w:tc>
        <w:tc>
          <w:tcPr>
            <w:tcW w:w="2575" w:type="dxa"/>
          </w:tcPr>
          <w:p w14:paraId="78B9F38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Вольтметры универсальные со стрелочной индикацией</w:t>
            </w:r>
          </w:p>
        </w:tc>
        <w:tc>
          <w:tcPr>
            <w:tcW w:w="1959" w:type="dxa"/>
          </w:tcPr>
          <w:p w14:paraId="502F5957" w14:textId="77777777" w:rsidR="00D43280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U</w:t>
            </w:r>
            <w:r w:rsidRPr="003237CD">
              <w:rPr>
                <w:sz w:val="22"/>
                <w:vertAlign w:val="subscript"/>
              </w:rPr>
              <w:t>пост</w:t>
            </w:r>
            <w:r w:rsidRPr="003237CD">
              <w:rPr>
                <w:sz w:val="22"/>
              </w:rPr>
              <w:t xml:space="preserve"> (0,03 –</w:t>
            </w:r>
          </w:p>
          <w:p w14:paraId="10C1AD83" w14:textId="67FF821C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 1000) В;</w:t>
            </w:r>
          </w:p>
          <w:p w14:paraId="1FD67406" w14:textId="77777777" w:rsidR="00D43280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U</w:t>
            </w:r>
            <w:r w:rsidRPr="003237CD">
              <w:rPr>
                <w:sz w:val="22"/>
                <w:vertAlign w:val="subscript"/>
              </w:rPr>
              <w:t>перем</w:t>
            </w:r>
            <w:r w:rsidRPr="003237CD">
              <w:rPr>
                <w:sz w:val="22"/>
              </w:rPr>
              <w:t xml:space="preserve"> (0,2 – </w:t>
            </w:r>
          </w:p>
          <w:p w14:paraId="712A381A" w14:textId="43835165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1000) В;</w:t>
            </w:r>
          </w:p>
          <w:p w14:paraId="7BB7428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(20 – 1∙10</w:t>
            </w:r>
            <w:r w:rsidRPr="003237CD">
              <w:rPr>
                <w:sz w:val="22"/>
                <w:vertAlign w:val="superscript"/>
              </w:rPr>
              <w:t>9</w:t>
            </w:r>
            <w:r w:rsidRPr="003237CD">
              <w:rPr>
                <w:sz w:val="22"/>
              </w:rPr>
              <w:t>) Гц;</w:t>
            </w:r>
          </w:p>
          <w:p w14:paraId="407FB29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(10 – 1 10</w:t>
            </w:r>
            <w:r w:rsidRPr="003237CD">
              <w:rPr>
                <w:sz w:val="22"/>
                <w:vertAlign w:val="superscript"/>
              </w:rPr>
              <w:t>9</w:t>
            </w:r>
            <w:r w:rsidRPr="003237CD">
              <w:rPr>
                <w:sz w:val="22"/>
              </w:rPr>
              <w:t>) Ом</w:t>
            </w:r>
          </w:p>
        </w:tc>
        <w:tc>
          <w:tcPr>
            <w:tcW w:w="2271" w:type="dxa"/>
          </w:tcPr>
          <w:p w14:paraId="7DF2652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2,5 %</w:t>
            </w:r>
          </w:p>
        </w:tc>
      </w:tr>
      <w:tr w:rsidR="003237CD" w:rsidRPr="003237CD" w14:paraId="7BFE986F" w14:textId="77777777" w:rsidTr="00B25328">
        <w:trPr>
          <w:cantSplit/>
          <w:trHeight w:val="227"/>
        </w:trPr>
        <w:tc>
          <w:tcPr>
            <w:tcW w:w="684" w:type="dxa"/>
          </w:tcPr>
          <w:p w14:paraId="0F988640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  <w:lang w:val="ru-RU"/>
              </w:rPr>
            </w:pPr>
            <w:r w:rsidRPr="003237CD">
              <w:rPr>
                <w:szCs w:val="20"/>
                <w:lang w:val="ru-RU"/>
              </w:rPr>
              <w:t>16.11*</w:t>
            </w:r>
          </w:p>
        </w:tc>
        <w:tc>
          <w:tcPr>
            <w:tcW w:w="1061" w:type="dxa"/>
          </w:tcPr>
          <w:p w14:paraId="6962FC8B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157F62A6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16</w:t>
            </w:r>
          </w:p>
        </w:tc>
        <w:tc>
          <w:tcPr>
            <w:tcW w:w="2575" w:type="dxa"/>
          </w:tcPr>
          <w:p w14:paraId="52F8415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Вольтметры импульсные</w:t>
            </w:r>
          </w:p>
        </w:tc>
        <w:tc>
          <w:tcPr>
            <w:tcW w:w="1959" w:type="dxa"/>
          </w:tcPr>
          <w:p w14:paraId="18EF619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U</w:t>
            </w:r>
            <w:r w:rsidRPr="003237CD">
              <w:rPr>
                <w:sz w:val="22"/>
                <w:vertAlign w:val="subscript"/>
              </w:rPr>
              <w:t>имп</w:t>
            </w:r>
            <w:r w:rsidRPr="003237CD">
              <w:rPr>
                <w:sz w:val="22"/>
              </w:rPr>
              <w:t xml:space="preserve"> (0 – 150) В;</w:t>
            </w:r>
          </w:p>
          <w:p w14:paraId="327F1C5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10 Гц – 10 МГц;</w:t>
            </w:r>
          </w:p>
          <w:p w14:paraId="5170256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τ</w:t>
            </w:r>
            <w:r w:rsidRPr="003237CD">
              <w:rPr>
                <w:sz w:val="22"/>
                <w:vertAlign w:val="subscript"/>
              </w:rPr>
              <w:t>имп</w:t>
            </w:r>
            <w:r w:rsidRPr="003237CD">
              <w:rPr>
                <w:sz w:val="22"/>
              </w:rPr>
              <w:t xml:space="preserve"> 0,1 мкс;</w:t>
            </w:r>
          </w:p>
          <w:p w14:paraId="5658BA4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U</w:t>
            </w:r>
            <w:r w:rsidRPr="003237CD">
              <w:rPr>
                <w:sz w:val="22"/>
                <w:vertAlign w:val="subscript"/>
              </w:rPr>
              <w:t>пост</w:t>
            </w:r>
            <w:r w:rsidRPr="003237CD">
              <w:rPr>
                <w:sz w:val="22"/>
              </w:rPr>
              <w:t xml:space="preserve"> (0,01 – 150) В;</w:t>
            </w:r>
          </w:p>
          <w:p w14:paraId="24EF6DB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U</w:t>
            </w:r>
            <w:r w:rsidRPr="003237CD">
              <w:rPr>
                <w:sz w:val="22"/>
                <w:vertAlign w:val="subscript"/>
              </w:rPr>
              <w:t>перем</w:t>
            </w:r>
            <w:r w:rsidRPr="003237CD">
              <w:rPr>
                <w:sz w:val="22"/>
              </w:rPr>
              <w:t xml:space="preserve"> (0,1 – 130) В;</w:t>
            </w:r>
          </w:p>
          <w:p w14:paraId="1051E91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(10 – 10</w:t>
            </w:r>
            <w:r w:rsidRPr="003237CD">
              <w:rPr>
                <w:sz w:val="22"/>
                <w:vertAlign w:val="superscript"/>
              </w:rPr>
              <w:t>5</w:t>
            </w:r>
            <w:r w:rsidRPr="003237CD">
              <w:rPr>
                <w:sz w:val="22"/>
              </w:rPr>
              <w:t>) Гц</w:t>
            </w:r>
          </w:p>
        </w:tc>
        <w:tc>
          <w:tcPr>
            <w:tcW w:w="2271" w:type="dxa"/>
          </w:tcPr>
          <w:p w14:paraId="3167F3B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0,5 %</w:t>
            </w:r>
          </w:p>
        </w:tc>
      </w:tr>
      <w:tr w:rsidR="003237CD" w:rsidRPr="003237CD" w14:paraId="38DDEDA2" w14:textId="77777777" w:rsidTr="00B25328">
        <w:trPr>
          <w:cantSplit/>
          <w:trHeight w:val="227"/>
        </w:trPr>
        <w:tc>
          <w:tcPr>
            <w:tcW w:w="684" w:type="dxa"/>
          </w:tcPr>
          <w:p w14:paraId="712AE769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  <w:lang w:val="ru-RU"/>
              </w:rPr>
            </w:pPr>
            <w:r w:rsidRPr="003237CD">
              <w:rPr>
                <w:szCs w:val="20"/>
                <w:lang w:val="ru-RU"/>
              </w:rPr>
              <w:t>16.12*</w:t>
            </w:r>
          </w:p>
        </w:tc>
        <w:tc>
          <w:tcPr>
            <w:tcW w:w="1061" w:type="dxa"/>
          </w:tcPr>
          <w:p w14:paraId="15FCA88C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18DAD103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16</w:t>
            </w:r>
          </w:p>
        </w:tc>
        <w:tc>
          <w:tcPr>
            <w:tcW w:w="2575" w:type="dxa"/>
          </w:tcPr>
          <w:p w14:paraId="1D9124E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Измерители мощности</w:t>
            </w:r>
          </w:p>
        </w:tc>
        <w:tc>
          <w:tcPr>
            <w:tcW w:w="1959" w:type="dxa"/>
          </w:tcPr>
          <w:p w14:paraId="6440757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(0,25 – 15) Вт (Р</w:t>
            </w:r>
            <w:r w:rsidRPr="003237CD">
              <w:rPr>
                <w:sz w:val="22"/>
                <w:vertAlign w:val="subscript"/>
              </w:rPr>
              <w:t>ср</w:t>
            </w:r>
            <w:r w:rsidRPr="003237CD">
              <w:rPr>
                <w:sz w:val="22"/>
              </w:rPr>
              <w:t>);</w:t>
            </w:r>
          </w:p>
          <w:p w14:paraId="17E7837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(5 – 5000) Вт (Р</w:t>
            </w:r>
            <w:r w:rsidRPr="003237CD">
              <w:rPr>
                <w:sz w:val="22"/>
                <w:vertAlign w:val="subscript"/>
              </w:rPr>
              <w:t>и</w:t>
            </w:r>
            <w:r w:rsidRPr="003237CD">
              <w:rPr>
                <w:sz w:val="22"/>
              </w:rPr>
              <w:t>);</w:t>
            </w:r>
          </w:p>
          <w:p w14:paraId="27AB444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(0,03 – 1,2) ГГц</w:t>
            </w:r>
          </w:p>
        </w:tc>
        <w:tc>
          <w:tcPr>
            <w:tcW w:w="2271" w:type="dxa"/>
          </w:tcPr>
          <w:p w14:paraId="7066F55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15 %</w:t>
            </w:r>
          </w:p>
        </w:tc>
      </w:tr>
      <w:tr w:rsidR="003237CD" w:rsidRPr="003237CD" w14:paraId="0A8F608D" w14:textId="77777777" w:rsidTr="00B25328">
        <w:trPr>
          <w:cantSplit/>
          <w:trHeight w:val="227"/>
        </w:trPr>
        <w:tc>
          <w:tcPr>
            <w:tcW w:w="684" w:type="dxa"/>
          </w:tcPr>
          <w:p w14:paraId="34F22529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  <w:lang w:val="ru-RU"/>
              </w:rPr>
            </w:pPr>
            <w:r w:rsidRPr="003237CD">
              <w:rPr>
                <w:szCs w:val="20"/>
                <w:lang w:val="ru-RU"/>
              </w:rPr>
              <w:t>16.13*</w:t>
            </w:r>
          </w:p>
        </w:tc>
        <w:tc>
          <w:tcPr>
            <w:tcW w:w="1061" w:type="dxa"/>
          </w:tcPr>
          <w:p w14:paraId="48887068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354D2FCE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16</w:t>
            </w:r>
          </w:p>
        </w:tc>
        <w:tc>
          <w:tcPr>
            <w:tcW w:w="2575" w:type="dxa"/>
          </w:tcPr>
          <w:p w14:paraId="6D2FCC7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Измерители отношения напряжений и (или) разности напряжений</w:t>
            </w:r>
          </w:p>
        </w:tc>
        <w:tc>
          <w:tcPr>
            <w:tcW w:w="1959" w:type="dxa"/>
          </w:tcPr>
          <w:p w14:paraId="5DC51C1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</w:t>
            </w:r>
            <w:r w:rsidRPr="003237CD">
              <w:rPr>
                <w:sz w:val="22"/>
                <w:vertAlign w:val="subscript"/>
              </w:rPr>
              <w:t>от</w:t>
            </w:r>
            <w:r w:rsidRPr="003237CD">
              <w:rPr>
                <w:sz w:val="22"/>
              </w:rPr>
              <w:t xml:space="preserve"> = (1 – 31600);</w:t>
            </w:r>
          </w:p>
          <w:p w14:paraId="6DD3BD9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(0,13 – 20) кГц;</w:t>
            </w:r>
          </w:p>
          <w:p w14:paraId="6F1CB01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(1∙10</w:t>
            </w:r>
            <w:r w:rsidRPr="003237CD">
              <w:rPr>
                <w:sz w:val="22"/>
                <w:vertAlign w:val="superscript"/>
              </w:rPr>
              <w:t>-1</w:t>
            </w:r>
            <w:r w:rsidRPr="003237CD">
              <w:rPr>
                <w:sz w:val="22"/>
              </w:rPr>
              <w:t xml:space="preserve"> – 1∙10</w:t>
            </w:r>
            <w:r w:rsidRPr="003237CD">
              <w:rPr>
                <w:sz w:val="22"/>
                <w:vertAlign w:val="superscript"/>
              </w:rPr>
              <w:t>3</w:t>
            </w:r>
            <w:r w:rsidRPr="003237CD">
              <w:rPr>
                <w:sz w:val="22"/>
              </w:rPr>
              <w:t>) В</w:t>
            </w:r>
          </w:p>
        </w:tc>
        <w:tc>
          <w:tcPr>
            <w:tcW w:w="2271" w:type="dxa"/>
          </w:tcPr>
          <w:p w14:paraId="3A9BDCE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0,3 %;</w:t>
            </w:r>
          </w:p>
          <w:p w14:paraId="0875C06B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2863751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0,25 %</w:t>
            </w:r>
          </w:p>
        </w:tc>
      </w:tr>
      <w:tr w:rsidR="003237CD" w:rsidRPr="003237CD" w14:paraId="4F75FB9D" w14:textId="77777777" w:rsidTr="00B25328">
        <w:trPr>
          <w:cantSplit/>
          <w:trHeight w:val="227"/>
        </w:trPr>
        <w:tc>
          <w:tcPr>
            <w:tcW w:w="684" w:type="dxa"/>
          </w:tcPr>
          <w:p w14:paraId="3977C45C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  <w:lang w:val="ru-RU"/>
              </w:rPr>
            </w:pPr>
            <w:r w:rsidRPr="003237CD">
              <w:rPr>
                <w:szCs w:val="20"/>
                <w:lang w:val="ru-RU"/>
              </w:rPr>
              <w:t>16.14*</w:t>
            </w:r>
          </w:p>
        </w:tc>
        <w:tc>
          <w:tcPr>
            <w:tcW w:w="1061" w:type="dxa"/>
          </w:tcPr>
          <w:p w14:paraId="42B4CDAC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2D430791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16</w:t>
            </w:r>
          </w:p>
        </w:tc>
        <w:tc>
          <w:tcPr>
            <w:tcW w:w="2575" w:type="dxa"/>
          </w:tcPr>
          <w:p w14:paraId="7F86157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Ваттметры поглощаемой мощности</w:t>
            </w:r>
          </w:p>
        </w:tc>
        <w:tc>
          <w:tcPr>
            <w:tcW w:w="1959" w:type="dxa"/>
          </w:tcPr>
          <w:p w14:paraId="55F2ADF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(20 – 17,85∙10</w:t>
            </w:r>
            <w:r w:rsidRPr="003237CD">
              <w:rPr>
                <w:sz w:val="22"/>
                <w:vertAlign w:val="superscript"/>
              </w:rPr>
              <w:t>9</w:t>
            </w:r>
            <w:r w:rsidRPr="003237CD">
              <w:rPr>
                <w:sz w:val="22"/>
              </w:rPr>
              <w:t>) Гц;</w:t>
            </w:r>
          </w:p>
          <w:p w14:paraId="5A08522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(10 – 1000) Вт;</w:t>
            </w:r>
          </w:p>
          <w:p w14:paraId="0C44FE0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(5 – 5000) Вт</w:t>
            </w:r>
          </w:p>
        </w:tc>
        <w:tc>
          <w:tcPr>
            <w:tcW w:w="2271" w:type="dxa"/>
          </w:tcPr>
          <w:p w14:paraId="4DD16A04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75DD0CB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5,0 %;</w:t>
            </w:r>
          </w:p>
          <w:p w14:paraId="3C3EC77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15,0 %</w:t>
            </w:r>
          </w:p>
        </w:tc>
      </w:tr>
      <w:tr w:rsidR="003237CD" w:rsidRPr="003237CD" w14:paraId="3C93B154" w14:textId="77777777" w:rsidTr="00B25328">
        <w:trPr>
          <w:cantSplit/>
          <w:trHeight w:val="227"/>
        </w:trPr>
        <w:tc>
          <w:tcPr>
            <w:tcW w:w="684" w:type="dxa"/>
          </w:tcPr>
          <w:p w14:paraId="7C428D66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</w:rPr>
            </w:pPr>
            <w:r w:rsidRPr="003237CD">
              <w:rPr>
                <w:szCs w:val="20"/>
                <w:lang w:val="ru-RU"/>
              </w:rPr>
              <w:t>16.15*</w:t>
            </w:r>
          </w:p>
        </w:tc>
        <w:tc>
          <w:tcPr>
            <w:tcW w:w="1061" w:type="dxa"/>
          </w:tcPr>
          <w:p w14:paraId="20377A51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0B5C3D6F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16</w:t>
            </w:r>
          </w:p>
        </w:tc>
        <w:tc>
          <w:tcPr>
            <w:tcW w:w="2575" w:type="dxa"/>
          </w:tcPr>
          <w:p w14:paraId="6CAD942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Установки для поверки аттенюаторов</w:t>
            </w:r>
          </w:p>
        </w:tc>
        <w:tc>
          <w:tcPr>
            <w:tcW w:w="1959" w:type="dxa"/>
          </w:tcPr>
          <w:p w14:paraId="5A198B4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(0,1 – 17440) МГц;</w:t>
            </w:r>
          </w:p>
          <w:p w14:paraId="210157B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100) дБ</w:t>
            </w:r>
          </w:p>
        </w:tc>
        <w:tc>
          <w:tcPr>
            <w:tcW w:w="2271" w:type="dxa"/>
          </w:tcPr>
          <w:p w14:paraId="4B900743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6F737D1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(0,05 – 0,64) дБ</w:t>
            </w:r>
          </w:p>
        </w:tc>
      </w:tr>
      <w:tr w:rsidR="003237CD" w:rsidRPr="003237CD" w14:paraId="106F0404" w14:textId="77777777" w:rsidTr="00B25328">
        <w:trPr>
          <w:cantSplit/>
          <w:trHeight w:val="227"/>
        </w:trPr>
        <w:tc>
          <w:tcPr>
            <w:tcW w:w="684" w:type="dxa"/>
          </w:tcPr>
          <w:p w14:paraId="0906BDA8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</w:rPr>
            </w:pPr>
            <w:r w:rsidRPr="003237CD">
              <w:rPr>
                <w:szCs w:val="20"/>
                <w:lang w:val="ru-RU"/>
              </w:rPr>
              <w:t>16.16*</w:t>
            </w:r>
          </w:p>
        </w:tc>
        <w:tc>
          <w:tcPr>
            <w:tcW w:w="1061" w:type="dxa"/>
          </w:tcPr>
          <w:p w14:paraId="62A69D36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2CEA0FE3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16</w:t>
            </w:r>
          </w:p>
        </w:tc>
        <w:tc>
          <w:tcPr>
            <w:tcW w:w="2575" w:type="dxa"/>
          </w:tcPr>
          <w:p w14:paraId="2A70473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Аттенюаторы коаксиальные измерительные; </w:t>
            </w:r>
          </w:p>
          <w:p w14:paraId="3067E07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нагрузки коаксиальные</w:t>
            </w:r>
          </w:p>
        </w:tc>
        <w:tc>
          <w:tcPr>
            <w:tcW w:w="1959" w:type="dxa"/>
          </w:tcPr>
          <w:p w14:paraId="1C1B21E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(0,1 – 17,44) ГГц;</w:t>
            </w:r>
          </w:p>
          <w:p w14:paraId="57EF76C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дБ</w:t>
            </w:r>
          </w:p>
        </w:tc>
        <w:tc>
          <w:tcPr>
            <w:tcW w:w="2271" w:type="dxa"/>
          </w:tcPr>
          <w:p w14:paraId="18AB7E91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062339D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0,5 дБ и более</w:t>
            </w:r>
          </w:p>
        </w:tc>
      </w:tr>
      <w:tr w:rsidR="003237CD" w:rsidRPr="003237CD" w14:paraId="46FB204D" w14:textId="77777777" w:rsidTr="00B25328">
        <w:trPr>
          <w:cantSplit/>
          <w:trHeight w:val="227"/>
        </w:trPr>
        <w:tc>
          <w:tcPr>
            <w:tcW w:w="684" w:type="dxa"/>
          </w:tcPr>
          <w:p w14:paraId="0DF9BA30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</w:rPr>
            </w:pPr>
            <w:r w:rsidRPr="003237CD">
              <w:rPr>
                <w:szCs w:val="20"/>
                <w:lang w:val="ru-RU"/>
              </w:rPr>
              <w:t>16.17*</w:t>
            </w:r>
          </w:p>
        </w:tc>
        <w:tc>
          <w:tcPr>
            <w:tcW w:w="1061" w:type="dxa"/>
          </w:tcPr>
          <w:p w14:paraId="406887C6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052D8396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16</w:t>
            </w:r>
          </w:p>
        </w:tc>
        <w:tc>
          <w:tcPr>
            <w:tcW w:w="2575" w:type="dxa"/>
          </w:tcPr>
          <w:p w14:paraId="3E1DBE0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Установки для поверки приборов импульсных измерений</w:t>
            </w:r>
          </w:p>
        </w:tc>
        <w:tc>
          <w:tcPr>
            <w:tcW w:w="1959" w:type="dxa"/>
          </w:tcPr>
          <w:p w14:paraId="160EDBC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30 мкВ – 100 В;</w:t>
            </w:r>
          </w:p>
          <w:p w14:paraId="5312D3C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(10</w:t>
            </w:r>
            <w:r w:rsidRPr="003237CD">
              <w:rPr>
                <w:sz w:val="22"/>
                <w:vertAlign w:val="superscript"/>
              </w:rPr>
              <w:t>-7</w:t>
            </w:r>
            <w:r w:rsidRPr="003237CD">
              <w:rPr>
                <w:sz w:val="22"/>
              </w:rPr>
              <w:t xml:space="preserve"> – 10) с</w:t>
            </w:r>
          </w:p>
        </w:tc>
        <w:tc>
          <w:tcPr>
            <w:tcW w:w="2271" w:type="dxa"/>
          </w:tcPr>
          <w:p w14:paraId="1452B19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(2,5∙10</w:t>
            </w:r>
            <w:r w:rsidRPr="003237CD">
              <w:rPr>
                <w:sz w:val="22"/>
                <w:vertAlign w:val="superscript"/>
              </w:rPr>
              <w:t>-3</w:t>
            </w:r>
            <w:r w:rsidRPr="003237CD">
              <w:rPr>
                <w:sz w:val="22"/>
              </w:rPr>
              <w:t>∙U</w:t>
            </w:r>
            <w:r w:rsidRPr="003237CD">
              <w:rPr>
                <w:sz w:val="22"/>
                <w:vertAlign w:val="subscript"/>
              </w:rPr>
              <w:t>К</w:t>
            </w:r>
            <w:r w:rsidRPr="003237CD">
              <w:rPr>
                <w:sz w:val="22"/>
              </w:rPr>
              <w:t>+3 мкВ);</w:t>
            </w:r>
          </w:p>
          <w:p w14:paraId="4373A7D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10</w:t>
            </w:r>
            <w:r w:rsidRPr="003237CD">
              <w:rPr>
                <w:sz w:val="22"/>
                <w:vertAlign w:val="superscript"/>
              </w:rPr>
              <w:t>-4</w:t>
            </w:r>
            <w:r w:rsidRPr="003237CD">
              <w:rPr>
                <w:sz w:val="22"/>
              </w:rPr>
              <w:t xml:space="preserve"> Т</w:t>
            </w:r>
            <w:r w:rsidRPr="003237CD">
              <w:rPr>
                <w:sz w:val="22"/>
                <w:vertAlign w:val="subscript"/>
              </w:rPr>
              <w:t>К</w:t>
            </w:r>
          </w:p>
        </w:tc>
      </w:tr>
      <w:tr w:rsidR="003237CD" w:rsidRPr="003237CD" w14:paraId="51303C97" w14:textId="77777777" w:rsidTr="00B25328">
        <w:trPr>
          <w:cantSplit/>
          <w:trHeight w:val="227"/>
        </w:trPr>
        <w:tc>
          <w:tcPr>
            <w:tcW w:w="684" w:type="dxa"/>
          </w:tcPr>
          <w:p w14:paraId="2B12F61A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</w:rPr>
            </w:pPr>
            <w:r w:rsidRPr="003237CD">
              <w:rPr>
                <w:szCs w:val="20"/>
                <w:lang w:val="ru-RU"/>
              </w:rPr>
              <w:t>16.18*</w:t>
            </w:r>
          </w:p>
        </w:tc>
        <w:tc>
          <w:tcPr>
            <w:tcW w:w="1061" w:type="dxa"/>
          </w:tcPr>
          <w:p w14:paraId="11780BE7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456D6932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16</w:t>
            </w:r>
          </w:p>
        </w:tc>
        <w:tc>
          <w:tcPr>
            <w:tcW w:w="2575" w:type="dxa"/>
          </w:tcPr>
          <w:p w14:paraId="1169798F" w14:textId="77777777" w:rsidR="003237CD" w:rsidRPr="003237CD" w:rsidRDefault="003237CD" w:rsidP="009779D0">
            <w:pPr>
              <w:jc w:val="both"/>
              <w:rPr>
                <w:bCs/>
                <w:sz w:val="22"/>
              </w:rPr>
            </w:pPr>
            <w:r w:rsidRPr="003237CD">
              <w:rPr>
                <w:bCs/>
                <w:sz w:val="22"/>
              </w:rPr>
              <w:t>Осциллографы электронно-лучевые универсальные, запоминающие, специальные, цифровые,</w:t>
            </w:r>
          </w:p>
          <w:p w14:paraId="166926F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bCs/>
                <w:sz w:val="22"/>
              </w:rPr>
              <w:t>осциллографы-мультиметры</w:t>
            </w:r>
          </w:p>
        </w:tc>
        <w:tc>
          <w:tcPr>
            <w:tcW w:w="1959" w:type="dxa"/>
          </w:tcPr>
          <w:p w14:paraId="5B0968B0" w14:textId="77777777" w:rsidR="003237CD" w:rsidRPr="003237CD" w:rsidRDefault="003237CD" w:rsidP="009779D0">
            <w:pPr>
              <w:rPr>
                <w:bCs/>
                <w:sz w:val="22"/>
              </w:rPr>
            </w:pPr>
            <w:r w:rsidRPr="003237CD">
              <w:rPr>
                <w:bCs/>
                <w:sz w:val="22"/>
              </w:rPr>
              <w:t>(0 – 350) МГц;</w:t>
            </w:r>
          </w:p>
          <w:p w14:paraId="13020B4C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(0 – 300) В;</w:t>
            </w:r>
          </w:p>
          <w:p w14:paraId="5078108A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10 нс – 1 с</w:t>
            </w:r>
          </w:p>
          <w:p w14:paraId="291F653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(1∙10</w:t>
            </w:r>
            <w:r w:rsidRPr="003237CD">
              <w:rPr>
                <w:sz w:val="22"/>
                <w:vertAlign w:val="superscript"/>
              </w:rPr>
              <w:t>-7</w:t>
            </w:r>
            <w:r w:rsidRPr="003237CD">
              <w:rPr>
                <w:sz w:val="22"/>
              </w:rPr>
              <w:t xml:space="preserve"> – 1∙10</w:t>
            </w:r>
            <w:r w:rsidRPr="003237CD">
              <w:rPr>
                <w:sz w:val="22"/>
                <w:vertAlign w:val="superscript"/>
              </w:rPr>
              <w:t>3</w:t>
            </w:r>
            <w:r w:rsidRPr="003237CD">
              <w:rPr>
                <w:sz w:val="22"/>
              </w:rPr>
              <w:t>) В;</w:t>
            </w:r>
          </w:p>
          <w:p w14:paraId="347B863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(1∙10</w:t>
            </w:r>
            <w:r w:rsidRPr="003237CD">
              <w:rPr>
                <w:sz w:val="22"/>
                <w:vertAlign w:val="superscript"/>
              </w:rPr>
              <w:t>-4</w:t>
            </w:r>
            <w:r w:rsidRPr="003237CD">
              <w:rPr>
                <w:sz w:val="22"/>
              </w:rPr>
              <w:t xml:space="preserve"> – 1∙10</w:t>
            </w:r>
            <w:r w:rsidRPr="003237CD">
              <w:rPr>
                <w:sz w:val="22"/>
                <w:vertAlign w:val="superscript"/>
              </w:rPr>
              <w:t>3</w:t>
            </w:r>
            <w:r w:rsidRPr="003237CD">
              <w:rPr>
                <w:sz w:val="22"/>
              </w:rPr>
              <w:t>) В;</w:t>
            </w:r>
          </w:p>
          <w:p w14:paraId="01D9AB0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(20 – 5∙10</w:t>
            </w:r>
            <w:r w:rsidRPr="003237CD">
              <w:rPr>
                <w:sz w:val="22"/>
                <w:vertAlign w:val="superscript"/>
              </w:rPr>
              <w:t>5</w:t>
            </w:r>
            <w:r w:rsidRPr="003237CD">
              <w:rPr>
                <w:sz w:val="22"/>
              </w:rPr>
              <w:t>) Гц;</w:t>
            </w:r>
          </w:p>
          <w:p w14:paraId="1682EF5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(0,1 – 10) В </w:t>
            </w:r>
          </w:p>
          <w:p w14:paraId="3825384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1∙10</w:t>
            </w:r>
            <w:r w:rsidRPr="003237CD">
              <w:rPr>
                <w:sz w:val="22"/>
                <w:vertAlign w:val="superscript"/>
              </w:rPr>
              <w:t>5</w:t>
            </w:r>
            <w:r w:rsidRPr="003237CD">
              <w:rPr>
                <w:sz w:val="22"/>
              </w:rPr>
              <w:t xml:space="preserve"> – 5∙10</w:t>
            </w:r>
            <w:r w:rsidRPr="003237CD">
              <w:rPr>
                <w:sz w:val="22"/>
                <w:vertAlign w:val="superscript"/>
              </w:rPr>
              <w:t>7</w:t>
            </w:r>
            <w:r w:rsidRPr="003237CD">
              <w:rPr>
                <w:sz w:val="22"/>
              </w:rPr>
              <w:t>) Гц;</w:t>
            </w:r>
          </w:p>
          <w:p w14:paraId="06ED9BF9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  <w:lang w:val="en-US"/>
              </w:rPr>
              <w:t>I</w:t>
            </w:r>
            <w:r w:rsidRPr="003237CD">
              <w:rPr>
                <w:sz w:val="22"/>
                <w:vertAlign w:val="subscript"/>
              </w:rPr>
              <w:t>пост</w:t>
            </w:r>
            <w:r w:rsidRPr="003237CD">
              <w:rPr>
                <w:sz w:val="22"/>
              </w:rPr>
              <w:t xml:space="preserve"> (1∙10</w:t>
            </w:r>
            <w:r w:rsidRPr="003237CD">
              <w:rPr>
                <w:sz w:val="22"/>
                <w:vertAlign w:val="superscript"/>
              </w:rPr>
              <w:t>-9</w:t>
            </w:r>
            <w:r w:rsidRPr="003237CD">
              <w:rPr>
                <w:sz w:val="22"/>
              </w:rPr>
              <w:t xml:space="preserve"> – 50) А;</w:t>
            </w:r>
          </w:p>
          <w:p w14:paraId="6485433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  <w:lang w:val="en-US"/>
              </w:rPr>
              <w:t>I</w:t>
            </w:r>
            <w:r w:rsidRPr="003237CD">
              <w:rPr>
                <w:sz w:val="22"/>
                <w:vertAlign w:val="subscript"/>
              </w:rPr>
              <w:t xml:space="preserve">перем </w:t>
            </w:r>
            <w:r w:rsidRPr="003237CD">
              <w:rPr>
                <w:sz w:val="22"/>
              </w:rPr>
              <w:t>(1∙10</w:t>
            </w:r>
            <w:r w:rsidRPr="003237CD">
              <w:rPr>
                <w:sz w:val="22"/>
                <w:vertAlign w:val="superscript"/>
              </w:rPr>
              <w:t>-5</w:t>
            </w:r>
            <w:r w:rsidRPr="003237CD">
              <w:rPr>
                <w:sz w:val="22"/>
              </w:rPr>
              <w:t xml:space="preserve"> – 50) А;</w:t>
            </w:r>
          </w:p>
          <w:p w14:paraId="676FC7A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(40 – 2500) Гц;</w:t>
            </w:r>
          </w:p>
          <w:p w14:paraId="464B407D" w14:textId="77777777" w:rsidR="003237CD" w:rsidRPr="003237CD" w:rsidRDefault="003237CD" w:rsidP="009779D0">
            <w:pPr>
              <w:rPr>
                <w:bCs/>
                <w:sz w:val="22"/>
              </w:rPr>
            </w:pPr>
            <w:r w:rsidRPr="003237CD">
              <w:rPr>
                <w:sz w:val="22"/>
              </w:rPr>
              <w:t>0,01 Ом – 10 ГОм</w:t>
            </w:r>
          </w:p>
        </w:tc>
        <w:tc>
          <w:tcPr>
            <w:tcW w:w="2271" w:type="dxa"/>
          </w:tcPr>
          <w:p w14:paraId="4FF5C7B0" w14:textId="77777777" w:rsidR="003237CD" w:rsidRPr="003237CD" w:rsidRDefault="003237CD" w:rsidP="009779D0">
            <w:pPr>
              <w:rPr>
                <w:bCs/>
                <w:sz w:val="22"/>
              </w:rPr>
            </w:pPr>
          </w:p>
          <w:p w14:paraId="22FA8155" w14:textId="77777777" w:rsidR="003237CD" w:rsidRPr="003237CD" w:rsidRDefault="003237CD" w:rsidP="009779D0">
            <w:pPr>
              <w:rPr>
                <w:bCs/>
                <w:sz w:val="22"/>
              </w:rPr>
            </w:pPr>
            <w:r w:rsidRPr="003237CD">
              <w:rPr>
                <w:bCs/>
                <w:sz w:val="22"/>
              </w:rPr>
              <w:t>± 2,0 %;</w:t>
            </w:r>
          </w:p>
          <w:p w14:paraId="7F405DE9" w14:textId="77777777" w:rsidR="003237CD" w:rsidRPr="003237CD" w:rsidRDefault="003237CD" w:rsidP="009779D0">
            <w:pPr>
              <w:rPr>
                <w:bCs/>
                <w:sz w:val="22"/>
              </w:rPr>
            </w:pPr>
            <w:r w:rsidRPr="003237CD">
              <w:rPr>
                <w:bCs/>
                <w:sz w:val="22"/>
              </w:rPr>
              <w:t>± 2,0 %</w:t>
            </w:r>
          </w:p>
          <w:p w14:paraId="635FB12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0,02%;</w:t>
            </w:r>
          </w:p>
          <w:p w14:paraId="691BE23B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± 0,3 %</w:t>
            </w:r>
          </w:p>
          <w:p w14:paraId="6DC2F30F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6AF3696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1,0 %</w:t>
            </w:r>
          </w:p>
          <w:p w14:paraId="172078DB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53C91F9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0,2 %;</w:t>
            </w:r>
          </w:p>
          <w:p w14:paraId="65CD6F8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1,0 %;</w:t>
            </w:r>
          </w:p>
          <w:p w14:paraId="153D0E3A" w14:textId="77777777" w:rsidR="003237CD" w:rsidRPr="003237CD" w:rsidRDefault="003237CD" w:rsidP="009779D0">
            <w:pPr>
              <w:rPr>
                <w:sz w:val="22"/>
              </w:rPr>
            </w:pPr>
          </w:p>
          <w:p w14:paraId="62577BAB" w14:textId="77777777" w:rsidR="003237CD" w:rsidRPr="003237CD" w:rsidRDefault="003237CD" w:rsidP="009779D0">
            <w:pPr>
              <w:rPr>
                <w:bCs/>
                <w:sz w:val="22"/>
              </w:rPr>
            </w:pPr>
            <w:r w:rsidRPr="003237CD">
              <w:rPr>
                <w:sz w:val="22"/>
              </w:rPr>
              <w:t>± 0,1 %</w:t>
            </w:r>
          </w:p>
        </w:tc>
      </w:tr>
      <w:tr w:rsidR="003237CD" w:rsidRPr="003237CD" w14:paraId="546DDD52" w14:textId="77777777" w:rsidTr="00B25328">
        <w:trPr>
          <w:cantSplit/>
          <w:trHeight w:val="227"/>
        </w:trPr>
        <w:tc>
          <w:tcPr>
            <w:tcW w:w="684" w:type="dxa"/>
          </w:tcPr>
          <w:p w14:paraId="2E5529A4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</w:rPr>
            </w:pPr>
            <w:r w:rsidRPr="003237CD">
              <w:rPr>
                <w:szCs w:val="20"/>
                <w:lang w:val="ru-RU"/>
              </w:rPr>
              <w:t>16.20*</w:t>
            </w:r>
          </w:p>
        </w:tc>
        <w:tc>
          <w:tcPr>
            <w:tcW w:w="1061" w:type="dxa"/>
          </w:tcPr>
          <w:p w14:paraId="142B5677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5DA0DD8F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16</w:t>
            </w:r>
          </w:p>
        </w:tc>
        <w:tc>
          <w:tcPr>
            <w:tcW w:w="2575" w:type="dxa"/>
          </w:tcPr>
          <w:p w14:paraId="7F6097F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Анализаторы спектра </w:t>
            </w:r>
          </w:p>
        </w:tc>
        <w:tc>
          <w:tcPr>
            <w:tcW w:w="1959" w:type="dxa"/>
          </w:tcPr>
          <w:p w14:paraId="37B35AA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динамич. диапазон: </w:t>
            </w:r>
          </w:p>
          <w:p w14:paraId="76A9132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90) дБ;</w:t>
            </w:r>
          </w:p>
          <w:p w14:paraId="4F4FB2C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10 Гц – 17,85 ГГц </w:t>
            </w:r>
          </w:p>
        </w:tc>
        <w:tc>
          <w:tcPr>
            <w:tcW w:w="2271" w:type="dxa"/>
          </w:tcPr>
          <w:p w14:paraId="3F8960F8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1459CF2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(10</w:t>
            </w:r>
            <w:r w:rsidRPr="003237CD">
              <w:rPr>
                <w:sz w:val="22"/>
                <w:vertAlign w:val="superscript"/>
              </w:rPr>
              <w:t>-</w:t>
            </w:r>
            <w:smartTag w:uri="urn:schemas-microsoft-com:office:smarttags" w:element="metricconverter">
              <w:smartTagPr>
                <w:attr w:name="ProductID" w:val="4 F"/>
              </w:smartTagPr>
              <w:r w:rsidRPr="003237CD">
                <w:rPr>
                  <w:sz w:val="22"/>
                  <w:vertAlign w:val="superscript"/>
                </w:rPr>
                <w:t>4</w:t>
              </w:r>
              <w:r w:rsidRPr="003237CD">
                <w:rPr>
                  <w:sz w:val="22"/>
                </w:rPr>
                <w:t xml:space="preserve"> F</w:t>
              </w:r>
            </w:smartTag>
            <w:r w:rsidRPr="003237CD">
              <w:rPr>
                <w:sz w:val="22"/>
              </w:rPr>
              <w:t xml:space="preserve"> + П + 1)</w:t>
            </w:r>
          </w:p>
        </w:tc>
      </w:tr>
    </w:tbl>
    <w:p w14:paraId="65456325" w14:textId="77777777" w:rsidR="00B25328" w:rsidRDefault="00B25328">
      <w:r>
        <w:br w:type="page"/>
      </w:r>
    </w:p>
    <w:tbl>
      <w:tblPr>
        <w:tblW w:w="9845" w:type="dxa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84"/>
        <w:gridCol w:w="1061"/>
        <w:gridCol w:w="1275"/>
        <w:gridCol w:w="2575"/>
        <w:gridCol w:w="1959"/>
        <w:gridCol w:w="2271"/>
        <w:gridCol w:w="20"/>
      </w:tblGrid>
      <w:tr w:rsidR="00B25328" w:rsidRPr="003237CD" w14:paraId="11015E8D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</w:tcPr>
          <w:p w14:paraId="2437A866" w14:textId="063CCB06" w:rsidR="00B25328" w:rsidRPr="003237CD" w:rsidRDefault="00B25328" w:rsidP="00B25328">
            <w:pPr>
              <w:pStyle w:val="af6"/>
              <w:ind w:left="-68" w:right="-78"/>
              <w:jc w:val="center"/>
              <w:rPr>
                <w:szCs w:val="20"/>
                <w:lang w:val="ru-RU"/>
              </w:rPr>
            </w:pPr>
            <w:r w:rsidRPr="00962156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061" w:type="dxa"/>
          </w:tcPr>
          <w:p w14:paraId="06441B2A" w14:textId="40BCEA28" w:rsidR="00B25328" w:rsidRPr="003237CD" w:rsidRDefault="00B25328" w:rsidP="00B25328">
            <w:pPr>
              <w:shd w:val="clear" w:color="auto" w:fill="FFFFFF"/>
              <w:jc w:val="center"/>
              <w:rPr>
                <w:sz w:val="22"/>
              </w:rPr>
            </w:pPr>
            <w:r w:rsidRPr="00962156">
              <w:rPr>
                <w:b/>
              </w:rPr>
              <w:t>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7DD2C005" w14:textId="2A6FD713" w:rsidR="00B25328" w:rsidRPr="003237CD" w:rsidRDefault="00B25328" w:rsidP="00B25328">
            <w:pPr>
              <w:shd w:val="clear" w:color="auto" w:fill="FFFFFF"/>
              <w:ind w:right="-51"/>
              <w:jc w:val="center"/>
              <w:rPr>
                <w:rStyle w:val="FontStyle49"/>
                <w:sz w:val="22"/>
              </w:rPr>
            </w:pPr>
            <w:r w:rsidRPr="00962156">
              <w:rPr>
                <w:b/>
              </w:rPr>
              <w:t>3</w:t>
            </w:r>
          </w:p>
        </w:tc>
        <w:tc>
          <w:tcPr>
            <w:tcW w:w="2575" w:type="dxa"/>
          </w:tcPr>
          <w:p w14:paraId="191D6EA3" w14:textId="1F9AC5E0" w:rsidR="00B25328" w:rsidRPr="003237CD" w:rsidRDefault="00B25328" w:rsidP="00B25328">
            <w:pPr>
              <w:jc w:val="center"/>
              <w:rPr>
                <w:sz w:val="22"/>
              </w:rPr>
            </w:pPr>
            <w:r w:rsidRPr="00962156">
              <w:rPr>
                <w:b/>
              </w:rPr>
              <w:t>4</w:t>
            </w:r>
          </w:p>
        </w:tc>
        <w:tc>
          <w:tcPr>
            <w:tcW w:w="1959" w:type="dxa"/>
          </w:tcPr>
          <w:p w14:paraId="192A2F92" w14:textId="0FA5F147" w:rsidR="00B25328" w:rsidRPr="003237CD" w:rsidRDefault="00B25328" w:rsidP="00B25328">
            <w:pPr>
              <w:jc w:val="center"/>
              <w:rPr>
                <w:sz w:val="22"/>
              </w:rPr>
            </w:pPr>
            <w:r w:rsidRPr="00962156">
              <w:rPr>
                <w:b/>
              </w:rPr>
              <w:t>5</w:t>
            </w:r>
          </w:p>
        </w:tc>
        <w:tc>
          <w:tcPr>
            <w:tcW w:w="2271" w:type="dxa"/>
          </w:tcPr>
          <w:p w14:paraId="026FAB0A" w14:textId="6C25EE88" w:rsidR="00B25328" w:rsidRPr="003237CD" w:rsidRDefault="00B25328" w:rsidP="00B25328">
            <w:pPr>
              <w:jc w:val="center"/>
              <w:rPr>
                <w:sz w:val="22"/>
              </w:rPr>
            </w:pPr>
            <w:r w:rsidRPr="00962156">
              <w:rPr>
                <w:b/>
              </w:rPr>
              <w:t>6</w:t>
            </w:r>
          </w:p>
        </w:tc>
      </w:tr>
      <w:tr w:rsidR="003237CD" w:rsidRPr="003237CD" w14:paraId="42C0699E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</w:tcPr>
          <w:p w14:paraId="15D062D1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</w:rPr>
            </w:pPr>
            <w:r w:rsidRPr="003237CD">
              <w:rPr>
                <w:szCs w:val="20"/>
                <w:lang w:val="ru-RU"/>
              </w:rPr>
              <w:t>16.21*</w:t>
            </w:r>
          </w:p>
        </w:tc>
        <w:tc>
          <w:tcPr>
            <w:tcW w:w="1061" w:type="dxa"/>
          </w:tcPr>
          <w:p w14:paraId="766B9F19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19C3849C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16</w:t>
            </w:r>
          </w:p>
        </w:tc>
        <w:tc>
          <w:tcPr>
            <w:tcW w:w="2575" w:type="dxa"/>
          </w:tcPr>
          <w:p w14:paraId="7CC3185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Измерители коэффициента нелинейных искажений</w:t>
            </w:r>
          </w:p>
        </w:tc>
        <w:tc>
          <w:tcPr>
            <w:tcW w:w="1959" w:type="dxa"/>
          </w:tcPr>
          <w:p w14:paraId="63894F8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(0,02 – 200) кГц;</w:t>
            </w:r>
          </w:p>
          <w:p w14:paraId="25BD593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(0,03 – 100,0) % К</w:t>
            </w:r>
            <w:r w:rsidRPr="003237CD">
              <w:rPr>
                <w:sz w:val="22"/>
                <w:vertAlign w:val="subscript"/>
              </w:rPr>
              <w:t>Г</w:t>
            </w:r>
            <w:r w:rsidRPr="003237CD">
              <w:rPr>
                <w:sz w:val="22"/>
              </w:rPr>
              <w:t>;</w:t>
            </w:r>
          </w:p>
          <w:p w14:paraId="6C157FE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0,3 мВ – 100 В</w:t>
            </w:r>
          </w:p>
        </w:tc>
        <w:tc>
          <w:tcPr>
            <w:tcW w:w="2271" w:type="dxa"/>
          </w:tcPr>
          <w:p w14:paraId="0FD7CB3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±0,01 </w:t>
            </w:r>
            <w:r w:rsidRPr="003237CD">
              <w:rPr>
                <w:sz w:val="22"/>
              </w:rPr>
              <w:sym w:font="Symbol" w:char="F0D7"/>
            </w:r>
            <w:r w:rsidRPr="003237CD">
              <w:rPr>
                <w:sz w:val="22"/>
              </w:rPr>
              <w:t xml:space="preserve"> F и более;</w:t>
            </w:r>
          </w:p>
          <w:p w14:paraId="649B7C7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(0,05</w:t>
            </w:r>
            <w:r w:rsidRPr="003237CD">
              <w:rPr>
                <w:sz w:val="22"/>
              </w:rPr>
              <w:sym w:font="Symbol" w:char="F0D7"/>
            </w:r>
            <w:r w:rsidRPr="003237CD">
              <w:rPr>
                <w:sz w:val="22"/>
              </w:rPr>
              <w:t>К</w:t>
            </w:r>
            <w:r w:rsidRPr="003237CD">
              <w:rPr>
                <w:sz w:val="22"/>
                <w:vertAlign w:val="subscript"/>
              </w:rPr>
              <w:t>Г</w:t>
            </w:r>
            <w:r w:rsidRPr="003237CD">
              <w:rPr>
                <w:sz w:val="22"/>
              </w:rPr>
              <w:t xml:space="preserve"> + 0,02) %;</w:t>
            </w:r>
          </w:p>
          <w:p w14:paraId="3C0263E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(0,04</w:t>
            </w:r>
            <w:r w:rsidRPr="003237CD">
              <w:rPr>
                <w:sz w:val="22"/>
              </w:rPr>
              <w:sym w:font="Symbol" w:char="F0D7"/>
            </w:r>
            <w:r w:rsidRPr="003237CD">
              <w:rPr>
                <w:sz w:val="22"/>
              </w:rPr>
              <w:t>U</w:t>
            </w:r>
            <w:r w:rsidRPr="003237CD">
              <w:rPr>
                <w:sz w:val="22"/>
                <w:vertAlign w:val="subscript"/>
              </w:rPr>
              <w:t>П</w:t>
            </w:r>
            <w:r w:rsidRPr="003237CD">
              <w:rPr>
                <w:sz w:val="22"/>
              </w:rPr>
              <w:t xml:space="preserve"> + 50</w:t>
            </w:r>
            <w:r w:rsidRPr="003237CD">
              <w:rPr>
                <w:sz w:val="22"/>
              </w:rPr>
              <w:sym w:font="Symbol" w:char="F0D7"/>
            </w:r>
            <w:r w:rsidRPr="003237CD">
              <w:rPr>
                <w:sz w:val="22"/>
              </w:rPr>
              <w:t>10</w:t>
            </w:r>
            <w:r w:rsidRPr="003237CD">
              <w:rPr>
                <w:sz w:val="22"/>
                <w:vertAlign w:val="superscript"/>
              </w:rPr>
              <w:t>-6</w:t>
            </w:r>
            <w:r w:rsidRPr="003237CD">
              <w:rPr>
                <w:sz w:val="22"/>
              </w:rPr>
              <w:t>) В</w:t>
            </w:r>
          </w:p>
        </w:tc>
      </w:tr>
      <w:tr w:rsidR="003237CD" w:rsidRPr="003237CD" w14:paraId="6BBEC114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</w:tcPr>
          <w:p w14:paraId="6AA0A92A" w14:textId="77777777" w:rsidR="003237CD" w:rsidRPr="003237CD" w:rsidRDefault="003237CD" w:rsidP="009779D0">
            <w:pPr>
              <w:pStyle w:val="af6"/>
              <w:ind w:left="-68" w:right="-78"/>
              <w:rPr>
                <w:szCs w:val="20"/>
              </w:rPr>
            </w:pPr>
            <w:r w:rsidRPr="003237CD">
              <w:rPr>
                <w:szCs w:val="20"/>
                <w:lang w:val="ru-RU"/>
              </w:rPr>
              <w:t>16.22*</w:t>
            </w:r>
          </w:p>
        </w:tc>
        <w:tc>
          <w:tcPr>
            <w:tcW w:w="1061" w:type="dxa"/>
          </w:tcPr>
          <w:p w14:paraId="30869723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3660DC41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16</w:t>
            </w:r>
          </w:p>
        </w:tc>
        <w:tc>
          <w:tcPr>
            <w:tcW w:w="2575" w:type="dxa"/>
          </w:tcPr>
          <w:p w14:paraId="3CEE687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Приборы для исследования амплитудно-частотных характеристик</w:t>
            </w:r>
          </w:p>
        </w:tc>
        <w:tc>
          <w:tcPr>
            <w:tcW w:w="1959" w:type="dxa"/>
          </w:tcPr>
          <w:p w14:paraId="212AF95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(0,1 – 250) МГц;</w:t>
            </w:r>
          </w:p>
          <w:p w14:paraId="08AD7E5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14 дБ</w:t>
            </w:r>
          </w:p>
        </w:tc>
        <w:tc>
          <w:tcPr>
            <w:tcW w:w="2271" w:type="dxa"/>
          </w:tcPr>
          <w:p w14:paraId="02D3A3E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(3</w:t>
            </w:r>
            <w:r w:rsidRPr="003237CD">
              <w:rPr>
                <w:sz w:val="22"/>
              </w:rPr>
              <w:sym w:font="Symbol" w:char="F0D7"/>
            </w:r>
            <w:r w:rsidRPr="003237CD">
              <w:rPr>
                <w:sz w:val="22"/>
              </w:rPr>
              <w:t>10</w:t>
            </w:r>
            <w:r w:rsidRPr="003237CD">
              <w:rPr>
                <w:sz w:val="22"/>
                <w:vertAlign w:val="superscript"/>
              </w:rPr>
              <w:t>-4</w:t>
            </w:r>
            <w:r w:rsidRPr="003237CD">
              <w:rPr>
                <w:sz w:val="22"/>
              </w:rPr>
              <w:sym w:font="Symbol" w:char="F0D7"/>
            </w:r>
            <w:r w:rsidRPr="003237CD">
              <w:rPr>
                <w:sz w:val="22"/>
              </w:rPr>
              <w:t>f + 0,05</w:t>
            </w:r>
            <w:r w:rsidRPr="003237CD">
              <w:rPr>
                <w:sz w:val="22"/>
              </w:rPr>
              <w:sym w:font="Symbol" w:char="F0D7"/>
            </w:r>
            <w:r w:rsidRPr="003237CD">
              <w:rPr>
                <w:sz w:val="22"/>
              </w:rPr>
              <w:sym w:font="Symbol" w:char="F044"/>
            </w:r>
            <w:r w:rsidRPr="003237CD">
              <w:rPr>
                <w:sz w:val="22"/>
              </w:rPr>
              <w:t>f) Гц;</w:t>
            </w:r>
          </w:p>
          <w:p w14:paraId="0C426F9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(0,4 + 0,1</w:t>
            </w:r>
            <w:r w:rsidRPr="003237CD">
              <w:rPr>
                <w:sz w:val="22"/>
              </w:rPr>
              <w:sym w:font="Symbol" w:char="F0D7"/>
            </w:r>
            <w:r w:rsidRPr="003237CD">
              <w:rPr>
                <w:sz w:val="22"/>
              </w:rPr>
              <w:t>А) %</w:t>
            </w:r>
          </w:p>
        </w:tc>
      </w:tr>
      <w:tr w:rsidR="003237CD" w:rsidRPr="003237CD" w14:paraId="623B5643" w14:textId="77777777" w:rsidTr="009779D0">
        <w:trPr>
          <w:cantSplit/>
          <w:trHeight w:val="227"/>
        </w:trPr>
        <w:tc>
          <w:tcPr>
            <w:tcW w:w="9845" w:type="dxa"/>
            <w:gridSpan w:val="7"/>
          </w:tcPr>
          <w:p w14:paraId="7A41F58D" w14:textId="77777777" w:rsidR="001E1998" w:rsidRDefault="003237CD" w:rsidP="001E1998">
            <w:pPr>
              <w:ind w:right="-51"/>
              <w:jc w:val="center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 xml:space="preserve">Специальные средства измерений и средства наземного контроля авиационной техники и </w:t>
            </w:r>
          </w:p>
          <w:p w14:paraId="5D495B2B" w14:textId="005C9161" w:rsidR="003237CD" w:rsidRPr="003237CD" w:rsidRDefault="003237CD" w:rsidP="001E1998">
            <w:pPr>
              <w:ind w:right="-51"/>
              <w:jc w:val="center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вооружения</w:t>
            </w:r>
          </w:p>
        </w:tc>
      </w:tr>
      <w:tr w:rsidR="003237CD" w:rsidRPr="003237CD" w14:paraId="35B24FA9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196939C9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460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74DA87A4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7E92A48C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5ABF865E" w14:textId="77777777" w:rsidR="003237CD" w:rsidRPr="003237CD" w:rsidRDefault="003237CD" w:rsidP="009779D0">
            <w:pPr>
              <w:shd w:val="clear" w:color="auto" w:fill="FFFFFF"/>
              <w:spacing w:line="220" w:lineRule="exact"/>
              <w:ind w:right="-40"/>
              <w:jc w:val="both"/>
              <w:rPr>
                <w:sz w:val="22"/>
              </w:rPr>
            </w:pPr>
            <w:r w:rsidRPr="003237CD">
              <w:rPr>
                <w:sz w:val="22"/>
              </w:rPr>
              <w:t>Динамометры специальные с условной шкалой</w:t>
            </w:r>
          </w:p>
        </w:tc>
        <w:tc>
          <w:tcPr>
            <w:tcW w:w="1959" w:type="dxa"/>
          </w:tcPr>
          <w:p w14:paraId="0092B991" w14:textId="77777777" w:rsidR="003237CD" w:rsidRPr="003237CD" w:rsidRDefault="003237CD" w:rsidP="009779D0">
            <w:pPr>
              <w:shd w:val="clear" w:color="auto" w:fill="FFFFFF"/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1,5) кН;</w:t>
            </w:r>
          </w:p>
          <w:p w14:paraId="17E594FE" w14:textId="77777777" w:rsidR="003237CD" w:rsidRPr="003237CD" w:rsidRDefault="003237CD" w:rsidP="009779D0">
            <w:pPr>
              <w:shd w:val="clear" w:color="auto" w:fill="FFFFFF"/>
              <w:spacing w:line="220" w:lineRule="exact"/>
              <w:ind w:right="45"/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150) кгс</w:t>
            </w:r>
          </w:p>
        </w:tc>
        <w:tc>
          <w:tcPr>
            <w:tcW w:w="2271" w:type="dxa"/>
          </w:tcPr>
          <w:p w14:paraId="5D919948" w14:textId="77777777" w:rsidR="003237CD" w:rsidRPr="003237CD" w:rsidRDefault="003237CD" w:rsidP="009779D0">
            <w:pPr>
              <w:shd w:val="clear" w:color="auto" w:fill="FFFFFF"/>
              <w:spacing w:line="220" w:lineRule="exact"/>
              <w:ind w:left="11" w:right="45" w:firstLine="23"/>
              <w:jc w:val="both"/>
              <w:rPr>
                <w:sz w:val="22"/>
              </w:rPr>
            </w:pPr>
            <w:r w:rsidRPr="003237CD">
              <w:rPr>
                <w:sz w:val="22"/>
              </w:rPr>
              <w:t>2 кл.</w:t>
            </w:r>
          </w:p>
        </w:tc>
      </w:tr>
      <w:tr w:rsidR="003237CD" w:rsidRPr="003237CD" w14:paraId="2C6E881F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14A6E927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624B4014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7BE620F8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468BC4E7" w14:textId="77777777" w:rsidR="003237CD" w:rsidRPr="003237CD" w:rsidRDefault="003237CD" w:rsidP="009779D0">
            <w:pPr>
              <w:shd w:val="clear" w:color="auto" w:fill="FFFFFF"/>
              <w:spacing w:line="220" w:lineRule="exact"/>
              <w:jc w:val="both"/>
              <w:rPr>
                <w:sz w:val="22"/>
              </w:rPr>
            </w:pPr>
            <w:r w:rsidRPr="003237CD">
              <w:rPr>
                <w:spacing w:val="-1"/>
                <w:sz w:val="22"/>
              </w:rPr>
              <w:t xml:space="preserve">Приборы для проверки герметичности специальных блоков и устройств радиотехнических изделий </w:t>
            </w:r>
            <w:r w:rsidRPr="003237CD">
              <w:rPr>
                <w:b/>
                <w:spacing w:val="-1"/>
                <w:sz w:val="22"/>
              </w:rPr>
              <w:t>137И</w:t>
            </w:r>
          </w:p>
        </w:tc>
        <w:tc>
          <w:tcPr>
            <w:tcW w:w="1959" w:type="dxa"/>
          </w:tcPr>
          <w:p w14:paraId="7B0DA0AA" w14:textId="77777777" w:rsidR="003237CD" w:rsidRPr="003237CD" w:rsidRDefault="003237CD" w:rsidP="009779D0">
            <w:pPr>
              <w:shd w:val="clear" w:color="auto" w:fill="FFFFFF"/>
              <w:ind w:right="14"/>
              <w:jc w:val="both"/>
              <w:rPr>
                <w:spacing w:val="-1"/>
                <w:sz w:val="22"/>
              </w:rPr>
            </w:pPr>
            <w:r w:rsidRPr="003237CD">
              <w:rPr>
                <w:spacing w:val="-1"/>
                <w:sz w:val="22"/>
              </w:rPr>
              <w:t xml:space="preserve">Верхний предел: </w:t>
            </w:r>
          </w:p>
          <w:p w14:paraId="54D9964A" w14:textId="77777777" w:rsidR="003237CD" w:rsidRPr="003237CD" w:rsidRDefault="003237CD" w:rsidP="009779D0">
            <w:pPr>
              <w:shd w:val="clear" w:color="auto" w:fill="FFFFFF"/>
              <w:ind w:right="14"/>
              <w:jc w:val="both"/>
              <w:rPr>
                <w:spacing w:val="-1"/>
                <w:sz w:val="22"/>
              </w:rPr>
            </w:pPr>
            <w:r w:rsidRPr="003237CD">
              <w:rPr>
                <w:spacing w:val="-1"/>
                <w:sz w:val="22"/>
              </w:rPr>
              <w:t>250 кгс/см</w:t>
            </w:r>
            <w:r w:rsidRPr="003237CD">
              <w:rPr>
                <w:spacing w:val="-1"/>
                <w:sz w:val="22"/>
                <w:vertAlign w:val="superscript"/>
              </w:rPr>
              <w:t>2</w:t>
            </w:r>
          </w:p>
        </w:tc>
        <w:tc>
          <w:tcPr>
            <w:tcW w:w="2271" w:type="dxa"/>
          </w:tcPr>
          <w:p w14:paraId="3A676A87" w14:textId="77777777" w:rsidR="003237CD" w:rsidRPr="003237CD" w:rsidRDefault="003237CD" w:rsidP="009779D0">
            <w:pPr>
              <w:shd w:val="clear" w:color="auto" w:fill="FFFFFF"/>
              <w:ind w:left="7"/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4,0</w:t>
            </w:r>
          </w:p>
        </w:tc>
      </w:tr>
      <w:tr w:rsidR="003237CD" w:rsidRPr="003237CD" w14:paraId="0B01711B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2768E741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7E7C61DB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04C30613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48CCAF97" w14:textId="77777777" w:rsidR="003237CD" w:rsidRPr="003237CD" w:rsidRDefault="003237CD" w:rsidP="009779D0">
            <w:pPr>
              <w:shd w:val="clear" w:color="auto" w:fill="FFFFFF"/>
              <w:spacing w:line="220" w:lineRule="exact"/>
              <w:ind w:left="11" w:firstLine="23"/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Измерители </w:t>
            </w:r>
            <w:r w:rsidRPr="003237CD">
              <w:rPr>
                <w:b/>
                <w:sz w:val="22"/>
              </w:rPr>
              <w:t>ГД</w:t>
            </w:r>
            <w:r w:rsidRPr="003237CD">
              <w:rPr>
                <w:sz w:val="22"/>
              </w:rPr>
              <w:t xml:space="preserve">, </w:t>
            </w:r>
            <w:r w:rsidRPr="003237CD">
              <w:rPr>
                <w:b/>
                <w:sz w:val="22"/>
              </w:rPr>
              <w:t>ИВД</w:t>
            </w:r>
            <w:r w:rsidRPr="003237CD">
              <w:rPr>
                <w:sz w:val="22"/>
              </w:rPr>
              <w:t xml:space="preserve">, </w:t>
            </w:r>
            <w:r w:rsidRPr="003237CD">
              <w:rPr>
                <w:b/>
                <w:sz w:val="22"/>
              </w:rPr>
              <w:t>ИДЦ</w:t>
            </w:r>
          </w:p>
        </w:tc>
        <w:tc>
          <w:tcPr>
            <w:tcW w:w="1959" w:type="dxa"/>
          </w:tcPr>
          <w:p w14:paraId="6F78FF88" w14:textId="77777777" w:rsidR="003237CD" w:rsidRPr="003237CD" w:rsidRDefault="003237CD" w:rsidP="009779D0">
            <w:pPr>
              <w:jc w:val="both"/>
              <w:rPr>
                <w:color w:val="000000"/>
                <w:sz w:val="22"/>
              </w:rPr>
            </w:pPr>
            <w:r w:rsidRPr="003237CD">
              <w:rPr>
                <w:color w:val="000000"/>
                <w:sz w:val="22"/>
              </w:rPr>
              <w:t>(0 – 150) мм рт. ст.;</w:t>
            </w:r>
          </w:p>
          <w:p w14:paraId="0FEFEFC8" w14:textId="5ACC3BD3" w:rsidR="003237CD" w:rsidRPr="003237CD" w:rsidRDefault="003237CD" w:rsidP="009779D0">
            <w:pPr>
              <w:jc w:val="both"/>
              <w:rPr>
                <w:color w:val="000000"/>
                <w:sz w:val="22"/>
              </w:rPr>
            </w:pPr>
            <w:r w:rsidRPr="003237CD">
              <w:rPr>
                <w:color w:val="000000"/>
                <w:sz w:val="22"/>
              </w:rPr>
              <w:t>(150 – 1000) мм рт. ст.;</w:t>
            </w:r>
          </w:p>
          <w:p w14:paraId="51FC301C" w14:textId="77777777" w:rsidR="00454E23" w:rsidRDefault="003237CD" w:rsidP="009779D0">
            <w:pPr>
              <w:shd w:val="clear" w:color="auto" w:fill="FFFFFF"/>
              <w:spacing w:line="220" w:lineRule="exact"/>
              <w:ind w:left="11" w:right="45" w:hanging="17"/>
              <w:jc w:val="both"/>
              <w:rPr>
                <w:color w:val="000000"/>
                <w:sz w:val="22"/>
              </w:rPr>
            </w:pPr>
            <w:r w:rsidRPr="003237CD">
              <w:rPr>
                <w:color w:val="000000"/>
                <w:sz w:val="22"/>
              </w:rPr>
              <w:t xml:space="preserve">(1000 – </w:t>
            </w:r>
          </w:p>
          <w:p w14:paraId="02CE8A60" w14:textId="60A26B53" w:rsidR="003237CD" w:rsidRPr="003237CD" w:rsidRDefault="003237CD" w:rsidP="009779D0">
            <w:pPr>
              <w:shd w:val="clear" w:color="auto" w:fill="FFFFFF"/>
              <w:spacing w:line="220" w:lineRule="exact"/>
              <w:ind w:left="11" w:right="45" w:hanging="17"/>
              <w:jc w:val="both"/>
              <w:rPr>
                <w:sz w:val="22"/>
              </w:rPr>
            </w:pPr>
            <w:r w:rsidRPr="003237CD">
              <w:rPr>
                <w:color w:val="000000"/>
                <w:sz w:val="22"/>
              </w:rPr>
              <w:t>3000) мм рт. ст.</w:t>
            </w:r>
          </w:p>
        </w:tc>
        <w:tc>
          <w:tcPr>
            <w:tcW w:w="2271" w:type="dxa"/>
          </w:tcPr>
          <w:p w14:paraId="489F39A0" w14:textId="77777777" w:rsidR="003237CD" w:rsidRPr="003237CD" w:rsidRDefault="003237CD" w:rsidP="009779D0">
            <w:pPr>
              <w:jc w:val="both"/>
              <w:rPr>
                <w:color w:val="000000"/>
                <w:sz w:val="22"/>
              </w:rPr>
            </w:pPr>
            <w:r w:rsidRPr="003237CD">
              <w:rPr>
                <w:color w:val="000000"/>
                <w:sz w:val="22"/>
              </w:rPr>
              <w:sym w:font="Symbol" w:char="F0B1"/>
            </w:r>
            <w:r w:rsidRPr="003237CD">
              <w:rPr>
                <w:color w:val="000000"/>
                <w:sz w:val="22"/>
              </w:rPr>
              <w:t xml:space="preserve"> 0,05 мм рт.ст.;</w:t>
            </w:r>
          </w:p>
          <w:p w14:paraId="1F72842C" w14:textId="77777777" w:rsidR="003237CD" w:rsidRPr="003237CD" w:rsidRDefault="003237CD" w:rsidP="009779D0">
            <w:pPr>
              <w:jc w:val="both"/>
              <w:rPr>
                <w:color w:val="000000"/>
                <w:sz w:val="22"/>
              </w:rPr>
            </w:pPr>
            <w:r w:rsidRPr="003237CD">
              <w:rPr>
                <w:color w:val="000000"/>
                <w:sz w:val="22"/>
              </w:rPr>
              <w:sym w:font="Symbol" w:char="F0B1"/>
            </w:r>
            <w:r w:rsidRPr="003237CD">
              <w:rPr>
                <w:color w:val="000000"/>
                <w:sz w:val="22"/>
              </w:rPr>
              <w:t xml:space="preserve"> 0,1 мм рт.ст.;</w:t>
            </w:r>
          </w:p>
          <w:p w14:paraId="07455CB0" w14:textId="77777777" w:rsidR="003237CD" w:rsidRPr="003237CD" w:rsidRDefault="003237CD" w:rsidP="009779D0">
            <w:pPr>
              <w:shd w:val="clear" w:color="auto" w:fill="FFFFFF"/>
              <w:spacing w:line="220" w:lineRule="exact"/>
              <w:ind w:left="11" w:right="45"/>
              <w:jc w:val="both"/>
              <w:rPr>
                <w:sz w:val="22"/>
              </w:rPr>
            </w:pPr>
            <w:r w:rsidRPr="003237CD">
              <w:rPr>
                <w:color w:val="000000"/>
                <w:sz w:val="22"/>
              </w:rPr>
              <w:sym w:font="Symbol" w:char="F0B1"/>
            </w:r>
            <w:r w:rsidRPr="003237CD">
              <w:rPr>
                <w:color w:val="000000"/>
                <w:sz w:val="22"/>
              </w:rPr>
              <w:t>(0,1 – 0,3) мм рт. ст.</w:t>
            </w:r>
          </w:p>
        </w:tc>
      </w:tr>
      <w:tr w:rsidR="003237CD" w:rsidRPr="003237CD" w14:paraId="64D38A34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shd w:val="clear" w:color="auto" w:fill="auto"/>
            <w:noWrap/>
            <w:tcMar>
              <w:left w:w="28" w:type="dxa"/>
              <w:right w:w="28" w:type="dxa"/>
            </w:tcMar>
            <w:tcFitText/>
          </w:tcPr>
          <w:p w14:paraId="515CCFE1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  <w:shd w:val="clear" w:color="auto" w:fill="auto"/>
          </w:tcPr>
          <w:p w14:paraId="709FD7FB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shd w:val="clear" w:color="auto" w:fill="auto"/>
          </w:tcPr>
          <w:p w14:paraId="3F2DB1F1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  <w:shd w:val="clear" w:color="auto" w:fill="auto"/>
          </w:tcPr>
          <w:p w14:paraId="57104AD5" w14:textId="77777777" w:rsidR="003237CD" w:rsidRPr="003237CD" w:rsidRDefault="003237CD" w:rsidP="009779D0">
            <w:pPr>
              <w:shd w:val="clear" w:color="auto" w:fill="FFFFFF"/>
              <w:spacing w:line="220" w:lineRule="exact"/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Кислородная установка для проверки авиационных кислородных приборов </w:t>
            </w:r>
            <w:r w:rsidRPr="003237CD">
              <w:rPr>
                <w:b/>
                <w:sz w:val="22"/>
              </w:rPr>
              <w:t>КУ-7</w:t>
            </w:r>
          </w:p>
        </w:tc>
        <w:tc>
          <w:tcPr>
            <w:tcW w:w="1959" w:type="dxa"/>
            <w:shd w:val="clear" w:color="auto" w:fill="auto"/>
          </w:tcPr>
          <w:p w14:paraId="2713B6E1" w14:textId="77777777" w:rsidR="003237CD" w:rsidRPr="003237CD" w:rsidRDefault="003237CD" w:rsidP="009779D0">
            <w:pPr>
              <w:shd w:val="clear" w:color="auto" w:fill="FFFFFF"/>
              <w:spacing w:line="220" w:lineRule="exact"/>
              <w:ind w:right="45"/>
              <w:jc w:val="both"/>
              <w:rPr>
                <w:spacing w:val="-1"/>
                <w:sz w:val="22"/>
              </w:rPr>
            </w:pPr>
            <w:r w:rsidRPr="003237CD">
              <w:rPr>
                <w:sz w:val="22"/>
              </w:rPr>
              <w:t xml:space="preserve">(0 – 60) </w:t>
            </w:r>
            <w:r w:rsidRPr="003237CD">
              <w:rPr>
                <w:spacing w:val="-1"/>
                <w:sz w:val="22"/>
              </w:rPr>
              <w:t>кгс/см</w:t>
            </w:r>
            <w:r w:rsidRPr="003237CD">
              <w:rPr>
                <w:spacing w:val="-1"/>
                <w:sz w:val="22"/>
                <w:vertAlign w:val="superscript"/>
              </w:rPr>
              <w:t>2</w:t>
            </w:r>
            <w:r w:rsidRPr="003237CD">
              <w:rPr>
                <w:spacing w:val="-1"/>
                <w:sz w:val="22"/>
              </w:rPr>
              <w:t>;</w:t>
            </w:r>
          </w:p>
          <w:p w14:paraId="3A5BA5FD" w14:textId="77777777" w:rsidR="003237CD" w:rsidRPr="003237CD" w:rsidRDefault="003237CD" w:rsidP="009779D0">
            <w:pPr>
              <w:shd w:val="clear" w:color="auto" w:fill="FFFFFF"/>
              <w:spacing w:line="220" w:lineRule="exact"/>
              <w:ind w:right="45"/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(0 – 25) </w:t>
            </w:r>
            <w:r w:rsidRPr="003237CD">
              <w:rPr>
                <w:spacing w:val="-1"/>
                <w:sz w:val="22"/>
              </w:rPr>
              <w:t>кгс/см</w:t>
            </w:r>
            <w:r w:rsidRPr="003237CD">
              <w:rPr>
                <w:spacing w:val="-1"/>
                <w:sz w:val="22"/>
                <w:vertAlign w:val="superscript"/>
              </w:rPr>
              <w:t>2</w:t>
            </w:r>
            <w:r w:rsidRPr="003237CD">
              <w:rPr>
                <w:spacing w:val="-1"/>
                <w:sz w:val="22"/>
              </w:rPr>
              <w:t>;</w:t>
            </w:r>
          </w:p>
          <w:p w14:paraId="68FBA2FD" w14:textId="77777777" w:rsidR="003237CD" w:rsidRPr="003237CD" w:rsidRDefault="003237CD" w:rsidP="009779D0">
            <w:pPr>
              <w:shd w:val="clear" w:color="auto" w:fill="FFFFFF"/>
              <w:spacing w:line="220" w:lineRule="exact"/>
              <w:ind w:right="45"/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(0 – 10) </w:t>
            </w:r>
            <w:r w:rsidRPr="003237CD">
              <w:rPr>
                <w:spacing w:val="-1"/>
                <w:sz w:val="22"/>
              </w:rPr>
              <w:t>кгс/см</w:t>
            </w:r>
            <w:r w:rsidRPr="003237CD">
              <w:rPr>
                <w:spacing w:val="-1"/>
                <w:sz w:val="22"/>
                <w:vertAlign w:val="superscript"/>
              </w:rPr>
              <w:t>2</w:t>
            </w:r>
            <w:r w:rsidRPr="003237CD">
              <w:rPr>
                <w:spacing w:val="-1"/>
                <w:sz w:val="22"/>
              </w:rPr>
              <w:t>;</w:t>
            </w:r>
          </w:p>
          <w:p w14:paraId="18A8BA13" w14:textId="77777777" w:rsidR="003237CD" w:rsidRPr="003237CD" w:rsidRDefault="003237CD" w:rsidP="009779D0">
            <w:pPr>
              <w:shd w:val="clear" w:color="auto" w:fill="FFFFFF"/>
              <w:spacing w:line="220" w:lineRule="exact"/>
              <w:ind w:right="45"/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(0 – 250) </w:t>
            </w:r>
            <w:r w:rsidRPr="003237CD">
              <w:rPr>
                <w:spacing w:val="-1"/>
                <w:sz w:val="22"/>
              </w:rPr>
              <w:t>кгс/см</w:t>
            </w:r>
            <w:r w:rsidRPr="003237CD">
              <w:rPr>
                <w:spacing w:val="-1"/>
                <w:sz w:val="22"/>
                <w:vertAlign w:val="superscript"/>
              </w:rPr>
              <w:t>2</w:t>
            </w:r>
          </w:p>
        </w:tc>
        <w:tc>
          <w:tcPr>
            <w:tcW w:w="2271" w:type="dxa"/>
            <w:shd w:val="clear" w:color="auto" w:fill="auto"/>
          </w:tcPr>
          <w:p w14:paraId="1BF72F8A" w14:textId="77777777" w:rsidR="003237CD" w:rsidRPr="003237CD" w:rsidRDefault="003237CD" w:rsidP="009779D0">
            <w:pPr>
              <w:shd w:val="clear" w:color="auto" w:fill="FFFFFF"/>
              <w:spacing w:line="220" w:lineRule="exact"/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74E7834B" w14:textId="77777777" w:rsidR="003237CD" w:rsidRPr="003237CD" w:rsidRDefault="003237CD" w:rsidP="009779D0">
            <w:pPr>
              <w:shd w:val="clear" w:color="auto" w:fill="FFFFFF"/>
              <w:spacing w:line="220" w:lineRule="exact"/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70A4BCFE" w14:textId="77777777" w:rsidR="003237CD" w:rsidRPr="003237CD" w:rsidRDefault="003237CD" w:rsidP="009779D0">
            <w:pPr>
              <w:shd w:val="clear" w:color="auto" w:fill="FFFFFF"/>
              <w:spacing w:line="220" w:lineRule="exact"/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7AF35A13" w14:textId="77777777" w:rsidR="003237CD" w:rsidRPr="003237CD" w:rsidRDefault="003237CD" w:rsidP="009779D0">
            <w:pPr>
              <w:shd w:val="clear" w:color="auto" w:fill="FFFFFF"/>
              <w:spacing w:line="220" w:lineRule="exact"/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4,0</w:t>
            </w:r>
          </w:p>
        </w:tc>
      </w:tr>
      <w:tr w:rsidR="003237CD" w:rsidRPr="003237CD" w14:paraId="3F7998F4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shd w:val="clear" w:color="auto" w:fill="auto"/>
            <w:noWrap/>
            <w:tcMar>
              <w:left w:w="28" w:type="dxa"/>
              <w:right w:w="28" w:type="dxa"/>
            </w:tcMar>
            <w:tcFitText/>
          </w:tcPr>
          <w:p w14:paraId="2269DE1C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  <w:shd w:val="clear" w:color="auto" w:fill="auto"/>
          </w:tcPr>
          <w:p w14:paraId="527A9D41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shd w:val="clear" w:color="auto" w:fill="auto"/>
          </w:tcPr>
          <w:p w14:paraId="44EFB296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  <w:shd w:val="clear" w:color="auto" w:fill="auto"/>
          </w:tcPr>
          <w:p w14:paraId="3AA2F484" w14:textId="77777777" w:rsidR="003237CD" w:rsidRPr="003237CD" w:rsidRDefault="003237CD" w:rsidP="009779D0">
            <w:pPr>
              <w:shd w:val="clear" w:color="auto" w:fill="FFFFFF"/>
              <w:spacing w:line="220" w:lineRule="exact"/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Кислородная установка для проверки авиационных кислородных приборов </w:t>
            </w:r>
            <w:r w:rsidRPr="003237CD">
              <w:rPr>
                <w:b/>
                <w:sz w:val="22"/>
              </w:rPr>
              <w:t>КУ-8</w:t>
            </w:r>
          </w:p>
        </w:tc>
        <w:tc>
          <w:tcPr>
            <w:tcW w:w="1959" w:type="dxa"/>
            <w:shd w:val="clear" w:color="auto" w:fill="auto"/>
          </w:tcPr>
          <w:p w14:paraId="188B457F" w14:textId="77777777" w:rsidR="003237CD" w:rsidRPr="003237CD" w:rsidRDefault="003237CD" w:rsidP="009779D0">
            <w:pPr>
              <w:shd w:val="clear" w:color="auto" w:fill="FFFFFF"/>
              <w:spacing w:line="220" w:lineRule="exact"/>
              <w:ind w:left="-6"/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(0 – 20) </w:t>
            </w:r>
            <w:r w:rsidRPr="003237CD">
              <w:rPr>
                <w:spacing w:val="-1"/>
                <w:sz w:val="22"/>
              </w:rPr>
              <w:t>кгс/см</w:t>
            </w:r>
            <w:r w:rsidRPr="003237CD">
              <w:rPr>
                <w:spacing w:val="-1"/>
                <w:sz w:val="22"/>
                <w:vertAlign w:val="superscript"/>
              </w:rPr>
              <w:t>2</w:t>
            </w:r>
            <w:r w:rsidRPr="003237CD">
              <w:rPr>
                <w:spacing w:val="-1"/>
                <w:sz w:val="22"/>
              </w:rPr>
              <w:t>;</w:t>
            </w:r>
          </w:p>
          <w:p w14:paraId="31F5CEF0" w14:textId="77777777" w:rsidR="003237CD" w:rsidRPr="003237CD" w:rsidRDefault="003237CD" w:rsidP="009779D0">
            <w:pPr>
              <w:shd w:val="clear" w:color="auto" w:fill="FFFFFF"/>
              <w:spacing w:line="220" w:lineRule="exact"/>
              <w:ind w:left="-6"/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(0 – 16) </w:t>
            </w:r>
            <w:r w:rsidRPr="003237CD">
              <w:rPr>
                <w:spacing w:val="-1"/>
                <w:sz w:val="22"/>
              </w:rPr>
              <w:t>кгс/см</w:t>
            </w:r>
            <w:r w:rsidRPr="003237CD">
              <w:rPr>
                <w:spacing w:val="-1"/>
                <w:sz w:val="22"/>
                <w:vertAlign w:val="superscript"/>
              </w:rPr>
              <w:t>2</w:t>
            </w:r>
          </w:p>
        </w:tc>
        <w:tc>
          <w:tcPr>
            <w:tcW w:w="2271" w:type="dxa"/>
            <w:shd w:val="clear" w:color="auto" w:fill="auto"/>
          </w:tcPr>
          <w:p w14:paraId="3E1090B3" w14:textId="77777777" w:rsidR="003237CD" w:rsidRPr="003237CD" w:rsidRDefault="003237CD" w:rsidP="009779D0">
            <w:pPr>
              <w:shd w:val="clear" w:color="auto" w:fill="FFFFFF"/>
              <w:spacing w:line="220" w:lineRule="exact"/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4,0;</w:t>
            </w:r>
          </w:p>
          <w:p w14:paraId="1C8BEFC2" w14:textId="77777777" w:rsidR="003237CD" w:rsidRPr="003237CD" w:rsidRDefault="003237CD" w:rsidP="009779D0">
            <w:pPr>
              <w:shd w:val="clear" w:color="auto" w:fill="FFFFFF"/>
              <w:spacing w:line="220" w:lineRule="exact"/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4,0</w:t>
            </w:r>
          </w:p>
        </w:tc>
      </w:tr>
      <w:tr w:rsidR="003237CD" w:rsidRPr="003237CD" w14:paraId="2A80CAB1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36ED9A50" w14:textId="77777777" w:rsidR="003237CD" w:rsidRPr="003237CD" w:rsidRDefault="003237CD" w:rsidP="009779D0">
            <w:pPr>
              <w:pStyle w:val="af6"/>
              <w:numPr>
                <w:ilvl w:val="1"/>
                <w:numId w:val="20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5445C873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1427D85E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57A459E6" w14:textId="77777777" w:rsidR="003237CD" w:rsidRPr="003237CD" w:rsidRDefault="003237CD" w:rsidP="009779D0">
            <w:pPr>
              <w:shd w:val="clear" w:color="auto" w:fill="FFFFFF"/>
              <w:spacing w:line="220" w:lineRule="exact"/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Пульт для проверки дублирующего авиагоризонта </w:t>
            </w:r>
            <w:r w:rsidRPr="003237CD">
              <w:rPr>
                <w:b/>
                <w:sz w:val="22"/>
              </w:rPr>
              <w:t>ДА-200 6365-1104</w:t>
            </w:r>
          </w:p>
        </w:tc>
        <w:tc>
          <w:tcPr>
            <w:tcW w:w="1959" w:type="dxa"/>
          </w:tcPr>
          <w:p w14:paraId="5719BEE5" w14:textId="77777777" w:rsidR="003237CD" w:rsidRPr="003237CD" w:rsidRDefault="003237CD" w:rsidP="009779D0">
            <w:pPr>
              <w:ind w:left="-6"/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В, 400 Гц;</w:t>
            </w:r>
          </w:p>
          <w:p w14:paraId="2A7F4444" w14:textId="77777777" w:rsidR="00454E23" w:rsidRDefault="003237CD" w:rsidP="009779D0">
            <w:pPr>
              <w:ind w:left="-6"/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(0 – 300) мА, </w:t>
            </w:r>
          </w:p>
          <w:p w14:paraId="11BD3814" w14:textId="681FE41E" w:rsidR="003237CD" w:rsidRPr="003237CD" w:rsidRDefault="003237CD" w:rsidP="009779D0">
            <w:pPr>
              <w:ind w:left="-6"/>
              <w:jc w:val="both"/>
              <w:rPr>
                <w:sz w:val="22"/>
              </w:rPr>
            </w:pPr>
            <w:r w:rsidRPr="003237CD">
              <w:rPr>
                <w:sz w:val="22"/>
              </w:rPr>
              <w:t>400 Гц;</w:t>
            </w:r>
          </w:p>
          <w:p w14:paraId="231D056C" w14:textId="77777777" w:rsidR="003237CD" w:rsidRPr="003237CD" w:rsidRDefault="003237CD" w:rsidP="009779D0">
            <w:pPr>
              <w:ind w:left="-6"/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1) А, 400 Гц</w:t>
            </w:r>
          </w:p>
        </w:tc>
        <w:tc>
          <w:tcPr>
            <w:tcW w:w="2271" w:type="dxa"/>
          </w:tcPr>
          <w:p w14:paraId="2B65D5E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2,5;</w:t>
            </w:r>
          </w:p>
          <w:p w14:paraId="7CCAE3D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2,5;</w:t>
            </w:r>
          </w:p>
          <w:p w14:paraId="0E92A2E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</w:t>
            </w:r>
          </w:p>
        </w:tc>
      </w:tr>
      <w:tr w:rsidR="003237CD" w:rsidRPr="003237CD" w14:paraId="3BEE337F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013696AB" w14:textId="77777777" w:rsidR="003237CD" w:rsidRPr="003237CD" w:rsidRDefault="003237CD" w:rsidP="00516151">
            <w:pPr>
              <w:pStyle w:val="af6"/>
              <w:numPr>
                <w:ilvl w:val="1"/>
                <w:numId w:val="23"/>
              </w:numPr>
              <w:tabs>
                <w:tab w:val="left" w:pos="460"/>
                <w:tab w:val="left" w:pos="606"/>
              </w:tabs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263EC65C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514C7FA7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7ECA12E7" w14:textId="77777777" w:rsidR="003237CD" w:rsidRPr="003237CD" w:rsidRDefault="003237CD" w:rsidP="009779D0">
            <w:pPr>
              <w:shd w:val="clear" w:color="auto" w:fill="FFFFFF"/>
              <w:ind w:left="11" w:right="-40" w:firstLine="23"/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Контрольно-проверочная аппаратура для проверки изд. С-17 БЦ на объекте </w:t>
            </w:r>
            <w:r w:rsidRPr="003237CD">
              <w:rPr>
                <w:b/>
                <w:sz w:val="22"/>
              </w:rPr>
              <w:t>Щиток С-17 БЦ КПА</w:t>
            </w:r>
          </w:p>
        </w:tc>
        <w:tc>
          <w:tcPr>
            <w:tcW w:w="1959" w:type="dxa"/>
          </w:tcPr>
          <w:p w14:paraId="2944195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300) мкА</w:t>
            </w:r>
          </w:p>
        </w:tc>
        <w:tc>
          <w:tcPr>
            <w:tcW w:w="2271" w:type="dxa"/>
          </w:tcPr>
          <w:p w14:paraId="348DB89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</w:t>
            </w:r>
          </w:p>
        </w:tc>
      </w:tr>
      <w:tr w:rsidR="003237CD" w:rsidRPr="003237CD" w14:paraId="4EEEF695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3C3A580B" w14:textId="77777777" w:rsidR="003237CD" w:rsidRPr="003237CD" w:rsidRDefault="003237CD" w:rsidP="00516151">
            <w:pPr>
              <w:pStyle w:val="af6"/>
              <w:numPr>
                <w:ilvl w:val="1"/>
                <w:numId w:val="23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25506DB9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198E0FE0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7A03CAA8" w14:textId="77777777" w:rsidR="003237CD" w:rsidRPr="003237CD" w:rsidRDefault="003237CD" w:rsidP="009779D0">
            <w:pPr>
              <w:shd w:val="clear" w:color="auto" w:fill="FFFFFF"/>
              <w:ind w:left="11" w:right="45" w:firstLine="23"/>
              <w:jc w:val="both"/>
              <w:rPr>
                <w:sz w:val="22"/>
              </w:rPr>
            </w:pPr>
            <w:r w:rsidRPr="003237CD">
              <w:rPr>
                <w:sz w:val="22"/>
              </w:rPr>
              <w:t>Пульт проверки корректора высоты KB-11</w:t>
            </w:r>
          </w:p>
          <w:p w14:paraId="7E827767" w14:textId="77777777" w:rsidR="003237CD" w:rsidRPr="003237CD" w:rsidRDefault="003237CD" w:rsidP="009779D0">
            <w:pPr>
              <w:shd w:val="clear" w:color="auto" w:fill="FFFFFF"/>
              <w:ind w:left="11" w:right="45" w:firstLine="23"/>
              <w:jc w:val="both"/>
              <w:rPr>
                <w:sz w:val="22"/>
              </w:rPr>
            </w:pPr>
            <w:r w:rsidRPr="003237CD">
              <w:rPr>
                <w:b/>
                <w:sz w:val="22"/>
              </w:rPr>
              <w:t>918.00.00.000</w:t>
            </w:r>
            <w:r w:rsidRPr="003237CD">
              <w:rPr>
                <w:sz w:val="22"/>
              </w:rPr>
              <w:t xml:space="preserve"> (</w:t>
            </w:r>
            <w:r w:rsidRPr="003237CD">
              <w:rPr>
                <w:b/>
                <w:bCs/>
                <w:sz w:val="22"/>
              </w:rPr>
              <w:t>КВ</w:t>
            </w:r>
            <w:r w:rsidRPr="003237CD">
              <w:rPr>
                <w:b/>
                <w:bCs/>
                <w:sz w:val="22"/>
              </w:rPr>
              <w:noBreakHyphen/>
              <w:t>11</w:t>
            </w:r>
            <w:r w:rsidRPr="003237CD">
              <w:rPr>
                <w:sz w:val="22"/>
              </w:rPr>
              <w:t>)</w:t>
            </w:r>
          </w:p>
        </w:tc>
        <w:tc>
          <w:tcPr>
            <w:tcW w:w="1959" w:type="dxa"/>
          </w:tcPr>
          <w:p w14:paraId="6E2BABAB" w14:textId="6F6AB7B9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30)В; (4 – 0 – 4)</w:t>
            </w:r>
            <w:r w:rsidR="00454E23">
              <w:rPr>
                <w:sz w:val="22"/>
              </w:rPr>
              <w:t xml:space="preserve"> </w:t>
            </w:r>
            <w:r w:rsidRPr="003237CD">
              <w:rPr>
                <w:sz w:val="22"/>
              </w:rPr>
              <w:t>В;</w:t>
            </w:r>
          </w:p>
          <w:p w14:paraId="1C65A5B3" w14:textId="6C1717EF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(40 – 0 – 40)</w:t>
            </w:r>
            <w:r w:rsidR="00454E23">
              <w:rPr>
                <w:sz w:val="22"/>
              </w:rPr>
              <w:t xml:space="preserve"> </w:t>
            </w:r>
            <w:r w:rsidRPr="003237CD">
              <w:rPr>
                <w:sz w:val="22"/>
              </w:rPr>
              <w:t>В;</w:t>
            </w:r>
          </w:p>
          <w:p w14:paraId="02929122" w14:textId="4CFE2309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</w:t>
            </w:r>
            <w:r w:rsidR="00454E23">
              <w:rPr>
                <w:sz w:val="22"/>
              </w:rPr>
              <w:t xml:space="preserve"> </w:t>
            </w:r>
            <w:r w:rsidRPr="003237CD">
              <w:rPr>
                <w:sz w:val="22"/>
              </w:rPr>
              <w:t>В, 400 Гц</w:t>
            </w:r>
          </w:p>
        </w:tc>
        <w:tc>
          <w:tcPr>
            <w:tcW w:w="2271" w:type="dxa"/>
          </w:tcPr>
          <w:p w14:paraId="4BD6754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7D5F14C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43AC957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</w:t>
            </w:r>
          </w:p>
        </w:tc>
      </w:tr>
      <w:tr w:rsidR="003237CD" w:rsidRPr="003237CD" w14:paraId="2635FF5C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407691BD" w14:textId="77777777" w:rsidR="003237CD" w:rsidRPr="003237CD" w:rsidRDefault="003237CD" w:rsidP="00516151">
            <w:pPr>
              <w:pStyle w:val="af6"/>
              <w:numPr>
                <w:ilvl w:val="1"/>
                <w:numId w:val="23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1FC1D0CF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6974642C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3133D70F" w14:textId="77777777" w:rsidR="003237CD" w:rsidRPr="003237CD" w:rsidRDefault="003237CD" w:rsidP="009779D0">
            <w:pPr>
              <w:pStyle w:val="7"/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>Контрольно-проверочная аппаратура 9В549</w:t>
            </w:r>
          </w:p>
        </w:tc>
        <w:tc>
          <w:tcPr>
            <w:tcW w:w="1959" w:type="dxa"/>
          </w:tcPr>
          <w:p w14:paraId="2CCE239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  <w:lang w:val="en-US"/>
              </w:rPr>
              <w:t>F</w:t>
            </w:r>
            <w:r w:rsidRPr="003237CD">
              <w:rPr>
                <w:sz w:val="22"/>
              </w:rPr>
              <w:t xml:space="preserve"> = </w:t>
            </w:r>
            <w:r w:rsidRPr="003237CD">
              <w:rPr>
                <w:sz w:val="22"/>
                <w:lang w:val="en-US"/>
              </w:rPr>
              <w:t>F</w:t>
            </w:r>
            <w:r w:rsidRPr="003237CD">
              <w:rPr>
                <w:sz w:val="22"/>
                <w:vertAlign w:val="subscript"/>
              </w:rPr>
              <w:t>н</w:t>
            </w:r>
            <w:r w:rsidRPr="003237CD">
              <w:rPr>
                <w:sz w:val="22"/>
              </w:rPr>
              <w:t xml:space="preserve"> ± 30 МГц</w:t>
            </w:r>
          </w:p>
        </w:tc>
        <w:tc>
          <w:tcPr>
            <w:tcW w:w="2271" w:type="dxa"/>
          </w:tcPr>
          <w:p w14:paraId="7B37C96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12 МГц</w:t>
            </w:r>
          </w:p>
        </w:tc>
      </w:tr>
      <w:tr w:rsidR="003237CD" w:rsidRPr="003237CD" w14:paraId="7CD690C1" w14:textId="77777777" w:rsidTr="003237CD">
        <w:trPr>
          <w:gridAfter w:val="1"/>
          <w:wAfter w:w="20" w:type="dxa"/>
          <w:cantSplit/>
          <w:trHeight w:val="1204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009233FC" w14:textId="77777777" w:rsidR="003237CD" w:rsidRPr="003237CD" w:rsidRDefault="003237CD" w:rsidP="00516151">
            <w:pPr>
              <w:pStyle w:val="af6"/>
              <w:numPr>
                <w:ilvl w:val="1"/>
                <w:numId w:val="23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03E0E992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666D4128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08698CEF" w14:textId="77777777" w:rsidR="003237CD" w:rsidRPr="003237CD" w:rsidRDefault="003237CD" w:rsidP="009779D0">
            <w:pPr>
              <w:pStyle w:val="7"/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>Измеритель выходных токов для проверки навигационных систем ИВТ, ИВТ-П</w:t>
            </w:r>
          </w:p>
        </w:tc>
        <w:tc>
          <w:tcPr>
            <w:tcW w:w="1959" w:type="dxa"/>
          </w:tcPr>
          <w:p w14:paraId="5450688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(25 – 1000) мкА;</w:t>
            </w:r>
          </w:p>
          <w:p w14:paraId="2BC76D6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(100 – 1100) мВ;</w:t>
            </w:r>
          </w:p>
          <w:p w14:paraId="1CBD824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(200 – 1000) Ом</w:t>
            </w:r>
          </w:p>
        </w:tc>
        <w:tc>
          <w:tcPr>
            <w:tcW w:w="2271" w:type="dxa"/>
          </w:tcPr>
          <w:p w14:paraId="2D3CBB6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3 %;</w:t>
            </w:r>
          </w:p>
          <w:p w14:paraId="0DEE732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5 %;</w:t>
            </w:r>
          </w:p>
          <w:p w14:paraId="0FC4680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10 %</w:t>
            </w:r>
          </w:p>
        </w:tc>
      </w:tr>
      <w:tr w:rsidR="003237CD" w:rsidRPr="003237CD" w14:paraId="747E177A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4E7C2443" w14:textId="77777777" w:rsidR="003237CD" w:rsidRPr="003237CD" w:rsidRDefault="003237CD" w:rsidP="00516151">
            <w:pPr>
              <w:pStyle w:val="af6"/>
              <w:numPr>
                <w:ilvl w:val="1"/>
                <w:numId w:val="23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0B880AC4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7D11AE4E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2A58F3E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Портативный пульт проверки </w:t>
            </w:r>
            <w:r w:rsidRPr="003237CD">
              <w:rPr>
                <w:b/>
                <w:sz w:val="22"/>
              </w:rPr>
              <w:t>БИ37-587</w:t>
            </w:r>
          </w:p>
        </w:tc>
        <w:tc>
          <w:tcPr>
            <w:tcW w:w="1959" w:type="dxa"/>
          </w:tcPr>
          <w:p w14:paraId="3190B6D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120) об/мин;</w:t>
            </w:r>
          </w:p>
          <w:p w14:paraId="17C3F1A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(5 – 0 – 5) мА</w:t>
            </w:r>
          </w:p>
        </w:tc>
        <w:tc>
          <w:tcPr>
            <w:tcW w:w="2271" w:type="dxa"/>
          </w:tcPr>
          <w:p w14:paraId="5319BA4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(0,3 – 0,5) об/мин;</w:t>
            </w:r>
          </w:p>
          <w:p w14:paraId="1D0C1B4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</w:t>
            </w:r>
          </w:p>
        </w:tc>
      </w:tr>
      <w:tr w:rsidR="003237CD" w:rsidRPr="003237CD" w14:paraId="0BB35E3D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24578A20" w14:textId="77777777" w:rsidR="003237CD" w:rsidRPr="003237CD" w:rsidRDefault="003237CD" w:rsidP="00516151">
            <w:pPr>
              <w:pStyle w:val="af6"/>
              <w:numPr>
                <w:ilvl w:val="1"/>
                <w:numId w:val="23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lastRenderedPageBreak/>
              <w:t>*</w:t>
            </w:r>
          </w:p>
        </w:tc>
        <w:tc>
          <w:tcPr>
            <w:tcW w:w="1061" w:type="dxa"/>
          </w:tcPr>
          <w:p w14:paraId="4D5AA931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2A19A627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3507E87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Аппаратура автоматизированного контроля системы САУ-22 (22М, 22М2) Пульт проверки </w:t>
            </w:r>
            <w:r w:rsidRPr="003237CD">
              <w:rPr>
                <w:b/>
                <w:sz w:val="22"/>
              </w:rPr>
              <w:t>ПП-1</w:t>
            </w:r>
            <w:r w:rsidRPr="003237CD">
              <w:rPr>
                <w:sz w:val="22"/>
              </w:rPr>
              <w:t xml:space="preserve"> (</w:t>
            </w:r>
            <w:r w:rsidRPr="003237CD">
              <w:rPr>
                <w:bCs/>
                <w:sz w:val="22"/>
              </w:rPr>
              <w:t>6С2.702.095</w:t>
            </w:r>
            <w:r w:rsidRPr="003237CD">
              <w:rPr>
                <w:sz w:val="22"/>
              </w:rPr>
              <w:t>)</w:t>
            </w:r>
          </w:p>
        </w:tc>
        <w:tc>
          <w:tcPr>
            <w:tcW w:w="1959" w:type="dxa"/>
          </w:tcPr>
          <w:p w14:paraId="0B6E870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(100 – 0 – 100) мкА;</w:t>
            </w:r>
          </w:p>
          <w:p w14:paraId="2A3E26C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(50 – 0 – 50) В</w:t>
            </w:r>
          </w:p>
        </w:tc>
        <w:tc>
          <w:tcPr>
            <w:tcW w:w="2271" w:type="dxa"/>
          </w:tcPr>
          <w:p w14:paraId="2D626BF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33D4F47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</w:t>
            </w:r>
          </w:p>
        </w:tc>
      </w:tr>
      <w:tr w:rsidR="003237CD" w:rsidRPr="003237CD" w14:paraId="4845CEFC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7B32F7F0" w14:textId="77777777" w:rsidR="003237CD" w:rsidRPr="003237CD" w:rsidRDefault="003237CD" w:rsidP="00516151">
            <w:pPr>
              <w:pStyle w:val="af6"/>
              <w:numPr>
                <w:ilvl w:val="1"/>
                <w:numId w:val="23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6D5EB1B7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64D49950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4B0A783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Генератор кодированных сигналов </w:t>
            </w:r>
            <w:r w:rsidRPr="003237CD">
              <w:rPr>
                <w:b/>
                <w:sz w:val="22"/>
              </w:rPr>
              <w:t>ГКС</w:t>
            </w:r>
            <w:r w:rsidRPr="003237CD">
              <w:rPr>
                <w:sz w:val="22"/>
              </w:rPr>
              <w:t xml:space="preserve">; </w:t>
            </w:r>
            <w:r w:rsidRPr="003237CD">
              <w:rPr>
                <w:b/>
                <w:sz w:val="22"/>
              </w:rPr>
              <w:t>ГКС-69</w:t>
            </w:r>
          </w:p>
        </w:tc>
        <w:tc>
          <w:tcPr>
            <w:tcW w:w="1959" w:type="dxa"/>
          </w:tcPr>
          <w:p w14:paraId="6BB1B96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200) мкс;</w:t>
            </w:r>
          </w:p>
          <w:p w14:paraId="1C21A65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(100 – 300) Гц;</w:t>
            </w:r>
          </w:p>
          <w:p w14:paraId="51F6307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</w:t>
            </w:r>
          </w:p>
        </w:tc>
        <w:tc>
          <w:tcPr>
            <w:tcW w:w="2271" w:type="dxa"/>
          </w:tcPr>
          <w:p w14:paraId="6CAD2FA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0,1 мкс;</w:t>
            </w:r>
          </w:p>
          <w:p w14:paraId="4B0AC46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5 %;</w:t>
            </w:r>
          </w:p>
          <w:p w14:paraId="771DAB6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3 %</w:t>
            </w:r>
          </w:p>
        </w:tc>
      </w:tr>
      <w:tr w:rsidR="003237CD" w:rsidRPr="003237CD" w14:paraId="0E625646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39226C7E" w14:textId="77777777" w:rsidR="003237CD" w:rsidRPr="003237CD" w:rsidRDefault="003237CD" w:rsidP="00516151">
            <w:pPr>
              <w:pStyle w:val="af6"/>
              <w:numPr>
                <w:ilvl w:val="1"/>
                <w:numId w:val="23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78A8FA88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05A02EAB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6D2B01F4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Прибор контроля работоспособности и проверки изд. «Дельта-Н, НМ, НМТ6» </w:t>
            </w:r>
            <w:r w:rsidRPr="003237CD">
              <w:rPr>
                <w:b/>
                <w:sz w:val="22"/>
              </w:rPr>
              <w:t xml:space="preserve">ДКН-37, </w:t>
            </w:r>
          </w:p>
          <w:p w14:paraId="25F6D17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b/>
                <w:sz w:val="22"/>
              </w:rPr>
              <w:t>ДКН-37М, ДКН-375</w:t>
            </w:r>
          </w:p>
        </w:tc>
        <w:tc>
          <w:tcPr>
            <w:tcW w:w="1959" w:type="dxa"/>
          </w:tcPr>
          <w:p w14:paraId="08CDDA2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мкА;</w:t>
            </w:r>
          </w:p>
          <w:p w14:paraId="5C36FEE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100) мкА;</w:t>
            </w:r>
          </w:p>
          <w:p w14:paraId="44DDE3F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(-7,5 – 0 –7,5) В</w:t>
            </w:r>
          </w:p>
        </w:tc>
        <w:tc>
          <w:tcPr>
            <w:tcW w:w="2271" w:type="dxa"/>
          </w:tcPr>
          <w:p w14:paraId="0F7F8B3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2B0BB86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7BAF47C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</w:t>
            </w:r>
          </w:p>
        </w:tc>
      </w:tr>
      <w:tr w:rsidR="003237CD" w:rsidRPr="003237CD" w14:paraId="496D168E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6D9463F7" w14:textId="77777777" w:rsidR="003237CD" w:rsidRPr="003237CD" w:rsidRDefault="003237CD" w:rsidP="00516151">
            <w:pPr>
              <w:pStyle w:val="af6"/>
              <w:numPr>
                <w:ilvl w:val="1"/>
                <w:numId w:val="23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70CBDED5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583084FE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586AE89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Унифицированный испытатель радиокомпасов </w:t>
            </w:r>
            <w:r w:rsidRPr="003237CD">
              <w:rPr>
                <w:b/>
                <w:sz w:val="22"/>
              </w:rPr>
              <w:t>Е-016</w:t>
            </w:r>
          </w:p>
        </w:tc>
        <w:tc>
          <w:tcPr>
            <w:tcW w:w="1959" w:type="dxa"/>
          </w:tcPr>
          <w:p w14:paraId="186A3E1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(550 – 1400) мкВ</w:t>
            </w:r>
          </w:p>
        </w:tc>
        <w:tc>
          <w:tcPr>
            <w:tcW w:w="2271" w:type="dxa"/>
          </w:tcPr>
          <w:p w14:paraId="3EDD435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± 165 мкВ </w:t>
            </w:r>
          </w:p>
        </w:tc>
      </w:tr>
      <w:tr w:rsidR="003237CD" w:rsidRPr="003237CD" w14:paraId="57BE6795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79071708" w14:textId="77777777" w:rsidR="003237CD" w:rsidRPr="003237CD" w:rsidRDefault="003237CD" w:rsidP="00516151">
            <w:pPr>
              <w:pStyle w:val="af6"/>
              <w:numPr>
                <w:ilvl w:val="1"/>
                <w:numId w:val="23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200B78C2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73245ED9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5557A9C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Эксплуатационно-ремонтный пульт проверки радиокомпасов</w:t>
            </w:r>
          </w:p>
          <w:p w14:paraId="1F186C4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АРК-22, -10, -15М</w:t>
            </w:r>
          </w:p>
          <w:p w14:paraId="06FF338B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Е-017</w:t>
            </w:r>
          </w:p>
        </w:tc>
        <w:tc>
          <w:tcPr>
            <w:tcW w:w="1959" w:type="dxa"/>
          </w:tcPr>
          <w:p w14:paraId="07691B1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0,5 В;</w:t>
            </w:r>
          </w:p>
          <w:p w14:paraId="6641E32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30 В;</w:t>
            </w:r>
          </w:p>
          <w:p w14:paraId="08B525A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300 В;</w:t>
            </w:r>
          </w:p>
        </w:tc>
        <w:tc>
          <w:tcPr>
            <w:tcW w:w="2271" w:type="dxa"/>
          </w:tcPr>
          <w:p w14:paraId="2872CF5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0,03 В;</w:t>
            </w:r>
          </w:p>
          <w:p w14:paraId="578800C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0,9 В;</w:t>
            </w:r>
          </w:p>
          <w:p w14:paraId="1792045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9В</w:t>
            </w:r>
          </w:p>
        </w:tc>
      </w:tr>
      <w:tr w:rsidR="003237CD" w:rsidRPr="003237CD" w14:paraId="224ADCE8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3E98AC60" w14:textId="77777777" w:rsidR="003237CD" w:rsidRPr="003237CD" w:rsidRDefault="003237CD" w:rsidP="00516151">
            <w:pPr>
              <w:pStyle w:val="af6"/>
              <w:numPr>
                <w:ilvl w:val="1"/>
                <w:numId w:val="23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0219B246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2ED8E147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51471CF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Индикатор мощности для проверки специальных станций </w:t>
            </w:r>
            <w:r w:rsidRPr="003237CD">
              <w:rPr>
                <w:b/>
                <w:sz w:val="22"/>
              </w:rPr>
              <w:t>И-351М</w:t>
            </w:r>
          </w:p>
        </w:tc>
        <w:tc>
          <w:tcPr>
            <w:tcW w:w="1959" w:type="dxa"/>
          </w:tcPr>
          <w:p w14:paraId="302EF4B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400 Вт</w:t>
            </w:r>
          </w:p>
        </w:tc>
        <w:tc>
          <w:tcPr>
            <w:tcW w:w="2271" w:type="dxa"/>
          </w:tcPr>
          <w:p w14:paraId="146FDBA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1,5 дБ</w:t>
            </w:r>
          </w:p>
        </w:tc>
      </w:tr>
      <w:tr w:rsidR="003237CD" w:rsidRPr="003237CD" w14:paraId="44433608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2D096316" w14:textId="77777777" w:rsidR="003237CD" w:rsidRPr="003237CD" w:rsidRDefault="003237CD" w:rsidP="00516151">
            <w:pPr>
              <w:pStyle w:val="af6"/>
              <w:numPr>
                <w:ilvl w:val="1"/>
                <w:numId w:val="23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5C2AFC50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781E612D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4082EC9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Прибор для проверки специальных станций </w:t>
            </w:r>
          </w:p>
          <w:p w14:paraId="79BA3BD5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И-354</w:t>
            </w:r>
          </w:p>
        </w:tc>
        <w:tc>
          <w:tcPr>
            <w:tcW w:w="1959" w:type="dxa"/>
          </w:tcPr>
          <w:p w14:paraId="78964D5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(1,67 – 9,00), 10</w:t>
            </w:r>
            <w:r w:rsidRPr="003237CD">
              <w:rPr>
                <w:sz w:val="22"/>
                <w:vertAlign w:val="superscript"/>
              </w:rPr>
              <w:t>6</w:t>
            </w:r>
            <w:r w:rsidRPr="003237CD">
              <w:rPr>
                <w:sz w:val="22"/>
              </w:rPr>
              <w:t xml:space="preserve"> Гц</w:t>
            </w:r>
          </w:p>
        </w:tc>
        <w:tc>
          <w:tcPr>
            <w:tcW w:w="2271" w:type="dxa"/>
          </w:tcPr>
          <w:p w14:paraId="39210ED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3 %</w:t>
            </w:r>
          </w:p>
        </w:tc>
      </w:tr>
      <w:tr w:rsidR="003237CD" w:rsidRPr="003237CD" w14:paraId="0BA226FA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617CA845" w14:textId="77777777" w:rsidR="003237CD" w:rsidRPr="003237CD" w:rsidRDefault="003237CD" w:rsidP="00516151">
            <w:pPr>
              <w:pStyle w:val="af6"/>
              <w:numPr>
                <w:ilvl w:val="1"/>
                <w:numId w:val="23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06505755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5332F972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659872A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Блок вакуумметра </w:t>
            </w:r>
            <w:r w:rsidRPr="003237CD">
              <w:rPr>
                <w:b/>
                <w:sz w:val="22"/>
              </w:rPr>
              <w:t>ВТ-3</w:t>
            </w:r>
          </w:p>
        </w:tc>
        <w:tc>
          <w:tcPr>
            <w:tcW w:w="1959" w:type="dxa"/>
          </w:tcPr>
          <w:p w14:paraId="2472CA7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(90 – 150) мА;</w:t>
            </w:r>
          </w:p>
          <w:p w14:paraId="62CDABE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(100 – 500) мА;</w:t>
            </w:r>
          </w:p>
          <w:p w14:paraId="07491FC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(600 – 1000) мА</w:t>
            </w:r>
          </w:p>
        </w:tc>
        <w:tc>
          <w:tcPr>
            <w:tcW w:w="2271" w:type="dxa"/>
          </w:tcPr>
          <w:p w14:paraId="1B55D59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2,25 мА;</w:t>
            </w:r>
          </w:p>
          <w:p w14:paraId="46F0AF3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7,5 мА;</w:t>
            </w:r>
          </w:p>
          <w:p w14:paraId="1A7EC04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15 мА</w:t>
            </w:r>
          </w:p>
        </w:tc>
      </w:tr>
      <w:tr w:rsidR="003237CD" w:rsidRPr="003237CD" w14:paraId="695ECAF4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66BE027C" w14:textId="77777777" w:rsidR="003237CD" w:rsidRPr="003237CD" w:rsidRDefault="003237CD" w:rsidP="00516151">
            <w:pPr>
              <w:pStyle w:val="af6"/>
              <w:numPr>
                <w:ilvl w:val="1"/>
                <w:numId w:val="23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22723BB2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1368DDAE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390D10A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Измеритель выходных параметров систем воздушных сигналов изд. АП-СВС-2 </w:t>
            </w:r>
            <w:r w:rsidRPr="003237CD">
              <w:rPr>
                <w:b/>
                <w:sz w:val="22"/>
              </w:rPr>
              <w:t>ИВП</w:t>
            </w:r>
          </w:p>
        </w:tc>
        <w:tc>
          <w:tcPr>
            <w:tcW w:w="1959" w:type="dxa"/>
          </w:tcPr>
          <w:p w14:paraId="454502E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 – 300) Ом;</w:t>
            </w:r>
          </w:p>
          <w:p w14:paraId="038E2EA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отношение напряжений</w:t>
            </w:r>
          </w:p>
          <w:p w14:paraId="00A01CA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0,2 % – 100 %</w:t>
            </w:r>
          </w:p>
        </w:tc>
        <w:tc>
          <w:tcPr>
            <w:tcW w:w="2271" w:type="dxa"/>
          </w:tcPr>
          <w:p w14:paraId="1978DD2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0,3 Ом;</w:t>
            </w:r>
          </w:p>
          <w:p w14:paraId="4CCA20BA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01565DF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0,05 %</w:t>
            </w:r>
          </w:p>
        </w:tc>
      </w:tr>
      <w:tr w:rsidR="003237CD" w:rsidRPr="003237CD" w14:paraId="3BE7573F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749CDBC3" w14:textId="77777777" w:rsidR="003237CD" w:rsidRPr="003237CD" w:rsidRDefault="003237CD" w:rsidP="00516151">
            <w:pPr>
              <w:pStyle w:val="af6"/>
              <w:numPr>
                <w:ilvl w:val="1"/>
                <w:numId w:val="23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40A7CD70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00811670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7346648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Имитатор </w:t>
            </w:r>
            <w:r w:rsidRPr="003237CD">
              <w:rPr>
                <w:b/>
                <w:sz w:val="22"/>
              </w:rPr>
              <w:t>ИВП-1Д-М</w:t>
            </w:r>
          </w:p>
        </w:tc>
        <w:tc>
          <w:tcPr>
            <w:tcW w:w="1959" w:type="dxa"/>
          </w:tcPr>
          <w:p w14:paraId="6E8AB44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Длительность: </w:t>
            </w:r>
          </w:p>
          <w:p w14:paraId="5A33FB1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1,5 мкс</w:t>
            </w:r>
          </w:p>
        </w:tc>
        <w:tc>
          <w:tcPr>
            <w:tcW w:w="2271" w:type="dxa"/>
          </w:tcPr>
          <w:p w14:paraId="17336FDA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2B56CC4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0,5 мкс</w:t>
            </w:r>
          </w:p>
        </w:tc>
      </w:tr>
      <w:tr w:rsidR="003237CD" w:rsidRPr="003237CD" w14:paraId="5397C186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350AE01B" w14:textId="77777777" w:rsidR="003237CD" w:rsidRPr="003237CD" w:rsidRDefault="003237CD" w:rsidP="00516151">
            <w:pPr>
              <w:pStyle w:val="af6"/>
              <w:numPr>
                <w:ilvl w:val="1"/>
                <w:numId w:val="23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7D444BF0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4022381D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7BCF892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Имитатор команд управления и выдачи их в изд. Н001 </w:t>
            </w:r>
            <w:r w:rsidRPr="003237CD">
              <w:rPr>
                <w:b/>
                <w:sz w:val="22"/>
              </w:rPr>
              <w:t>ИВП-М</w:t>
            </w:r>
          </w:p>
        </w:tc>
        <w:tc>
          <w:tcPr>
            <w:tcW w:w="1959" w:type="dxa"/>
          </w:tcPr>
          <w:p w14:paraId="63CE589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τ</w:t>
            </w:r>
            <w:r w:rsidRPr="003237CD">
              <w:rPr>
                <w:sz w:val="22"/>
                <w:vertAlign w:val="subscript"/>
              </w:rPr>
              <w:t>имп.</w:t>
            </w:r>
            <w:r w:rsidRPr="003237CD">
              <w:rPr>
                <w:sz w:val="22"/>
              </w:rPr>
              <w:t xml:space="preserve"> = 10 мкс;</w:t>
            </w:r>
          </w:p>
          <w:p w14:paraId="7E2A742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Т = 20 мкс</w:t>
            </w:r>
          </w:p>
        </w:tc>
        <w:tc>
          <w:tcPr>
            <w:tcW w:w="2271" w:type="dxa"/>
          </w:tcPr>
          <w:p w14:paraId="3DB6ABF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 мкс;</w:t>
            </w:r>
          </w:p>
          <w:p w14:paraId="23F0451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2 мкс</w:t>
            </w:r>
          </w:p>
        </w:tc>
      </w:tr>
      <w:tr w:rsidR="003237CD" w:rsidRPr="003237CD" w14:paraId="4F40BA6E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6E5C2F48" w14:textId="77777777" w:rsidR="003237CD" w:rsidRPr="003237CD" w:rsidRDefault="003237CD" w:rsidP="004A25FC">
            <w:pPr>
              <w:pStyle w:val="af6"/>
              <w:numPr>
                <w:ilvl w:val="1"/>
                <w:numId w:val="24"/>
              </w:numPr>
              <w:tabs>
                <w:tab w:val="left" w:pos="460"/>
                <w:tab w:val="left" w:pos="606"/>
              </w:tabs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618EC634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3D56AC35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411935A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Имитатор из комплектов ПР-1, КПА-Р1, КИД1-1, КИД2-1, </w:t>
            </w:r>
            <w:r w:rsidRPr="003237CD">
              <w:rPr>
                <w:b/>
                <w:sz w:val="22"/>
              </w:rPr>
              <w:t>ИДПЕ1-1Т</w:t>
            </w:r>
            <w:r w:rsidRPr="003237CD">
              <w:rPr>
                <w:sz w:val="22"/>
              </w:rPr>
              <w:t xml:space="preserve">, </w:t>
            </w:r>
            <w:r w:rsidRPr="003237CD">
              <w:rPr>
                <w:b/>
                <w:sz w:val="22"/>
              </w:rPr>
              <w:t>ИДПР1-1</w:t>
            </w:r>
          </w:p>
        </w:tc>
        <w:tc>
          <w:tcPr>
            <w:tcW w:w="1959" w:type="dxa"/>
          </w:tcPr>
          <w:p w14:paraId="7F2B738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497 пФ;</w:t>
            </w:r>
          </w:p>
          <w:p w14:paraId="40FBB63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540 пФ;</w:t>
            </w:r>
          </w:p>
          <w:p w14:paraId="13895FD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584 пФ;</w:t>
            </w:r>
          </w:p>
          <w:p w14:paraId="182DFC5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139 Ом;</w:t>
            </w:r>
          </w:p>
          <w:p w14:paraId="3735810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108 Ом;</w:t>
            </w:r>
          </w:p>
          <w:p w14:paraId="1AA3959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76 Ом</w:t>
            </w:r>
          </w:p>
        </w:tc>
        <w:tc>
          <w:tcPr>
            <w:tcW w:w="2271" w:type="dxa"/>
          </w:tcPr>
          <w:p w14:paraId="10AF074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2 пФ;</w:t>
            </w:r>
          </w:p>
          <w:p w14:paraId="25B793A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 пФ;</w:t>
            </w:r>
          </w:p>
          <w:p w14:paraId="0EA730A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2 пФ;</w:t>
            </w:r>
          </w:p>
          <w:p w14:paraId="3F01394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0,4 Ом;</w:t>
            </w:r>
          </w:p>
          <w:p w14:paraId="2CFE1EE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0,4 Ом;</w:t>
            </w:r>
          </w:p>
          <w:p w14:paraId="2BF41E7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0,4 Ом</w:t>
            </w:r>
          </w:p>
        </w:tc>
      </w:tr>
      <w:tr w:rsidR="003237CD" w:rsidRPr="003237CD" w14:paraId="3A31A50A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013CDE97" w14:textId="77777777" w:rsidR="003237CD" w:rsidRPr="003237CD" w:rsidRDefault="003237CD" w:rsidP="004A25FC">
            <w:pPr>
              <w:pStyle w:val="af6"/>
              <w:numPr>
                <w:ilvl w:val="1"/>
                <w:numId w:val="24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1733E50E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3CE70548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05C26D2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Измеритель мощности ответчиков </w:t>
            </w:r>
            <w:r w:rsidRPr="003237CD">
              <w:rPr>
                <w:b/>
                <w:sz w:val="22"/>
              </w:rPr>
              <w:t>ИМО-65М</w:t>
            </w:r>
          </w:p>
        </w:tc>
        <w:tc>
          <w:tcPr>
            <w:tcW w:w="1959" w:type="dxa"/>
          </w:tcPr>
          <w:p w14:paraId="0EE2C9D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(0,4 – 5000) Вт;</w:t>
            </w:r>
          </w:p>
          <w:p w14:paraId="2D66E27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(730 – 820) МГц;</w:t>
            </w:r>
          </w:p>
          <w:p w14:paraId="5F0A345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(1025 – 1150) МГц</w:t>
            </w:r>
          </w:p>
        </w:tc>
        <w:tc>
          <w:tcPr>
            <w:tcW w:w="2271" w:type="dxa"/>
          </w:tcPr>
          <w:p w14:paraId="2586A9E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25 %</w:t>
            </w:r>
          </w:p>
        </w:tc>
      </w:tr>
      <w:tr w:rsidR="003237CD" w:rsidRPr="003237CD" w14:paraId="3FBAFB73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6076B41A" w14:textId="77777777" w:rsidR="003237CD" w:rsidRPr="003237CD" w:rsidRDefault="003237CD" w:rsidP="004A25FC">
            <w:pPr>
              <w:pStyle w:val="af6"/>
              <w:numPr>
                <w:ilvl w:val="1"/>
                <w:numId w:val="25"/>
              </w:numPr>
              <w:tabs>
                <w:tab w:val="left" w:pos="460"/>
                <w:tab w:val="left" w:pos="606"/>
              </w:tabs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44E8320C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1AD4BFB7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6ECBA2A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Испытатель радиокомпасов </w:t>
            </w:r>
            <w:r w:rsidRPr="003237CD">
              <w:rPr>
                <w:b/>
                <w:sz w:val="22"/>
              </w:rPr>
              <w:t>ИРК-3</w:t>
            </w:r>
          </w:p>
        </w:tc>
        <w:tc>
          <w:tcPr>
            <w:tcW w:w="1959" w:type="dxa"/>
          </w:tcPr>
          <w:p w14:paraId="152BABF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(3·10</w:t>
            </w:r>
            <w:r w:rsidRPr="003237CD">
              <w:rPr>
                <w:sz w:val="22"/>
                <w:vertAlign w:val="superscript"/>
              </w:rPr>
              <w:t>-4</w:t>
            </w:r>
            <w:r w:rsidRPr="003237CD">
              <w:rPr>
                <w:sz w:val="22"/>
              </w:rPr>
              <w:t xml:space="preserve"> – 4·10</w:t>
            </w:r>
            <w:r w:rsidRPr="003237CD">
              <w:rPr>
                <w:sz w:val="22"/>
                <w:vertAlign w:val="superscript"/>
              </w:rPr>
              <w:t>-3</w:t>
            </w:r>
            <w:r w:rsidRPr="003237CD">
              <w:rPr>
                <w:sz w:val="22"/>
              </w:rPr>
              <w:t>) В;</w:t>
            </w:r>
          </w:p>
          <w:p w14:paraId="4771381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(1·10</w:t>
            </w:r>
            <w:r w:rsidRPr="003237CD">
              <w:rPr>
                <w:sz w:val="22"/>
                <w:vertAlign w:val="superscript"/>
              </w:rPr>
              <w:t>5</w:t>
            </w:r>
            <w:r w:rsidRPr="003237CD">
              <w:rPr>
                <w:sz w:val="22"/>
              </w:rPr>
              <w:t xml:space="preserve"> ) Гц</w:t>
            </w:r>
          </w:p>
        </w:tc>
        <w:tc>
          <w:tcPr>
            <w:tcW w:w="2271" w:type="dxa"/>
          </w:tcPr>
          <w:p w14:paraId="5D80980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30 %;</w:t>
            </w:r>
          </w:p>
          <w:p w14:paraId="295512B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50 Гц</w:t>
            </w:r>
          </w:p>
        </w:tc>
      </w:tr>
      <w:tr w:rsidR="003237CD" w:rsidRPr="003237CD" w14:paraId="636FF63F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5AFF963C" w14:textId="77777777" w:rsidR="003237CD" w:rsidRPr="003237CD" w:rsidRDefault="003237CD" w:rsidP="004A25FC">
            <w:pPr>
              <w:pStyle w:val="af6"/>
              <w:numPr>
                <w:ilvl w:val="1"/>
                <w:numId w:val="26"/>
              </w:numPr>
              <w:tabs>
                <w:tab w:val="left" w:pos="460"/>
                <w:tab w:val="left" w:pos="606"/>
              </w:tabs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lastRenderedPageBreak/>
              <w:t>*</w:t>
            </w:r>
          </w:p>
        </w:tc>
        <w:tc>
          <w:tcPr>
            <w:tcW w:w="1061" w:type="dxa"/>
          </w:tcPr>
          <w:p w14:paraId="1A3360E1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40184C7D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7F3B2C7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Испытатель радиоламп – прогнозатор </w:t>
            </w:r>
            <w:r w:rsidRPr="003237CD">
              <w:rPr>
                <w:b/>
                <w:sz w:val="22"/>
              </w:rPr>
              <w:t>ИРП-1</w:t>
            </w:r>
            <w:r w:rsidRPr="003237CD">
              <w:rPr>
                <w:sz w:val="22"/>
              </w:rPr>
              <w:t xml:space="preserve">, </w:t>
            </w:r>
            <w:r w:rsidRPr="003237CD">
              <w:rPr>
                <w:b/>
                <w:sz w:val="22"/>
              </w:rPr>
              <w:t>ИРП-1М</w:t>
            </w:r>
          </w:p>
        </w:tc>
        <w:tc>
          <w:tcPr>
            <w:tcW w:w="1959" w:type="dxa"/>
          </w:tcPr>
          <w:p w14:paraId="1C253E3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10; 20; 40 В;</w:t>
            </w:r>
          </w:p>
          <w:p w14:paraId="5BCFFF4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0,6; 1,5; 6 А;</w:t>
            </w:r>
          </w:p>
          <w:p w14:paraId="3B20865D" w14:textId="77777777" w:rsidR="00454E23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(1,5; 6; 15; 30; </w:t>
            </w:r>
          </w:p>
          <w:p w14:paraId="5580E49D" w14:textId="4C92E9CF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90) мА;</w:t>
            </w:r>
          </w:p>
          <w:p w14:paraId="4CCF401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 – 100) МОм;</w:t>
            </w:r>
          </w:p>
          <w:p w14:paraId="45DB73A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2 мс</w:t>
            </w:r>
          </w:p>
        </w:tc>
        <w:tc>
          <w:tcPr>
            <w:tcW w:w="2271" w:type="dxa"/>
          </w:tcPr>
          <w:p w14:paraId="0EF07C5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1,5 %;</w:t>
            </w:r>
          </w:p>
          <w:p w14:paraId="3ADF426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2,5 %;</w:t>
            </w:r>
          </w:p>
          <w:p w14:paraId="2202CAE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2,5 %;</w:t>
            </w:r>
          </w:p>
          <w:p w14:paraId="602F9C5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10 %;</w:t>
            </w:r>
          </w:p>
          <w:p w14:paraId="1D8DC94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15 %</w:t>
            </w:r>
          </w:p>
        </w:tc>
      </w:tr>
      <w:tr w:rsidR="003237CD" w:rsidRPr="003237CD" w14:paraId="19E406EB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5946AAF9" w14:textId="77777777" w:rsidR="003237CD" w:rsidRPr="003237CD" w:rsidRDefault="003237CD" w:rsidP="004A25FC">
            <w:pPr>
              <w:pStyle w:val="af6"/>
              <w:numPr>
                <w:ilvl w:val="1"/>
                <w:numId w:val="26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0719F55E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09E6C1A3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749F3D5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Имитатор сигналов информации для проверки РСБН, </w:t>
            </w:r>
            <w:r w:rsidRPr="003237CD">
              <w:rPr>
                <w:b/>
                <w:sz w:val="22"/>
              </w:rPr>
              <w:t>ИСИ</w:t>
            </w:r>
          </w:p>
        </w:tc>
        <w:tc>
          <w:tcPr>
            <w:tcW w:w="1959" w:type="dxa"/>
          </w:tcPr>
          <w:p w14:paraId="1C00219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(27,5 – 42,5) мкс</w:t>
            </w:r>
          </w:p>
        </w:tc>
        <w:tc>
          <w:tcPr>
            <w:tcW w:w="2271" w:type="dxa"/>
          </w:tcPr>
          <w:p w14:paraId="4C16987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 мкс</w:t>
            </w:r>
          </w:p>
        </w:tc>
      </w:tr>
      <w:tr w:rsidR="003237CD" w:rsidRPr="003237CD" w14:paraId="76D1C6D2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5BEA183F" w14:textId="77777777" w:rsidR="003237CD" w:rsidRPr="003237CD" w:rsidRDefault="003237CD" w:rsidP="004A25FC">
            <w:pPr>
              <w:pStyle w:val="af6"/>
              <w:numPr>
                <w:ilvl w:val="1"/>
                <w:numId w:val="26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3EB10F8A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29ADF521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11A1BE3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Измерительный стенд тахометров </w:t>
            </w:r>
            <w:r w:rsidRPr="003237CD">
              <w:rPr>
                <w:b/>
                <w:sz w:val="22"/>
              </w:rPr>
              <w:t>ИСТ-2</w:t>
            </w:r>
            <w:r w:rsidRPr="003237CD">
              <w:rPr>
                <w:sz w:val="22"/>
              </w:rPr>
              <w:t xml:space="preserve">, </w:t>
            </w:r>
          </w:p>
          <w:p w14:paraId="050B2BE9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ИСТ-1</w:t>
            </w:r>
          </w:p>
        </w:tc>
        <w:tc>
          <w:tcPr>
            <w:tcW w:w="1959" w:type="dxa"/>
          </w:tcPr>
          <w:p w14:paraId="18A03AA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0 % – 120 %</w:t>
            </w:r>
          </w:p>
        </w:tc>
        <w:tc>
          <w:tcPr>
            <w:tcW w:w="2271" w:type="dxa"/>
          </w:tcPr>
          <w:p w14:paraId="55F6C43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0,3 %</w:t>
            </w:r>
          </w:p>
        </w:tc>
      </w:tr>
      <w:tr w:rsidR="003237CD" w:rsidRPr="003237CD" w14:paraId="5794AA07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68C54E83" w14:textId="77777777" w:rsidR="003237CD" w:rsidRPr="003237CD" w:rsidRDefault="003237CD" w:rsidP="004A25FC">
            <w:pPr>
              <w:pStyle w:val="af6"/>
              <w:numPr>
                <w:ilvl w:val="1"/>
                <w:numId w:val="26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7461EAE7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6B7D8EA9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4AD6D53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Пульт для проверки блока </w:t>
            </w:r>
            <w:r w:rsidRPr="003237CD">
              <w:rPr>
                <w:b/>
                <w:sz w:val="22"/>
              </w:rPr>
              <w:t>К2ТВ</w:t>
            </w:r>
          </w:p>
        </w:tc>
        <w:tc>
          <w:tcPr>
            <w:tcW w:w="1959" w:type="dxa"/>
          </w:tcPr>
          <w:p w14:paraId="2EBE878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U</w:t>
            </w:r>
            <w:r w:rsidRPr="003237CD">
              <w:rPr>
                <w:sz w:val="22"/>
                <w:vertAlign w:val="subscript"/>
              </w:rPr>
              <w:t>имп.</w:t>
            </w:r>
            <w:r w:rsidRPr="003237CD">
              <w:rPr>
                <w:sz w:val="22"/>
              </w:rPr>
              <w:t>: 3 В;</w:t>
            </w:r>
          </w:p>
          <w:p w14:paraId="5E61489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F: 2560 Гц;</w:t>
            </w:r>
          </w:p>
          <w:p w14:paraId="552B865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τ</w:t>
            </w:r>
            <w:r w:rsidRPr="003237CD">
              <w:rPr>
                <w:sz w:val="22"/>
                <w:vertAlign w:val="subscript"/>
              </w:rPr>
              <w:t>имп</w:t>
            </w:r>
            <w:r w:rsidRPr="003237CD">
              <w:rPr>
                <w:sz w:val="22"/>
              </w:rPr>
              <w:t xml:space="preserve"> (1 – 2) мкс </w:t>
            </w:r>
          </w:p>
        </w:tc>
        <w:tc>
          <w:tcPr>
            <w:tcW w:w="2271" w:type="dxa"/>
          </w:tcPr>
          <w:p w14:paraId="01CD0F7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10 %;</w:t>
            </w:r>
          </w:p>
          <w:p w14:paraId="32D6547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5 %;</w:t>
            </w:r>
          </w:p>
          <w:p w14:paraId="6373411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10 %</w:t>
            </w:r>
          </w:p>
        </w:tc>
      </w:tr>
      <w:tr w:rsidR="003237CD" w:rsidRPr="003237CD" w14:paraId="1B6795C0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4A51ED93" w14:textId="77777777" w:rsidR="003237CD" w:rsidRPr="003237CD" w:rsidRDefault="003237CD" w:rsidP="004A25FC">
            <w:pPr>
              <w:pStyle w:val="af6"/>
              <w:numPr>
                <w:ilvl w:val="1"/>
                <w:numId w:val="27"/>
              </w:numPr>
              <w:tabs>
                <w:tab w:val="left" w:pos="460"/>
                <w:tab w:val="left" w:pos="606"/>
              </w:tabs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4413F1C6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4C2F1CCF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46710FE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Калибратор азимута и дальности для проверки РСБН </w:t>
            </w:r>
            <w:r w:rsidRPr="003237CD">
              <w:rPr>
                <w:b/>
                <w:sz w:val="22"/>
              </w:rPr>
              <w:t>КАД-69</w:t>
            </w:r>
          </w:p>
        </w:tc>
        <w:tc>
          <w:tcPr>
            <w:tcW w:w="1959" w:type="dxa"/>
          </w:tcPr>
          <w:p w14:paraId="7A7C27E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58,333 Гц;</w:t>
            </w:r>
          </w:p>
          <w:p w14:paraId="08137C9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0</w:t>
            </w:r>
            <w:r w:rsidRPr="003237CD">
              <w:rPr>
                <w:sz w:val="22"/>
              </w:rPr>
              <w:sym w:font="Symbol" w:char="F0B0"/>
            </w:r>
            <w:r w:rsidRPr="003237CD">
              <w:rPr>
                <w:sz w:val="22"/>
              </w:rPr>
              <w:t xml:space="preserve"> – 350</w:t>
            </w:r>
            <w:r w:rsidRPr="003237CD">
              <w:rPr>
                <w:sz w:val="22"/>
              </w:rPr>
              <w:sym w:font="Symbol" w:char="F0B0"/>
            </w:r>
            <w:r w:rsidRPr="003237CD">
              <w:rPr>
                <w:sz w:val="22"/>
              </w:rPr>
              <w:t>;</w:t>
            </w:r>
          </w:p>
          <w:p w14:paraId="6EA0A01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(0,8 – 500) км</w:t>
            </w:r>
          </w:p>
        </w:tc>
        <w:tc>
          <w:tcPr>
            <w:tcW w:w="2271" w:type="dxa"/>
          </w:tcPr>
          <w:p w14:paraId="232BC697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616E561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(0,02 + 0,01%А)</w:t>
            </w:r>
            <w:r w:rsidRPr="003237CD">
              <w:rPr>
                <w:sz w:val="22"/>
              </w:rPr>
              <w:sym w:font="Symbol" w:char="F0B0"/>
            </w:r>
            <w:r w:rsidRPr="003237CD">
              <w:rPr>
                <w:sz w:val="22"/>
              </w:rPr>
              <w:t>;</w:t>
            </w:r>
          </w:p>
          <w:p w14:paraId="60EA666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(0,05 + 0,01%Д) км</w:t>
            </w:r>
          </w:p>
        </w:tc>
      </w:tr>
      <w:tr w:rsidR="003237CD" w:rsidRPr="003237CD" w14:paraId="4584864A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6FE8A4CA" w14:textId="77777777" w:rsidR="003237CD" w:rsidRPr="003237CD" w:rsidRDefault="003237CD" w:rsidP="004A25FC">
            <w:pPr>
              <w:pStyle w:val="af6"/>
              <w:numPr>
                <w:ilvl w:val="1"/>
                <w:numId w:val="27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4B06C282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5D60C912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650E9B3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Прибор для проверки самолетных ответчиков </w:t>
            </w:r>
            <w:r w:rsidRPr="003237CD">
              <w:rPr>
                <w:b/>
                <w:sz w:val="22"/>
              </w:rPr>
              <w:t>КАСО-I</w:t>
            </w:r>
          </w:p>
        </w:tc>
        <w:tc>
          <w:tcPr>
            <w:tcW w:w="1959" w:type="dxa"/>
          </w:tcPr>
          <w:p w14:paraId="7C6496F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(730 – 837,5) МГц;</w:t>
            </w:r>
          </w:p>
          <w:p w14:paraId="3A007EB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(1030 – 1090) МГц;</w:t>
            </w:r>
          </w:p>
          <w:p w14:paraId="4009E50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(2,0 – 14,0) мкс</w:t>
            </w:r>
          </w:p>
        </w:tc>
        <w:tc>
          <w:tcPr>
            <w:tcW w:w="2271" w:type="dxa"/>
          </w:tcPr>
          <w:p w14:paraId="56A53B3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0,5 МГц;</w:t>
            </w:r>
          </w:p>
          <w:p w14:paraId="1BDE048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0,8 МГц;</w:t>
            </w:r>
          </w:p>
          <w:p w14:paraId="2F615EF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0,3 мкс</w:t>
            </w:r>
          </w:p>
        </w:tc>
      </w:tr>
      <w:tr w:rsidR="003237CD" w:rsidRPr="003237CD" w14:paraId="7B1D84E2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0820A1F3" w14:textId="77777777" w:rsidR="003237CD" w:rsidRPr="003237CD" w:rsidRDefault="003237CD" w:rsidP="004A25FC">
            <w:pPr>
              <w:pStyle w:val="af6"/>
              <w:numPr>
                <w:ilvl w:val="1"/>
                <w:numId w:val="27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66F18B51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5B7A8A6D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071D55F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Прибор для проверки антенно-фидерной системы самолетных ответчиков </w:t>
            </w:r>
            <w:r w:rsidRPr="003237CD">
              <w:rPr>
                <w:b/>
                <w:sz w:val="22"/>
              </w:rPr>
              <w:t>КАСО-II</w:t>
            </w:r>
          </w:p>
        </w:tc>
        <w:tc>
          <w:tcPr>
            <w:tcW w:w="1959" w:type="dxa"/>
          </w:tcPr>
          <w:p w14:paraId="0B767F9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9370 МГц;</w:t>
            </w:r>
          </w:p>
          <w:p w14:paraId="5C09FF4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2905 МГц;</w:t>
            </w:r>
          </w:p>
          <w:p w14:paraId="06921EF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837,5 МГц;</w:t>
            </w:r>
          </w:p>
          <w:p w14:paraId="2EBA554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1030 МГц</w:t>
            </w:r>
          </w:p>
        </w:tc>
        <w:tc>
          <w:tcPr>
            <w:tcW w:w="2271" w:type="dxa"/>
          </w:tcPr>
          <w:p w14:paraId="3D66481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2,5 %;</w:t>
            </w:r>
          </w:p>
          <w:p w14:paraId="17E8057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50 МГц;</w:t>
            </w:r>
          </w:p>
          <w:p w14:paraId="3B25F2F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2,5 МГц;</w:t>
            </w:r>
          </w:p>
          <w:p w14:paraId="39E757B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3 МГц</w:t>
            </w:r>
          </w:p>
        </w:tc>
      </w:tr>
      <w:tr w:rsidR="003237CD" w:rsidRPr="003237CD" w14:paraId="78042FD3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367FDE25" w14:textId="77777777" w:rsidR="003237CD" w:rsidRPr="003237CD" w:rsidRDefault="003237CD" w:rsidP="004A25FC">
            <w:pPr>
              <w:pStyle w:val="af6"/>
              <w:numPr>
                <w:ilvl w:val="1"/>
                <w:numId w:val="27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6279F7A6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7C1E7CB5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38A3310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Контрольная аппаратура самолетных ответчиков </w:t>
            </w:r>
            <w:r w:rsidRPr="003237CD">
              <w:rPr>
                <w:b/>
                <w:sz w:val="22"/>
              </w:rPr>
              <w:t>КАСО-V</w:t>
            </w:r>
          </w:p>
        </w:tc>
        <w:tc>
          <w:tcPr>
            <w:tcW w:w="1959" w:type="dxa"/>
          </w:tcPr>
          <w:p w14:paraId="679D9EF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8; 17; 21; 25 мкс;</w:t>
            </w:r>
          </w:p>
          <w:p w14:paraId="24E7F1A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(1088 – 1092) МГц</w:t>
            </w:r>
          </w:p>
        </w:tc>
        <w:tc>
          <w:tcPr>
            <w:tcW w:w="2271" w:type="dxa"/>
          </w:tcPr>
          <w:p w14:paraId="712F371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0,2 мкс;</w:t>
            </w:r>
          </w:p>
          <w:p w14:paraId="3B604A0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3 МГц</w:t>
            </w:r>
          </w:p>
        </w:tc>
      </w:tr>
      <w:tr w:rsidR="003237CD" w:rsidRPr="003237CD" w14:paraId="1EFD1264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vMerge w:val="restart"/>
            <w:noWrap/>
            <w:tcMar>
              <w:left w:w="28" w:type="dxa"/>
              <w:right w:w="28" w:type="dxa"/>
            </w:tcMar>
            <w:tcFitText/>
          </w:tcPr>
          <w:p w14:paraId="53ABB094" w14:textId="77777777" w:rsidR="003237CD" w:rsidRPr="003237CD" w:rsidRDefault="003237CD" w:rsidP="004A25FC">
            <w:pPr>
              <w:pStyle w:val="af6"/>
              <w:numPr>
                <w:ilvl w:val="1"/>
                <w:numId w:val="27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  <w:vMerge w:val="restart"/>
          </w:tcPr>
          <w:p w14:paraId="7CA21293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vMerge w:val="restart"/>
          </w:tcPr>
          <w:p w14:paraId="70AF986C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  <w:p w14:paraId="1B774D5D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  <w:p w14:paraId="4ADFB270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02CD61B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Пульт проверки изделия «Клен-П», «Клен-ПС»</w:t>
            </w:r>
          </w:p>
          <w:p w14:paraId="1C2B241E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КЖХ-сб62</w:t>
            </w:r>
          </w:p>
        </w:tc>
        <w:tc>
          <w:tcPr>
            <w:tcW w:w="1959" w:type="dxa"/>
          </w:tcPr>
          <w:p w14:paraId="3E155CE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20) А;</w:t>
            </w:r>
          </w:p>
          <w:p w14:paraId="549AF29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575AA7A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150) В, 400 Гц</w:t>
            </w:r>
          </w:p>
        </w:tc>
        <w:tc>
          <w:tcPr>
            <w:tcW w:w="2271" w:type="dxa"/>
          </w:tcPr>
          <w:p w14:paraId="4BDDE4F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2,5;</w:t>
            </w:r>
          </w:p>
          <w:p w14:paraId="1AA4CB6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3F1B8D0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т.2,5</w:t>
            </w:r>
          </w:p>
        </w:tc>
      </w:tr>
      <w:tr w:rsidR="003237CD" w:rsidRPr="003237CD" w14:paraId="1FF08F52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vMerge/>
            <w:noWrap/>
            <w:tcMar>
              <w:left w:w="28" w:type="dxa"/>
              <w:right w:w="28" w:type="dxa"/>
            </w:tcMar>
            <w:tcFitText/>
          </w:tcPr>
          <w:p w14:paraId="6DB7548D" w14:textId="77777777" w:rsidR="003237CD" w:rsidRPr="003237CD" w:rsidRDefault="003237CD" w:rsidP="004A25FC">
            <w:pPr>
              <w:pStyle w:val="af6"/>
              <w:numPr>
                <w:ilvl w:val="1"/>
                <w:numId w:val="27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</w:p>
        </w:tc>
        <w:tc>
          <w:tcPr>
            <w:tcW w:w="1061" w:type="dxa"/>
            <w:vMerge/>
          </w:tcPr>
          <w:p w14:paraId="2D339757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</w:p>
        </w:tc>
        <w:tc>
          <w:tcPr>
            <w:tcW w:w="1275" w:type="dxa"/>
            <w:vMerge/>
          </w:tcPr>
          <w:p w14:paraId="2F41B0A9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</w:p>
        </w:tc>
        <w:tc>
          <w:tcPr>
            <w:tcW w:w="2575" w:type="dxa"/>
          </w:tcPr>
          <w:p w14:paraId="062304E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Пульт для подключения изделия «Клен-П», «Клен-ПС» </w:t>
            </w:r>
            <w:r w:rsidRPr="003237CD">
              <w:rPr>
                <w:b/>
                <w:sz w:val="22"/>
              </w:rPr>
              <w:t>КЖХ-сб64</w:t>
            </w:r>
          </w:p>
        </w:tc>
        <w:tc>
          <w:tcPr>
            <w:tcW w:w="1959" w:type="dxa"/>
          </w:tcPr>
          <w:p w14:paraId="087F228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20) А;</w:t>
            </w:r>
          </w:p>
          <w:p w14:paraId="105B5E8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15) А; 400 Гц;</w:t>
            </w:r>
          </w:p>
          <w:p w14:paraId="1C45DBE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20) А</w:t>
            </w:r>
          </w:p>
        </w:tc>
        <w:tc>
          <w:tcPr>
            <w:tcW w:w="2271" w:type="dxa"/>
          </w:tcPr>
          <w:p w14:paraId="3F10E5C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4,0;</w:t>
            </w:r>
          </w:p>
          <w:p w14:paraId="064B24F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2,5;</w:t>
            </w:r>
          </w:p>
          <w:p w14:paraId="0BD5B0E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</w:t>
            </w:r>
          </w:p>
        </w:tc>
      </w:tr>
      <w:tr w:rsidR="003237CD" w:rsidRPr="003237CD" w14:paraId="7247E97E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vMerge/>
            <w:noWrap/>
            <w:tcMar>
              <w:left w:w="28" w:type="dxa"/>
              <w:right w:w="28" w:type="dxa"/>
            </w:tcMar>
            <w:tcFitText/>
          </w:tcPr>
          <w:p w14:paraId="6AB70ADD" w14:textId="77777777" w:rsidR="003237CD" w:rsidRPr="003237CD" w:rsidRDefault="003237CD" w:rsidP="004A25FC">
            <w:pPr>
              <w:pStyle w:val="af6"/>
              <w:numPr>
                <w:ilvl w:val="1"/>
                <w:numId w:val="27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</w:p>
        </w:tc>
        <w:tc>
          <w:tcPr>
            <w:tcW w:w="1061" w:type="dxa"/>
            <w:vMerge/>
          </w:tcPr>
          <w:p w14:paraId="0B28A478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</w:p>
        </w:tc>
        <w:tc>
          <w:tcPr>
            <w:tcW w:w="1275" w:type="dxa"/>
            <w:vMerge/>
          </w:tcPr>
          <w:p w14:paraId="313A3D73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</w:p>
        </w:tc>
        <w:tc>
          <w:tcPr>
            <w:tcW w:w="2575" w:type="dxa"/>
          </w:tcPr>
          <w:p w14:paraId="225444E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Пуль проверки привода следящей системы изд. «Клен -П», «Клен- ПС» и «Фон» </w:t>
            </w:r>
            <w:r w:rsidRPr="003237CD">
              <w:rPr>
                <w:b/>
                <w:sz w:val="22"/>
              </w:rPr>
              <w:t>КЖХ-сб70</w:t>
            </w:r>
          </w:p>
        </w:tc>
        <w:tc>
          <w:tcPr>
            <w:tcW w:w="1959" w:type="dxa"/>
          </w:tcPr>
          <w:p w14:paraId="15E47A3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2) А;</w:t>
            </w:r>
          </w:p>
          <w:p w14:paraId="79311BB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 400 Гц</w:t>
            </w:r>
          </w:p>
        </w:tc>
        <w:tc>
          <w:tcPr>
            <w:tcW w:w="2271" w:type="dxa"/>
          </w:tcPr>
          <w:p w14:paraId="6C0235B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2,5;</w:t>
            </w:r>
          </w:p>
          <w:p w14:paraId="2BD3AAB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</w:t>
            </w:r>
          </w:p>
        </w:tc>
      </w:tr>
      <w:tr w:rsidR="003237CD" w:rsidRPr="003237CD" w14:paraId="1C5DC33E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vMerge/>
            <w:noWrap/>
            <w:tcMar>
              <w:left w:w="28" w:type="dxa"/>
              <w:right w:w="28" w:type="dxa"/>
            </w:tcMar>
            <w:tcFitText/>
          </w:tcPr>
          <w:p w14:paraId="4BD57285" w14:textId="77777777" w:rsidR="003237CD" w:rsidRPr="003237CD" w:rsidRDefault="003237CD" w:rsidP="004A25FC">
            <w:pPr>
              <w:pStyle w:val="af6"/>
              <w:numPr>
                <w:ilvl w:val="1"/>
                <w:numId w:val="27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</w:p>
        </w:tc>
        <w:tc>
          <w:tcPr>
            <w:tcW w:w="1061" w:type="dxa"/>
            <w:vMerge/>
          </w:tcPr>
          <w:p w14:paraId="569739F2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</w:p>
        </w:tc>
        <w:tc>
          <w:tcPr>
            <w:tcW w:w="1275" w:type="dxa"/>
            <w:vMerge/>
          </w:tcPr>
          <w:p w14:paraId="0296ECC2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</w:p>
        </w:tc>
        <w:tc>
          <w:tcPr>
            <w:tcW w:w="2575" w:type="dxa"/>
          </w:tcPr>
          <w:p w14:paraId="73057AE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Пульт проверки блоков следящей системы изд.»Клен-П», </w:t>
            </w:r>
          </w:p>
          <w:p w14:paraId="34490B7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«Клен-ПС» и «Фон»</w:t>
            </w:r>
          </w:p>
          <w:p w14:paraId="7149EECE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КЖХ–сб73</w:t>
            </w:r>
          </w:p>
        </w:tc>
        <w:tc>
          <w:tcPr>
            <w:tcW w:w="1959" w:type="dxa"/>
          </w:tcPr>
          <w:p w14:paraId="3C5B4A7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(25 – 0 – 25) мкА;</w:t>
            </w:r>
          </w:p>
          <w:p w14:paraId="1544E4B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(25 – 0 – 25) В</w:t>
            </w:r>
          </w:p>
        </w:tc>
        <w:tc>
          <w:tcPr>
            <w:tcW w:w="2271" w:type="dxa"/>
          </w:tcPr>
          <w:p w14:paraId="0F0620E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79285BF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</w:t>
            </w:r>
          </w:p>
        </w:tc>
      </w:tr>
      <w:tr w:rsidR="003237CD" w:rsidRPr="003237CD" w14:paraId="4403B922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6C4EA09E" w14:textId="77777777" w:rsidR="003237CD" w:rsidRPr="003237CD" w:rsidRDefault="003237CD" w:rsidP="004A25FC">
            <w:pPr>
              <w:pStyle w:val="af6"/>
              <w:numPr>
                <w:ilvl w:val="1"/>
                <w:numId w:val="28"/>
              </w:numPr>
              <w:tabs>
                <w:tab w:val="left" w:pos="460"/>
                <w:tab w:val="left" w:pos="606"/>
              </w:tabs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1F74CFDA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5F569AD0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187DF56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Пульт проверки изд. «Фон» </w:t>
            </w:r>
            <w:r w:rsidRPr="003237CD">
              <w:rPr>
                <w:b/>
                <w:sz w:val="22"/>
              </w:rPr>
              <w:t>КЖХ-сб611 ПС</w:t>
            </w:r>
          </w:p>
        </w:tc>
        <w:tc>
          <w:tcPr>
            <w:tcW w:w="1959" w:type="dxa"/>
          </w:tcPr>
          <w:p w14:paraId="333B5F9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20) А;</w:t>
            </w:r>
          </w:p>
          <w:p w14:paraId="07CEACB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1EC4132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20) А, 400 Гц;</w:t>
            </w:r>
          </w:p>
          <w:p w14:paraId="631F03D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150) В, 400 Гц</w:t>
            </w:r>
          </w:p>
        </w:tc>
        <w:tc>
          <w:tcPr>
            <w:tcW w:w="2271" w:type="dxa"/>
          </w:tcPr>
          <w:p w14:paraId="37E294E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2,5;</w:t>
            </w:r>
          </w:p>
          <w:p w14:paraId="0A769D2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037704E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2,5;</w:t>
            </w:r>
          </w:p>
          <w:p w14:paraId="080507A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</w:t>
            </w:r>
          </w:p>
        </w:tc>
      </w:tr>
      <w:tr w:rsidR="003237CD" w:rsidRPr="003237CD" w14:paraId="2C31D8AC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7F68B28B" w14:textId="77777777" w:rsidR="003237CD" w:rsidRPr="003237CD" w:rsidRDefault="003237CD" w:rsidP="00D1341C">
            <w:pPr>
              <w:pStyle w:val="af6"/>
              <w:numPr>
                <w:ilvl w:val="1"/>
                <w:numId w:val="29"/>
              </w:numPr>
              <w:tabs>
                <w:tab w:val="left" w:pos="460"/>
                <w:tab w:val="left" w:pos="606"/>
              </w:tabs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6E967268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1CAFFFFC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26FC384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Прибор для проверки сигнализатора РУБ-СУА</w:t>
            </w:r>
          </w:p>
          <w:p w14:paraId="3508759B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КИУ-4001А</w:t>
            </w:r>
          </w:p>
        </w:tc>
        <w:tc>
          <w:tcPr>
            <w:tcW w:w="1959" w:type="dxa"/>
          </w:tcPr>
          <w:p w14:paraId="2094856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</w:t>
            </w:r>
          </w:p>
        </w:tc>
        <w:tc>
          <w:tcPr>
            <w:tcW w:w="2271" w:type="dxa"/>
          </w:tcPr>
          <w:p w14:paraId="7CCEFFA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</w:t>
            </w:r>
          </w:p>
        </w:tc>
      </w:tr>
      <w:tr w:rsidR="003237CD" w:rsidRPr="003237CD" w14:paraId="7C835808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0F520AD7" w14:textId="77777777" w:rsidR="003237CD" w:rsidRPr="003237CD" w:rsidRDefault="003237CD" w:rsidP="00D1341C">
            <w:pPr>
              <w:pStyle w:val="af6"/>
              <w:numPr>
                <w:ilvl w:val="1"/>
                <w:numId w:val="29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5976911A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34A978B9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648928B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Пульт для проверки прибора ДЛУ-26</w:t>
            </w:r>
          </w:p>
          <w:p w14:paraId="7CEC210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b/>
                <w:sz w:val="22"/>
              </w:rPr>
              <w:t>КИУ-4555</w:t>
            </w:r>
            <w:r w:rsidRPr="003237CD">
              <w:rPr>
                <w:sz w:val="22"/>
              </w:rPr>
              <w:t xml:space="preserve"> (</w:t>
            </w:r>
            <w:r w:rsidRPr="003237CD">
              <w:rPr>
                <w:b/>
                <w:sz w:val="22"/>
              </w:rPr>
              <w:t>ПЗП-448</w:t>
            </w:r>
            <w:r w:rsidRPr="003237CD">
              <w:rPr>
                <w:sz w:val="22"/>
              </w:rPr>
              <w:t>)</w:t>
            </w:r>
          </w:p>
        </w:tc>
        <w:tc>
          <w:tcPr>
            <w:tcW w:w="1959" w:type="dxa"/>
          </w:tcPr>
          <w:p w14:paraId="09BC62B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1B22BCB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150) В, 400 Гц</w:t>
            </w:r>
          </w:p>
        </w:tc>
        <w:tc>
          <w:tcPr>
            <w:tcW w:w="2271" w:type="dxa"/>
          </w:tcPr>
          <w:p w14:paraId="1EADF2C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124858C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</w:t>
            </w:r>
          </w:p>
        </w:tc>
      </w:tr>
      <w:tr w:rsidR="003237CD" w:rsidRPr="003237CD" w14:paraId="016F10DA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695110A2" w14:textId="77777777" w:rsidR="003237CD" w:rsidRPr="003237CD" w:rsidRDefault="003237CD" w:rsidP="00D1341C">
            <w:pPr>
              <w:pStyle w:val="af6"/>
              <w:numPr>
                <w:ilvl w:val="1"/>
                <w:numId w:val="30"/>
              </w:numPr>
              <w:tabs>
                <w:tab w:val="left" w:pos="460"/>
                <w:tab w:val="left" w:pos="606"/>
              </w:tabs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lastRenderedPageBreak/>
              <w:t>*</w:t>
            </w:r>
          </w:p>
        </w:tc>
        <w:tc>
          <w:tcPr>
            <w:tcW w:w="1061" w:type="dxa"/>
          </w:tcPr>
          <w:p w14:paraId="65F8036C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76A827A3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2C059D8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Контрольно-поверочная аппаратура для проверки изделия А-715, </w:t>
            </w:r>
          </w:p>
          <w:p w14:paraId="6E7889D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КПА5-715</w:t>
            </w:r>
          </w:p>
          <w:p w14:paraId="214C385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Имитатор наземных станций </w:t>
            </w:r>
            <w:r w:rsidRPr="003237CD">
              <w:rPr>
                <w:b/>
                <w:sz w:val="22"/>
              </w:rPr>
              <w:t>ПС5-1</w:t>
            </w:r>
          </w:p>
        </w:tc>
        <w:tc>
          <w:tcPr>
            <w:tcW w:w="1959" w:type="dxa"/>
          </w:tcPr>
          <w:p w14:paraId="0419858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60 мкс; </w:t>
            </w:r>
          </w:p>
          <w:p w14:paraId="6224101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90 мкс</w:t>
            </w:r>
          </w:p>
        </w:tc>
        <w:tc>
          <w:tcPr>
            <w:tcW w:w="2271" w:type="dxa"/>
          </w:tcPr>
          <w:p w14:paraId="1C8A14D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10 мкс;</w:t>
            </w:r>
          </w:p>
          <w:p w14:paraId="784EC88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15 мкс</w:t>
            </w:r>
          </w:p>
        </w:tc>
      </w:tr>
      <w:tr w:rsidR="003237CD" w:rsidRPr="003237CD" w14:paraId="24D68CDE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2A3B6F01" w14:textId="77777777" w:rsidR="003237CD" w:rsidRPr="003237CD" w:rsidRDefault="003237CD" w:rsidP="00D1341C">
            <w:pPr>
              <w:pStyle w:val="af6"/>
              <w:numPr>
                <w:ilvl w:val="1"/>
                <w:numId w:val="31"/>
              </w:numPr>
              <w:tabs>
                <w:tab w:val="left" w:pos="460"/>
                <w:tab w:val="left" w:pos="606"/>
              </w:tabs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451E3634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3312559D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616B310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Контрольно-проверочная аппаратура для проверки датчиков углов атаки и скольжения КПА-9-1</w:t>
            </w:r>
          </w:p>
          <w:p w14:paraId="68443D2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Контрольный пульт </w:t>
            </w:r>
          </w:p>
          <w:p w14:paraId="1CEA945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b/>
                <w:sz w:val="22"/>
              </w:rPr>
              <w:t>КП-9</w:t>
            </w:r>
          </w:p>
        </w:tc>
        <w:tc>
          <w:tcPr>
            <w:tcW w:w="1959" w:type="dxa"/>
          </w:tcPr>
          <w:p w14:paraId="53D46D56" w14:textId="77777777" w:rsidR="00454E23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1000 Ом, </w:t>
            </w:r>
          </w:p>
          <w:p w14:paraId="6E4A075A" w14:textId="17735616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1</w:t>
            </w:r>
            <w:r w:rsidR="00454E23">
              <w:rPr>
                <w:sz w:val="22"/>
              </w:rPr>
              <w:t xml:space="preserve"> </w:t>
            </w:r>
            <w:r w:rsidRPr="003237CD">
              <w:rPr>
                <w:sz w:val="22"/>
              </w:rPr>
              <w:t>% – 99 %;</w:t>
            </w:r>
          </w:p>
          <w:p w14:paraId="2908EC8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(100 – 0 – 100) мкА</w:t>
            </w:r>
          </w:p>
        </w:tc>
        <w:tc>
          <w:tcPr>
            <w:tcW w:w="2271" w:type="dxa"/>
          </w:tcPr>
          <w:p w14:paraId="5667A39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0,03 %;</w:t>
            </w:r>
          </w:p>
          <w:p w14:paraId="60FB541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</w:t>
            </w:r>
          </w:p>
        </w:tc>
      </w:tr>
      <w:tr w:rsidR="003237CD" w:rsidRPr="003237CD" w14:paraId="656E98F0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31F1617D" w14:textId="77777777" w:rsidR="003237CD" w:rsidRPr="003237CD" w:rsidRDefault="003237CD" w:rsidP="00D1341C">
            <w:pPr>
              <w:pStyle w:val="af6"/>
              <w:numPr>
                <w:ilvl w:val="1"/>
                <w:numId w:val="32"/>
              </w:numPr>
              <w:tabs>
                <w:tab w:val="left" w:pos="460"/>
                <w:tab w:val="left" w:pos="606"/>
              </w:tabs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1435B807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6BE1A02F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49CB1B6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Контрольно-проверочная аппаратура для проверки изд. А-035 (РВ-21)</w:t>
            </w:r>
          </w:p>
          <w:p w14:paraId="0FE6AFF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КПА-035 (КП РВ-21)</w:t>
            </w:r>
          </w:p>
          <w:p w14:paraId="1FF921AC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Калибратор для задержки СВЧ сигнала </w:t>
            </w:r>
            <w:r w:rsidRPr="003237CD">
              <w:rPr>
                <w:b/>
                <w:sz w:val="22"/>
              </w:rPr>
              <w:t>КТП-5</w:t>
            </w:r>
          </w:p>
        </w:tc>
        <w:tc>
          <w:tcPr>
            <w:tcW w:w="1959" w:type="dxa"/>
          </w:tcPr>
          <w:p w14:paraId="338D8AE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Ослабление 95 дБ</w:t>
            </w:r>
          </w:p>
        </w:tc>
        <w:tc>
          <w:tcPr>
            <w:tcW w:w="2271" w:type="dxa"/>
          </w:tcPr>
          <w:p w14:paraId="58162AA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не более</w:t>
            </w:r>
          </w:p>
        </w:tc>
      </w:tr>
      <w:tr w:rsidR="003237CD" w:rsidRPr="003237CD" w14:paraId="4CC0A361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5EEE1457" w14:textId="77777777" w:rsidR="003237CD" w:rsidRPr="003237CD" w:rsidRDefault="003237CD" w:rsidP="00D1341C">
            <w:pPr>
              <w:pStyle w:val="af6"/>
              <w:numPr>
                <w:ilvl w:val="1"/>
                <w:numId w:val="32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6E8F2FAF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062543DD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5EA92F5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Контрольно-проверочная аппаратура для технического состояния регистратора типа БУР-4-1</w:t>
            </w:r>
          </w:p>
          <w:p w14:paraId="1B8A8722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КПА-4-1</w:t>
            </w:r>
          </w:p>
        </w:tc>
        <w:tc>
          <w:tcPr>
            <w:tcW w:w="1959" w:type="dxa"/>
          </w:tcPr>
          <w:p w14:paraId="2C6EEB5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(20 – 520) Ом;</w:t>
            </w:r>
          </w:p>
          <w:p w14:paraId="3647F14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20; 30 мВ;</w:t>
            </w:r>
          </w:p>
          <w:p w14:paraId="00FF135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10; 20; 40; 80 Гц; </w:t>
            </w:r>
          </w:p>
          <w:p w14:paraId="5496E54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1; 2; 4 кГц</w:t>
            </w:r>
          </w:p>
        </w:tc>
        <w:tc>
          <w:tcPr>
            <w:tcW w:w="2271" w:type="dxa"/>
          </w:tcPr>
          <w:p w14:paraId="3BE780E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(0,1 – 1,3) Ом;</w:t>
            </w:r>
          </w:p>
          <w:p w14:paraId="3B482F1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 мВ;</w:t>
            </w:r>
          </w:p>
          <w:p w14:paraId="5B43B97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0,1 Гц;</w:t>
            </w:r>
          </w:p>
          <w:p w14:paraId="502F96F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0,1 кГц</w:t>
            </w:r>
          </w:p>
        </w:tc>
      </w:tr>
      <w:tr w:rsidR="003237CD" w:rsidRPr="003237CD" w14:paraId="6450BCF6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03B43B27" w14:textId="77777777" w:rsidR="003237CD" w:rsidRPr="003237CD" w:rsidRDefault="003237CD" w:rsidP="00D1341C">
            <w:pPr>
              <w:pStyle w:val="af6"/>
              <w:numPr>
                <w:ilvl w:val="1"/>
                <w:numId w:val="33"/>
              </w:numPr>
              <w:tabs>
                <w:tab w:val="left" w:pos="460"/>
                <w:tab w:val="left" w:pos="606"/>
              </w:tabs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344E01B0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2FA39175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31100B2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Контрольно-проверочная аппаратура для проверки УАП-72 </w:t>
            </w:r>
            <w:r w:rsidRPr="003237CD">
              <w:rPr>
                <w:b/>
                <w:sz w:val="22"/>
              </w:rPr>
              <w:t>КПА-72</w:t>
            </w:r>
          </w:p>
        </w:tc>
        <w:tc>
          <w:tcPr>
            <w:tcW w:w="1959" w:type="dxa"/>
          </w:tcPr>
          <w:p w14:paraId="4F887BE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100) % R</w:t>
            </w:r>
            <w:r w:rsidRPr="003237CD">
              <w:rPr>
                <w:sz w:val="22"/>
                <w:vertAlign w:val="subscript"/>
              </w:rPr>
              <w:t>отн</w:t>
            </w:r>
          </w:p>
        </w:tc>
        <w:tc>
          <w:tcPr>
            <w:tcW w:w="2271" w:type="dxa"/>
          </w:tcPr>
          <w:p w14:paraId="4205671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0,5 % R</w:t>
            </w:r>
            <w:r w:rsidRPr="003237CD">
              <w:rPr>
                <w:sz w:val="22"/>
                <w:vertAlign w:val="subscript"/>
              </w:rPr>
              <w:t>отн</w:t>
            </w:r>
          </w:p>
        </w:tc>
      </w:tr>
      <w:tr w:rsidR="003237CD" w:rsidRPr="003237CD" w14:paraId="5E3F8CA1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45CF011A" w14:textId="77777777" w:rsidR="003237CD" w:rsidRPr="003237CD" w:rsidRDefault="003237CD" w:rsidP="00D1341C">
            <w:pPr>
              <w:pStyle w:val="af6"/>
              <w:numPr>
                <w:ilvl w:val="1"/>
                <w:numId w:val="34"/>
              </w:numPr>
              <w:tabs>
                <w:tab w:val="left" w:pos="460"/>
                <w:tab w:val="left" w:pos="606"/>
              </w:tabs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316A1A7D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4E86F14B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29E3B9D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Контрольно-проверочная аппаратура для проверки самолетных ответчиков КПА «Анализ-В»</w:t>
            </w:r>
          </w:p>
          <w:p w14:paraId="205C4C2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Прибор для проведения предварительной подготовки и комплексных осмотров ответчиков</w:t>
            </w:r>
          </w:p>
          <w:p w14:paraId="0FE29471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ПС16-521</w:t>
            </w:r>
          </w:p>
        </w:tc>
        <w:tc>
          <w:tcPr>
            <w:tcW w:w="1959" w:type="dxa"/>
          </w:tcPr>
          <w:p w14:paraId="02657AD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9370 МГц;</w:t>
            </w:r>
          </w:p>
          <w:p w14:paraId="0A2617A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2905 МГц;</w:t>
            </w:r>
          </w:p>
          <w:p w14:paraId="7266D03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837,5 МГц;</w:t>
            </w:r>
          </w:p>
          <w:p w14:paraId="6D4FB22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1030 МГц</w:t>
            </w:r>
          </w:p>
        </w:tc>
        <w:tc>
          <w:tcPr>
            <w:tcW w:w="2271" w:type="dxa"/>
          </w:tcPr>
          <w:p w14:paraId="25736D5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235 МГц;</w:t>
            </w:r>
          </w:p>
          <w:p w14:paraId="5836B2B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75 МГц;</w:t>
            </w:r>
          </w:p>
          <w:p w14:paraId="4572157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0,5 МГц;</w:t>
            </w:r>
          </w:p>
          <w:p w14:paraId="44ADE53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0,2 МГц</w:t>
            </w:r>
          </w:p>
        </w:tc>
      </w:tr>
      <w:tr w:rsidR="003237CD" w:rsidRPr="003237CD" w14:paraId="78B31F87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4702DCEC" w14:textId="77777777" w:rsidR="003237CD" w:rsidRPr="003237CD" w:rsidRDefault="003237CD" w:rsidP="00D1341C">
            <w:pPr>
              <w:pStyle w:val="af6"/>
              <w:numPr>
                <w:ilvl w:val="1"/>
                <w:numId w:val="34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53E21ACE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242B3F35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2A249D1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Контрольно-проверочная аппаратура для проверки блоков БСР-70, БСР-70с</w:t>
            </w:r>
          </w:p>
          <w:p w14:paraId="59AB1DB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b/>
                <w:sz w:val="22"/>
              </w:rPr>
              <w:t>КПА БСР-70</w:t>
            </w:r>
          </w:p>
        </w:tc>
        <w:tc>
          <w:tcPr>
            <w:tcW w:w="1959" w:type="dxa"/>
          </w:tcPr>
          <w:p w14:paraId="14A1108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0</w:t>
            </w:r>
            <w:r w:rsidRPr="003237CD">
              <w:rPr>
                <w:sz w:val="22"/>
              </w:rPr>
              <w:sym w:font="Symbol" w:char="F0B0"/>
            </w:r>
            <w:r w:rsidRPr="003237CD">
              <w:rPr>
                <w:sz w:val="22"/>
              </w:rPr>
              <w:t xml:space="preserve"> – 360º</w:t>
            </w:r>
          </w:p>
        </w:tc>
        <w:tc>
          <w:tcPr>
            <w:tcW w:w="2271" w:type="dxa"/>
          </w:tcPr>
          <w:p w14:paraId="0204440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10´</w:t>
            </w:r>
          </w:p>
        </w:tc>
      </w:tr>
      <w:tr w:rsidR="003237CD" w:rsidRPr="003237CD" w14:paraId="4F4D3750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0ACD6D78" w14:textId="77777777" w:rsidR="003237CD" w:rsidRPr="003237CD" w:rsidRDefault="003237CD" w:rsidP="00D1341C">
            <w:pPr>
              <w:pStyle w:val="af6"/>
              <w:numPr>
                <w:ilvl w:val="1"/>
                <w:numId w:val="34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05ED3C89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79380020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7469B9D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Контрольно-проверочная аппаратура для проверки датчика аэродинамических углов КПА-ДАУ-72</w:t>
            </w:r>
          </w:p>
          <w:p w14:paraId="170B74C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Блок измерительный </w:t>
            </w:r>
          </w:p>
          <w:p w14:paraId="2D8CB484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БИ-8</w:t>
            </w:r>
          </w:p>
        </w:tc>
        <w:tc>
          <w:tcPr>
            <w:tcW w:w="1959" w:type="dxa"/>
          </w:tcPr>
          <w:p w14:paraId="09F5EFD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100) % R</w:t>
            </w:r>
            <w:r w:rsidRPr="003237CD">
              <w:rPr>
                <w:sz w:val="22"/>
                <w:vertAlign w:val="subscript"/>
              </w:rPr>
              <w:t>отн</w:t>
            </w:r>
            <w:r w:rsidRPr="003237CD">
              <w:rPr>
                <w:sz w:val="22"/>
              </w:rPr>
              <w:t>;</w:t>
            </w:r>
          </w:p>
          <w:p w14:paraId="3AFED45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(100 – 0 – 100) мкА</w:t>
            </w:r>
          </w:p>
        </w:tc>
        <w:tc>
          <w:tcPr>
            <w:tcW w:w="2271" w:type="dxa"/>
          </w:tcPr>
          <w:p w14:paraId="5D23C64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0,1 % R</w:t>
            </w:r>
            <w:r w:rsidRPr="003237CD">
              <w:rPr>
                <w:sz w:val="22"/>
                <w:vertAlign w:val="subscript"/>
              </w:rPr>
              <w:t>отн</w:t>
            </w:r>
            <w:r w:rsidRPr="003237CD">
              <w:rPr>
                <w:sz w:val="22"/>
              </w:rPr>
              <w:t>;</w:t>
            </w:r>
          </w:p>
          <w:p w14:paraId="407B252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</w:t>
            </w:r>
          </w:p>
        </w:tc>
      </w:tr>
      <w:tr w:rsidR="003237CD" w:rsidRPr="003237CD" w14:paraId="5D9D61F4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604FD259" w14:textId="77777777" w:rsidR="003237CD" w:rsidRPr="003237CD" w:rsidRDefault="003237CD" w:rsidP="00D1341C">
            <w:pPr>
              <w:pStyle w:val="af6"/>
              <w:numPr>
                <w:ilvl w:val="1"/>
                <w:numId w:val="34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71459BD0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16776197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7CE7AE6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Контрольно-проверочная аппаратура для проверки датчиков угла атаки и скольжения </w:t>
            </w:r>
          </w:p>
          <w:p w14:paraId="5F1A895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КПА ДУАС-В, </w:t>
            </w:r>
          </w:p>
          <w:p w14:paraId="1814E75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КПА ДУАС В1, </w:t>
            </w:r>
          </w:p>
          <w:p w14:paraId="74FBC8AC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БК-3</w:t>
            </w:r>
            <w:r w:rsidRPr="003237CD">
              <w:rPr>
                <w:sz w:val="22"/>
              </w:rPr>
              <w:t xml:space="preserve">, </w:t>
            </w:r>
            <w:r w:rsidRPr="003237CD">
              <w:rPr>
                <w:b/>
                <w:sz w:val="22"/>
              </w:rPr>
              <w:t>КП-9</w:t>
            </w:r>
          </w:p>
        </w:tc>
        <w:tc>
          <w:tcPr>
            <w:tcW w:w="1959" w:type="dxa"/>
          </w:tcPr>
          <w:p w14:paraId="7A4E670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99) % R</w:t>
            </w:r>
            <w:r w:rsidRPr="003237CD">
              <w:rPr>
                <w:sz w:val="22"/>
                <w:vertAlign w:val="subscript"/>
              </w:rPr>
              <w:t>отн</w:t>
            </w:r>
            <w:r w:rsidRPr="003237CD">
              <w:rPr>
                <w:sz w:val="22"/>
              </w:rPr>
              <w:t>;</w:t>
            </w:r>
          </w:p>
          <w:p w14:paraId="2CD3F4E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60 мкА;</w:t>
            </w:r>
          </w:p>
          <w:p w14:paraId="5A66142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80 мкА</w:t>
            </w:r>
          </w:p>
        </w:tc>
        <w:tc>
          <w:tcPr>
            <w:tcW w:w="2271" w:type="dxa"/>
          </w:tcPr>
          <w:p w14:paraId="19203A1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0,3 % R</w:t>
            </w:r>
            <w:r w:rsidRPr="003237CD">
              <w:rPr>
                <w:sz w:val="22"/>
                <w:vertAlign w:val="subscript"/>
              </w:rPr>
              <w:t>отн</w:t>
            </w:r>
            <w:r w:rsidRPr="003237CD">
              <w:rPr>
                <w:sz w:val="22"/>
              </w:rPr>
              <w:t>;</w:t>
            </w:r>
          </w:p>
          <w:p w14:paraId="046266D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10 мкА;</w:t>
            </w:r>
          </w:p>
          <w:p w14:paraId="4E102D0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5 мкА</w:t>
            </w:r>
          </w:p>
        </w:tc>
      </w:tr>
      <w:tr w:rsidR="003237CD" w:rsidRPr="003237CD" w14:paraId="3718653E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79C3AEBF" w14:textId="77777777" w:rsidR="003237CD" w:rsidRPr="003237CD" w:rsidRDefault="003237CD" w:rsidP="00D1341C">
            <w:pPr>
              <w:pStyle w:val="af6"/>
              <w:numPr>
                <w:ilvl w:val="1"/>
                <w:numId w:val="34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lastRenderedPageBreak/>
              <w:t>*</w:t>
            </w:r>
          </w:p>
        </w:tc>
        <w:tc>
          <w:tcPr>
            <w:tcW w:w="1061" w:type="dxa"/>
          </w:tcPr>
          <w:p w14:paraId="6313BECF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078BFAEC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2025DC8B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Контрольно-проверочная аппаратура для проверки малогабаритных гидровертикалей КПА изд. МГВ-1 (КПА ЦГВ-10). </w:t>
            </w:r>
            <w:r w:rsidRPr="003237CD">
              <w:rPr>
                <w:b/>
                <w:sz w:val="22"/>
              </w:rPr>
              <w:t>ППБ-86</w:t>
            </w:r>
            <w:r w:rsidRPr="003237CD">
              <w:rPr>
                <w:sz w:val="22"/>
              </w:rPr>
              <w:t xml:space="preserve">, </w:t>
            </w:r>
            <w:r w:rsidRPr="003237CD">
              <w:rPr>
                <w:b/>
                <w:sz w:val="22"/>
              </w:rPr>
              <w:t>ППБ-77</w:t>
            </w:r>
            <w:r w:rsidRPr="003237CD">
              <w:rPr>
                <w:sz w:val="22"/>
              </w:rPr>
              <w:t xml:space="preserve">, </w:t>
            </w:r>
            <w:r w:rsidRPr="003237CD">
              <w:rPr>
                <w:b/>
                <w:sz w:val="22"/>
              </w:rPr>
              <w:t>770А.00.00.000</w:t>
            </w:r>
          </w:p>
        </w:tc>
        <w:tc>
          <w:tcPr>
            <w:tcW w:w="1959" w:type="dxa"/>
          </w:tcPr>
          <w:p w14:paraId="678A8BC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4922000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В, 400 Гц;</w:t>
            </w:r>
          </w:p>
          <w:p w14:paraId="3866F99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1) А, 400 Гц;</w:t>
            </w:r>
          </w:p>
          <w:p w14:paraId="6182A7F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3</w:t>
            </w:r>
            <w:r w:rsidRPr="003237CD">
              <w:rPr>
                <w:sz w:val="22"/>
              </w:rPr>
              <w:sym w:font="Symbol" w:char="F0B0"/>
            </w:r>
            <w:r w:rsidRPr="003237CD">
              <w:rPr>
                <w:sz w:val="22"/>
              </w:rPr>
              <w:t xml:space="preserve"> – 0</w:t>
            </w:r>
            <w:r w:rsidRPr="003237CD">
              <w:rPr>
                <w:sz w:val="22"/>
              </w:rPr>
              <w:sym w:font="Symbol" w:char="F0B0"/>
            </w:r>
            <w:r w:rsidRPr="003237CD">
              <w:rPr>
                <w:sz w:val="22"/>
              </w:rPr>
              <w:t xml:space="preserve"> – 3º;</w:t>
            </w:r>
          </w:p>
          <w:p w14:paraId="6C71B35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30</w:t>
            </w:r>
            <w:r w:rsidRPr="003237CD">
              <w:rPr>
                <w:sz w:val="22"/>
              </w:rPr>
              <w:sym w:font="Symbol" w:char="F0B0"/>
            </w:r>
            <w:r w:rsidRPr="003237CD">
              <w:rPr>
                <w:sz w:val="22"/>
              </w:rPr>
              <w:t xml:space="preserve"> – 0</w:t>
            </w:r>
            <w:r w:rsidRPr="003237CD">
              <w:rPr>
                <w:sz w:val="22"/>
              </w:rPr>
              <w:sym w:font="Symbol" w:char="F0B0"/>
            </w:r>
            <w:r w:rsidRPr="003237CD">
              <w:rPr>
                <w:sz w:val="22"/>
              </w:rPr>
              <w:t xml:space="preserve"> – 30º;</w:t>
            </w:r>
          </w:p>
          <w:p w14:paraId="530F7369" w14:textId="77777777" w:rsidR="00454E23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(1000 – 0 – </w:t>
            </w:r>
          </w:p>
          <w:p w14:paraId="60F94AC5" w14:textId="457C77DF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1000) мкА;</w:t>
            </w:r>
          </w:p>
          <w:p w14:paraId="56B65CA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(800, 1600) Ом</w:t>
            </w:r>
          </w:p>
        </w:tc>
        <w:tc>
          <w:tcPr>
            <w:tcW w:w="2271" w:type="dxa"/>
          </w:tcPr>
          <w:p w14:paraId="2D0E556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19EE3FB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2,5;</w:t>
            </w:r>
          </w:p>
          <w:p w14:paraId="640FCC7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2,5;</w:t>
            </w:r>
          </w:p>
          <w:p w14:paraId="4D22C6E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6´;</w:t>
            </w:r>
          </w:p>
          <w:p w14:paraId="4A36043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60´;</w:t>
            </w:r>
          </w:p>
          <w:p w14:paraId="154D23A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4B5C82F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15 %</w:t>
            </w:r>
          </w:p>
        </w:tc>
      </w:tr>
      <w:tr w:rsidR="003237CD" w:rsidRPr="003237CD" w14:paraId="0381F693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3DF0C182" w14:textId="77777777" w:rsidR="003237CD" w:rsidRPr="003237CD" w:rsidRDefault="003237CD" w:rsidP="00D1341C">
            <w:pPr>
              <w:pStyle w:val="af6"/>
              <w:numPr>
                <w:ilvl w:val="1"/>
                <w:numId w:val="34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583C64BA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1FF11EDF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003A08B0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Прибор для проверки изд. 4ДК </w:t>
            </w:r>
            <w:r w:rsidRPr="003237CD">
              <w:rPr>
                <w:b/>
                <w:sz w:val="22"/>
              </w:rPr>
              <w:t>КПАК-2</w:t>
            </w:r>
          </w:p>
        </w:tc>
        <w:tc>
          <w:tcPr>
            <w:tcW w:w="1959" w:type="dxa"/>
          </w:tcPr>
          <w:p w14:paraId="4D6BF9D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425C85E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 – 100) Ом</w:t>
            </w:r>
          </w:p>
        </w:tc>
        <w:tc>
          <w:tcPr>
            <w:tcW w:w="2271" w:type="dxa"/>
          </w:tcPr>
          <w:p w14:paraId="728993C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22F7479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 ± 1 %</w:t>
            </w:r>
          </w:p>
        </w:tc>
      </w:tr>
      <w:tr w:rsidR="003237CD" w:rsidRPr="003237CD" w14:paraId="53537314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2BDD17E8" w14:textId="77777777" w:rsidR="003237CD" w:rsidRPr="003237CD" w:rsidRDefault="003237CD" w:rsidP="00D1341C">
            <w:pPr>
              <w:pStyle w:val="af6"/>
              <w:numPr>
                <w:ilvl w:val="1"/>
                <w:numId w:val="34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5BEAE317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5D16D1F4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4F816D5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Контрольно-проверочная аппаратура для проверки изделий «Клен -П, -ПС, -ПМ» КПАК2-сб0</w:t>
            </w:r>
          </w:p>
          <w:p w14:paraId="334D3598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Электронный блок (пульт) </w:t>
            </w:r>
            <w:r w:rsidRPr="003237CD">
              <w:rPr>
                <w:b/>
                <w:sz w:val="22"/>
              </w:rPr>
              <w:t>КПАК2-сб0</w:t>
            </w:r>
          </w:p>
        </w:tc>
        <w:tc>
          <w:tcPr>
            <w:tcW w:w="1959" w:type="dxa"/>
          </w:tcPr>
          <w:p w14:paraId="340DD38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(25 – 0 – 25) мкА;</w:t>
            </w:r>
          </w:p>
          <w:p w14:paraId="1178843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мкА;</w:t>
            </w:r>
          </w:p>
          <w:p w14:paraId="5774DED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3996968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(10 – 0 – 10) В</w:t>
            </w:r>
          </w:p>
        </w:tc>
        <w:tc>
          <w:tcPr>
            <w:tcW w:w="2271" w:type="dxa"/>
          </w:tcPr>
          <w:p w14:paraId="611AB05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1,0;</w:t>
            </w:r>
          </w:p>
          <w:p w14:paraId="57EC8D0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1,0;</w:t>
            </w:r>
          </w:p>
          <w:p w14:paraId="28EBADB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2,5;</w:t>
            </w:r>
          </w:p>
          <w:p w14:paraId="74754E8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</w:t>
            </w:r>
          </w:p>
        </w:tc>
      </w:tr>
      <w:tr w:rsidR="003237CD" w:rsidRPr="003237CD" w14:paraId="2F662CFD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5DCACEFE" w14:textId="77777777" w:rsidR="003237CD" w:rsidRPr="003237CD" w:rsidRDefault="003237CD" w:rsidP="00D1341C">
            <w:pPr>
              <w:pStyle w:val="af6"/>
              <w:numPr>
                <w:ilvl w:val="1"/>
                <w:numId w:val="35"/>
              </w:numPr>
              <w:tabs>
                <w:tab w:val="left" w:pos="460"/>
                <w:tab w:val="left" w:pos="606"/>
              </w:tabs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4873C98E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1D0819EA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5AD6EADE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Контрольно-проверочная аппаратура для проверки для проверки автопилота КПА ПАА АП-34Б сер.2,3; </w:t>
            </w:r>
            <w:r w:rsidRPr="003237CD">
              <w:rPr>
                <w:b/>
                <w:sz w:val="22"/>
              </w:rPr>
              <w:t>6С2.702.007</w:t>
            </w:r>
          </w:p>
        </w:tc>
        <w:tc>
          <w:tcPr>
            <w:tcW w:w="1959" w:type="dxa"/>
          </w:tcPr>
          <w:p w14:paraId="01FD1DB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(50 – 0 –50) мкА;</w:t>
            </w:r>
          </w:p>
          <w:p w14:paraId="6669D1D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(50 – 0 –50) В;</w:t>
            </w:r>
          </w:p>
          <w:p w14:paraId="04A50A1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25) В, 400 Гц</w:t>
            </w:r>
          </w:p>
        </w:tc>
        <w:tc>
          <w:tcPr>
            <w:tcW w:w="2271" w:type="dxa"/>
          </w:tcPr>
          <w:p w14:paraId="4A80058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2C61776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322E25A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</w:t>
            </w:r>
          </w:p>
        </w:tc>
      </w:tr>
      <w:tr w:rsidR="003237CD" w:rsidRPr="003237CD" w14:paraId="2536679D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7DD8B2C8" w14:textId="77777777" w:rsidR="003237CD" w:rsidRPr="003237CD" w:rsidRDefault="003237CD" w:rsidP="00D1341C">
            <w:pPr>
              <w:pStyle w:val="af6"/>
              <w:numPr>
                <w:ilvl w:val="1"/>
                <w:numId w:val="35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7D4FB0CB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753E4B9C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71E7A73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Контрольно-проверочная аппаратура для проверки системы САУ-22:</w:t>
            </w:r>
          </w:p>
          <w:p w14:paraId="5F06D97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КПА ПА-САУ-22</w:t>
            </w:r>
          </w:p>
          <w:p w14:paraId="24D0DCF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Контрольно-измерительный пульт </w:t>
            </w:r>
            <w:r w:rsidRPr="003237CD">
              <w:rPr>
                <w:b/>
                <w:sz w:val="22"/>
              </w:rPr>
              <w:t>КИП-22</w:t>
            </w:r>
          </w:p>
          <w:p w14:paraId="7BBA589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Пульт-имитатор </w:t>
            </w:r>
            <w:r w:rsidRPr="003237CD">
              <w:rPr>
                <w:b/>
                <w:sz w:val="22"/>
              </w:rPr>
              <w:t>ПИ-22</w:t>
            </w:r>
          </w:p>
          <w:p w14:paraId="36E620D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Пульт поиска неисправностей </w:t>
            </w:r>
            <w:r w:rsidRPr="003237CD">
              <w:rPr>
                <w:b/>
                <w:sz w:val="22"/>
              </w:rPr>
              <w:t>ППН-1</w:t>
            </w:r>
          </w:p>
        </w:tc>
        <w:tc>
          <w:tcPr>
            <w:tcW w:w="1959" w:type="dxa"/>
          </w:tcPr>
          <w:p w14:paraId="35863BDC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79B32E66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6A080A32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517C05D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В, 400 Гц;</w:t>
            </w:r>
          </w:p>
          <w:p w14:paraId="1DF8F59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72F2EF6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В;</w:t>
            </w:r>
          </w:p>
          <w:p w14:paraId="6CD665A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В, 400 Гц;</w:t>
            </w:r>
          </w:p>
          <w:p w14:paraId="7806BCF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</w:t>
            </w:r>
          </w:p>
        </w:tc>
        <w:tc>
          <w:tcPr>
            <w:tcW w:w="2271" w:type="dxa"/>
          </w:tcPr>
          <w:p w14:paraId="358C2EF7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5DF28E79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3D50A281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597713F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2,5;</w:t>
            </w:r>
          </w:p>
          <w:p w14:paraId="4844DFA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154551C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1F60058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2,5;</w:t>
            </w:r>
          </w:p>
          <w:p w14:paraId="41C1070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</w:t>
            </w:r>
          </w:p>
        </w:tc>
      </w:tr>
      <w:tr w:rsidR="003237CD" w:rsidRPr="003237CD" w14:paraId="073A0D07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3331B8FE" w14:textId="77777777" w:rsidR="003237CD" w:rsidRPr="003237CD" w:rsidRDefault="003237CD" w:rsidP="00D1341C">
            <w:pPr>
              <w:pStyle w:val="af6"/>
              <w:numPr>
                <w:ilvl w:val="1"/>
                <w:numId w:val="35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1592C2A4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3A41C34D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07EE43E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Контрольно-проверочная аппаратура для проверки системы САС-1</w:t>
            </w:r>
          </w:p>
          <w:p w14:paraId="5AAEDF96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КПА САС-1</w:t>
            </w:r>
          </w:p>
        </w:tc>
        <w:tc>
          <w:tcPr>
            <w:tcW w:w="1959" w:type="dxa"/>
          </w:tcPr>
          <w:p w14:paraId="01C456F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(2,6 – 2000) Гц;</w:t>
            </w:r>
          </w:p>
          <w:p w14:paraId="6448CA3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</w:t>
            </w:r>
          </w:p>
          <w:p w14:paraId="5781CE2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мкА</w:t>
            </w:r>
          </w:p>
        </w:tc>
        <w:tc>
          <w:tcPr>
            <w:tcW w:w="2271" w:type="dxa"/>
          </w:tcPr>
          <w:p w14:paraId="29CEDE4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погр. ± 5 %;</w:t>
            </w:r>
          </w:p>
          <w:p w14:paraId="0031118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погр. ± 5 %;</w:t>
            </w:r>
          </w:p>
          <w:p w14:paraId="757AE89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</w:t>
            </w:r>
          </w:p>
        </w:tc>
      </w:tr>
      <w:tr w:rsidR="003237CD" w:rsidRPr="003237CD" w14:paraId="6E8129C3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59128681" w14:textId="77777777" w:rsidR="003237CD" w:rsidRPr="003237CD" w:rsidRDefault="003237CD" w:rsidP="00D1341C">
            <w:pPr>
              <w:pStyle w:val="af6"/>
              <w:numPr>
                <w:ilvl w:val="1"/>
                <w:numId w:val="35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36BEEF36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55EBB71E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4EDCE53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Контрольно-проверочная аппаратура для технического обслуживания САУ-10 КПА САУ-10</w:t>
            </w:r>
          </w:p>
          <w:p w14:paraId="0B518D3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Контрольно-измерительный прибор для проверки САУ </w:t>
            </w:r>
          </w:p>
          <w:p w14:paraId="52A2B5CB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КИП-195</w:t>
            </w:r>
          </w:p>
        </w:tc>
        <w:tc>
          <w:tcPr>
            <w:tcW w:w="1959" w:type="dxa"/>
          </w:tcPr>
          <w:p w14:paraId="4725058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(200 – 0 – 200) мкА;</w:t>
            </w:r>
          </w:p>
          <w:p w14:paraId="72523BF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(10 – 0 – 10) В</w:t>
            </w:r>
          </w:p>
        </w:tc>
        <w:tc>
          <w:tcPr>
            <w:tcW w:w="2271" w:type="dxa"/>
          </w:tcPr>
          <w:p w14:paraId="57D3AC2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</w:t>
            </w:r>
          </w:p>
        </w:tc>
      </w:tr>
      <w:tr w:rsidR="003237CD" w:rsidRPr="003237CD" w14:paraId="0278C4B1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6C2C21DC" w14:textId="77777777" w:rsidR="003237CD" w:rsidRPr="003237CD" w:rsidRDefault="003237CD" w:rsidP="00D1341C">
            <w:pPr>
              <w:pStyle w:val="af6"/>
              <w:numPr>
                <w:ilvl w:val="1"/>
                <w:numId w:val="35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741BF738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6FE81AC0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365717E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Контрольно-проверочная аппаратура для проверки системы САУ-22</w:t>
            </w:r>
          </w:p>
          <w:p w14:paraId="463C14B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КПА-САУ-22М:</w:t>
            </w:r>
          </w:p>
          <w:p w14:paraId="09F4761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Контрольно-измерительный пульт </w:t>
            </w:r>
            <w:r w:rsidRPr="003237CD">
              <w:rPr>
                <w:b/>
                <w:sz w:val="22"/>
              </w:rPr>
              <w:t>КИП-22</w:t>
            </w:r>
          </w:p>
          <w:p w14:paraId="0264467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Пульт-имитатор </w:t>
            </w:r>
            <w:r w:rsidRPr="003237CD">
              <w:rPr>
                <w:b/>
                <w:sz w:val="22"/>
              </w:rPr>
              <w:t>ПИ-133</w:t>
            </w:r>
          </w:p>
          <w:p w14:paraId="5BF0672C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Пульт поиска неисправностей </w:t>
            </w:r>
            <w:r w:rsidRPr="003237CD">
              <w:rPr>
                <w:b/>
                <w:sz w:val="22"/>
              </w:rPr>
              <w:t>ППН-1</w:t>
            </w:r>
          </w:p>
        </w:tc>
        <w:tc>
          <w:tcPr>
            <w:tcW w:w="1959" w:type="dxa"/>
          </w:tcPr>
          <w:p w14:paraId="30B2ED50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5B46D6E0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47AE2DC9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001F4CC5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4BD0BF63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224B1E0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В, 400 Гц;</w:t>
            </w:r>
          </w:p>
          <w:p w14:paraId="36CC757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5CC4596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(0 – 50) В , </w:t>
            </w:r>
          </w:p>
          <w:p w14:paraId="73A5F30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0 % – 100 %;</w:t>
            </w:r>
          </w:p>
          <w:p w14:paraId="4069E32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В, 400Гц;</w:t>
            </w:r>
          </w:p>
          <w:p w14:paraId="393C609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</w:t>
            </w:r>
          </w:p>
        </w:tc>
        <w:tc>
          <w:tcPr>
            <w:tcW w:w="2271" w:type="dxa"/>
          </w:tcPr>
          <w:p w14:paraId="5C52E370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72EC2450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683A0F17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1661D347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41F3102D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24C06FD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2,5;</w:t>
            </w:r>
          </w:p>
          <w:p w14:paraId="058EFDE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59AFFB68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4F4CB93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0,7 % – 2,2 %;</w:t>
            </w:r>
          </w:p>
          <w:p w14:paraId="4D6A7D8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2,5;</w:t>
            </w:r>
          </w:p>
          <w:p w14:paraId="095E51E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</w:t>
            </w:r>
          </w:p>
        </w:tc>
      </w:tr>
      <w:tr w:rsidR="003237CD" w:rsidRPr="003237CD" w14:paraId="529FC619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6E1E6F7F" w14:textId="77777777" w:rsidR="003237CD" w:rsidRPr="003237CD" w:rsidRDefault="003237CD" w:rsidP="00D1341C">
            <w:pPr>
              <w:pStyle w:val="af6"/>
              <w:numPr>
                <w:ilvl w:val="1"/>
                <w:numId w:val="35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lastRenderedPageBreak/>
              <w:t>*</w:t>
            </w:r>
          </w:p>
        </w:tc>
        <w:tc>
          <w:tcPr>
            <w:tcW w:w="1061" w:type="dxa"/>
          </w:tcPr>
          <w:p w14:paraId="20A859FF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7591439B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60DB857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Контрольно-проверочная аппаратура для проверки системы САУ-22М1</w:t>
            </w:r>
          </w:p>
          <w:p w14:paraId="609B553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КПА САУ-22М1:</w:t>
            </w:r>
          </w:p>
          <w:p w14:paraId="4221AB1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Пульт контроля напряжения питания </w:t>
            </w:r>
            <w:r w:rsidRPr="003237CD">
              <w:rPr>
                <w:b/>
                <w:sz w:val="22"/>
              </w:rPr>
              <w:t>КИП-181</w:t>
            </w:r>
          </w:p>
          <w:p w14:paraId="20ACCE4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Пульт имитации систем, взаимодействующих с САУ </w:t>
            </w:r>
            <w:r w:rsidRPr="003237CD">
              <w:rPr>
                <w:b/>
                <w:sz w:val="22"/>
              </w:rPr>
              <w:t>ПИ-133-1</w:t>
            </w:r>
          </w:p>
          <w:p w14:paraId="2072FDA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Пульт дистанционного измерения углов отклонения рулевых плоскостей объекта </w:t>
            </w:r>
            <w:r w:rsidRPr="003237CD">
              <w:rPr>
                <w:b/>
                <w:sz w:val="22"/>
              </w:rPr>
              <w:t>ПП-182</w:t>
            </w:r>
          </w:p>
          <w:p w14:paraId="76797A14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Пульт поиска неисправностей прибора САУ </w:t>
            </w:r>
            <w:r w:rsidRPr="003237CD">
              <w:rPr>
                <w:b/>
                <w:sz w:val="22"/>
              </w:rPr>
              <w:t>ППН-1</w:t>
            </w:r>
          </w:p>
        </w:tc>
        <w:tc>
          <w:tcPr>
            <w:tcW w:w="1959" w:type="dxa"/>
          </w:tcPr>
          <w:p w14:paraId="2D4D5AFC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0BA849FF" w14:textId="77777777" w:rsidR="003237CD" w:rsidRPr="003237CD" w:rsidRDefault="003237CD" w:rsidP="009779D0">
            <w:pPr>
              <w:pStyle w:val="a4"/>
              <w:rPr>
                <w:sz w:val="22"/>
              </w:rPr>
            </w:pPr>
          </w:p>
          <w:p w14:paraId="522B63F3" w14:textId="77777777" w:rsidR="003237CD" w:rsidRPr="003237CD" w:rsidRDefault="003237CD" w:rsidP="009779D0">
            <w:pPr>
              <w:pStyle w:val="a4"/>
              <w:rPr>
                <w:sz w:val="22"/>
              </w:rPr>
            </w:pPr>
          </w:p>
          <w:p w14:paraId="65A63079" w14:textId="77777777" w:rsidR="003237CD" w:rsidRPr="003237CD" w:rsidRDefault="003237CD" w:rsidP="009779D0">
            <w:pPr>
              <w:pStyle w:val="a4"/>
              <w:rPr>
                <w:sz w:val="22"/>
              </w:rPr>
            </w:pPr>
          </w:p>
          <w:p w14:paraId="339E91F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В, 400Гц;</w:t>
            </w:r>
          </w:p>
          <w:p w14:paraId="655160F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(30 – 0 – 30) В;</w:t>
            </w:r>
          </w:p>
          <w:p w14:paraId="7E01566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(50 – 0 – 50) В;</w:t>
            </w:r>
          </w:p>
          <w:p w14:paraId="145C2DC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100) % R</w:t>
            </w:r>
            <w:r w:rsidRPr="003237CD">
              <w:rPr>
                <w:sz w:val="22"/>
                <w:vertAlign w:val="subscript"/>
              </w:rPr>
              <w:t>отн</w:t>
            </w:r>
            <w:r w:rsidRPr="003237CD">
              <w:rPr>
                <w:sz w:val="22"/>
              </w:rPr>
              <w:t>;</w:t>
            </w:r>
          </w:p>
          <w:p w14:paraId="2F559B2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0º – 360º;</w:t>
            </w:r>
          </w:p>
          <w:p w14:paraId="022D781E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2565C7A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(50 – 0 – 50) мкА;</w:t>
            </w:r>
          </w:p>
          <w:p w14:paraId="4CAA1B3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25) % R</w:t>
            </w:r>
            <w:r w:rsidRPr="003237CD">
              <w:rPr>
                <w:sz w:val="22"/>
                <w:vertAlign w:val="subscript"/>
              </w:rPr>
              <w:t>отн</w:t>
            </w:r>
            <w:r w:rsidRPr="003237CD">
              <w:rPr>
                <w:sz w:val="22"/>
              </w:rPr>
              <w:t>;</w:t>
            </w:r>
          </w:p>
          <w:p w14:paraId="34E28530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711C607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В, 400Гц;</w:t>
            </w:r>
          </w:p>
          <w:p w14:paraId="68ADDA3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</w:t>
            </w:r>
          </w:p>
        </w:tc>
        <w:tc>
          <w:tcPr>
            <w:tcW w:w="2271" w:type="dxa"/>
          </w:tcPr>
          <w:p w14:paraId="709995A5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4F0ECC15" w14:textId="77777777" w:rsidR="003237CD" w:rsidRPr="003237CD" w:rsidRDefault="003237CD" w:rsidP="009779D0">
            <w:pPr>
              <w:pStyle w:val="a4"/>
              <w:rPr>
                <w:sz w:val="22"/>
              </w:rPr>
            </w:pPr>
          </w:p>
          <w:p w14:paraId="05B82643" w14:textId="77777777" w:rsidR="003237CD" w:rsidRPr="003237CD" w:rsidRDefault="003237CD" w:rsidP="009779D0">
            <w:pPr>
              <w:pStyle w:val="a4"/>
              <w:rPr>
                <w:sz w:val="22"/>
              </w:rPr>
            </w:pPr>
          </w:p>
          <w:p w14:paraId="04A089A6" w14:textId="77777777" w:rsidR="003237CD" w:rsidRPr="003237CD" w:rsidRDefault="003237CD" w:rsidP="009779D0">
            <w:pPr>
              <w:pStyle w:val="a4"/>
              <w:rPr>
                <w:sz w:val="22"/>
              </w:rPr>
            </w:pPr>
          </w:p>
          <w:p w14:paraId="1DCD465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2,5;</w:t>
            </w:r>
          </w:p>
          <w:p w14:paraId="6710A22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042928C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3A0F25A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2,2 % R</w:t>
            </w:r>
            <w:r w:rsidRPr="003237CD">
              <w:rPr>
                <w:sz w:val="22"/>
                <w:vertAlign w:val="subscript"/>
              </w:rPr>
              <w:t>отн</w:t>
            </w:r>
            <w:r w:rsidRPr="003237CD">
              <w:rPr>
                <w:sz w:val="22"/>
              </w:rPr>
              <w:t>;</w:t>
            </w:r>
          </w:p>
          <w:p w14:paraId="72234D3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42´;</w:t>
            </w:r>
          </w:p>
          <w:p w14:paraId="4F55BB2D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26FA8DC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751E02B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2 % R</w:t>
            </w:r>
            <w:r w:rsidRPr="003237CD">
              <w:rPr>
                <w:sz w:val="22"/>
                <w:vertAlign w:val="subscript"/>
              </w:rPr>
              <w:t>отн</w:t>
            </w:r>
            <w:r w:rsidRPr="003237CD">
              <w:rPr>
                <w:sz w:val="22"/>
              </w:rPr>
              <w:t>;</w:t>
            </w:r>
          </w:p>
          <w:p w14:paraId="1B5B87F1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217AF17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2,5;</w:t>
            </w:r>
          </w:p>
          <w:p w14:paraId="048DE53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</w:t>
            </w:r>
          </w:p>
        </w:tc>
      </w:tr>
      <w:tr w:rsidR="003237CD" w:rsidRPr="003237CD" w14:paraId="7438DA00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567F99BA" w14:textId="77777777" w:rsidR="003237CD" w:rsidRPr="003237CD" w:rsidRDefault="003237CD" w:rsidP="00D1341C">
            <w:pPr>
              <w:pStyle w:val="af6"/>
              <w:numPr>
                <w:ilvl w:val="1"/>
                <w:numId w:val="35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78395CF1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4BAF8ABA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2869E11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Контрольно-проверочная аппаратура для проверки системы САУ-22М2</w:t>
            </w:r>
          </w:p>
          <w:p w14:paraId="00ED92F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КПА-САУ-22М2:</w:t>
            </w:r>
          </w:p>
          <w:p w14:paraId="352CC70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Пульт контроля напряжения питания </w:t>
            </w:r>
            <w:r w:rsidRPr="003237CD">
              <w:rPr>
                <w:b/>
                <w:sz w:val="22"/>
              </w:rPr>
              <w:t>КИП-181</w:t>
            </w:r>
          </w:p>
          <w:p w14:paraId="11DB5C1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Пульт имитации систем, взаимодействующих с САУ </w:t>
            </w:r>
            <w:r w:rsidRPr="003237CD">
              <w:rPr>
                <w:b/>
                <w:sz w:val="22"/>
              </w:rPr>
              <w:t>ПИ-133-2</w:t>
            </w:r>
          </w:p>
          <w:p w14:paraId="2767A9F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Пульт дистанционного измерения углов отклонения рулевых плоскостей объекта </w:t>
            </w:r>
            <w:r w:rsidRPr="003237CD">
              <w:rPr>
                <w:b/>
                <w:sz w:val="22"/>
              </w:rPr>
              <w:t>ПП-182</w:t>
            </w:r>
            <w:r w:rsidRPr="003237CD">
              <w:rPr>
                <w:sz w:val="22"/>
              </w:rPr>
              <w:t xml:space="preserve"> </w:t>
            </w:r>
          </w:p>
          <w:p w14:paraId="4EF04A40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Пульт поиска неисправностей прибора САУ </w:t>
            </w:r>
            <w:r w:rsidRPr="003237CD">
              <w:rPr>
                <w:b/>
                <w:sz w:val="22"/>
              </w:rPr>
              <w:t>ППН-1</w:t>
            </w:r>
          </w:p>
        </w:tc>
        <w:tc>
          <w:tcPr>
            <w:tcW w:w="1959" w:type="dxa"/>
          </w:tcPr>
          <w:p w14:paraId="735D4F74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5DBE0156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5D46252B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670CD629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7280C02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В, 400Гц;</w:t>
            </w:r>
          </w:p>
          <w:p w14:paraId="5059840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(30 – 0 – 30) В;</w:t>
            </w:r>
          </w:p>
          <w:p w14:paraId="152A8F7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(30 – 0 – 30) В;</w:t>
            </w:r>
          </w:p>
          <w:p w14:paraId="1CCE349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100) % R</w:t>
            </w:r>
            <w:r w:rsidRPr="003237CD">
              <w:rPr>
                <w:sz w:val="22"/>
                <w:vertAlign w:val="subscript"/>
              </w:rPr>
              <w:t>отн</w:t>
            </w:r>
            <w:r w:rsidRPr="003237CD">
              <w:rPr>
                <w:sz w:val="22"/>
              </w:rPr>
              <w:t>;</w:t>
            </w:r>
          </w:p>
          <w:p w14:paraId="2DC4BB28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6F4CC4B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(50 – 0 – 50) В;</w:t>
            </w:r>
          </w:p>
          <w:p w14:paraId="6F24BDB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25) R</w:t>
            </w:r>
            <w:r w:rsidRPr="003237CD">
              <w:rPr>
                <w:sz w:val="22"/>
                <w:vertAlign w:val="subscript"/>
              </w:rPr>
              <w:t>отн;</w:t>
            </w:r>
          </w:p>
          <w:p w14:paraId="6F8EBF5D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5250414E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6BE6242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В, 400Гц;</w:t>
            </w:r>
          </w:p>
          <w:p w14:paraId="7706C03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</w:t>
            </w:r>
          </w:p>
        </w:tc>
        <w:tc>
          <w:tcPr>
            <w:tcW w:w="2271" w:type="dxa"/>
          </w:tcPr>
          <w:p w14:paraId="5907FCBA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22775F30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588B7254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78ADDBB3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40D2646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2,5;</w:t>
            </w:r>
          </w:p>
          <w:p w14:paraId="62629F5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7C883B0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114D54A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2,2 % R</w:t>
            </w:r>
            <w:r w:rsidRPr="003237CD">
              <w:rPr>
                <w:sz w:val="22"/>
                <w:vertAlign w:val="subscript"/>
              </w:rPr>
              <w:t>отн</w:t>
            </w:r>
            <w:r w:rsidRPr="003237CD">
              <w:rPr>
                <w:sz w:val="22"/>
              </w:rPr>
              <w:t>;</w:t>
            </w:r>
          </w:p>
          <w:p w14:paraId="5EB4A3A4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52F6ADC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5C75BE6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2,2 % R</w:t>
            </w:r>
            <w:r w:rsidRPr="003237CD">
              <w:rPr>
                <w:sz w:val="22"/>
                <w:vertAlign w:val="subscript"/>
              </w:rPr>
              <w:t>отн</w:t>
            </w:r>
            <w:r w:rsidRPr="003237CD">
              <w:rPr>
                <w:sz w:val="22"/>
              </w:rPr>
              <w:t>;</w:t>
            </w:r>
          </w:p>
          <w:p w14:paraId="2C155838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49E63309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1F40C02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2,5;</w:t>
            </w:r>
          </w:p>
          <w:p w14:paraId="12196B5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</w:t>
            </w:r>
          </w:p>
        </w:tc>
      </w:tr>
      <w:tr w:rsidR="003237CD" w:rsidRPr="003237CD" w14:paraId="4C9088D9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44101E92" w14:textId="77777777" w:rsidR="003237CD" w:rsidRPr="003237CD" w:rsidRDefault="003237CD" w:rsidP="00D1341C">
            <w:pPr>
              <w:pStyle w:val="af6"/>
              <w:numPr>
                <w:ilvl w:val="1"/>
                <w:numId w:val="35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3971A886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585ADC38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30BF2B6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Контрольно-проверочная аппаратура для проверки САУ-В24-1</w:t>
            </w:r>
          </w:p>
          <w:p w14:paraId="30F01CA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КПА-САУ-В24-1</w:t>
            </w:r>
          </w:p>
          <w:p w14:paraId="0688FD08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Пульт проверки </w:t>
            </w:r>
            <w:r w:rsidRPr="003237CD">
              <w:rPr>
                <w:b/>
                <w:sz w:val="22"/>
              </w:rPr>
              <w:t>ППИ-24</w:t>
            </w:r>
          </w:p>
        </w:tc>
        <w:tc>
          <w:tcPr>
            <w:tcW w:w="1959" w:type="dxa"/>
          </w:tcPr>
          <w:p w14:paraId="505FC9C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2) А;</w:t>
            </w:r>
          </w:p>
          <w:p w14:paraId="05CC1DF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02A6B50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(50 – 0 –50) В;</w:t>
            </w:r>
          </w:p>
          <w:p w14:paraId="507B594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2) А, 400 Гц;</w:t>
            </w:r>
          </w:p>
          <w:p w14:paraId="271DF30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В, 400 Гц</w:t>
            </w:r>
          </w:p>
        </w:tc>
        <w:tc>
          <w:tcPr>
            <w:tcW w:w="2271" w:type="dxa"/>
          </w:tcPr>
          <w:p w14:paraId="430167C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к. т. 1,5;</w:t>
            </w:r>
          </w:p>
          <w:p w14:paraId="27F6158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к. т. 1,5;</w:t>
            </w:r>
          </w:p>
          <w:p w14:paraId="26A4C1A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к. т. 1,5;</w:t>
            </w:r>
          </w:p>
          <w:p w14:paraId="19A5BC7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к. т. 2,5;</w:t>
            </w:r>
          </w:p>
          <w:p w14:paraId="063C262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к. т. 2,5</w:t>
            </w:r>
          </w:p>
        </w:tc>
      </w:tr>
      <w:tr w:rsidR="003237CD" w:rsidRPr="003237CD" w14:paraId="12797C59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5FDECF23" w14:textId="77777777" w:rsidR="003237CD" w:rsidRPr="003237CD" w:rsidRDefault="003237CD" w:rsidP="00D1341C">
            <w:pPr>
              <w:pStyle w:val="af6"/>
              <w:numPr>
                <w:ilvl w:val="1"/>
                <w:numId w:val="35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01BD578C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57D44391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0530E3E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Контрольно-проверочная аппаратура для наземного технического обслуживания системы </w:t>
            </w:r>
          </w:p>
          <w:p w14:paraId="3FA2DCD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СДУ-10 </w:t>
            </w:r>
            <w:r w:rsidRPr="003237CD">
              <w:rPr>
                <w:b/>
                <w:sz w:val="22"/>
              </w:rPr>
              <w:t>КПА СДУ-10</w:t>
            </w:r>
            <w:r w:rsidRPr="003237CD">
              <w:rPr>
                <w:sz w:val="22"/>
              </w:rPr>
              <w:t>:</w:t>
            </w:r>
          </w:p>
          <w:p w14:paraId="65FE32F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Пульт технического обслуживания СДУ-10 </w:t>
            </w:r>
          </w:p>
          <w:p w14:paraId="63F5FCEE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ПП-184</w:t>
            </w:r>
          </w:p>
        </w:tc>
        <w:tc>
          <w:tcPr>
            <w:tcW w:w="1959" w:type="dxa"/>
          </w:tcPr>
          <w:p w14:paraId="6EF5101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(50 – 0 –50) В;</w:t>
            </w:r>
          </w:p>
          <w:p w14:paraId="22613731" w14:textId="77777777" w:rsidR="00454E23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(50 – 0 –50) В, </w:t>
            </w:r>
          </w:p>
          <w:p w14:paraId="4A768C08" w14:textId="12CB755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400 Гц</w:t>
            </w:r>
          </w:p>
        </w:tc>
        <w:tc>
          <w:tcPr>
            <w:tcW w:w="2271" w:type="dxa"/>
          </w:tcPr>
          <w:p w14:paraId="40E6F4B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7747A45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4,0</w:t>
            </w:r>
          </w:p>
        </w:tc>
      </w:tr>
      <w:tr w:rsidR="003237CD" w:rsidRPr="003237CD" w14:paraId="2A4DE679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37632E24" w14:textId="77777777" w:rsidR="003237CD" w:rsidRPr="003237CD" w:rsidRDefault="003237CD" w:rsidP="00D1341C">
            <w:pPr>
              <w:pStyle w:val="af6"/>
              <w:numPr>
                <w:ilvl w:val="1"/>
                <w:numId w:val="36"/>
              </w:numPr>
              <w:tabs>
                <w:tab w:val="left" w:pos="460"/>
                <w:tab w:val="left" w:pos="606"/>
              </w:tabs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72EDDB97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2A0E18C2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79D8895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Контрольно-проверочная аппаратура для проверки системы СОС-2 </w:t>
            </w:r>
          </w:p>
          <w:p w14:paraId="0319B7A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КПА СОС-2:</w:t>
            </w:r>
          </w:p>
          <w:p w14:paraId="0CA774F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Пульт контрольный </w:t>
            </w:r>
          </w:p>
          <w:p w14:paraId="0F3FAFE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b/>
                <w:sz w:val="22"/>
              </w:rPr>
              <w:t>ПК-2</w:t>
            </w:r>
          </w:p>
        </w:tc>
        <w:tc>
          <w:tcPr>
            <w:tcW w:w="1959" w:type="dxa"/>
          </w:tcPr>
          <w:p w14:paraId="194D19C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100) % R</w:t>
            </w:r>
            <w:r w:rsidRPr="003237CD">
              <w:rPr>
                <w:sz w:val="22"/>
                <w:vertAlign w:val="subscript"/>
              </w:rPr>
              <w:t>отн</w:t>
            </w:r>
          </w:p>
        </w:tc>
        <w:tc>
          <w:tcPr>
            <w:tcW w:w="2271" w:type="dxa"/>
          </w:tcPr>
          <w:p w14:paraId="3DE2366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0,1 % R</w:t>
            </w:r>
            <w:r w:rsidRPr="003237CD">
              <w:rPr>
                <w:sz w:val="22"/>
                <w:vertAlign w:val="subscript"/>
              </w:rPr>
              <w:t>отн</w:t>
            </w:r>
          </w:p>
        </w:tc>
      </w:tr>
      <w:tr w:rsidR="003237CD" w:rsidRPr="003237CD" w14:paraId="151C4A3E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098F720C" w14:textId="77777777" w:rsidR="003237CD" w:rsidRPr="003237CD" w:rsidRDefault="003237CD" w:rsidP="00D1341C">
            <w:pPr>
              <w:pStyle w:val="af6"/>
              <w:numPr>
                <w:ilvl w:val="1"/>
                <w:numId w:val="36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lastRenderedPageBreak/>
              <w:t>*</w:t>
            </w:r>
          </w:p>
        </w:tc>
        <w:tc>
          <w:tcPr>
            <w:tcW w:w="1061" w:type="dxa"/>
          </w:tcPr>
          <w:p w14:paraId="5F16F1C7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0E463AB5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3746FC4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Контрольно-проверочная аппаратура для проверки системы СОС-2-3</w:t>
            </w:r>
          </w:p>
          <w:p w14:paraId="394A324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КПА СОС-2-3:</w:t>
            </w:r>
          </w:p>
          <w:p w14:paraId="6E777D8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Пульт контрольный </w:t>
            </w:r>
          </w:p>
          <w:p w14:paraId="79174C3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b/>
                <w:sz w:val="22"/>
              </w:rPr>
              <w:t>ПК-9</w:t>
            </w:r>
          </w:p>
          <w:p w14:paraId="0DD34E8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Пульт контрольный </w:t>
            </w:r>
          </w:p>
          <w:p w14:paraId="7E77FFE2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ПК-10</w:t>
            </w:r>
          </w:p>
        </w:tc>
        <w:tc>
          <w:tcPr>
            <w:tcW w:w="1959" w:type="dxa"/>
          </w:tcPr>
          <w:p w14:paraId="5CA06A7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10000 Ом (R</w:t>
            </w:r>
            <w:r w:rsidRPr="003237CD">
              <w:rPr>
                <w:sz w:val="22"/>
                <w:vertAlign w:val="subscript"/>
              </w:rPr>
              <w:t>отн</w:t>
            </w:r>
            <w:r w:rsidRPr="003237CD">
              <w:rPr>
                <w:sz w:val="22"/>
              </w:rPr>
              <w:t>);</w:t>
            </w:r>
          </w:p>
          <w:p w14:paraId="1120A69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-5 В; 5 В</w:t>
            </w:r>
          </w:p>
        </w:tc>
        <w:tc>
          <w:tcPr>
            <w:tcW w:w="2271" w:type="dxa"/>
          </w:tcPr>
          <w:p w14:paraId="2CA4403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0,1 % R</w:t>
            </w:r>
            <w:r w:rsidRPr="003237CD">
              <w:rPr>
                <w:sz w:val="22"/>
                <w:vertAlign w:val="subscript"/>
              </w:rPr>
              <w:t>отн</w:t>
            </w:r>
            <w:r w:rsidRPr="003237CD">
              <w:rPr>
                <w:sz w:val="22"/>
              </w:rPr>
              <w:t>;</w:t>
            </w:r>
          </w:p>
          <w:p w14:paraId="343FF81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0,02 В</w:t>
            </w:r>
          </w:p>
        </w:tc>
      </w:tr>
      <w:tr w:rsidR="003237CD" w:rsidRPr="003237CD" w14:paraId="05DCA0D3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7958EA7C" w14:textId="77777777" w:rsidR="003237CD" w:rsidRPr="003237CD" w:rsidRDefault="003237CD" w:rsidP="00D1341C">
            <w:pPr>
              <w:pStyle w:val="af6"/>
              <w:numPr>
                <w:ilvl w:val="1"/>
                <w:numId w:val="36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63289F90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287E55B8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11AB37B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Контрольно-проверочная аппаратура для проверки системы СОС-3</w:t>
            </w:r>
          </w:p>
          <w:p w14:paraId="7085CA2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КПА СОС-3: Пульт контрольный </w:t>
            </w:r>
            <w:r w:rsidRPr="003237CD">
              <w:rPr>
                <w:b/>
                <w:sz w:val="22"/>
              </w:rPr>
              <w:t>ПК-1</w:t>
            </w:r>
          </w:p>
        </w:tc>
        <w:tc>
          <w:tcPr>
            <w:tcW w:w="1959" w:type="dxa"/>
          </w:tcPr>
          <w:p w14:paraId="57A88C5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100) % R</w:t>
            </w:r>
            <w:r w:rsidRPr="003237CD">
              <w:rPr>
                <w:sz w:val="22"/>
                <w:vertAlign w:val="subscript"/>
              </w:rPr>
              <w:t>отн</w:t>
            </w:r>
            <w:r w:rsidRPr="003237CD">
              <w:rPr>
                <w:sz w:val="22"/>
              </w:rPr>
              <w:t>;</w:t>
            </w:r>
          </w:p>
          <w:p w14:paraId="781BAC9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(370 – 1520) Ом</w:t>
            </w:r>
          </w:p>
        </w:tc>
        <w:tc>
          <w:tcPr>
            <w:tcW w:w="2271" w:type="dxa"/>
          </w:tcPr>
          <w:p w14:paraId="58B9A47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0,2 % R</w:t>
            </w:r>
            <w:r w:rsidRPr="003237CD">
              <w:rPr>
                <w:sz w:val="22"/>
                <w:vertAlign w:val="subscript"/>
              </w:rPr>
              <w:t>отн</w:t>
            </w:r>
            <w:r w:rsidRPr="003237CD">
              <w:rPr>
                <w:sz w:val="22"/>
              </w:rPr>
              <w:t>;</w:t>
            </w:r>
          </w:p>
          <w:p w14:paraId="64E6D09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1 %</w:t>
            </w:r>
          </w:p>
        </w:tc>
      </w:tr>
      <w:tr w:rsidR="003237CD" w:rsidRPr="003237CD" w14:paraId="1C25D7F1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7C127712" w14:textId="77777777" w:rsidR="003237CD" w:rsidRPr="003237CD" w:rsidRDefault="003237CD" w:rsidP="00D1341C">
            <w:pPr>
              <w:pStyle w:val="af6"/>
              <w:numPr>
                <w:ilvl w:val="1"/>
                <w:numId w:val="36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6B6EE51F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1858D292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2292EBB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Прибор поверки хода часов </w:t>
            </w:r>
            <w:r w:rsidRPr="003237CD">
              <w:rPr>
                <w:b/>
                <w:sz w:val="22"/>
              </w:rPr>
              <w:t>ППЧ</w:t>
            </w:r>
            <w:r w:rsidRPr="003237CD">
              <w:rPr>
                <w:b/>
                <w:sz w:val="22"/>
              </w:rPr>
              <w:noBreakHyphen/>
              <w:t>7М</w:t>
            </w:r>
          </w:p>
        </w:tc>
        <w:tc>
          <w:tcPr>
            <w:tcW w:w="1959" w:type="dxa"/>
          </w:tcPr>
          <w:p w14:paraId="796928D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79200 Гц</w:t>
            </w:r>
          </w:p>
        </w:tc>
        <w:tc>
          <w:tcPr>
            <w:tcW w:w="2271" w:type="dxa"/>
          </w:tcPr>
          <w:p w14:paraId="5251834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0,6 Гц</w:t>
            </w:r>
          </w:p>
        </w:tc>
      </w:tr>
      <w:tr w:rsidR="003237CD" w:rsidRPr="003237CD" w14:paraId="11966FC6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72DA0546" w14:textId="77777777" w:rsidR="003237CD" w:rsidRPr="003237CD" w:rsidRDefault="003237CD" w:rsidP="00D1341C">
            <w:pPr>
              <w:pStyle w:val="af6"/>
              <w:numPr>
                <w:ilvl w:val="1"/>
                <w:numId w:val="36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31094EA2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4D1A6E99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0A11C3F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Контрольно-проверочная аппаратура для проверки изд. «Тестер-У3» и «Тестер-У3» сер.2</w:t>
            </w:r>
          </w:p>
          <w:p w14:paraId="6696BEA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КПА «Тестер-У»:</w:t>
            </w:r>
          </w:p>
          <w:p w14:paraId="401CFF2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Блок имитатор сигналов </w:t>
            </w:r>
            <w:r w:rsidRPr="003237CD">
              <w:rPr>
                <w:b/>
                <w:sz w:val="22"/>
              </w:rPr>
              <w:t xml:space="preserve">3ТС </w:t>
            </w:r>
          </w:p>
        </w:tc>
        <w:tc>
          <w:tcPr>
            <w:tcW w:w="1959" w:type="dxa"/>
          </w:tcPr>
          <w:p w14:paraId="3375905A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402F98F9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7D0C5ED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0,08; 1,5; 3,0; 6,3 В</w:t>
            </w:r>
          </w:p>
        </w:tc>
        <w:tc>
          <w:tcPr>
            <w:tcW w:w="2271" w:type="dxa"/>
          </w:tcPr>
          <w:p w14:paraId="5E9F953B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2B2CCF94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71241DC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10 мВ</w:t>
            </w:r>
          </w:p>
        </w:tc>
      </w:tr>
      <w:tr w:rsidR="003237CD" w:rsidRPr="003237CD" w14:paraId="1801C107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534ABFBE" w14:textId="77777777" w:rsidR="003237CD" w:rsidRPr="003237CD" w:rsidRDefault="003237CD" w:rsidP="00D1341C">
            <w:pPr>
              <w:pStyle w:val="af6"/>
              <w:numPr>
                <w:ilvl w:val="1"/>
                <w:numId w:val="36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75AABA6E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31BF0912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08CBBBC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Контрольно-проверочная аппаратура для проверки изд. «Тестер-У3» сер. 3</w:t>
            </w:r>
          </w:p>
          <w:p w14:paraId="0AF06D2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КПА «Тестер –У3» сер.3:</w:t>
            </w:r>
          </w:p>
          <w:p w14:paraId="44986E8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Блок проверки бортовой аппаратуры </w:t>
            </w:r>
            <w:r w:rsidRPr="003237CD">
              <w:rPr>
                <w:b/>
                <w:sz w:val="22"/>
              </w:rPr>
              <w:t>1ТСБ</w:t>
            </w:r>
          </w:p>
        </w:tc>
        <w:tc>
          <w:tcPr>
            <w:tcW w:w="1959" w:type="dxa"/>
          </w:tcPr>
          <w:p w14:paraId="26D4E01A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4FA5FB9E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2DB2C2C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(0,315 – 9,45) В;</w:t>
            </w:r>
          </w:p>
          <w:p w14:paraId="3DE61E3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(16 – 10245) Гц;</w:t>
            </w:r>
          </w:p>
          <w:p w14:paraId="4022BF8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(91 – 150) Ом </w:t>
            </w:r>
          </w:p>
        </w:tc>
        <w:tc>
          <w:tcPr>
            <w:tcW w:w="2271" w:type="dxa"/>
          </w:tcPr>
          <w:p w14:paraId="1019C4A8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479A201F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7ECF1CD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0,012 В;</w:t>
            </w:r>
          </w:p>
          <w:p w14:paraId="6A92BDF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0,03 Гц;</w:t>
            </w:r>
          </w:p>
          <w:p w14:paraId="1A8FC19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5 Ом</w:t>
            </w:r>
          </w:p>
        </w:tc>
      </w:tr>
      <w:tr w:rsidR="003237CD" w:rsidRPr="003237CD" w14:paraId="252B2BA0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1656EBDB" w14:textId="77777777" w:rsidR="003237CD" w:rsidRPr="003237CD" w:rsidRDefault="003237CD" w:rsidP="00D1341C">
            <w:pPr>
              <w:pStyle w:val="af6"/>
              <w:numPr>
                <w:ilvl w:val="1"/>
                <w:numId w:val="36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1FA300E2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4B65AD27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16B07CD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Контрольно-проверочная аппаратура для проверки изд. «Тестер-У3» сер. Л</w:t>
            </w:r>
          </w:p>
          <w:p w14:paraId="0BB255D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b/>
                <w:sz w:val="22"/>
              </w:rPr>
              <w:t>КПА «Тестер-У3»</w:t>
            </w:r>
            <w:r w:rsidRPr="003237CD">
              <w:rPr>
                <w:sz w:val="22"/>
              </w:rPr>
              <w:t xml:space="preserve"> сер.Л и «Тестер-И»</w:t>
            </w:r>
          </w:p>
          <w:p w14:paraId="5393FE1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Блок проверки бортовой аппаратуры </w:t>
            </w:r>
            <w:r w:rsidRPr="003237CD">
              <w:rPr>
                <w:b/>
                <w:sz w:val="22"/>
              </w:rPr>
              <w:t>1 ИС</w:t>
            </w:r>
          </w:p>
        </w:tc>
        <w:tc>
          <w:tcPr>
            <w:tcW w:w="1959" w:type="dxa"/>
          </w:tcPr>
          <w:p w14:paraId="6F884C50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5AE49897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0EBEB8B1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45C01DFD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764B5BE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2; 11 В;</w:t>
            </w:r>
          </w:p>
          <w:p w14:paraId="4410D94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4,2 В</w:t>
            </w:r>
          </w:p>
        </w:tc>
        <w:tc>
          <w:tcPr>
            <w:tcW w:w="2271" w:type="dxa"/>
          </w:tcPr>
          <w:p w14:paraId="556D1D89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5613044F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329927FC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389FCDDB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65A9263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0,01 В</w:t>
            </w:r>
          </w:p>
        </w:tc>
      </w:tr>
      <w:tr w:rsidR="003237CD" w:rsidRPr="003237CD" w14:paraId="64590B1A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04355C57" w14:textId="77777777" w:rsidR="003237CD" w:rsidRPr="003237CD" w:rsidRDefault="003237CD" w:rsidP="00D1341C">
            <w:pPr>
              <w:pStyle w:val="af6"/>
              <w:numPr>
                <w:ilvl w:val="1"/>
                <w:numId w:val="36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0E242676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1BE440D4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1E97D53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Контрольно-проверочная аппаратура для проверки комплекта указателя углов атаки и перегрузок всех модификаций</w:t>
            </w:r>
          </w:p>
          <w:p w14:paraId="41DA79E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КПА УУАП-72:</w:t>
            </w:r>
          </w:p>
          <w:p w14:paraId="7583D9E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Пульт контрольный </w:t>
            </w:r>
          </w:p>
          <w:p w14:paraId="5E4C43B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b/>
                <w:sz w:val="22"/>
              </w:rPr>
              <w:t>ПК-1</w:t>
            </w:r>
          </w:p>
        </w:tc>
        <w:tc>
          <w:tcPr>
            <w:tcW w:w="1959" w:type="dxa"/>
          </w:tcPr>
          <w:p w14:paraId="2ECED5F7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4FF342B1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42525199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6B11377E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0E8ABF9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100) % R</w:t>
            </w:r>
            <w:r w:rsidRPr="003237CD">
              <w:rPr>
                <w:sz w:val="22"/>
                <w:vertAlign w:val="subscript"/>
              </w:rPr>
              <w:t>отн</w:t>
            </w:r>
            <w:r w:rsidRPr="003237CD">
              <w:rPr>
                <w:sz w:val="22"/>
              </w:rPr>
              <w:t>;</w:t>
            </w:r>
          </w:p>
          <w:p w14:paraId="7BE5674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(370 – 1520) Ом</w:t>
            </w:r>
          </w:p>
        </w:tc>
        <w:tc>
          <w:tcPr>
            <w:tcW w:w="2271" w:type="dxa"/>
          </w:tcPr>
          <w:p w14:paraId="2AB759E5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5700770A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47E39419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00B55848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4808636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0,2 % R</w:t>
            </w:r>
            <w:r w:rsidRPr="003237CD">
              <w:rPr>
                <w:sz w:val="22"/>
                <w:vertAlign w:val="subscript"/>
              </w:rPr>
              <w:t>отн</w:t>
            </w:r>
            <w:r w:rsidRPr="003237CD">
              <w:rPr>
                <w:sz w:val="22"/>
              </w:rPr>
              <w:t>;</w:t>
            </w:r>
          </w:p>
          <w:p w14:paraId="04DB18F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1 %</w:t>
            </w:r>
          </w:p>
        </w:tc>
      </w:tr>
      <w:tr w:rsidR="003237CD" w:rsidRPr="003237CD" w14:paraId="4671E019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76BDC3CA" w14:textId="77777777" w:rsidR="003237CD" w:rsidRPr="003237CD" w:rsidRDefault="003237CD" w:rsidP="008147FD">
            <w:pPr>
              <w:pStyle w:val="af6"/>
              <w:numPr>
                <w:ilvl w:val="1"/>
                <w:numId w:val="37"/>
              </w:numPr>
              <w:tabs>
                <w:tab w:val="left" w:pos="460"/>
                <w:tab w:val="left" w:pos="606"/>
              </w:tabs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690D1338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35A73F69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6C38607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Контрольно-проверочная аппаратура дальномера «Фон </w:t>
            </w:r>
            <w:r w:rsidRPr="003237CD">
              <w:rPr>
                <w:b/>
                <w:sz w:val="22"/>
              </w:rPr>
              <w:t>КПА ФКПА-сб01</w:t>
            </w:r>
            <w:r w:rsidRPr="003237CD">
              <w:rPr>
                <w:sz w:val="22"/>
              </w:rPr>
              <w:t>»</w:t>
            </w:r>
          </w:p>
        </w:tc>
        <w:tc>
          <w:tcPr>
            <w:tcW w:w="1959" w:type="dxa"/>
          </w:tcPr>
          <w:p w14:paraId="49DA378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(-25 – 0 – 25) мкА;</w:t>
            </w:r>
          </w:p>
          <w:p w14:paraId="5390548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(500 – 0 – 500) мВ </w:t>
            </w:r>
          </w:p>
        </w:tc>
        <w:tc>
          <w:tcPr>
            <w:tcW w:w="2271" w:type="dxa"/>
          </w:tcPr>
          <w:p w14:paraId="6308E61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676FC8A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</w:t>
            </w:r>
          </w:p>
        </w:tc>
      </w:tr>
      <w:tr w:rsidR="003237CD" w:rsidRPr="003237CD" w14:paraId="04752F88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19AEFDB8" w14:textId="77777777" w:rsidR="003237CD" w:rsidRPr="003237CD" w:rsidRDefault="003237CD" w:rsidP="008147FD">
            <w:pPr>
              <w:pStyle w:val="af6"/>
              <w:numPr>
                <w:ilvl w:val="1"/>
                <w:numId w:val="37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69483F21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13AAB32D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16A8853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Контрольно-проверочная аппаратура для проверки вычислителя В-144</w:t>
            </w:r>
          </w:p>
          <w:p w14:paraId="5A0A52FC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КПА ШО-48</w:t>
            </w:r>
          </w:p>
        </w:tc>
        <w:tc>
          <w:tcPr>
            <w:tcW w:w="1959" w:type="dxa"/>
          </w:tcPr>
          <w:p w14:paraId="591E7180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7FF5212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15000,0 Гц;</w:t>
            </w:r>
          </w:p>
          <w:p w14:paraId="7A06A7D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30000,0 Гц</w:t>
            </w:r>
          </w:p>
        </w:tc>
        <w:tc>
          <w:tcPr>
            <w:tcW w:w="2271" w:type="dxa"/>
          </w:tcPr>
          <w:p w14:paraId="6C61E3E8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02711E6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7,5 Гц;</w:t>
            </w:r>
          </w:p>
          <w:p w14:paraId="48A887F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15 Гц</w:t>
            </w:r>
          </w:p>
        </w:tc>
      </w:tr>
      <w:tr w:rsidR="003237CD" w:rsidRPr="003237CD" w14:paraId="0DEC30D8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1EAD373F" w14:textId="77777777" w:rsidR="003237CD" w:rsidRPr="003237CD" w:rsidRDefault="003237CD" w:rsidP="008147FD">
            <w:pPr>
              <w:pStyle w:val="af6"/>
              <w:numPr>
                <w:ilvl w:val="1"/>
                <w:numId w:val="37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762D2042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3C3B82E8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5219CCB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Контрольно-проверочная аппаратура для проверки изд. Щ-3УМ</w:t>
            </w:r>
          </w:p>
          <w:p w14:paraId="42D0029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КПА Щ-3УМ-1:</w:t>
            </w:r>
          </w:p>
          <w:p w14:paraId="410040D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Блок контроля </w:t>
            </w:r>
            <w:r w:rsidRPr="003237CD">
              <w:rPr>
                <w:b/>
                <w:sz w:val="22"/>
              </w:rPr>
              <w:t>БК</w:t>
            </w:r>
          </w:p>
          <w:p w14:paraId="41C40D6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Блок управления </w:t>
            </w:r>
            <w:r w:rsidRPr="003237CD">
              <w:rPr>
                <w:b/>
                <w:sz w:val="22"/>
              </w:rPr>
              <w:t>БУ</w:t>
            </w:r>
          </w:p>
        </w:tc>
        <w:tc>
          <w:tcPr>
            <w:tcW w:w="1959" w:type="dxa"/>
          </w:tcPr>
          <w:p w14:paraId="194258EC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215A13E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0,7 А;</w:t>
            </w:r>
          </w:p>
          <w:p w14:paraId="17BB3BC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1,2 В;</w:t>
            </w:r>
          </w:p>
          <w:p w14:paraId="04F1CCA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τ: 1 мкс; Т: 9 мкс</w:t>
            </w:r>
          </w:p>
        </w:tc>
        <w:tc>
          <w:tcPr>
            <w:tcW w:w="2271" w:type="dxa"/>
          </w:tcPr>
          <w:p w14:paraId="4B4466A6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1A22DB8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0,1 А;</w:t>
            </w:r>
          </w:p>
          <w:p w14:paraId="464D839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0,2 В;</w:t>
            </w:r>
          </w:p>
          <w:p w14:paraId="26BF249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0,25 мкс; ± 1,5 мкс</w:t>
            </w:r>
          </w:p>
        </w:tc>
      </w:tr>
      <w:tr w:rsidR="003237CD" w:rsidRPr="003237CD" w14:paraId="4F74CC30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391A7C7A" w14:textId="77777777" w:rsidR="003237CD" w:rsidRPr="003237CD" w:rsidRDefault="003237CD" w:rsidP="008147FD">
            <w:pPr>
              <w:pStyle w:val="af6"/>
              <w:numPr>
                <w:ilvl w:val="1"/>
                <w:numId w:val="37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48261C07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790E0BDC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2AE9F68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Контрольно-проверочный пульт для проверки изд. «Аист» и устройства УСР-24</w:t>
            </w:r>
          </w:p>
          <w:p w14:paraId="6CA35967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КПП-24В</w:t>
            </w:r>
          </w:p>
        </w:tc>
        <w:tc>
          <w:tcPr>
            <w:tcW w:w="1959" w:type="dxa"/>
          </w:tcPr>
          <w:p w14:paraId="51A9C5B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100) мкА;</w:t>
            </w:r>
          </w:p>
          <w:p w14:paraId="7913F7A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200) В, 400 Гц</w:t>
            </w:r>
          </w:p>
        </w:tc>
        <w:tc>
          <w:tcPr>
            <w:tcW w:w="2271" w:type="dxa"/>
          </w:tcPr>
          <w:p w14:paraId="0E1044D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1;</w:t>
            </w:r>
          </w:p>
          <w:p w14:paraId="212CD1A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4</w:t>
            </w:r>
          </w:p>
        </w:tc>
      </w:tr>
      <w:tr w:rsidR="003237CD" w:rsidRPr="003237CD" w14:paraId="08D87A8A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4ECA2E52" w14:textId="77777777" w:rsidR="003237CD" w:rsidRPr="003237CD" w:rsidRDefault="003237CD" w:rsidP="008147FD">
            <w:pPr>
              <w:pStyle w:val="af6"/>
              <w:numPr>
                <w:ilvl w:val="1"/>
                <w:numId w:val="37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3D5FD44F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2060B058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3859EB0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Пульт контрольно-проверочный для проверки изд. 3-23С, 3-17С, 3-36С </w:t>
            </w:r>
            <w:r w:rsidRPr="003237CD">
              <w:rPr>
                <w:b/>
                <w:sz w:val="22"/>
              </w:rPr>
              <w:t>КПП-71С</w:t>
            </w:r>
          </w:p>
        </w:tc>
        <w:tc>
          <w:tcPr>
            <w:tcW w:w="1959" w:type="dxa"/>
          </w:tcPr>
          <w:p w14:paraId="6C9B055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100) мкА;</w:t>
            </w:r>
          </w:p>
          <w:p w14:paraId="122906F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20) В, 400 Гц;</w:t>
            </w:r>
          </w:p>
          <w:p w14:paraId="4AFC1CB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100) В</w:t>
            </w:r>
          </w:p>
        </w:tc>
        <w:tc>
          <w:tcPr>
            <w:tcW w:w="2271" w:type="dxa"/>
          </w:tcPr>
          <w:p w14:paraId="44E5CE0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1,0;</w:t>
            </w:r>
          </w:p>
          <w:p w14:paraId="3F1CC11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4 %;</w:t>
            </w:r>
          </w:p>
          <w:p w14:paraId="4D27BF0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2 %</w:t>
            </w:r>
          </w:p>
        </w:tc>
      </w:tr>
      <w:tr w:rsidR="003237CD" w:rsidRPr="003237CD" w14:paraId="4E60D716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73E1B16F" w14:textId="77777777" w:rsidR="003237CD" w:rsidRPr="003237CD" w:rsidRDefault="003237CD" w:rsidP="008147FD">
            <w:pPr>
              <w:pStyle w:val="af6"/>
              <w:numPr>
                <w:ilvl w:val="1"/>
                <w:numId w:val="37"/>
              </w:numPr>
              <w:tabs>
                <w:tab w:val="left" w:pos="460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3460DD18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030EBF9C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67D967A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Контрольно-проверочная аппаратура для проверки изд. РВ-3, РВ-3М и </w:t>
            </w:r>
          </w:p>
          <w:p w14:paraId="1A69B94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РВ-3М1; КП – РВ-3:</w:t>
            </w:r>
          </w:p>
          <w:p w14:paraId="64F49F5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Пульт контроля </w:t>
            </w:r>
            <w:r w:rsidRPr="003237CD">
              <w:rPr>
                <w:b/>
                <w:sz w:val="22"/>
              </w:rPr>
              <w:t>СПК-П1</w:t>
            </w:r>
          </w:p>
          <w:p w14:paraId="1791DDA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Тестер </w:t>
            </w:r>
            <w:r w:rsidRPr="003237CD">
              <w:rPr>
                <w:b/>
                <w:sz w:val="22"/>
              </w:rPr>
              <w:t>Т-П1</w:t>
            </w:r>
          </w:p>
        </w:tc>
        <w:tc>
          <w:tcPr>
            <w:tcW w:w="1959" w:type="dxa"/>
          </w:tcPr>
          <w:p w14:paraId="3CDDF5A8" w14:textId="77777777" w:rsidR="00454E23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(115; 200) В, </w:t>
            </w:r>
          </w:p>
          <w:p w14:paraId="51F1B5C6" w14:textId="6AB85691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400 Гц;</w:t>
            </w:r>
          </w:p>
          <w:p w14:paraId="40D73FC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(27, 30, 60, 200, 250) В;</w:t>
            </w:r>
          </w:p>
          <w:p w14:paraId="1CB7714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Н</w:t>
            </w:r>
            <w:r w:rsidRPr="003237CD">
              <w:rPr>
                <w:sz w:val="22"/>
                <w:vertAlign w:val="subscript"/>
              </w:rPr>
              <w:t>имит.</w:t>
            </w:r>
            <w:r w:rsidRPr="003237CD">
              <w:rPr>
                <w:sz w:val="22"/>
              </w:rPr>
              <w:t xml:space="preserve"> (20 – 80) м</w:t>
            </w:r>
          </w:p>
        </w:tc>
        <w:tc>
          <w:tcPr>
            <w:tcW w:w="2271" w:type="dxa"/>
          </w:tcPr>
          <w:p w14:paraId="448116B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3 %;</w:t>
            </w:r>
          </w:p>
          <w:p w14:paraId="2751629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3 %;</w:t>
            </w:r>
          </w:p>
          <w:p w14:paraId="78401B3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(0,5 – 1) м</w:t>
            </w:r>
          </w:p>
        </w:tc>
      </w:tr>
      <w:tr w:rsidR="003237CD" w:rsidRPr="003237CD" w14:paraId="46DE0244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10253E43" w14:textId="77777777" w:rsidR="003237CD" w:rsidRPr="003237CD" w:rsidRDefault="003237CD" w:rsidP="008147FD">
            <w:pPr>
              <w:pStyle w:val="af6"/>
              <w:numPr>
                <w:ilvl w:val="1"/>
                <w:numId w:val="38"/>
              </w:numPr>
              <w:tabs>
                <w:tab w:val="left" w:pos="460"/>
                <w:tab w:val="left" w:pos="606"/>
              </w:tabs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7FD25040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425DA521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1D94C2D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Контрольно-проверочная аппаратура для проверки изд. РВ-5, РВ-5Р и А-031</w:t>
            </w:r>
          </w:p>
          <w:p w14:paraId="6F02D85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КП-РВ-5:</w:t>
            </w:r>
          </w:p>
          <w:p w14:paraId="284AD886" w14:textId="77777777" w:rsidR="00454E23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Индикаторный прибор </w:t>
            </w:r>
          </w:p>
          <w:p w14:paraId="5B326A94" w14:textId="1094674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b/>
                <w:sz w:val="22"/>
              </w:rPr>
              <w:t>И-5</w:t>
            </w:r>
          </w:p>
          <w:p w14:paraId="382F9C0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Калибратор </w:t>
            </w:r>
            <w:r w:rsidRPr="003237CD">
              <w:rPr>
                <w:b/>
                <w:sz w:val="22"/>
              </w:rPr>
              <w:t>К-5</w:t>
            </w:r>
          </w:p>
        </w:tc>
        <w:tc>
          <w:tcPr>
            <w:tcW w:w="1959" w:type="dxa"/>
          </w:tcPr>
          <w:p w14:paraId="1581F12B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350DC7AD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6CB21581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06EFF804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3F0A788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115 В, 400 Гц;</w:t>
            </w:r>
          </w:p>
          <w:p w14:paraId="0FBFEE4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(30 – 40) м;</w:t>
            </w:r>
          </w:p>
          <w:p w14:paraId="5123E11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дБ</w:t>
            </w:r>
          </w:p>
        </w:tc>
        <w:tc>
          <w:tcPr>
            <w:tcW w:w="2271" w:type="dxa"/>
          </w:tcPr>
          <w:p w14:paraId="687F395F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73C8E1AD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7C86A6D3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54BAEBF4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21FAE0D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2 %;</w:t>
            </w:r>
          </w:p>
          <w:p w14:paraId="30911D0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± </w:t>
            </w:r>
            <w:smartTag w:uri="urn:schemas-microsoft-com:office:smarttags" w:element="metricconverter">
              <w:smartTagPr>
                <w:attr w:name="ProductID" w:val="0,5 м"/>
              </w:smartTagPr>
              <w:r w:rsidRPr="003237CD">
                <w:rPr>
                  <w:sz w:val="22"/>
                </w:rPr>
                <w:t>0,5 м;</w:t>
              </w:r>
            </w:smartTag>
          </w:p>
          <w:p w14:paraId="4A129B5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3 дБ</w:t>
            </w:r>
          </w:p>
        </w:tc>
      </w:tr>
      <w:tr w:rsidR="003237CD" w:rsidRPr="003237CD" w14:paraId="4B8CE31A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10536160" w14:textId="77777777" w:rsidR="003237CD" w:rsidRPr="003237CD" w:rsidRDefault="003237CD" w:rsidP="008147FD">
            <w:pPr>
              <w:pStyle w:val="af6"/>
              <w:numPr>
                <w:ilvl w:val="1"/>
                <w:numId w:val="39"/>
              </w:numPr>
              <w:tabs>
                <w:tab w:val="left" w:pos="544"/>
                <w:tab w:val="left" w:pos="606"/>
              </w:tabs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69CB6C1D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3BFF7AA0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5310257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Коробка распределительная из стендового комплекта СК-100 </w:t>
            </w:r>
          </w:p>
          <w:p w14:paraId="2D79274F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КР-М</w:t>
            </w:r>
          </w:p>
        </w:tc>
        <w:tc>
          <w:tcPr>
            <w:tcW w:w="1959" w:type="dxa"/>
          </w:tcPr>
          <w:p w14:paraId="1BE5D19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10) А, 400 Гц;</w:t>
            </w:r>
          </w:p>
          <w:p w14:paraId="5AA5C00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3) А, 400Гц;</w:t>
            </w:r>
          </w:p>
          <w:p w14:paraId="23C3CAC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А;</w:t>
            </w:r>
          </w:p>
          <w:p w14:paraId="2946AA5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1) А</w:t>
            </w:r>
          </w:p>
        </w:tc>
        <w:tc>
          <w:tcPr>
            <w:tcW w:w="2271" w:type="dxa"/>
          </w:tcPr>
          <w:p w14:paraId="17012C4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230CC93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3C8FC42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7265EEF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</w:t>
            </w:r>
          </w:p>
        </w:tc>
      </w:tr>
      <w:tr w:rsidR="003237CD" w:rsidRPr="003237CD" w14:paraId="36EBE804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76F13BFA" w14:textId="77777777" w:rsidR="003237CD" w:rsidRPr="003237CD" w:rsidRDefault="003237CD" w:rsidP="008147FD">
            <w:pPr>
              <w:pStyle w:val="af6"/>
              <w:numPr>
                <w:ilvl w:val="1"/>
                <w:numId w:val="39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1F96D65D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78AA8107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4024E22E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Комплект измерительных приборов для проверки УКВ и ДЦВ радиостанций </w:t>
            </w:r>
            <w:r w:rsidRPr="003237CD">
              <w:rPr>
                <w:b/>
                <w:sz w:val="22"/>
              </w:rPr>
              <w:t>КСР-5М</w:t>
            </w:r>
            <w:r w:rsidRPr="003237CD">
              <w:rPr>
                <w:sz w:val="22"/>
              </w:rPr>
              <w:t xml:space="preserve">, </w:t>
            </w:r>
            <w:r w:rsidRPr="003237CD">
              <w:rPr>
                <w:b/>
                <w:sz w:val="22"/>
              </w:rPr>
              <w:t>КСР-5</w:t>
            </w:r>
          </w:p>
        </w:tc>
        <w:tc>
          <w:tcPr>
            <w:tcW w:w="1959" w:type="dxa"/>
          </w:tcPr>
          <w:p w14:paraId="6205C34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(100 – 390) МГц;</w:t>
            </w:r>
          </w:p>
          <w:p w14:paraId="12210FA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(2 – 50) Вт</w:t>
            </w:r>
          </w:p>
        </w:tc>
        <w:tc>
          <w:tcPr>
            <w:tcW w:w="2271" w:type="dxa"/>
          </w:tcPr>
          <w:p w14:paraId="196133A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1,5 %;</w:t>
            </w:r>
          </w:p>
          <w:p w14:paraId="4106A4C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20 %</w:t>
            </w:r>
          </w:p>
        </w:tc>
      </w:tr>
      <w:tr w:rsidR="003237CD" w:rsidRPr="003237CD" w14:paraId="72BBDF6D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1330C21D" w14:textId="77777777" w:rsidR="003237CD" w:rsidRPr="003237CD" w:rsidRDefault="003237CD" w:rsidP="008147FD">
            <w:pPr>
              <w:pStyle w:val="af6"/>
              <w:numPr>
                <w:ilvl w:val="1"/>
                <w:numId w:val="39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50939226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485A9DD0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5764FE8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Контрольно-тахометрическая установка для проверки авиационных тахометров КТУ-1М:</w:t>
            </w:r>
          </w:p>
          <w:p w14:paraId="5884F281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Пульт измерительный </w:t>
            </w:r>
            <w:r w:rsidRPr="003237CD">
              <w:rPr>
                <w:b/>
                <w:sz w:val="22"/>
              </w:rPr>
              <w:t>ПИ-1М</w:t>
            </w:r>
          </w:p>
        </w:tc>
        <w:tc>
          <w:tcPr>
            <w:tcW w:w="1959" w:type="dxa"/>
          </w:tcPr>
          <w:p w14:paraId="7F5835E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(500 – 7500) об/мин;</w:t>
            </w:r>
          </w:p>
          <w:p w14:paraId="7619909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60 В</w:t>
            </w:r>
          </w:p>
        </w:tc>
        <w:tc>
          <w:tcPr>
            <w:tcW w:w="2271" w:type="dxa"/>
          </w:tcPr>
          <w:p w14:paraId="4DCE278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15 об/мин;</w:t>
            </w:r>
          </w:p>
          <w:p w14:paraId="78D0864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5 В</w:t>
            </w:r>
          </w:p>
        </w:tc>
      </w:tr>
      <w:tr w:rsidR="003237CD" w:rsidRPr="003237CD" w14:paraId="49C4DF2D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2C775B33" w14:textId="77777777" w:rsidR="003237CD" w:rsidRPr="003237CD" w:rsidRDefault="003237CD" w:rsidP="008147FD">
            <w:pPr>
              <w:pStyle w:val="af6"/>
              <w:numPr>
                <w:ilvl w:val="1"/>
                <w:numId w:val="39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79F27E14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66DBBB33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16A99023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Маркерный имитатор предполетный для проверки бортовых маркерных приемников типа МРП-48П </w:t>
            </w:r>
            <w:r w:rsidRPr="003237CD">
              <w:rPr>
                <w:b/>
                <w:sz w:val="22"/>
              </w:rPr>
              <w:t>МИП-70</w:t>
            </w:r>
          </w:p>
        </w:tc>
        <w:tc>
          <w:tcPr>
            <w:tcW w:w="1959" w:type="dxa"/>
          </w:tcPr>
          <w:p w14:paraId="020B44D1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055BBEF3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2BB92C8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840 мВ;</w:t>
            </w:r>
          </w:p>
          <w:p w14:paraId="79EDDCA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75 МГц</w:t>
            </w:r>
          </w:p>
        </w:tc>
        <w:tc>
          <w:tcPr>
            <w:tcW w:w="2271" w:type="dxa"/>
          </w:tcPr>
          <w:p w14:paraId="35369DF1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0B55E951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79E475D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50 мВ;</w:t>
            </w:r>
          </w:p>
          <w:p w14:paraId="4C89491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0,0075 МГц</w:t>
            </w:r>
          </w:p>
        </w:tc>
      </w:tr>
      <w:tr w:rsidR="003237CD" w:rsidRPr="003237CD" w14:paraId="3D722932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2738D529" w14:textId="77777777" w:rsidR="003237CD" w:rsidRPr="003237CD" w:rsidRDefault="003237CD" w:rsidP="008147FD">
            <w:pPr>
              <w:pStyle w:val="af6"/>
              <w:numPr>
                <w:ilvl w:val="1"/>
                <w:numId w:val="40"/>
              </w:numPr>
              <w:tabs>
                <w:tab w:val="left" w:pos="544"/>
                <w:tab w:val="left" w:pos="606"/>
              </w:tabs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4A5653D2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6CDA7587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13DBBEDF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гироскопических приборов </w:t>
            </w:r>
            <w:r w:rsidRPr="003237CD">
              <w:rPr>
                <w:b/>
                <w:sz w:val="22"/>
              </w:rPr>
              <w:t>МПУ-1</w:t>
            </w:r>
          </w:p>
        </w:tc>
        <w:tc>
          <w:tcPr>
            <w:tcW w:w="1959" w:type="dxa"/>
          </w:tcPr>
          <w:p w14:paraId="70362A2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60) мин</w:t>
            </w:r>
          </w:p>
        </w:tc>
        <w:tc>
          <w:tcPr>
            <w:tcW w:w="2271" w:type="dxa"/>
          </w:tcPr>
          <w:p w14:paraId="68FD174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0,4 с; 60 с;</w:t>
            </w:r>
          </w:p>
          <w:p w14:paraId="5071EBD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1,9 с; 60 мин</w:t>
            </w:r>
          </w:p>
        </w:tc>
      </w:tr>
      <w:tr w:rsidR="003237CD" w:rsidRPr="003237CD" w14:paraId="223761C3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2D2134FB" w14:textId="77777777" w:rsidR="003237CD" w:rsidRPr="003237CD" w:rsidRDefault="003237CD" w:rsidP="003340BE">
            <w:pPr>
              <w:pStyle w:val="af6"/>
              <w:numPr>
                <w:ilvl w:val="1"/>
                <w:numId w:val="41"/>
              </w:numPr>
              <w:tabs>
                <w:tab w:val="left" w:pos="544"/>
                <w:tab w:val="left" w:pos="606"/>
              </w:tabs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6DFA461D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3560CAEF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5D560B2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Низкочастотный имитатор курса глиссады для проверки РСБН всех модификаций –2С, -2СВ</w:t>
            </w:r>
          </w:p>
          <w:p w14:paraId="48F72A04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НИКГ-69</w:t>
            </w:r>
          </w:p>
        </w:tc>
        <w:tc>
          <w:tcPr>
            <w:tcW w:w="1959" w:type="dxa"/>
          </w:tcPr>
          <w:p w14:paraId="4D13BA8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1300; 2100 Гц;</w:t>
            </w:r>
          </w:p>
          <w:p w14:paraId="08E806DE" w14:textId="77777777" w:rsidR="003237CD" w:rsidRPr="003237CD" w:rsidRDefault="003237CD" w:rsidP="009779D0">
            <w:pPr>
              <w:spacing w:line="360" w:lineRule="auto"/>
              <w:jc w:val="both"/>
              <w:rPr>
                <w:sz w:val="22"/>
              </w:rPr>
            </w:pPr>
            <w:r w:rsidRPr="003237CD">
              <w:rPr>
                <w:sz w:val="22"/>
              </w:rPr>
              <w:t>КРС: 5 % – 40 %</w:t>
            </w:r>
          </w:p>
        </w:tc>
        <w:tc>
          <w:tcPr>
            <w:tcW w:w="2271" w:type="dxa"/>
          </w:tcPr>
          <w:p w14:paraId="485C381B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14E14C4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(0,25 % – 1,25 %)</w:t>
            </w:r>
          </w:p>
        </w:tc>
      </w:tr>
      <w:tr w:rsidR="003237CD" w:rsidRPr="003237CD" w14:paraId="3FAD2D58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41AE2AE4" w14:textId="77777777" w:rsidR="003237CD" w:rsidRPr="003237CD" w:rsidRDefault="003237CD" w:rsidP="003340BE">
            <w:pPr>
              <w:pStyle w:val="af6"/>
              <w:numPr>
                <w:ilvl w:val="1"/>
                <w:numId w:val="41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51B03762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70497A2C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4DE0E67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Контрольно-проверочный прибор для проверки изд. «Карат» КСГ-1 ИПМ КИР-1 </w:t>
            </w:r>
            <w:r w:rsidRPr="003237CD">
              <w:rPr>
                <w:b/>
                <w:sz w:val="22"/>
              </w:rPr>
              <w:t>П12К</w:t>
            </w:r>
          </w:p>
        </w:tc>
        <w:tc>
          <w:tcPr>
            <w:tcW w:w="1959" w:type="dxa"/>
          </w:tcPr>
          <w:p w14:paraId="47F54BA7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28640DE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(5 – 100) мкВ;</w:t>
            </w:r>
          </w:p>
          <w:p w14:paraId="21760E4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(2 – 10) МГц</w:t>
            </w:r>
          </w:p>
        </w:tc>
        <w:tc>
          <w:tcPr>
            <w:tcW w:w="2271" w:type="dxa"/>
          </w:tcPr>
          <w:p w14:paraId="490F0FA3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61D7C97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40 %;</w:t>
            </w:r>
          </w:p>
          <w:p w14:paraId="2E59A21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0,01 %</w:t>
            </w:r>
          </w:p>
        </w:tc>
      </w:tr>
      <w:tr w:rsidR="003237CD" w:rsidRPr="003237CD" w14:paraId="1385DED1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71B157A4" w14:textId="77777777" w:rsidR="003237CD" w:rsidRPr="003237CD" w:rsidRDefault="003237CD" w:rsidP="003340BE">
            <w:pPr>
              <w:pStyle w:val="af6"/>
              <w:numPr>
                <w:ilvl w:val="1"/>
                <w:numId w:val="41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3B7C2424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248352C5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5D0B134D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Имитатор сигналов </w:t>
            </w:r>
            <w:r w:rsidRPr="003237CD">
              <w:rPr>
                <w:b/>
                <w:sz w:val="22"/>
              </w:rPr>
              <w:t>П601</w:t>
            </w:r>
            <w:r w:rsidRPr="003237CD">
              <w:rPr>
                <w:sz w:val="22"/>
              </w:rPr>
              <w:t xml:space="preserve"> (ПС15-201)</w:t>
            </w:r>
          </w:p>
        </w:tc>
        <w:tc>
          <w:tcPr>
            <w:tcW w:w="1959" w:type="dxa"/>
          </w:tcPr>
          <w:p w14:paraId="0CF0529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(10 – 10</w:t>
            </w:r>
            <w:r w:rsidRPr="003237CD">
              <w:rPr>
                <w:sz w:val="22"/>
                <w:vertAlign w:val="superscript"/>
              </w:rPr>
              <w:t>3</w:t>
            </w:r>
            <w:r w:rsidRPr="003237CD">
              <w:rPr>
                <w:sz w:val="22"/>
              </w:rPr>
              <w:t>) Гц</w:t>
            </w:r>
          </w:p>
        </w:tc>
        <w:tc>
          <w:tcPr>
            <w:tcW w:w="2271" w:type="dxa"/>
          </w:tcPr>
          <w:p w14:paraId="7A9DD1C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20 %</w:t>
            </w:r>
          </w:p>
        </w:tc>
      </w:tr>
      <w:tr w:rsidR="003237CD" w:rsidRPr="003237CD" w14:paraId="5B2E2DD6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11C1C6D4" w14:textId="77777777" w:rsidR="003237CD" w:rsidRPr="003237CD" w:rsidRDefault="003237CD" w:rsidP="003340BE">
            <w:pPr>
              <w:pStyle w:val="af6"/>
              <w:numPr>
                <w:ilvl w:val="1"/>
                <w:numId w:val="41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51F570C1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4FF38FBA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4DDDB6D3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Многоканальный счетчик импульсов </w:t>
            </w:r>
            <w:r w:rsidRPr="003237CD">
              <w:rPr>
                <w:b/>
                <w:sz w:val="22"/>
              </w:rPr>
              <w:t>П-603</w:t>
            </w:r>
            <w:r w:rsidRPr="003237CD">
              <w:rPr>
                <w:sz w:val="22"/>
              </w:rPr>
              <w:t xml:space="preserve"> (МСИ-2)</w:t>
            </w:r>
          </w:p>
        </w:tc>
        <w:tc>
          <w:tcPr>
            <w:tcW w:w="1959" w:type="dxa"/>
          </w:tcPr>
          <w:p w14:paraId="4DBB97D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(40 – 5∙10</w:t>
            </w:r>
            <w:r w:rsidRPr="003237CD">
              <w:rPr>
                <w:sz w:val="22"/>
                <w:vertAlign w:val="superscript"/>
              </w:rPr>
              <w:t>5</w:t>
            </w:r>
            <w:r w:rsidRPr="003237CD">
              <w:rPr>
                <w:sz w:val="22"/>
              </w:rPr>
              <w:t>) Гц</w:t>
            </w:r>
          </w:p>
        </w:tc>
        <w:tc>
          <w:tcPr>
            <w:tcW w:w="2271" w:type="dxa"/>
          </w:tcPr>
          <w:p w14:paraId="30BCEF1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0,1 %</w:t>
            </w:r>
          </w:p>
        </w:tc>
      </w:tr>
      <w:tr w:rsidR="003237CD" w:rsidRPr="003237CD" w14:paraId="5BB94A84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15A13FB7" w14:textId="77777777" w:rsidR="003237CD" w:rsidRPr="003237CD" w:rsidRDefault="003237CD" w:rsidP="003340BE">
            <w:pPr>
              <w:pStyle w:val="af6"/>
              <w:numPr>
                <w:ilvl w:val="1"/>
                <w:numId w:val="41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66160234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755F83F7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6C569D54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Прибор для измерения импульсной мощности и постоянной составляющей напряжения шумов изд. 135; </w:t>
            </w:r>
            <w:r w:rsidRPr="003237CD">
              <w:rPr>
                <w:b/>
                <w:sz w:val="22"/>
              </w:rPr>
              <w:t>П-604</w:t>
            </w:r>
            <w:r w:rsidRPr="003237CD">
              <w:rPr>
                <w:sz w:val="22"/>
              </w:rPr>
              <w:t xml:space="preserve"> (ИМ-30)</w:t>
            </w:r>
          </w:p>
        </w:tc>
        <w:tc>
          <w:tcPr>
            <w:tcW w:w="1959" w:type="dxa"/>
          </w:tcPr>
          <w:p w14:paraId="51DE906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(0,2 – 25)∙10</w:t>
            </w:r>
            <w:r w:rsidRPr="003237CD">
              <w:rPr>
                <w:sz w:val="22"/>
                <w:vertAlign w:val="superscript"/>
              </w:rPr>
              <w:t>3</w:t>
            </w:r>
            <w:r w:rsidRPr="003237CD">
              <w:rPr>
                <w:sz w:val="22"/>
              </w:rPr>
              <w:t xml:space="preserve"> Вт</w:t>
            </w:r>
          </w:p>
        </w:tc>
        <w:tc>
          <w:tcPr>
            <w:tcW w:w="2271" w:type="dxa"/>
          </w:tcPr>
          <w:p w14:paraId="6257C1F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25 %</w:t>
            </w:r>
          </w:p>
        </w:tc>
      </w:tr>
      <w:tr w:rsidR="003237CD" w:rsidRPr="003237CD" w14:paraId="52BA2838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6E6C9AB8" w14:textId="77777777" w:rsidR="003237CD" w:rsidRPr="003237CD" w:rsidRDefault="003237CD" w:rsidP="003340BE">
            <w:pPr>
              <w:pStyle w:val="af6"/>
              <w:numPr>
                <w:ilvl w:val="1"/>
                <w:numId w:val="41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57786CD8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41F478CE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5ACB449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Прибор автоматического контроля </w:t>
            </w:r>
            <w:r w:rsidRPr="003237CD">
              <w:rPr>
                <w:b/>
                <w:sz w:val="22"/>
              </w:rPr>
              <w:t>ПАК-ДИ-7</w:t>
            </w:r>
          </w:p>
        </w:tc>
        <w:tc>
          <w:tcPr>
            <w:tcW w:w="1959" w:type="dxa"/>
          </w:tcPr>
          <w:p w14:paraId="4314035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30000 Гц;</w:t>
            </w:r>
          </w:p>
          <w:p w14:paraId="71D1054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15000 Гц;</w:t>
            </w:r>
          </w:p>
          <w:p w14:paraId="7AC5865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1875 Гц</w:t>
            </w:r>
          </w:p>
        </w:tc>
        <w:tc>
          <w:tcPr>
            <w:tcW w:w="2271" w:type="dxa"/>
          </w:tcPr>
          <w:p w14:paraId="06BF549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15 Гц;</w:t>
            </w:r>
          </w:p>
          <w:p w14:paraId="751D7D2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10 Гц;</w:t>
            </w:r>
          </w:p>
          <w:p w14:paraId="0757EA0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5 Гц</w:t>
            </w:r>
          </w:p>
        </w:tc>
      </w:tr>
      <w:tr w:rsidR="003237CD" w:rsidRPr="003237CD" w14:paraId="4ECE8901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4AA5DB16" w14:textId="77777777" w:rsidR="003237CD" w:rsidRPr="003237CD" w:rsidRDefault="003237CD" w:rsidP="003340BE">
            <w:pPr>
              <w:pStyle w:val="af6"/>
              <w:numPr>
                <w:ilvl w:val="1"/>
                <w:numId w:val="41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57D2C6AA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4C1C4245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73273B1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Пульт включения аппаратуры ДИСС-15</w:t>
            </w:r>
          </w:p>
          <w:p w14:paraId="4312BC05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ПВД-15 ПВД-15М</w:t>
            </w:r>
          </w:p>
        </w:tc>
        <w:tc>
          <w:tcPr>
            <w:tcW w:w="1959" w:type="dxa"/>
          </w:tcPr>
          <w:p w14:paraId="40C3DD9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3517BDA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(0 – 150) В, 400 Гц </w:t>
            </w:r>
          </w:p>
        </w:tc>
        <w:tc>
          <w:tcPr>
            <w:tcW w:w="2271" w:type="dxa"/>
          </w:tcPr>
          <w:p w14:paraId="6AD4399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2,5;</w:t>
            </w:r>
          </w:p>
          <w:p w14:paraId="6AB221F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4,0</w:t>
            </w:r>
          </w:p>
        </w:tc>
      </w:tr>
      <w:tr w:rsidR="003237CD" w:rsidRPr="003237CD" w14:paraId="50C88BE8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646AB7A3" w14:textId="77777777" w:rsidR="003237CD" w:rsidRPr="003237CD" w:rsidRDefault="003237CD" w:rsidP="003340BE">
            <w:pPr>
              <w:pStyle w:val="af6"/>
              <w:numPr>
                <w:ilvl w:val="1"/>
                <w:numId w:val="41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6D13E4F8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2F43E87E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5B3B00EA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Пульт для включения, контроля и управления изд. Н-001 </w:t>
            </w:r>
            <w:r w:rsidRPr="003237CD">
              <w:rPr>
                <w:b/>
                <w:sz w:val="22"/>
              </w:rPr>
              <w:t>ПВК-М</w:t>
            </w:r>
          </w:p>
        </w:tc>
        <w:tc>
          <w:tcPr>
            <w:tcW w:w="1959" w:type="dxa"/>
          </w:tcPr>
          <w:p w14:paraId="019EF45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250) В, 400 Гц;</w:t>
            </w:r>
          </w:p>
          <w:p w14:paraId="4A11681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18D2AE5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20) А, 400 Гц;</w:t>
            </w:r>
          </w:p>
          <w:p w14:paraId="65782F0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75) мВ</w:t>
            </w:r>
          </w:p>
        </w:tc>
        <w:tc>
          <w:tcPr>
            <w:tcW w:w="2271" w:type="dxa"/>
          </w:tcPr>
          <w:p w14:paraId="4EB1FCE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1D41364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69CC8A1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66D9E8E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</w:t>
            </w:r>
          </w:p>
        </w:tc>
      </w:tr>
      <w:tr w:rsidR="003237CD" w:rsidRPr="003237CD" w14:paraId="6978C3CD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38AC20A5" w14:textId="77777777" w:rsidR="003237CD" w:rsidRPr="003237CD" w:rsidRDefault="003237CD" w:rsidP="003340BE">
            <w:pPr>
              <w:pStyle w:val="af6"/>
              <w:numPr>
                <w:ilvl w:val="1"/>
                <w:numId w:val="41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3E6D19DB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7A85BE12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77D9BEB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Пульт поиска неисправностей блока БДК-89</w:t>
            </w:r>
          </w:p>
          <w:p w14:paraId="7777186C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ПИ-БДК-89</w:t>
            </w:r>
          </w:p>
        </w:tc>
        <w:tc>
          <w:tcPr>
            <w:tcW w:w="1959" w:type="dxa"/>
          </w:tcPr>
          <w:p w14:paraId="2EF0D741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687EA15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В;</w:t>
            </w:r>
          </w:p>
          <w:p w14:paraId="5D017B4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В, 400 Гц</w:t>
            </w:r>
          </w:p>
        </w:tc>
        <w:tc>
          <w:tcPr>
            <w:tcW w:w="2271" w:type="dxa"/>
          </w:tcPr>
          <w:p w14:paraId="1CE3FEE2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71B5E9A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6AD0DB4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</w:t>
            </w:r>
          </w:p>
        </w:tc>
      </w:tr>
      <w:tr w:rsidR="003237CD" w:rsidRPr="003237CD" w14:paraId="1A546398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58FC724D" w14:textId="77777777" w:rsidR="003237CD" w:rsidRPr="003237CD" w:rsidRDefault="003237CD" w:rsidP="003340BE">
            <w:pPr>
              <w:pStyle w:val="af6"/>
              <w:numPr>
                <w:ilvl w:val="1"/>
                <w:numId w:val="41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67B9E437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6174EF90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5E17627E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Пульт имитации контроля </w:t>
            </w:r>
            <w:r w:rsidRPr="003237CD">
              <w:rPr>
                <w:b/>
                <w:sz w:val="22"/>
              </w:rPr>
              <w:t>ПИК-1</w:t>
            </w:r>
          </w:p>
        </w:tc>
        <w:tc>
          <w:tcPr>
            <w:tcW w:w="1959" w:type="dxa"/>
          </w:tcPr>
          <w:p w14:paraId="422A6D4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(0°, 90°, 180°, 270°)</w:t>
            </w:r>
            <w:r w:rsidRPr="003237CD">
              <w:rPr>
                <w:sz w:val="22"/>
                <w:vertAlign w:val="subscript"/>
              </w:rPr>
              <w:t xml:space="preserve"> имит</w:t>
            </w:r>
          </w:p>
        </w:tc>
        <w:tc>
          <w:tcPr>
            <w:tcW w:w="2271" w:type="dxa"/>
          </w:tcPr>
          <w:p w14:paraId="70AF90D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5´</w:t>
            </w:r>
            <w:r w:rsidRPr="003237CD">
              <w:rPr>
                <w:sz w:val="22"/>
                <w:vertAlign w:val="subscript"/>
              </w:rPr>
              <w:t>имит</w:t>
            </w:r>
          </w:p>
        </w:tc>
      </w:tr>
      <w:tr w:rsidR="003237CD" w:rsidRPr="003237CD" w14:paraId="7FE9F382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327D8FD1" w14:textId="77777777" w:rsidR="003237CD" w:rsidRPr="003237CD" w:rsidRDefault="003237CD" w:rsidP="003340BE">
            <w:pPr>
              <w:pStyle w:val="af6"/>
              <w:numPr>
                <w:ilvl w:val="1"/>
                <w:numId w:val="41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1603175A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0FA383AE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0EFF759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Пульт контроля установки СППУ-22 </w:t>
            </w:r>
          </w:p>
          <w:p w14:paraId="794EF15A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ПК-22-01</w:t>
            </w:r>
          </w:p>
        </w:tc>
        <w:tc>
          <w:tcPr>
            <w:tcW w:w="1959" w:type="dxa"/>
          </w:tcPr>
          <w:p w14:paraId="648DFF2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100) В;</w:t>
            </w:r>
          </w:p>
          <w:p w14:paraId="368380B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20) А;</w:t>
            </w:r>
          </w:p>
          <w:p w14:paraId="6DEDFA1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150) В, 400 Гц</w:t>
            </w:r>
          </w:p>
        </w:tc>
        <w:tc>
          <w:tcPr>
            <w:tcW w:w="2271" w:type="dxa"/>
          </w:tcPr>
          <w:p w14:paraId="5DA0501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6A2D9FC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7357872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</w:t>
            </w:r>
          </w:p>
        </w:tc>
      </w:tr>
      <w:tr w:rsidR="003237CD" w:rsidRPr="003237CD" w14:paraId="7EFC5379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4D2FAF8C" w14:textId="77777777" w:rsidR="003237CD" w:rsidRPr="003237CD" w:rsidRDefault="003237CD" w:rsidP="003340BE">
            <w:pPr>
              <w:pStyle w:val="af6"/>
              <w:numPr>
                <w:ilvl w:val="1"/>
                <w:numId w:val="41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396E684C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5BA40EAA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3FD36E8B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Пульт контроля электрооборудования балочных держателей </w:t>
            </w:r>
            <w:r w:rsidRPr="003237CD">
              <w:rPr>
                <w:b/>
                <w:sz w:val="22"/>
              </w:rPr>
              <w:t>ПК-68М, ПК-68</w:t>
            </w:r>
          </w:p>
        </w:tc>
        <w:tc>
          <w:tcPr>
            <w:tcW w:w="1959" w:type="dxa"/>
          </w:tcPr>
          <w:p w14:paraId="2D449BB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3C16B7C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10) мА</w:t>
            </w:r>
          </w:p>
        </w:tc>
        <w:tc>
          <w:tcPr>
            <w:tcW w:w="2271" w:type="dxa"/>
          </w:tcPr>
          <w:p w14:paraId="4E9580F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2,5;</w:t>
            </w:r>
          </w:p>
          <w:p w14:paraId="588199F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</w:t>
            </w:r>
          </w:p>
        </w:tc>
      </w:tr>
      <w:tr w:rsidR="003237CD" w:rsidRPr="003237CD" w14:paraId="424E3E2F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311B3262" w14:textId="77777777" w:rsidR="003237CD" w:rsidRPr="003237CD" w:rsidRDefault="003237CD" w:rsidP="003340BE">
            <w:pPr>
              <w:pStyle w:val="af6"/>
              <w:numPr>
                <w:ilvl w:val="1"/>
                <w:numId w:val="41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7B68A2F4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7840642C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594FDDC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Прибор контроля измерителя ДИВ-1 </w:t>
            </w:r>
            <w:r w:rsidRPr="003237CD">
              <w:rPr>
                <w:b/>
                <w:sz w:val="22"/>
              </w:rPr>
              <w:t>ПКД-1</w:t>
            </w:r>
          </w:p>
        </w:tc>
        <w:tc>
          <w:tcPr>
            <w:tcW w:w="1959" w:type="dxa"/>
          </w:tcPr>
          <w:p w14:paraId="67FCD80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F</w:t>
            </w:r>
            <w:r w:rsidRPr="003237CD">
              <w:rPr>
                <w:sz w:val="22"/>
                <w:vertAlign w:val="subscript"/>
              </w:rPr>
              <w:t>сл.имп.</w:t>
            </w:r>
            <w:r w:rsidRPr="003237CD">
              <w:rPr>
                <w:sz w:val="22"/>
              </w:rPr>
              <w:t>:</w:t>
            </w:r>
          </w:p>
          <w:p w14:paraId="69F7E36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36,5; 73146 Гц </w:t>
            </w:r>
          </w:p>
          <w:p w14:paraId="65DC9B7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U</w:t>
            </w:r>
            <w:r w:rsidRPr="003237CD">
              <w:rPr>
                <w:sz w:val="22"/>
                <w:vertAlign w:val="subscript"/>
              </w:rPr>
              <w:t>имп.</w:t>
            </w:r>
            <w:r w:rsidRPr="003237CD">
              <w:rPr>
                <w:sz w:val="22"/>
              </w:rPr>
              <w:t xml:space="preserve"> 2,0 В</w:t>
            </w:r>
          </w:p>
        </w:tc>
        <w:tc>
          <w:tcPr>
            <w:tcW w:w="2271" w:type="dxa"/>
          </w:tcPr>
          <w:p w14:paraId="5B463B3D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305B86C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5 % не менее</w:t>
            </w:r>
          </w:p>
        </w:tc>
      </w:tr>
      <w:tr w:rsidR="003237CD" w:rsidRPr="003237CD" w14:paraId="2EA0B43A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4EB46C43" w14:textId="77777777" w:rsidR="003237CD" w:rsidRPr="003237CD" w:rsidRDefault="003237CD" w:rsidP="003340BE">
            <w:pPr>
              <w:pStyle w:val="af6"/>
              <w:numPr>
                <w:ilvl w:val="1"/>
                <w:numId w:val="41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7AAA2259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6BF4B2A1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2575C5E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Пульт контроля доплеровских систем </w:t>
            </w:r>
            <w:r w:rsidRPr="003237CD">
              <w:rPr>
                <w:b/>
                <w:sz w:val="22"/>
              </w:rPr>
              <w:t>ПКД-15</w:t>
            </w:r>
          </w:p>
        </w:tc>
        <w:tc>
          <w:tcPr>
            <w:tcW w:w="1959" w:type="dxa"/>
          </w:tcPr>
          <w:p w14:paraId="3235C25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2000 Гц;</w:t>
            </w:r>
          </w:p>
          <w:p w14:paraId="536CC5B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(0°; 180°; 90°; 270°) </w:t>
            </w:r>
            <w:r w:rsidRPr="003237CD">
              <w:rPr>
                <w:sz w:val="22"/>
                <w:vertAlign w:val="subscript"/>
              </w:rPr>
              <w:t>имит</w:t>
            </w:r>
          </w:p>
        </w:tc>
        <w:tc>
          <w:tcPr>
            <w:tcW w:w="2271" w:type="dxa"/>
          </w:tcPr>
          <w:p w14:paraId="0EE9D5F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0,4 Гц;</w:t>
            </w:r>
          </w:p>
          <w:p w14:paraId="3BC278C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± 30′ </w:t>
            </w:r>
            <w:r w:rsidRPr="003237CD">
              <w:rPr>
                <w:sz w:val="22"/>
                <w:vertAlign w:val="subscript"/>
              </w:rPr>
              <w:t>имит</w:t>
            </w:r>
          </w:p>
        </w:tc>
      </w:tr>
      <w:tr w:rsidR="003237CD" w:rsidRPr="003237CD" w14:paraId="5194C789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2A4F7F90" w14:textId="77777777" w:rsidR="003237CD" w:rsidRPr="003237CD" w:rsidRDefault="003237CD" w:rsidP="003340BE">
            <w:pPr>
              <w:pStyle w:val="af6"/>
              <w:numPr>
                <w:ilvl w:val="1"/>
                <w:numId w:val="42"/>
              </w:numPr>
              <w:tabs>
                <w:tab w:val="left" w:pos="544"/>
                <w:tab w:val="left" w:pos="606"/>
              </w:tabs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46DD87DC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3BB1E6E0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32F3050E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Прибор контроля ответчика ПКО, </w:t>
            </w:r>
            <w:r w:rsidRPr="003237CD">
              <w:rPr>
                <w:b/>
                <w:sz w:val="22"/>
              </w:rPr>
              <w:t xml:space="preserve">ПКО-2, </w:t>
            </w:r>
          </w:p>
          <w:p w14:paraId="3015B038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ПКО-2М</w:t>
            </w:r>
          </w:p>
        </w:tc>
        <w:tc>
          <w:tcPr>
            <w:tcW w:w="1959" w:type="dxa"/>
          </w:tcPr>
          <w:p w14:paraId="4B162EC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668 МГц;</w:t>
            </w:r>
          </w:p>
          <w:p w14:paraId="2D0D91B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40 мВт;</w:t>
            </w:r>
          </w:p>
          <w:p w14:paraId="7C9BD1E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(4,5 – 9) мкс</w:t>
            </w:r>
          </w:p>
        </w:tc>
        <w:tc>
          <w:tcPr>
            <w:tcW w:w="2271" w:type="dxa"/>
          </w:tcPr>
          <w:p w14:paraId="00D05C2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4 МГц</w:t>
            </w:r>
          </w:p>
          <w:p w14:paraId="546BA70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не менее</w:t>
            </w:r>
          </w:p>
          <w:p w14:paraId="40F351C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0,25 мкс</w:t>
            </w:r>
          </w:p>
        </w:tc>
      </w:tr>
      <w:tr w:rsidR="003237CD" w:rsidRPr="003237CD" w14:paraId="36843A10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53B7ABDC" w14:textId="77777777" w:rsidR="003237CD" w:rsidRPr="003237CD" w:rsidRDefault="003237CD" w:rsidP="003340BE">
            <w:pPr>
              <w:pStyle w:val="af6"/>
              <w:numPr>
                <w:ilvl w:val="1"/>
                <w:numId w:val="42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4848EFA3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311E1C74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6B36589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Пульт контроля блоков БПР-88 сер.4; </w:t>
            </w:r>
          </w:p>
          <w:p w14:paraId="1EF2945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БПР-88Т сер.4</w:t>
            </w:r>
          </w:p>
          <w:p w14:paraId="5B32B470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ПКР-88 сер.4</w:t>
            </w:r>
          </w:p>
        </w:tc>
        <w:tc>
          <w:tcPr>
            <w:tcW w:w="1959" w:type="dxa"/>
          </w:tcPr>
          <w:p w14:paraId="434101C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96) мВ;</w:t>
            </w:r>
          </w:p>
          <w:p w14:paraId="2FEF22D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(20 – 20000) Гц;</w:t>
            </w:r>
          </w:p>
          <w:p w14:paraId="041948C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τ (10 – 30) мс;</w:t>
            </w:r>
          </w:p>
          <w:p w14:paraId="5909177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Т (40 – 5) мс</w:t>
            </w:r>
          </w:p>
        </w:tc>
        <w:tc>
          <w:tcPr>
            <w:tcW w:w="2271" w:type="dxa"/>
          </w:tcPr>
          <w:p w14:paraId="4CD5F3A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0,096 мВ;</w:t>
            </w:r>
          </w:p>
          <w:p w14:paraId="46F1ACE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 Гц;</w:t>
            </w:r>
          </w:p>
          <w:p w14:paraId="408211B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0,1 %;</w:t>
            </w:r>
          </w:p>
          <w:p w14:paraId="58EDD15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0,1 %</w:t>
            </w:r>
          </w:p>
        </w:tc>
      </w:tr>
      <w:tr w:rsidR="003237CD" w:rsidRPr="003237CD" w14:paraId="36FC250B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09B45AA6" w14:textId="77777777" w:rsidR="003237CD" w:rsidRPr="003237CD" w:rsidRDefault="003237CD" w:rsidP="003340BE">
            <w:pPr>
              <w:pStyle w:val="af6"/>
              <w:numPr>
                <w:ilvl w:val="1"/>
                <w:numId w:val="42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670635D2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744B96DF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12E7E43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Прибор контроля регуляторов температуры </w:t>
            </w:r>
            <w:r w:rsidRPr="003237CD">
              <w:rPr>
                <w:b/>
                <w:sz w:val="22"/>
              </w:rPr>
              <w:t>ПКРТ-3</w:t>
            </w:r>
          </w:p>
        </w:tc>
        <w:tc>
          <w:tcPr>
            <w:tcW w:w="1959" w:type="dxa"/>
          </w:tcPr>
          <w:p w14:paraId="652A1D5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96) мВ;</w:t>
            </w:r>
          </w:p>
          <w:p w14:paraId="1BB38D6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τ (10 – 50) мс;</w:t>
            </w:r>
          </w:p>
          <w:p w14:paraId="5243C41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Т (40 – 1000) мс;</w:t>
            </w:r>
          </w:p>
          <w:p w14:paraId="0CC677E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В, (0 – 2) А;</w:t>
            </w:r>
          </w:p>
          <w:p w14:paraId="34F1BE3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100) Гц</w:t>
            </w:r>
          </w:p>
        </w:tc>
        <w:tc>
          <w:tcPr>
            <w:tcW w:w="2271" w:type="dxa"/>
          </w:tcPr>
          <w:p w14:paraId="391A344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0,2 мВ;</w:t>
            </w:r>
          </w:p>
          <w:p w14:paraId="3D54061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1,5 %;</w:t>
            </w:r>
          </w:p>
          <w:p w14:paraId="5B79B38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2,5 %;</w:t>
            </w:r>
          </w:p>
          <w:p w14:paraId="66EA58A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0,1 %;</w:t>
            </w:r>
          </w:p>
          <w:p w14:paraId="4758DBF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0,625 Гц</w:t>
            </w:r>
          </w:p>
        </w:tc>
      </w:tr>
      <w:tr w:rsidR="003237CD" w:rsidRPr="003237CD" w14:paraId="3326EA5A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0225F051" w14:textId="77777777" w:rsidR="003237CD" w:rsidRPr="003237CD" w:rsidRDefault="003237CD" w:rsidP="003340BE">
            <w:pPr>
              <w:pStyle w:val="af6"/>
              <w:numPr>
                <w:ilvl w:val="1"/>
                <w:numId w:val="42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0480F453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6229BDAA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765E055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Пульт контроля регуляторов температуры РТ-12-11, РТ-12-11А и сигнализаторов температуры типа СОТ-1М</w:t>
            </w:r>
          </w:p>
          <w:p w14:paraId="1000401D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 xml:space="preserve">ПКРТ-11, </w:t>
            </w:r>
          </w:p>
          <w:p w14:paraId="74A85A18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ПКРТ-11 сер.2</w:t>
            </w:r>
          </w:p>
        </w:tc>
        <w:tc>
          <w:tcPr>
            <w:tcW w:w="1959" w:type="dxa"/>
          </w:tcPr>
          <w:p w14:paraId="7995487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96) мВ;</w:t>
            </w:r>
          </w:p>
          <w:p w14:paraId="6F0935D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τ (10 – 50) мс;</w:t>
            </w:r>
          </w:p>
          <w:p w14:paraId="4F62B59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Т (40 – 1000) мс;</w:t>
            </w:r>
          </w:p>
          <w:p w14:paraId="18DD6F3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В, (0 – 2) А;</w:t>
            </w:r>
          </w:p>
          <w:p w14:paraId="0201945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100) Гц</w:t>
            </w:r>
          </w:p>
        </w:tc>
        <w:tc>
          <w:tcPr>
            <w:tcW w:w="2271" w:type="dxa"/>
          </w:tcPr>
          <w:p w14:paraId="11A56A6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0,2 мВ;</w:t>
            </w:r>
          </w:p>
          <w:p w14:paraId="11F0019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2,5 %;</w:t>
            </w:r>
          </w:p>
          <w:p w14:paraId="3F798DE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2,5;</w:t>
            </w:r>
          </w:p>
          <w:p w14:paraId="354538B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2,5 %;</w:t>
            </w:r>
          </w:p>
          <w:p w14:paraId="3B9DE35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0,625 Гц</w:t>
            </w:r>
          </w:p>
        </w:tc>
      </w:tr>
      <w:tr w:rsidR="003237CD" w:rsidRPr="003237CD" w14:paraId="4338470E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76F95A8E" w14:textId="77777777" w:rsidR="003237CD" w:rsidRPr="003237CD" w:rsidRDefault="003237CD" w:rsidP="003340BE">
            <w:pPr>
              <w:pStyle w:val="af6"/>
              <w:numPr>
                <w:ilvl w:val="1"/>
                <w:numId w:val="42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5713EDF3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329C6090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3431539F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Пульт контроля регуляторов температуры РТ-12-11, -11А, -11В, -11М, РТ-12-12 и сигнализаторов температуры типа СОТ-1М; </w:t>
            </w:r>
            <w:r w:rsidRPr="003237CD">
              <w:rPr>
                <w:b/>
                <w:sz w:val="22"/>
              </w:rPr>
              <w:t>ПКРТ-11 сер.3</w:t>
            </w:r>
          </w:p>
        </w:tc>
        <w:tc>
          <w:tcPr>
            <w:tcW w:w="1959" w:type="dxa"/>
          </w:tcPr>
          <w:p w14:paraId="6361D66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96) мВ;</w:t>
            </w:r>
          </w:p>
          <w:p w14:paraId="3B6AE68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τ (10 – 50) мс;</w:t>
            </w:r>
          </w:p>
          <w:p w14:paraId="0F1A192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Т (40 – 1000) мс;</w:t>
            </w:r>
          </w:p>
          <w:p w14:paraId="7744377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В, (0 – 2) А;</w:t>
            </w:r>
          </w:p>
          <w:p w14:paraId="0F11074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100) Гц</w:t>
            </w:r>
          </w:p>
        </w:tc>
        <w:tc>
          <w:tcPr>
            <w:tcW w:w="2271" w:type="dxa"/>
          </w:tcPr>
          <w:p w14:paraId="1B51256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0,2 мВ;</w:t>
            </w:r>
          </w:p>
          <w:p w14:paraId="1314CED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2,5 %;</w:t>
            </w:r>
          </w:p>
          <w:p w14:paraId="2050C41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2,5 %;</w:t>
            </w:r>
          </w:p>
          <w:p w14:paraId="557F44A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2,5 %;</w:t>
            </w:r>
          </w:p>
          <w:p w14:paraId="0E7896A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0,625 Гц</w:t>
            </w:r>
          </w:p>
        </w:tc>
      </w:tr>
      <w:tr w:rsidR="003237CD" w:rsidRPr="003237CD" w14:paraId="37611335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610ABB60" w14:textId="77777777" w:rsidR="003237CD" w:rsidRPr="003237CD" w:rsidRDefault="003237CD" w:rsidP="003340BE">
            <w:pPr>
              <w:pStyle w:val="af6"/>
              <w:numPr>
                <w:ilvl w:val="1"/>
                <w:numId w:val="42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73C3432A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24F494AD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55F8726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Пульт контроля регуляторов температуры </w:t>
            </w:r>
          </w:p>
          <w:p w14:paraId="3749FD8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УРТ-1Т, УРТ-27, РТ3-1, </w:t>
            </w:r>
          </w:p>
          <w:p w14:paraId="2C8F5C7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РТ12-4М и сигнализаторов температуры </w:t>
            </w:r>
          </w:p>
          <w:p w14:paraId="12DBEF58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СОТ-ЛМ </w:t>
            </w:r>
            <w:r w:rsidRPr="003237CD">
              <w:rPr>
                <w:b/>
                <w:sz w:val="22"/>
              </w:rPr>
              <w:t>ПКРТ-27 сер.3</w:t>
            </w:r>
          </w:p>
        </w:tc>
        <w:tc>
          <w:tcPr>
            <w:tcW w:w="1959" w:type="dxa"/>
          </w:tcPr>
          <w:p w14:paraId="1A79C4D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96) мВ;</w:t>
            </w:r>
          </w:p>
          <w:p w14:paraId="4C80EC41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08F4616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(0 – 30) В; </w:t>
            </w:r>
          </w:p>
          <w:p w14:paraId="224902C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3) А;</w:t>
            </w:r>
          </w:p>
          <w:p w14:paraId="65FBA69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Гц</w:t>
            </w:r>
          </w:p>
        </w:tc>
        <w:tc>
          <w:tcPr>
            <w:tcW w:w="2271" w:type="dxa"/>
          </w:tcPr>
          <w:p w14:paraId="0233C29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0,2 мВ;</w:t>
            </w:r>
          </w:p>
          <w:p w14:paraId="16BC9709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5BFB03F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± 0,75 В; </w:t>
            </w:r>
          </w:p>
          <w:p w14:paraId="47D5224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0,075 А;</w:t>
            </w:r>
          </w:p>
          <w:p w14:paraId="5691EDE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1,25 Гц</w:t>
            </w:r>
          </w:p>
        </w:tc>
      </w:tr>
      <w:tr w:rsidR="003237CD" w:rsidRPr="003237CD" w14:paraId="4BA0963C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55D23E76" w14:textId="77777777" w:rsidR="003237CD" w:rsidRPr="003237CD" w:rsidRDefault="003237CD" w:rsidP="003340BE">
            <w:pPr>
              <w:pStyle w:val="af6"/>
              <w:numPr>
                <w:ilvl w:val="1"/>
                <w:numId w:val="43"/>
              </w:numPr>
              <w:tabs>
                <w:tab w:val="left" w:pos="544"/>
                <w:tab w:val="left" w:pos="606"/>
              </w:tabs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7DB309DF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588E9FCE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72957BF9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Прибор контроля системы РСБН </w:t>
            </w:r>
            <w:r w:rsidRPr="003237CD">
              <w:rPr>
                <w:b/>
                <w:sz w:val="22"/>
              </w:rPr>
              <w:t>ПКСО-69</w:t>
            </w:r>
          </w:p>
        </w:tc>
        <w:tc>
          <w:tcPr>
            <w:tcW w:w="1959" w:type="dxa"/>
          </w:tcPr>
          <w:p w14:paraId="6BC1ED0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(810 – 10005) МГц;</w:t>
            </w:r>
          </w:p>
          <w:p w14:paraId="09AE086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360)º</w:t>
            </w:r>
            <w:r w:rsidRPr="003237CD">
              <w:rPr>
                <w:sz w:val="22"/>
                <w:vertAlign w:val="superscript"/>
              </w:rPr>
              <w:t xml:space="preserve"> </w:t>
            </w:r>
            <w:r w:rsidRPr="003237CD">
              <w:rPr>
                <w:sz w:val="22"/>
                <w:vertAlign w:val="subscript"/>
              </w:rPr>
              <w:t>имит</w:t>
            </w:r>
          </w:p>
        </w:tc>
        <w:tc>
          <w:tcPr>
            <w:tcW w:w="2271" w:type="dxa"/>
          </w:tcPr>
          <w:p w14:paraId="7485CE9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0,1 %;</w:t>
            </w:r>
          </w:p>
          <w:p w14:paraId="4C53F31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0,2º</w:t>
            </w:r>
            <w:r w:rsidRPr="003237CD">
              <w:rPr>
                <w:sz w:val="22"/>
                <w:vertAlign w:val="subscript"/>
              </w:rPr>
              <w:t xml:space="preserve"> имит</w:t>
            </w:r>
          </w:p>
        </w:tc>
      </w:tr>
      <w:tr w:rsidR="003237CD" w:rsidRPr="003237CD" w14:paraId="1C7FF6C8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6F2B5B9C" w14:textId="77777777" w:rsidR="003237CD" w:rsidRPr="003237CD" w:rsidRDefault="003237CD" w:rsidP="007F6133">
            <w:pPr>
              <w:pStyle w:val="af6"/>
              <w:numPr>
                <w:ilvl w:val="1"/>
                <w:numId w:val="44"/>
              </w:numPr>
              <w:tabs>
                <w:tab w:val="left" w:pos="544"/>
                <w:tab w:val="left" w:pos="606"/>
              </w:tabs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6D66507A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092A4C3D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36BB73A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Пульт настройки и контроля РПР-3А</w:t>
            </w:r>
          </w:p>
          <w:p w14:paraId="505005E3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ПНК-3, ПНК-3М</w:t>
            </w:r>
          </w:p>
        </w:tc>
        <w:tc>
          <w:tcPr>
            <w:tcW w:w="1959" w:type="dxa"/>
          </w:tcPr>
          <w:p w14:paraId="28FEAED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675 ± 10 Гц;</w:t>
            </w:r>
          </w:p>
          <w:p w14:paraId="4D86D5C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1000 ± 10 Гц;</w:t>
            </w:r>
          </w:p>
          <w:p w14:paraId="48C44BC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1200 ± 10 Гц</w:t>
            </w:r>
          </w:p>
        </w:tc>
        <w:tc>
          <w:tcPr>
            <w:tcW w:w="2271" w:type="dxa"/>
          </w:tcPr>
          <w:p w14:paraId="2D9BB6E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4 Гц (1</w:t>
            </w:r>
            <w:r w:rsidRPr="003237CD">
              <w:rPr>
                <w:sz w:val="22"/>
                <w:lang w:val="en-US"/>
              </w:rPr>
              <w:t>''</w:t>
            </w:r>
            <w:r w:rsidRPr="003237CD">
              <w:rPr>
                <w:sz w:val="22"/>
              </w:rPr>
              <w:t>);</w:t>
            </w:r>
          </w:p>
          <w:p w14:paraId="49C4C32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0,4 Гц (10</w:t>
            </w:r>
            <w:r w:rsidRPr="003237CD">
              <w:rPr>
                <w:sz w:val="22"/>
                <w:lang w:val="en-US"/>
              </w:rPr>
              <w:t>''</w:t>
            </w:r>
            <w:r w:rsidRPr="003237CD">
              <w:rPr>
                <w:sz w:val="22"/>
              </w:rPr>
              <w:t>)</w:t>
            </w:r>
          </w:p>
        </w:tc>
      </w:tr>
      <w:tr w:rsidR="003237CD" w:rsidRPr="003237CD" w14:paraId="22186567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23E00E61" w14:textId="77777777" w:rsidR="003237CD" w:rsidRPr="003237CD" w:rsidRDefault="003237CD" w:rsidP="007F6133">
            <w:pPr>
              <w:pStyle w:val="af6"/>
              <w:numPr>
                <w:ilvl w:val="1"/>
                <w:numId w:val="45"/>
              </w:numPr>
              <w:tabs>
                <w:tab w:val="left" w:pos="544"/>
                <w:tab w:val="left" w:pos="606"/>
              </w:tabs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659473AE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0B26CF41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6AE9997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Пульт наземного контроля для проверки изд. 47,47М, 55, 55Б, 77</w:t>
            </w:r>
          </w:p>
          <w:p w14:paraId="1EB0AA65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 xml:space="preserve">ПНК-47 сер.2, </w:t>
            </w:r>
          </w:p>
          <w:p w14:paraId="7A85A174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ПНК-47 сер 3</w:t>
            </w:r>
          </w:p>
        </w:tc>
        <w:tc>
          <w:tcPr>
            <w:tcW w:w="1959" w:type="dxa"/>
          </w:tcPr>
          <w:p w14:paraId="738FEB4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7,5) В, 400 Гц</w:t>
            </w:r>
          </w:p>
        </w:tc>
        <w:tc>
          <w:tcPr>
            <w:tcW w:w="2271" w:type="dxa"/>
          </w:tcPr>
          <w:p w14:paraId="7341103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2,5</w:t>
            </w:r>
          </w:p>
        </w:tc>
      </w:tr>
      <w:tr w:rsidR="003237CD" w:rsidRPr="003237CD" w14:paraId="3271839A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1CF6DC4A" w14:textId="77777777" w:rsidR="003237CD" w:rsidRPr="003237CD" w:rsidRDefault="003237CD" w:rsidP="007F6133">
            <w:pPr>
              <w:pStyle w:val="af6"/>
              <w:numPr>
                <w:ilvl w:val="1"/>
                <w:numId w:val="45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456DBB61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1DBA506E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0FAC5DC9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Пульт проверки параметров двигателя </w:t>
            </w:r>
            <w:r w:rsidRPr="003237CD">
              <w:rPr>
                <w:b/>
                <w:sz w:val="22"/>
              </w:rPr>
              <w:t>ПНК-89</w:t>
            </w:r>
          </w:p>
        </w:tc>
        <w:tc>
          <w:tcPr>
            <w:tcW w:w="1959" w:type="dxa"/>
          </w:tcPr>
          <w:p w14:paraId="6296A8F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5,5) В, 400 Гц;</w:t>
            </w:r>
          </w:p>
          <w:p w14:paraId="48DD918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6) В;</w:t>
            </w:r>
          </w:p>
          <w:p w14:paraId="7724DAE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100) мкА</w:t>
            </w:r>
          </w:p>
        </w:tc>
        <w:tc>
          <w:tcPr>
            <w:tcW w:w="2271" w:type="dxa"/>
          </w:tcPr>
          <w:p w14:paraId="5BEEE19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10 %;</w:t>
            </w:r>
          </w:p>
          <w:p w14:paraId="7650C8C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143438B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</w:t>
            </w:r>
          </w:p>
        </w:tc>
      </w:tr>
      <w:tr w:rsidR="003237CD" w:rsidRPr="003237CD" w14:paraId="30D1A601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47D275B9" w14:textId="77777777" w:rsidR="003237CD" w:rsidRPr="003237CD" w:rsidRDefault="003237CD" w:rsidP="007F6133">
            <w:pPr>
              <w:pStyle w:val="af6"/>
              <w:numPr>
                <w:ilvl w:val="1"/>
                <w:numId w:val="45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6FFB1EAF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0FD50FAC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7BC6E2C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Пульт проверки параметров двигателя </w:t>
            </w:r>
          </w:p>
          <w:p w14:paraId="17F67CA1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ПНК-89 сер.2</w:t>
            </w:r>
          </w:p>
        </w:tc>
        <w:tc>
          <w:tcPr>
            <w:tcW w:w="1959" w:type="dxa"/>
          </w:tcPr>
          <w:p w14:paraId="6617F70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7,5) В, 400 Гц;</w:t>
            </w:r>
          </w:p>
          <w:p w14:paraId="406D309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100) мкА</w:t>
            </w:r>
          </w:p>
        </w:tc>
        <w:tc>
          <w:tcPr>
            <w:tcW w:w="2271" w:type="dxa"/>
          </w:tcPr>
          <w:p w14:paraId="37ED272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кл.т. 2,5;</w:t>
            </w:r>
          </w:p>
          <w:p w14:paraId="200311E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</w:t>
            </w:r>
          </w:p>
        </w:tc>
      </w:tr>
      <w:tr w:rsidR="003237CD" w:rsidRPr="003237CD" w14:paraId="02712D49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589258D0" w14:textId="77777777" w:rsidR="003237CD" w:rsidRPr="003237CD" w:rsidRDefault="003237CD" w:rsidP="007F6133">
            <w:pPr>
              <w:pStyle w:val="af6"/>
              <w:numPr>
                <w:ilvl w:val="1"/>
                <w:numId w:val="46"/>
              </w:numPr>
              <w:tabs>
                <w:tab w:val="left" w:pos="544"/>
                <w:tab w:val="left" w:pos="606"/>
              </w:tabs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016600C7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41388445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30372AD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Пульт наземной проверки блоков АБУ-47 сер.2, 3, 4 и БПС-47 сер.4</w:t>
            </w:r>
          </w:p>
          <w:p w14:paraId="4F72CB33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ПНП-47 сер.3</w:t>
            </w:r>
          </w:p>
        </w:tc>
        <w:tc>
          <w:tcPr>
            <w:tcW w:w="1959" w:type="dxa"/>
          </w:tcPr>
          <w:p w14:paraId="01EA489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10) А</w:t>
            </w:r>
          </w:p>
        </w:tc>
        <w:tc>
          <w:tcPr>
            <w:tcW w:w="2271" w:type="dxa"/>
          </w:tcPr>
          <w:p w14:paraId="13F03D6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</w:t>
            </w:r>
          </w:p>
        </w:tc>
      </w:tr>
      <w:tr w:rsidR="003237CD" w:rsidRPr="003237CD" w14:paraId="4D96B30A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4AE2F3DB" w14:textId="77777777" w:rsidR="003237CD" w:rsidRPr="003237CD" w:rsidRDefault="003237CD" w:rsidP="007F6133">
            <w:pPr>
              <w:pStyle w:val="af6"/>
              <w:numPr>
                <w:ilvl w:val="1"/>
                <w:numId w:val="46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7FB1E416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6688146E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0D84A44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Пульт наземной проверки системы АРВ-29</w:t>
            </w:r>
          </w:p>
          <w:p w14:paraId="349F8D0A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ПНП-129</w:t>
            </w:r>
          </w:p>
        </w:tc>
        <w:tc>
          <w:tcPr>
            <w:tcW w:w="1959" w:type="dxa"/>
          </w:tcPr>
          <w:p w14:paraId="67F29086" w14:textId="1C6D47FF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44,53</w:t>
            </w:r>
            <w:r w:rsidR="00B401BC">
              <w:rPr>
                <w:sz w:val="22"/>
              </w:rPr>
              <w:t> </w:t>
            </w:r>
            <w:r w:rsidRPr="003237CD">
              <w:rPr>
                <w:sz w:val="22"/>
              </w:rPr>
              <w:t xml:space="preserve">Ом; </w:t>
            </w:r>
            <w:r w:rsidR="00B401BC">
              <w:rPr>
                <w:sz w:val="22"/>
              </w:rPr>
              <w:t xml:space="preserve">              </w:t>
            </w:r>
            <w:r w:rsidRPr="003237CD">
              <w:rPr>
                <w:sz w:val="22"/>
              </w:rPr>
              <w:t>(48, 43) Ом;</w:t>
            </w:r>
          </w:p>
          <w:p w14:paraId="5F9F40F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3700 Гц</w:t>
            </w:r>
          </w:p>
        </w:tc>
        <w:tc>
          <w:tcPr>
            <w:tcW w:w="2271" w:type="dxa"/>
          </w:tcPr>
          <w:p w14:paraId="7B8D21B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0,15 Ом;</w:t>
            </w:r>
          </w:p>
          <w:p w14:paraId="70537AB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200 Гц</w:t>
            </w:r>
          </w:p>
        </w:tc>
      </w:tr>
      <w:tr w:rsidR="003237CD" w:rsidRPr="003237CD" w14:paraId="196CB7B7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295F5F46" w14:textId="77777777" w:rsidR="003237CD" w:rsidRPr="003237CD" w:rsidRDefault="003237CD" w:rsidP="007F6133">
            <w:pPr>
              <w:pStyle w:val="af6"/>
              <w:numPr>
                <w:ilvl w:val="1"/>
                <w:numId w:val="46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4AD6D5B3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2ED102A1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235EA2B9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Пульт наземной проверки системы АРВ-29Д, АРВ-29И </w:t>
            </w:r>
            <w:r w:rsidRPr="003237CD">
              <w:rPr>
                <w:b/>
                <w:sz w:val="22"/>
              </w:rPr>
              <w:t>ПНП-129Д</w:t>
            </w:r>
          </w:p>
        </w:tc>
        <w:tc>
          <w:tcPr>
            <w:tcW w:w="1959" w:type="dxa"/>
          </w:tcPr>
          <w:p w14:paraId="04A63E26" w14:textId="77777777" w:rsidR="00B401BC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44,53 Ом; </w:t>
            </w:r>
          </w:p>
          <w:p w14:paraId="00954A95" w14:textId="276FBCAF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(48, 43) Ом;</w:t>
            </w:r>
          </w:p>
          <w:p w14:paraId="7A5AF28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3700 Гц</w:t>
            </w:r>
          </w:p>
        </w:tc>
        <w:tc>
          <w:tcPr>
            <w:tcW w:w="2271" w:type="dxa"/>
          </w:tcPr>
          <w:p w14:paraId="0E16C19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0,15 Ом;</w:t>
            </w:r>
          </w:p>
          <w:p w14:paraId="1A0DAB2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200 Гц</w:t>
            </w:r>
          </w:p>
        </w:tc>
      </w:tr>
      <w:tr w:rsidR="003237CD" w:rsidRPr="003237CD" w14:paraId="23046C92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7AD09D33" w14:textId="77777777" w:rsidR="003237CD" w:rsidRPr="003237CD" w:rsidRDefault="003237CD" w:rsidP="007F6133">
            <w:pPr>
              <w:pStyle w:val="af6"/>
              <w:numPr>
                <w:ilvl w:val="1"/>
                <w:numId w:val="46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302BB6CC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181080F6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4C30107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Пульт наземной проверки изд. КРД-99А</w:t>
            </w:r>
          </w:p>
          <w:p w14:paraId="6AF4A0C9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ПНП-132А</w:t>
            </w:r>
          </w:p>
        </w:tc>
        <w:tc>
          <w:tcPr>
            <w:tcW w:w="1959" w:type="dxa"/>
          </w:tcPr>
          <w:p w14:paraId="45C92D0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(-5 – 0 – 50) В;</w:t>
            </w:r>
          </w:p>
          <w:p w14:paraId="51D0BEC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(300 – 3300) Гц</w:t>
            </w:r>
          </w:p>
        </w:tc>
        <w:tc>
          <w:tcPr>
            <w:tcW w:w="2271" w:type="dxa"/>
          </w:tcPr>
          <w:p w14:paraId="5034C23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0,1 абсол. Значение;</w:t>
            </w:r>
          </w:p>
          <w:p w14:paraId="130ADE7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5 Гц</w:t>
            </w:r>
          </w:p>
        </w:tc>
      </w:tr>
      <w:tr w:rsidR="003237CD" w:rsidRPr="003237CD" w14:paraId="0A2A5559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7BC5D681" w14:textId="77777777" w:rsidR="003237CD" w:rsidRPr="003237CD" w:rsidRDefault="003237CD" w:rsidP="007F6133">
            <w:pPr>
              <w:pStyle w:val="af6"/>
              <w:numPr>
                <w:ilvl w:val="1"/>
                <w:numId w:val="46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6FC31F47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2B93CFEB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609C3E3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Пульт наземной проверки изд. КРД-99Б</w:t>
            </w:r>
          </w:p>
          <w:p w14:paraId="650BA7A2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ПНП-132Б-1</w:t>
            </w:r>
          </w:p>
        </w:tc>
        <w:tc>
          <w:tcPr>
            <w:tcW w:w="1959" w:type="dxa"/>
          </w:tcPr>
          <w:p w14:paraId="0B2AE206" w14:textId="78AAF099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(-5; -2,5; 2,5; 5) В;</w:t>
            </w:r>
          </w:p>
          <w:p w14:paraId="072DB07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  <w:lang w:val="en-US"/>
              </w:rPr>
              <w:t>F</w:t>
            </w:r>
            <w:r w:rsidRPr="003237CD">
              <w:rPr>
                <w:sz w:val="22"/>
                <w:vertAlign w:val="subscript"/>
                <w:lang w:val="en-US"/>
              </w:rPr>
              <w:t>1</w:t>
            </w:r>
            <w:r w:rsidRPr="003237CD">
              <w:rPr>
                <w:sz w:val="22"/>
                <w:vertAlign w:val="subscript"/>
              </w:rPr>
              <w:t xml:space="preserve"> </w:t>
            </w:r>
            <w:r w:rsidRPr="003237CD">
              <w:rPr>
                <w:sz w:val="22"/>
                <w:lang w:val="en-US"/>
              </w:rPr>
              <w:t xml:space="preserve">= 2980 </w:t>
            </w:r>
            <w:r w:rsidRPr="003237CD">
              <w:rPr>
                <w:sz w:val="22"/>
              </w:rPr>
              <w:t>Гц;</w:t>
            </w:r>
          </w:p>
          <w:p w14:paraId="7ED66B4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  <w:lang w:val="en-US"/>
              </w:rPr>
              <w:t>F</w:t>
            </w:r>
            <w:r w:rsidRPr="003237CD">
              <w:rPr>
                <w:sz w:val="22"/>
                <w:vertAlign w:val="subscript"/>
              </w:rPr>
              <w:t xml:space="preserve">2 </w:t>
            </w:r>
            <w:r w:rsidRPr="003237CD">
              <w:rPr>
                <w:sz w:val="22"/>
              </w:rPr>
              <w:t>= 2993 Гц</w:t>
            </w:r>
          </w:p>
        </w:tc>
        <w:tc>
          <w:tcPr>
            <w:tcW w:w="2271" w:type="dxa"/>
          </w:tcPr>
          <w:p w14:paraId="02DDDA7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0,09 абсол. Значение;</w:t>
            </w:r>
          </w:p>
          <w:p w14:paraId="1413855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3Гц;</w:t>
            </w:r>
          </w:p>
          <w:p w14:paraId="4BEE25B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3Гц</w:t>
            </w:r>
          </w:p>
        </w:tc>
      </w:tr>
      <w:tr w:rsidR="003237CD" w:rsidRPr="003237CD" w14:paraId="6A6839FB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1518E5B7" w14:textId="77777777" w:rsidR="003237CD" w:rsidRPr="003237CD" w:rsidRDefault="003237CD" w:rsidP="007F6133">
            <w:pPr>
              <w:pStyle w:val="af6"/>
              <w:numPr>
                <w:ilvl w:val="1"/>
                <w:numId w:val="46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773161AA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3C7C9BD6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13733BEF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Пульт наземной проверки АРВ-40 </w:t>
            </w:r>
            <w:r w:rsidRPr="003237CD">
              <w:rPr>
                <w:b/>
                <w:sz w:val="22"/>
              </w:rPr>
              <w:t>ПНП-140;</w:t>
            </w:r>
          </w:p>
          <w:p w14:paraId="46CEF579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ПНП-140-1</w:t>
            </w:r>
          </w:p>
        </w:tc>
        <w:tc>
          <w:tcPr>
            <w:tcW w:w="1959" w:type="dxa"/>
          </w:tcPr>
          <w:p w14:paraId="0CABFEE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(200 – 0 – 200) мкА</w:t>
            </w:r>
          </w:p>
        </w:tc>
        <w:tc>
          <w:tcPr>
            <w:tcW w:w="2271" w:type="dxa"/>
          </w:tcPr>
          <w:p w14:paraId="3D5E6C2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</w:t>
            </w:r>
          </w:p>
        </w:tc>
      </w:tr>
      <w:tr w:rsidR="003237CD" w:rsidRPr="003237CD" w14:paraId="412AB27E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7102FAB5" w14:textId="77777777" w:rsidR="003237CD" w:rsidRPr="003237CD" w:rsidRDefault="003237CD" w:rsidP="007F6133">
            <w:pPr>
              <w:pStyle w:val="af6"/>
              <w:numPr>
                <w:ilvl w:val="1"/>
                <w:numId w:val="47"/>
              </w:numPr>
              <w:tabs>
                <w:tab w:val="left" w:pos="544"/>
                <w:tab w:val="left" w:pos="606"/>
              </w:tabs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1A58EE83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60C2DBB3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2E734024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Пульт проверки параметров сопряжения аппаратуры ДИСС-15 </w:t>
            </w:r>
            <w:r w:rsidRPr="003237CD">
              <w:rPr>
                <w:b/>
                <w:sz w:val="22"/>
              </w:rPr>
              <w:t>ППД-15</w:t>
            </w:r>
          </w:p>
        </w:tc>
        <w:tc>
          <w:tcPr>
            <w:tcW w:w="1959" w:type="dxa"/>
          </w:tcPr>
          <w:p w14:paraId="16705DF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(30 – 0 – 30) В</w:t>
            </w:r>
          </w:p>
        </w:tc>
        <w:tc>
          <w:tcPr>
            <w:tcW w:w="2271" w:type="dxa"/>
          </w:tcPr>
          <w:p w14:paraId="6FD107F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4</w:t>
            </w:r>
          </w:p>
        </w:tc>
      </w:tr>
      <w:tr w:rsidR="003237CD" w:rsidRPr="003237CD" w14:paraId="25AA6B0D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0ADD8657" w14:textId="77777777" w:rsidR="003237CD" w:rsidRPr="003237CD" w:rsidRDefault="003237CD" w:rsidP="007F6133">
            <w:pPr>
              <w:pStyle w:val="af6"/>
              <w:numPr>
                <w:ilvl w:val="1"/>
                <w:numId w:val="48"/>
              </w:numPr>
              <w:tabs>
                <w:tab w:val="left" w:pos="544"/>
                <w:tab w:val="left" w:pos="606"/>
              </w:tabs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6F775EB7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51798BA4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3EEEE17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Пульт проверки </w:t>
            </w:r>
          </w:p>
          <w:p w14:paraId="6D4CE96C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РСБН-6С </w:t>
            </w:r>
            <w:r w:rsidRPr="003237CD">
              <w:rPr>
                <w:b/>
                <w:sz w:val="22"/>
              </w:rPr>
              <w:t>ПП РСБН-6С</w:t>
            </w:r>
          </w:p>
        </w:tc>
        <w:tc>
          <w:tcPr>
            <w:tcW w:w="1959" w:type="dxa"/>
          </w:tcPr>
          <w:p w14:paraId="3AA3C7D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(15 – 0 – 15) В</w:t>
            </w:r>
          </w:p>
        </w:tc>
        <w:tc>
          <w:tcPr>
            <w:tcW w:w="2271" w:type="dxa"/>
          </w:tcPr>
          <w:p w14:paraId="3836B42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</w:t>
            </w:r>
          </w:p>
        </w:tc>
      </w:tr>
      <w:tr w:rsidR="003237CD" w:rsidRPr="003237CD" w14:paraId="0B2E454C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15D9A99E" w14:textId="77777777" w:rsidR="003237CD" w:rsidRPr="003237CD" w:rsidRDefault="003237CD" w:rsidP="007F6133">
            <w:pPr>
              <w:pStyle w:val="af6"/>
              <w:numPr>
                <w:ilvl w:val="1"/>
                <w:numId w:val="48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5A4CC858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4EAECFC7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2365F025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Пульт проверки систем сигнализации о пожаре </w:t>
            </w:r>
            <w:r w:rsidRPr="003237CD">
              <w:rPr>
                <w:b/>
                <w:sz w:val="22"/>
              </w:rPr>
              <w:t>ПП ССП</w:t>
            </w:r>
          </w:p>
        </w:tc>
        <w:tc>
          <w:tcPr>
            <w:tcW w:w="1959" w:type="dxa"/>
          </w:tcPr>
          <w:p w14:paraId="18BA6FA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(10</w:t>
            </w:r>
            <w:r w:rsidRPr="003237CD">
              <w:rPr>
                <w:sz w:val="22"/>
                <w:vertAlign w:val="superscript"/>
              </w:rPr>
              <w:t>-2</w:t>
            </w:r>
            <w:r w:rsidRPr="003237CD">
              <w:rPr>
                <w:sz w:val="22"/>
              </w:rPr>
              <w:t xml:space="preserve"> – 30) В</w:t>
            </w:r>
          </w:p>
        </w:tc>
        <w:tc>
          <w:tcPr>
            <w:tcW w:w="2271" w:type="dxa"/>
          </w:tcPr>
          <w:p w14:paraId="435ABDC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</w:t>
            </w:r>
          </w:p>
        </w:tc>
      </w:tr>
      <w:tr w:rsidR="003237CD" w:rsidRPr="003237CD" w14:paraId="58F03427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09252039" w14:textId="77777777" w:rsidR="003237CD" w:rsidRPr="003237CD" w:rsidRDefault="003237CD" w:rsidP="007F6133">
            <w:pPr>
              <w:pStyle w:val="af6"/>
              <w:numPr>
                <w:ilvl w:val="1"/>
                <w:numId w:val="48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7051D33E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0E21D5A2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430D4EB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Пульт проверки систем СЭУЗ-1 сер.2, СПК2-2, СП3-1А, СП32-2, </w:t>
            </w:r>
          </w:p>
          <w:p w14:paraId="70928CE9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СППС-1 </w:t>
            </w:r>
            <w:r w:rsidRPr="003237CD">
              <w:rPr>
                <w:b/>
                <w:sz w:val="22"/>
              </w:rPr>
              <w:t>ПП СЭУЗ сер.2</w:t>
            </w:r>
          </w:p>
        </w:tc>
        <w:tc>
          <w:tcPr>
            <w:tcW w:w="1959" w:type="dxa"/>
          </w:tcPr>
          <w:p w14:paraId="4134C83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(15·10</w:t>
            </w:r>
            <w:r w:rsidRPr="003237CD">
              <w:rPr>
                <w:sz w:val="22"/>
                <w:vertAlign w:val="superscript"/>
              </w:rPr>
              <w:t>-2</w:t>
            </w:r>
            <w:r w:rsidRPr="003237CD">
              <w:rPr>
                <w:sz w:val="22"/>
              </w:rPr>
              <w:t xml:space="preserve"> – 30) В</w:t>
            </w:r>
          </w:p>
        </w:tc>
        <w:tc>
          <w:tcPr>
            <w:tcW w:w="2271" w:type="dxa"/>
          </w:tcPr>
          <w:p w14:paraId="20F1024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1,5 %</w:t>
            </w:r>
          </w:p>
        </w:tc>
      </w:tr>
      <w:tr w:rsidR="003237CD" w:rsidRPr="003237CD" w14:paraId="495EA32B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120DB362" w14:textId="77777777" w:rsidR="003237CD" w:rsidRPr="003237CD" w:rsidRDefault="003237CD" w:rsidP="007F6133">
            <w:pPr>
              <w:pStyle w:val="af6"/>
              <w:numPr>
                <w:ilvl w:val="1"/>
                <w:numId w:val="48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32A769B4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5B8EF395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1623892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Пульт для проверки работоспособности и испытаний изделий типа «Экран» и «Экран-УБ» </w:t>
            </w:r>
          </w:p>
          <w:p w14:paraId="6C505CF9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ППС-ЭУБ</w:t>
            </w:r>
          </w:p>
        </w:tc>
        <w:tc>
          <w:tcPr>
            <w:tcW w:w="1959" w:type="dxa"/>
          </w:tcPr>
          <w:p w14:paraId="620BC02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(1; 8; 48) кГц</w:t>
            </w:r>
          </w:p>
        </w:tc>
        <w:tc>
          <w:tcPr>
            <w:tcW w:w="2271" w:type="dxa"/>
          </w:tcPr>
          <w:p w14:paraId="77D88B2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10 Гц</w:t>
            </w:r>
          </w:p>
        </w:tc>
      </w:tr>
      <w:tr w:rsidR="003237CD" w:rsidRPr="003237CD" w14:paraId="5DB33E4B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4EA6805D" w14:textId="77777777" w:rsidR="003237CD" w:rsidRPr="003237CD" w:rsidRDefault="003237CD" w:rsidP="007F6133">
            <w:pPr>
              <w:pStyle w:val="af6"/>
              <w:numPr>
                <w:ilvl w:val="1"/>
                <w:numId w:val="48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64973E29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19388496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2843323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Пульт для проверки изд. </w:t>
            </w:r>
          </w:p>
          <w:p w14:paraId="34EABCB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«АРУ-2А» /В-2</w:t>
            </w:r>
          </w:p>
          <w:p w14:paraId="2C5612DE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ППУ-АРУ 2 сер.</w:t>
            </w:r>
          </w:p>
        </w:tc>
        <w:tc>
          <w:tcPr>
            <w:tcW w:w="1959" w:type="dxa"/>
          </w:tcPr>
          <w:p w14:paraId="7D1EA17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</w:t>
            </w:r>
          </w:p>
        </w:tc>
        <w:tc>
          <w:tcPr>
            <w:tcW w:w="2271" w:type="dxa"/>
          </w:tcPr>
          <w:p w14:paraId="1B24613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</w:t>
            </w:r>
          </w:p>
        </w:tc>
      </w:tr>
      <w:tr w:rsidR="003237CD" w:rsidRPr="003237CD" w14:paraId="27BCF26F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61D50EF6" w14:textId="77777777" w:rsidR="003237CD" w:rsidRPr="003237CD" w:rsidRDefault="003237CD" w:rsidP="007F6133">
            <w:pPr>
              <w:pStyle w:val="af6"/>
              <w:numPr>
                <w:ilvl w:val="1"/>
                <w:numId w:val="49"/>
              </w:numPr>
              <w:tabs>
                <w:tab w:val="left" w:pos="544"/>
                <w:tab w:val="left" w:pos="606"/>
              </w:tabs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45ABCFFB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6B569723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73F11A7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Прибор специальный</w:t>
            </w:r>
          </w:p>
          <w:p w14:paraId="03903D4B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ПС04-312</w:t>
            </w:r>
          </w:p>
        </w:tc>
        <w:tc>
          <w:tcPr>
            <w:tcW w:w="1959" w:type="dxa"/>
          </w:tcPr>
          <w:p w14:paraId="4F8C0A7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(0° – 360°)</w:t>
            </w:r>
            <w:r w:rsidRPr="003237CD">
              <w:rPr>
                <w:sz w:val="22"/>
                <w:vertAlign w:val="subscript"/>
              </w:rPr>
              <w:t xml:space="preserve"> имит</w:t>
            </w:r>
          </w:p>
        </w:tc>
        <w:tc>
          <w:tcPr>
            <w:tcW w:w="2271" w:type="dxa"/>
          </w:tcPr>
          <w:p w14:paraId="4A793A4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0,45</w:t>
            </w:r>
            <w:r w:rsidRPr="003237CD">
              <w:rPr>
                <w:sz w:val="22"/>
                <w:vertAlign w:val="superscript"/>
              </w:rPr>
              <w:t>0</w:t>
            </w:r>
            <w:r w:rsidRPr="003237CD">
              <w:rPr>
                <w:sz w:val="22"/>
                <w:vertAlign w:val="subscript"/>
              </w:rPr>
              <w:t xml:space="preserve"> имит</w:t>
            </w:r>
          </w:p>
        </w:tc>
      </w:tr>
      <w:tr w:rsidR="003237CD" w:rsidRPr="003237CD" w14:paraId="6C1A8B65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16AD5ADA" w14:textId="77777777" w:rsidR="003237CD" w:rsidRPr="003237CD" w:rsidRDefault="003237CD" w:rsidP="007F6133">
            <w:pPr>
              <w:pStyle w:val="af6"/>
              <w:numPr>
                <w:ilvl w:val="1"/>
                <w:numId w:val="49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13831E76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2834505D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79FBBBC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Прибор проверки и настройки блока БИАД системы РСБН</w:t>
            </w:r>
          </w:p>
          <w:p w14:paraId="49609445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ПС04-314</w:t>
            </w:r>
          </w:p>
        </w:tc>
        <w:tc>
          <w:tcPr>
            <w:tcW w:w="1959" w:type="dxa"/>
          </w:tcPr>
          <w:p w14:paraId="1924EB0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Т</w:t>
            </w:r>
            <w:r w:rsidRPr="003237CD">
              <w:rPr>
                <w:sz w:val="22"/>
                <w:vertAlign w:val="subscript"/>
              </w:rPr>
              <w:t>и</w:t>
            </w:r>
            <w:r w:rsidRPr="003237CD">
              <w:rPr>
                <w:sz w:val="22"/>
              </w:rPr>
              <w:t xml:space="preserve"> = 17142,85 мкс</w:t>
            </w:r>
          </w:p>
          <w:p w14:paraId="3858CB0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Т</w:t>
            </w:r>
            <w:r w:rsidRPr="003237CD">
              <w:rPr>
                <w:sz w:val="22"/>
                <w:vertAlign w:val="subscript"/>
              </w:rPr>
              <w:t>и</w:t>
            </w:r>
            <w:r w:rsidRPr="003237CD">
              <w:rPr>
                <w:sz w:val="22"/>
              </w:rPr>
              <w:t xml:space="preserve"> = 16666,66 мкс</w:t>
            </w:r>
          </w:p>
        </w:tc>
        <w:tc>
          <w:tcPr>
            <w:tcW w:w="2271" w:type="dxa"/>
          </w:tcPr>
          <w:p w14:paraId="4171857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0,17 мкс</w:t>
            </w:r>
          </w:p>
          <w:p w14:paraId="3B19E95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0,16 мкс</w:t>
            </w:r>
          </w:p>
        </w:tc>
      </w:tr>
      <w:tr w:rsidR="003237CD" w:rsidRPr="003237CD" w14:paraId="126F6279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51629023" w14:textId="77777777" w:rsidR="003237CD" w:rsidRPr="003237CD" w:rsidRDefault="003237CD" w:rsidP="007F6133">
            <w:pPr>
              <w:pStyle w:val="af6"/>
              <w:numPr>
                <w:ilvl w:val="1"/>
                <w:numId w:val="49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4D405EAA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397C7254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763AE0C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Имитатор сигналов наземных маяков ближней навигации </w:t>
            </w:r>
          </w:p>
          <w:p w14:paraId="4BCEDB9C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ПС04-315И</w:t>
            </w:r>
          </w:p>
        </w:tc>
        <w:tc>
          <w:tcPr>
            <w:tcW w:w="1959" w:type="dxa"/>
          </w:tcPr>
          <w:p w14:paraId="59CBBFE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(800 – 1000,5) МГц;</w:t>
            </w:r>
          </w:p>
          <w:p w14:paraId="788E88D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Д</w:t>
            </w:r>
            <w:r w:rsidRPr="003237CD">
              <w:rPr>
                <w:sz w:val="22"/>
                <w:vertAlign w:val="subscript"/>
              </w:rPr>
              <w:t>имит</w:t>
            </w:r>
            <w:r w:rsidRPr="003237CD">
              <w:rPr>
                <w:sz w:val="22"/>
              </w:rPr>
              <w:t xml:space="preserve">: </w:t>
            </w:r>
          </w:p>
          <w:p w14:paraId="62F9854B" w14:textId="77777777" w:rsidR="00B401BC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(3,1·10</w:t>
            </w:r>
            <w:r w:rsidRPr="003237CD">
              <w:rPr>
                <w:sz w:val="22"/>
                <w:vertAlign w:val="superscript"/>
              </w:rPr>
              <w:t xml:space="preserve">2 </w:t>
            </w:r>
            <w:r w:rsidRPr="003237CD">
              <w:rPr>
                <w:sz w:val="22"/>
              </w:rPr>
              <w:t xml:space="preserve">– </w:t>
            </w:r>
          </w:p>
          <w:p w14:paraId="0F2389BA" w14:textId="7A6A8191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4,73·10</w:t>
            </w:r>
            <w:r w:rsidRPr="003237CD">
              <w:rPr>
                <w:sz w:val="22"/>
                <w:vertAlign w:val="superscript"/>
              </w:rPr>
              <w:t>5</w:t>
            </w:r>
            <w:r w:rsidRPr="003237CD">
              <w:rPr>
                <w:sz w:val="22"/>
              </w:rPr>
              <w:t>) м</w:t>
            </w:r>
          </w:p>
        </w:tc>
        <w:tc>
          <w:tcPr>
            <w:tcW w:w="2271" w:type="dxa"/>
          </w:tcPr>
          <w:p w14:paraId="6167694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0,05 МГц;</w:t>
            </w:r>
          </w:p>
          <w:p w14:paraId="573EB849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1C30AD2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(200 + 2 % Д</w:t>
            </w:r>
            <w:r w:rsidRPr="003237CD">
              <w:rPr>
                <w:sz w:val="22"/>
                <w:vertAlign w:val="subscript"/>
              </w:rPr>
              <w:t>имит</w:t>
            </w:r>
            <w:r w:rsidRPr="003237CD">
              <w:rPr>
                <w:sz w:val="22"/>
              </w:rPr>
              <w:t>) м</w:t>
            </w:r>
          </w:p>
        </w:tc>
      </w:tr>
      <w:tr w:rsidR="003237CD" w:rsidRPr="003237CD" w14:paraId="4E35479B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5621835D" w14:textId="77777777" w:rsidR="003237CD" w:rsidRPr="003237CD" w:rsidRDefault="003237CD" w:rsidP="007F6133">
            <w:pPr>
              <w:pStyle w:val="af6"/>
              <w:numPr>
                <w:ilvl w:val="1"/>
                <w:numId w:val="49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5EB96498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095504F2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1DAB76B5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Прибор для измерения импульсной мощности бортового оборудования РСБН </w:t>
            </w:r>
            <w:r w:rsidRPr="003237CD">
              <w:rPr>
                <w:b/>
                <w:sz w:val="22"/>
              </w:rPr>
              <w:t>ПС04-316</w:t>
            </w:r>
          </w:p>
        </w:tc>
        <w:tc>
          <w:tcPr>
            <w:tcW w:w="1959" w:type="dxa"/>
          </w:tcPr>
          <w:p w14:paraId="55F5B97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(730 – 1150) МГц;</w:t>
            </w:r>
          </w:p>
          <w:p w14:paraId="4ED927E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(0,4 – 5000) Вт</w:t>
            </w:r>
          </w:p>
        </w:tc>
        <w:tc>
          <w:tcPr>
            <w:tcW w:w="2271" w:type="dxa"/>
          </w:tcPr>
          <w:p w14:paraId="7BDBC32B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38DB400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25 %</w:t>
            </w:r>
          </w:p>
        </w:tc>
      </w:tr>
      <w:tr w:rsidR="003237CD" w:rsidRPr="003237CD" w14:paraId="3F511DC4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6D08DC13" w14:textId="77777777" w:rsidR="003237CD" w:rsidRPr="003237CD" w:rsidRDefault="003237CD" w:rsidP="007F6133">
            <w:pPr>
              <w:pStyle w:val="af6"/>
              <w:numPr>
                <w:ilvl w:val="1"/>
                <w:numId w:val="49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07EFABC8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109DDA45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12CB4EE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Прибор специальный для проверки высокочастотных параметров в трактах АФС «Поток», «Лилия», «Пион» </w:t>
            </w:r>
            <w:r w:rsidRPr="003237CD">
              <w:rPr>
                <w:b/>
                <w:sz w:val="22"/>
              </w:rPr>
              <w:t>ПС4-327</w:t>
            </w:r>
          </w:p>
        </w:tc>
        <w:tc>
          <w:tcPr>
            <w:tcW w:w="1959" w:type="dxa"/>
          </w:tcPr>
          <w:p w14:paraId="1C9EB27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100 мВт;</w:t>
            </w:r>
          </w:p>
          <w:p w14:paraId="0F320C3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(1; 30; 60) дБ</w:t>
            </w:r>
          </w:p>
        </w:tc>
        <w:tc>
          <w:tcPr>
            <w:tcW w:w="2271" w:type="dxa"/>
          </w:tcPr>
          <w:p w14:paraId="0E0BC3F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40 %;</w:t>
            </w:r>
          </w:p>
          <w:p w14:paraId="746AC69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0,7 дБ</w:t>
            </w:r>
          </w:p>
        </w:tc>
      </w:tr>
      <w:tr w:rsidR="003237CD" w:rsidRPr="003237CD" w14:paraId="5DC91FF6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25EFC7BD" w14:textId="77777777" w:rsidR="003237CD" w:rsidRPr="003237CD" w:rsidRDefault="003237CD" w:rsidP="007F6133">
            <w:pPr>
              <w:pStyle w:val="af6"/>
              <w:numPr>
                <w:ilvl w:val="1"/>
                <w:numId w:val="49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7ACE67D6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5B727633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512D6D4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Прибор специальный для проверки бортовых блоков переключения АФС «Поток» или «Лилия»</w:t>
            </w:r>
          </w:p>
          <w:p w14:paraId="56C6F697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ПС4-328</w:t>
            </w:r>
          </w:p>
        </w:tc>
        <w:tc>
          <w:tcPr>
            <w:tcW w:w="1959" w:type="dxa"/>
          </w:tcPr>
          <w:p w14:paraId="29EEF3F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(0,8 – 1,6) В;</w:t>
            </w:r>
          </w:p>
          <w:p w14:paraId="4F12474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(1,7 – 2,3) В;</w:t>
            </w:r>
          </w:p>
          <w:p w14:paraId="0B44AAD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(3 – 5) В;</w:t>
            </w:r>
          </w:p>
          <w:p w14:paraId="32993485" w14:textId="77777777" w:rsidR="00B401BC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минус (6,3; </w:t>
            </w:r>
          </w:p>
          <w:p w14:paraId="645A90E2" w14:textId="197B848F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10 – 40) В</w:t>
            </w:r>
          </w:p>
        </w:tc>
        <w:tc>
          <w:tcPr>
            <w:tcW w:w="2271" w:type="dxa"/>
          </w:tcPr>
          <w:p w14:paraId="0175105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4 %;</w:t>
            </w:r>
          </w:p>
          <w:p w14:paraId="03006BB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4 %;</w:t>
            </w:r>
          </w:p>
          <w:p w14:paraId="423209D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4 %;</w:t>
            </w:r>
          </w:p>
          <w:p w14:paraId="14B0CD8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4 %</w:t>
            </w:r>
          </w:p>
        </w:tc>
      </w:tr>
      <w:tr w:rsidR="003237CD" w:rsidRPr="003237CD" w14:paraId="7D700E99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07DC0680" w14:textId="77777777" w:rsidR="003237CD" w:rsidRPr="003237CD" w:rsidRDefault="003237CD" w:rsidP="007F6133">
            <w:pPr>
              <w:pStyle w:val="af6"/>
              <w:numPr>
                <w:ilvl w:val="1"/>
                <w:numId w:val="49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1EF1FFB8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44EBF78E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2B84E7E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Прибор специальный для проверки блоков управления и пульта контроля АФС «Поток» </w:t>
            </w:r>
            <w:r w:rsidRPr="003237CD">
              <w:rPr>
                <w:b/>
                <w:sz w:val="22"/>
              </w:rPr>
              <w:t>ПС4-329</w:t>
            </w:r>
          </w:p>
        </w:tc>
        <w:tc>
          <w:tcPr>
            <w:tcW w:w="1959" w:type="dxa"/>
          </w:tcPr>
          <w:p w14:paraId="24C0DF7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2; 4,5; 6,3; 27 В;</w:t>
            </w:r>
          </w:p>
          <w:p w14:paraId="76508114" w14:textId="77777777" w:rsidR="00B401BC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минус 6,3; </w:t>
            </w:r>
          </w:p>
          <w:p w14:paraId="164A60BB" w14:textId="3A80B29A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(10 – 40) В</w:t>
            </w:r>
          </w:p>
        </w:tc>
        <w:tc>
          <w:tcPr>
            <w:tcW w:w="2271" w:type="dxa"/>
          </w:tcPr>
          <w:p w14:paraId="3E6DA0C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4 %;</w:t>
            </w:r>
          </w:p>
          <w:p w14:paraId="0EBCD62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4 %</w:t>
            </w:r>
          </w:p>
        </w:tc>
      </w:tr>
      <w:tr w:rsidR="003237CD" w:rsidRPr="003237CD" w14:paraId="0F667195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4EECF685" w14:textId="77777777" w:rsidR="003237CD" w:rsidRPr="003237CD" w:rsidRDefault="003237CD" w:rsidP="007F6133">
            <w:pPr>
              <w:pStyle w:val="af6"/>
              <w:numPr>
                <w:ilvl w:val="1"/>
                <w:numId w:val="49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73BA3EBB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4B0573C9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2B37B69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Имитатор видеосигналов для проверки бортовой аппаратуры ближней навигации и определения взаимных координат</w:t>
            </w:r>
          </w:p>
          <w:p w14:paraId="1363BCA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b/>
                <w:sz w:val="22"/>
              </w:rPr>
              <w:t>ПС04-333</w:t>
            </w:r>
          </w:p>
        </w:tc>
        <w:tc>
          <w:tcPr>
            <w:tcW w:w="1959" w:type="dxa"/>
          </w:tcPr>
          <w:p w14:paraId="7448522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Д</w:t>
            </w:r>
            <w:r w:rsidRPr="003237CD">
              <w:rPr>
                <w:sz w:val="22"/>
                <w:vertAlign w:val="subscript"/>
              </w:rPr>
              <w:t>имит</w:t>
            </w:r>
            <w:r w:rsidRPr="003237CD">
              <w:rPr>
                <w:sz w:val="22"/>
              </w:rPr>
              <w:t xml:space="preserve"> (0 – 500) км;</w:t>
            </w:r>
          </w:p>
          <w:p w14:paraId="158501C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А</w:t>
            </w:r>
            <w:r w:rsidRPr="003237CD">
              <w:rPr>
                <w:sz w:val="22"/>
                <w:vertAlign w:val="subscript"/>
              </w:rPr>
              <w:t>имит</w:t>
            </w:r>
            <w:r w:rsidRPr="003237CD">
              <w:rPr>
                <w:sz w:val="22"/>
              </w:rPr>
              <w:t xml:space="preserve"> (0 – 350) км</w:t>
            </w:r>
          </w:p>
        </w:tc>
        <w:tc>
          <w:tcPr>
            <w:tcW w:w="2271" w:type="dxa"/>
          </w:tcPr>
          <w:p w14:paraId="2AA1238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(15 + 0,01 % Д</w:t>
            </w:r>
            <w:r w:rsidRPr="003237CD">
              <w:rPr>
                <w:sz w:val="22"/>
                <w:vertAlign w:val="subscript"/>
              </w:rPr>
              <w:t>имит</w:t>
            </w:r>
            <w:r w:rsidRPr="003237CD">
              <w:rPr>
                <w:sz w:val="22"/>
              </w:rPr>
              <w:t>) м</w:t>
            </w:r>
          </w:p>
          <w:p w14:paraId="02DDBB4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(0,015+0,01 % А</w:t>
            </w:r>
            <w:r w:rsidRPr="003237CD">
              <w:rPr>
                <w:sz w:val="22"/>
                <w:vertAlign w:val="subscript"/>
              </w:rPr>
              <w:t>имит</w:t>
            </w:r>
            <w:r w:rsidRPr="003237CD">
              <w:rPr>
                <w:sz w:val="22"/>
              </w:rPr>
              <w:t>) м</w:t>
            </w:r>
          </w:p>
        </w:tc>
      </w:tr>
      <w:tr w:rsidR="003237CD" w:rsidRPr="003237CD" w14:paraId="64148590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11854D32" w14:textId="77777777" w:rsidR="003237CD" w:rsidRPr="003237CD" w:rsidRDefault="003237CD" w:rsidP="007F6133">
            <w:pPr>
              <w:pStyle w:val="af6"/>
              <w:numPr>
                <w:ilvl w:val="1"/>
                <w:numId w:val="50"/>
              </w:numPr>
              <w:tabs>
                <w:tab w:val="left" w:pos="544"/>
                <w:tab w:val="left" w:pos="606"/>
              </w:tabs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41EF33EE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10A81737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1B8F661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Прибор для проверки аппаратуры Э502-20</w:t>
            </w:r>
          </w:p>
          <w:p w14:paraId="674C09F2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ПС6-001</w:t>
            </w:r>
          </w:p>
        </w:tc>
        <w:tc>
          <w:tcPr>
            <w:tcW w:w="1959" w:type="dxa"/>
          </w:tcPr>
          <w:p w14:paraId="6B266C5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F</w:t>
            </w:r>
            <w:r w:rsidRPr="003237CD">
              <w:rPr>
                <w:sz w:val="22"/>
                <w:vertAlign w:val="subscript"/>
              </w:rPr>
              <w:t>1</w:t>
            </w:r>
            <w:r w:rsidRPr="003237CD">
              <w:rPr>
                <w:sz w:val="22"/>
              </w:rPr>
              <w:t xml:space="preserve"> – F</w:t>
            </w:r>
            <w:r w:rsidRPr="003237CD">
              <w:rPr>
                <w:sz w:val="22"/>
                <w:vertAlign w:val="subscript"/>
              </w:rPr>
              <w:t>5</w:t>
            </w:r>
          </w:p>
        </w:tc>
        <w:tc>
          <w:tcPr>
            <w:tcW w:w="2271" w:type="dxa"/>
          </w:tcPr>
          <w:p w14:paraId="3C17473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2 Гц</w:t>
            </w:r>
          </w:p>
        </w:tc>
      </w:tr>
      <w:tr w:rsidR="003237CD" w:rsidRPr="003237CD" w14:paraId="59016C5D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0254CB12" w14:textId="77777777" w:rsidR="003237CD" w:rsidRPr="003237CD" w:rsidRDefault="003237CD" w:rsidP="007F6133">
            <w:pPr>
              <w:pStyle w:val="af6"/>
              <w:numPr>
                <w:ilvl w:val="1"/>
                <w:numId w:val="5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09FF1848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1A53321E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04B6569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Генератор стимулирующих сигналов из состава ПАК изд. Н001, Н019 </w:t>
            </w:r>
            <w:r w:rsidRPr="003237CD">
              <w:rPr>
                <w:b/>
                <w:sz w:val="22"/>
              </w:rPr>
              <w:t>ПС7-061</w:t>
            </w:r>
          </w:p>
        </w:tc>
        <w:tc>
          <w:tcPr>
            <w:tcW w:w="1959" w:type="dxa"/>
          </w:tcPr>
          <w:p w14:paraId="6224EE8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80; 90; 100 дБ;</w:t>
            </w:r>
          </w:p>
          <w:p w14:paraId="3DDFA96A" w14:textId="77777777" w:rsidR="003237CD" w:rsidRPr="003237CD" w:rsidRDefault="003237CD" w:rsidP="009779D0">
            <w:pPr>
              <w:tabs>
                <w:tab w:val="right" w:pos="2047"/>
              </w:tabs>
              <w:jc w:val="both"/>
              <w:rPr>
                <w:sz w:val="22"/>
              </w:rPr>
            </w:pPr>
            <w:r w:rsidRPr="003237CD">
              <w:rPr>
                <w:sz w:val="22"/>
              </w:rPr>
              <w:t>Р</w:t>
            </w:r>
            <w:r w:rsidRPr="003237CD">
              <w:rPr>
                <w:sz w:val="22"/>
                <w:vertAlign w:val="subscript"/>
              </w:rPr>
              <w:t>вх</w:t>
            </w:r>
            <w:r w:rsidRPr="003237CD">
              <w:rPr>
                <w:sz w:val="22"/>
              </w:rPr>
              <w:t xml:space="preserve"> &gt; 1 мВт;</w:t>
            </w:r>
          </w:p>
          <w:p w14:paraId="48732D1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Р</w:t>
            </w:r>
            <w:r w:rsidRPr="003237CD">
              <w:rPr>
                <w:sz w:val="22"/>
                <w:vertAlign w:val="subscript"/>
              </w:rPr>
              <w:t>уст.</w:t>
            </w:r>
            <w:r w:rsidRPr="003237CD">
              <w:rPr>
                <w:sz w:val="22"/>
              </w:rPr>
              <w:t xml:space="preserve"> 100 мкВт</w:t>
            </w:r>
          </w:p>
        </w:tc>
        <w:tc>
          <w:tcPr>
            <w:tcW w:w="2271" w:type="dxa"/>
          </w:tcPr>
          <w:p w14:paraId="059670B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3 дБ;</w:t>
            </w:r>
          </w:p>
          <w:p w14:paraId="776E619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+ 60 мкВт;</w:t>
            </w:r>
          </w:p>
          <w:p w14:paraId="60A29A2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- 30 мкВт</w:t>
            </w:r>
          </w:p>
        </w:tc>
      </w:tr>
      <w:tr w:rsidR="003237CD" w:rsidRPr="003237CD" w14:paraId="45D3A754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26A71895" w14:textId="77777777" w:rsidR="003237CD" w:rsidRPr="003237CD" w:rsidRDefault="003237CD" w:rsidP="007F6133">
            <w:pPr>
              <w:pStyle w:val="af6"/>
              <w:numPr>
                <w:ilvl w:val="1"/>
                <w:numId w:val="5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7366DC13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4C15BDD6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79209B2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Прибор специальный для проверки аппаратуры </w:t>
            </w:r>
          </w:p>
          <w:p w14:paraId="72EDDE6B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А-313; </w:t>
            </w:r>
            <w:r w:rsidRPr="003237CD">
              <w:rPr>
                <w:b/>
                <w:sz w:val="22"/>
              </w:rPr>
              <w:t>ПС17-318</w:t>
            </w:r>
          </w:p>
        </w:tc>
        <w:tc>
          <w:tcPr>
            <w:tcW w:w="1959" w:type="dxa"/>
          </w:tcPr>
          <w:p w14:paraId="2A7A9D6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(0° – 360°)</w:t>
            </w:r>
            <w:r w:rsidRPr="003237CD">
              <w:rPr>
                <w:sz w:val="22"/>
                <w:vertAlign w:val="superscript"/>
              </w:rPr>
              <w:t xml:space="preserve"> </w:t>
            </w:r>
            <w:r w:rsidRPr="003237CD">
              <w:rPr>
                <w:sz w:val="22"/>
                <w:vertAlign w:val="subscript"/>
              </w:rPr>
              <w:t>имит</w:t>
            </w:r>
            <w:r w:rsidRPr="003237CD">
              <w:rPr>
                <w:sz w:val="22"/>
              </w:rPr>
              <w:t>;</w:t>
            </w:r>
          </w:p>
          <w:p w14:paraId="3CF4DC2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1280 кГц</w:t>
            </w:r>
          </w:p>
        </w:tc>
        <w:tc>
          <w:tcPr>
            <w:tcW w:w="2271" w:type="dxa"/>
          </w:tcPr>
          <w:p w14:paraId="18AF4B7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6´</w:t>
            </w:r>
            <w:r w:rsidRPr="003237CD">
              <w:rPr>
                <w:sz w:val="22"/>
                <w:vertAlign w:val="subscript"/>
              </w:rPr>
              <w:t xml:space="preserve"> имит</w:t>
            </w:r>
            <w:r w:rsidRPr="003237CD">
              <w:rPr>
                <w:sz w:val="22"/>
              </w:rPr>
              <w:t>;</w:t>
            </w:r>
          </w:p>
          <w:p w14:paraId="17EEF90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0,64 кГц</w:t>
            </w:r>
          </w:p>
        </w:tc>
      </w:tr>
      <w:tr w:rsidR="003237CD" w:rsidRPr="003237CD" w14:paraId="0D96C91F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63C7270B" w14:textId="77777777" w:rsidR="003237CD" w:rsidRPr="003237CD" w:rsidRDefault="003237CD" w:rsidP="007F6133">
            <w:pPr>
              <w:pStyle w:val="af6"/>
              <w:numPr>
                <w:ilvl w:val="1"/>
                <w:numId w:val="5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6A31AF8E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0F28BD45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28F1BC0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Контрольно-проверочная аппаратура для проверки блоков 052, 053 и подсистемы вычислителя ВН </w:t>
            </w:r>
            <w:r w:rsidRPr="003237CD">
              <w:rPr>
                <w:b/>
                <w:sz w:val="22"/>
              </w:rPr>
              <w:t>ПС17-401</w:t>
            </w:r>
          </w:p>
        </w:tc>
        <w:tc>
          <w:tcPr>
            <w:tcW w:w="1959" w:type="dxa"/>
          </w:tcPr>
          <w:p w14:paraId="5CC67E8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(5 – 27) В;</w:t>
            </w:r>
          </w:p>
          <w:p w14:paraId="45F1E1A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U</w:t>
            </w:r>
            <w:r w:rsidRPr="003237CD">
              <w:rPr>
                <w:sz w:val="22"/>
                <w:vertAlign w:val="subscript"/>
              </w:rPr>
              <w:t>оп</w:t>
            </w:r>
            <w:r w:rsidRPr="003237CD">
              <w:rPr>
                <w:sz w:val="22"/>
              </w:rPr>
              <w:t xml:space="preserve"> + 10 В</w:t>
            </w:r>
          </w:p>
        </w:tc>
        <w:tc>
          <w:tcPr>
            <w:tcW w:w="2271" w:type="dxa"/>
          </w:tcPr>
          <w:p w14:paraId="6B6ABC3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0,002 U;</w:t>
            </w:r>
          </w:p>
          <w:p w14:paraId="78C3E0D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0,2 В</w:t>
            </w:r>
          </w:p>
        </w:tc>
      </w:tr>
      <w:tr w:rsidR="003237CD" w:rsidRPr="003237CD" w14:paraId="27E7823C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6CAE5259" w14:textId="77777777" w:rsidR="003237CD" w:rsidRPr="003237CD" w:rsidRDefault="003237CD" w:rsidP="007F6133">
            <w:pPr>
              <w:pStyle w:val="af6"/>
              <w:numPr>
                <w:ilvl w:val="1"/>
                <w:numId w:val="5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769A00FD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0D24D00A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584DD94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Приборы для проверки аппаратуры АПД-518, «Привод-СВ-Борт», устройств бортового оборудования РСБН </w:t>
            </w:r>
            <w:r w:rsidRPr="003237CD">
              <w:rPr>
                <w:b/>
                <w:sz w:val="22"/>
              </w:rPr>
              <w:t>ПС18-313</w:t>
            </w:r>
          </w:p>
        </w:tc>
        <w:tc>
          <w:tcPr>
            <w:tcW w:w="1959" w:type="dxa"/>
          </w:tcPr>
          <w:p w14:paraId="3D95B49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1 МГц;</w:t>
            </w:r>
          </w:p>
          <w:p w14:paraId="333CD97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(0,2 – 6) мкс</w:t>
            </w:r>
          </w:p>
        </w:tc>
        <w:tc>
          <w:tcPr>
            <w:tcW w:w="2271" w:type="dxa"/>
          </w:tcPr>
          <w:p w14:paraId="4070A72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8∙10</w:t>
            </w:r>
            <w:r w:rsidRPr="003237CD">
              <w:rPr>
                <w:sz w:val="22"/>
                <w:vertAlign w:val="superscript"/>
              </w:rPr>
              <w:t>-6</w:t>
            </w:r>
            <w:r w:rsidRPr="003237CD">
              <w:rPr>
                <w:sz w:val="22"/>
              </w:rPr>
              <w:t xml:space="preserve"> отн. ед.;</w:t>
            </w:r>
          </w:p>
          <w:p w14:paraId="3CC9E1C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0,03 мкс</w:t>
            </w:r>
          </w:p>
        </w:tc>
      </w:tr>
      <w:tr w:rsidR="003237CD" w:rsidRPr="003237CD" w14:paraId="5865469E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777C03B2" w14:textId="77777777" w:rsidR="003237CD" w:rsidRPr="003237CD" w:rsidRDefault="003237CD" w:rsidP="007F6133">
            <w:pPr>
              <w:pStyle w:val="af6"/>
              <w:numPr>
                <w:ilvl w:val="1"/>
                <w:numId w:val="5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6BA6C3F0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77B7CD30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6147A62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Пульт проверки энергоузла</w:t>
            </w:r>
          </w:p>
          <w:p w14:paraId="14BDAF16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Пульт </w:t>
            </w:r>
            <w:r w:rsidRPr="003237CD">
              <w:rPr>
                <w:b/>
                <w:sz w:val="22"/>
              </w:rPr>
              <w:t>81.9772.1000.000</w:t>
            </w:r>
          </w:p>
        </w:tc>
        <w:tc>
          <w:tcPr>
            <w:tcW w:w="1959" w:type="dxa"/>
          </w:tcPr>
          <w:p w14:paraId="4BF2AA1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150) В, 400 Гц;</w:t>
            </w:r>
          </w:p>
          <w:p w14:paraId="37734E8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(380 – 420) Гц;</w:t>
            </w:r>
          </w:p>
          <w:p w14:paraId="5D9870A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</w:t>
            </w:r>
          </w:p>
        </w:tc>
        <w:tc>
          <w:tcPr>
            <w:tcW w:w="2271" w:type="dxa"/>
          </w:tcPr>
          <w:p w14:paraId="3C2687D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2,5 %;</w:t>
            </w:r>
          </w:p>
          <w:p w14:paraId="2D352BE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4 %;</w:t>
            </w:r>
          </w:p>
          <w:p w14:paraId="6BE201A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± 1,5 % </w:t>
            </w:r>
          </w:p>
        </w:tc>
      </w:tr>
      <w:tr w:rsidR="003237CD" w:rsidRPr="003237CD" w14:paraId="7CECDF5C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40530007" w14:textId="77777777" w:rsidR="003237CD" w:rsidRPr="003237CD" w:rsidRDefault="003237CD" w:rsidP="007F6133">
            <w:pPr>
              <w:pStyle w:val="af6"/>
              <w:numPr>
                <w:ilvl w:val="1"/>
                <w:numId w:val="5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4B34E435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4723B306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3F97CAF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Пульт проверки энергоузла</w:t>
            </w:r>
          </w:p>
          <w:p w14:paraId="3D5335A2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Пульт </w:t>
            </w:r>
            <w:r w:rsidRPr="003237CD">
              <w:rPr>
                <w:b/>
                <w:sz w:val="22"/>
              </w:rPr>
              <w:t>11.9772.2000.000</w:t>
            </w:r>
          </w:p>
        </w:tc>
        <w:tc>
          <w:tcPr>
            <w:tcW w:w="1959" w:type="dxa"/>
          </w:tcPr>
          <w:p w14:paraId="3C3D6D0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150) В, 400 Гц;</w:t>
            </w:r>
          </w:p>
          <w:p w14:paraId="1B8BA17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(0 – 50) В, 400 Гц; </w:t>
            </w:r>
          </w:p>
          <w:p w14:paraId="61CAC9E4" w14:textId="77777777" w:rsidR="00B401BC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(350 – 450) Гц, </w:t>
            </w:r>
          </w:p>
          <w:p w14:paraId="56BD6356" w14:textId="0974D2E1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120 В;</w:t>
            </w:r>
          </w:p>
          <w:p w14:paraId="3A98BAA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103E4FE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200) А, 75 мВ</w:t>
            </w:r>
          </w:p>
        </w:tc>
        <w:tc>
          <w:tcPr>
            <w:tcW w:w="2271" w:type="dxa"/>
          </w:tcPr>
          <w:p w14:paraId="418CD8B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2,5 %;</w:t>
            </w:r>
          </w:p>
          <w:p w14:paraId="5363B9D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2,5 %;</w:t>
            </w:r>
          </w:p>
          <w:p w14:paraId="33DDCF5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4 %;</w:t>
            </w:r>
          </w:p>
          <w:p w14:paraId="5F67183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1,5 %;</w:t>
            </w:r>
          </w:p>
          <w:p w14:paraId="1118BBE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1,5 %</w:t>
            </w:r>
          </w:p>
        </w:tc>
      </w:tr>
      <w:tr w:rsidR="003237CD" w:rsidRPr="003237CD" w14:paraId="080172A3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2641BBD8" w14:textId="77777777" w:rsidR="003237CD" w:rsidRPr="003237CD" w:rsidRDefault="003237CD" w:rsidP="007F6133">
            <w:pPr>
              <w:pStyle w:val="af6"/>
              <w:numPr>
                <w:ilvl w:val="1"/>
                <w:numId w:val="5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42D004D7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41568EDC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30B3773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Пульт проверки энергоузла</w:t>
            </w:r>
          </w:p>
          <w:p w14:paraId="6FF09ADE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Пульт </w:t>
            </w:r>
            <w:r w:rsidRPr="003237CD">
              <w:rPr>
                <w:b/>
                <w:sz w:val="22"/>
              </w:rPr>
              <w:t>С32М 9972 – 100Г</w:t>
            </w:r>
          </w:p>
        </w:tc>
        <w:tc>
          <w:tcPr>
            <w:tcW w:w="1959" w:type="dxa"/>
          </w:tcPr>
          <w:p w14:paraId="7C72317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43E0244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500) мА;</w:t>
            </w:r>
          </w:p>
          <w:p w14:paraId="08DBA7D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(0 – 150) В, 400 Гц </w:t>
            </w:r>
          </w:p>
        </w:tc>
        <w:tc>
          <w:tcPr>
            <w:tcW w:w="2271" w:type="dxa"/>
          </w:tcPr>
          <w:p w14:paraId="6DC3590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1,5 %;</w:t>
            </w:r>
          </w:p>
          <w:p w14:paraId="7A3AF43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1,5 %;</w:t>
            </w:r>
          </w:p>
          <w:p w14:paraId="42B72B3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1,5 %</w:t>
            </w:r>
          </w:p>
        </w:tc>
      </w:tr>
      <w:tr w:rsidR="003237CD" w:rsidRPr="003237CD" w14:paraId="6F528060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4C291278" w14:textId="77777777" w:rsidR="003237CD" w:rsidRPr="003237CD" w:rsidRDefault="003237CD" w:rsidP="007F6133">
            <w:pPr>
              <w:pStyle w:val="af6"/>
              <w:numPr>
                <w:ilvl w:val="1"/>
                <w:numId w:val="51"/>
              </w:numPr>
              <w:tabs>
                <w:tab w:val="left" w:pos="544"/>
                <w:tab w:val="left" w:pos="606"/>
              </w:tabs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5EB67097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180A3962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5B4826F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Пульт для проверки прибора ДУС-27</w:t>
            </w:r>
          </w:p>
          <w:p w14:paraId="7A0C8F3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Пульт </w:t>
            </w:r>
            <w:r w:rsidRPr="003237CD">
              <w:rPr>
                <w:b/>
                <w:sz w:val="22"/>
              </w:rPr>
              <w:t>ПЗП-427</w:t>
            </w:r>
          </w:p>
          <w:p w14:paraId="4EDE88D1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>(</w:t>
            </w:r>
            <w:r w:rsidRPr="003237CD">
              <w:rPr>
                <w:b/>
                <w:sz w:val="22"/>
              </w:rPr>
              <w:t>7С2.702.731</w:t>
            </w:r>
            <w:r w:rsidRPr="003237CD">
              <w:rPr>
                <w:sz w:val="22"/>
              </w:rPr>
              <w:t>)</w:t>
            </w:r>
          </w:p>
        </w:tc>
        <w:tc>
          <w:tcPr>
            <w:tcW w:w="1959" w:type="dxa"/>
          </w:tcPr>
          <w:p w14:paraId="4A33AC57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3B676D75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09DEF1E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100) мА;</w:t>
            </w:r>
          </w:p>
          <w:p w14:paraId="48F300E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</w:t>
            </w:r>
          </w:p>
        </w:tc>
        <w:tc>
          <w:tcPr>
            <w:tcW w:w="2271" w:type="dxa"/>
          </w:tcPr>
          <w:p w14:paraId="2D77BEBF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65DD6AC5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7A55E90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4CDA574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</w:t>
            </w:r>
          </w:p>
        </w:tc>
      </w:tr>
      <w:tr w:rsidR="003237CD" w:rsidRPr="003237CD" w14:paraId="3275D6FC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4B13D750" w14:textId="77777777" w:rsidR="003237CD" w:rsidRPr="003237CD" w:rsidRDefault="003237CD" w:rsidP="007F6133">
            <w:pPr>
              <w:pStyle w:val="af6"/>
              <w:numPr>
                <w:ilvl w:val="1"/>
                <w:numId w:val="51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5337FC64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25DA6A7C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4733EEF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Пульт для проверки и выдержки приборов под напряжением БП-58, БП-58-0,1 для САУ-10</w:t>
            </w:r>
          </w:p>
          <w:p w14:paraId="2E624980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Пульт </w:t>
            </w:r>
            <w:r w:rsidRPr="003237CD">
              <w:rPr>
                <w:b/>
                <w:sz w:val="22"/>
              </w:rPr>
              <w:t>ПЗП-627</w:t>
            </w:r>
          </w:p>
        </w:tc>
        <w:tc>
          <w:tcPr>
            <w:tcW w:w="1959" w:type="dxa"/>
          </w:tcPr>
          <w:p w14:paraId="0BAA84F3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27BB22C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20) А;</w:t>
            </w:r>
          </w:p>
          <w:p w14:paraId="51316D6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(100 – 0 – 100) мкА;</w:t>
            </w:r>
          </w:p>
          <w:p w14:paraId="703FDF9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</w:t>
            </w:r>
          </w:p>
        </w:tc>
        <w:tc>
          <w:tcPr>
            <w:tcW w:w="2271" w:type="dxa"/>
          </w:tcPr>
          <w:p w14:paraId="5D717A65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65716D1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4B73545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2276610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</w:t>
            </w:r>
          </w:p>
        </w:tc>
      </w:tr>
      <w:tr w:rsidR="003237CD" w:rsidRPr="003237CD" w14:paraId="037D8A23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6DC56247" w14:textId="77777777" w:rsidR="003237CD" w:rsidRPr="003237CD" w:rsidRDefault="003237CD" w:rsidP="007F6133">
            <w:pPr>
              <w:pStyle w:val="af6"/>
              <w:numPr>
                <w:ilvl w:val="1"/>
                <w:numId w:val="51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48582ABD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796C72B1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5078EEE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Пульт для проверки системы СДУ-10-3</w:t>
            </w:r>
          </w:p>
          <w:p w14:paraId="4A72F967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Пульт </w:t>
            </w:r>
            <w:r w:rsidRPr="003237CD">
              <w:rPr>
                <w:b/>
                <w:sz w:val="22"/>
              </w:rPr>
              <w:t>ПЗП-661</w:t>
            </w:r>
          </w:p>
        </w:tc>
        <w:tc>
          <w:tcPr>
            <w:tcW w:w="1959" w:type="dxa"/>
          </w:tcPr>
          <w:p w14:paraId="37D6AF3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В, 400 Гц;</w:t>
            </w:r>
          </w:p>
          <w:p w14:paraId="420BF5A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10) В</w:t>
            </w:r>
          </w:p>
        </w:tc>
        <w:tc>
          <w:tcPr>
            <w:tcW w:w="2271" w:type="dxa"/>
          </w:tcPr>
          <w:p w14:paraId="5FDB84A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4,0</w:t>
            </w:r>
          </w:p>
        </w:tc>
      </w:tr>
      <w:tr w:rsidR="003237CD" w:rsidRPr="003237CD" w14:paraId="5C6881F4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342C5F3A" w14:textId="77777777" w:rsidR="003237CD" w:rsidRPr="003237CD" w:rsidRDefault="003237CD" w:rsidP="007F6133">
            <w:pPr>
              <w:pStyle w:val="af6"/>
              <w:numPr>
                <w:ilvl w:val="1"/>
                <w:numId w:val="52"/>
              </w:numPr>
              <w:tabs>
                <w:tab w:val="left" w:pos="544"/>
                <w:tab w:val="left" w:pos="606"/>
              </w:tabs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254E0538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3D2B0452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3651828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Блок для проверки регулятора напряжения </w:t>
            </w:r>
          </w:p>
          <w:p w14:paraId="700831A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РУГ-83Т </w:t>
            </w:r>
            <w:r w:rsidRPr="003237CD">
              <w:rPr>
                <w:b/>
                <w:sz w:val="22"/>
              </w:rPr>
              <w:t>ПР-1</w:t>
            </w:r>
          </w:p>
        </w:tc>
        <w:tc>
          <w:tcPr>
            <w:tcW w:w="1959" w:type="dxa"/>
          </w:tcPr>
          <w:p w14:paraId="0564D21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15) В</w:t>
            </w:r>
          </w:p>
        </w:tc>
        <w:tc>
          <w:tcPr>
            <w:tcW w:w="2271" w:type="dxa"/>
          </w:tcPr>
          <w:p w14:paraId="07DDA0A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</w:t>
            </w:r>
          </w:p>
        </w:tc>
      </w:tr>
      <w:tr w:rsidR="003237CD" w:rsidRPr="003237CD" w14:paraId="783C27D3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265145BB" w14:textId="77777777" w:rsidR="003237CD" w:rsidRPr="003237CD" w:rsidRDefault="003237CD" w:rsidP="007F6133">
            <w:pPr>
              <w:pStyle w:val="af6"/>
              <w:numPr>
                <w:ilvl w:val="1"/>
                <w:numId w:val="53"/>
              </w:numPr>
              <w:tabs>
                <w:tab w:val="left" w:pos="544"/>
                <w:tab w:val="left" w:pos="606"/>
              </w:tabs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16ECDF8B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18488B59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3216A37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Пульт градуировки потенциометрических датчиков </w:t>
            </w:r>
            <w:r w:rsidRPr="003237CD">
              <w:rPr>
                <w:b/>
                <w:sz w:val="22"/>
              </w:rPr>
              <w:t>ПЭ-11</w:t>
            </w:r>
          </w:p>
        </w:tc>
        <w:tc>
          <w:tcPr>
            <w:tcW w:w="1959" w:type="dxa"/>
          </w:tcPr>
          <w:p w14:paraId="298A90D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100) % R</w:t>
            </w:r>
            <w:r w:rsidRPr="003237CD">
              <w:rPr>
                <w:sz w:val="22"/>
                <w:vertAlign w:val="subscript"/>
              </w:rPr>
              <w:t>отн</w:t>
            </w:r>
          </w:p>
        </w:tc>
        <w:tc>
          <w:tcPr>
            <w:tcW w:w="2271" w:type="dxa"/>
          </w:tcPr>
          <w:p w14:paraId="43E30B7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0,5 %</w:t>
            </w:r>
          </w:p>
        </w:tc>
      </w:tr>
      <w:tr w:rsidR="003237CD" w:rsidRPr="003237CD" w14:paraId="40D6ED92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36D0C80F" w14:textId="77777777" w:rsidR="003237CD" w:rsidRPr="003237CD" w:rsidRDefault="003237CD" w:rsidP="007F6133">
            <w:pPr>
              <w:pStyle w:val="af6"/>
              <w:numPr>
                <w:ilvl w:val="1"/>
                <w:numId w:val="53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0297AB6A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0F97AB52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489429E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Блок для проверки изд. Т-820, Т-820-01 </w:t>
            </w:r>
          </w:p>
          <w:p w14:paraId="77186DD6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РА004-01</w:t>
            </w:r>
          </w:p>
        </w:tc>
        <w:tc>
          <w:tcPr>
            <w:tcW w:w="1959" w:type="dxa"/>
          </w:tcPr>
          <w:p w14:paraId="7F3AB2A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(-15, -5, 0, 5, 15) В;</w:t>
            </w:r>
          </w:p>
          <w:p w14:paraId="09E4EA6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  <w:lang w:val="en-US"/>
              </w:rPr>
              <w:t>F</w:t>
            </w:r>
            <w:r w:rsidRPr="003237CD">
              <w:rPr>
                <w:sz w:val="22"/>
              </w:rPr>
              <w:t xml:space="preserve"> (0,3 – 3,4) кГц;</w:t>
            </w:r>
          </w:p>
          <w:p w14:paraId="2E01C97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 (0 ± 2) дБ</w:t>
            </w:r>
          </w:p>
        </w:tc>
        <w:tc>
          <w:tcPr>
            <w:tcW w:w="2271" w:type="dxa"/>
          </w:tcPr>
          <w:p w14:paraId="15999AD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10 %</w:t>
            </w:r>
          </w:p>
        </w:tc>
      </w:tr>
      <w:tr w:rsidR="003237CD" w:rsidRPr="003237CD" w14:paraId="49D621FC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164853DF" w14:textId="77777777" w:rsidR="003237CD" w:rsidRPr="003237CD" w:rsidRDefault="003237CD" w:rsidP="007F6133">
            <w:pPr>
              <w:pStyle w:val="af6"/>
              <w:numPr>
                <w:ilvl w:val="1"/>
                <w:numId w:val="54"/>
              </w:numPr>
              <w:tabs>
                <w:tab w:val="left" w:pos="544"/>
                <w:tab w:val="left" w:pos="606"/>
              </w:tabs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6FC641AA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23D204AE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4B0A4CA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Ремонтная контрольная проверочная аппаратура для проверки и юстировки изд.С-17, С-17В</w:t>
            </w:r>
          </w:p>
          <w:p w14:paraId="652C249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РКПА-17, -17В:</w:t>
            </w:r>
          </w:p>
          <w:p w14:paraId="6983D6D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Прибор контроля</w:t>
            </w:r>
          </w:p>
          <w:p w14:paraId="01D511B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преобразователя ФП и блока БРУ</w:t>
            </w:r>
          </w:p>
          <w:p w14:paraId="6614F0F1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БЦ 2.700.048</w:t>
            </w:r>
          </w:p>
          <w:p w14:paraId="4C6C437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Прибор контроля блока датчика угловых скоростей ДУС</w:t>
            </w:r>
          </w:p>
          <w:p w14:paraId="7065FF81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БЦ2.700.049</w:t>
            </w:r>
          </w:p>
          <w:p w14:paraId="1407E3B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Прибор контроля блоков БРУ и БЗУ </w:t>
            </w:r>
            <w:r w:rsidRPr="003237CD">
              <w:rPr>
                <w:b/>
                <w:sz w:val="22"/>
              </w:rPr>
              <w:t>БЦ 2.700.057</w:t>
            </w:r>
          </w:p>
          <w:p w14:paraId="0DB6991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Прибор контроля устройства АЦВУ-17, 17В</w:t>
            </w:r>
          </w:p>
          <w:p w14:paraId="311C3CD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b/>
                <w:sz w:val="22"/>
              </w:rPr>
              <w:t>БЦ 2.700.058</w:t>
            </w:r>
            <w:r w:rsidRPr="003237CD">
              <w:rPr>
                <w:sz w:val="22"/>
              </w:rPr>
              <w:t xml:space="preserve">; </w:t>
            </w:r>
            <w:r w:rsidRPr="003237CD">
              <w:rPr>
                <w:b/>
                <w:sz w:val="22"/>
              </w:rPr>
              <w:t>058В</w:t>
            </w:r>
          </w:p>
          <w:p w14:paraId="23568EA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Прибор контроля БУК</w:t>
            </w:r>
          </w:p>
          <w:p w14:paraId="4AAC276A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БЦ 2.700.063</w:t>
            </w:r>
          </w:p>
          <w:p w14:paraId="4970D98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Прибор контроля изд. </w:t>
            </w:r>
          </w:p>
          <w:p w14:paraId="09572AC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С-17, 17В</w:t>
            </w:r>
          </w:p>
          <w:p w14:paraId="7011CAD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b/>
                <w:sz w:val="22"/>
              </w:rPr>
              <w:t>БЦ 2.700.084</w:t>
            </w:r>
            <w:r w:rsidRPr="003237CD">
              <w:rPr>
                <w:sz w:val="22"/>
              </w:rPr>
              <w:t xml:space="preserve">, </w:t>
            </w:r>
          </w:p>
          <w:p w14:paraId="75A0A307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БЦ 2.700.084,В</w:t>
            </w:r>
          </w:p>
          <w:p w14:paraId="2E9B3177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Прибор контроля головки ВГ </w:t>
            </w:r>
            <w:r w:rsidRPr="003237CD">
              <w:rPr>
                <w:b/>
                <w:sz w:val="22"/>
              </w:rPr>
              <w:t>БЦ 2.700.087</w:t>
            </w:r>
          </w:p>
        </w:tc>
        <w:tc>
          <w:tcPr>
            <w:tcW w:w="1959" w:type="dxa"/>
          </w:tcPr>
          <w:p w14:paraId="12C567B1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3A27B363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2019BEC0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16B780CD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18D50307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3EE1F31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U</w:t>
            </w:r>
            <w:r w:rsidRPr="003237CD">
              <w:rPr>
                <w:sz w:val="22"/>
                <w:vertAlign w:val="subscript"/>
              </w:rPr>
              <w:t>имп</w:t>
            </w:r>
            <w:r w:rsidRPr="003237CD">
              <w:rPr>
                <w:sz w:val="22"/>
              </w:rPr>
              <w:t xml:space="preserve"> 10 В; 5000 Гц;</w:t>
            </w:r>
          </w:p>
          <w:p w14:paraId="7D389BF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Q 2 с;</w:t>
            </w:r>
          </w:p>
          <w:p w14:paraId="7FC52DCB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4A7AD2B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(15 – 38) кОм;</w:t>
            </w:r>
          </w:p>
          <w:p w14:paraId="64F3583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U</w:t>
            </w:r>
            <w:r w:rsidRPr="003237CD">
              <w:rPr>
                <w:sz w:val="22"/>
                <w:vertAlign w:val="subscript"/>
              </w:rPr>
              <w:t>имп</w:t>
            </w:r>
            <w:r w:rsidRPr="003237CD">
              <w:rPr>
                <w:sz w:val="22"/>
              </w:rPr>
              <w:t xml:space="preserve"> 10 В; 5000 Гц;</w:t>
            </w:r>
          </w:p>
          <w:p w14:paraId="668C926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Q 2 с;</w:t>
            </w:r>
          </w:p>
          <w:p w14:paraId="39D9FB8C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7A93FA2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(-10 – 0 – 10) В;</w:t>
            </w:r>
          </w:p>
          <w:p w14:paraId="19F1AC20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6765136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(-10 – 0 –10) В;</w:t>
            </w:r>
          </w:p>
          <w:p w14:paraId="2BA53C3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(-10,5 – 0 –10,5) В;</w:t>
            </w:r>
          </w:p>
          <w:p w14:paraId="7D03EADC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1A55F4C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R</w:t>
            </w:r>
            <w:r w:rsidRPr="003237CD">
              <w:rPr>
                <w:sz w:val="22"/>
                <w:vertAlign w:val="subscript"/>
              </w:rPr>
              <w:t>отн</w:t>
            </w:r>
            <w:r w:rsidRPr="003237CD">
              <w:rPr>
                <w:sz w:val="22"/>
              </w:rPr>
              <w:t xml:space="preserve"> (0 – 0,8)</w:t>
            </w:r>
          </w:p>
        </w:tc>
        <w:tc>
          <w:tcPr>
            <w:tcW w:w="2271" w:type="dxa"/>
          </w:tcPr>
          <w:p w14:paraId="6E9D587A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255831C4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4379DFFB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3592675E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4C944A0E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6FE9CAC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3 В; ± 750 Гц;</w:t>
            </w:r>
          </w:p>
          <w:p w14:paraId="77164B3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0,5 %;</w:t>
            </w:r>
          </w:p>
          <w:p w14:paraId="2D50DCCB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123320C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0,5 %;</w:t>
            </w:r>
          </w:p>
          <w:p w14:paraId="4E7E362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3 В; ± 750 Гц;</w:t>
            </w:r>
          </w:p>
          <w:p w14:paraId="5AEF922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0,5;</w:t>
            </w:r>
          </w:p>
          <w:p w14:paraId="33C6361C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5616B18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0,02 В;</w:t>
            </w:r>
          </w:p>
          <w:p w14:paraId="3FA479D4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23E29D4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0,02 В;</w:t>
            </w:r>
          </w:p>
          <w:p w14:paraId="47B939E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0,02 В;</w:t>
            </w:r>
          </w:p>
          <w:p w14:paraId="27F0710C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4E2DB06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0,0010</w:t>
            </w:r>
          </w:p>
        </w:tc>
      </w:tr>
      <w:tr w:rsidR="003237CD" w:rsidRPr="003237CD" w14:paraId="068DF7A2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01C7DECD" w14:textId="77777777" w:rsidR="003237CD" w:rsidRPr="003237CD" w:rsidRDefault="003237CD" w:rsidP="007F6133">
            <w:pPr>
              <w:pStyle w:val="af6"/>
              <w:numPr>
                <w:ilvl w:val="1"/>
                <w:numId w:val="55"/>
              </w:numPr>
              <w:tabs>
                <w:tab w:val="left" w:pos="544"/>
                <w:tab w:val="left" w:pos="606"/>
              </w:tabs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6BBB105F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02700BAC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1F7C72F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Нестандартизованное ремонтно-технологическое оборудование изд. С-17 БЦ. </w:t>
            </w:r>
          </w:p>
          <w:p w14:paraId="0453516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b/>
                <w:sz w:val="22"/>
              </w:rPr>
              <w:t>С-17 БЦ</w:t>
            </w:r>
            <w:r w:rsidRPr="003237CD">
              <w:rPr>
                <w:sz w:val="22"/>
              </w:rPr>
              <w:t xml:space="preserve"> (</w:t>
            </w:r>
            <w:r w:rsidRPr="003237CD">
              <w:rPr>
                <w:b/>
                <w:sz w:val="22"/>
              </w:rPr>
              <w:t>НРТО-БЦ</w:t>
            </w:r>
            <w:r w:rsidRPr="003237CD">
              <w:rPr>
                <w:sz w:val="22"/>
              </w:rPr>
              <w:t>):</w:t>
            </w:r>
          </w:p>
          <w:p w14:paraId="0B6623C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Прибор для настройки генератора </w:t>
            </w:r>
            <w:r w:rsidRPr="003237CD">
              <w:rPr>
                <w:b/>
                <w:sz w:val="22"/>
              </w:rPr>
              <w:t>БЦ3.054.001</w:t>
            </w:r>
          </w:p>
          <w:p w14:paraId="6877307A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БСУ-М3-1 ПТ-1102</w:t>
            </w:r>
          </w:p>
          <w:p w14:paraId="3F8BB87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Прибор контроля </w:t>
            </w:r>
          </w:p>
          <w:p w14:paraId="6E2FDE7A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БСУ-М3 -1(8)</w:t>
            </w:r>
          </w:p>
          <w:p w14:paraId="3D76F23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b/>
                <w:sz w:val="22"/>
              </w:rPr>
              <w:t>БЦ2.700.114</w:t>
            </w:r>
            <w:r w:rsidRPr="003237CD">
              <w:rPr>
                <w:sz w:val="22"/>
              </w:rPr>
              <w:t xml:space="preserve"> </w:t>
            </w:r>
          </w:p>
          <w:p w14:paraId="17363604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БСУ-М3-1(8)</w:t>
            </w:r>
          </w:p>
          <w:p w14:paraId="15C306B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Прибор для комплексной проверки изд. С-17БЦ</w:t>
            </w:r>
          </w:p>
          <w:p w14:paraId="75E5EE26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С-17 АС-28</w:t>
            </w:r>
          </w:p>
          <w:p w14:paraId="10EE2D2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Прибор для проверки АЦВУ С-17 АС-33</w:t>
            </w:r>
          </w:p>
          <w:p w14:paraId="1C47FD7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Прибор контроля для комплексной проверки и настройки изд. С-17БЦ </w:t>
            </w:r>
            <w:r w:rsidRPr="003237CD">
              <w:rPr>
                <w:b/>
                <w:sz w:val="22"/>
              </w:rPr>
              <w:t>С-17Б АС-23</w:t>
            </w:r>
          </w:p>
          <w:p w14:paraId="10D3FAE7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Прибор для настройки и проверки блока Ц изд. С-17БЦ С-17БМЦ </w:t>
            </w:r>
            <w:r w:rsidRPr="003237CD">
              <w:rPr>
                <w:b/>
                <w:sz w:val="22"/>
              </w:rPr>
              <w:t>АС-14</w:t>
            </w:r>
          </w:p>
          <w:p w14:paraId="2F4D31A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Прибор для настройки блока вычислителя ω</w:t>
            </w:r>
            <w:r w:rsidRPr="003237CD">
              <w:rPr>
                <w:sz w:val="22"/>
                <w:vertAlign w:val="subscript"/>
              </w:rPr>
              <w:t>В</w:t>
            </w:r>
            <w:r w:rsidRPr="003237CD">
              <w:rPr>
                <w:sz w:val="22"/>
              </w:rPr>
              <w:t>, ω</w:t>
            </w:r>
            <w:r w:rsidRPr="003237CD">
              <w:rPr>
                <w:sz w:val="22"/>
                <w:vertAlign w:val="subscript"/>
              </w:rPr>
              <w:t>Г</w:t>
            </w:r>
            <w:r w:rsidRPr="003237CD">
              <w:rPr>
                <w:sz w:val="22"/>
              </w:rPr>
              <w:t xml:space="preserve">, изд. С-17БЦ </w:t>
            </w:r>
          </w:p>
          <w:p w14:paraId="3F75D2CB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С-17БЦ ПТ-1048</w:t>
            </w:r>
          </w:p>
          <w:p w14:paraId="26247F6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Прибор для проверки БУ изд. С-17БЦ </w:t>
            </w:r>
          </w:p>
          <w:p w14:paraId="61385B19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С-17 БЦ ПТ-1049</w:t>
            </w:r>
          </w:p>
          <w:p w14:paraId="4A0BAF4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Прибор для проверки блока ИНТ</w:t>
            </w:r>
            <w:r w:rsidRPr="003237CD">
              <w:rPr>
                <w:sz w:val="22"/>
                <w:vertAlign w:val="subscript"/>
              </w:rPr>
              <w:t>,</w:t>
            </w:r>
            <w:r w:rsidRPr="003237CD">
              <w:rPr>
                <w:sz w:val="22"/>
              </w:rPr>
              <w:t xml:space="preserve"> ДП3 изд. </w:t>
            </w:r>
          </w:p>
          <w:p w14:paraId="3D4F8DB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С-17БЦ </w:t>
            </w:r>
          </w:p>
          <w:p w14:paraId="2FFD2A75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С-17БЦ ПТ-1050</w:t>
            </w:r>
          </w:p>
          <w:p w14:paraId="1E52971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Прибор проверки блока ЦУ изд. С-17БЦ </w:t>
            </w:r>
          </w:p>
          <w:p w14:paraId="617ACC88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С-17БЦ ПТ-1051</w:t>
            </w:r>
          </w:p>
          <w:p w14:paraId="3F05575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Имитатор БСУ изд. </w:t>
            </w:r>
          </w:p>
          <w:p w14:paraId="4AF3BD6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С-17БЦ </w:t>
            </w:r>
          </w:p>
          <w:p w14:paraId="03B6FA3C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С-17БЦ ПТ-1081</w:t>
            </w:r>
          </w:p>
          <w:p w14:paraId="1DAA780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Прибор для проверки БНО-1 блока Б изд. </w:t>
            </w:r>
          </w:p>
          <w:p w14:paraId="2FCBB98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С-17МЛ. </w:t>
            </w:r>
          </w:p>
          <w:p w14:paraId="3598413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b/>
                <w:sz w:val="22"/>
              </w:rPr>
              <w:t>С-17МЛ ПТ-735</w:t>
            </w:r>
          </w:p>
          <w:p w14:paraId="2D0B7D8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Прибор для проверки БНО-II блока Б изд. </w:t>
            </w:r>
          </w:p>
          <w:p w14:paraId="2CDC738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С-17МЛ. </w:t>
            </w:r>
          </w:p>
          <w:p w14:paraId="2047B0D8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С-17МЛ ПТ-736</w:t>
            </w:r>
          </w:p>
          <w:p w14:paraId="795822E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Прибор для проверки БНО-III блока Б изд. </w:t>
            </w:r>
          </w:p>
          <w:p w14:paraId="454039A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С-17МЛ. </w:t>
            </w:r>
          </w:p>
          <w:p w14:paraId="4BF1BDE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b/>
                <w:sz w:val="22"/>
              </w:rPr>
              <w:t>С-17МЛ ПТ-737</w:t>
            </w:r>
          </w:p>
        </w:tc>
        <w:tc>
          <w:tcPr>
            <w:tcW w:w="1959" w:type="dxa"/>
          </w:tcPr>
          <w:p w14:paraId="140FEE4A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42354168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101B1949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7AA5CB93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457FC03C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50FEA51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0; 6 В;</w:t>
            </w:r>
          </w:p>
          <w:p w14:paraId="5411829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(-10 – 0 – 10) В;</w:t>
            </w:r>
          </w:p>
          <w:p w14:paraId="3ECC672D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429EEE48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66281E3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(-10 – 0 – 12) В;</w:t>
            </w:r>
          </w:p>
          <w:p w14:paraId="2C1B1611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262A62F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(-10 – 0 – 11) В;</w:t>
            </w:r>
          </w:p>
          <w:p w14:paraId="432380F0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44163D8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(-10 – 0 – 10) В;</w:t>
            </w:r>
          </w:p>
          <w:p w14:paraId="2443ECD7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5CE1CACC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5D2DD40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(-7 – 0 – 6) В;</w:t>
            </w:r>
          </w:p>
          <w:p w14:paraId="422B8A79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1B6C28D0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1F6679C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(-6 – 0 – 6) В;</w:t>
            </w:r>
          </w:p>
          <w:p w14:paraId="395A5BF9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5A873E6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(-5 – 0 – 6) В;</w:t>
            </w:r>
          </w:p>
          <w:p w14:paraId="1171617D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45B5C61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(-6 – 0 – 2) В;</w:t>
            </w:r>
          </w:p>
          <w:p w14:paraId="697E07DF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2300DED7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7371960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6) В;</w:t>
            </w:r>
          </w:p>
          <w:p w14:paraId="67946B2B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43E0437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(-6 – 0 – 6) В;</w:t>
            </w:r>
          </w:p>
          <w:p w14:paraId="0D89D759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7C172900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1F8CE3A2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7B05706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(-4,4; 4,4) В;</w:t>
            </w:r>
          </w:p>
          <w:p w14:paraId="1AB6F6BE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7824954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(-2 – 0) В;</w:t>
            </w:r>
          </w:p>
          <w:p w14:paraId="2E800F8D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01E15BC9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3D8ACD0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(-10 – 0 – 6) В</w:t>
            </w:r>
          </w:p>
        </w:tc>
        <w:tc>
          <w:tcPr>
            <w:tcW w:w="2271" w:type="dxa"/>
          </w:tcPr>
          <w:p w14:paraId="10E8DA1F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50048771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58CCCC05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43BBD114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1750D05F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125699C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0,005 (± 0,01) В;</w:t>
            </w:r>
          </w:p>
          <w:p w14:paraId="1F55B21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0,01 В</w:t>
            </w:r>
          </w:p>
          <w:p w14:paraId="359E1DE8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0DEE294C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04B2FE3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0,01 В;</w:t>
            </w:r>
          </w:p>
          <w:p w14:paraId="61CE260B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3C964D1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0,01 В;</w:t>
            </w:r>
          </w:p>
          <w:p w14:paraId="6D181DB4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513884F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0,01 В;</w:t>
            </w:r>
          </w:p>
          <w:p w14:paraId="0052CED5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03D56A98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2D66F8F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0,01 В;</w:t>
            </w:r>
          </w:p>
          <w:p w14:paraId="62695F2C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7F750D49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488B9A1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0,01 В;</w:t>
            </w:r>
          </w:p>
          <w:p w14:paraId="2EA22B0F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1E5AB0B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0,01 В;</w:t>
            </w:r>
          </w:p>
          <w:p w14:paraId="183A6D9F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148C1A0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0,01 В;</w:t>
            </w:r>
          </w:p>
          <w:p w14:paraId="5DCF0091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695590D7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12A283F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0,01 В;</w:t>
            </w:r>
          </w:p>
          <w:p w14:paraId="7FAD57DE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3810E83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0,01 В;</w:t>
            </w:r>
          </w:p>
          <w:p w14:paraId="7BAA7174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54CF74A9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35BB6B9C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721C0EF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0,01 В;</w:t>
            </w:r>
          </w:p>
          <w:p w14:paraId="39763A7F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07AEF93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0,01 В;</w:t>
            </w:r>
          </w:p>
          <w:p w14:paraId="5E9BC670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1918A283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611F3DA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0,01 В</w:t>
            </w:r>
          </w:p>
        </w:tc>
      </w:tr>
      <w:tr w:rsidR="003237CD" w:rsidRPr="003237CD" w14:paraId="0A3228AF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0F61B6E7" w14:textId="77777777" w:rsidR="003237CD" w:rsidRPr="003237CD" w:rsidRDefault="003237CD" w:rsidP="007F6133">
            <w:pPr>
              <w:pStyle w:val="af6"/>
              <w:numPr>
                <w:ilvl w:val="1"/>
                <w:numId w:val="55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32B28679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05DD9F89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223DFA8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Контрольно-проверочная аппаратура для проверки изд. С-17БЦ </w:t>
            </w:r>
          </w:p>
          <w:p w14:paraId="3EBFCF06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С-17БЦ КПА</w:t>
            </w:r>
          </w:p>
        </w:tc>
        <w:tc>
          <w:tcPr>
            <w:tcW w:w="1959" w:type="dxa"/>
          </w:tcPr>
          <w:p w14:paraId="5F7600C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(-10 – 0 – 10) В</w:t>
            </w:r>
          </w:p>
        </w:tc>
        <w:tc>
          <w:tcPr>
            <w:tcW w:w="2271" w:type="dxa"/>
          </w:tcPr>
          <w:p w14:paraId="4D09C0B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0,01 В</w:t>
            </w:r>
          </w:p>
        </w:tc>
      </w:tr>
      <w:tr w:rsidR="003237CD" w:rsidRPr="003237CD" w14:paraId="641A7486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414F8802" w14:textId="77777777" w:rsidR="003237CD" w:rsidRPr="003237CD" w:rsidRDefault="003237CD" w:rsidP="007F6133">
            <w:pPr>
              <w:pStyle w:val="af6"/>
              <w:numPr>
                <w:ilvl w:val="1"/>
                <w:numId w:val="55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232184AD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57EBB36B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084EF02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Контрольно-проверочная аппаратура для проверки изд. АСП-17БЦ с </w:t>
            </w:r>
          </w:p>
          <w:p w14:paraId="575FF1A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БСУ-М3-8 </w:t>
            </w:r>
          </w:p>
          <w:p w14:paraId="16C6FD5F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С-17 БЦ-8 КПА</w:t>
            </w:r>
          </w:p>
        </w:tc>
        <w:tc>
          <w:tcPr>
            <w:tcW w:w="1959" w:type="dxa"/>
          </w:tcPr>
          <w:p w14:paraId="6AF2ED9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(338 – 981) Ом</w:t>
            </w:r>
          </w:p>
        </w:tc>
        <w:tc>
          <w:tcPr>
            <w:tcW w:w="2271" w:type="dxa"/>
          </w:tcPr>
          <w:p w14:paraId="0491B00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3 Ом</w:t>
            </w:r>
          </w:p>
        </w:tc>
      </w:tr>
      <w:tr w:rsidR="003237CD" w:rsidRPr="003237CD" w14:paraId="35E45B43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65F5282C" w14:textId="77777777" w:rsidR="003237CD" w:rsidRPr="003237CD" w:rsidRDefault="003237CD" w:rsidP="007F6133">
            <w:pPr>
              <w:pStyle w:val="af6"/>
              <w:numPr>
                <w:ilvl w:val="1"/>
                <w:numId w:val="55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0913049E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39A4D2B4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03340AC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Контрольно-проверочная аппаратура для проверки изд. АСП-17Б</w:t>
            </w:r>
          </w:p>
          <w:p w14:paraId="7E8F11EB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С-17В КПА</w:t>
            </w:r>
            <w:r w:rsidRPr="003237CD">
              <w:rPr>
                <w:sz w:val="22"/>
              </w:rPr>
              <w:t xml:space="preserve">, </w:t>
            </w:r>
            <w:r w:rsidRPr="003237CD">
              <w:rPr>
                <w:b/>
                <w:sz w:val="22"/>
              </w:rPr>
              <w:t>С-17 КПА</w:t>
            </w:r>
          </w:p>
        </w:tc>
        <w:tc>
          <w:tcPr>
            <w:tcW w:w="1959" w:type="dxa"/>
          </w:tcPr>
          <w:p w14:paraId="51AF4E1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300) мкА;</w:t>
            </w:r>
          </w:p>
          <w:p w14:paraId="4D53EAE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10) В</w:t>
            </w:r>
          </w:p>
        </w:tc>
        <w:tc>
          <w:tcPr>
            <w:tcW w:w="2271" w:type="dxa"/>
          </w:tcPr>
          <w:p w14:paraId="27666C6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1F590A1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0,02 В</w:t>
            </w:r>
          </w:p>
        </w:tc>
      </w:tr>
      <w:tr w:rsidR="003237CD" w:rsidRPr="003237CD" w14:paraId="28FDA64D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148DE372" w14:textId="77777777" w:rsidR="003237CD" w:rsidRPr="003237CD" w:rsidRDefault="003237CD" w:rsidP="007F6133">
            <w:pPr>
              <w:pStyle w:val="af6"/>
              <w:numPr>
                <w:ilvl w:val="1"/>
                <w:numId w:val="55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225B588B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256094F4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053F20E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Стенды проверки прибора П-604</w:t>
            </w:r>
          </w:p>
          <w:p w14:paraId="61DEADC3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СП-604/1</w:t>
            </w:r>
            <w:r w:rsidRPr="003237CD">
              <w:rPr>
                <w:sz w:val="22"/>
              </w:rPr>
              <w:t xml:space="preserve">, </w:t>
            </w:r>
            <w:r w:rsidRPr="003237CD">
              <w:rPr>
                <w:b/>
                <w:sz w:val="22"/>
              </w:rPr>
              <w:t>СП-604/2</w:t>
            </w:r>
          </w:p>
        </w:tc>
        <w:tc>
          <w:tcPr>
            <w:tcW w:w="1959" w:type="dxa"/>
          </w:tcPr>
          <w:p w14:paraId="36BCFC3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35 дБ;</w:t>
            </w:r>
          </w:p>
          <w:p w14:paraId="0B25874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45 дБ</w:t>
            </w:r>
          </w:p>
        </w:tc>
        <w:tc>
          <w:tcPr>
            <w:tcW w:w="2271" w:type="dxa"/>
          </w:tcPr>
          <w:p w14:paraId="39C4785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2 дБ;</w:t>
            </w:r>
          </w:p>
          <w:p w14:paraId="414902C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2 дБ</w:t>
            </w:r>
          </w:p>
        </w:tc>
      </w:tr>
      <w:tr w:rsidR="003237CD" w:rsidRPr="003237CD" w14:paraId="035C181B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25E1AF6A" w14:textId="77777777" w:rsidR="003237CD" w:rsidRPr="003237CD" w:rsidRDefault="003237CD" w:rsidP="007F6133">
            <w:pPr>
              <w:pStyle w:val="af6"/>
              <w:numPr>
                <w:ilvl w:val="1"/>
                <w:numId w:val="55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5E134E5F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25B27CB0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4B662E2C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Стенд для проверки коммутационной аппаратуры </w:t>
            </w:r>
            <w:r w:rsidRPr="003237CD">
              <w:rPr>
                <w:b/>
                <w:sz w:val="22"/>
              </w:rPr>
              <w:t>СПКА-1</w:t>
            </w:r>
          </w:p>
        </w:tc>
        <w:tc>
          <w:tcPr>
            <w:tcW w:w="1959" w:type="dxa"/>
          </w:tcPr>
          <w:p w14:paraId="2A063DB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(0 – 20) А, 400 Гц </w:t>
            </w:r>
          </w:p>
          <w:p w14:paraId="4C79F59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150) В, 400 Гц</w:t>
            </w:r>
          </w:p>
          <w:p w14:paraId="7DCE609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</w:t>
            </w:r>
          </w:p>
        </w:tc>
        <w:tc>
          <w:tcPr>
            <w:tcW w:w="2271" w:type="dxa"/>
          </w:tcPr>
          <w:p w14:paraId="715D55E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</w:t>
            </w:r>
          </w:p>
          <w:p w14:paraId="24B65EB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</w:t>
            </w:r>
          </w:p>
        </w:tc>
      </w:tr>
      <w:tr w:rsidR="003237CD" w:rsidRPr="003237CD" w14:paraId="74383982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7F1568D2" w14:textId="77777777" w:rsidR="003237CD" w:rsidRPr="003237CD" w:rsidRDefault="003237CD" w:rsidP="007F6133">
            <w:pPr>
              <w:pStyle w:val="af6"/>
              <w:numPr>
                <w:ilvl w:val="1"/>
                <w:numId w:val="55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73633626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4021455E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576F00D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Тестер для проверки и калибровки радиовысотомера РВ-2, РВ-УМ </w:t>
            </w:r>
          </w:p>
          <w:p w14:paraId="587FFBD7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Тестер Т-1</w:t>
            </w:r>
          </w:p>
        </w:tc>
        <w:tc>
          <w:tcPr>
            <w:tcW w:w="1959" w:type="dxa"/>
          </w:tcPr>
          <w:p w14:paraId="70B999E1" w14:textId="77777777" w:rsidR="00B401BC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(30; 40; 50; 60; </w:t>
            </w:r>
          </w:p>
          <w:p w14:paraId="40ED48BD" w14:textId="3BB02CF5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70) дБ</w:t>
            </w:r>
          </w:p>
        </w:tc>
        <w:tc>
          <w:tcPr>
            <w:tcW w:w="2271" w:type="dxa"/>
          </w:tcPr>
          <w:p w14:paraId="6A0C482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2 дБ</w:t>
            </w:r>
          </w:p>
        </w:tc>
      </w:tr>
      <w:tr w:rsidR="003237CD" w:rsidRPr="003237CD" w14:paraId="2D24CCBC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2C03256A" w14:textId="77777777" w:rsidR="003237CD" w:rsidRPr="003237CD" w:rsidRDefault="003237CD" w:rsidP="007F6133">
            <w:pPr>
              <w:pStyle w:val="af6"/>
              <w:numPr>
                <w:ilvl w:val="1"/>
                <w:numId w:val="55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0FBF30A6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34B9FB51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5DEB0FF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Тахометр 2Тст32</w:t>
            </w:r>
          </w:p>
          <w:p w14:paraId="1DCF6F43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2Тст32-456</w:t>
            </w:r>
          </w:p>
        </w:tc>
        <w:tc>
          <w:tcPr>
            <w:tcW w:w="1959" w:type="dxa"/>
          </w:tcPr>
          <w:p w14:paraId="2EFBD968" w14:textId="77777777" w:rsidR="00B401BC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(250 – </w:t>
            </w:r>
          </w:p>
          <w:p w14:paraId="39EC2798" w14:textId="11A62C3D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32000) об/мин</w:t>
            </w:r>
          </w:p>
        </w:tc>
        <w:tc>
          <w:tcPr>
            <w:tcW w:w="2271" w:type="dxa"/>
          </w:tcPr>
          <w:p w14:paraId="33B7CC4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0,5 % от предела</w:t>
            </w:r>
          </w:p>
        </w:tc>
      </w:tr>
      <w:tr w:rsidR="003237CD" w:rsidRPr="003237CD" w14:paraId="1B6C13A8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67C02020" w14:textId="77777777" w:rsidR="003237CD" w:rsidRPr="003237CD" w:rsidRDefault="003237CD" w:rsidP="007F6133">
            <w:pPr>
              <w:pStyle w:val="af6"/>
              <w:numPr>
                <w:ilvl w:val="1"/>
                <w:numId w:val="56"/>
              </w:numPr>
              <w:tabs>
                <w:tab w:val="left" w:pos="544"/>
                <w:tab w:val="left" w:pos="606"/>
              </w:tabs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509D49E2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3D285046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4E9C59D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Прибор поверки входных параметров </w:t>
            </w:r>
            <w:r w:rsidRPr="003237CD">
              <w:rPr>
                <w:b/>
                <w:sz w:val="22"/>
              </w:rPr>
              <w:t>ТП 665М</w:t>
            </w:r>
          </w:p>
        </w:tc>
        <w:tc>
          <w:tcPr>
            <w:tcW w:w="1959" w:type="dxa"/>
          </w:tcPr>
          <w:p w14:paraId="5F300AE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</w:t>
            </w:r>
          </w:p>
        </w:tc>
        <w:tc>
          <w:tcPr>
            <w:tcW w:w="2271" w:type="dxa"/>
          </w:tcPr>
          <w:p w14:paraId="511E889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2,5 %</w:t>
            </w:r>
          </w:p>
        </w:tc>
      </w:tr>
      <w:tr w:rsidR="003237CD" w:rsidRPr="003237CD" w14:paraId="7A507C87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1C3AC9FB" w14:textId="77777777" w:rsidR="003237CD" w:rsidRPr="003237CD" w:rsidRDefault="003237CD" w:rsidP="007F6133">
            <w:pPr>
              <w:pStyle w:val="af6"/>
              <w:numPr>
                <w:ilvl w:val="1"/>
                <w:numId w:val="56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166373A2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0057D257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442D07D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Прибор поверки входных параметров</w:t>
            </w:r>
          </w:p>
          <w:p w14:paraId="0E924103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ТП 861М</w:t>
            </w:r>
          </w:p>
        </w:tc>
        <w:tc>
          <w:tcPr>
            <w:tcW w:w="1959" w:type="dxa"/>
          </w:tcPr>
          <w:p w14:paraId="1BD4CEA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50, 300. 500) мА</w:t>
            </w:r>
          </w:p>
          <w:p w14:paraId="131B194C" w14:textId="77777777" w:rsidR="00B401BC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Наклон прибора</w:t>
            </w:r>
          </w:p>
          <w:p w14:paraId="4E08D035" w14:textId="528D55A2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 на 45º;</w:t>
            </w:r>
          </w:p>
          <w:p w14:paraId="43285E8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(423,5 – 436,5) Ом;</w:t>
            </w:r>
          </w:p>
          <w:p w14:paraId="7EBFB37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(502 – 518) Ом;</w:t>
            </w:r>
          </w:p>
          <w:p w14:paraId="1B53D1B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(197 – 873) Ом</w:t>
            </w:r>
          </w:p>
        </w:tc>
        <w:tc>
          <w:tcPr>
            <w:tcW w:w="2271" w:type="dxa"/>
          </w:tcPr>
          <w:p w14:paraId="79A02C7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1,5 %;</w:t>
            </w:r>
          </w:p>
          <w:p w14:paraId="10D6E824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1F9459F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1,5 %;</w:t>
            </w:r>
          </w:p>
          <w:p w14:paraId="194C04A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1,5 %;</w:t>
            </w:r>
          </w:p>
          <w:p w14:paraId="145ACBF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1,5 %</w:t>
            </w:r>
          </w:p>
        </w:tc>
      </w:tr>
      <w:tr w:rsidR="003237CD" w:rsidRPr="003237CD" w14:paraId="53D630D0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7CC63C27" w14:textId="77777777" w:rsidR="003237CD" w:rsidRPr="003237CD" w:rsidRDefault="003237CD" w:rsidP="007F6133">
            <w:pPr>
              <w:pStyle w:val="af6"/>
              <w:numPr>
                <w:ilvl w:val="1"/>
                <w:numId w:val="56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5BFEA0C6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526AA877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60CDC39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Тахометр полевой ферродинамический </w:t>
            </w:r>
            <w:r w:rsidRPr="003237CD">
              <w:rPr>
                <w:b/>
                <w:sz w:val="22"/>
              </w:rPr>
              <w:t>ТПФ-8</w:t>
            </w:r>
          </w:p>
        </w:tc>
        <w:tc>
          <w:tcPr>
            <w:tcW w:w="1959" w:type="dxa"/>
          </w:tcPr>
          <w:p w14:paraId="50D5099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(0 % – 104 %) обор.</w:t>
            </w:r>
          </w:p>
        </w:tc>
        <w:tc>
          <w:tcPr>
            <w:tcW w:w="2271" w:type="dxa"/>
          </w:tcPr>
          <w:p w14:paraId="17DEA7C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(0,3 % – 0,5 %)</w:t>
            </w:r>
          </w:p>
        </w:tc>
      </w:tr>
      <w:tr w:rsidR="003237CD" w:rsidRPr="003237CD" w14:paraId="4F920B7F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36007D9B" w14:textId="77777777" w:rsidR="003237CD" w:rsidRPr="003237CD" w:rsidRDefault="003237CD" w:rsidP="007F6133">
            <w:pPr>
              <w:pStyle w:val="af6"/>
              <w:numPr>
                <w:ilvl w:val="1"/>
                <w:numId w:val="57"/>
              </w:numPr>
              <w:tabs>
                <w:tab w:val="left" w:pos="544"/>
                <w:tab w:val="left" w:pos="606"/>
              </w:tabs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4BDF64DF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542D9661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73EED92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Тахометры ферродинамические унифицированные для измерения числа оборотов вала авиационных двигателей </w:t>
            </w:r>
            <w:r w:rsidRPr="003237CD">
              <w:rPr>
                <w:b/>
                <w:sz w:val="22"/>
              </w:rPr>
              <w:t>ТСФУ-1,2,3</w:t>
            </w:r>
          </w:p>
        </w:tc>
        <w:tc>
          <w:tcPr>
            <w:tcW w:w="1959" w:type="dxa"/>
          </w:tcPr>
          <w:p w14:paraId="2D0CDBA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20 % – 110 %</w:t>
            </w:r>
          </w:p>
        </w:tc>
        <w:tc>
          <w:tcPr>
            <w:tcW w:w="2271" w:type="dxa"/>
          </w:tcPr>
          <w:p w14:paraId="6153312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0,2 %</w:t>
            </w:r>
          </w:p>
        </w:tc>
      </w:tr>
      <w:tr w:rsidR="003237CD" w:rsidRPr="003237CD" w14:paraId="6BA8B850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26E4BA28" w14:textId="77777777" w:rsidR="003237CD" w:rsidRPr="003237CD" w:rsidRDefault="003237CD" w:rsidP="007F6133">
            <w:pPr>
              <w:pStyle w:val="af6"/>
              <w:numPr>
                <w:ilvl w:val="1"/>
                <w:numId w:val="58"/>
              </w:numPr>
              <w:tabs>
                <w:tab w:val="left" w:pos="544"/>
                <w:tab w:val="left" w:pos="606"/>
              </w:tabs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2FC6594A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675C2DAB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5650E56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аппаратуры типа ИВ-22, ИВ-200, ИВ-300, ИВ-444, ИВ-500 и ее модификаций </w:t>
            </w:r>
            <w:r w:rsidRPr="003237CD">
              <w:rPr>
                <w:b/>
                <w:sz w:val="22"/>
              </w:rPr>
              <w:t>УПИВ-У</w:t>
            </w:r>
          </w:p>
        </w:tc>
        <w:tc>
          <w:tcPr>
            <w:tcW w:w="1959" w:type="dxa"/>
          </w:tcPr>
          <w:p w14:paraId="787D193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(20 – 1950) Гц;</w:t>
            </w:r>
          </w:p>
          <w:p w14:paraId="723D8F1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(500 – 2000) мВ, 400 Гц</w:t>
            </w:r>
          </w:p>
          <w:p w14:paraId="3EA89C5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200) мкА</w:t>
            </w:r>
          </w:p>
        </w:tc>
        <w:tc>
          <w:tcPr>
            <w:tcW w:w="2271" w:type="dxa"/>
          </w:tcPr>
          <w:p w14:paraId="6583584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4 %;</w:t>
            </w:r>
          </w:p>
          <w:p w14:paraId="7ADD7F7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50 мкВ;</w:t>
            </w:r>
          </w:p>
          <w:p w14:paraId="1E70E25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8 мкА</w:t>
            </w:r>
          </w:p>
        </w:tc>
      </w:tr>
      <w:tr w:rsidR="003237CD" w:rsidRPr="003237CD" w14:paraId="544495B0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0F0DA6E2" w14:textId="77777777" w:rsidR="003237CD" w:rsidRPr="003237CD" w:rsidRDefault="003237CD" w:rsidP="007F6133">
            <w:pPr>
              <w:pStyle w:val="af6"/>
              <w:numPr>
                <w:ilvl w:val="1"/>
                <w:numId w:val="59"/>
              </w:numPr>
              <w:tabs>
                <w:tab w:val="left" w:pos="544"/>
                <w:tab w:val="left" w:pos="606"/>
              </w:tabs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19C7D5EA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2266331F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45C4002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Переносная установка для проверки компаса ГИК-1, указателей УГР-1; УГК-2 и приборов группы УПЭС</w:t>
            </w:r>
          </w:p>
          <w:p w14:paraId="0B47CF56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 xml:space="preserve">УПК-3 сер.2 </w:t>
            </w:r>
          </w:p>
        </w:tc>
        <w:tc>
          <w:tcPr>
            <w:tcW w:w="1959" w:type="dxa"/>
          </w:tcPr>
          <w:p w14:paraId="5CE9DBE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–40) В;</w:t>
            </w:r>
          </w:p>
          <w:p w14:paraId="12A6EA1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В, 400 Гц;</w:t>
            </w:r>
          </w:p>
          <w:p w14:paraId="286F49C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(0° – 360°) </w:t>
            </w:r>
            <w:r w:rsidRPr="003237CD">
              <w:rPr>
                <w:sz w:val="22"/>
                <w:vertAlign w:val="subscript"/>
              </w:rPr>
              <w:t>имит</w:t>
            </w:r>
            <w:r w:rsidRPr="003237CD">
              <w:rPr>
                <w:sz w:val="22"/>
              </w:rPr>
              <w:t>;</w:t>
            </w:r>
          </w:p>
          <w:p w14:paraId="506E0D7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–60) с;</w:t>
            </w:r>
          </w:p>
          <w:p w14:paraId="2907749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40) мин</w:t>
            </w:r>
          </w:p>
        </w:tc>
        <w:tc>
          <w:tcPr>
            <w:tcW w:w="2271" w:type="dxa"/>
          </w:tcPr>
          <w:p w14:paraId="1E10569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73D7A0B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2,5;</w:t>
            </w:r>
          </w:p>
          <w:p w14:paraId="323EA5D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1,25</w:t>
            </w:r>
            <w:r w:rsidRPr="003237CD">
              <w:rPr>
                <w:sz w:val="22"/>
                <w:vertAlign w:val="superscript"/>
              </w:rPr>
              <w:t>0</w:t>
            </w:r>
            <w:r w:rsidRPr="003237CD">
              <w:rPr>
                <w:sz w:val="22"/>
                <w:vertAlign w:val="subscript"/>
              </w:rPr>
              <w:t xml:space="preserve"> имит</w:t>
            </w:r>
            <w:r w:rsidRPr="003237CD">
              <w:rPr>
                <w:sz w:val="22"/>
              </w:rPr>
              <w:t>;</w:t>
            </w:r>
          </w:p>
          <w:p w14:paraId="286C021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0,3 с;</w:t>
            </w:r>
          </w:p>
          <w:p w14:paraId="52990AE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1,6 с</w:t>
            </w:r>
          </w:p>
        </w:tc>
      </w:tr>
      <w:tr w:rsidR="003237CD" w:rsidRPr="003237CD" w14:paraId="31BD2704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057A86B1" w14:textId="77777777" w:rsidR="003237CD" w:rsidRPr="003237CD" w:rsidRDefault="003237CD" w:rsidP="007F6133">
            <w:pPr>
              <w:pStyle w:val="af6"/>
              <w:numPr>
                <w:ilvl w:val="1"/>
                <w:numId w:val="60"/>
              </w:numPr>
              <w:tabs>
                <w:tab w:val="left" w:pos="544"/>
                <w:tab w:val="left" w:pos="606"/>
              </w:tabs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488DF87C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09829221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712CB0B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Установка для проверки блоков БС-2, БАР-2, БУП-2, БУС-2, БМ-1</w:t>
            </w:r>
          </w:p>
          <w:p w14:paraId="5A8517B4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УП СУВ-2 чем. 1</w:t>
            </w:r>
          </w:p>
        </w:tc>
        <w:tc>
          <w:tcPr>
            <w:tcW w:w="1959" w:type="dxa"/>
          </w:tcPr>
          <w:p w14:paraId="3EEB348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</w:t>
            </w:r>
          </w:p>
        </w:tc>
        <w:tc>
          <w:tcPr>
            <w:tcW w:w="2271" w:type="dxa"/>
          </w:tcPr>
          <w:p w14:paraId="604AD43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</w:t>
            </w:r>
          </w:p>
        </w:tc>
      </w:tr>
      <w:tr w:rsidR="003237CD" w:rsidRPr="003237CD" w14:paraId="7F5DB8E5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408E8BC9" w14:textId="77777777" w:rsidR="003237CD" w:rsidRPr="003237CD" w:rsidRDefault="003237CD" w:rsidP="007F6133">
            <w:pPr>
              <w:pStyle w:val="af6"/>
              <w:numPr>
                <w:ilvl w:val="1"/>
                <w:numId w:val="6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379574DD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7BB109C3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51D088F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блоков автоматики </w:t>
            </w:r>
          </w:p>
          <w:p w14:paraId="4823EAD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СУО-84Б </w:t>
            </w:r>
          </w:p>
          <w:p w14:paraId="24F5E66C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УП СУВ-2 чем.7</w:t>
            </w:r>
          </w:p>
        </w:tc>
        <w:tc>
          <w:tcPr>
            <w:tcW w:w="1959" w:type="dxa"/>
          </w:tcPr>
          <w:p w14:paraId="0895715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(100 – 0 –100) мкА</w:t>
            </w:r>
          </w:p>
        </w:tc>
        <w:tc>
          <w:tcPr>
            <w:tcW w:w="2271" w:type="dxa"/>
          </w:tcPr>
          <w:p w14:paraId="6828C6C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</w:t>
            </w:r>
          </w:p>
        </w:tc>
      </w:tr>
      <w:tr w:rsidR="003237CD" w:rsidRPr="003237CD" w14:paraId="4ED758A5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498B20C7" w14:textId="77777777" w:rsidR="003237CD" w:rsidRPr="003237CD" w:rsidRDefault="003237CD" w:rsidP="007F6133">
            <w:pPr>
              <w:pStyle w:val="af6"/>
              <w:numPr>
                <w:ilvl w:val="1"/>
                <w:numId w:val="6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7975483C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23610CC0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5D32EB67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Установки для проверки термометров </w:t>
            </w:r>
            <w:r w:rsidRPr="003237CD">
              <w:rPr>
                <w:b/>
                <w:sz w:val="22"/>
              </w:rPr>
              <w:t>УПТ-1</w:t>
            </w:r>
            <w:r w:rsidRPr="003237CD">
              <w:rPr>
                <w:sz w:val="22"/>
              </w:rPr>
              <w:t xml:space="preserve">, </w:t>
            </w:r>
            <w:r w:rsidRPr="003237CD">
              <w:rPr>
                <w:b/>
                <w:sz w:val="22"/>
              </w:rPr>
              <w:t>УПТ-1М</w:t>
            </w:r>
            <w:r w:rsidRPr="003237CD">
              <w:rPr>
                <w:sz w:val="22"/>
              </w:rPr>
              <w:t xml:space="preserve">, </w:t>
            </w:r>
            <w:r w:rsidRPr="003237CD">
              <w:rPr>
                <w:b/>
                <w:sz w:val="22"/>
              </w:rPr>
              <w:t>УПТ-1М сер.2</w:t>
            </w:r>
          </w:p>
        </w:tc>
        <w:tc>
          <w:tcPr>
            <w:tcW w:w="1959" w:type="dxa"/>
          </w:tcPr>
          <w:p w14:paraId="057DBD7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43DA390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мВ;</w:t>
            </w:r>
          </w:p>
          <w:p w14:paraId="25CB71C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(90 – 150) мВ;</w:t>
            </w:r>
          </w:p>
          <w:p w14:paraId="08D7BE4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(70 – 153) Ом;</w:t>
            </w:r>
          </w:p>
          <w:p w14:paraId="57AB500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кОм</w:t>
            </w:r>
          </w:p>
        </w:tc>
        <w:tc>
          <w:tcPr>
            <w:tcW w:w="2271" w:type="dxa"/>
          </w:tcPr>
          <w:p w14:paraId="622928A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0,45 В;</w:t>
            </w:r>
          </w:p>
          <w:p w14:paraId="6008826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0,5 мВ;</w:t>
            </w:r>
          </w:p>
          <w:p w14:paraId="417F820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0,5 мВ;</w:t>
            </w:r>
          </w:p>
          <w:p w14:paraId="53AD4EB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0,82 Ом;</w:t>
            </w:r>
          </w:p>
          <w:p w14:paraId="3AB1B77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(0,13 – 5) кОм</w:t>
            </w:r>
          </w:p>
        </w:tc>
      </w:tr>
      <w:tr w:rsidR="003237CD" w:rsidRPr="003237CD" w14:paraId="72A98C2F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36708FAD" w14:textId="77777777" w:rsidR="003237CD" w:rsidRPr="003237CD" w:rsidRDefault="003237CD" w:rsidP="007F6133">
            <w:pPr>
              <w:pStyle w:val="af6"/>
              <w:numPr>
                <w:ilvl w:val="1"/>
                <w:numId w:val="6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1744C29B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43EA7738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14EC810E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Переносная установка для проверки указателей БЭ-09 и датчиков типа КЭС, СБЭ, МЭС и БЭ </w:t>
            </w:r>
            <w:r w:rsidRPr="003237CD">
              <w:rPr>
                <w:b/>
                <w:sz w:val="22"/>
              </w:rPr>
              <w:t>УПТ-48</w:t>
            </w:r>
            <w:r w:rsidRPr="003237CD">
              <w:rPr>
                <w:sz w:val="22"/>
              </w:rPr>
              <w:t xml:space="preserve"> всех модификаций </w:t>
            </w:r>
            <w:r w:rsidRPr="003237CD">
              <w:rPr>
                <w:b/>
                <w:sz w:val="22"/>
              </w:rPr>
              <w:t>УПТ-48М</w:t>
            </w:r>
          </w:p>
        </w:tc>
        <w:tc>
          <w:tcPr>
            <w:tcW w:w="1959" w:type="dxa"/>
          </w:tcPr>
          <w:p w14:paraId="501FA42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(5 – 110) Ом;</w:t>
            </w:r>
          </w:p>
          <w:p w14:paraId="68E9D44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(10 – 325) Ом;</w:t>
            </w:r>
          </w:p>
          <w:p w14:paraId="6D8236C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</w:t>
            </w:r>
          </w:p>
        </w:tc>
        <w:tc>
          <w:tcPr>
            <w:tcW w:w="2271" w:type="dxa"/>
          </w:tcPr>
          <w:p w14:paraId="377D7CD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0,3 Ом;</w:t>
            </w:r>
          </w:p>
          <w:p w14:paraId="642A1AB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0,7 Ом;</w:t>
            </w:r>
          </w:p>
          <w:p w14:paraId="3E4EDE0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</w:t>
            </w:r>
          </w:p>
        </w:tc>
      </w:tr>
      <w:tr w:rsidR="003237CD" w:rsidRPr="003237CD" w14:paraId="7D0F481F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6D73E3C1" w14:textId="77777777" w:rsidR="003237CD" w:rsidRPr="003237CD" w:rsidRDefault="003237CD" w:rsidP="007F6133">
            <w:pPr>
              <w:pStyle w:val="af6"/>
              <w:numPr>
                <w:ilvl w:val="1"/>
                <w:numId w:val="6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11F5468C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09A01DD6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5EA55E5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Установка для проверки указателей УПЭС, УП, УСК</w:t>
            </w:r>
          </w:p>
          <w:p w14:paraId="09209037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УПУ – У, чем.1</w:t>
            </w:r>
          </w:p>
        </w:tc>
        <w:tc>
          <w:tcPr>
            <w:tcW w:w="1959" w:type="dxa"/>
          </w:tcPr>
          <w:p w14:paraId="41493D5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В;</w:t>
            </w:r>
          </w:p>
          <w:p w14:paraId="31C2DE4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В, 400 Гц;</w:t>
            </w:r>
          </w:p>
          <w:p w14:paraId="1BD692C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500) мА;</w:t>
            </w:r>
          </w:p>
          <w:p w14:paraId="11C8AFB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1,5) А, 400 Гц</w:t>
            </w:r>
          </w:p>
        </w:tc>
        <w:tc>
          <w:tcPr>
            <w:tcW w:w="2271" w:type="dxa"/>
          </w:tcPr>
          <w:p w14:paraId="5B0A8CE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2,5;</w:t>
            </w:r>
          </w:p>
          <w:p w14:paraId="3ECD1A7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4,0;</w:t>
            </w:r>
          </w:p>
          <w:p w14:paraId="5D7D342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2,5;</w:t>
            </w:r>
          </w:p>
          <w:p w14:paraId="2747803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4,0</w:t>
            </w:r>
          </w:p>
        </w:tc>
      </w:tr>
      <w:tr w:rsidR="003237CD" w:rsidRPr="003237CD" w14:paraId="29D772DE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4E4ED4A8" w14:textId="77777777" w:rsidR="003237CD" w:rsidRPr="003237CD" w:rsidRDefault="003237CD" w:rsidP="007F6133">
            <w:pPr>
              <w:pStyle w:val="af6"/>
              <w:numPr>
                <w:ilvl w:val="1"/>
                <w:numId w:val="6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41411390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78984FAE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0635B44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Поверочная установка для проверки авиагоризонтов, гирополукомпасов и выключателей коррекции </w:t>
            </w:r>
            <w:r w:rsidRPr="003237CD">
              <w:rPr>
                <w:b/>
                <w:sz w:val="22"/>
              </w:rPr>
              <w:t>УЭГП-1 сер.2</w:t>
            </w:r>
          </w:p>
        </w:tc>
        <w:tc>
          <w:tcPr>
            <w:tcW w:w="1959" w:type="dxa"/>
          </w:tcPr>
          <w:p w14:paraId="5552018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46125E6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40) В, 400 Гц;</w:t>
            </w:r>
          </w:p>
          <w:p w14:paraId="49BD847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2) А</w:t>
            </w:r>
          </w:p>
        </w:tc>
        <w:tc>
          <w:tcPr>
            <w:tcW w:w="2271" w:type="dxa"/>
          </w:tcPr>
          <w:p w14:paraId="0690AA2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76DC152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2,5;</w:t>
            </w:r>
          </w:p>
          <w:p w14:paraId="7424261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3 %</w:t>
            </w:r>
          </w:p>
        </w:tc>
      </w:tr>
      <w:tr w:rsidR="003237CD" w:rsidRPr="003237CD" w14:paraId="1284A013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495E6F03" w14:textId="77777777" w:rsidR="003237CD" w:rsidRPr="003237CD" w:rsidRDefault="003237CD" w:rsidP="007F6133">
            <w:pPr>
              <w:pStyle w:val="af6"/>
              <w:numPr>
                <w:ilvl w:val="1"/>
                <w:numId w:val="6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46D5A10D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0C905D32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1954091B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Щиток контроля напряжений питания и токов, потребляемых блоками </w:t>
            </w:r>
            <w:r w:rsidRPr="003237CD">
              <w:rPr>
                <w:b/>
                <w:sz w:val="22"/>
              </w:rPr>
              <w:t>Щ 225</w:t>
            </w:r>
          </w:p>
        </w:tc>
        <w:tc>
          <w:tcPr>
            <w:tcW w:w="1959" w:type="dxa"/>
          </w:tcPr>
          <w:p w14:paraId="47EDFE4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1041408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150) В, 400 Гц;</w:t>
            </w:r>
          </w:p>
          <w:p w14:paraId="3255B7F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10) А, 400 Гц</w:t>
            </w:r>
          </w:p>
        </w:tc>
        <w:tc>
          <w:tcPr>
            <w:tcW w:w="2271" w:type="dxa"/>
          </w:tcPr>
          <w:p w14:paraId="1D7E48C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10BBDFC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2,5;</w:t>
            </w:r>
          </w:p>
        </w:tc>
      </w:tr>
      <w:tr w:rsidR="003237CD" w:rsidRPr="003237CD" w14:paraId="5C20069C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04FDB706" w14:textId="77777777" w:rsidR="003237CD" w:rsidRPr="003237CD" w:rsidRDefault="003237CD" w:rsidP="007F6133">
            <w:pPr>
              <w:pStyle w:val="af6"/>
              <w:numPr>
                <w:ilvl w:val="1"/>
                <w:numId w:val="6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1463048D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35B23E82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1214DE4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Щит питания универсальный для проверки изд.«АРК-15М» и </w:t>
            </w:r>
          </w:p>
          <w:p w14:paraId="45A0874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«АРК-19» </w:t>
            </w:r>
          </w:p>
          <w:p w14:paraId="3A72E385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ЩПУ</w:t>
            </w:r>
          </w:p>
        </w:tc>
        <w:tc>
          <w:tcPr>
            <w:tcW w:w="1959" w:type="dxa"/>
          </w:tcPr>
          <w:p w14:paraId="648F43A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67232B7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2) А;</w:t>
            </w:r>
          </w:p>
          <w:p w14:paraId="4B467CB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В, 400 Гц;</w:t>
            </w:r>
          </w:p>
          <w:p w14:paraId="6A2B838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1) А, 400 Гц;</w:t>
            </w:r>
          </w:p>
          <w:p w14:paraId="2262707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100) В</w:t>
            </w:r>
          </w:p>
        </w:tc>
        <w:tc>
          <w:tcPr>
            <w:tcW w:w="2271" w:type="dxa"/>
          </w:tcPr>
          <w:p w14:paraId="35827B6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2,5;</w:t>
            </w:r>
          </w:p>
          <w:p w14:paraId="69C5BC6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2,5;</w:t>
            </w:r>
          </w:p>
          <w:p w14:paraId="61DA3B1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0C19187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39CBD7B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1,0</w:t>
            </w:r>
          </w:p>
        </w:tc>
      </w:tr>
      <w:tr w:rsidR="003237CD" w:rsidRPr="003237CD" w14:paraId="339F9380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53AA7B2B" w14:textId="77777777" w:rsidR="003237CD" w:rsidRPr="003237CD" w:rsidRDefault="003237CD" w:rsidP="007F6133">
            <w:pPr>
              <w:pStyle w:val="af6"/>
              <w:numPr>
                <w:ilvl w:val="1"/>
                <w:numId w:val="6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4E43FB0F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21035182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175AA0A6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Эксплуатационно-ремонтный пульт для проверки самолетных ответчиков </w:t>
            </w:r>
            <w:r w:rsidRPr="003237CD">
              <w:rPr>
                <w:b/>
                <w:sz w:val="22"/>
              </w:rPr>
              <w:t>ЭРП-СО-69</w:t>
            </w:r>
          </w:p>
        </w:tc>
        <w:tc>
          <w:tcPr>
            <w:tcW w:w="1959" w:type="dxa"/>
          </w:tcPr>
          <w:p w14:paraId="0AD1D18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(5,4 – 21) мкс</w:t>
            </w:r>
          </w:p>
        </w:tc>
        <w:tc>
          <w:tcPr>
            <w:tcW w:w="2271" w:type="dxa"/>
          </w:tcPr>
          <w:p w14:paraId="2E5FFDF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0,3 мкс</w:t>
            </w:r>
          </w:p>
        </w:tc>
      </w:tr>
      <w:tr w:rsidR="003237CD" w:rsidRPr="003237CD" w14:paraId="2CB5F612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0BEA5F02" w14:textId="77777777" w:rsidR="003237CD" w:rsidRPr="003237CD" w:rsidRDefault="003237CD" w:rsidP="007F6133">
            <w:pPr>
              <w:pStyle w:val="af6"/>
              <w:numPr>
                <w:ilvl w:val="1"/>
                <w:numId w:val="6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394B8A79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220C0705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4276141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сельсинов </w:t>
            </w:r>
            <w:r w:rsidRPr="003237CD">
              <w:rPr>
                <w:b/>
                <w:sz w:val="22"/>
              </w:rPr>
              <w:t>ЭУ-49</w:t>
            </w:r>
          </w:p>
        </w:tc>
        <w:tc>
          <w:tcPr>
            <w:tcW w:w="1959" w:type="dxa"/>
          </w:tcPr>
          <w:p w14:paraId="46EDCF4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(0° – 360°)</w:t>
            </w:r>
            <w:r w:rsidRPr="003237CD">
              <w:rPr>
                <w:sz w:val="22"/>
                <w:vertAlign w:val="subscript"/>
              </w:rPr>
              <w:t xml:space="preserve"> имит</w:t>
            </w:r>
          </w:p>
        </w:tc>
        <w:tc>
          <w:tcPr>
            <w:tcW w:w="2271" w:type="dxa"/>
          </w:tcPr>
          <w:p w14:paraId="2C35F2F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± 0,3º </w:t>
            </w:r>
            <w:r w:rsidRPr="003237CD">
              <w:rPr>
                <w:sz w:val="22"/>
                <w:vertAlign w:val="subscript"/>
              </w:rPr>
              <w:t>имит</w:t>
            </w:r>
          </w:p>
        </w:tc>
      </w:tr>
      <w:tr w:rsidR="003237CD" w:rsidRPr="003237CD" w14:paraId="2715AEEB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5BADE74E" w14:textId="77777777" w:rsidR="003237CD" w:rsidRPr="003237CD" w:rsidRDefault="003237CD" w:rsidP="007F6133">
            <w:pPr>
              <w:pStyle w:val="af6"/>
              <w:numPr>
                <w:ilvl w:val="1"/>
                <w:numId w:val="6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398F8237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51833A84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3268BF2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Электрическая установка для проверки манометров </w:t>
            </w:r>
            <w:r w:rsidRPr="003237CD">
              <w:rPr>
                <w:b/>
                <w:sz w:val="22"/>
              </w:rPr>
              <w:t>ЭУПМ-2М</w:t>
            </w:r>
          </w:p>
        </w:tc>
        <w:tc>
          <w:tcPr>
            <w:tcW w:w="1959" w:type="dxa"/>
          </w:tcPr>
          <w:p w14:paraId="777B30C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4C0A75A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150) мА;</w:t>
            </w:r>
          </w:p>
          <w:p w14:paraId="484FF57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(45 – 210) Ом;</w:t>
            </w:r>
          </w:p>
          <w:p w14:paraId="3E88846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(74 – 153) Ом;</w:t>
            </w:r>
          </w:p>
          <w:p w14:paraId="164B9F9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1206 Ом</w:t>
            </w:r>
          </w:p>
        </w:tc>
        <w:tc>
          <w:tcPr>
            <w:tcW w:w="2271" w:type="dxa"/>
          </w:tcPr>
          <w:p w14:paraId="6E36EEB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4C7215B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4FB8D35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0090AF1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4999A9D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1,2 Ом</w:t>
            </w:r>
          </w:p>
        </w:tc>
      </w:tr>
      <w:tr w:rsidR="003237CD" w:rsidRPr="003237CD" w14:paraId="7F8C2172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05E43E73" w14:textId="77777777" w:rsidR="003237CD" w:rsidRPr="003237CD" w:rsidRDefault="003237CD" w:rsidP="007F6133">
            <w:pPr>
              <w:pStyle w:val="af6"/>
              <w:numPr>
                <w:ilvl w:val="1"/>
                <w:numId w:val="6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203C636C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47BEEF11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02E627E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Эталонные указатели сельсинные для проверки датчиков ДЭ и ЗК переносных установок УПКС, УПКСИ и др. </w:t>
            </w:r>
            <w:r w:rsidRPr="003237CD">
              <w:rPr>
                <w:b/>
                <w:sz w:val="22"/>
              </w:rPr>
              <w:t>ЭУС-1</w:t>
            </w:r>
            <w:r w:rsidRPr="003237CD">
              <w:rPr>
                <w:sz w:val="22"/>
              </w:rPr>
              <w:t xml:space="preserve">, </w:t>
            </w:r>
            <w:r w:rsidRPr="003237CD">
              <w:rPr>
                <w:b/>
                <w:sz w:val="22"/>
              </w:rPr>
              <w:t>ЭУС-4</w:t>
            </w:r>
            <w:r w:rsidRPr="003237CD">
              <w:rPr>
                <w:sz w:val="22"/>
              </w:rPr>
              <w:t xml:space="preserve">, </w:t>
            </w:r>
            <w:r w:rsidRPr="003237CD">
              <w:rPr>
                <w:b/>
                <w:sz w:val="22"/>
              </w:rPr>
              <w:t>ЭУС-7</w:t>
            </w:r>
          </w:p>
        </w:tc>
        <w:tc>
          <w:tcPr>
            <w:tcW w:w="1959" w:type="dxa"/>
          </w:tcPr>
          <w:p w14:paraId="5296BD9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(0° – 360°) </w:t>
            </w:r>
            <w:r w:rsidRPr="003237CD">
              <w:rPr>
                <w:sz w:val="22"/>
                <w:vertAlign w:val="subscript"/>
              </w:rPr>
              <w:t>имит</w:t>
            </w:r>
          </w:p>
        </w:tc>
        <w:tc>
          <w:tcPr>
            <w:tcW w:w="2271" w:type="dxa"/>
          </w:tcPr>
          <w:p w14:paraId="7BF4F5F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± 0,5º </w:t>
            </w:r>
            <w:r w:rsidRPr="003237CD">
              <w:rPr>
                <w:sz w:val="22"/>
                <w:vertAlign w:val="subscript"/>
              </w:rPr>
              <w:t>имит</w:t>
            </w:r>
            <w:r w:rsidRPr="003237CD">
              <w:rPr>
                <w:sz w:val="22"/>
              </w:rPr>
              <w:t xml:space="preserve"> </w:t>
            </w:r>
          </w:p>
        </w:tc>
      </w:tr>
      <w:tr w:rsidR="003237CD" w:rsidRPr="003237CD" w14:paraId="6072AEA4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3DEC1F34" w14:textId="77777777" w:rsidR="003237CD" w:rsidRPr="003237CD" w:rsidRDefault="003237CD" w:rsidP="007F6133">
            <w:pPr>
              <w:pStyle w:val="af6"/>
              <w:numPr>
                <w:ilvl w:val="1"/>
                <w:numId w:val="6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2675F36C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16082E6F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52EA14A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Пульт для проверки и настройки плат ПСН-1 и ПСН-2 </w:t>
            </w:r>
            <w:r w:rsidRPr="003237CD">
              <w:rPr>
                <w:b/>
                <w:sz w:val="22"/>
              </w:rPr>
              <w:t>8ВН-19-1146</w:t>
            </w:r>
          </w:p>
        </w:tc>
        <w:tc>
          <w:tcPr>
            <w:tcW w:w="1959" w:type="dxa"/>
          </w:tcPr>
          <w:p w14:paraId="7926B9E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(33 – 120) Ом;</w:t>
            </w:r>
          </w:p>
          <w:p w14:paraId="5DB5F8E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(11; 20; 27) В</w:t>
            </w:r>
          </w:p>
        </w:tc>
        <w:tc>
          <w:tcPr>
            <w:tcW w:w="2271" w:type="dxa"/>
          </w:tcPr>
          <w:p w14:paraId="291B969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(33 – 120) Ом;</w:t>
            </w:r>
          </w:p>
          <w:p w14:paraId="226D917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(11; 20; 27) В</w:t>
            </w:r>
          </w:p>
        </w:tc>
      </w:tr>
      <w:tr w:rsidR="003237CD" w:rsidRPr="003237CD" w14:paraId="27196129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2AA2A1B2" w14:textId="77777777" w:rsidR="003237CD" w:rsidRPr="003237CD" w:rsidRDefault="003237CD" w:rsidP="007F6133">
            <w:pPr>
              <w:pStyle w:val="af6"/>
              <w:numPr>
                <w:ilvl w:val="1"/>
                <w:numId w:val="6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3C21F485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7DAE5766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245BD00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Пульт для проверки и настройки усилителя отклонений УО-1</w:t>
            </w:r>
          </w:p>
          <w:p w14:paraId="71486CA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8ВН-19-1147</w:t>
            </w:r>
          </w:p>
        </w:tc>
        <w:tc>
          <w:tcPr>
            <w:tcW w:w="1959" w:type="dxa"/>
          </w:tcPr>
          <w:p w14:paraId="027CB01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(-15; 15; 27; 80) В</w:t>
            </w:r>
          </w:p>
        </w:tc>
        <w:tc>
          <w:tcPr>
            <w:tcW w:w="2271" w:type="dxa"/>
          </w:tcPr>
          <w:p w14:paraId="047C140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1,5 %</w:t>
            </w:r>
          </w:p>
        </w:tc>
      </w:tr>
      <w:tr w:rsidR="003237CD" w:rsidRPr="003237CD" w14:paraId="0934C0ED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13B11BBC" w14:textId="77777777" w:rsidR="003237CD" w:rsidRPr="003237CD" w:rsidRDefault="003237CD" w:rsidP="007F6133">
            <w:pPr>
              <w:pStyle w:val="af6"/>
              <w:numPr>
                <w:ilvl w:val="1"/>
                <w:numId w:val="6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0C81A838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651F2EEA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7857C2E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Пульт для проверки видеоусилителя ВУ-1</w:t>
            </w:r>
          </w:p>
          <w:p w14:paraId="59DCEBB0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8ВН-19-1149</w:t>
            </w:r>
          </w:p>
        </w:tc>
        <w:tc>
          <w:tcPr>
            <w:tcW w:w="1959" w:type="dxa"/>
          </w:tcPr>
          <w:p w14:paraId="0B4A9BC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200 В, 400 Гц;</w:t>
            </w:r>
          </w:p>
          <w:p w14:paraId="4846D6C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(-15; 80) В</w:t>
            </w:r>
          </w:p>
        </w:tc>
        <w:tc>
          <w:tcPr>
            <w:tcW w:w="2271" w:type="dxa"/>
          </w:tcPr>
          <w:p w14:paraId="60AAF7B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2,5 %;</w:t>
            </w:r>
          </w:p>
          <w:p w14:paraId="19EF379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1,5 %</w:t>
            </w:r>
          </w:p>
        </w:tc>
      </w:tr>
      <w:tr w:rsidR="003237CD" w:rsidRPr="003237CD" w14:paraId="71620A4E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47D9FD7E" w14:textId="77777777" w:rsidR="003237CD" w:rsidRPr="003237CD" w:rsidRDefault="003237CD" w:rsidP="007F6133">
            <w:pPr>
              <w:pStyle w:val="af6"/>
              <w:numPr>
                <w:ilvl w:val="1"/>
                <w:numId w:val="6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10DEA9DC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492723A7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7D8FA97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Пульт для проверки и настройки блока питания БПН-1 </w:t>
            </w:r>
            <w:r w:rsidRPr="003237CD">
              <w:rPr>
                <w:b/>
                <w:sz w:val="22"/>
              </w:rPr>
              <w:t>8ВН-19-1156</w:t>
            </w:r>
          </w:p>
        </w:tc>
        <w:tc>
          <w:tcPr>
            <w:tcW w:w="1959" w:type="dxa"/>
          </w:tcPr>
          <w:p w14:paraId="0B6608D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(18 – 1500) Ом;</w:t>
            </w:r>
          </w:p>
          <w:p w14:paraId="646EC1D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(10 – 30) кОм</w:t>
            </w:r>
          </w:p>
        </w:tc>
        <w:tc>
          <w:tcPr>
            <w:tcW w:w="2271" w:type="dxa"/>
          </w:tcPr>
          <w:p w14:paraId="080FB18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2 %;</w:t>
            </w:r>
          </w:p>
          <w:p w14:paraId="5D1B0A2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1,5 %</w:t>
            </w:r>
          </w:p>
        </w:tc>
      </w:tr>
      <w:tr w:rsidR="003237CD" w:rsidRPr="003237CD" w14:paraId="3D9B91FA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593247BF" w14:textId="77777777" w:rsidR="003237CD" w:rsidRPr="003237CD" w:rsidRDefault="003237CD" w:rsidP="007F6133">
            <w:pPr>
              <w:pStyle w:val="af6"/>
              <w:numPr>
                <w:ilvl w:val="1"/>
                <w:numId w:val="6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78F75C80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44A48CD7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77BBF52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Пульт для проверки параметров блока БКС-С </w:t>
            </w:r>
          </w:p>
          <w:p w14:paraId="00B8222D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8ВН-19-1163</w:t>
            </w:r>
          </w:p>
        </w:tc>
        <w:tc>
          <w:tcPr>
            <w:tcW w:w="1959" w:type="dxa"/>
          </w:tcPr>
          <w:p w14:paraId="3303BF8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(-20 – 15) В</w:t>
            </w:r>
          </w:p>
        </w:tc>
        <w:tc>
          <w:tcPr>
            <w:tcW w:w="2271" w:type="dxa"/>
          </w:tcPr>
          <w:p w14:paraId="31D7C48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1,5 %</w:t>
            </w:r>
          </w:p>
        </w:tc>
      </w:tr>
      <w:tr w:rsidR="003237CD" w:rsidRPr="003237CD" w14:paraId="2FADEC33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143BE99E" w14:textId="77777777" w:rsidR="003237CD" w:rsidRPr="003237CD" w:rsidRDefault="003237CD" w:rsidP="007F6133">
            <w:pPr>
              <w:pStyle w:val="af6"/>
              <w:numPr>
                <w:ilvl w:val="1"/>
                <w:numId w:val="6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597E209F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56B665E0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2E6F34B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Пульт для проверки и регулировки платы </w:t>
            </w:r>
          </w:p>
          <w:p w14:paraId="7B46315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ПС3-1; </w:t>
            </w:r>
            <w:r w:rsidRPr="003237CD">
              <w:rPr>
                <w:b/>
                <w:sz w:val="22"/>
              </w:rPr>
              <w:t>8ВН-19-1170</w:t>
            </w:r>
          </w:p>
        </w:tc>
        <w:tc>
          <w:tcPr>
            <w:tcW w:w="1959" w:type="dxa"/>
          </w:tcPr>
          <w:p w14:paraId="4EE0914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115 В, 400 Гц;</w:t>
            </w:r>
          </w:p>
          <w:p w14:paraId="183332F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(-5 – 20) В</w:t>
            </w:r>
          </w:p>
        </w:tc>
        <w:tc>
          <w:tcPr>
            <w:tcW w:w="2271" w:type="dxa"/>
          </w:tcPr>
          <w:p w14:paraId="7F37924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2,5;</w:t>
            </w:r>
          </w:p>
          <w:p w14:paraId="11F2EE5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1,5 %</w:t>
            </w:r>
          </w:p>
        </w:tc>
      </w:tr>
      <w:tr w:rsidR="003237CD" w:rsidRPr="003237CD" w14:paraId="5BE3918B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3E4B38A5" w14:textId="77777777" w:rsidR="003237CD" w:rsidRPr="003237CD" w:rsidRDefault="003237CD" w:rsidP="007F6133">
            <w:pPr>
              <w:pStyle w:val="af6"/>
              <w:numPr>
                <w:ilvl w:val="1"/>
                <w:numId w:val="6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66C8DCCB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42CB4332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0ADD9AC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Пульт для проверки и настройки ПКИ, блоков ИЛС-31 и ИВП-1</w:t>
            </w:r>
          </w:p>
          <w:p w14:paraId="72876DF3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8ВН-19-1173</w:t>
            </w:r>
          </w:p>
        </w:tc>
        <w:tc>
          <w:tcPr>
            <w:tcW w:w="1959" w:type="dxa"/>
          </w:tcPr>
          <w:p w14:paraId="5092032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(2,5 – 4,5) В;</w:t>
            </w:r>
          </w:p>
          <w:p w14:paraId="0C90D7F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перем. 6,3 В;</w:t>
            </w:r>
          </w:p>
          <w:p w14:paraId="2BB94FC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(2,5 – 5) В</w:t>
            </w:r>
          </w:p>
        </w:tc>
        <w:tc>
          <w:tcPr>
            <w:tcW w:w="2271" w:type="dxa"/>
          </w:tcPr>
          <w:p w14:paraId="7F358E1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1,5 %;</w:t>
            </w:r>
          </w:p>
          <w:p w14:paraId="449895D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1,5 %;</w:t>
            </w:r>
          </w:p>
          <w:p w14:paraId="2CB94D9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1,5 %</w:t>
            </w:r>
          </w:p>
        </w:tc>
      </w:tr>
      <w:tr w:rsidR="003237CD" w:rsidRPr="003237CD" w14:paraId="36353375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445377F5" w14:textId="77777777" w:rsidR="003237CD" w:rsidRPr="003237CD" w:rsidRDefault="003237CD" w:rsidP="007F6133">
            <w:pPr>
              <w:pStyle w:val="af6"/>
              <w:numPr>
                <w:ilvl w:val="1"/>
                <w:numId w:val="6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512DD283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65F1C3A1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06EAE1B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Пульт для проверки и настройки платы коррекции ПК-1 </w:t>
            </w:r>
            <w:r w:rsidRPr="003237CD">
              <w:rPr>
                <w:b/>
                <w:sz w:val="22"/>
              </w:rPr>
              <w:t>8ВН-19-1192</w:t>
            </w:r>
          </w:p>
        </w:tc>
        <w:tc>
          <w:tcPr>
            <w:tcW w:w="1959" w:type="dxa"/>
          </w:tcPr>
          <w:p w14:paraId="7BE2D8D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-15; 5; 15 В;</w:t>
            </w:r>
          </w:p>
          <w:p w14:paraId="48A681E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Т</w:t>
            </w:r>
            <w:r w:rsidRPr="003237CD">
              <w:rPr>
                <w:sz w:val="22"/>
                <w:vertAlign w:val="subscript"/>
              </w:rPr>
              <w:t>х</w:t>
            </w:r>
            <w:r w:rsidRPr="003237CD">
              <w:rPr>
                <w:sz w:val="22"/>
              </w:rPr>
              <w:t xml:space="preserve"> = 30 мс;</w:t>
            </w:r>
          </w:p>
          <w:p w14:paraId="36D18EA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Т</w:t>
            </w:r>
            <w:r w:rsidRPr="003237CD">
              <w:rPr>
                <w:sz w:val="22"/>
                <w:vertAlign w:val="subscript"/>
              </w:rPr>
              <w:t>ц</w:t>
            </w:r>
            <w:r w:rsidRPr="003237CD">
              <w:rPr>
                <w:sz w:val="22"/>
              </w:rPr>
              <w:t xml:space="preserve"> = 0,94 мс</w:t>
            </w:r>
          </w:p>
        </w:tc>
        <w:tc>
          <w:tcPr>
            <w:tcW w:w="2271" w:type="dxa"/>
          </w:tcPr>
          <w:p w14:paraId="205A3E1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1,5 %;</w:t>
            </w:r>
          </w:p>
          <w:p w14:paraId="410CAC4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0,03 мс;</w:t>
            </w:r>
          </w:p>
          <w:p w14:paraId="1E3A1B4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3 мкс</w:t>
            </w:r>
          </w:p>
        </w:tc>
      </w:tr>
      <w:tr w:rsidR="003237CD" w:rsidRPr="003237CD" w14:paraId="183F6769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3203DFFA" w14:textId="77777777" w:rsidR="003237CD" w:rsidRPr="003237CD" w:rsidRDefault="003237CD" w:rsidP="007F6133">
            <w:pPr>
              <w:pStyle w:val="af6"/>
              <w:numPr>
                <w:ilvl w:val="1"/>
                <w:numId w:val="6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59B456CE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767306A2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35D260F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Пульт для проверки и регулировки платы преобразователя напряжения ПН-3 </w:t>
            </w:r>
            <w:r w:rsidRPr="003237CD">
              <w:rPr>
                <w:b/>
                <w:sz w:val="22"/>
              </w:rPr>
              <w:t>8ВН-19-1277</w:t>
            </w:r>
          </w:p>
        </w:tc>
        <w:tc>
          <w:tcPr>
            <w:tcW w:w="1959" w:type="dxa"/>
          </w:tcPr>
          <w:p w14:paraId="62DF0E7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(-30 – 30) В;</w:t>
            </w:r>
          </w:p>
          <w:p w14:paraId="223BD00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Т</w:t>
            </w:r>
            <w:r w:rsidRPr="003237CD">
              <w:rPr>
                <w:sz w:val="22"/>
                <w:vertAlign w:val="subscript"/>
              </w:rPr>
              <w:t>х</w:t>
            </w:r>
            <w:r w:rsidRPr="003237CD">
              <w:rPr>
                <w:sz w:val="22"/>
              </w:rPr>
              <w:t xml:space="preserve"> = 30мс</w:t>
            </w:r>
          </w:p>
        </w:tc>
        <w:tc>
          <w:tcPr>
            <w:tcW w:w="2271" w:type="dxa"/>
          </w:tcPr>
          <w:p w14:paraId="6BA8E86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1,5 %;</w:t>
            </w:r>
          </w:p>
          <w:p w14:paraId="49E95A7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0,03 мс</w:t>
            </w:r>
          </w:p>
        </w:tc>
      </w:tr>
      <w:tr w:rsidR="003237CD" w:rsidRPr="003237CD" w14:paraId="2825FE1B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536EF020" w14:textId="77777777" w:rsidR="003237CD" w:rsidRPr="003237CD" w:rsidRDefault="003237CD" w:rsidP="007F6133">
            <w:pPr>
              <w:pStyle w:val="af6"/>
              <w:numPr>
                <w:ilvl w:val="1"/>
                <w:numId w:val="6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61FED251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07D74D56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69BEA2E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Пульт для проверки и настройки стабилизатора СВ-1 </w:t>
            </w:r>
            <w:r w:rsidRPr="003237CD">
              <w:rPr>
                <w:b/>
                <w:sz w:val="22"/>
              </w:rPr>
              <w:t>8ВН-19-1278</w:t>
            </w:r>
          </w:p>
        </w:tc>
        <w:tc>
          <w:tcPr>
            <w:tcW w:w="1959" w:type="dxa"/>
          </w:tcPr>
          <w:p w14:paraId="517C366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(+5; 15; 55; 90) В</w:t>
            </w:r>
          </w:p>
        </w:tc>
        <w:tc>
          <w:tcPr>
            <w:tcW w:w="2271" w:type="dxa"/>
          </w:tcPr>
          <w:p w14:paraId="2540205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1,5 %</w:t>
            </w:r>
          </w:p>
        </w:tc>
      </w:tr>
      <w:tr w:rsidR="003237CD" w:rsidRPr="003237CD" w14:paraId="5BB29B3F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54920A61" w14:textId="77777777" w:rsidR="003237CD" w:rsidRPr="003237CD" w:rsidRDefault="003237CD" w:rsidP="007F6133">
            <w:pPr>
              <w:pStyle w:val="af6"/>
              <w:numPr>
                <w:ilvl w:val="1"/>
                <w:numId w:val="6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01A50A67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338CB8C2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3898ABD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Пульт для проверки и настройки генератора сигналов (ГС)</w:t>
            </w:r>
          </w:p>
          <w:p w14:paraId="54043EE3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8ВН-19-1379</w:t>
            </w:r>
          </w:p>
        </w:tc>
        <w:tc>
          <w:tcPr>
            <w:tcW w:w="1959" w:type="dxa"/>
          </w:tcPr>
          <w:p w14:paraId="41ED776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(15; 60; 80) В;</w:t>
            </w:r>
          </w:p>
          <w:p w14:paraId="4E0AD50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Т</w:t>
            </w:r>
            <w:r w:rsidRPr="003237CD">
              <w:rPr>
                <w:sz w:val="22"/>
                <w:vertAlign w:val="subscript"/>
              </w:rPr>
              <w:t>х</w:t>
            </w:r>
            <w:r w:rsidRPr="003237CD">
              <w:rPr>
                <w:sz w:val="22"/>
              </w:rPr>
              <w:t xml:space="preserve"> =30 мс;</w:t>
            </w:r>
          </w:p>
          <w:p w14:paraId="109B5E3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Т</w:t>
            </w:r>
            <w:r w:rsidRPr="003237CD">
              <w:rPr>
                <w:sz w:val="22"/>
                <w:vertAlign w:val="subscript"/>
              </w:rPr>
              <w:t>у</w:t>
            </w:r>
            <w:r w:rsidRPr="003237CD">
              <w:rPr>
                <w:sz w:val="22"/>
              </w:rPr>
              <w:t xml:space="preserve"> = 0,96 мс</w:t>
            </w:r>
          </w:p>
        </w:tc>
        <w:tc>
          <w:tcPr>
            <w:tcW w:w="2271" w:type="dxa"/>
          </w:tcPr>
          <w:p w14:paraId="337B04D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2 %;</w:t>
            </w:r>
          </w:p>
          <w:p w14:paraId="11751B7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0,03 мс;</w:t>
            </w:r>
          </w:p>
          <w:p w14:paraId="54ABBE5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3 мкс</w:t>
            </w:r>
          </w:p>
        </w:tc>
      </w:tr>
      <w:tr w:rsidR="003237CD" w:rsidRPr="003237CD" w14:paraId="1911C954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6DFAB931" w14:textId="77777777" w:rsidR="003237CD" w:rsidRPr="003237CD" w:rsidRDefault="003237CD" w:rsidP="007F6133">
            <w:pPr>
              <w:pStyle w:val="af6"/>
              <w:numPr>
                <w:ilvl w:val="1"/>
                <w:numId w:val="6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469F8FED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72614C23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19B2E12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Пульт для проверки видеоусилителя ВУ-4 </w:t>
            </w:r>
          </w:p>
          <w:p w14:paraId="7E73D075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8ВН-19-1399</w:t>
            </w:r>
          </w:p>
        </w:tc>
        <w:tc>
          <w:tcPr>
            <w:tcW w:w="1959" w:type="dxa"/>
          </w:tcPr>
          <w:p w14:paraId="3C11030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200В, 400 Гц</w:t>
            </w:r>
          </w:p>
        </w:tc>
        <w:tc>
          <w:tcPr>
            <w:tcW w:w="2271" w:type="dxa"/>
          </w:tcPr>
          <w:p w14:paraId="73AEEEF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</w:t>
            </w:r>
          </w:p>
        </w:tc>
      </w:tr>
      <w:tr w:rsidR="003237CD" w:rsidRPr="003237CD" w14:paraId="6F5EDBAB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5A656877" w14:textId="77777777" w:rsidR="003237CD" w:rsidRPr="003237CD" w:rsidRDefault="003237CD" w:rsidP="007F6133">
            <w:pPr>
              <w:pStyle w:val="af6"/>
              <w:numPr>
                <w:ilvl w:val="1"/>
                <w:numId w:val="6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7F658BF9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75B7BB20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2492BB9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Пульт для проверки и настройки усилителя отклонения УО-4</w:t>
            </w:r>
          </w:p>
          <w:p w14:paraId="2C32E778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8ВН-19-1403</w:t>
            </w:r>
          </w:p>
        </w:tc>
        <w:tc>
          <w:tcPr>
            <w:tcW w:w="1959" w:type="dxa"/>
          </w:tcPr>
          <w:p w14:paraId="37E6C41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(-15; 5; 15) В</w:t>
            </w:r>
          </w:p>
        </w:tc>
        <w:tc>
          <w:tcPr>
            <w:tcW w:w="2271" w:type="dxa"/>
          </w:tcPr>
          <w:p w14:paraId="2AFE0DA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1,5 %</w:t>
            </w:r>
          </w:p>
        </w:tc>
      </w:tr>
      <w:tr w:rsidR="003237CD" w:rsidRPr="003237CD" w14:paraId="60BC6DF0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251E0FB5" w14:textId="77777777" w:rsidR="003237CD" w:rsidRPr="003237CD" w:rsidRDefault="003237CD" w:rsidP="007F6133">
            <w:pPr>
              <w:pStyle w:val="af6"/>
              <w:numPr>
                <w:ilvl w:val="1"/>
                <w:numId w:val="6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0D4D4B7A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69554E0D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08A0348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Пульт для проверки устройства стабилизации УС-1 </w:t>
            </w:r>
            <w:r w:rsidRPr="003237CD">
              <w:rPr>
                <w:b/>
                <w:sz w:val="22"/>
              </w:rPr>
              <w:t>8ВН-19-1404</w:t>
            </w:r>
          </w:p>
        </w:tc>
        <w:tc>
          <w:tcPr>
            <w:tcW w:w="1959" w:type="dxa"/>
          </w:tcPr>
          <w:p w14:paraId="050CA0F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(-15; 15; 20) В;</w:t>
            </w:r>
          </w:p>
          <w:p w14:paraId="508745B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200 В, 400 Гц</w:t>
            </w:r>
          </w:p>
        </w:tc>
        <w:tc>
          <w:tcPr>
            <w:tcW w:w="2271" w:type="dxa"/>
          </w:tcPr>
          <w:p w14:paraId="7089991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2,5;</w:t>
            </w:r>
          </w:p>
          <w:p w14:paraId="69C25ED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</w:t>
            </w:r>
          </w:p>
        </w:tc>
      </w:tr>
      <w:tr w:rsidR="003237CD" w:rsidRPr="003237CD" w14:paraId="5FDEF435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37D26D40" w14:textId="77777777" w:rsidR="003237CD" w:rsidRPr="003237CD" w:rsidRDefault="003237CD" w:rsidP="007F6133">
            <w:pPr>
              <w:pStyle w:val="af6"/>
              <w:numPr>
                <w:ilvl w:val="1"/>
                <w:numId w:val="6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1EB5FAA8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465DC0AB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15B53E7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Пульт для проверки </w:t>
            </w:r>
          </w:p>
          <w:p w14:paraId="6529DC47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8ВН-19-1405</w:t>
            </w:r>
          </w:p>
        </w:tc>
        <w:tc>
          <w:tcPr>
            <w:tcW w:w="1959" w:type="dxa"/>
          </w:tcPr>
          <w:p w14:paraId="11F47E7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(-15; +15; 20; +80;</w:t>
            </w:r>
          </w:p>
          <w:p w14:paraId="6BA4599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+90) В</w:t>
            </w:r>
          </w:p>
        </w:tc>
        <w:tc>
          <w:tcPr>
            <w:tcW w:w="2271" w:type="dxa"/>
          </w:tcPr>
          <w:p w14:paraId="1B0D14A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2 %</w:t>
            </w:r>
          </w:p>
        </w:tc>
      </w:tr>
      <w:tr w:rsidR="003237CD" w:rsidRPr="003237CD" w14:paraId="64A7B1C3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074B7A69" w14:textId="77777777" w:rsidR="003237CD" w:rsidRPr="003237CD" w:rsidRDefault="003237CD" w:rsidP="007F6133">
            <w:pPr>
              <w:pStyle w:val="af6"/>
              <w:numPr>
                <w:ilvl w:val="1"/>
                <w:numId w:val="6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75A3C9DC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2783F436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0C3C75B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Пульт для проверки устройства защиты УЗ-1 </w:t>
            </w:r>
          </w:p>
          <w:p w14:paraId="067BB204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8ВН-19-1407</w:t>
            </w:r>
          </w:p>
        </w:tc>
        <w:tc>
          <w:tcPr>
            <w:tcW w:w="1959" w:type="dxa"/>
          </w:tcPr>
          <w:p w14:paraId="5268E51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(-15; +15; 20) В</w:t>
            </w:r>
          </w:p>
        </w:tc>
        <w:tc>
          <w:tcPr>
            <w:tcW w:w="2271" w:type="dxa"/>
          </w:tcPr>
          <w:p w14:paraId="1D29B8E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1,5 %</w:t>
            </w:r>
          </w:p>
        </w:tc>
      </w:tr>
      <w:tr w:rsidR="003237CD" w:rsidRPr="003237CD" w14:paraId="345E1DBD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105B6DFE" w14:textId="77777777" w:rsidR="003237CD" w:rsidRPr="003237CD" w:rsidRDefault="003237CD" w:rsidP="007F6133">
            <w:pPr>
              <w:pStyle w:val="af6"/>
              <w:numPr>
                <w:ilvl w:val="1"/>
                <w:numId w:val="6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1E976F2F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3291239C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050FE0B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Пульт для проверки и настройки стабилизатора СВ-7 </w:t>
            </w:r>
            <w:r w:rsidRPr="003237CD">
              <w:rPr>
                <w:b/>
                <w:sz w:val="22"/>
              </w:rPr>
              <w:t>8ВН-19-1408</w:t>
            </w:r>
          </w:p>
        </w:tc>
        <w:tc>
          <w:tcPr>
            <w:tcW w:w="1959" w:type="dxa"/>
          </w:tcPr>
          <w:p w14:paraId="4D2D1D3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200 В, 400 Гц</w:t>
            </w:r>
          </w:p>
        </w:tc>
        <w:tc>
          <w:tcPr>
            <w:tcW w:w="2271" w:type="dxa"/>
          </w:tcPr>
          <w:p w14:paraId="56C73C3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</w:t>
            </w:r>
          </w:p>
        </w:tc>
      </w:tr>
      <w:tr w:rsidR="003237CD" w:rsidRPr="003237CD" w14:paraId="7C2DC37A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19A7BCFF" w14:textId="77777777" w:rsidR="003237CD" w:rsidRPr="003237CD" w:rsidRDefault="003237CD" w:rsidP="007F6133">
            <w:pPr>
              <w:pStyle w:val="af6"/>
              <w:numPr>
                <w:ilvl w:val="1"/>
                <w:numId w:val="6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530A343D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4982EB71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3E8F1B6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Установка для проверки АГД-1</w:t>
            </w:r>
          </w:p>
          <w:p w14:paraId="131A1D1A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И-10-62М</w:t>
            </w:r>
          </w:p>
        </w:tc>
        <w:tc>
          <w:tcPr>
            <w:tcW w:w="1959" w:type="dxa"/>
          </w:tcPr>
          <w:p w14:paraId="6BDB1F2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В, 400 Гц;</w:t>
            </w:r>
          </w:p>
          <w:p w14:paraId="5046D13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2) А, 400 Гц;</w:t>
            </w:r>
          </w:p>
          <w:p w14:paraId="47D41D4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3) А;</w:t>
            </w:r>
          </w:p>
          <w:p w14:paraId="2F748D9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</w:t>
            </w:r>
          </w:p>
        </w:tc>
        <w:tc>
          <w:tcPr>
            <w:tcW w:w="2271" w:type="dxa"/>
          </w:tcPr>
          <w:p w14:paraId="25683D9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2,5;</w:t>
            </w:r>
          </w:p>
          <w:p w14:paraId="2B10512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2,5;</w:t>
            </w:r>
          </w:p>
          <w:p w14:paraId="2C0629F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03840E8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</w:t>
            </w:r>
          </w:p>
        </w:tc>
      </w:tr>
      <w:tr w:rsidR="003237CD" w:rsidRPr="003237CD" w14:paraId="0A8E3FF7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vMerge w:val="restart"/>
            <w:noWrap/>
            <w:tcMar>
              <w:left w:w="28" w:type="dxa"/>
              <w:right w:w="28" w:type="dxa"/>
            </w:tcMar>
            <w:tcFitText/>
          </w:tcPr>
          <w:p w14:paraId="02B1243F" w14:textId="77777777" w:rsidR="003237CD" w:rsidRPr="003237CD" w:rsidRDefault="003237CD" w:rsidP="007F6133">
            <w:pPr>
              <w:pStyle w:val="af6"/>
              <w:numPr>
                <w:ilvl w:val="1"/>
                <w:numId w:val="6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  <w:vMerge w:val="restart"/>
          </w:tcPr>
          <w:p w14:paraId="60C8415A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vMerge w:val="restart"/>
          </w:tcPr>
          <w:p w14:paraId="7D8009F0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  <w:p w14:paraId="340A30C7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05FE0E0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реле типа ДМР всех модификаций </w:t>
            </w:r>
            <w:r w:rsidRPr="003237CD">
              <w:rPr>
                <w:b/>
                <w:sz w:val="22"/>
              </w:rPr>
              <w:t>И-19М-74</w:t>
            </w:r>
          </w:p>
        </w:tc>
        <w:tc>
          <w:tcPr>
            <w:tcW w:w="1959" w:type="dxa"/>
          </w:tcPr>
          <w:p w14:paraId="7E6DAE5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50C5FA2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2) А</w:t>
            </w:r>
          </w:p>
        </w:tc>
        <w:tc>
          <w:tcPr>
            <w:tcW w:w="2271" w:type="dxa"/>
          </w:tcPr>
          <w:p w14:paraId="5619723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293FAAF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</w:t>
            </w:r>
          </w:p>
        </w:tc>
      </w:tr>
      <w:tr w:rsidR="003237CD" w:rsidRPr="003237CD" w14:paraId="045EDB97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vMerge/>
            <w:noWrap/>
            <w:tcMar>
              <w:left w:w="28" w:type="dxa"/>
              <w:right w:w="28" w:type="dxa"/>
            </w:tcMar>
            <w:tcFitText/>
          </w:tcPr>
          <w:p w14:paraId="0E389ABC" w14:textId="77777777" w:rsidR="003237CD" w:rsidRPr="003237CD" w:rsidRDefault="003237CD" w:rsidP="007F6133">
            <w:pPr>
              <w:pStyle w:val="af6"/>
              <w:numPr>
                <w:ilvl w:val="1"/>
                <w:numId w:val="6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</w:p>
        </w:tc>
        <w:tc>
          <w:tcPr>
            <w:tcW w:w="1061" w:type="dxa"/>
            <w:vMerge/>
          </w:tcPr>
          <w:p w14:paraId="2C94D406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</w:p>
        </w:tc>
        <w:tc>
          <w:tcPr>
            <w:tcW w:w="1275" w:type="dxa"/>
            <w:vMerge/>
          </w:tcPr>
          <w:p w14:paraId="6496A6B8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</w:p>
        </w:tc>
        <w:tc>
          <w:tcPr>
            <w:tcW w:w="2575" w:type="dxa"/>
          </w:tcPr>
          <w:p w14:paraId="0286D80F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И-67ВМ-1-74</w:t>
            </w:r>
          </w:p>
        </w:tc>
        <w:tc>
          <w:tcPr>
            <w:tcW w:w="1959" w:type="dxa"/>
          </w:tcPr>
          <w:p w14:paraId="0A1B6A8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58D3786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В; 400 Гц</w:t>
            </w:r>
          </w:p>
        </w:tc>
        <w:tc>
          <w:tcPr>
            <w:tcW w:w="2271" w:type="dxa"/>
          </w:tcPr>
          <w:p w14:paraId="43BF7F7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248B058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</w:t>
            </w:r>
          </w:p>
        </w:tc>
      </w:tr>
      <w:tr w:rsidR="003237CD" w:rsidRPr="003237CD" w14:paraId="45DB5D06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461AEC66" w14:textId="77777777" w:rsidR="003237CD" w:rsidRPr="003237CD" w:rsidRDefault="003237CD" w:rsidP="007F6133">
            <w:pPr>
              <w:pStyle w:val="af6"/>
              <w:numPr>
                <w:ilvl w:val="1"/>
                <w:numId w:val="6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11EBD5E8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1F79D862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206EFCCC" w14:textId="77777777" w:rsidR="003237CD" w:rsidRPr="003237CD" w:rsidRDefault="003237CD" w:rsidP="009779D0">
            <w:pPr>
              <w:pStyle w:val="a4"/>
              <w:rPr>
                <w:sz w:val="22"/>
              </w:rPr>
            </w:pPr>
            <w:r w:rsidRPr="003237CD">
              <w:rPr>
                <w:sz w:val="22"/>
              </w:rPr>
              <w:t>Установка для проверки МСРП-12</w:t>
            </w:r>
          </w:p>
          <w:p w14:paraId="5CE4E5BD" w14:textId="77777777" w:rsidR="003237CD" w:rsidRPr="003237CD" w:rsidRDefault="003237CD" w:rsidP="009779D0">
            <w:pPr>
              <w:pStyle w:val="a4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И-85 ДП-70</w:t>
            </w:r>
          </w:p>
        </w:tc>
        <w:tc>
          <w:tcPr>
            <w:tcW w:w="1959" w:type="dxa"/>
          </w:tcPr>
          <w:p w14:paraId="544E766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10) В; (0 – 20) В;</w:t>
            </w:r>
          </w:p>
          <w:p w14:paraId="61201E3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(100-0-100) мкА;</w:t>
            </w:r>
          </w:p>
          <w:p w14:paraId="2834CA1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  <w:lang w:val="en-US"/>
              </w:rPr>
              <w:t>R</w:t>
            </w:r>
            <w:r w:rsidRPr="003237CD">
              <w:rPr>
                <w:sz w:val="22"/>
                <w:vertAlign w:val="subscript"/>
              </w:rPr>
              <w:t>изм</w:t>
            </w:r>
            <w:r w:rsidRPr="003237CD">
              <w:rPr>
                <w:sz w:val="22"/>
              </w:rPr>
              <w:t>/</w:t>
            </w:r>
            <w:r w:rsidRPr="003237CD">
              <w:rPr>
                <w:sz w:val="22"/>
                <w:lang w:val="en-US"/>
              </w:rPr>
              <w:t>R</w:t>
            </w:r>
            <w:r w:rsidRPr="003237CD">
              <w:rPr>
                <w:sz w:val="22"/>
              </w:rPr>
              <w:t xml:space="preserve"> – (0 – 100) %</w:t>
            </w:r>
          </w:p>
        </w:tc>
        <w:tc>
          <w:tcPr>
            <w:tcW w:w="2271" w:type="dxa"/>
          </w:tcPr>
          <w:p w14:paraId="0C39126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1,0;</w:t>
            </w:r>
          </w:p>
          <w:p w14:paraId="048472B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2,5;</w:t>
            </w:r>
          </w:p>
          <w:p w14:paraId="6831497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0,02 %</w:t>
            </w:r>
          </w:p>
        </w:tc>
      </w:tr>
      <w:tr w:rsidR="003237CD" w:rsidRPr="003237CD" w14:paraId="53B3D4DA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0B8C9B61" w14:textId="77777777" w:rsidR="003237CD" w:rsidRPr="003237CD" w:rsidRDefault="003237CD" w:rsidP="007F6133">
            <w:pPr>
              <w:pStyle w:val="af6"/>
              <w:numPr>
                <w:ilvl w:val="1"/>
                <w:numId w:val="6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2C3196CE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05732A04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2E1F926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</w:t>
            </w:r>
            <w:r w:rsidRPr="003237CD">
              <w:rPr>
                <w:b/>
                <w:sz w:val="22"/>
              </w:rPr>
              <w:t>И130М-73</w:t>
            </w:r>
          </w:p>
        </w:tc>
        <w:tc>
          <w:tcPr>
            <w:tcW w:w="1959" w:type="dxa"/>
          </w:tcPr>
          <w:p w14:paraId="0C3F4C3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В; (0 – 300) мА;</w:t>
            </w:r>
          </w:p>
          <w:p w14:paraId="735A82B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В; (0 – 300) мА</w:t>
            </w:r>
          </w:p>
        </w:tc>
        <w:tc>
          <w:tcPr>
            <w:tcW w:w="2271" w:type="dxa"/>
          </w:tcPr>
          <w:p w14:paraId="72555F9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5040742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</w:t>
            </w:r>
          </w:p>
        </w:tc>
      </w:tr>
      <w:tr w:rsidR="003237CD" w:rsidRPr="003237CD" w14:paraId="23AB2108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34F9983F" w14:textId="77777777" w:rsidR="003237CD" w:rsidRPr="003237CD" w:rsidRDefault="003237CD" w:rsidP="007F6133">
            <w:pPr>
              <w:pStyle w:val="af6"/>
              <w:numPr>
                <w:ilvl w:val="1"/>
                <w:numId w:val="60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665275B0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0479C1C0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4E0A89F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</w:t>
            </w:r>
            <w:r w:rsidRPr="003237CD">
              <w:rPr>
                <w:b/>
                <w:sz w:val="22"/>
              </w:rPr>
              <w:t>И167-77</w:t>
            </w:r>
          </w:p>
        </w:tc>
        <w:tc>
          <w:tcPr>
            <w:tcW w:w="1959" w:type="dxa"/>
          </w:tcPr>
          <w:p w14:paraId="055A95F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В;</w:t>
            </w:r>
          </w:p>
          <w:p w14:paraId="7F377C5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3) А;</w:t>
            </w:r>
          </w:p>
          <w:p w14:paraId="0EAA197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В, 400 Гц;</w:t>
            </w:r>
          </w:p>
          <w:p w14:paraId="2EA0518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2) А, 400 Гц</w:t>
            </w:r>
          </w:p>
        </w:tc>
        <w:tc>
          <w:tcPr>
            <w:tcW w:w="2271" w:type="dxa"/>
          </w:tcPr>
          <w:p w14:paraId="5764C40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2,5;</w:t>
            </w:r>
          </w:p>
          <w:p w14:paraId="4FC1BA9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2,5;</w:t>
            </w:r>
          </w:p>
          <w:p w14:paraId="561F9EC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2,5;</w:t>
            </w:r>
          </w:p>
          <w:p w14:paraId="161AF80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</w:t>
            </w:r>
          </w:p>
        </w:tc>
      </w:tr>
      <w:tr w:rsidR="003237CD" w:rsidRPr="003237CD" w14:paraId="24E5B89A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647CFDB4" w14:textId="77777777" w:rsidR="003237CD" w:rsidRPr="003237CD" w:rsidRDefault="003237CD" w:rsidP="007F6133">
            <w:pPr>
              <w:pStyle w:val="af6"/>
              <w:numPr>
                <w:ilvl w:val="1"/>
                <w:numId w:val="61"/>
              </w:numPr>
              <w:tabs>
                <w:tab w:val="left" w:pos="544"/>
                <w:tab w:val="left" w:pos="606"/>
              </w:tabs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2A1DD5DB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55A208E0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443B5CC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Пульт для регулировки и измерения температуры рабочей поверхности жала паяльника</w:t>
            </w:r>
          </w:p>
          <w:p w14:paraId="3464261A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И196М-77</w:t>
            </w:r>
          </w:p>
        </w:tc>
        <w:tc>
          <w:tcPr>
            <w:tcW w:w="1959" w:type="dxa"/>
          </w:tcPr>
          <w:p w14:paraId="0116701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В;</w:t>
            </w:r>
          </w:p>
          <w:p w14:paraId="54D5EDA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 – 60) мВ</w:t>
            </w:r>
          </w:p>
        </w:tc>
        <w:tc>
          <w:tcPr>
            <w:tcW w:w="2271" w:type="dxa"/>
          </w:tcPr>
          <w:p w14:paraId="2E0A0ED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2,5;</w:t>
            </w:r>
          </w:p>
          <w:p w14:paraId="52E7E26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</w:t>
            </w:r>
          </w:p>
        </w:tc>
      </w:tr>
      <w:tr w:rsidR="003237CD" w:rsidRPr="003237CD" w14:paraId="57569D44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vMerge w:val="restart"/>
            <w:noWrap/>
            <w:tcMar>
              <w:left w:w="28" w:type="dxa"/>
              <w:right w:w="28" w:type="dxa"/>
            </w:tcMar>
            <w:tcFitText/>
          </w:tcPr>
          <w:p w14:paraId="1BE7B959" w14:textId="77777777" w:rsidR="003237CD" w:rsidRPr="003237CD" w:rsidRDefault="003237CD" w:rsidP="007F6133">
            <w:pPr>
              <w:pStyle w:val="af6"/>
              <w:numPr>
                <w:ilvl w:val="1"/>
                <w:numId w:val="61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  <w:vMerge w:val="restart"/>
          </w:tcPr>
          <w:p w14:paraId="23BE5729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vMerge w:val="restart"/>
          </w:tcPr>
          <w:p w14:paraId="582292D7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  <w:p w14:paraId="41681EDE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5274FF8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Пульт для регулировки и измерения температуры рабочей поверхности жала паяльника</w:t>
            </w:r>
          </w:p>
          <w:p w14:paraId="6D7C499D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И-196М1-85</w:t>
            </w:r>
          </w:p>
        </w:tc>
        <w:tc>
          <w:tcPr>
            <w:tcW w:w="1959" w:type="dxa"/>
          </w:tcPr>
          <w:p w14:paraId="54210F3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 – 60) мВ</w:t>
            </w:r>
          </w:p>
        </w:tc>
        <w:tc>
          <w:tcPr>
            <w:tcW w:w="2271" w:type="dxa"/>
          </w:tcPr>
          <w:p w14:paraId="13524CB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</w:t>
            </w:r>
          </w:p>
        </w:tc>
      </w:tr>
      <w:tr w:rsidR="003237CD" w:rsidRPr="003237CD" w14:paraId="05A53CBD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vMerge/>
            <w:noWrap/>
            <w:tcMar>
              <w:left w:w="28" w:type="dxa"/>
              <w:right w:w="28" w:type="dxa"/>
            </w:tcMar>
            <w:tcFitText/>
          </w:tcPr>
          <w:p w14:paraId="30DC12CB" w14:textId="77777777" w:rsidR="003237CD" w:rsidRPr="003237CD" w:rsidRDefault="003237CD" w:rsidP="007F6133">
            <w:pPr>
              <w:pStyle w:val="af6"/>
              <w:numPr>
                <w:ilvl w:val="1"/>
                <w:numId w:val="61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</w:p>
        </w:tc>
        <w:tc>
          <w:tcPr>
            <w:tcW w:w="1061" w:type="dxa"/>
            <w:vMerge/>
          </w:tcPr>
          <w:p w14:paraId="05C9CE77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</w:p>
        </w:tc>
        <w:tc>
          <w:tcPr>
            <w:tcW w:w="1275" w:type="dxa"/>
            <w:vMerge/>
          </w:tcPr>
          <w:p w14:paraId="2A02611B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</w:p>
        </w:tc>
        <w:tc>
          <w:tcPr>
            <w:tcW w:w="2575" w:type="dxa"/>
          </w:tcPr>
          <w:p w14:paraId="3854134A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И201-75</w:t>
            </w:r>
          </w:p>
        </w:tc>
        <w:tc>
          <w:tcPr>
            <w:tcW w:w="1959" w:type="dxa"/>
          </w:tcPr>
          <w:p w14:paraId="0C74C67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В, 400 Гц;</w:t>
            </w:r>
          </w:p>
          <w:p w14:paraId="76EF839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(350 – 450) Гц</w:t>
            </w:r>
          </w:p>
        </w:tc>
        <w:tc>
          <w:tcPr>
            <w:tcW w:w="2271" w:type="dxa"/>
          </w:tcPr>
          <w:p w14:paraId="5D995F4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5FE8EBA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4</w:t>
            </w:r>
          </w:p>
        </w:tc>
      </w:tr>
      <w:tr w:rsidR="003237CD" w:rsidRPr="003237CD" w14:paraId="215927D0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vMerge/>
            <w:noWrap/>
            <w:tcMar>
              <w:left w:w="28" w:type="dxa"/>
              <w:right w:w="28" w:type="dxa"/>
            </w:tcMar>
            <w:tcFitText/>
          </w:tcPr>
          <w:p w14:paraId="2F17D4AF" w14:textId="77777777" w:rsidR="003237CD" w:rsidRPr="003237CD" w:rsidRDefault="003237CD" w:rsidP="007F6133">
            <w:pPr>
              <w:pStyle w:val="af6"/>
              <w:numPr>
                <w:ilvl w:val="1"/>
                <w:numId w:val="61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</w:p>
        </w:tc>
        <w:tc>
          <w:tcPr>
            <w:tcW w:w="1061" w:type="dxa"/>
            <w:vMerge/>
          </w:tcPr>
          <w:p w14:paraId="404715FD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</w:p>
        </w:tc>
        <w:tc>
          <w:tcPr>
            <w:tcW w:w="1275" w:type="dxa"/>
            <w:vMerge/>
          </w:tcPr>
          <w:p w14:paraId="022371A4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</w:p>
        </w:tc>
        <w:tc>
          <w:tcPr>
            <w:tcW w:w="2575" w:type="dxa"/>
          </w:tcPr>
          <w:p w14:paraId="24CB552E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И 220 БУ – 75</w:t>
            </w:r>
          </w:p>
        </w:tc>
        <w:tc>
          <w:tcPr>
            <w:tcW w:w="1959" w:type="dxa"/>
          </w:tcPr>
          <w:p w14:paraId="278F8CD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500) мА; 1500 Гц;</w:t>
            </w:r>
          </w:p>
          <w:p w14:paraId="491A2D3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(3 – 10) с</w:t>
            </w:r>
          </w:p>
        </w:tc>
        <w:tc>
          <w:tcPr>
            <w:tcW w:w="2271" w:type="dxa"/>
          </w:tcPr>
          <w:p w14:paraId="0C45FB3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2,5;</w:t>
            </w:r>
          </w:p>
          <w:p w14:paraId="73C32B1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0,03 с</w:t>
            </w:r>
          </w:p>
        </w:tc>
      </w:tr>
      <w:tr w:rsidR="003237CD" w:rsidRPr="003237CD" w14:paraId="4E299720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74592635" w14:textId="77777777" w:rsidR="003237CD" w:rsidRPr="003237CD" w:rsidRDefault="003237CD" w:rsidP="007F6133">
            <w:pPr>
              <w:pStyle w:val="af6"/>
              <w:numPr>
                <w:ilvl w:val="1"/>
                <w:numId w:val="61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1B1BC2AE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130857C5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421BC9C7" w14:textId="77777777" w:rsidR="003237CD" w:rsidRPr="003237CD" w:rsidRDefault="003237CD" w:rsidP="009779D0">
            <w:pPr>
              <w:pStyle w:val="aff3"/>
              <w:jc w:val="both"/>
              <w:rPr>
                <w:sz w:val="22"/>
              </w:rPr>
            </w:pPr>
            <w:r w:rsidRPr="003237CD">
              <w:rPr>
                <w:sz w:val="22"/>
              </w:rPr>
              <w:t>Пульт для проверки ВК-90, ВК-90М</w:t>
            </w:r>
          </w:p>
          <w:p w14:paraId="3F18AD63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И 220 СУ-75</w:t>
            </w:r>
          </w:p>
        </w:tc>
        <w:tc>
          <w:tcPr>
            <w:tcW w:w="1959" w:type="dxa"/>
          </w:tcPr>
          <w:p w14:paraId="30C07D7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</w:t>
            </w:r>
          </w:p>
        </w:tc>
        <w:tc>
          <w:tcPr>
            <w:tcW w:w="2271" w:type="dxa"/>
          </w:tcPr>
          <w:p w14:paraId="639B0C0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</w:t>
            </w:r>
          </w:p>
        </w:tc>
      </w:tr>
      <w:tr w:rsidR="003237CD" w:rsidRPr="003237CD" w14:paraId="550A2229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2C978902" w14:textId="77777777" w:rsidR="003237CD" w:rsidRPr="003237CD" w:rsidRDefault="003237CD" w:rsidP="007F6133">
            <w:pPr>
              <w:pStyle w:val="af6"/>
              <w:numPr>
                <w:ilvl w:val="1"/>
                <w:numId w:val="61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4C6FD829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79C46CD7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7F906D0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Установка для проверки комплекта СПУ-9</w:t>
            </w:r>
          </w:p>
          <w:p w14:paraId="62B3F910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И-248К-76</w:t>
            </w:r>
          </w:p>
        </w:tc>
        <w:tc>
          <w:tcPr>
            <w:tcW w:w="1959" w:type="dxa"/>
          </w:tcPr>
          <w:p w14:paraId="2D66D25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100) мкА;</w:t>
            </w:r>
          </w:p>
          <w:p w14:paraId="5C9F892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</w:t>
            </w:r>
          </w:p>
        </w:tc>
        <w:tc>
          <w:tcPr>
            <w:tcW w:w="2271" w:type="dxa"/>
          </w:tcPr>
          <w:p w14:paraId="6F5C7BB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4A024B2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</w:t>
            </w:r>
          </w:p>
        </w:tc>
      </w:tr>
      <w:tr w:rsidR="003237CD" w:rsidRPr="003237CD" w14:paraId="52022735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00CD5691" w14:textId="77777777" w:rsidR="003237CD" w:rsidRPr="003237CD" w:rsidRDefault="003237CD" w:rsidP="007F6133">
            <w:pPr>
              <w:pStyle w:val="af6"/>
              <w:numPr>
                <w:ilvl w:val="1"/>
                <w:numId w:val="61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607E99B8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73DC05A7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5AD1CCD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блока усилителей и БСС СПУ-9 </w:t>
            </w:r>
            <w:r w:rsidRPr="003237CD">
              <w:rPr>
                <w:b/>
                <w:sz w:val="22"/>
              </w:rPr>
              <w:t>И-248У-76</w:t>
            </w:r>
          </w:p>
        </w:tc>
        <w:tc>
          <w:tcPr>
            <w:tcW w:w="1959" w:type="dxa"/>
          </w:tcPr>
          <w:p w14:paraId="3DACCAB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100) мкА;</w:t>
            </w:r>
          </w:p>
          <w:p w14:paraId="28E8E00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</w:t>
            </w:r>
          </w:p>
        </w:tc>
        <w:tc>
          <w:tcPr>
            <w:tcW w:w="2271" w:type="dxa"/>
          </w:tcPr>
          <w:p w14:paraId="08E79D2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3884998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</w:t>
            </w:r>
          </w:p>
        </w:tc>
      </w:tr>
      <w:tr w:rsidR="003237CD" w:rsidRPr="003237CD" w14:paraId="06864D9E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vMerge w:val="restart"/>
            <w:noWrap/>
            <w:tcMar>
              <w:left w:w="28" w:type="dxa"/>
              <w:right w:w="28" w:type="dxa"/>
            </w:tcMar>
            <w:tcFitText/>
          </w:tcPr>
          <w:p w14:paraId="37A6F652" w14:textId="77777777" w:rsidR="003237CD" w:rsidRPr="003237CD" w:rsidRDefault="003237CD" w:rsidP="007F6133">
            <w:pPr>
              <w:pStyle w:val="af6"/>
              <w:numPr>
                <w:ilvl w:val="1"/>
                <w:numId w:val="61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  <w:vMerge w:val="restart"/>
          </w:tcPr>
          <w:p w14:paraId="1B446801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vMerge w:val="restart"/>
          </w:tcPr>
          <w:p w14:paraId="2A56BB64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  <w:p w14:paraId="5C5FBAAD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  <w:p w14:paraId="5F896666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352A31F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Пульт для проверки качества контактирования электромагнитных реле с автоматическим восстановлением контактов </w:t>
            </w:r>
          </w:p>
          <w:p w14:paraId="2ECAD10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И-316-79</w:t>
            </w:r>
          </w:p>
          <w:p w14:paraId="35C2CC25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 xml:space="preserve">И-316БРВ-79 </w:t>
            </w:r>
          </w:p>
          <w:p w14:paraId="0D1E7AE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b/>
                <w:sz w:val="22"/>
              </w:rPr>
              <w:t>И-316БПМ-79</w:t>
            </w:r>
          </w:p>
        </w:tc>
        <w:tc>
          <w:tcPr>
            <w:tcW w:w="1959" w:type="dxa"/>
          </w:tcPr>
          <w:p w14:paraId="655E23D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  <w:lang w:val="en-US"/>
              </w:rPr>
              <w:t>R</w:t>
            </w:r>
            <w:r w:rsidRPr="003237CD">
              <w:rPr>
                <w:sz w:val="22"/>
              </w:rPr>
              <w:t xml:space="preserve"> (1; 2; 5; 10; 50) Ом;</w:t>
            </w:r>
          </w:p>
          <w:p w14:paraId="67910DB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τ (1; 3; 5) мс;</w:t>
            </w:r>
          </w:p>
          <w:p w14:paraId="42C760C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U</w:t>
            </w:r>
            <w:r w:rsidRPr="003237CD">
              <w:rPr>
                <w:sz w:val="22"/>
                <w:vertAlign w:val="subscript"/>
              </w:rPr>
              <w:t>имп</w:t>
            </w:r>
            <w:r w:rsidRPr="003237CD">
              <w:rPr>
                <w:sz w:val="22"/>
              </w:rPr>
              <w:t xml:space="preserve"> (37,5; 45; 75) мВ</w:t>
            </w:r>
          </w:p>
        </w:tc>
        <w:tc>
          <w:tcPr>
            <w:tcW w:w="2271" w:type="dxa"/>
          </w:tcPr>
          <w:p w14:paraId="75D8501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10 %</w:t>
            </w:r>
          </w:p>
        </w:tc>
      </w:tr>
      <w:tr w:rsidR="003237CD" w:rsidRPr="003237CD" w14:paraId="1C2AF52F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vMerge/>
            <w:noWrap/>
            <w:tcMar>
              <w:left w:w="28" w:type="dxa"/>
              <w:right w:w="28" w:type="dxa"/>
            </w:tcMar>
            <w:tcFitText/>
          </w:tcPr>
          <w:p w14:paraId="695C5B38" w14:textId="77777777" w:rsidR="003237CD" w:rsidRPr="003237CD" w:rsidRDefault="003237CD" w:rsidP="007F6133">
            <w:pPr>
              <w:pStyle w:val="af6"/>
              <w:numPr>
                <w:ilvl w:val="1"/>
                <w:numId w:val="61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</w:p>
        </w:tc>
        <w:tc>
          <w:tcPr>
            <w:tcW w:w="1061" w:type="dxa"/>
            <w:vMerge/>
          </w:tcPr>
          <w:p w14:paraId="172475B9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</w:p>
        </w:tc>
        <w:tc>
          <w:tcPr>
            <w:tcW w:w="1275" w:type="dxa"/>
            <w:vMerge/>
          </w:tcPr>
          <w:p w14:paraId="6CC4EFC7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</w:p>
        </w:tc>
        <w:tc>
          <w:tcPr>
            <w:tcW w:w="2575" w:type="dxa"/>
          </w:tcPr>
          <w:p w14:paraId="5A2FA0A0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И-322-ГУ-79</w:t>
            </w:r>
          </w:p>
        </w:tc>
        <w:tc>
          <w:tcPr>
            <w:tcW w:w="1959" w:type="dxa"/>
          </w:tcPr>
          <w:p w14:paraId="7031F35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47521D7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1) А</w:t>
            </w:r>
          </w:p>
        </w:tc>
        <w:tc>
          <w:tcPr>
            <w:tcW w:w="2271" w:type="dxa"/>
          </w:tcPr>
          <w:p w14:paraId="344025D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1BF8358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</w:t>
            </w:r>
          </w:p>
        </w:tc>
      </w:tr>
      <w:tr w:rsidR="003237CD" w:rsidRPr="003237CD" w14:paraId="3FB0A9DE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vMerge/>
            <w:noWrap/>
            <w:tcMar>
              <w:left w:w="28" w:type="dxa"/>
              <w:right w:w="28" w:type="dxa"/>
            </w:tcMar>
            <w:tcFitText/>
          </w:tcPr>
          <w:p w14:paraId="370CBDD4" w14:textId="77777777" w:rsidR="003237CD" w:rsidRPr="003237CD" w:rsidRDefault="003237CD" w:rsidP="007F6133">
            <w:pPr>
              <w:pStyle w:val="af6"/>
              <w:numPr>
                <w:ilvl w:val="1"/>
                <w:numId w:val="61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</w:p>
        </w:tc>
        <w:tc>
          <w:tcPr>
            <w:tcW w:w="1061" w:type="dxa"/>
            <w:vMerge/>
          </w:tcPr>
          <w:p w14:paraId="7EDB38DE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</w:p>
        </w:tc>
        <w:tc>
          <w:tcPr>
            <w:tcW w:w="1275" w:type="dxa"/>
            <w:vMerge/>
          </w:tcPr>
          <w:p w14:paraId="3B218819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</w:p>
        </w:tc>
        <w:tc>
          <w:tcPr>
            <w:tcW w:w="2575" w:type="dxa"/>
          </w:tcPr>
          <w:p w14:paraId="106EECD8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И332 В-79</w:t>
            </w:r>
          </w:p>
        </w:tc>
        <w:tc>
          <w:tcPr>
            <w:tcW w:w="1959" w:type="dxa"/>
          </w:tcPr>
          <w:p w14:paraId="0A80D21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мкА</w:t>
            </w:r>
          </w:p>
        </w:tc>
        <w:tc>
          <w:tcPr>
            <w:tcW w:w="2271" w:type="dxa"/>
          </w:tcPr>
          <w:p w14:paraId="0B07A77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</w:t>
            </w:r>
          </w:p>
        </w:tc>
      </w:tr>
      <w:tr w:rsidR="003237CD" w:rsidRPr="003237CD" w14:paraId="0E8A2617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vMerge/>
            <w:noWrap/>
            <w:tcMar>
              <w:left w:w="28" w:type="dxa"/>
              <w:right w:w="28" w:type="dxa"/>
            </w:tcMar>
            <w:tcFitText/>
          </w:tcPr>
          <w:p w14:paraId="77718C7A" w14:textId="77777777" w:rsidR="003237CD" w:rsidRPr="003237CD" w:rsidRDefault="003237CD" w:rsidP="007F6133">
            <w:pPr>
              <w:pStyle w:val="af6"/>
              <w:numPr>
                <w:ilvl w:val="1"/>
                <w:numId w:val="61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</w:p>
        </w:tc>
        <w:tc>
          <w:tcPr>
            <w:tcW w:w="1061" w:type="dxa"/>
            <w:vMerge/>
          </w:tcPr>
          <w:p w14:paraId="5A271490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</w:p>
        </w:tc>
        <w:tc>
          <w:tcPr>
            <w:tcW w:w="1275" w:type="dxa"/>
            <w:vMerge/>
          </w:tcPr>
          <w:p w14:paraId="284CB60D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</w:p>
        </w:tc>
        <w:tc>
          <w:tcPr>
            <w:tcW w:w="2575" w:type="dxa"/>
          </w:tcPr>
          <w:p w14:paraId="21F0CD1E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И 322-3У-79</w:t>
            </w:r>
          </w:p>
        </w:tc>
        <w:tc>
          <w:tcPr>
            <w:tcW w:w="1959" w:type="dxa"/>
          </w:tcPr>
          <w:p w14:paraId="2DF9BAD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130) В;</w:t>
            </w:r>
          </w:p>
          <w:p w14:paraId="608078E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150) В, 400 Гц</w:t>
            </w:r>
          </w:p>
        </w:tc>
        <w:tc>
          <w:tcPr>
            <w:tcW w:w="2271" w:type="dxa"/>
          </w:tcPr>
          <w:p w14:paraId="3BAB30B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31791E3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</w:t>
            </w:r>
          </w:p>
        </w:tc>
      </w:tr>
      <w:tr w:rsidR="003237CD" w:rsidRPr="003237CD" w14:paraId="3418D40D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4B9244F9" w14:textId="77777777" w:rsidR="003237CD" w:rsidRPr="003237CD" w:rsidRDefault="003237CD" w:rsidP="007F6133">
            <w:pPr>
              <w:pStyle w:val="af6"/>
              <w:numPr>
                <w:ilvl w:val="1"/>
                <w:numId w:val="62"/>
              </w:numPr>
              <w:tabs>
                <w:tab w:val="left" w:pos="544"/>
                <w:tab w:val="left" w:pos="606"/>
              </w:tabs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456CE14B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7D0BD61B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4A21BE2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Установка для измерения виброперегрузок</w:t>
            </w:r>
          </w:p>
          <w:p w14:paraId="0B897B46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И-354-81</w:t>
            </w:r>
          </w:p>
        </w:tc>
        <w:tc>
          <w:tcPr>
            <w:tcW w:w="1959" w:type="dxa"/>
          </w:tcPr>
          <w:p w14:paraId="344AE56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В, 400 Гц</w:t>
            </w:r>
          </w:p>
        </w:tc>
        <w:tc>
          <w:tcPr>
            <w:tcW w:w="2271" w:type="dxa"/>
          </w:tcPr>
          <w:p w14:paraId="384E6F8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</w:t>
            </w:r>
          </w:p>
        </w:tc>
      </w:tr>
      <w:tr w:rsidR="003237CD" w:rsidRPr="003237CD" w14:paraId="4055AB15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29BD49B8" w14:textId="77777777" w:rsidR="003237CD" w:rsidRPr="003237CD" w:rsidRDefault="003237CD" w:rsidP="007F6133">
            <w:pPr>
              <w:pStyle w:val="af6"/>
              <w:numPr>
                <w:ilvl w:val="1"/>
                <w:numId w:val="63"/>
              </w:numPr>
              <w:tabs>
                <w:tab w:val="left" w:pos="544"/>
                <w:tab w:val="left" w:pos="606"/>
              </w:tabs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5DC1EC70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7398784D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3B4C063A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датчика ИД-2 </w:t>
            </w:r>
            <w:r w:rsidRPr="003237CD">
              <w:rPr>
                <w:b/>
                <w:sz w:val="22"/>
              </w:rPr>
              <w:t>П47-1-66</w:t>
            </w:r>
          </w:p>
        </w:tc>
        <w:tc>
          <w:tcPr>
            <w:tcW w:w="1959" w:type="dxa"/>
          </w:tcPr>
          <w:p w14:paraId="6E97BA6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150) В, 400 Гц;</w:t>
            </w:r>
          </w:p>
          <w:p w14:paraId="4DD711B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(380 – 450) Гц</w:t>
            </w:r>
          </w:p>
        </w:tc>
        <w:tc>
          <w:tcPr>
            <w:tcW w:w="2271" w:type="dxa"/>
          </w:tcPr>
          <w:p w14:paraId="4ED006C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1DA0E3F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4</w:t>
            </w:r>
          </w:p>
        </w:tc>
      </w:tr>
      <w:tr w:rsidR="003237CD" w:rsidRPr="003237CD" w14:paraId="4F121637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78D315F0" w14:textId="77777777" w:rsidR="003237CD" w:rsidRPr="003237CD" w:rsidRDefault="003237CD" w:rsidP="007F6133">
            <w:pPr>
              <w:pStyle w:val="af6"/>
              <w:numPr>
                <w:ilvl w:val="1"/>
                <w:numId w:val="64"/>
              </w:numPr>
              <w:tabs>
                <w:tab w:val="left" w:pos="544"/>
                <w:tab w:val="left" w:pos="606"/>
              </w:tabs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54FD9FBB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20E5B967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2806708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гидроагрегата ГА-3М </w:t>
            </w:r>
          </w:p>
          <w:p w14:paraId="1A187351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П47-5-66</w:t>
            </w:r>
          </w:p>
        </w:tc>
        <w:tc>
          <w:tcPr>
            <w:tcW w:w="1959" w:type="dxa"/>
          </w:tcPr>
          <w:p w14:paraId="370CB6B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В, 400 Гц;</w:t>
            </w:r>
          </w:p>
          <w:p w14:paraId="7DC9EDC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46B3FC0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5) А;</w:t>
            </w:r>
          </w:p>
          <w:p w14:paraId="01D97C3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1) А, 400 Гц</w:t>
            </w:r>
          </w:p>
        </w:tc>
        <w:tc>
          <w:tcPr>
            <w:tcW w:w="2271" w:type="dxa"/>
          </w:tcPr>
          <w:p w14:paraId="0F7FA06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2,5;</w:t>
            </w:r>
          </w:p>
          <w:p w14:paraId="2E3A49E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0D31ADF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45EA783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</w:t>
            </w:r>
          </w:p>
        </w:tc>
      </w:tr>
      <w:tr w:rsidR="003237CD" w:rsidRPr="003237CD" w14:paraId="389D7023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vMerge w:val="restart"/>
            <w:noWrap/>
            <w:tcMar>
              <w:left w:w="28" w:type="dxa"/>
              <w:right w:w="28" w:type="dxa"/>
            </w:tcMar>
            <w:tcFitText/>
          </w:tcPr>
          <w:p w14:paraId="3B03EAAF" w14:textId="77777777" w:rsidR="003237CD" w:rsidRPr="003237CD" w:rsidRDefault="003237CD" w:rsidP="007F6133">
            <w:pPr>
              <w:pStyle w:val="af6"/>
              <w:numPr>
                <w:ilvl w:val="1"/>
                <w:numId w:val="65"/>
              </w:numPr>
              <w:tabs>
                <w:tab w:val="left" w:pos="544"/>
                <w:tab w:val="left" w:pos="606"/>
              </w:tabs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  <w:vMerge w:val="restart"/>
          </w:tcPr>
          <w:p w14:paraId="204F18DD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vMerge w:val="restart"/>
          </w:tcPr>
          <w:p w14:paraId="15799AB3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  <w:p w14:paraId="75307248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5E9D294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указателей УГА-1, </w:t>
            </w:r>
          </w:p>
          <w:p w14:paraId="4E45124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УГР-4, УГА-1У, УГР-4У сер.2, УГПК, </w:t>
            </w:r>
          </w:p>
          <w:p w14:paraId="4ADC3D2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УГПК сер. 2; </w:t>
            </w:r>
            <w:r w:rsidRPr="003237CD">
              <w:rPr>
                <w:b/>
                <w:sz w:val="22"/>
              </w:rPr>
              <w:t>П47-13 - 66</w:t>
            </w:r>
          </w:p>
        </w:tc>
        <w:tc>
          <w:tcPr>
            <w:tcW w:w="1959" w:type="dxa"/>
          </w:tcPr>
          <w:p w14:paraId="7E232D46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(0 – 50) В. 400 Гц;</w:t>
            </w:r>
          </w:p>
          <w:p w14:paraId="268CDF67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(0 – 30) В; (0 – 200) мВ;</w:t>
            </w:r>
          </w:p>
          <w:p w14:paraId="05632765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электромагнитная асимметрия</w:t>
            </w:r>
          </w:p>
        </w:tc>
        <w:tc>
          <w:tcPr>
            <w:tcW w:w="2271" w:type="dxa"/>
          </w:tcPr>
          <w:p w14:paraId="47EB1147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кл. т. 2,5</w:t>
            </w:r>
          </w:p>
          <w:p w14:paraId="2002A47D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кл. т. 1,5</w:t>
            </w:r>
          </w:p>
          <w:p w14:paraId="206D2521" w14:textId="77777777" w:rsidR="003237CD" w:rsidRPr="003237CD" w:rsidRDefault="003237CD" w:rsidP="009779D0">
            <w:pPr>
              <w:rPr>
                <w:sz w:val="22"/>
              </w:rPr>
            </w:pPr>
          </w:p>
          <w:p w14:paraId="1636350A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 xml:space="preserve">± 0.5 </w:t>
            </w:r>
            <w:r w:rsidRPr="003237CD">
              <w:rPr>
                <w:sz w:val="22"/>
              </w:rPr>
              <w:sym w:font="Symbol" w:char="F0B0"/>
            </w:r>
            <w:r w:rsidRPr="003237CD">
              <w:rPr>
                <w:sz w:val="22"/>
              </w:rPr>
              <w:t xml:space="preserve"> </w:t>
            </w:r>
          </w:p>
        </w:tc>
      </w:tr>
      <w:tr w:rsidR="003237CD" w:rsidRPr="003237CD" w14:paraId="31A35127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vMerge/>
            <w:noWrap/>
            <w:tcMar>
              <w:left w:w="28" w:type="dxa"/>
              <w:right w:w="28" w:type="dxa"/>
            </w:tcMar>
            <w:tcFitText/>
          </w:tcPr>
          <w:p w14:paraId="0AE3CEB4" w14:textId="77777777" w:rsidR="003237CD" w:rsidRPr="003237CD" w:rsidRDefault="003237CD" w:rsidP="007F6133">
            <w:pPr>
              <w:pStyle w:val="af6"/>
              <w:numPr>
                <w:ilvl w:val="1"/>
                <w:numId w:val="65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</w:p>
        </w:tc>
        <w:tc>
          <w:tcPr>
            <w:tcW w:w="1061" w:type="dxa"/>
            <w:vMerge/>
          </w:tcPr>
          <w:p w14:paraId="607D76A7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</w:p>
        </w:tc>
        <w:tc>
          <w:tcPr>
            <w:tcW w:w="1275" w:type="dxa"/>
            <w:vMerge/>
          </w:tcPr>
          <w:p w14:paraId="483DC566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</w:p>
        </w:tc>
        <w:tc>
          <w:tcPr>
            <w:tcW w:w="2575" w:type="dxa"/>
          </w:tcPr>
          <w:p w14:paraId="04CAC701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П72-64</w:t>
            </w:r>
          </w:p>
        </w:tc>
        <w:tc>
          <w:tcPr>
            <w:tcW w:w="1959" w:type="dxa"/>
          </w:tcPr>
          <w:p w14:paraId="724128E2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48CA56CB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(0 – 5) А</w:t>
            </w:r>
          </w:p>
        </w:tc>
        <w:tc>
          <w:tcPr>
            <w:tcW w:w="2271" w:type="dxa"/>
          </w:tcPr>
          <w:p w14:paraId="15708AC8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1988D6C0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кл. т. 1,5</w:t>
            </w:r>
          </w:p>
        </w:tc>
      </w:tr>
      <w:tr w:rsidR="003237CD" w:rsidRPr="003237CD" w14:paraId="1BF6763B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vMerge/>
            <w:noWrap/>
            <w:tcMar>
              <w:left w:w="28" w:type="dxa"/>
              <w:right w:w="28" w:type="dxa"/>
            </w:tcMar>
            <w:tcFitText/>
          </w:tcPr>
          <w:p w14:paraId="616D10FE" w14:textId="77777777" w:rsidR="003237CD" w:rsidRPr="003237CD" w:rsidRDefault="003237CD" w:rsidP="007F6133">
            <w:pPr>
              <w:pStyle w:val="af6"/>
              <w:numPr>
                <w:ilvl w:val="1"/>
                <w:numId w:val="65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</w:p>
        </w:tc>
        <w:tc>
          <w:tcPr>
            <w:tcW w:w="1061" w:type="dxa"/>
            <w:vMerge/>
          </w:tcPr>
          <w:p w14:paraId="3031D995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</w:p>
        </w:tc>
        <w:tc>
          <w:tcPr>
            <w:tcW w:w="1275" w:type="dxa"/>
            <w:vMerge/>
          </w:tcPr>
          <w:p w14:paraId="037505E5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</w:p>
        </w:tc>
        <w:tc>
          <w:tcPr>
            <w:tcW w:w="2575" w:type="dxa"/>
          </w:tcPr>
          <w:p w14:paraId="3B6FD0B9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П73-2-65</w:t>
            </w:r>
          </w:p>
        </w:tc>
        <w:tc>
          <w:tcPr>
            <w:tcW w:w="1959" w:type="dxa"/>
          </w:tcPr>
          <w:p w14:paraId="4BA71B54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(-5 – 0 – 5) В;</w:t>
            </w:r>
          </w:p>
          <w:p w14:paraId="64D0425A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248E528F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(-5 – 0 – 5) А;</w:t>
            </w:r>
          </w:p>
          <w:p w14:paraId="030205F4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(1 – 3) с</w:t>
            </w:r>
          </w:p>
        </w:tc>
        <w:tc>
          <w:tcPr>
            <w:tcW w:w="2271" w:type="dxa"/>
          </w:tcPr>
          <w:p w14:paraId="7FAB187C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61D74BC0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1B81FB84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649AA69B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± 0,03 с</w:t>
            </w:r>
          </w:p>
        </w:tc>
      </w:tr>
      <w:tr w:rsidR="003237CD" w:rsidRPr="003237CD" w14:paraId="116DEF4D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vMerge w:val="restart"/>
            <w:noWrap/>
            <w:tcMar>
              <w:left w:w="28" w:type="dxa"/>
              <w:right w:w="28" w:type="dxa"/>
            </w:tcMar>
            <w:tcFitText/>
          </w:tcPr>
          <w:p w14:paraId="59227AD1" w14:textId="77777777" w:rsidR="003237CD" w:rsidRPr="003237CD" w:rsidRDefault="003237CD" w:rsidP="007F6133">
            <w:pPr>
              <w:pStyle w:val="af6"/>
              <w:numPr>
                <w:ilvl w:val="1"/>
                <w:numId w:val="65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  <w:vMerge w:val="restart"/>
          </w:tcPr>
          <w:p w14:paraId="1ACE8569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vMerge w:val="restart"/>
          </w:tcPr>
          <w:p w14:paraId="7FE0CCAE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6E19309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</w:t>
            </w:r>
          </w:p>
          <w:p w14:paraId="576AC52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КУСИ-2500, ВДИ-30, ДВ-30, ДВ-15 </w:t>
            </w:r>
          </w:p>
          <w:p w14:paraId="361B874C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П-79-65</w:t>
            </w:r>
          </w:p>
        </w:tc>
        <w:tc>
          <w:tcPr>
            <w:tcW w:w="1959" w:type="dxa"/>
          </w:tcPr>
          <w:p w14:paraId="592245AD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12D7DA3D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(0 – 5) В; 400 Гц;</w:t>
            </w:r>
          </w:p>
          <w:p w14:paraId="7DDC0835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(0 – 50) В, 400 Гц;</w:t>
            </w:r>
          </w:p>
          <w:p w14:paraId="7D33E657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(-100 – 0 – 100) мкА;</w:t>
            </w:r>
          </w:p>
          <w:p w14:paraId="4B189902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  <w:lang w:val="en-US"/>
              </w:rPr>
              <w:t>R</w:t>
            </w:r>
            <w:r w:rsidRPr="003237CD">
              <w:rPr>
                <w:sz w:val="22"/>
              </w:rPr>
              <w:t>/</w:t>
            </w:r>
            <w:r w:rsidRPr="003237CD">
              <w:rPr>
                <w:sz w:val="22"/>
                <w:lang w:val="en-US"/>
              </w:rPr>
              <w:t>R</w:t>
            </w:r>
            <w:r w:rsidRPr="003237CD">
              <w:rPr>
                <w:sz w:val="22"/>
              </w:rPr>
              <w:t xml:space="preserve"> (0 – 5) %, </w:t>
            </w:r>
          </w:p>
          <w:p w14:paraId="09B2AFE1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(5 % – 95 %)</w:t>
            </w:r>
          </w:p>
        </w:tc>
        <w:tc>
          <w:tcPr>
            <w:tcW w:w="2271" w:type="dxa"/>
          </w:tcPr>
          <w:p w14:paraId="27120F86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кл. т. 1,0;</w:t>
            </w:r>
          </w:p>
          <w:p w14:paraId="7AEA57C6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кл. т. 2,5;</w:t>
            </w:r>
          </w:p>
          <w:p w14:paraId="0B364DCE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кл. т. 2,5;</w:t>
            </w:r>
          </w:p>
          <w:p w14:paraId="3D538984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48CF50D7" w14:textId="77777777" w:rsidR="003237CD" w:rsidRPr="003237CD" w:rsidRDefault="003237CD" w:rsidP="009779D0">
            <w:pPr>
              <w:rPr>
                <w:sz w:val="22"/>
              </w:rPr>
            </w:pPr>
          </w:p>
          <w:p w14:paraId="545D114F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0,5 %</w:t>
            </w:r>
          </w:p>
        </w:tc>
      </w:tr>
      <w:tr w:rsidR="003237CD" w:rsidRPr="003237CD" w14:paraId="70165C29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vMerge/>
            <w:noWrap/>
            <w:tcMar>
              <w:left w:w="28" w:type="dxa"/>
              <w:right w:w="28" w:type="dxa"/>
            </w:tcMar>
            <w:tcFitText/>
          </w:tcPr>
          <w:p w14:paraId="41820A28" w14:textId="77777777" w:rsidR="003237CD" w:rsidRPr="003237CD" w:rsidRDefault="003237CD" w:rsidP="007F6133">
            <w:pPr>
              <w:pStyle w:val="af6"/>
              <w:numPr>
                <w:ilvl w:val="1"/>
                <w:numId w:val="65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</w:p>
        </w:tc>
        <w:tc>
          <w:tcPr>
            <w:tcW w:w="1061" w:type="dxa"/>
            <w:vMerge/>
          </w:tcPr>
          <w:p w14:paraId="34CC6850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</w:p>
        </w:tc>
        <w:tc>
          <w:tcPr>
            <w:tcW w:w="1275" w:type="dxa"/>
            <w:vMerge/>
          </w:tcPr>
          <w:p w14:paraId="20CA9F5A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</w:p>
        </w:tc>
        <w:tc>
          <w:tcPr>
            <w:tcW w:w="2575" w:type="dxa"/>
          </w:tcPr>
          <w:p w14:paraId="185014D1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П84-6-66</w:t>
            </w:r>
          </w:p>
        </w:tc>
        <w:tc>
          <w:tcPr>
            <w:tcW w:w="1959" w:type="dxa"/>
          </w:tcPr>
          <w:p w14:paraId="533B5697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2675AF55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(0 – 1) А;</w:t>
            </w:r>
          </w:p>
          <w:p w14:paraId="0BD40681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(0 – 50) В, 400 Гц;</w:t>
            </w:r>
          </w:p>
          <w:p w14:paraId="600A464C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(0 – 10) А, 400 Гц;</w:t>
            </w:r>
          </w:p>
          <w:p w14:paraId="0537BDBC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(380 – 420) Гц</w:t>
            </w:r>
          </w:p>
        </w:tc>
        <w:tc>
          <w:tcPr>
            <w:tcW w:w="2271" w:type="dxa"/>
          </w:tcPr>
          <w:p w14:paraId="46768CE5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4D07FE7D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46BADE52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кл. т. 2,5;</w:t>
            </w:r>
          </w:p>
          <w:p w14:paraId="09EFD2A0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кл. т. 2,5;</w:t>
            </w:r>
          </w:p>
          <w:p w14:paraId="506FE7A4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кл. т. 4,0</w:t>
            </w:r>
          </w:p>
        </w:tc>
      </w:tr>
      <w:tr w:rsidR="003237CD" w:rsidRPr="003237CD" w14:paraId="5A18967C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24DA8C14" w14:textId="77777777" w:rsidR="003237CD" w:rsidRPr="003237CD" w:rsidRDefault="003237CD" w:rsidP="007F6133">
            <w:pPr>
              <w:pStyle w:val="af6"/>
              <w:numPr>
                <w:ilvl w:val="1"/>
                <w:numId w:val="65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6F3CA66B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04C937D5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366F9BA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Установка для проверки жидкостных переключателей и датчика ДЖМ-9Б</w:t>
            </w:r>
          </w:p>
          <w:p w14:paraId="72B33520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П95–</w:t>
            </w:r>
            <w:smartTag w:uri="urn:schemas-microsoft-com:office:smarttags" w:element="metricconverter">
              <w:smartTagPr>
                <w:attr w:name="ProductID" w:val="67 М"/>
              </w:smartTagPr>
              <w:r w:rsidRPr="003237CD">
                <w:rPr>
                  <w:b/>
                  <w:sz w:val="22"/>
                </w:rPr>
                <w:t>67 М</w:t>
              </w:r>
            </w:smartTag>
          </w:p>
        </w:tc>
        <w:tc>
          <w:tcPr>
            <w:tcW w:w="1959" w:type="dxa"/>
          </w:tcPr>
          <w:p w14:paraId="6009F633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7936D9D1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(0 – 1) А;</w:t>
            </w:r>
          </w:p>
          <w:p w14:paraId="484F1838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(0 – 50) В, 400 Гц;</w:t>
            </w:r>
          </w:p>
          <w:p w14:paraId="1D60E866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(0 – 10) А, 400 Гц;</w:t>
            </w:r>
          </w:p>
          <w:p w14:paraId="29C0528B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(380 – 420) Гц</w:t>
            </w:r>
          </w:p>
        </w:tc>
        <w:tc>
          <w:tcPr>
            <w:tcW w:w="2271" w:type="dxa"/>
          </w:tcPr>
          <w:p w14:paraId="522B6EE5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674A1D35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214F682D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кл. т. 2,5;</w:t>
            </w:r>
          </w:p>
          <w:p w14:paraId="7E5C4BBA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кл. т. 2,5;</w:t>
            </w:r>
          </w:p>
          <w:p w14:paraId="35D2266B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кл. т. 4,0</w:t>
            </w:r>
          </w:p>
        </w:tc>
      </w:tr>
      <w:tr w:rsidR="003237CD" w:rsidRPr="003237CD" w14:paraId="1E2A6556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7C51F50D" w14:textId="77777777" w:rsidR="003237CD" w:rsidRPr="003237CD" w:rsidRDefault="003237CD" w:rsidP="007F6133">
            <w:pPr>
              <w:pStyle w:val="af6"/>
              <w:numPr>
                <w:ilvl w:val="1"/>
                <w:numId w:val="65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6F32E40A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0E633844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0F723A1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реле </w:t>
            </w:r>
            <w:r w:rsidRPr="003237CD">
              <w:rPr>
                <w:b/>
                <w:sz w:val="22"/>
              </w:rPr>
              <w:t>П97-68</w:t>
            </w:r>
          </w:p>
        </w:tc>
        <w:tc>
          <w:tcPr>
            <w:tcW w:w="1959" w:type="dxa"/>
          </w:tcPr>
          <w:p w14:paraId="2C2B0601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09922E0E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(0 – 50) В, 400 Гц;</w:t>
            </w:r>
          </w:p>
          <w:p w14:paraId="47FD92D2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(380 – 420) Гц</w:t>
            </w:r>
          </w:p>
        </w:tc>
        <w:tc>
          <w:tcPr>
            <w:tcW w:w="2271" w:type="dxa"/>
          </w:tcPr>
          <w:p w14:paraId="65F663EB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38642236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кл. т. 2,5;</w:t>
            </w:r>
          </w:p>
          <w:p w14:paraId="74814469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кл. т. 4,0</w:t>
            </w:r>
          </w:p>
        </w:tc>
      </w:tr>
      <w:tr w:rsidR="003237CD" w:rsidRPr="003237CD" w14:paraId="27D24C7D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5B7E4B03" w14:textId="77777777" w:rsidR="003237CD" w:rsidRPr="003237CD" w:rsidRDefault="003237CD" w:rsidP="007F6133">
            <w:pPr>
              <w:pStyle w:val="af6"/>
              <w:numPr>
                <w:ilvl w:val="1"/>
                <w:numId w:val="65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1710A9D4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754FE787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15722B1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двигателей типа ДИД, двигателей-генераторов типа ДГ-5,0ТА, -1ТА; </w:t>
            </w:r>
          </w:p>
          <w:p w14:paraId="57ECE82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-1А; -2А, малоинерционных асинхронных моторов </w:t>
            </w:r>
            <w:r w:rsidRPr="003237CD">
              <w:rPr>
                <w:b/>
                <w:sz w:val="22"/>
              </w:rPr>
              <w:t>П98-69</w:t>
            </w:r>
          </w:p>
        </w:tc>
        <w:tc>
          <w:tcPr>
            <w:tcW w:w="1959" w:type="dxa"/>
          </w:tcPr>
          <w:p w14:paraId="3692FA3C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3F969003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(0 – 30) В, 400 Гц;</w:t>
            </w:r>
          </w:p>
          <w:p w14:paraId="0E1F901F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(0 – 50) В, 400 Гц;</w:t>
            </w:r>
          </w:p>
          <w:p w14:paraId="6BE89E3F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(0 – 100) В, 400 Гц;</w:t>
            </w:r>
          </w:p>
          <w:p w14:paraId="560BBE70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(380 – 480) Гц</w:t>
            </w:r>
          </w:p>
        </w:tc>
        <w:tc>
          <w:tcPr>
            <w:tcW w:w="2271" w:type="dxa"/>
          </w:tcPr>
          <w:p w14:paraId="1B95A9BA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579D12A5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кл. т. 2,5;</w:t>
            </w:r>
          </w:p>
          <w:p w14:paraId="3FE1281F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кл. т. 2,5;</w:t>
            </w:r>
          </w:p>
          <w:p w14:paraId="3BCD017B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кл. т. 2,5;</w:t>
            </w:r>
          </w:p>
          <w:p w14:paraId="42BEABD1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кл. т. 4,0</w:t>
            </w:r>
          </w:p>
        </w:tc>
      </w:tr>
      <w:tr w:rsidR="003237CD" w:rsidRPr="003237CD" w14:paraId="68081361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14685ABC" w14:textId="77777777" w:rsidR="003237CD" w:rsidRPr="003237CD" w:rsidRDefault="003237CD" w:rsidP="007F6133">
            <w:pPr>
              <w:pStyle w:val="af6"/>
              <w:numPr>
                <w:ilvl w:val="1"/>
                <w:numId w:val="66"/>
              </w:numPr>
              <w:tabs>
                <w:tab w:val="left" w:pos="544"/>
                <w:tab w:val="left" w:pos="606"/>
              </w:tabs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026D96DF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4141A1CF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0DE94FE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металлокерамических ламп </w:t>
            </w:r>
            <w:r w:rsidRPr="003237CD">
              <w:rPr>
                <w:b/>
                <w:sz w:val="22"/>
              </w:rPr>
              <w:t>П128-61-2М</w:t>
            </w:r>
          </w:p>
        </w:tc>
        <w:tc>
          <w:tcPr>
            <w:tcW w:w="1959" w:type="dxa"/>
          </w:tcPr>
          <w:p w14:paraId="4AAB294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250) В</w:t>
            </w:r>
          </w:p>
        </w:tc>
        <w:tc>
          <w:tcPr>
            <w:tcW w:w="2271" w:type="dxa"/>
          </w:tcPr>
          <w:p w14:paraId="235AA8B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</w:t>
            </w:r>
          </w:p>
        </w:tc>
      </w:tr>
      <w:tr w:rsidR="003237CD" w:rsidRPr="003237CD" w14:paraId="6086A6C7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18DC5D56" w14:textId="77777777" w:rsidR="003237CD" w:rsidRPr="003237CD" w:rsidRDefault="003237CD" w:rsidP="007F6133">
            <w:pPr>
              <w:pStyle w:val="af6"/>
              <w:numPr>
                <w:ilvl w:val="1"/>
                <w:numId w:val="66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58F571B3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5B17C87A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3A72D21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</w:t>
            </w:r>
          </w:p>
          <w:p w14:paraId="61F30AD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ССп-2А, -2И, -6,-7 и ИС-2МС, ИС-5; П136 – 70</w:t>
            </w:r>
          </w:p>
        </w:tc>
        <w:tc>
          <w:tcPr>
            <w:tcW w:w="1959" w:type="dxa"/>
          </w:tcPr>
          <w:p w14:paraId="43F4647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11BF6BE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150) В, 400 Гц;</w:t>
            </w:r>
          </w:p>
          <w:p w14:paraId="779B064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(3 – 0 – 3; 10 – 0 – 10) В</w:t>
            </w:r>
          </w:p>
        </w:tc>
        <w:tc>
          <w:tcPr>
            <w:tcW w:w="2271" w:type="dxa"/>
          </w:tcPr>
          <w:p w14:paraId="114CED0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2,5;</w:t>
            </w:r>
          </w:p>
          <w:p w14:paraId="4F2EA69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2,5;</w:t>
            </w:r>
          </w:p>
          <w:p w14:paraId="4BBB039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</w:t>
            </w:r>
          </w:p>
        </w:tc>
      </w:tr>
      <w:tr w:rsidR="003237CD" w:rsidRPr="003237CD" w14:paraId="35DF1F56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28B90D17" w14:textId="77777777" w:rsidR="003237CD" w:rsidRPr="003237CD" w:rsidRDefault="003237CD" w:rsidP="007F6133">
            <w:pPr>
              <w:pStyle w:val="af6"/>
              <w:numPr>
                <w:ilvl w:val="1"/>
                <w:numId w:val="66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5E37FB4D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24B0B1E9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29A5F19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кристаллических СВЧ-диодов </w:t>
            </w:r>
            <w:r w:rsidRPr="003237CD">
              <w:rPr>
                <w:b/>
                <w:sz w:val="22"/>
              </w:rPr>
              <w:t>П143-68М</w:t>
            </w:r>
          </w:p>
        </w:tc>
        <w:tc>
          <w:tcPr>
            <w:tcW w:w="1959" w:type="dxa"/>
          </w:tcPr>
          <w:p w14:paraId="5E310AC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200) мкА;</w:t>
            </w:r>
          </w:p>
          <w:p w14:paraId="1A789DD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1) В;</w:t>
            </w:r>
          </w:p>
          <w:p w14:paraId="204AFCA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5) В</w:t>
            </w:r>
          </w:p>
        </w:tc>
        <w:tc>
          <w:tcPr>
            <w:tcW w:w="2271" w:type="dxa"/>
          </w:tcPr>
          <w:p w14:paraId="77CB15B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1,5 %;</w:t>
            </w:r>
          </w:p>
          <w:p w14:paraId="450DDEA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5 %;</w:t>
            </w:r>
          </w:p>
          <w:p w14:paraId="4023BB8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5 %</w:t>
            </w:r>
          </w:p>
        </w:tc>
      </w:tr>
      <w:tr w:rsidR="003237CD" w:rsidRPr="003237CD" w14:paraId="216B4297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vMerge w:val="restart"/>
            <w:noWrap/>
            <w:tcMar>
              <w:left w:w="28" w:type="dxa"/>
              <w:right w:w="28" w:type="dxa"/>
            </w:tcMar>
            <w:tcFitText/>
          </w:tcPr>
          <w:p w14:paraId="5EB11DA8" w14:textId="77777777" w:rsidR="003237CD" w:rsidRPr="003237CD" w:rsidRDefault="003237CD" w:rsidP="007F6133">
            <w:pPr>
              <w:pStyle w:val="af6"/>
              <w:numPr>
                <w:ilvl w:val="1"/>
                <w:numId w:val="67"/>
              </w:numPr>
              <w:tabs>
                <w:tab w:val="left" w:pos="544"/>
                <w:tab w:val="left" w:pos="606"/>
              </w:tabs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  <w:vMerge w:val="restart"/>
          </w:tcPr>
          <w:p w14:paraId="4BCBA2FA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vMerge w:val="restart"/>
          </w:tcPr>
          <w:p w14:paraId="5E382EB4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  <w:p w14:paraId="2C64A016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2B5E26A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</w:t>
            </w:r>
          </w:p>
          <w:p w14:paraId="55FE03D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БУНПП-А,-Б, -В, - ДЭ</w:t>
            </w:r>
          </w:p>
          <w:p w14:paraId="0CE68F9A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П148-12-71</w:t>
            </w:r>
          </w:p>
        </w:tc>
        <w:tc>
          <w:tcPr>
            <w:tcW w:w="1959" w:type="dxa"/>
          </w:tcPr>
          <w:p w14:paraId="041FAC6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4E260B1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3) А;</w:t>
            </w:r>
          </w:p>
          <w:p w14:paraId="24844E1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В, 400 Гц;</w:t>
            </w:r>
          </w:p>
          <w:p w14:paraId="02B5A9C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1) А, 400 Гц</w:t>
            </w:r>
          </w:p>
        </w:tc>
        <w:tc>
          <w:tcPr>
            <w:tcW w:w="2271" w:type="dxa"/>
          </w:tcPr>
          <w:p w14:paraId="0E3FA2D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3A57FB7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5C57B6E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2,5;</w:t>
            </w:r>
          </w:p>
          <w:p w14:paraId="2C10F3F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</w:t>
            </w:r>
          </w:p>
        </w:tc>
      </w:tr>
      <w:tr w:rsidR="003237CD" w:rsidRPr="003237CD" w14:paraId="41E7E621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vMerge/>
            <w:noWrap/>
            <w:tcMar>
              <w:left w:w="28" w:type="dxa"/>
              <w:right w:w="28" w:type="dxa"/>
            </w:tcMar>
            <w:tcFitText/>
          </w:tcPr>
          <w:p w14:paraId="2AE64CC2" w14:textId="77777777" w:rsidR="003237CD" w:rsidRPr="003237CD" w:rsidRDefault="003237CD" w:rsidP="007F6133">
            <w:pPr>
              <w:pStyle w:val="af6"/>
              <w:numPr>
                <w:ilvl w:val="1"/>
                <w:numId w:val="67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</w:p>
        </w:tc>
        <w:tc>
          <w:tcPr>
            <w:tcW w:w="1061" w:type="dxa"/>
            <w:vMerge/>
          </w:tcPr>
          <w:p w14:paraId="601B8744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</w:p>
        </w:tc>
        <w:tc>
          <w:tcPr>
            <w:tcW w:w="1275" w:type="dxa"/>
            <w:vMerge/>
          </w:tcPr>
          <w:p w14:paraId="1B211EE9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</w:p>
        </w:tc>
        <w:tc>
          <w:tcPr>
            <w:tcW w:w="2575" w:type="dxa"/>
          </w:tcPr>
          <w:p w14:paraId="60AB9700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П166-70Э</w:t>
            </w:r>
          </w:p>
        </w:tc>
        <w:tc>
          <w:tcPr>
            <w:tcW w:w="1959" w:type="dxa"/>
          </w:tcPr>
          <w:p w14:paraId="31CCCA5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150) В, 400 Гц;</w:t>
            </w:r>
          </w:p>
          <w:p w14:paraId="187B68A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 – 10) с</w:t>
            </w:r>
          </w:p>
        </w:tc>
        <w:tc>
          <w:tcPr>
            <w:tcW w:w="2271" w:type="dxa"/>
          </w:tcPr>
          <w:p w14:paraId="516AFB4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2,5;</w:t>
            </w:r>
          </w:p>
          <w:p w14:paraId="1037A5F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0,03 с</w:t>
            </w:r>
          </w:p>
        </w:tc>
      </w:tr>
      <w:tr w:rsidR="003237CD" w:rsidRPr="003237CD" w14:paraId="6C2EC9B0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vMerge/>
            <w:noWrap/>
            <w:tcMar>
              <w:left w:w="28" w:type="dxa"/>
              <w:right w:w="28" w:type="dxa"/>
            </w:tcMar>
            <w:tcFitText/>
          </w:tcPr>
          <w:p w14:paraId="78744631" w14:textId="77777777" w:rsidR="003237CD" w:rsidRPr="003237CD" w:rsidRDefault="003237CD" w:rsidP="007F6133">
            <w:pPr>
              <w:pStyle w:val="af6"/>
              <w:numPr>
                <w:ilvl w:val="1"/>
                <w:numId w:val="67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</w:p>
        </w:tc>
        <w:tc>
          <w:tcPr>
            <w:tcW w:w="1061" w:type="dxa"/>
            <w:vMerge/>
          </w:tcPr>
          <w:p w14:paraId="1FB5CD93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</w:p>
        </w:tc>
        <w:tc>
          <w:tcPr>
            <w:tcW w:w="1275" w:type="dxa"/>
            <w:vMerge/>
          </w:tcPr>
          <w:p w14:paraId="1C9C38FA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</w:p>
        </w:tc>
        <w:tc>
          <w:tcPr>
            <w:tcW w:w="2575" w:type="dxa"/>
          </w:tcPr>
          <w:p w14:paraId="3042879E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П168-62</w:t>
            </w:r>
          </w:p>
        </w:tc>
        <w:tc>
          <w:tcPr>
            <w:tcW w:w="1959" w:type="dxa"/>
          </w:tcPr>
          <w:p w14:paraId="0359861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(5 – 0 – 5) В;</w:t>
            </w:r>
          </w:p>
          <w:p w14:paraId="1C7A54C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75) В;</w:t>
            </w:r>
          </w:p>
          <w:p w14:paraId="1C13657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мА;</w:t>
            </w:r>
          </w:p>
          <w:p w14:paraId="2F28FDF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(40 – 80) Ом</w:t>
            </w:r>
          </w:p>
        </w:tc>
        <w:tc>
          <w:tcPr>
            <w:tcW w:w="2271" w:type="dxa"/>
          </w:tcPr>
          <w:p w14:paraId="52A2F3B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506CCCA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78F3472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27FE91D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 Ом</w:t>
            </w:r>
          </w:p>
        </w:tc>
      </w:tr>
      <w:tr w:rsidR="003237CD" w:rsidRPr="003237CD" w14:paraId="7AC32DA5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vMerge w:val="restart"/>
            <w:noWrap/>
            <w:tcMar>
              <w:left w:w="28" w:type="dxa"/>
              <w:right w:w="28" w:type="dxa"/>
            </w:tcMar>
            <w:tcFitText/>
          </w:tcPr>
          <w:p w14:paraId="59FC4F2F" w14:textId="77777777" w:rsidR="003237CD" w:rsidRPr="003237CD" w:rsidRDefault="003237CD" w:rsidP="007F6133">
            <w:pPr>
              <w:pStyle w:val="af6"/>
              <w:numPr>
                <w:ilvl w:val="1"/>
                <w:numId w:val="67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  <w:vMerge w:val="restart"/>
          </w:tcPr>
          <w:p w14:paraId="3F76ADCB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vMerge w:val="restart"/>
          </w:tcPr>
          <w:p w14:paraId="46F617EB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  <w:p w14:paraId="6A005DAC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  <w:p w14:paraId="2B167E61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18FB227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регулировки переменного напряжения </w:t>
            </w:r>
            <w:r w:rsidRPr="003237CD">
              <w:rPr>
                <w:b/>
                <w:sz w:val="22"/>
              </w:rPr>
              <w:t>П173-8-74</w:t>
            </w:r>
          </w:p>
        </w:tc>
        <w:tc>
          <w:tcPr>
            <w:tcW w:w="1959" w:type="dxa"/>
          </w:tcPr>
          <w:p w14:paraId="7566C15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В, 400 Гц;</w:t>
            </w:r>
          </w:p>
          <w:p w14:paraId="02132B3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5) А, 400 Гц</w:t>
            </w:r>
          </w:p>
        </w:tc>
        <w:tc>
          <w:tcPr>
            <w:tcW w:w="2271" w:type="dxa"/>
          </w:tcPr>
          <w:p w14:paraId="346D173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2,5;</w:t>
            </w:r>
          </w:p>
          <w:p w14:paraId="5820BB6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</w:t>
            </w:r>
          </w:p>
        </w:tc>
      </w:tr>
      <w:tr w:rsidR="003237CD" w:rsidRPr="003237CD" w14:paraId="1877916C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vMerge/>
            <w:noWrap/>
            <w:tcMar>
              <w:left w:w="28" w:type="dxa"/>
              <w:right w:w="28" w:type="dxa"/>
            </w:tcMar>
            <w:tcFitText/>
          </w:tcPr>
          <w:p w14:paraId="2CBB061C" w14:textId="77777777" w:rsidR="003237CD" w:rsidRPr="003237CD" w:rsidRDefault="003237CD" w:rsidP="007F6133">
            <w:pPr>
              <w:pStyle w:val="af6"/>
              <w:numPr>
                <w:ilvl w:val="1"/>
                <w:numId w:val="67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</w:p>
        </w:tc>
        <w:tc>
          <w:tcPr>
            <w:tcW w:w="1061" w:type="dxa"/>
            <w:vMerge/>
          </w:tcPr>
          <w:p w14:paraId="1DE61AB1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</w:p>
        </w:tc>
        <w:tc>
          <w:tcPr>
            <w:tcW w:w="1275" w:type="dxa"/>
            <w:vMerge/>
          </w:tcPr>
          <w:p w14:paraId="1F9ACCD2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</w:p>
        </w:tc>
        <w:tc>
          <w:tcPr>
            <w:tcW w:w="2575" w:type="dxa"/>
          </w:tcPr>
          <w:p w14:paraId="10B069EF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П177-4-71</w:t>
            </w:r>
          </w:p>
        </w:tc>
        <w:tc>
          <w:tcPr>
            <w:tcW w:w="1959" w:type="dxa"/>
          </w:tcPr>
          <w:p w14:paraId="5ADCC0E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(0-7,5) В; 400 Гц;</w:t>
            </w:r>
          </w:p>
          <w:p w14:paraId="61E137E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150) В ;</w:t>
            </w:r>
          </w:p>
          <w:p w14:paraId="182A9EE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–300) мА</w:t>
            </w:r>
          </w:p>
        </w:tc>
        <w:tc>
          <w:tcPr>
            <w:tcW w:w="2271" w:type="dxa"/>
          </w:tcPr>
          <w:p w14:paraId="361E61F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2,5;</w:t>
            </w:r>
          </w:p>
          <w:p w14:paraId="46A182C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2,5;</w:t>
            </w:r>
          </w:p>
          <w:p w14:paraId="3D2390D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</w:t>
            </w:r>
          </w:p>
        </w:tc>
      </w:tr>
      <w:tr w:rsidR="003237CD" w:rsidRPr="003237CD" w14:paraId="3DA10743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vMerge/>
            <w:noWrap/>
            <w:tcMar>
              <w:left w:w="28" w:type="dxa"/>
              <w:right w:w="28" w:type="dxa"/>
            </w:tcMar>
            <w:tcFitText/>
          </w:tcPr>
          <w:p w14:paraId="3E129A80" w14:textId="77777777" w:rsidR="003237CD" w:rsidRPr="003237CD" w:rsidRDefault="003237CD" w:rsidP="007F6133">
            <w:pPr>
              <w:pStyle w:val="af6"/>
              <w:numPr>
                <w:ilvl w:val="1"/>
                <w:numId w:val="67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</w:p>
        </w:tc>
        <w:tc>
          <w:tcPr>
            <w:tcW w:w="1061" w:type="dxa"/>
            <w:vMerge/>
          </w:tcPr>
          <w:p w14:paraId="6ABDF82A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</w:p>
        </w:tc>
        <w:tc>
          <w:tcPr>
            <w:tcW w:w="1275" w:type="dxa"/>
            <w:vMerge/>
          </w:tcPr>
          <w:p w14:paraId="14E65108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</w:p>
        </w:tc>
        <w:tc>
          <w:tcPr>
            <w:tcW w:w="2575" w:type="dxa"/>
          </w:tcPr>
          <w:p w14:paraId="62BF575A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П177-6-71</w:t>
            </w:r>
          </w:p>
        </w:tc>
        <w:tc>
          <w:tcPr>
            <w:tcW w:w="1959" w:type="dxa"/>
          </w:tcPr>
          <w:p w14:paraId="6187016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</w:t>
            </w:r>
          </w:p>
        </w:tc>
        <w:tc>
          <w:tcPr>
            <w:tcW w:w="2271" w:type="dxa"/>
          </w:tcPr>
          <w:p w14:paraId="134E4B0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кл.т. 1,5</w:t>
            </w:r>
          </w:p>
        </w:tc>
      </w:tr>
      <w:tr w:rsidR="003237CD" w:rsidRPr="003237CD" w14:paraId="016B2EFA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vMerge/>
            <w:noWrap/>
            <w:tcMar>
              <w:left w:w="28" w:type="dxa"/>
              <w:right w:w="28" w:type="dxa"/>
            </w:tcMar>
            <w:tcFitText/>
          </w:tcPr>
          <w:p w14:paraId="65A06643" w14:textId="77777777" w:rsidR="003237CD" w:rsidRPr="003237CD" w:rsidRDefault="003237CD" w:rsidP="007F6133">
            <w:pPr>
              <w:pStyle w:val="af6"/>
              <w:numPr>
                <w:ilvl w:val="1"/>
                <w:numId w:val="67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</w:p>
        </w:tc>
        <w:tc>
          <w:tcPr>
            <w:tcW w:w="1061" w:type="dxa"/>
            <w:vMerge/>
          </w:tcPr>
          <w:p w14:paraId="557FF8C6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</w:p>
        </w:tc>
        <w:tc>
          <w:tcPr>
            <w:tcW w:w="1275" w:type="dxa"/>
            <w:vMerge/>
          </w:tcPr>
          <w:p w14:paraId="29779501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</w:p>
        </w:tc>
        <w:tc>
          <w:tcPr>
            <w:tcW w:w="2575" w:type="dxa"/>
          </w:tcPr>
          <w:p w14:paraId="6B9C0F5E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П177-8-71</w:t>
            </w:r>
          </w:p>
        </w:tc>
        <w:tc>
          <w:tcPr>
            <w:tcW w:w="1959" w:type="dxa"/>
          </w:tcPr>
          <w:p w14:paraId="5D06785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(-15 – 0 – 15) В;</w:t>
            </w:r>
          </w:p>
          <w:p w14:paraId="5C4390B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</w:t>
            </w:r>
          </w:p>
          <w:p w14:paraId="2713F15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100) В, 400 Гц</w:t>
            </w:r>
          </w:p>
        </w:tc>
        <w:tc>
          <w:tcPr>
            <w:tcW w:w="2271" w:type="dxa"/>
          </w:tcPr>
          <w:p w14:paraId="431F1C5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1B8EAE6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4BC5E19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</w:t>
            </w:r>
          </w:p>
        </w:tc>
      </w:tr>
      <w:tr w:rsidR="003237CD" w:rsidRPr="003237CD" w14:paraId="19C374CA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74CF3B4C" w14:textId="77777777" w:rsidR="003237CD" w:rsidRPr="003237CD" w:rsidRDefault="003237CD" w:rsidP="007F6133">
            <w:pPr>
              <w:pStyle w:val="af6"/>
              <w:numPr>
                <w:ilvl w:val="1"/>
                <w:numId w:val="68"/>
              </w:numPr>
              <w:tabs>
                <w:tab w:val="left" w:pos="544"/>
                <w:tab w:val="left" w:pos="606"/>
              </w:tabs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4D22BA9C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485DD102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5228078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блока 5-ОМ изделия 020 и 023 </w:t>
            </w:r>
            <w:r w:rsidRPr="003237CD">
              <w:rPr>
                <w:b/>
                <w:sz w:val="22"/>
              </w:rPr>
              <w:t>П192-71М</w:t>
            </w:r>
          </w:p>
        </w:tc>
        <w:tc>
          <w:tcPr>
            <w:tcW w:w="1959" w:type="dxa"/>
          </w:tcPr>
          <w:p w14:paraId="64B4A82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 – 10) мкс</w:t>
            </w:r>
          </w:p>
        </w:tc>
        <w:tc>
          <w:tcPr>
            <w:tcW w:w="2271" w:type="dxa"/>
          </w:tcPr>
          <w:p w14:paraId="01A45E5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0,1 мкс</w:t>
            </w:r>
          </w:p>
        </w:tc>
      </w:tr>
      <w:tr w:rsidR="003237CD" w:rsidRPr="003237CD" w14:paraId="7F818F1B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54DF1CCE" w14:textId="77777777" w:rsidR="003237CD" w:rsidRPr="003237CD" w:rsidRDefault="003237CD" w:rsidP="008503F7">
            <w:pPr>
              <w:pStyle w:val="af6"/>
              <w:numPr>
                <w:ilvl w:val="1"/>
                <w:numId w:val="69"/>
              </w:numPr>
              <w:tabs>
                <w:tab w:val="left" w:pos="544"/>
                <w:tab w:val="left" w:pos="606"/>
              </w:tabs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0E60FAA2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397BE3A1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60D87BF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акселерометров типа АПД </w:t>
            </w:r>
            <w:r w:rsidRPr="003237CD">
              <w:rPr>
                <w:b/>
                <w:sz w:val="22"/>
              </w:rPr>
              <w:t>П205-3-72</w:t>
            </w:r>
          </w:p>
        </w:tc>
        <w:tc>
          <w:tcPr>
            <w:tcW w:w="1959" w:type="dxa"/>
          </w:tcPr>
          <w:p w14:paraId="6C18A2D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150) В</w:t>
            </w:r>
          </w:p>
        </w:tc>
        <w:tc>
          <w:tcPr>
            <w:tcW w:w="2271" w:type="dxa"/>
          </w:tcPr>
          <w:p w14:paraId="082B484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</w:t>
            </w:r>
          </w:p>
        </w:tc>
      </w:tr>
      <w:tr w:rsidR="003237CD" w:rsidRPr="003237CD" w14:paraId="5C5666FB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657EDA3A" w14:textId="77777777" w:rsidR="003237CD" w:rsidRPr="003237CD" w:rsidRDefault="003237CD" w:rsidP="008503F7">
            <w:pPr>
              <w:pStyle w:val="af6"/>
              <w:numPr>
                <w:ilvl w:val="1"/>
                <w:numId w:val="70"/>
              </w:numPr>
              <w:tabs>
                <w:tab w:val="left" w:pos="544"/>
                <w:tab w:val="left" w:pos="606"/>
              </w:tabs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4E86D87B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262BD8BA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7B261C9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блока малых высот </w:t>
            </w:r>
          </w:p>
          <w:p w14:paraId="00233EC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БМВ-19-03 </w:t>
            </w:r>
          </w:p>
          <w:p w14:paraId="632BDFB6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П251-3-73</w:t>
            </w:r>
          </w:p>
        </w:tc>
        <w:tc>
          <w:tcPr>
            <w:tcW w:w="1959" w:type="dxa"/>
          </w:tcPr>
          <w:p w14:paraId="2532224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В, 400 Гц;</w:t>
            </w:r>
          </w:p>
          <w:p w14:paraId="0F5A123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1) А, 400 Гц;</w:t>
            </w:r>
          </w:p>
          <w:p w14:paraId="0D7A0E6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1) А;</w:t>
            </w:r>
          </w:p>
          <w:p w14:paraId="1E86EB9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(30 – 0 –30) В;</w:t>
            </w:r>
          </w:p>
          <w:p w14:paraId="3908005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10) с</w:t>
            </w:r>
          </w:p>
        </w:tc>
        <w:tc>
          <w:tcPr>
            <w:tcW w:w="2271" w:type="dxa"/>
          </w:tcPr>
          <w:p w14:paraId="03016A8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2,5;</w:t>
            </w:r>
          </w:p>
          <w:p w14:paraId="685FEED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2,5;</w:t>
            </w:r>
          </w:p>
          <w:p w14:paraId="4359AFD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62BC2C9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68067F8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0,03 с</w:t>
            </w:r>
          </w:p>
        </w:tc>
      </w:tr>
      <w:tr w:rsidR="003237CD" w:rsidRPr="003237CD" w14:paraId="0440F237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267CD062" w14:textId="77777777" w:rsidR="003237CD" w:rsidRPr="003237CD" w:rsidRDefault="003237CD" w:rsidP="008503F7">
            <w:pPr>
              <w:pStyle w:val="af6"/>
              <w:numPr>
                <w:ilvl w:val="1"/>
                <w:numId w:val="71"/>
              </w:numPr>
              <w:tabs>
                <w:tab w:val="left" w:pos="544"/>
                <w:tab w:val="left" w:pos="606"/>
              </w:tabs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1D5311CD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16DEA2EB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761CC2B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блока управления и контроля 6С2.304.017 </w:t>
            </w:r>
          </w:p>
          <w:p w14:paraId="48680E2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сер.2, 3, 4 </w:t>
            </w:r>
            <w:r w:rsidRPr="003237CD">
              <w:rPr>
                <w:b/>
                <w:sz w:val="22"/>
              </w:rPr>
              <w:t>П251-5-73</w:t>
            </w:r>
          </w:p>
        </w:tc>
        <w:tc>
          <w:tcPr>
            <w:tcW w:w="1959" w:type="dxa"/>
          </w:tcPr>
          <w:p w14:paraId="5AF2BB7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В, 400 Гц;</w:t>
            </w:r>
          </w:p>
          <w:p w14:paraId="2D0E95E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–500) мкА, 400 Гц;</w:t>
            </w:r>
          </w:p>
          <w:p w14:paraId="2399984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(30 – 0 –30) В;</w:t>
            </w:r>
          </w:p>
          <w:p w14:paraId="5674DCE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3) А</w:t>
            </w:r>
          </w:p>
        </w:tc>
        <w:tc>
          <w:tcPr>
            <w:tcW w:w="2271" w:type="dxa"/>
          </w:tcPr>
          <w:p w14:paraId="5C4C3BD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2,5;</w:t>
            </w:r>
          </w:p>
          <w:p w14:paraId="73A0E62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2,5;</w:t>
            </w:r>
          </w:p>
          <w:p w14:paraId="7EAB06D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0233473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</w:t>
            </w:r>
          </w:p>
        </w:tc>
      </w:tr>
      <w:tr w:rsidR="003237CD" w:rsidRPr="003237CD" w14:paraId="547C7869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4A98CF8B" w14:textId="77777777" w:rsidR="003237CD" w:rsidRPr="003237CD" w:rsidRDefault="003237CD" w:rsidP="008503F7">
            <w:pPr>
              <w:pStyle w:val="af6"/>
              <w:numPr>
                <w:ilvl w:val="1"/>
                <w:numId w:val="71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635EF4BB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4CDF9468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384D37E4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усилителей сервоприводов из систем САУ-22, САУ-58 </w:t>
            </w:r>
            <w:r w:rsidRPr="003237CD">
              <w:rPr>
                <w:b/>
                <w:sz w:val="22"/>
              </w:rPr>
              <w:t>П251-7-73</w:t>
            </w:r>
          </w:p>
        </w:tc>
        <w:tc>
          <w:tcPr>
            <w:tcW w:w="1959" w:type="dxa"/>
          </w:tcPr>
          <w:p w14:paraId="0566051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В, 400 Гц;</w:t>
            </w:r>
          </w:p>
          <w:p w14:paraId="35DD0B7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500) мА, 400 Гц;</w:t>
            </w:r>
          </w:p>
          <w:p w14:paraId="7C0E514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 (0 – 3) А;</w:t>
            </w:r>
          </w:p>
          <w:p w14:paraId="4C50608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10) с</w:t>
            </w:r>
          </w:p>
        </w:tc>
        <w:tc>
          <w:tcPr>
            <w:tcW w:w="2271" w:type="dxa"/>
          </w:tcPr>
          <w:p w14:paraId="429468D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2,5;</w:t>
            </w:r>
          </w:p>
          <w:p w14:paraId="52880B9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2,5;</w:t>
            </w:r>
          </w:p>
          <w:p w14:paraId="4830FB1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1A1C8DE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0,03 с</w:t>
            </w:r>
          </w:p>
        </w:tc>
      </w:tr>
      <w:tr w:rsidR="003237CD" w:rsidRPr="003237CD" w14:paraId="204B0C43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46243567" w14:textId="77777777" w:rsidR="003237CD" w:rsidRPr="003237CD" w:rsidRDefault="003237CD" w:rsidP="008503F7">
            <w:pPr>
              <w:pStyle w:val="af6"/>
              <w:numPr>
                <w:ilvl w:val="1"/>
                <w:numId w:val="71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7621816A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7E6EA6E8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7606059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блока выпрямителей </w:t>
            </w:r>
          </w:p>
          <w:p w14:paraId="6011870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фазочувствительных 6С2.222.013 </w:t>
            </w:r>
            <w:r w:rsidRPr="003237CD">
              <w:rPr>
                <w:b/>
                <w:sz w:val="22"/>
              </w:rPr>
              <w:t>П251-8-73</w:t>
            </w:r>
          </w:p>
        </w:tc>
        <w:tc>
          <w:tcPr>
            <w:tcW w:w="1959" w:type="dxa"/>
          </w:tcPr>
          <w:p w14:paraId="1B7656F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150) В, 400 Гц;</w:t>
            </w:r>
          </w:p>
          <w:p w14:paraId="25F3DEE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(30 – 0 – 30) В;</w:t>
            </w:r>
          </w:p>
          <w:p w14:paraId="17BB509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500) мА</w:t>
            </w:r>
          </w:p>
        </w:tc>
        <w:tc>
          <w:tcPr>
            <w:tcW w:w="2271" w:type="dxa"/>
          </w:tcPr>
          <w:p w14:paraId="080E557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2,5;</w:t>
            </w:r>
          </w:p>
          <w:p w14:paraId="28F1961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5716C9D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</w:t>
            </w:r>
          </w:p>
        </w:tc>
      </w:tr>
      <w:tr w:rsidR="003237CD" w:rsidRPr="003237CD" w14:paraId="00FCEA6B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7A222C2B" w14:textId="77777777" w:rsidR="003237CD" w:rsidRPr="003237CD" w:rsidRDefault="003237CD" w:rsidP="008503F7">
            <w:pPr>
              <w:pStyle w:val="af6"/>
              <w:numPr>
                <w:ilvl w:val="1"/>
                <w:numId w:val="71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0C0578EB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48FC7642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1851A63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Установка для проверки блока свободных гироскопов БГС-8А</w:t>
            </w:r>
          </w:p>
          <w:p w14:paraId="0F6300A0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П251-9-73</w:t>
            </w:r>
          </w:p>
        </w:tc>
        <w:tc>
          <w:tcPr>
            <w:tcW w:w="1959" w:type="dxa"/>
          </w:tcPr>
          <w:p w14:paraId="641BAFC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В, 400 Гц;</w:t>
            </w:r>
          </w:p>
          <w:p w14:paraId="15331AD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500) мА, 400 Гц;</w:t>
            </w:r>
          </w:p>
          <w:p w14:paraId="649A8B9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В;</w:t>
            </w:r>
          </w:p>
          <w:p w14:paraId="17EB057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–1) А</w:t>
            </w:r>
          </w:p>
        </w:tc>
        <w:tc>
          <w:tcPr>
            <w:tcW w:w="2271" w:type="dxa"/>
          </w:tcPr>
          <w:p w14:paraId="2E3E652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2,5;</w:t>
            </w:r>
          </w:p>
          <w:p w14:paraId="2ABA58D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2,5;</w:t>
            </w:r>
          </w:p>
          <w:p w14:paraId="49EFE0C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128E87D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</w:t>
            </w:r>
          </w:p>
        </w:tc>
      </w:tr>
      <w:tr w:rsidR="003237CD" w:rsidRPr="003237CD" w14:paraId="78927841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01B9B2AA" w14:textId="77777777" w:rsidR="003237CD" w:rsidRPr="003237CD" w:rsidRDefault="003237CD" w:rsidP="008503F7">
            <w:pPr>
              <w:pStyle w:val="af6"/>
              <w:numPr>
                <w:ilvl w:val="1"/>
                <w:numId w:val="71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4C07C22E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60B13A4F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0A16C0E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датчиков скоростного напора ДНПСТ-0,3-1, ДНПСТ-0,6 и </w:t>
            </w:r>
          </w:p>
          <w:p w14:paraId="25F2BCA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ДНПСТ-0,6-1 </w:t>
            </w:r>
            <w:r w:rsidRPr="003237CD">
              <w:rPr>
                <w:b/>
                <w:sz w:val="22"/>
              </w:rPr>
              <w:t>П251-13-73</w:t>
            </w:r>
          </w:p>
        </w:tc>
        <w:tc>
          <w:tcPr>
            <w:tcW w:w="1959" w:type="dxa"/>
          </w:tcPr>
          <w:p w14:paraId="6C3C13A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15) В;</w:t>
            </w:r>
          </w:p>
          <w:p w14:paraId="57C9F3D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100) % относит. R</w:t>
            </w:r>
          </w:p>
        </w:tc>
        <w:tc>
          <w:tcPr>
            <w:tcW w:w="2271" w:type="dxa"/>
          </w:tcPr>
          <w:p w14:paraId="799C256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7653668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± 0,05 </w:t>
            </w:r>
            <w:r w:rsidRPr="003237CD">
              <w:rPr>
                <w:sz w:val="22"/>
                <w:vertAlign w:val="superscript"/>
              </w:rPr>
              <w:t xml:space="preserve"> </w:t>
            </w:r>
            <w:r w:rsidRPr="003237CD">
              <w:rPr>
                <w:sz w:val="22"/>
              </w:rPr>
              <w:t>%</w:t>
            </w:r>
          </w:p>
        </w:tc>
      </w:tr>
      <w:tr w:rsidR="003237CD" w:rsidRPr="003237CD" w14:paraId="3A83D9CA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261C3CA4" w14:textId="77777777" w:rsidR="003237CD" w:rsidRPr="003237CD" w:rsidRDefault="003237CD" w:rsidP="008503F7">
            <w:pPr>
              <w:pStyle w:val="af6"/>
              <w:numPr>
                <w:ilvl w:val="1"/>
                <w:numId w:val="71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244F3021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0CF61F95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5926567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комплексной проверки изд. Р-860 </w:t>
            </w:r>
          </w:p>
          <w:p w14:paraId="2ECF198C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П261-7-73</w:t>
            </w:r>
          </w:p>
        </w:tc>
        <w:tc>
          <w:tcPr>
            <w:tcW w:w="1959" w:type="dxa"/>
          </w:tcPr>
          <w:p w14:paraId="5A13EA4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491048A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5) А</w:t>
            </w:r>
          </w:p>
        </w:tc>
        <w:tc>
          <w:tcPr>
            <w:tcW w:w="2271" w:type="dxa"/>
          </w:tcPr>
          <w:p w14:paraId="10C0808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441025B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</w:t>
            </w:r>
          </w:p>
        </w:tc>
      </w:tr>
      <w:tr w:rsidR="003237CD" w:rsidRPr="003237CD" w14:paraId="62327B4D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18B8DC54" w14:textId="77777777" w:rsidR="003237CD" w:rsidRPr="003237CD" w:rsidRDefault="003237CD" w:rsidP="008503F7">
            <w:pPr>
              <w:pStyle w:val="af6"/>
              <w:numPr>
                <w:ilvl w:val="1"/>
                <w:numId w:val="72"/>
              </w:numPr>
              <w:tabs>
                <w:tab w:val="left" w:pos="544"/>
                <w:tab w:val="left" w:pos="606"/>
              </w:tabs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06E94B80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3F021DD4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4F3F2DE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Установка-стабилизатор </w:t>
            </w:r>
            <w:r w:rsidRPr="003237CD">
              <w:rPr>
                <w:b/>
                <w:sz w:val="22"/>
              </w:rPr>
              <w:t>П310-1-74</w:t>
            </w:r>
          </w:p>
        </w:tc>
        <w:tc>
          <w:tcPr>
            <w:tcW w:w="1959" w:type="dxa"/>
          </w:tcPr>
          <w:p w14:paraId="45D1A3C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</w:t>
            </w:r>
          </w:p>
        </w:tc>
        <w:tc>
          <w:tcPr>
            <w:tcW w:w="2271" w:type="dxa"/>
          </w:tcPr>
          <w:p w14:paraId="168407F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</w:t>
            </w:r>
          </w:p>
        </w:tc>
      </w:tr>
      <w:tr w:rsidR="003237CD" w:rsidRPr="003237CD" w14:paraId="6EA6AE28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45B11A61" w14:textId="77777777" w:rsidR="003237CD" w:rsidRPr="003237CD" w:rsidRDefault="003237CD" w:rsidP="008503F7">
            <w:pPr>
              <w:pStyle w:val="af6"/>
              <w:numPr>
                <w:ilvl w:val="1"/>
                <w:numId w:val="72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364DDA2C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63B7A924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17E0BE2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Установка-стабилизатор </w:t>
            </w:r>
            <w:r w:rsidRPr="003237CD">
              <w:rPr>
                <w:b/>
                <w:sz w:val="22"/>
              </w:rPr>
              <w:t>П310-1А-74</w:t>
            </w:r>
          </w:p>
        </w:tc>
        <w:tc>
          <w:tcPr>
            <w:tcW w:w="1959" w:type="dxa"/>
          </w:tcPr>
          <w:p w14:paraId="23EB52C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</w:t>
            </w:r>
          </w:p>
        </w:tc>
        <w:tc>
          <w:tcPr>
            <w:tcW w:w="2271" w:type="dxa"/>
          </w:tcPr>
          <w:p w14:paraId="15D3851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</w:t>
            </w:r>
          </w:p>
        </w:tc>
      </w:tr>
      <w:tr w:rsidR="003237CD" w:rsidRPr="003237CD" w14:paraId="76582A2D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0B7421B5" w14:textId="77777777" w:rsidR="003237CD" w:rsidRPr="003237CD" w:rsidRDefault="003237CD" w:rsidP="008503F7">
            <w:pPr>
              <w:pStyle w:val="af6"/>
              <w:numPr>
                <w:ilvl w:val="1"/>
                <w:numId w:val="72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013DC2E6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396A9020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4827F9A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пульта управления </w:t>
            </w:r>
          </w:p>
          <w:p w14:paraId="40A1AC2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ИУ-38 и индукционного датчика ИД-6 сер.1 </w:t>
            </w:r>
            <w:r w:rsidRPr="003237CD">
              <w:rPr>
                <w:b/>
                <w:sz w:val="22"/>
              </w:rPr>
              <w:t>П315-1-75</w:t>
            </w:r>
          </w:p>
        </w:tc>
        <w:tc>
          <w:tcPr>
            <w:tcW w:w="1959" w:type="dxa"/>
          </w:tcPr>
          <w:p w14:paraId="1555186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В, 400 Гц;</w:t>
            </w:r>
          </w:p>
          <w:p w14:paraId="7C95D38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1AE1A18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(380 – 420) Гц</w:t>
            </w:r>
          </w:p>
        </w:tc>
        <w:tc>
          <w:tcPr>
            <w:tcW w:w="2271" w:type="dxa"/>
          </w:tcPr>
          <w:p w14:paraId="5CFEF26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2,5;</w:t>
            </w:r>
          </w:p>
          <w:p w14:paraId="3BA5B63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5F4BB47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4</w:t>
            </w:r>
          </w:p>
        </w:tc>
      </w:tr>
      <w:tr w:rsidR="003237CD" w:rsidRPr="003237CD" w14:paraId="6A1E4C97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2F56E979" w14:textId="77777777" w:rsidR="003237CD" w:rsidRPr="003237CD" w:rsidRDefault="003237CD" w:rsidP="008503F7">
            <w:pPr>
              <w:pStyle w:val="af6"/>
              <w:numPr>
                <w:ilvl w:val="1"/>
                <w:numId w:val="72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34479ACE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3A0A8E21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41FB51C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курса-вертикали КВ-1 </w:t>
            </w:r>
          </w:p>
          <w:p w14:paraId="617DAF5D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П315-2-75</w:t>
            </w:r>
          </w:p>
        </w:tc>
        <w:tc>
          <w:tcPr>
            <w:tcW w:w="1959" w:type="dxa"/>
          </w:tcPr>
          <w:p w14:paraId="2DBD5BB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150) В, 400 Гц;</w:t>
            </w:r>
          </w:p>
          <w:p w14:paraId="5474B95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5) А, 400 Гц;</w:t>
            </w:r>
          </w:p>
          <w:p w14:paraId="1CF76FD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(0 – 30) В; </w:t>
            </w:r>
          </w:p>
          <w:p w14:paraId="5B89484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(100 – 0 –100) мкА;</w:t>
            </w:r>
          </w:p>
          <w:p w14:paraId="3CA734E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1) А</w:t>
            </w:r>
          </w:p>
        </w:tc>
        <w:tc>
          <w:tcPr>
            <w:tcW w:w="2271" w:type="dxa"/>
          </w:tcPr>
          <w:p w14:paraId="75A5124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2,5;</w:t>
            </w:r>
          </w:p>
          <w:p w14:paraId="58BA120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2,5;</w:t>
            </w:r>
          </w:p>
          <w:p w14:paraId="75520B8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67911F5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456C62F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</w:t>
            </w:r>
          </w:p>
        </w:tc>
      </w:tr>
      <w:tr w:rsidR="003237CD" w:rsidRPr="003237CD" w14:paraId="36A9034F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276D1E0A" w14:textId="77777777" w:rsidR="003237CD" w:rsidRPr="003237CD" w:rsidRDefault="003237CD" w:rsidP="008503F7">
            <w:pPr>
              <w:pStyle w:val="af6"/>
              <w:numPr>
                <w:ilvl w:val="1"/>
                <w:numId w:val="72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20262FAA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73FF51EA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24F670F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коррекционного механизма КМ сер.1 </w:t>
            </w:r>
          </w:p>
          <w:p w14:paraId="1D57E655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П315-5-75</w:t>
            </w:r>
          </w:p>
        </w:tc>
        <w:tc>
          <w:tcPr>
            <w:tcW w:w="1959" w:type="dxa"/>
          </w:tcPr>
          <w:p w14:paraId="502C0C5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В, 400 Гц;</w:t>
            </w:r>
          </w:p>
          <w:p w14:paraId="44E3428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5) А;</w:t>
            </w:r>
          </w:p>
          <w:p w14:paraId="5D7CCAE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177FE14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(100 – 0 –100) мкА;</w:t>
            </w:r>
          </w:p>
          <w:p w14:paraId="1FF2E5F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(380 – 420) Гц</w:t>
            </w:r>
          </w:p>
        </w:tc>
        <w:tc>
          <w:tcPr>
            <w:tcW w:w="2271" w:type="dxa"/>
          </w:tcPr>
          <w:p w14:paraId="446E22C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2,5;</w:t>
            </w:r>
          </w:p>
          <w:p w14:paraId="50382C0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15FD707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36D15FD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1956EC0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кл. т. 4 </w:t>
            </w:r>
          </w:p>
        </w:tc>
      </w:tr>
      <w:tr w:rsidR="003237CD" w:rsidRPr="003237CD" w14:paraId="1135F95D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0CF0CDD6" w14:textId="77777777" w:rsidR="003237CD" w:rsidRPr="003237CD" w:rsidRDefault="003237CD" w:rsidP="008503F7">
            <w:pPr>
              <w:pStyle w:val="af6"/>
              <w:numPr>
                <w:ilvl w:val="1"/>
                <w:numId w:val="72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0D153FF2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0342D90C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368D425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ДУА-3М, УУА-1, </w:t>
            </w:r>
          </w:p>
          <w:p w14:paraId="6436675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УАА-1А сер.3, СУА-1А,</w:t>
            </w:r>
          </w:p>
          <w:p w14:paraId="162812E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СУА-2 </w:t>
            </w:r>
          </w:p>
          <w:p w14:paraId="1A6A29F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b/>
                <w:sz w:val="22"/>
              </w:rPr>
              <w:t>П316-75</w:t>
            </w:r>
          </w:p>
        </w:tc>
        <w:tc>
          <w:tcPr>
            <w:tcW w:w="1959" w:type="dxa"/>
          </w:tcPr>
          <w:p w14:paraId="75D9DBB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В, 400 Гц;</w:t>
            </w:r>
          </w:p>
          <w:p w14:paraId="41CE477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2199116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(50 – 0 –50) мкА;</w:t>
            </w:r>
          </w:p>
          <w:p w14:paraId="083E50F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10) А;</w:t>
            </w:r>
          </w:p>
          <w:p w14:paraId="59B53A2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100) % относит. R</w:t>
            </w:r>
          </w:p>
        </w:tc>
        <w:tc>
          <w:tcPr>
            <w:tcW w:w="2271" w:type="dxa"/>
          </w:tcPr>
          <w:p w14:paraId="1884878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кл.т. 2,5;</w:t>
            </w:r>
          </w:p>
          <w:p w14:paraId="2F509AC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424E1EA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49FBCC0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5BCE378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0,05</w:t>
            </w:r>
            <w:r w:rsidRPr="003237CD">
              <w:rPr>
                <w:sz w:val="22"/>
                <w:vertAlign w:val="superscript"/>
              </w:rPr>
              <w:t xml:space="preserve"> </w:t>
            </w:r>
            <w:r w:rsidRPr="003237CD">
              <w:rPr>
                <w:sz w:val="22"/>
              </w:rPr>
              <w:t>%</w:t>
            </w:r>
          </w:p>
        </w:tc>
      </w:tr>
      <w:tr w:rsidR="003237CD" w:rsidRPr="003237CD" w14:paraId="70E4E5F4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5EAC0FCB" w14:textId="77777777" w:rsidR="003237CD" w:rsidRPr="003237CD" w:rsidRDefault="003237CD" w:rsidP="008503F7">
            <w:pPr>
              <w:pStyle w:val="af6"/>
              <w:numPr>
                <w:ilvl w:val="1"/>
                <w:numId w:val="72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09E6C2A1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74C552D5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5107A5F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командно-пилотажных приборов КПП из систем САУ-22, САУ-23, </w:t>
            </w:r>
          </w:p>
          <w:p w14:paraId="2D7801C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САУ-155 </w:t>
            </w:r>
            <w:r w:rsidRPr="003237CD">
              <w:rPr>
                <w:b/>
                <w:sz w:val="22"/>
              </w:rPr>
              <w:t>П319-2-74</w:t>
            </w:r>
          </w:p>
        </w:tc>
        <w:tc>
          <w:tcPr>
            <w:tcW w:w="1959" w:type="dxa"/>
          </w:tcPr>
          <w:p w14:paraId="6FE8F67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150) В, 400 Гц;</w:t>
            </w:r>
          </w:p>
          <w:p w14:paraId="57446F3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5) А, 400 Гц;</w:t>
            </w:r>
          </w:p>
          <w:p w14:paraId="776BD3D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7EABD6A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1) А;</w:t>
            </w:r>
          </w:p>
          <w:p w14:paraId="2156607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(100 – 0 –100) мкА </w:t>
            </w:r>
          </w:p>
        </w:tc>
        <w:tc>
          <w:tcPr>
            <w:tcW w:w="2271" w:type="dxa"/>
          </w:tcPr>
          <w:p w14:paraId="09BF9E0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2,5;</w:t>
            </w:r>
          </w:p>
          <w:p w14:paraId="171F5D5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2,5;</w:t>
            </w:r>
          </w:p>
          <w:p w14:paraId="294CE62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0625BF8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71309C3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</w:t>
            </w:r>
          </w:p>
        </w:tc>
      </w:tr>
      <w:tr w:rsidR="003237CD" w:rsidRPr="003237CD" w14:paraId="68831808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2305F60C" w14:textId="77777777" w:rsidR="003237CD" w:rsidRPr="003237CD" w:rsidRDefault="003237CD" w:rsidP="008503F7">
            <w:pPr>
              <w:pStyle w:val="af6"/>
              <w:numPr>
                <w:ilvl w:val="1"/>
                <w:numId w:val="73"/>
              </w:numPr>
              <w:tabs>
                <w:tab w:val="left" w:pos="544"/>
                <w:tab w:val="left" w:pos="606"/>
              </w:tabs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36BCFCA2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0B349744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7B9BB8F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навигационно-пилотажных приборов НПП из систем САУ-23 и САУ-155 </w:t>
            </w:r>
            <w:r w:rsidRPr="003237CD">
              <w:rPr>
                <w:b/>
                <w:sz w:val="22"/>
              </w:rPr>
              <w:t>П320-2-74</w:t>
            </w:r>
          </w:p>
        </w:tc>
        <w:tc>
          <w:tcPr>
            <w:tcW w:w="1959" w:type="dxa"/>
          </w:tcPr>
          <w:p w14:paraId="2013841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150) В, 400 Гц;</w:t>
            </w:r>
          </w:p>
          <w:p w14:paraId="27C0492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10) А, 400 Гц;</w:t>
            </w:r>
          </w:p>
          <w:p w14:paraId="16C2C68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49477B8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1) А;</w:t>
            </w:r>
          </w:p>
          <w:p w14:paraId="565A598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(0º – 360º)</w:t>
            </w:r>
          </w:p>
        </w:tc>
        <w:tc>
          <w:tcPr>
            <w:tcW w:w="2271" w:type="dxa"/>
          </w:tcPr>
          <w:p w14:paraId="632A9E4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2,5;</w:t>
            </w:r>
          </w:p>
          <w:p w14:paraId="7507407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2,5;</w:t>
            </w:r>
          </w:p>
          <w:p w14:paraId="32410F4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04F45FA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2E0748D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5'</w:t>
            </w:r>
          </w:p>
        </w:tc>
      </w:tr>
      <w:tr w:rsidR="003237CD" w:rsidRPr="003237CD" w14:paraId="6C18DA2A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083DCB45" w14:textId="77777777" w:rsidR="003237CD" w:rsidRPr="003237CD" w:rsidRDefault="003237CD" w:rsidP="008503F7">
            <w:pPr>
              <w:pStyle w:val="af6"/>
              <w:numPr>
                <w:ilvl w:val="1"/>
                <w:numId w:val="73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45ABB9CF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68040653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7D738CF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задатчика магнитного склонения ЗМС-1 </w:t>
            </w:r>
          </w:p>
          <w:p w14:paraId="54F3F8BC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П321-74</w:t>
            </w:r>
          </w:p>
        </w:tc>
        <w:tc>
          <w:tcPr>
            <w:tcW w:w="1959" w:type="dxa"/>
          </w:tcPr>
          <w:p w14:paraId="2E9A1AD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В, 400 Гц</w:t>
            </w:r>
          </w:p>
        </w:tc>
        <w:tc>
          <w:tcPr>
            <w:tcW w:w="2271" w:type="dxa"/>
          </w:tcPr>
          <w:p w14:paraId="69047C1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</w:t>
            </w:r>
          </w:p>
        </w:tc>
      </w:tr>
      <w:tr w:rsidR="003237CD" w:rsidRPr="003237CD" w14:paraId="5CBB0979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1076615E" w14:textId="77777777" w:rsidR="003237CD" w:rsidRPr="003237CD" w:rsidRDefault="003237CD" w:rsidP="008503F7">
            <w:pPr>
              <w:pStyle w:val="af6"/>
              <w:numPr>
                <w:ilvl w:val="1"/>
                <w:numId w:val="73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2881FA0A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1D620F87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55FA62D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задатчика барометрического давления </w:t>
            </w:r>
          </w:p>
          <w:p w14:paraId="01AFBAA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ЗДВ (ЗДВК) </w:t>
            </w:r>
            <w:r w:rsidRPr="003237CD">
              <w:rPr>
                <w:b/>
                <w:sz w:val="22"/>
              </w:rPr>
              <w:t>П322-75</w:t>
            </w:r>
          </w:p>
        </w:tc>
        <w:tc>
          <w:tcPr>
            <w:tcW w:w="1959" w:type="dxa"/>
          </w:tcPr>
          <w:p w14:paraId="4D98C15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783DAED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3) В;</w:t>
            </w:r>
          </w:p>
          <w:p w14:paraId="7169AAE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7,5) В</w:t>
            </w:r>
          </w:p>
        </w:tc>
        <w:tc>
          <w:tcPr>
            <w:tcW w:w="2271" w:type="dxa"/>
          </w:tcPr>
          <w:p w14:paraId="7DCF15B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0C821D8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76B36F2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</w:t>
            </w:r>
          </w:p>
        </w:tc>
      </w:tr>
      <w:tr w:rsidR="003237CD" w:rsidRPr="003237CD" w14:paraId="0113AE12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0E6741B3" w14:textId="77777777" w:rsidR="003237CD" w:rsidRPr="003237CD" w:rsidRDefault="003237CD" w:rsidP="008503F7">
            <w:pPr>
              <w:pStyle w:val="af6"/>
              <w:numPr>
                <w:ilvl w:val="1"/>
                <w:numId w:val="73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2A50223B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5F3DFFBB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6888A20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блока ПК-1 изд. ДИСС-7 </w:t>
            </w:r>
          </w:p>
          <w:p w14:paraId="5CBC61AC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П340-1-75</w:t>
            </w:r>
          </w:p>
        </w:tc>
        <w:tc>
          <w:tcPr>
            <w:tcW w:w="1959" w:type="dxa"/>
          </w:tcPr>
          <w:p w14:paraId="41FBE4B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77831E0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1) А</w:t>
            </w:r>
          </w:p>
        </w:tc>
        <w:tc>
          <w:tcPr>
            <w:tcW w:w="2271" w:type="dxa"/>
          </w:tcPr>
          <w:p w14:paraId="7C238D3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7AED6A4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т.1,5</w:t>
            </w:r>
          </w:p>
        </w:tc>
      </w:tr>
      <w:tr w:rsidR="003237CD" w:rsidRPr="003237CD" w14:paraId="32802337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6B098E87" w14:textId="77777777" w:rsidR="003237CD" w:rsidRPr="003237CD" w:rsidRDefault="003237CD" w:rsidP="008503F7">
            <w:pPr>
              <w:pStyle w:val="af6"/>
              <w:numPr>
                <w:ilvl w:val="1"/>
                <w:numId w:val="73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68ADAE67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6A08973B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669EAF4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Установка для проверки ПК-2 изд. ДИСС-7</w:t>
            </w:r>
          </w:p>
          <w:p w14:paraId="70B68EB4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П340-2-75</w:t>
            </w:r>
          </w:p>
        </w:tc>
        <w:tc>
          <w:tcPr>
            <w:tcW w:w="1959" w:type="dxa"/>
          </w:tcPr>
          <w:p w14:paraId="268D88C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1EC4F7A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1) А</w:t>
            </w:r>
          </w:p>
        </w:tc>
        <w:tc>
          <w:tcPr>
            <w:tcW w:w="2271" w:type="dxa"/>
          </w:tcPr>
          <w:p w14:paraId="055DDF2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7D47471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</w:t>
            </w:r>
          </w:p>
        </w:tc>
      </w:tr>
      <w:tr w:rsidR="003237CD" w:rsidRPr="003237CD" w14:paraId="0B60CAE3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78D3BC3C" w14:textId="77777777" w:rsidR="003237CD" w:rsidRPr="003237CD" w:rsidRDefault="003237CD" w:rsidP="008503F7">
            <w:pPr>
              <w:pStyle w:val="af6"/>
              <w:numPr>
                <w:ilvl w:val="1"/>
                <w:numId w:val="73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6DE94008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284A6506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4912633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Установка для проверки ПК-3 изд. ДИСС-7</w:t>
            </w:r>
          </w:p>
          <w:p w14:paraId="6175B648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П340-3-75</w:t>
            </w:r>
          </w:p>
        </w:tc>
        <w:tc>
          <w:tcPr>
            <w:tcW w:w="1959" w:type="dxa"/>
          </w:tcPr>
          <w:p w14:paraId="7BDEDEE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</w:t>
            </w:r>
          </w:p>
        </w:tc>
        <w:tc>
          <w:tcPr>
            <w:tcW w:w="2271" w:type="dxa"/>
          </w:tcPr>
          <w:p w14:paraId="301AB36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</w:t>
            </w:r>
          </w:p>
        </w:tc>
      </w:tr>
      <w:tr w:rsidR="003237CD" w:rsidRPr="003237CD" w14:paraId="30FA1DCC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1B542BDA" w14:textId="77777777" w:rsidR="003237CD" w:rsidRPr="003237CD" w:rsidRDefault="003237CD" w:rsidP="008503F7">
            <w:pPr>
              <w:pStyle w:val="af6"/>
              <w:numPr>
                <w:ilvl w:val="1"/>
                <w:numId w:val="73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07230551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658FB3F7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54F7E5C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Установка для проверки УНЧ изд. ДИСС-7</w:t>
            </w:r>
          </w:p>
          <w:p w14:paraId="453684A4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П340-4-75</w:t>
            </w:r>
          </w:p>
        </w:tc>
        <w:tc>
          <w:tcPr>
            <w:tcW w:w="1959" w:type="dxa"/>
          </w:tcPr>
          <w:p w14:paraId="578B6BC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</w:t>
            </w:r>
          </w:p>
        </w:tc>
        <w:tc>
          <w:tcPr>
            <w:tcW w:w="2271" w:type="dxa"/>
          </w:tcPr>
          <w:p w14:paraId="1AB1C5B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</w:t>
            </w:r>
          </w:p>
        </w:tc>
      </w:tr>
      <w:tr w:rsidR="003237CD" w:rsidRPr="003237CD" w14:paraId="66A421C4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0655F6AD" w14:textId="77777777" w:rsidR="003237CD" w:rsidRPr="003237CD" w:rsidRDefault="003237CD" w:rsidP="008503F7">
            <w:pPr>
              <w:pStyle w:val="af6"/>
              <w:numPr>
                <w:ilvl w:val="1"/>
                <w:numId w:val="73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2AE4FCFA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2DC9CA27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315D110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Установка для проверки ПК-4 изд. ДИСС-7</w:t>
            </w:r>
          </w:p>
          <w:p w14:paraId="5A626792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П340-5-75</w:t>
            </w:r>
          </w:p>
        </w:tc>
        <w:tc>
          <w:tcPr>
            <w:tcW w:w="1959" w:type="dxa"/>
          </w:tcPr>
          <w:p w14:paraId="0C2C30D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150) В, 400 Гц;</w:t>
            </w:r>
          </w:p>
          <w:p w14:paraId="1659A78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20) А, 400 Гц;</w:t>
            </w:r>
          </w:p>
          <w:p w14:paraId="087CCB9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</w:t>
            </w:r>
          </w:p>
        </w:tc>
        <w:tc>
          <w:tcPr>
            <w:tcW w:w="2271" w:type="dxa"/>
          </w:tcPr>
          <w:p w14:paraId="369A7E9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2,5;</w:t>
            </w:r>
          </w:p>
          <w:p w14:paraId="5FF7964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384C6AA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</w:t>
            </w:r>
          </w:p>
        </w:tc>
      </w:tr>
      <w:tr w:rsidR="003237CD" w:rsidRPr="003237CD" w14:paraId="63C790F3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41B056A3" w14:textId="77777777" w:rsidR="003237CD" w:rsidRPr="003237CD" w:rsidRDefault="003237CD" w:rsidP="008503F7">
            <w:pPr>
              <w:pStyle w:val="af6"/>
              <w:numPr>
                <w:ilvl w:val="1"/>
                <w:numId w:val="73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24F87D6A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6BF008F2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72942A0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Установка для проверки ПК-5 изд. ДИСС-7</w:t>
            </w:r>
          </w:p>
          <w:p w14:paraId="391CD044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П340-6-75</w:t>
            </w:r>
          </w:p>
        </w:tc>
        <w:tc>
          <w:tcPr>
            <w:tcW w:w="1959" w:type="dxa"/>
          </w:tcPr>
          <w:p w14:paraId="216EA17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</w:t>
            </w:r>
          </w:p>
        </w:tc>
        <w:tc>
          <w:tcPr>
            <w:tcW w:w="2271" w:type="dxa"/>
          </w:tcPr>
          <w:p w14:paraId="2C340C4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</w:t>
            </w:r>
          </w:p>
        </w:tc>
      </w:tr>
      <w:tr w:rsidR="003237CD" w:rsidRPr="003237CD" w14:paraId="14B5B5B1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7A10AAF7" w14:textId="77777777" w:rsidR="003237CD" w:rsidRPr="003237CD" w:rsidRDefault="003237CD" w:rsidP="008503F7">
            <w:pPr>
              <w:pStyle w:val="af6"/>
              <w:numPr>
                <w:ilvl w:val="1"/>
                <w:numId w:val="73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6C7BCD20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64792727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16DFFDF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Установка для проверки ПК-5-2 изд. ДИСС-7</w:t>
            </w:r>
          </w:p>
          <w:p w14:paraId="2A1F2E7F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П340-8-75</w:t>
            </w:r>
          </w:p>
        </w:tc>
        <w:tc>
          <w:tcPr>
            <w:tcW w:w="1959" w:type="dxa"/>
          </w:tcPr>
          <w:p w14:paraId="09478D5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</w:t>
            </w:r>
          </w:p>
        </w:tc>
        <w:tc>
          <w:tcPr>
            <w:tcW w:w="2271" w:type="dxa"/>
          </w:tcPr>
          <w:p w14:paraId="1905F5D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</w:t>
            </w:r>
          </w:p>
        </w:tc>
      </w:tr>
      <w:tr w:rsidR="003237CD" w:rsidRPr="003237CD" w14:paraId="54378F81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1A0806B1" w14:textId="77777777" w:rsidR="003237CD" w:rsidRPr="003237CD" w:rsidRDefault="003237CD" w:rsidP="008503F7">
            <w:pPr>
              <w:pStyle w:val="af6"/>
              <w:numPr>
                <w:ilvl w:val="1"/>
                <w:numId w:val="73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40F58167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257222BD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26AB69B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Установка для проверки ПК-5-3 изд. ДИСС-7</w:t>
            </w:r>
          </w:p>
          <w:p w14:paraId="1903DFD6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П340-9-75</w:t>
            </w:r>
          </w:p>
        </w:tc>
        <w:tc>
          <w:tcPr>
            <w:tcW w:w="1959" w:type="dxa"/>
          </w:tcPr>
          <w:p w14:paraId="44AED15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 (0 – 1) А</w:t>
            </w:r>
          </w:p>
        </w:tc>
        <w:tc>
          <w:tcPr>
            <w:tcW w:w="2271" w:type="dxa"/>
          </w:tcPr>
          <w:p w14:paraId="01A28E3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</w:t>
            </w:r>
          </w:p>
        </w:tc>
      </w:tr>
      <w:tr w:rsidR="003237CD" w:rsidRPr="003237CD" w14:paraId="284C5A00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72891D6E" w14:textId="77777777" w:rsidR="003237CD" w:rsidRPr="003237CD" w:rsidRDefault="003237CD" w:rsidP="008503F7">
            <w:pPr>
              <w:pStyle w:val="af6"/>
              <w:numPr>
                <w:ilvl w:val="1"/>
                <w:numId w:val="73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113AFAE7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1EB81FCD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18A8B19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Установка для проверки ПК-5-4 изд. ДИСС-7</w:t>
            </w:r>
          </w:p>
          <w:p w14:paraId="1AB10D6D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П340-10-75</w:t>
            </w:r>
          </w:p>
        </w:tc>
        <w:tc>
          <w:tcPr>
            <w:tcW w:w="1959" w:type="dxa"/>
          </w:tcPr>
          <w:p w14:paraId="155CCAD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</w:t>
            </w:r>
          </w:p>
        </w:tc>
        <w:tc>
          <w:tcPr>
            <w:tcW w:w="2271" w:type="dxa"/>
          </w:tcPr>
          <w:p w14:paraId="23DE757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</w:t>
            </w:r>
          </w:p>
        </w:tc>
      </w:tr>
      <w:tr w:rsidR="003237CD" w:rsidRPr="003237CD" w14:paraId="6D4772B7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142585B3" w14:textId="77777777" w:rsidR="003237CD" w:rsidRPr="003237CD" w:rsidRDefault="003237CD" w:rsidP="008503F7">
            <w:pPr>
              <w:pStyle w:val="af6"/>
              <w:numPr>
                <w:ilvl w:val="1"/>
                <w:numId w:val="73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7E86D361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156828A7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57EC3E3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Установка для проверки ПК-5-5 изд. ДИСС-7</w:t>
            </w:r>
          </w:p>
          <w:p w14:paraId="1D1CDDD7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П340-11-75</w:t>
            </w:r>
          </w:p>
        </w:tc>
        <w:tc>
          <w:tcPr>
            <w:tcW w:w="1959" w:type="dxa"/>
          </w:tcPr>
          <w:p w14:paraId="77774A9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</w:t>
            </w:r>
          </w:p>
        </w:tc>
        <w:tc>
          <w:tcPr>
            <w:tcW w:w="2271" w:type="dxa"/>
          </w:tcPr>
          <w:p w14:paraId="367623C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</w:t>
            </w:r>
          </w:p>
        </w:tc>
      </w:tr>
      <w:tr w:rsidR="003237CD" w:rsidRPr="003237CD" w14:paraId="3A0B0337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6908C61F" w14:textId="77777777" w:rsidR="003237CD" w:rsidRPr="003237CD" w:rsidRDefault="003237CD" w:rsidP="008503F7">
            <w:pPr>
              <w:pStyle w:val="af6"/>
              <w:numPr>
                <w:ilvl w:val="1"/>
                <w:numId w:val="73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10A585FB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3911A52F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74FABBF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Установка для проверки ПК-5-6 изд. ДИСС-7</w:t>
            </w:r>
          </w:p>
          <w:p w14:paraId="520AB06D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П340-12-75</w:t>
            </w:r>
          </w:p>
        </w:tc>
        <w:tc>
          <w:tcPr>
            <w:tcW w:w="1959" w:type="dxa"/>
          </w:tcPr>
          <w:p w14:paraId="7F1F256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</w:t>
            </w:r>
          </w:p>
        </w:tc>
        <w:tc>
          <w:tcPr>
            <w:tcW w:w="2271" w:type="dxa"/>
          </w:tcPr>
          <w:p w14:paraId="68EBD30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</w:t>
            </w:r>
          </w:p>
        </w:tc>
      </w:tr>
      <w:tr w:rsidR="003237CD" w:rsidRPr="003237CD" w14:paraId="194EB401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538728C0" w14:textId="77777777" w:rsidR="003237CD" w:rsidRPr="003237CD" w:rsidRDefault="003237CD" w:rsidP="008503F7">
            <w:pPr>
              <w:pStyle w:val="af6"/>
              <w:numPr>
                <w:ilvl w:val="1"/>
                <w:numId w:val="73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03332A71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5CEFD89D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7855D54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Установка для проверки ПК-5-7 изд. ДИСС-7</w:t>
            </w:r>
          </w:p>
          <w:p w14:paraId="0FE3F843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П340-13-75</w:t>
            </w:r>
          </w:p>
        </w:tc>
        <w:tc>
          <w:tcPr>
            <w:tcW w:w="1959" w:type="dxa"/>
          </w:tcPr>
          <w:p w14:paraId="37B7D25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</w:t>
            </w:r>
          </w:p>
        </w:tc>
        <w:tc>
          <w:tcPr>
            <w:tcW w:w="2271" w:type="dxa"/>
          </w:tcPr>
          <w:p w14:paraId="220E4A8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</w:t>
            </w:r>
          </w:p>
        </w:tc>
      </w:tr>
      <w:tr w:rsidR="003237CD" w:rsidRPr="003237CD" w14:paraId="4275AF59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7B5C475A" w14:textId="77777777" w:rsidR="003237CD" w:rsidRPr="003237CD" w:rsidRDefault="003237CD" w:rsidP="008503F7">
            <w:pPr>
              <w:pStyle w:val="af6"/>
              <w:numPr>
                <w:ilvl w:val="1"/>
                <w:numId w:val="73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1E2A425B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56405DDF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7E5E126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Установка для проверки ПК-7 изд. ДИСС-7</w:t>
            </w:r>
          </w:p>
          <w:p w14:paraId="79F58DFA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П340-14-75</w:t>
            </w:r>
          </w:p>
        </w:tc>
        <w:tc>
          <w:tcPr>
            <w:tcW w:w="1959" w:type="dxa"/>
          </w:tcPr>
          <w:p w14:paraId="5C549A7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150) В, 400 Гц;</w:t>
            </w:r>
          </w:p>
          <w:p w14:paraId="34B5CD2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3D8CEEF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1) А;</w:t>
            </w:r>
          </w:p>
          <w:p w14:paraId="62B78B3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10) А</w:t>
            </w:r>
          </w:p>
        </w:tc>
        <w:tc>
          <w:tcPr>
            <w:tcW w:w="2271" w:type="dxa"/>
          </w:tcPr>
          <w:p w14:paraId="3664738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2,5;</w:t>
            </w:r>
          </w:p>
          <w:p w14:paraId="46B0E4E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0B492F4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11A6AE3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</w:t>
            </w:r>
          </w:p>
        </w:tc>
      </w:tr>
      <w:tr w:rsidR="003237CD" w:rsidRPr="003237CD" w14:paraId="473F3675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37D4B47C" w14:textId="77777777" w:rsidR="003237CD" w:rsidRPr="003237CD" w:rsidRDefault="003237CD" w:rsidP="008503F7">
            <w:pPr>
              <w:pStyle w:val="af6"/>
              <w:numPr>
                <w:ilvl w:val="1"/>
                <w:numId w:val="73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761CDA00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4BE433DA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0CA603C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Установка для проверки ПК-8 изд. ДИСС-7</w:t>
            </w:r>
          </w:p>
          <w:p w14:paraId="57EC552B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П340-15-75</w:t>
            </w:r>
          </w:p>
        </w:tc>
        <w:tc>
          <w:tcPr>
            <w:tcW w:w="1959" w:type="dxa"/>
          </w:tcPr>
          <w:p w14:paraId="208C24F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</w:t>
            </w:r>
          </w:p>
        </w:tc>
        <w:tc>
          <w:tcPr>
            <w:tcW w:w="2271" w:type="dxa"/>
          </w:tcPr>
          <w:p w14:paraId="3B73097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</w:t>
            </w:r>
          </w:p>
        </w:tc>
      </w:tr>
      <w:tr w:rsidR="003237CD" w:rsidRPr="003237CD" w14:paraId="3456C49F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5F18F5A0" w14:textId="77777777" w:rsidR="003237CD" w:rsidRPr="003237CD" w:rsidRDefault="003237CD" w:rsidP="008503F7">
            <w:pPr>
              <w:pStyle w:val="af6"/>
              <w:numPr>
                <w:ilvl w:val="1"/>
                <w:numId w:val="73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5B93F422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5609A39A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4AD6305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Установка для проверки ПК-8-1 изд. ДИСС-7</w:t>
            </w:r>
          </w:p>
          <w:p w14:paraId="1608B0C7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П340-16-75</w:t>
            </w:r>
          </w:p>
        </w:tc>
        <w:tc>
          <w:tcPr>
            <w:tcW w:w="1959" w:type="dxa"/>
          </w:tcPr>
          <w:p w14:paraId="667286D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</w:t>
            </w:r>
          </w:p>
        </w:tc>
        <w:tc>
          <w:tcPr>
            <w:tcW w:w="2271" w:type="dxa"/>
          </w:tcPr>
          <w:p w14:paraId="52AC3AC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</w:t>
            </w:r>
          </w:p>
        </w:tc>
      </w:tr>
      <w:tr w:rsidR="003237CD" w:rsidRPr="003237CD" w14:paraId="67BF89D5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7FC1DEAD" w14:textId="77777777" w:rsidR="003237CD" w:rsidRPr="003237CD" w:rsidRDefault="003237CD" w:rsidP="008503F7">
            <w:pPr>
              <w:pStyle w:val="af6"/>
              <w:numPr>
                <w:ilvl w:val="1"/>
                <w:numId w:val="73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4B8887A9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4FC93F20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76879B9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Установка для проверки ПК-8-2 изд. ДИСС-7</w:t>
            </w:r>
          </w:p>
          <w:p w14:paraId="4B680DED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П340-17-75</w:t>
            </w:r>
          </w:p>
        </w:tc>
        <w:tc>
          <w:tcPr>
            <w:tcW w:w="1959" w:type="dxa"/>
          </w:tcPr>
          <w:p w14:paraId="71EB078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</w:t>
            </w:r>
          </w:p>
        </w:tc>
        <w:tc>
          <w:tcPr>
            <w:tcW w:w="2271" w:type="dxa"/>
          </w:tcPr>
          <w:p w14:paraId="608BA18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</w:t>
            </w:r>
          </w:p>
        </w:tc>
      </w:tr>
      <w:tr w:rsidR="003237CD" w:rsidRPr="003237CD" w14:paraId="3C90B7CA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3A17A485" w14:textId="77777777" w:rsidR="003237CD" w:rsidRPr="003237CD" w:rsidRDefault="003237CD" w:rsidP="008503F7">
            <w:pPr>
              <w:pStyle w:val="af6"/>
              <w:numPr>
                <w:ilvl w:val="1"/>
                <w:numId w:val="73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380F4A9F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3DAE9A77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6E68A5DD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ПК-8-3 изд. ДИСС-7</w:t>
            </w:r>
          </w:p>
          <w:p w14:paraId="3FAFF8E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b/>
                <w:sz w:val="22"/>
              </w:rPr>
              <w:t>П340-18-75</w:t>
            </w:r>
          </w:p>
        </w:tc>
        <w:tc>
          <w:tcPr>
            <w:tcW w:w="1959" w:type="dxa"/>
          </w:tcPr>
          <w:p w14:paraId="5CEDC72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</w:t>
            </w:r>
          </w:p>
        </w:tc>
        <w:tc>
          <w:tcPr>
            <w:tcW w:w="2271" w:type="dxa"/>
          </w:tcPr>
          <w:p w14:paraId="28FE3DA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</w:t>
            </w:r>
          </w:p>
        </w:tc>
      </w:tr>
      <w:tr w:rsidR="003237CD" w:rsidRPr="003237CD" w14:paraId="4663A819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16E7A517" w14:textId="77777777" w:rsidR="003237CD" w:rsidRPr="003237CD" w:rsidRDefault="003237CD" w:rsidP="008503F7">
            <w:pPr>
              <w:pStyle w:val="af6"/>
              <w:numPr>
                <w:ilvl w:val="1"/>
                <w:numId w:val="73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4FB51BA0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71F1B2C5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6064341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биметаллического ограничителя температуры воздуха 753 </w:t>
            </w:r>
            <w:r w:rsidRPr="003237CD">
              <w:rPr>
                <w:b/>
                <w:sz w:val="22"/>
              </w:rPr>
              <w:t>П361-76</w:t>
            </w:r>
          </w:p>
        </w:tc>
        <w:tc>
          <w:tcPr>
            <w:tcW w:w="1959" w:type="dxa"/>
          </w:tcPr>
          <w:p w14:paraId="7F3022C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</w:t>
            </w:r>
          </w:p>
        </w:tc>
        <w:tc>
          <w:tcPr>
            <w:tcW w:w="2271" w:type="dxa"/>
          </w:tcPr>
          <w:p w14:paraId="74B45D1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</w:t>
            </w:r>
          </w:p>
        </w:tc>
      </w:tr>
      <w:tr w:rsidR="003237CD" w:rsidRPr="003237CD" w14:paraId="488BA219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vMerge w:val="restart"/>
            <w:noWrap/>
            <w:tcMar>
              <w:left w:w="28" w:type="dxa"/>
              <w:right w:w="28" w:type="dxa"/>
            </w:tcMar>
            <w:tcFitText/>
          </w:tcPr>
          <w:p w14:paraId="7834AD35" w14:textId="77777777" w:rsidR="003237CD" w:rsidRPr="003237CD" w:rsidRDefault="003237CD" w:rsidP="008503F7">
            <w:pPr>
              <w:pStyle w:val="af6"/>
              <w:numPr>
                <w:ilvl w:val="1"/>
                <w:numId w:val="73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  <w:vMerge w:val="restart"/>
          </w:tcPr>
          <w:p w14:paraId="17E5BA33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  <w:vMerge w:val="restart"/>
          </w:tcPr>
          <w:p w14:paraId="6324F863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1C59E13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Установка для проверки УУАП-72-1</w:t>
            </w:r>
          </w:p>
          <w:p w14:paraId="3F216FAB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П372-76</w:t>
            </w:r>
          </w:p>
        </w:tc>
        <w:tc>
          <w:tcPr>
            <w:tcW w:w="1959" w:type="dxa"/>
          </w:tcPr>
          <w:p w14:paraId="00C5BC8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(0 – 150) В, 400 Гц; </w:t>
            </w:r>
          </w:p>
          <w:p w14:paraId="3CDF475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3) В, 400 Гц;</w:t>
            </w:r>
          </w:p>
          <w:p w14:paraId="5CC181F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В;</w:t>
            </w:r>
          </w:p>
          <w:p w14:paraId="06A3DB7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(-100 – 0 – 100) мкА</w:t>
            </w:r>
          </w:p>
        </w:tc>
        <w:tc>
          <w:tcPr>
            <w:tcW w:w="2271" w:type="dxa"/>
          </w:tcPr>
          <w:p w14:paraId="57272BF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2,5;</w:t>
            </w:r>
          </w:p>
          <w:p w14:paraId="14CD698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2,5;</w:t>
            </w:r>
          </w:p>
          <w:p w14:paraId="2755797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1521B0E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</w:t>
            </w:r>
          </w:p>
        </w:tc>
      </w:tr>
      <w:tr w:rsidR="003237CD" w:rsidRPr="003237CD" w14:paraId="6E292044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vMerge/>
            <w:noWrap/>
            <w:tcMar>
              <w:left w:w="28" w:type="dxa"/>
              <w:right w:w="28" w:type="dxa"/>
            </w:tcMar>
            <w:tcFitText/>
          </w:tcPr>
          <w:p w14:paraId="2FD66450" w14:textId="77777777" w:rsidR="003237CD" w:rsidRPr="003237CD" w:rsidRDefault="003237CD" w:rsidP="008503F7">
            <w:pPr>
              <w:pStyle w:val="af6"/>
              <w:numPr>
                <w:ilvl w:val="1"/>
                <w:numId w:val="73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</w:p>
        </w:tc>
        <w:tc>
          <w:tcPr>
            <w:tcW w:w="1061" w:type="dxa"/>
            <w:vMerge/>
          </w:tcPr>
          <w:p w14:paraId="4ED312A0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</w:p>
        </w:tc>
        <w:tc>
          <w:tcPr>
            <w:tcW w:w="1275" w:type="dxa"/>
            <w:vMerge/>
          </w:tcPr>
          <w:p w14:paraId="127E5B7F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</w:p>
        </w:tc>
        <w:tc>
          <w:tcPr>
            <w:tcW w:w="2575" w:type="dxa"/>
          </w:tcPr>
          <w:p w14:paraId="1488C2AC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П372Б-76</w:t>
            </w:r>
          </w:p>
        </w:tc>
        <w:tc>
          <w:tcPr>
            <w:tcW w:w="1959" w:type="dxa"/>
          </w:tcPr>
          <w:p w14:paraId="5DA1086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(-50 – 0 – 50) мкА;</w:t>
            </w:r>
          </w:p>
          <w:p w14:paraId="05CCB2B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  <w:lang w:val="en-US"/>
              </w:rPr>
              <w:t>R</w:t>
            </w:r>
            <w:r w:rsidRPr="003237CD">
              <w:rPr>
                <w:sz w:val="22"/>
              </w:rPr>
              <w:t>/</w:t>
            </w:r>
            <w:r w:rsidRPr="003237CD">
              <w:rPr>
                <w:sz w:val="22"/>
                <w:lang w:val="en-US"/>
              </w:rPr>
              <w:t>R</w:t>
            </w:r>
            <w:r w:rsidRPr="003237CD">
              <w:rPr>
                <w:sz w:val="22"/>
              </w:rPr>
              <w:t xml:space="preserve"> (0 – 100) % отнош.</w:t>
            </w:r>
          </w:p>
        </w:tc>
        <w:tc>
          <w:tcPr>
            <w:tcW w:w="2271" w:type="dxa"/>
          </w:tcPr>
          <w:p w14:paraId="18F1A32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090DB6C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0,05 %</w:t>
            </w:r>
          </w:p>
        </w:tc>
      </w:tr>
      <w:tr w:rsidR="003237CD" w:rsidRPr="003237CD" w14:paraId="0BFE41EC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2A227581" w14:textId="77777777" w:rsidR="003237CD" w:rsidRPr="003237CD" w:rsidRDefault="003237CD" w:rsidP="008503F7">
            <w:pPr>
              <w:pStyle w:val="af6"/>
              <w:numPr>
                <w:ilvl w:val="1"/>
                <w:numId w:val="74"/>
              </w:numPr>
              <w:tabs>
                <w:tab w:val="left" w:pos="544"/>
                <w:tab w:val="left" w:pos="606"/>
              </w:tabs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07029F39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0AA2FA85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2971654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блоков механических переходов БМП типа 6С2.399.021, </w:t>
            </w:r>
          </w:p>
          <w:p w14:paraId="7E465D8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6С2.399.021-1 и</w:t>
            </w:r>
          </w:p>
          <w:p w14:paraId="6C7E177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6С2.399.021-2 </w:t>
            </w:r>
          </w:p>
          <w:p w14:paraId="3C574F4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b/>
                <w:sz w:val="22"/>
              </w:rPr>
              <w:t>П379-2-76</w:t>
            </w:r>
          </w:p>
        </w:tc>
        <w:tc>
          <w:tcPr>
            <w:tcW w:w="1959" w:type="dxa"/>
          </w:tcPr>
          <w:p w14:paraId="7C8A2EC9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(0 – 50) В, 400 Гц;</w:t>
            </w:r>
          </w:p>
          <w:p w14:paraId="5C31D1D9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(0 – 1) А, 400 Гц;</w:t>
            </w:r>
          </w:p>
          <w:p w14:paraId="7E4C6358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538C2E4A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(0 – 300) мА;</w:t>
            </w:r>
          </w:p>
          <w:p w14:paraId="43D8A885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(0 – 360)º;</w:t>
            </w:r>
          </w:p>
          <w:p w14:paraId="69C5D5C6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(10 – 450) мВ</w:t>
            </w:r>
          </w:p>
        </w:tc>
        <w:tc>
          <w:tcPr>
            <w:tcW w:w="2271" w:type="dxa"/>
          </w:tcPr>
          <w:p w14:paraId="65A6F680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кл. т. 2,5;</w:t>
            </w:r>
          </w:p>
          <w:p w14:paraId="514B8A14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кл. т.2,5;</w:t>
            </w:r>
          </w:p>
          <w:p w14:paraId="59FD0B96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5BB27007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6780A404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± 30';</w:t>
            </w:r>
          </w:p>
          <w:p w14:paraId="4D2127BC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± 200 мВ</w:t>
            </w:r>
          </w:p>
        </w:tc>
      </w:tr>
      <w:tr w:rsidR="003237CD" w:rsidRPr="003237CD" w14:paraId="213110CC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3433C06B" w14:textId="77777777" w:rsidR="003237CD" w:rsidRPr="003237CD" w:rsidRDefault="003237CD" w:rsidP="008503F7">
            <w:pPr>
              <w:pStyle w:val="af6"/>
              <w:numPr>
                <w:ilvl w:val="1"/>
                <w:numId w:val="74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40699FDD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2F26B6B4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7B3BF3E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коммутатора К-9 (6С4.847.009) </w:t>
            </w:r>
            <w:r w:rsidRPr="003237CD">
              <w:rPr>
                <w:b/>
                <w:sz w:val="22"/>
              </w:rPr>
              <w:t>П379-3-76</w:t>
            </w:r>
          </w:p>
        </w:tc>
        <w:tc>
          <w:tcPr>
            <w:tcW w:w="1959" w:type="dxa"/>
          </w:tcPr>
          <w:p w14:paraId="4609B173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(0 – 30) В</w:t>
            </w:r>
          </w:p>
        </w:tc>
        <w:tc>
          <w:tcPr>
            <w:tcW w:w="2271" w:type="dxa"/>
          </w:tcPr>
          <w:p w14:paraId="7CE96769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кл. т. 1,5</w:t>
            </w:r>
          </w:p>
        </w:tc>
      </w:tr>
      <w:tr w:rsidR="003237CD" w:rsidRPr="003237CD" w14:paraId="4462EA51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725E1A14" w14:textId="77777777" w:rsidR="003237CD" w:rsidRPr="003237CD" w:rsidRDefault="003237CD" w:rsidP="008503F7">
            <w:pPr>
              <w:pStyle w:val="af6"/>
              <w:numPr>
                <w:ilvl w:val="1"/>
                <w:numId w:val="74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1F1B6568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790E0F3C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2B6B637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Установка для проверки блока коммутации КБ</w:t>
            </w:r>
          </w:p>
          <w:p w14:paraId="51D2963B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П379-4-76</w:t>
            </w:r>
          </w:p>
        </w:tc>
        <w:tc>
          <w:tcPr>
            <w:tcW w:w="1959" w:type="dxa"/>
          </w:tcPr>
          <w:p w14:paraId="16DA2768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(0 – 30) В</w:t>
            </w:r>
          </w:p>
        </w:tc>
        <w:tc>
          <w:tcPr>
            <w:tcW w:w="2271" w:type="dxa"/>
          </w:tcPr>
          <w:p w14:paraId="4A268FAE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кл. т. 1,5</w:t>
            </w:r>
          </w:p>
        </w:tc>
      </w:tr>
      <w:tr w:rsidR="003237CD" w:rsidRPr="003237CD" w14:paraId="29E474B7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21C3F2AE" w14:textId="77777777" w:rsidR="003237CD" w:rsidRPr="003237CD" w:rsidRDefault="003237CD" w:rsidP="008503F7">
            <w:pPr>
              <w:pStyle w:val="af6"/>
              <w:numPr>
                <w:ilvl w:val="1"/>
                <w:numId w:val="74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7541BB19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75B3AFA1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0965B5F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Установка для проверки блока траекторного управления БТУ-77</w:t>
            </w:r>
          </w:p>
          <w:p w14:paraId="1E019B2C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П379-5-76</w:t>
            </w:r>
          </w:p>
        </w:tc>
        <w:tc>
          <w:tcPr>
            <w:tcW w:w="1959" w:type="dxa"/>
          </w:tcPr>
          <w:p w14:paraId="3EAA9870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(0 – 50) В, 400 Гц;</w:t>
            </w:r>
          </w:p>
          <w:p w14:paraId="31A6D608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(0 – 1) А, 400 Гц;</w:t>
            </w:r>
          </w:p>
          <w:p w14:paraId="686DC679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(0 – 30) В; (3 – 0 – 3) В;</w:t>
            </w:r>
          </w:p>
          <w:p w14:paraId="5663FA6E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(0 – 1) А;</w:t>
            </w:r>
          </w:p>
          <w:p w14:paraId="548B2C12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(0º – 360º);</w:t>
            </w:r>
          </w:p>
          <w:p w14:paraId="7A268DC5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(0 % – 100 %)</w:t>
            </w:r>
          </w:p>
        </w:tc>
        <w:tc>
          <w:tcPr>
            <w:tcW w:w="2271" w:type="dxa"/>
          </w:tcPr>
          <w:p w14:paraId="3419B99A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кл. т. 2,5;</w:t>
            </w:r>
          </w:p>
          <w:p w14:paraId="59F2064F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кл. т. 2,5;</w:t>
            </w:r>
          </w:p>
          <w:p w14:paraId="34E8FBD6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6912133C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7578E479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± 30';</w:t>
            </w:r>
          </w:p>
          <w:p w14:paraId="39E1E394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± 1,5 %</w:t>
            </w:r>
          </w:p>
        </w:tc>
      </w:tr>
      <w:tr w:rsidR="003237CD" w:rsidRPr="003237CD" w14:paraId="07C6BBEC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3C5E630D" w14:textId="77777777" w:rsidR="003237CD" w:rsidRPr="003237CD" w:rsidRDefault="003237CD" w:rsidP="008503F7">
            <w:pPr>
              <w:pStyle w:val="af6"/>
              <w:numPr>
                <w:ilvl w:val="1"/>
                <w:numId w:val="74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0C0ACA02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14F471DE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00C0FB8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Установка для проверки блока усилителей БУ-53 6С2.002.053 и 6С2.003.053-01 из системы САУ-22М</w:t>
            </w:r>
          </w:p>
          <w:p w14:paraId="067E7EDB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П379-6-76</w:t>
            </w:r>
          </w:p>
        </w:tc>
        <w:tc>
          <w:tcPr>
            <w:tcW w:w="1959" w:type="dxa"/>
          </w:tcPr>
          <w:p w14:paraId="3DD540FF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(0 – 50) В, 400 Гц;</w:t>
            </w:r>
          </w:p>
          <w:p w14:paraId="392B46C5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(0 – 300) мА, 400 Гц;</w:t>
            </w:r>
          </w:p>
          <w:p w14:paraId="4C46BCC5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(0 – 30) В</w:t>
            </w:r>
          </w:p>
          <w:p w14:paraId="50C4BD2A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(0 – 300) мА</w:t>
            </w:r>
          </w:p>
          <w:p w14:paraId="2699C7CE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(0 – 100) мкА</w:t>
            </w:r>
            <w:r w:rsidRPr="003237CD">
              <w:rPr>
                <w:sz w:val="22"/>
                <w:vertAlign w:val="superscript"/>
              </w:rPr>
              <w:t xml:space="preserve"> </w:t>
            </w:r>
          </w:p>
        </w:tc>
        <w:tc>
          <w:tcPr>
            <w:tcW w:w="2271" w:type="dxa"/>
          </w:tcPr>
          <w:p w14:paraId="7492F19D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кл. т. 2,5</w:t>
            </w:r>
          </w:p>
          <w:p w14:paraId="444C14B0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кл. т. 2,5</w:t>
            </w:r>
          </w:p>
          <w:p w14:paraId="35C27922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кл. т. 1,5</w:t>
            </w:r>
          </w:p>
          <w:p w14:paraId="00ADD4FD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кл. т. 1,5</w:t>
            </w:r>
          </w:p>
          <w:p w14:paraId="27D093E7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кл. т. 1,5</w:t>
            </w:r>
          </w:p>
        </w:tc>
      </w:tr>
      <w:tr w:rsidR="003237CD" w:rsidRPr="003237CD" w14:paraId="3FECD204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6E23F1C9" w14:textId="77777777" w:rsidR="003237CD" w:rsidRPr="003237CD" w:rsidRDefault="003237CD" w:rsidP="008503F7">
            <w:pPr>
              <w:pStyle w:val="af6"/>
              <w:numPr>
                <w:ilvl w:val="1"/>
                <w:numId w:val="74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73FF922E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2E97F55C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16AC8DA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блока усилителей </w:t>
            </w:r>
          </w:p>
          <w:p w14:paraId="74C2571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БУ-53-06 (07) </w:t>
            </w:r>
          </w:p>
          <w:p w14:paraId="5E93117F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П379-6М-76</w:t>
            </w:r>
          </w:p>
        </w:tc>
        <w:tc>
          <w:tcPr>
            <w:tcW w:w="1959" w:type="dxa"/>
          </w:tcPr>
          <w:p w14:paraId="4B132BBF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 xml:space="preserve">(0,3 – 0 – 0,3; 1 – 0 – 1; </w:t>
            </w:r>
          </w:p>
          <w:p w14:paraId="39822CD5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 xml:space="preserve">5 – 0 – 5; 15 – 0 – 15; </w:t>
            </w:r>
          </w:p>
          <w:p w14:paraId="51FEB72D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30 – 0 – 30) В;</w:t>
            </w:r>
          </w:p>
          <w:p w14:paraId="33C62459" w14:textId="77777777" w:rsidR="003237CD" w:rsidRPr="003237CD" w:rsidRDefault="003237CD" w:rsidP="009779D0">
            <w:pPr>
              <w:rPr>
                <w:sz w:val="22"/>
                <w:vertAlign w:val="superscript"/>
              </w:rPr>
            </w:pPr>
            <w:r w:rsidRPr="003237CD">
              <w:rPr>
                <w:sz w:val="22"/>
              </w:rPr>
              <w:t>(500 – 0 – 500) мкА</w:t>
            </w:r>
          </w:p>
        </w:tc>
        <w:tc>
          <w:tcPr>
            <w:tcW w:w="2271" w:type="dxa"/>
          </w:tcPr>
          <w:p w14:paraId="536D2C7E" w14:textId="77777777" w:rsidR="003237CD" w:rsidRPr="003237CD" w:rsidRDefault="003237CD" w:rsidP="009779D0">
            <w:pPr>
              <w:rPr>
                <w:sz w:val="22"/>
              </w:rPr>
            </w:pPr>
          </w:p>
          <w:p w14:paraId="1E50C687" w14:textId="77777777" w:rsidR="003237CD" w:rsidRPr="003237CD" w:rsidRDefault="003237CD" w:rsidP="009779D0">
            <w:pPr>
              <w:rPr>
                <w:sz w:val="22"/>
              </w:rPr>
            </w:pPr>
          </w:p>
          <w:p w14:paraId="1BDCD9F9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02A2F064" w14:textId="77777777" w:rsidR="003237CD" w:rsidRPr="003237CD" w:rsidRDefault="003237CD" w:rsidP="009779D0">
            <w:pPr>
              <w:rPr>
                <w:sz w:val="22"/>
              </w:rPr>
            </w:pPr>
            <w:r w:rsidRPr="003237CD">
              <w:rPr>
                <w:sz w:val="22"/>
              </w:rPr>
              <w:t>кл. т. 1,5</w:t>
            </w:r>
          </w:p>
        </w:tc>
      </w:tr>
      <w:tr w:rsidR="003237CD" w:rsidRPr="003237CD" w14:paraId="75CD0DBA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7B41CB4E" w14:textId="77777777" w:rsidR="003237CD" w:rsidRPr="003237CD" w:rsidRDefault="003237CD" w:rsidP="008503F7">
            <w:pPr>
              <w:pStyle w:val="af6"/>
              <w:numPr>
                <w:ilvl w:val="1"/>
                <w:numId w:val="74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262156BD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68095D9C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4A59186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блока автотриммера 6С2.304.018, датчика автотриммера 6С2.553.006 и датчика положения 6С2.553.001-1 </w:t>
            </w:r>
            <w:r w:rsidRPr="003237CD">
              <w:rPr>
                <w:b/>
                <w:sz w:val="22"/>
              </w:rPr>
              <w:t>П379-7-76</w:t>
            </w:r>
          </w:p>
        </w:tc>
        <w:tc>
          <w:tcPr>
            <w:tcW w:w="1959" w:type="dxa"/>
          </w:tcPr>
          <w:p w14:paraId="570A862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</w:t>
            </w:r>
          </w:p>
        </w:tc>
        <w:tc>
          <w:tcPr>
            <w:tcW w:w="2271" w:type="dxa"/>
          </w:tcPr>
          <w:p w14:paraId="49CA6D3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</w:t>
            </w:r>
          </w:p>
        </w:tc>
      </w:tr>
      <w:tr w:rsidR="003237CD" w:rsidRPr="003237CD" w14:paraId="5E059B2B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56949999" w14:textId="77777777" w:rsidR="003237CD" w:rsidRPr="003237CD" w:rsidRDefault="003237CD" w:rsidP="008503F7">
            <w:pPr>
              <w:pStyle w:val="af6"/>
              <w:numPr>
                <w:ilvl w:val="1"/>
                <w:numId w:val="74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1DD55455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1C10FAE0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52752D7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</w:t>
            </w:r>
            <w:r w:rsidRPr="003237CD">
              <w:rPr>
                <w:b/>
                <w:sz w:val="22"/>
              </w:rPr>
              <w:t>П385-2-75</w:t>
            </w:r>
          </w:p>
        </w:tc>
        <w:tc>
          <w:tcPr>
            <w:tcW w:w="1959" w:type="dxa"/>
          </w:tcPr>
          <w:p w14:paraId="745E93C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</w:t>
            </w:r>
          </w:p>
        </w:tc>
        <w:tc>
          <w:tcPr>
            <w:tcW w:w="2271" w:type="dxa"/>
          </w:tcPr>
          <w:p w14:paraId="6B595B0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</w:t>
            </w:r>
          </w:p>
        </w:tc>
      </w:tr>
      <w:tr w:rsidR="003237CD" w:rsidRPr="003237CD" w14:paraId="59C1B9DF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5B664A4A" w14:textId="77777777" w:rsidR="003237CD" w:rsidRPr="003237CD" w:rsidRDefault="003237CD" w:rsidP="008503F7">
            <w:pPr>
              <w:pStyle w:val="af6"/>
              <w:numPr>
                <w:ilvl w:val="1"/>
                <w:numId w:val="75"/>
              </w:numPr>
              <w:tabs>
                <w:tab w:val="left" w:pos="544"/>
                <w:tab w:val="left" w:pos="606"/>
              </w:tabs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7E3CCFDF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7DFF99CA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51BBDD4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электромашинного реле времени ЭМРВ-27Б-1   </w:t>
            </w:r>
            <w:r w:rsidRPr="003237CD">
              <w:rPr>
                <w:b/>
                <w:sz w:val="22"/>
              </w:rPr>
              <w:t>П412-78</w:t>
            </w:r>
          </w:p>
        </w:tc>
        <w:tc>
          <w:tcPr>
            <w:tcW w:w="1959" w:type="dxa"/>
          </w:tcPr>
          <w:p w14:paraId="2F24F99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3887AE9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1) А</w:t>
            </w:r>
          </w:p>
        </w:tc>
        <w:tc>
          <w:tcPr>
            <w:tcW w:w="2271" w:type="dxa"/>
          </w:tcPr>
          <w:p w14:paraId="484161B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0F4EB6A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</w:t>
            </w:r>
          </w:p>
        </w:tc>
      </w:tr>
      <w:tr w:rsidR="003237CD" w:rsidRPr="003237CD" w14:paraId="477CF29B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7804895C" w14:textId="77777777" w:rsidR="003237CD" w:rsidRPr="003237CD" w:rsidRDefault="003237CD" w:rsidP="008503F7">
            <w:pPr>
              <w:pStyle w:val="af6"/>
              <w:numPr>
                <w:ilvl w:val="1"/>
                <w:numId w:val="75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61167718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35E3CA7B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7EDBA6B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Установка для проверки блоков держателей БД3-57КР, БДЗ-57ФР, замков БДз-55М, БДЗ-ТН</w:t>
            </w:r>
          </w:p>
          <w:p w14:paraId="4B970EF2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П432-1-78</w:t>
            </w:r>
          </w:p>
        </w:tc>
        <w:tc>
          <w:tcPr>
            <w:tcW w:w="1959" w:type="dxa"/>
          </w:tcPr>
          <w:p w14:paraId="7D2545B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19F125C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10) А</w:t>
            </w:r>
          </w:p>
        </w:tc>
        <w:tc>
          <w:tcPr>
            <w:tcW w:w="2271" w:type="dxa"/>
          </w:tcPr>
          <w:p w14:paraId="5341F25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23F9F6C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</w:t>
            </w:r>
          </w:p>
        </w:tc>
      </w:tr>
      <w:tr w:rsidR="003237CD" w:rsidRPr="003237CD" w14:paraId="036B553F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051DDE67" w14:textId="77777777" w:rsidR="003237CD" w:rsidRPr="003237CD" w:rsidRDefault="003237CD" w:rsidP="008503F7">
            <w:pPr>
              <w:pStyle w:val="af6"/>
              <w:numPr>
                <w:ilvl w:val="1"/>
                <w:numId w:val="76"/>
              </w:numPr>
              <w:tabs>
                <w:tab w:val="left" w:pos="544"/>
                <w:tab w:val="left" w:pos="606"/>
              </w:tabs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65E9CBF7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5542A58F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78D64F3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коммутационной аппаратуры </w:t>
            </w:r>
            <w:r w:rsidRPr="003237CD">
              <w:rPr>
                <w:b/>
                <w:sz w:val="22"/>
              </w:rPr>
              <w:t>П437-1-77</w:t>
            </w:r>
          </w:p>
        </w:tc>
        <w:tc>
          <w:tcPr>
            <w:tcW w:w="1959" w:type="dxa"/>
          </w:tcPr>
          <w:p w14:paraId="50A8E86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</w:t>
            </w:r>
          </w:p>
          <w:p w14:paraId="7AE7F2D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5 ) А, 400 Гц</w:t>
            </w:r>
          </w:p>
        </w:tc>
        <w:tc>
          <w:tcPr>
            <w:tcW w:w="2271" w:type="dxa"/>
          </w:tcPr>
          <w:p w14:paraId="2F5CB40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</w:t>
            </w:r>
          </w:p>
          <w:p w14:paraId="1273E6D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</w:t>
            </w:r>
          </w:p>
        </w:tc>
      </w:tr>
      <w:tr w:rsidR="003237CD" w:rsidRPr="003237CD" w14:paraId="3848B5E2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47B1F986" w14:textId="77777777" w:rsidR="003237CD" w:rsidRPr="003237CD" w:rsidRDefault="003237CD" w:rsidP="008503F7">
            <w:pPr>
              <w:pStyle w:val="af6"/>
              <w:numPr>
                <w:ilvl w:val="1"/>
                <w:numId w:val="76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11BE66E5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507E112B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0F657E6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коммутационной аппаратуры </w:t>
            </w:r>
            <w:r w:rsidRPr="003237CD">
              <w:rPr>
                <w:b/>
                <w:sz w:val="22"/>
              </w:rPr>
              <w:t>П437-2-77</w:t>
            </w:r>
          </w:p>
        </w:tc>
        <w:tc>
          <w:tcPr>
            <w:tcW w:w="1959" w:type="dxa"/>
          </w:tcPr>
          <w:p w14:paraId="43AE2E5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10) А, 400 Гц;</w:t>
            </w:r>
          </w:p>
          <w:p w14:paraId="0C33ECE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150) В, 400Гц;</w:t>
            </w:r>
          </w:p>
          <w:p w14:paraId="3F1385E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50)(0 – 150) мА, 400 Гц</w:t>
            </w:r>
          </w:p>
        </w:tc>
        <w:tc>
          <w:tcPr>
            <w:tcW w:w="2271" w:type="dxa"/>
          </w:tcPr>
          <w:p w14:paraId="6B05972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2,5;</w:t>
            </w:r>
          </w:p>
          <w:p w14:paraId="5085C7D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2,5;</w:t>
            </w:r>
          </w:p>
          <w:p w14:paraId="3750F80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</w:t>
            </w:r>
          </w:p>
        </w:tc>
      </w:tr>
      <w:tr w:rsidR="003237CD" w:rsidRPr="003237CD" w14:paraId="2B90E7EC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58766A8E" w14:textId="77777777" w:rsidR="003237CD" w:rsidRPr="003237CD" w:rsidRDefault="003237CD" w:rsidP="008503F7">
            <w:pPr>
              <w:pStyle w:val="af6"/>
              <w:numPr>
                <w:ilvl w:val="1"/>
                <w:numId w:val="76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51E2A00D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7E230416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2060B96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ламп накаливания и предохранителей </w:t>
            </w:r>
            <w:r w:rsidRPr="003237CD">
              <w:rPr>
                <w:b/>
                <w:sz w:val="22"/>
              </w:rPr>
              <w:t>П474-79</w:t>
            </w:r>
          </w:p>
        </w:tc>
        <w:tc>
          <w:tcPr>
            <w:tcW w:w="1959" w:type="dxa"/>
          </w:tcPr>
          <w:p w14:paraId="39B47B9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1) В;</w:t>
            </w:r>
          </w:p>
          <w:p w14:paraId="5BF6BA1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3) В;</w:t>
            </w:r>
          </w:p>
          <w:p w14:paraId="234D8A2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3) А;</w:t>
            </w:r>
          </w:p>
          <w:p w14:paraId="70B8C6F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10) А</w:t>
            </w:r>
          </w:p>
        </w:tc>
        <w:tc>
          <w:tcPr>
            <w:tcW w:w="2271" w:type="dxa"/>
          </w:tcPr>
          <w:p w14:paraId="7BB4D2C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63081F2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499FC77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11B36E0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</w:t>
            </w:r>
          </w:p>
        </w:tc>
      </w:tr>
      <w:tr w:rsidR="003237CD" w:rsidRPr="003237CD" w14:paraId="3BCD040B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711E195B" w14:textId="77777777" w:rsidR="003237CD" w:rsidRPr="003237CD" w:rsidRDefault="003237CD" w:rsidP="008503F7">
            <w:pPr>
              <w:pStyle w:val="af6"/>
              <w:numPr>
                <w:ilvl w:val="1"/>
                <w:numId w:val="76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2ABFA2FC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14DC58D1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6448176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Блок питания </w:t>
            </w:r>
            <w:r w:rsidRPr="003237CD">
              <w:rPr>
                <w:b/>
                <w:sz w:val="22"/>
              </w:rPr>
              <w:t>П476-79</w:t>
            </w:r>
          </w:p>
        </w:tc>
        <w:tc>
          <w:tcPr>
            <w:tcW w:w="1959" w:type="dxa"/>
          </w:tcPr>
          <w:p w14:paraId="3CB69D3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44BA15C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10) А;</w:t>
            </w:r>
          </w:p>
          <w:p w14:paraId="31E35CF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В, 400 Гц</w:t>
            </w:r>
          </w:p>
        </w:tc>
        <w:tc>
          <w:tcPr>
            <w:tcW w:w="2271" w:type="dxa"/>
          </w:tcPr>
          <w:p w14:paraId="7A728DD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17B7E1E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0461ECF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</w:t>
            </w:r>
          </w:p>
        </w:tc>
      </w:tr>
      <w:tr w:rsidR="003237CD" w:rsidRPr="003237CD" w14:paraId="19EC1727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4320EFF0" w14:textId="77777777" w:rsidR="003237CD" w:rsidRPr="003237CD" w:rsidRDefault="003237CD" w:rsidP="008503F7">
            <w:pPr>
              <w:pStyle w:val="af6"/>
              <w:numPr>
                <w:ilvl w:val="1"/>
                <w:numId w:val="76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61A1B123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13157B96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3A32E43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Установка для проверки блока защиты и управления БЗУ-376СБ</w:t>
            </w:r>
          </w:p>
          <w:p w14:paraId="4D6ABB38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П492-80</w:t>
            </w:r>
          </w:p>
        </w:tc>
        <w:tc>
          <w:tcPr>
            <w:tcW w:w="1959" w:type="dxa"/>
          </w:tcPr>
          <w:p w14:paraId="129D42F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250) В, 400 Гц;</w:t>
            </w:r>
          </w:p>
          <w:p w14:paraId="361FB01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В, 400 Гц;</w:t>
            </w:r>
          </w:p>
          <w:p w14:paraId="78B417F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3008008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 – 3) с;</w:t>
            </w:r>
          </w:p>
          <w:p w14:paraId="3E08EB8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(3 – 10) с</w:t>
            </w:r>
          </w:p>
        </w:tc>
        <w:tc>
          <w:tcPr>
            <w:tcW w:w="2271" w:type="dxa"/>
          </w:tcPr>
          <w:p w14:paraId="77403B2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2,5;</w:t>
            </w:r>
          </w:p>
          <w:p w14:paraId="762A78A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2,5;</w:t>
            </w:r>
          </w:p>
          <w:p w14:paraId="5664442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5F97C57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0,03 с;</w:t>
            </w:r>
          </w:p>
          <w:p w14:paraId="5C7F47A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0,05 с</w:t>
            </w:r>
          </w:p>
        </w:tc>
      </w:tr>
      <w:tr w:rsidR="003237CD" w:rsidRPr="003237CD" w14:paraId="4B9187EA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0A2FDD47" w14:textId="77777777" w:rsidR="003237CD" w:rsidRPr="003237CD" w:rsidRDefault="003237CD" w:rsidP="008503F7">
            <w:pPr>
              <w:pStyle w:val="af6"/>
              <w:numPr>
                <w:ilvl w:val="1"/>
                <w:numId w:val="77"/>
              </w:numPr>
              <w:tabs>
                <w:tab w:val="left" w:pos="544"/>
                <w:tab w:val="left" w:pos="606"/>
              </w:tabs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6948A25D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2289C51F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1A5BE8F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– источник питания </w:t>
            </w:r>
            <w:r w:rsidRPr="003237CD">
              <w:rPr>
                <w:b/>
                <w:sz w:val="22"/>
              </w:rPr>
              <w:t>П517-1-84</w:t>
            </w:r>
          </w:p>
        </w:tc>
        <w:tc>
          <w:tcPr>
            <w:tcW w:w="1959" w:type="dxa"/>
          </w:tcPr>
          <w:p w14:paraId="53060AA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150) В, 400 Гц;</w:t>
            </w:r>
          </w:p>
          <w:p w14:paraId="29D2785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15) В</w:t>
            </w:r>
          </w:p>
        </w:tc>
        <w:tc>
          <w:tcPr>
            <w:tcW w:w="2271" w:type="dxa"/>
          </w:tcPr>
          <w:p w14:paraId="0A60524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2,5;</w:t>
            </w:r>
          </w:p>
          <w:p w14:paraId="2C40C34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</w:t>
            </w:r>
          </w:p>
        </w:tc>
      </w:tr>
      <w:tr w:rsidR="003237CD" w:rsidRPr="003237CD" w14:paraId="6460716F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2917EA29" w14:textId="77777777" w:rsidR="003237CD" w:rsidRPr="003237CD" w:rsidRDefault="003237CD" w:rsidP="008503F7">
            <w:pPr>
              <w:pStyle w:val="af6"/>
              <w:numPr>
                <w:ilvl w:val="1"/>
                <w:numId w:val="77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157EEBAE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4124424F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2710B13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пульта ПНД-1 </w:t>
            </w:r>
            <w:r w:rsidRPr="003237CD">
              <w:rPr>
                <w:b/>
                <w:sz w:val="22"/>
              </w:rPr>
              <w:t>П552-2-81</w:t>
            </w:r>
          </w:p>
        </w:tc>
        <w:tc>
          <w:tcPr>
            <w:tcW w:w="1959" w:type="dxa"/>
          </w:tcPr>
          <w:p w14:paraId="466B164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В, 400 Гц;</w:t>
            </w:r>
          </w:p>
          <w:p w14:paraId="1543257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</w:t>
            </w:r>
          </w:p>
        </w:tc>
        <w:tc>
          <w:tcPr>
            <w:tcW w:w="2271" w:type="dxa"/>
          </w:tcPr>
          <w:p w14:paraId="4C02425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2,5;</w:t>
            </w:r>
          </w:p>
          <w:p w14:paraId="0DB7EF3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</w:t>
            </w:r>
          </w:p>
        </w:tc>
      </w:tr>
      <w:tr w:rsidR="003237CD" w:rsidRPr="003237CD" w14:paraId="6C25A3BA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62EC9D78" w14:textId="77777777" w:rsidR="003237CD" w:rsidRPr="003237CD" w:rsidRDefault="003237CD" w:rsidP="008503F7">
            <w:pPr>
              <w:pStyle w:val="af6"/>
              <w:numPr>
                <w:ilvl w:val="1"/>
                <w:numId w:val="77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2A61DEE2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07B05939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135BA06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блока коррекции </w:t>
            </w:r>
          </w:p>
          <w:p w14:paraId="3D242CF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БК-20 сер.1; </w:t>
            </w:r>
          </w:p>
          <w:p w14:paraId="2FDE9C8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П552-3(А)-81 из компл. </w:t>
            </w:r>
            <w:r w:rsidRPr="003237CD">
              <w:rPr>
                <w:b/>
                <w:sz w:val="22"/>
              </w:rPr>
              <w:t>П552-3-81</w:t>
            </w:r>
          </w:p>
        </w:tc>
        <w:tc>
          <w:tcPr>
            <w:tcW w:w="1959" w:type="dxa"/>
          </w:tcPr>
          <w:p w14:paraId="0A27F73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36) В, 400 Гц;</w:t>
            </w:r>
          </w:p>
          <w:p w14:paraId="3A43720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(0º – 360</w:t>
            </w:r>
            <w:r w:rsidRPr="003237CD">
              <w:rPr>
                <w:sz w:val="22"/>
                <w:vertAlign w:val="superscript"/>
              </w:rPr>
              <w:t>0</w:t>
            </w:r>
            <w:r w:rsidRPr="003237CD">
              <w:rPr>
                <w:sz w:val="22"/>
              </w:rPr>
              <w:t>)</w:t>
            </w:r>
            <w:r w:rsidRPr="003237CD">
              <w:rPr>
                <w:sz w:val="22"/>
                <w:vertAlign w:val="superscript"/>
              </w:rPr>
              <w:t xml:space="preserve"> </w:t>
            </w:r>
          </w:p>
        </w:tc>
        <w:tc>
          <w:tcPr>
            <w:tcW w:w="2271" w:type="dxa"/>
          </w:tcPr>
          <w:p w14:paraId="4879BB0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2,5;</w:t>
            </w:r>
          </w:p>
          <w:p w14:paraId="0109B30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12'</w:t>
            </w:r>
          </w:p>
        </w:tc>
      </w:tr>
      <w:tr w:rsidR="003237CD" w:rsidRPr="003237CD" w14:paraId="16B5012E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7B06F966" w14:textId="77777777" w:rsidR="003237CD" w:rsidRPr="003237CD" w:rsidRDefault="003237CD" w:rsidP="008503F7">
            <w:pPr>
              <w:pStyle w:val="af6"/>
              <w:numPr>
                <w:ilvl w:val="1"/>
                <w:numId w:val="77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559AB9E9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2BDB033A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0C178AE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Установка для проверки блока БУГ-14 сер.1 системы ИКВ</w:t>
            </w:r>
          </w:p>
          <w:p w14:paraId="7E38C10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b/>
                <w:sz w:val="22"/>
              </w:rPr>
              <w:t>П552-4-81</w:t>
            </w:r>
          </w:p>
        </w:tc>
        <w:tc>
          <w:tcPr>
            <w:tcW w:w="1959" w:type="dxa"/>
          </w:tcPr>
          <w:p w14:paraId="6251B56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30 В, 10 кГц;</w:t>
            </w:r>
          </w:p>
          <w:p w14:paraId="73A83F0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1887B66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60) В;</w:t>
            </w:r>
          </w:p>
          <w:p w14:paraId="296C8D5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(0 – 10) А </w:t>
            </w:r>
          </w:p>
        </w:tc>
        <w:tc>
          <w:tcPr>
            <w:tcW w:w="2271" w:type="dxa"/>
          </w:tcPr>
          <w:p w14:paraId="447818B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2,5;</w:t>
            </w:r>
          </w:p>
          <w:p w14:paraId="4E597FA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5A82C23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6562B48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</w:t>
            </w:r>
          </w:p>
        </w:tc>
      </w:tr>
      <w:tr w:rsidR="003237CD" w:rsidRPr="003237CD" w14:paraId="75041DE4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38FAFC88" w14:textId="77777777" w:rsidR="003237CD" w:rsidRPr="003237CD" w:rsidRDefault="003237CD" w:rsidP="008503F7">
            <w:pPr>
              <w:pStyle w:val="af6"/>
              <w:numPr>
                <w:ilvl w:val="1"/>
                <w:numId w:val="77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0FB6B770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6FA808D8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1C68396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Установка для проверки тока утечки электрических конденсаторов</w:t>
            </w:r>
          </w:p>
          <w:p w14:paraId="656F3D32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П615М-1-88</w:t>
            </w:r>
          </w:p>
        </w:tc>
        <w:tc>
          <w:tcPr>
            <w:tcW w:w="1959" w:type="dxa"/>
          </w:tcPr>
          <w:p w14:paraId="778B8F0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0,1; 0,5; 1,0; 10; 25; </w:t>
            </w:r>
          </w:p>
          <w:p w14:paraId="3FFA5CD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50 мА;</w:t>
            </w:r>
          </w:p>
          <w:p w14:paraId="02C8ED4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10; 30; 100; 300; 600 В</w:t>
            </w:r>
          </w:p>
        </w:tc>
        <w:tc>
          <w:tcPr>
            <w:tcW w:w="2271" w:type="dxa"/>
          </w:tcPr>
          <w:p w14:paraId="7143FE68" w14:textId="77777777" w:rsidR="003237CD" w:rsidRPr="003237CD" w:rsidRDefault="003237CD" w:rsidP="009779D0">
            <w:pPr>
              <w:jc w:val="both"/>
              <w:rPr>
                <w:sz w:val="22"/>
              </w:rPr>
            </w:pPr>
          </w:p>
          <w:p w14:paraId="5883C36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2,5;</w:t>
            </w:r>
          </w:p>
          <w:p w14:paraId="51EC65A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</w:t>
            </w:r>
          </w:p>
        </w:tc>
      </w:tr>
      <w:tr w:rsidR="003237CD" w:rsidRPr="003237CD" w14:paraId="5809A549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39FBA173" w14:textId="77777777" w:rsidR="003237CD" w:rsidRPr="003237CD" w:rsidRDefault="003237CD" w:rsidP="008503F7">
            <w:pPr>
              <w:pStyle w:val="af6"/>
              <w:numPr>
                <w:ilvl w:val="1"/>
                <w:numId w:val="77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056D88BB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56231A24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1BAEB75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Установка для проверки замка П-Н8734-0</w:t>
            </w:r>
          </w:p>
          <w:p w14:paraId="18BD2DEC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П617-2-87</w:t>
            </w:r>
          </w:p>
        </w:tc>
        <w:tc>
          <w:tcPr>
            <w:tcW w:w="1959" w:type="dxa"/>
          </w:tcPr>
          <w:p w14:paraId="2C9786F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</w:t>
            </w:r>
          </w:p>
        </w:tc>
        <w:tc>
          <w:tcPr>
            <w:tcW w:w="2271" w:type="dxa"/>
          </w:tcPr>
          <w:p w14:paraId="4C2239A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</w:t>
            </w:r>
          </w:p>
        </w:tc>
      </w:tr>
      <w:tr w:rsidR="003237CD" w:rsidRPr="003237CD" w14:paraId="766C54E8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4B085977" w14:textId="77777777" w:rsidR="003237CD" w:rsidRPr="003237CD" w:rsidRDefault="003237CD" w:rsidP="008503F7">
            <w:pPr>
              <w:pStyle w:val="af6"/>
              <w:numPr>
                <w:ilvl w:val="1"/>
                <w:numId w:val="78"/>
              </w:numPr>
              <w:tabs>
                <w:tab w:val="left" w:pos="544"/>
                <w:tab w:val="left" w:pos="606"/>
              </w:tabs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1A5D15FB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0020F94E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0C08E4E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Пульт для проверки радиовысотомера РВ-УМ</w:t>
            </w:r>
          </w:p>
          <w:p w14:paraId="4C41406A" w14:textId="77777777" w:rsidR="003237CD" w:rsidRPr="003237CD" w:rsidRDefault="003237CD" w:rsidP="009779D0">
            <w:pPr>
              <w:pStyle w:val="7"/>
              <w:jc w:val="both"/>
              <w:rPr>
                <w:sz w:val="22"/>
              </w:rPr>
            </w:pPr>
            <w:r w:rsidRPr="003237CD">
              <w:rPr>
                <w:sz w:val="22"/>
              </w:rPr>
              <w:t>Сп-2-62</w:t>
            </w:r>
          </w:p>
        </w:tc>
        <w:tc>
          <w:tcPr>
            <w:tcW w:w="1959" w:type="dxa"/>
          </w:tcPr>
          <w:p w14:paraId="7E50FEF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150) В, 400 Гц;</w:t>
            </w:r>
          </w:p>
          <w:p w14:paraId="0451F378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2) А, 400Гц;</w:t>
            </w:r>
          </w:p>
          <w:p w14:paraId="56F5FCD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(1 – 3) с;</w:t>
            </w:r>
          </w:p>
          <w:p w14:paraId="35F0969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(3 – 10) с</w:t>
            </w:r>
          </w:p>
        </w:tc>
        <w:tc>
          <w:tcPr>
            <w:tcW w:w="2271" w:type="dxa"/>
          </w:tcPr>
          <w:p w14:paraId="69CD452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2,5;</w:t>
            </w:r>
          </w:p>
          <w:p w14:paraId="02E34C3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2,5;</w:t>
            </w:r>
          </w:p>
          <w:p w14:paraId="64EF289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0,03 с;</w:t>
            </w:r>
          </w:p>
          <w:p w14:paraId="45F5814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0,05 с</w:t>
            </w:r>
          </w:p>
        </w:tc>
      </w:tr>
      <w:tr w:rsidR="003237CD" w:rsidRPr="003237CD" w14:paraId="2E646934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35022E42" w14:textId="77777777" w:rsidR="003237CD" w:rsidRPr="003237CD" w:rsidRDefault="003237CD" w:rsidP="008503F7">
            <w:pPr>
              <w:pStyle w:val="af6"/>
              <w:numPr>
                <w:ilvl w:val="1"/>
                <w:numId w:val="78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2FB57C0F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60651C5F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21FE48F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Блок питания для получения 3-фазного переменного регулируемого напряжения </w:t>
            </w:r>
            <w:r w:rsidRPr="003237CD">
              <w:rPr>
                <w:b/>
                <w:sz w:val="22"/>
              </w:rPr>
              <w:t>СЮ56-38</w:t>
            </w:r>
          </w:p>
        </w:tc>
        <w:tc>
          <w:tcPr>
            <w:tcW w:w="1959" w:type="dxa"/>
          </w:tcPr>
          <w:p w14:paraId="33413CF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</w:t>
            </w:r>
          </w:p>
        </w:tc>
        <w:tc>
          <w:tcPr>
            <w:tcW w:w="2271" w:type="dxa"/>
          </w:tcPr>
          <w:p w14:paraId="68CD7DE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0,5</w:t>
            </w:r>
          </w:p>
        </w:tc>
      </w:tr>
      <w:tr w:rsidR="003237CD" w:rsidRPr="003237CD" w14:paraId="4EE9870B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5D24B8A5" w14:textId="77777777" w:rsidR="003237CD" w:rsidRPr="003237CD" w:rsidRDefault="003237CD" w:rsidP="008503F7">
            <w:pPr>
              <w:pStyle w:val="af6"/>
              <w:numPr>
                <w:ilvl w:val="1"/>
                <w:numId w:val="78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64CC7A17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1374B0A1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7EA8D60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Установка для проверки авиационных аккумуляторных батарей </w:t>
            </w:r>
          </w:p>
          <w:p w14:paraId="2E276D3C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15СЦС-45, 12САМ-23, 12САМ-28, 20НКБН</w:t>
            </w:r>
          </w:p>
          <w:p w14:paraId="39967488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У-2496-81</w:t>
            </w:r>
          </w:p>
        </w:tc>
        <w:tc>
          <w:tcPr>
            <w:tcW w:w="1959" w:type="dxa"/>
          </w:tcPr>
          <w:p w14:paraId="5C01682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В;</w:t>
            </w:r>
          </w:p>
          <w:p w14:paraId="3D05D62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3) В</w:t>
            </w:r>
          </w:p>
        </w:tc>
        <w:tc>
          <w:tcPr>
            <w:tcW w:w="2271" w:type="dxa"/>
          </w:tcPr>
          <w:p w14:paraId="23F6115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320397F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1,0</w:t>
            </w:r>
          </w:p>
        </w:tc>
      </w:tr>
      <w:tr w:rsidR="003237CD" w:rsidRPr="003237CD" w14:paraId="629A4979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6FEE8031" w14:textId="77777777" w:rsidR="003237CD" w:rsidRPr="003237CD" w:rsidRDefault="003237CD" w:rsidP="008503F7">
            <w:pPr>
              <w:pStyle w:val="af6"/>
              <w:numPr>
                <w:ilvl w:val="1"/>
                <w:numId w:val="78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2BB8D7C8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6D3AD06C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045AA4F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Прибор для проверки и регулировки блока </w:t>
            </w:r>
          </w:p>
          <w:p w14:paraId="24784B2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М24-1 </w:t>
            </w:r>
            <w:r w:rsidRPr="003237CD">
              <w:rPr>
                <w:b/>
                <w:sz w:val="22"/>
              </w:rPr>
              <w:t>ШЫП-473</w:t>
            </w:r>
          </w:p>
        </w:tc>
        <w:tc>
          <w:tcPr>
            <w:tcW w:w="1959" w:type="dxa"/>
          </w:tcPr>
          <w:p w14:paraId="35E8482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В, 400 Гц;</w:t>
            </w:r>
          </w:p>
          <w:p w14:paraId="2B24B4F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</w:t>
            </w:r>
          </w:p>
        </w:tc>
        <w:tc>
          <w:tcPr>
            <w:tcW w:w="2271" w:type="dxa"/>
          </w:tcPr>
          <w:p w14:paraId="3A40504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2,5;</w:t>
            </w:r>
          </w:p>
          <w:p w14:paraId="5054DC7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</w:t>
            </w:r>
          </w:p>
        </w:tc>
      </w:tr>
      <w:tr w:rsidR="003237CD" w:rsidRPr="003237CD" w14:paraId="5831F0E8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5401800C" w14:textId="77777777" w:rsidR="003237CD" w:rsidRPr="003237CD" w:rsidRDefault="003237CD" w:rsidP="008503F7">
            <w:pPr>
              <w:pStyle w:val="af6"/>
              <w:numPr>
                <w:ilvl w:val="1"/>
                <w:numId w:val="78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589A2513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2C8D2624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3DFCFD8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Прибор для проверки и регулировки блока </w:t>
            </w:r>
          </w:p>
          <w:p w14:paraId="2D981F8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М24-2 </w:t>
            </w:r>
            <w:r w:rsidRPr="003237CD">
              <w:rPr>
                <w:b/>
                <w:sz w:val="22"/>
              </w:rPr>
              <w:t>ШЫП-474М</w:t>
            </w:r>
          </w:p>
        </w:tc>
        <w:tc>
          <w:tcPr>
            <w:tcW w:w="1959" w:type="dxa"/>
          </w:tcPr>
          <w:p w14:paraId="3FFF64C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(50 – 0 – 50) мА</w:t>
            </w:r>
          </w:p>
        </w:tc>
        <w:tc>
          <w:tcPr>
            <w:tcW w:w="2271" w:type="dxa"/>
          </w:tcPr>
          <w:p w14:paraId="43CADA9F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</w:t>
            </w:r>
          </w:p>
        </w:tc>
      </w:tr>
      <w:tr w:rsidR="003237CD" w:rsidRPr="003237CD" w14:paraId="191C7F6C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0EF3EABF" w14:textId="77777777" w:rsidR="003237CD" w:rsidRPr="003237CD" w:rsidRDefault="003237CD" w:rsidP="008503F7">
            <w:pPr>
              <w:pStyle w:val="af6"/>
              <w:numPr>
                <w:ilvl w:val="1"/>
                <w:numId w:val="78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3E815B88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03A14873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5D6527A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Прибор для проверки и регулировки блока </w:t>
            </w:r>
          </w:p>
          <w:p w14:paraId="0CAF6DF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М24-3Т </w:t>
            </w:r>
            <w:r w:rsidRPr="003237CD">
              <w:rPr>
                <w:b/>
                <w:sz w:val="22"/>
              </w:rPr>
              <w:t>ШЫП-475</w:t>
            </w:r>
          </w:p>
        </w:tc>
        <w:tc>
          <w:tcPr>
            <w:tcW w:w="1959" w:type="dxa"/>
          </w:tcPr>
          <w:p w14:paraId="411A61F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В, 400 Гц;</w:t>
            </w:r>
          </w:p>
          <w:p w14:paraId="2C2D144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1) В</w:t>
            </w:r>
          </w:p>
        </w:tc>
        <w:tc>
          <w:tcPr>
            <w:tcW w:w="2271" w:type="dxa"/>
          </w:tcPr>
          <w:p w14:paraId="586FAF9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2,5;</w:t>
            </w:r>
          </w:p>
          <w:p w14:paraId="4FAF74B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</w:t>
            </w:r>
          </w:p>
        </w:tc>
      </w:tr>
      <w:tr w:rsidR="003237CD" w:rsidRPr="003237CD" w14:paraId="7EEE0999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755112E5" w14:textId="77777777" w:rsidR="003237CD" w:rsidRPr="003237CD" w:rsidRDefault="003237CD" w:rsidP="008503F7">
            <w:pPr>
              <w:pStyle w:val="af6"/>
              <w:numPr>
                <w:ilvl w:val="1"/>
                <w:numId w:val="78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424ED207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64DC33AD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6EB76B95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Прибор для проверки и регулировки блока </w:t>
            </w:r>
          </w:p>
          <w:p w14:paraId="0DA7170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М24-7 </w:t>
            </w:r>
            <w:r w:rsidRPr="003237CD">
              <w:rPr>
                <w:b/>
                <w:sz w:val="22"/>
              </w:rPr>
              <w:t>ШЫП-476</w:t>
            </w:r>
          </w:p>
        </w:tc>
        <w:tc>
          <w:tcPr>
            <w:tcW w:w="1959" w:type="dxa"/>
          </w:tcPr>
          <w:p w14:paraId="5E2A868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В;</w:t>
            </w:r>
          </w:p>
          <w:p w14:paraId="207720D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1) В;</w:t>
            </w:r>
          </w:p>
          <w:p w14:paraId="1532A18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(50 – 0 – 50) мкА</w:t>
            </w:r>
          </w:p>
        </w:tc>
        <w:tc>
          <w:tcPr>
            <w:tcW w:w="2271" w:type="dxa"/>
          </w:tcPr>
          <w:p w14:paraId="526AB8D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6340F36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2,5;</w:t>
            </w:r>
          </w:p>
          <w:p w14:paraId="4DC7A41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</w:t>
            </w:r>
          </w:p>
        </w:tc>
      </w:tr>
      <w:tr w:rsidR="003237CD" w:rsidRPr="003237CD" w14:paraId="52F4843D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0CF3223B" w14:textId="77777777" w:rsidR="003237CD" w:rsidRPr="003237CD" w:rsidRDefault="003237CD" w:rsidP="008503F7">
            <w:pPr>
              <w:pStyle w:val="af6"/>
              <w:numPr>
                <w:ilvl w:val="1"/>
                <w:numId w:val="78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6674D76C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2B792799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61F0D87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Прибор для проверки и регулировки блока </w:t>
            </w:r>
          </w:p>
          <w:p w14:paraId="6FAE57A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М24 -7, 8, 9</w:t>
            </w:r>
          </w:p>
          <w:p w14:paraId="0E658181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ШЫП-477 М1</w:t>
            </w:r>
          </w:p>
        </w:tc>
        <w:tc>
          <w:tcPr>
            <w:tcW w:w="1959" w:type="dxa"/>
          </w:tcPr>
          <w:p w14:paraId="6725F1A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50) В, 400 Гц;</w:t>
            </w:r>
          </w:p>
          <w:p w14:paraId="35B3771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(0 – 30) В</w:t>
            </w:r>
          </w:p>
        </w:tc>
        <w:tc>
          <w:tcPr>
            <w:tcW w:w="2271" w:type="dxa"/>
          </w:tcPr>
          <w:p w14:paraId="40EBAF4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1,5;</w:t>
            </w:r>
          </w:p>
          <w:p w14:paraId="2CAF0F8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кл. т. 1,5</w:t>
            </w:r>
          </w:p>
        </w:tc>
      </w:tr>
      <w:tr w:rsidR="003237CD" w:rsidRPr="003237CD" w14:paraId="02C7A733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0B734AE1" w14:textId="77777777" w:rsidR="003237CD" w:rsidRPr="003237CD" w:rsidRDefault="003237CD" w:rsidP="008503F7">
            <w:pPr>
              <w:pStyle w:val="af6"/>
              <w:numPr>
                <w:ilvl w:val="1"/>
                <w:numId w:val="79"/>
              </w:numPr>
              <w:tabs>
                <w:tab w:val="left" w:pos="544"/>
                <w:tab w:val="left" w:pos="606"/>
              </w:tabs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610C4F76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305144C6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38C830C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Приспособление для проверки и регулировки </w:t>
            </w:r>
          </w:p>
          <w:p w14:paraId="73041BC1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ШЫУ-1563</w:t>
            </w:r>
          </w:p>
        </w:tc>
        <w:tc>
          <w:tcPr>
            <w:tcW w:w="1959" w:type="dxa"/>
          </w:tcPr>
          <w:p w14:paraId="7FA9B6AB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30,7 В</w:t>
            </w:r>
          </w:p>
        </w:tc>
        <w:tc>
          <w:tcPr>
            <w:tcW w:w="2271" w:type="dxa"/>
          </w:tcPr>
          <w:p w14:paraId="2CD1AC3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1,7 В</w:t>
            </w:r>
          </w:p>
        </w:tc>
      </w:tr>
      <w:tr w:rsidR="003237CD" w:rsidRPr="003237CD" w14:paraId="73D8CC1E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4066095F" w14:textId="77777777" w:rsidR="003237CD" w:rsidRPr="003237CD" w:rsidRDefault="003237CD" w:rsidP="008503F7">
            <w:pPr>
              <w:pStyle w:val="af6"/>
              <w:numPr>
                <w:ilvl w:val="1"/>
                <w:numId w:val="79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2582640C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1644E55F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6C202C2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Приспособление для проверки и регулировки блока М24-18</w:t>
            </w:r>
          </w:p>
          <w:p w14:paraId="294AA850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ШЫУ-1093</w:t>
            </w:r>
          </w:p>
        </w:tc>
        <w:tc>
          <w:tcPr>
            <w:tcW w:w="1959" w:type="dxa"/>
          </w:tcPr>
          <w:p w14:paraId="3027DE4E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(50; 150) Ом</w:t>
            </w:r>
          </w:p>
        </w:tc>
        <w:tc>
          <w:tcPr>
            <w:tcW w:w="2271" w:type="dxa"/>
          </w:tcPr>
          <w:p w14:paraId="048816A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5 %</w:t>
            </w:r>
          </w:p>
        </w:tc>
      </w:tr>
      <w:tr w:rsidR="003237CD" w:rsidRPr="003237CD" w14:paraId="0C8C3547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5F1B8C7D" w14:textId="77777777" w:rsidR="003237CD" w:rsidRPr="003237CD" w:rsidRDefault="003237CD" w:rsidP="008503F7">
            <w:pPr>
              <w:pStyle w:val="af6"/>
              <w:numPr>
                <w:ilvl w:val="1"/>
                <w:numId w:val="79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3EE97F56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1EC6DD9C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4E307B91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Эквивалент нагрузки ЭН ИЛС для проверки и настройки блока</w:t>
            </w:r>
          </w:p>
          <w:p w14:paraId="350157F9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ЮК71-Э121-01</w:t>
            </w:r>
          </w:p>
        </w:tc>
        <w:tc>
          <w:tcPr>
            <w:tcW w:w="1959" w:type="dxa"/>
          </w:tcPr>
          <w:p w14:paraId="2B26A745" w14:textId="77777777" w:rsidR="009C5A77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(18; 30; 47; </w:t>
            </w:r>
          </w:p>
          <w:p w14:paraId="0F98AD53" w14:textId="58CC27FB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1500) Ом</w:t>
            </w:r>
          </w:p>
        </w:tc>
        <w:tc>
          <w:tcPr>
            <w:tcW w:w="2271" w:type="dxa"/>
          </w:tcPr>
          <w:p w14:paraId="6F3DEFAA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5 %</w:t>
            </w:r>
          </w:p>
          <w:p w14:paraId="36203489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10 %</w:t>
            </w:r>
          </w:p>
        </w:tc>
      </w:tr>
      <w:tr w:rsidR="003237CD" w:rsidRPr="003237CD" w14:paraId="4D84BE83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79E49F89" w14:textId="77777777" w:rsidR="003237CD" w:rsidRPr="003237CD" w:rsidRDefault="003237CD" w:rsidP="008503F7">
            <w:pPr>
              <w:pStyle w:val="af6"/>
              <w:numPr>
                <w:ilvl w:val="1"/>
                <w:numId w:val="79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52C93431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0BE42B86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4B66607D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Эквивалент нагрузки ЭН ИВП для проверки и настройки блока</w:t>
            </w:r>
          </w:p>
          <w:p w14:paraId="319066B7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ЮК71-Э121-02</w:t>
            </w:r>
          </w:p>
        </w:tc>
        <w:tc>
          <w:tcPr>
            <w:tcW w:w="1959" w:type="dxa"/>
          </w:tcPr>
          <w:p w14:paraId="0BC14304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18; 30; 47; 510 Ом</w:t>
            </w:r>
          </w:p>
        </w:tc>
        <w:tc>
          <w:tcPr>
            <w:tcW w:w="2271" w:type="dxa"/>
          </w:tcPr>
          <w:p w14:paraId="10349D57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5 %</w:t>
            </w:r>
          </w:p>
        </w:tc>
      </w:tr>
      <w:tr w:rsidR="003237CD" w:rsidRPr="003237CD" w14:paraId="7ACB2930" w14:textId="77777777" w:rsidTr="003237CD">
        <w:trPr>
          <w:gridAfter w:val="1"/>
          <w:wAfter w:w="20" w:type="dxa"/>
          <w:cantSplit/>
          <w:trHeight w:val="227"/>
        </w:trPr>
        <w:tc>
          <w:tcPr>
            <w:tcW w:w="684" w:type="dxa"/>
            <w:noWrap/>
            <w:tcMar>
              <w:left w:w="28" w:type="dxa"/>
              <w:right w:w="28" w:type="dxa"/>
            </w:tcMar>
            <w:tcFitText/>
          </w:tcPr>
          <w:p w14:paraId="788D925C" w14:textId="77777777" w:rsidR="003237CD" w:rsidRPr="003237CD" w:rsidRDefault="003237CD" w:rsidP="008503F7">
            <w:pPr>
              <w:pStyle w:val="af6"/>
              <w:numPr>
                <w:ilvl w:val="1"/>
                <w:numId w:val="79"/>
              </w:numPr>
              <w:tabs>
                <w:tab w:val="left" w:pos="544"/>
                <w:tab w:val="left" w:pos="606"/>
              </w:tabs>
              <w:ind w:left="30" w:hanging="37"/>
              <w:rPr>
                <w:szCs w:val="20"/>
                <w:lang w:val="ru-RU"/>
              </w:rPr>
            </w:pPr>
            <w:r w:rsidRPr="00D858ED">
              <w:rPr>
                <w:szCs w:val="20"/>
                <w:lang w:val="ru-RU"/>
              </w:rPr>
              <w:t>*</w:t>
            </w:r>
          </w:p>
        </w:tc>
        <w:tc>
          <w:tcPr>
            <w:tcW w:w="1061" w:type="dxa"/>
          </w:tcPr>
          <w:p w14:paraId="6A34CD67" w14:textId="77777777" w:rsidR="003237CD" w:rsidRPr="003237CD" w:rsidRDefault="003237CD" w:rsidP="009779D0">
            <w:pPr>
              <w:shd w:val="clear" w:color="auto" w:fill="FFFFFF"/>
              <w:jc w:val="center"/>
              <w:rPr>
                <w:sz w:val="22"/>
              </w:rPr>
            </w:pPr>
            <w:r w:rsidRPr="003237CD">
              <w:rPr>
                <w:sz w:val="22"/>
              </w:rPr>
              <w:t>1; 2</w:t>
            </w:r>
          </w:p>
        </w:tc>
        <w:tc>
          <w:tcPr>
            <w:tcW w:w="1275" w:type="dxa"/>
          </w:tcPr>
          <w:p w14:paraId="06B8DD89" w14:textId="77777777" w:rsidR="003237CD" w:rsidRPr="003237CD" w:rsidRDefault="003237CD" w:rsidP="001E1998">
            <w:pPr>
              <w:shd w:val="clear" w:color="auto" w:fill="FFFFFF"/>
              <w:ind w:right="-51"/>
              <w:jc w:val="center"/>
              <w:rPr>
                <w:sz w:val="22"/>
              </w:rPr>
            </w:pPr>
            <w:r w:rsidRPr="003237CD">
              <w:rPr>
                <w:rStyle w:val="FontStyle49"/>
                <w:sz w:val="22"/>
              </w:rPr>
              <w:t>26.51/99.0</w:t>
            </w:r>
            <w:r w:rsidRPr="003237CD">
              <w:rPr>
                <w:sz w:val="22"/>
              </w:rPr>
              <w:t>99</w:t>
            </w:r>
          </w:p>
        </w:tc>
        <w:tc>
          <w:tcPr>
            <w:tcW w:w="2575" w:type="dxa"/>
          </w:tcPr>
          <w:p w14:paraId="7D178092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Эквивалент нагрузки ЭН ИВП для проверки и настройки блока</w:t>
            </w:r>
          </w:p>
          <w:p w14:paraId="09AC5CE6" w14:textId="77777777" w:rsidR="003237CD" w:rsidRPr="003237CD" w:rsidRDefault="003237CD" w:rsidP="009779D0">
            <w:pPr>
              <w:jc w:val="both"/>
              <w:rPr>
                <w:b/>
                <w:sz w:val="22"/>
              </w:rPr>
            </w:pPr>
            <w:r w:rsidRPr="003237CD">
              <w:rPr>
                <w:b/>
                <w:sz w:val="22"/>
              </w:rPr>
              <w:t>ЮК71-Э100 БП ПС</w:t>
            </w:r>
          </w:p>
        </w:tc>
        <w:tc>
          <w:tcPr>
            <w:tcW w:w="1959" w:type="dxa"/>
          </w:tcPr>
          <w:p w14:paraId="3474A0C6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 xml:space="preserve">(3,9; -5; 5,3; 10; 15; -6,3; </w:t>
            </w:r>
          </w:p>
          <w:p w14:paraId="79488EC3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-12; -15; -20) В</w:t>
            </w:r>
          </w:p>
        </w:tc>
        <w:tc>
          <w:tcPr>
            <w:tcW w:w="2271" w:type="dxa"/>
          </w:tcPr>
          <w:p w14:paraId="6F99CFF0" w14:textId="77777777" w:rsidR="003237CD" w:rsidRPr="003237CD" w:rsidRDefault="003237CD" w:rsidP="009779D0">
            <w:pPr>
              <w:jc w:val="both"/>
              <w:rPr>
                <w:sz w:val="22"/>
              </w:rPr>
            </w:pPr>
            <w:r w:rsidRPr="003237CD">
              <w:rPr>
                <w:sz w:val="22"/>
              </w:rPr>
              <w:t>± 1 %</w:t>
            </w:r>
          </w:p>
        </w:tc>
      </w:tr>
    </w:tbl>
    <w:p w14:paraId="5EF81224" w14:textId="77777777" w:rsidR="003237CD" w:rsidRPr="003237CD" w:rsidRDefault="003237CD" w:rsidP="003237CD">
      <w:pPr>
        <w:pStyle w:val="af6"/>
        <w:ind w:left="5760" w:firstLine="619"/>
        <w:jc w:val="both"/>
        <w:rPr>
          <w:szCs w:val="16"/>
          <w:lang w:val="ru-RU"/>
        </w:rPr>
      </w:pPr>
    </w:p>
    <w:p w14:paraId="61DF086B" w14:textId="77777777" w:rsidR="00D50B4E" w:rsidRPr="00605AD3" w:rsidRDefault="00EA24D7" w:rsidP="00D50B4E">
      <w:pPr>
        <w:rPr>
          <w:b/>
        </w:rPr>
      </w:pPr>
      <w:r w:rsidRPr="00605AD3">
        <w:rPr>
          <w:b/>
        </w:rPr>
        <w:t xml:space="preserve">Примечание: </w:t>
      </w:r>
    </w:p>
    <w:p w14:paraId="4452E4EF" w14:textId="77777777" w:rsidR="00D50B4E" w:rsidRPr="00605AD3" w:rsidRDefault="00EA24D7" w:rsidP="00D50B4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="00D50B4E" w:rsidRPr="00605AD3">
        <w:rPr>
          <w:color w:val="000000"/>
        </w:rPr>
        <w:t xml:space="preserve"> </w:t>
      </w:r>
    </w:p>
    <w:p w14:paraId="3B258C87" w14:textId="77777777" w:rsidR="00D50B4E" w:rsidRDefault="00D50B4E" w:rsidP="00D50B4E">
      <w:pPr>
        <w:rPr>
          <w:color w:val="000000"/>
          <w:sz w:val="28"/>
          <w:szCs w:val="28"/>
        </w:rPr>
      </w:pPr>
    </w:p>
    <w:p w14:paraId="2A8CD982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881081F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9217A70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462C0D3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B8C49F3" w14:textId="3F813D64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D17961">
        <w:rPr>
          <w:color w:val="000000"/>
          <w:sz w:val="28"/>
          <w:szCs w:val="28"/>
        </w:rPr>
        <w:t>Т.А. Николаева</w:t>
      </w:r>
    </w:p>
    <w:sectPr w:rsidR="00D50B4E" w:rsidRPr="001D02D0" w:rsidSect="00884F9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69F6E" w14:textId="77777777" w:rsidR="00E2282B" w:rsidRDefault="00E2282B" w:rsidP="0011070C">
      <w:r>
        <w:separator/>
      </w:r>
    </w:p>
  </w:endnote>
  <w:endnote w:type="continuationSeparator" w:id="0">
    <w:p w14:paraId="72CCA4B6" w14:textId="77777777" w:rsidR="00E2282B" w:rsidRDefault="00E2282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C379B5" w:rsidRPr="00B8599C" w14:paraId="79C27643" w14:textId="77777777" w:rsidTr="00A74514">
      <w:tc>
        <w:tcPr>
          <w:tcW w:w="3686" w:type="dxa"/>
          <w:hideMark/>
        </w:tcPr>
        <w:p w14:paraId="3348E52A" w14:textId="77777777" w:rsidR="00C379B5" w:rsidRPr="008217AA" w:rsidRDefault="00C379B5" w:rsidP="00C379B5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9A0001" w:rsidRPr="008217AA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E8C416C" w14:textId="77777777" w:rsidR="00C379B5" w:rsidRPr="009A0001" w:rsidRDefault="00C379B5" w:rsidP="00C379B5">
          <w:pPr>
            <w:pStyle w:val="61"/>
            <w:rPr>
              <w:sz w:val="16"/>
              <w:szCs w:val="16"/>
              <w:lang w:val="ru-RU"/>
            </w:rPr>
          </w:pPr>
          <w:r w:rsidRPr="009A0001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935174905"/>
            <w:date w:fullDate="2025-05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B67273" w14:textId="7E6C7A01" w:rsidR="00C379B5" w:rsidRPr="00460ECA" w:rsidRDefault="008503F7" w:rsidP="00C379B5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30</w:t>
              </w:r>
              <w:r w:rsidR="007362E4" w:rsidRPr="00B8599C">
                <w:rPr>
                  <w:rFonts w:eastAsia="ArialMT"/>
                  <w:u w:val="single"/>
                  <w:lang w:val="ru-RU"/>
                </w:rPr>
                <w:t>.0</w:t>
              </w:r>
              <w:r w:rsidR="00B25328">
                <w:rPr>
                  <w:rFonts w:eastAsia="ArialMT"/>
                  <w:u w:val="single"/>
                  <w:lang w:val="ru-RU"/>
                </w:rPr>
                <w:t>5</w:t>
              </w:r>
              <w:r w:rsidR="007362E4" w:rsidRPr="00B8599C">
                <w:rPr>
                  <w:rFonts w:eastAsia="ArialMT"/>
                  <w:u w:val="single"/>
                  <w:lang w:val="ru-RU"/>
                </w:rPr>
                <w:t>.202</w:t>
              </w:r>
              <w:r w:rsidR="00B25328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335171AE" w14:textId="77777777" w:rsidR="00C379B5" w:rsidRPr="009A0001" w:rsidRDefault="00C379B5" w:rsidP="00A82548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9A0001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5682FA20" w14:textId="77777777" w:rsidR="00C379B5" w:rsidRPr="00B8599C" w:rsidRDefault="00C379B5" w:rsidP="00C379B5">
          <w:pPr>
            <w:pStyle w:val="61"/>
            <w:ind w:left="-94" w:right="-70"/>
            <w:jc w:val="right"/>
            <w:rPr>
              <w:lang w:val="ru-RU"/>
            </w:rPr>
          </w:pPr>
          <w:r w:rsidRPr="00B8599C">
            <w:rPr>
              <w:lang w:val="ru-RU"/>
            </w:rPr>
            <w:t xml:space="preserve">    Лист </w:t>
          </w:r>
          <w:r w:rsidRPr="00B8599C">
            <w:fldChar w:fldCharType="begin"/>
          </w:r>
          <w:r w:rsidRPr="00B8599C">
            <w:instrText xml:space="preserve"> PAGE </w:instrText>
          </w:r>
          <w:r w:rsidRPr="00B8599C">
            <w:fldChar w:fldCharType="separate"/>
          </w:r>
          <w:r w:rsidRPr="00B8599C">
            <w:t>2</w:t>
          </w:r>
          <w:r w:rsidRPr="00B8599C">
            <w:fldChar w:fldCharType="end"/>
          </w:r>
          <w:r w:rsidRPr="00B8599C">
            <w:t xml:space="preserve"> </w:t>
          </w:r>
          <w:r w:rsidRPr="00B8599C">
            <w:rPr>
              <w:lang w:val="ru-RU"/>
            </w:rPr>
            <w:t xml:space="preserve">Листов </w:t>
          </w:r>
          <w:r w:rsidRPr="00B8599C">
            <w:rPr>
              <w:lang w:val="ru-RU"/>
            </w:rPr>
            <w:fldChar w:fldCharType="begin"/>
          </w:r>
          <w:r w:rsidRPr="00B8599C">
            <w:rPr>
              <w:lang w:val="ru-RU"/>
            </w:rPr>
            <w:instrText xml:space="preserve"> NUMPAGES  \# "0"  \* MERGEFORMAT </w:instrText>
          </w:r>
          <w:r w:rsidRPr="00B8599C">
            <w:rPr>
              <w:lang w:val="ru-RU"/>
            </w:rPr>
            <w:fldChar w:fldCharType="separate"/>
          </w:r>
          <w:r w:rsidRPr="00B8599C">
            <w:rPr>
              <w:noProof/>
              <w:lang w:val="ru-RU"/>
            </w:rPr>
            <w:t>2</w:t>
          </w:r>
          <w:r w:rsidRPr="00B8599C">
            <w:rPr>
              <w:lang w:val="ru-RU"/>
            </w:rPr>
            <w:fldChar w:fldCharType="end"/>
          </w:r>
        </w:p>
      </w:tc>
    </w:tr>
  </w:tbl>
  <w:p w14:paraId="343FE3F9" w14:textId="77777777" w:rsidR="002F0D32" w:rsidRDefault="002F0D32" w:rsidP="002F0D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A417E3" w:rsidRPr="00B8599C" w14:paraId="3EBB00EB" w14:textId="77777777" w:rsidTr="008217AA">
      <w:tc>
        <w:tcPr>
          <w:tcW w:w="3686" w:type="dxa"/>
          <w:hideMark/>
        </w:tcPr>
        <w:p w14:paraId="6A647DDD" w14:textId="77777777" w:rsidR="008217AA" w:rsidRPr="005A0C35" w:rsidRDefault="00A417E3" w:rsidP="00A417E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2" w:name="_Hlk78354820"/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9A0001" w:rsidRPr="009A0001">
            <w:rPr>
              <w:rFonts w:eastAsia="ArialMT"/>
              <w:sz w:val="20"/>
              <w:szCs w:val="20"/>
              <w:lang w:val="ru-RU"/>
            </w:rPr>
            <w:t>_</w:t>
          </w:r>
          <w:r w:rsidR="009A0001" w:rsidRPr="005A0C35">
            <w:rPr>
              <w:rFonts w:eastAsia="ArialMT"/>
              <w:sz w:val="20"/>
              <w:szCs w:val="20"/>
              <w:lang w:val="ru-RU"/>
            </w:rPr>
            <w:t>___</w:t>
          </w:r>
        </w:p>
        <w:p w14:paraId="2C3D743C" w14:textId="77777777" w:rsidR="002E503D" w:rsidRPr="008217AA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9A0001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5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A0D951" w14:textId="165496EA" w:rsidR="00A417E3" w:rsidRPr="00B8599C" w:rsidRDefault="008503F7" w:rsidP="00A417E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30</w:t>
              </w:r>
              <w:r w:rsidR="00B25328">
                <w:rPr>
                  <w:rFonts w:eastAsia="ArialMT"/>
                  <w:u w:val="single"/>
                  <w:lang w:val="ru-RU"/>
                </w:rPr>
                <w:t>.05.2025</w:t>
              </w:r>
            </w:p>
          </w:sdtContent>
        </w:sdt>
        <w:p w14:paraId="51BDE91E" w14:textId="77777777" w:rsidR="00A417E3" w:rsidRPr="009A0001" w:rsidRDefault="00A417E3" w:rsidP="00A66F3D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9A0001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7DA504ED" w14:textId="77777777" w:rsidR="00A417E3" w:rsidRPr="00B8599C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B8599C">
            <w:rPr>
              <w:lang w:val="ru-RU"/>
            </w:rPr>
            <w:t xml:space="preserve">    Лист </w:t>
          </w:r>
          <w:r w:rsidRPr="00B8599C">
            <w:fldChar w:fldCharType="begin"/>
          </w:r>
          <w:r w:rsidRPr="00B8599C">
            <w:instrText xml:space="preserve"> PAGE </w:instrText>
          </w:r>
          <w:r w:rsidRPr="00B8599C">
            <w:fldChar w:fldCharType="separate"/>
          </w:r>
          <w:r w:rsidRPr="00B8599C">
            <w:t>2</w:t>
          </w:r>
          <w:r w:rsidRPr="00B8599C">
            <w:fldChar w:fldCharType="end"/>
          </w:r>
          <w:r w:rsidRPr="00B8599C">
            <w:t xml:space="preserve"> </w:t>
          </w:r>
          <w:r w:rsidRPr="00B8599C">
            <w:rPr>
              <w:lang w:val="ru-RU"/>
            </w:rPr>
            <w:t xml:space="preserve">Листов </w:t>
          </w:r>
          <w:r w:rsidRPr="00B8599C">
            <w:rPr>
              <w:lang w:val="ru-RU"/>
            </w:rPr>
            <w:fldChar w:fldCharType="begin"/>
          </w:r>
          <w:r w:rsidRPr="00B8599C">
            <w:rPr>
              <w:lang w:val="ru-RU"/>
            </w:rPr>
            <w:instrText xml:space="preserve"> NUMPAGES  \# "0"  \* MERGEFORMAT </w:instrText>
          </w:r>
          <w:r w:rsidRPr="00B8599C">
            <w:rPr>
              <w:lang w:val="ru-RU"/>
            </w:rPr>
            <w:fldChar w:fldCharType="separate"/>
          </w:r>
          <w:r w:rsidRPr="00B8599C">
            <w:rPr>
              <w:noProof/>
              <w:lang w:val="ru-RU"/>
            </w:rPr>
            <w:t>2</w:t>
          </w:r>
          <w:r w:rsidRPr="00B8599C">
            <w:rPr>
              <w:lang w:val="ru-RU"/>
            </w:rPr>
            <w:fldChar w:fldCharType="end"/>
          </w:r>
        </w:p>
      </w:tc>
    </w:tr>
    <w:bookmarkEnd w:id="2"/>
  </w:tbl>
  <w:p w14:paraId="271F04EC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FA3AF" w14:textId="77777777" w:rsidR="00E2282B" w:rsidRDefault="00E2282B" w:rsidP="0011070C">
      <w:r>
        <w:separator/>
      </w:r>
    </w:p>
  </w:footnote>
  <w:footnote w:type="continuationSeparator" w:id="0">
    <w:p w14:paraId="774BEC38" w14:textId="77777777" w:rsidR="00E2282B" w:rsidRDefault="00E2282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32"/>
      <w:gridCol w:w="8906"/>
    </w:tblGrid>
    <w:tr w:rsidR="00E834F9" w:rsidRPr="00D337DC" w14:paraId="40ADBA7D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017D4F9" w14:textId="77777777" w:rsidR="00E834F9" w:rsidRPr="00460ECA" w:rsidRDefault="00E834F9" w:rsidP="00E834F9">
          <w:pPr>
            <w:overflowPunct w:val="0"/>
            <w:autoSpaceDE w:val="0"/>
            <w:autoSpaceDN w:val="0"/>
            <w:adjustRightInd w:val="0"/>
            <w:spacing w:after="60" w:line="276" w:lineRule="auto"/>
            <w:rPr>
              <w:noProof/>
              <w:sz w:val="2"/>
              <w:szCs w:val="2"/>
            </w:rPr>
          </w:pPr>
          <w:r w:rsidRPr="00653240">
            <w:rPr>
              <w:b/>
              <w:noProof/>
              <w:sz w:val="16"/>
              <w:szCs w:val="16"/>
            </w:rPr>
            <w:drawing>
              <wp:inline distT="0" distB="0" distL="0" distR="0" wp14:anchorId="79D96079" wp14:editId="2356FD24">
                <wp:extent cx="372110" cy="467995"/>
                <wp:effectExtent l="0" t="0" r="0" b="0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D5212F3" w14:textId="22627DC6" w:rsidR="00E834F9" w:rsidRPr="0043356F" w:rsidRDefault="00E834F9" w:rsidP="00E834F9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43356F">
            <w:rPr>
              <w:bCs/>
              <w:sz w:val="24"/>
              <w:szCs w:val="24"/>
            </w:rPr>
            <w:t xml:space="preserve">Приложение № 1 к аттестату аккредитации № BY/112 </w:t>
          </w:r>
          <w:r w:rsidR="00D43280">
            <w:rPr>
              <w:bCs/>
              <w:sz w:val="24"/>
              <w:szCs w:val="24"/>
            </w:rPr>
            <w:t>3.0048</w:t>
          </w:r>
        </w:p>
      </w:tc>
    </w:tr>
  </w:tbl>
  <w:p w14:paraId="63D81617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7259D419" w14:textId="77777777" w:rsidTr="009A0001">
      <w:trPr>
        <w:trHeight w:val="84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AA4456B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5B3A193B" wp14:editId="5EE6CD64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0B0815BB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0366426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1ACEF01" w14:textId="77777777" w:rsidR="00F40980" w:rsidRPr="00804957" w:rsidRDefault="00F40980" w:rsidP="006B7372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C202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E3364"/>
    <w:multiLevelType w:val="multilevel"/>
    <w:tmpl w:val="EA161402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0CC34DF"/>
    <w:multiLevelType w:val="multilevel"/>
    <w:tmpl w:val="198EB8B2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99"/>
      <w:numFmt w:val="decimal"/>
      <w:lvlText w:val="99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18F7358"/>
    <w:multiLevelType w:val="multilevel"/>
    <w:tmpl w:val="23AE5326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83"/>
      <w:numFmt w:val="decimal"/>
      <w:lvlText w:val="99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397508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C347D1"/>
    <w:multiLevelType w:val="multilevel"/>
    <w:tmpl w:val="93525BB6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78"/>
      <w:numFmt w:val="decimal"/>
      <w:lvlText w:val="99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E2F4C9B"/>
    <w:multiLevelType w:val="multilevel"/>
    <w:tmpl w:val="008E8024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273"/>
      <w:numFmt w:val="decimal"/>
      <w:lvlText w:val="99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F8B79CE"/>
    <w:multiLevelType w:val="multilevel"/>
    <w:tmpl w:val="B9FA4820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52"/>
      <w:numFmt w:val="decimal"/>
      <w:lvlText w:val="99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1D5412F"/>
    <w:multiLevelType w:val="multilevel"/>
    <w:tmpl w:val="6D9C9B66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95"/>
      <w:numFmt w:val="decimal"/>
      <w:lvlText w:val="99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5B1511B"/>
    <w:multiLevelType w:val="multilevel"/>
    <w:tmpl w:val="86FE4D7C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35"/>
      <w:numFmt w:val="decimal"/>
      <w:lvlText w:val="99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113038"/>
    <w:multiLevelType w:val="singleLevel"/>
    <w:tmpl w:val="041044EA"/>
    <w:lvl w:ilvl="0"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B3E467D"/>
    <w:multiLevelType w:val="multilevel"/>
    <w:tmpl w:val="217288E2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348"/>
      <w:numFmt w:val="decimal"/>
      <w:lvlText w:val="99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EA43123"/>
    <w:multiLevelType w:val="hybridMultilevel"/>
    <w:tmpl w:val="5D16A836"/>
    <w:lvl w:ilvl="0" w:tplc="54FCE1D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1D1758"/>
    <w:multiLevelType w:val="multilevel"/>
    <w:tmpl w:val="0184691A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74"/>
      <w:numFmt w:val="decimal"/>
      <w:lvlText w:val="99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342640E"/>
    <w:multiLevelType w:val="multilevel"/>
    <w:tmpl w:val="62B6514C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55"/>
      <w:numFmt w:val="decimal"/>
      <w:lvlText w:val="99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7FD5A76"/>
    <w:multiLevelType w:val="multilevel"/>
    <w:tmpl w:val="847CEAD8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84"/>
      <w:numFmt w:val="decimal"/>
      <w:lvlText w:val="99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8C67495"/>
    <w:multiLevelType w:val="multilevel"/>
    <w:tmpl w:val="330CC9D0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40"/>
      <w:numFmt w:val="decimal"/>
      <w:lvlText w:val="99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92A6CB9"/>
    <w:multiLevelType w:val="multilevel"/>
    <w:tmpl w:val="EFE24446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42"/>
      <w:numFmt w:val="decimal"/>
      <w:lvlText w:val="99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2958467B"/>
    <w:multiLevelType w:val="multilevel"/>
    <w:tmpl w:val="6916CB5A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258"/>
      <w:numFmt w:val="decimal"/>
      <w:lvlText w:val="99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2C2D6F65"/>
    <w:multiLevelType w:val="multilevel"/>
    <w:tmpl w:val="EA52F846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344"/>
      <w:numFmt w:val="decimal"/>
      <w:lvlText w:val="99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2C6152C7"/>
    <w:multiLevelType w:val="multilevel"/>
    <w:tmpl w:val="232250A2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265"/>
      <w:numFmt w:val="decimal"/>
      <w:lvlText w:val="99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2EC73C39"/>
    <w:multiLevelType w:val="multilevel"/>
    <w:tmpl w:val="529A73EA"/>
    <w:lvl w:ilvl="0">
      <w:numFmt w:val="decimal"/>
      <w:lvlText w:val="(%1-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300"/>
      <w:numFmt w:val="decimal"/>
      <w:lvlText w:val="(%1-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Zero"/>
      <w:lvlText w:val="(%1-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Zero"/>
      <w:lvlText w:val="(%1-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2FFE66D3"/>
    <w:multiLevelType w:val="multilevel"/>
    <w:tmpl w:val="D7764F94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311"/>
      <w:numFmt w:val="decimal"/>
      <w:lvlText w:val="99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30822C75"/>
    <w:multiLevelType w:val="multilevel"/>
    <w:tmpl w:val="4BB0182A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286"/>
      <w:numFmt w:val="decimal"/>
      <w:lvlText w:val="99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311B28B7"/>
    <w:multiLevelType w:val="multilevel"/>
    <w:tmpl w:val="9326C4DA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372"/>
      <w:numFmt w:val="decimal"/>
      <w:lvlText w:val="99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32135079"/>
    <w:multiLevelType w:val="singleLevel"/>
    <w:tmpl w:val="F36AD158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33377760"/>
    <w:multiLevelType w:val="singleLevel"/>
    <w:tmpl w:val="D1B6C214"/>
    <w:lvl w:ilvl="0"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335202DC"/>
    <w:multiLevelType w:val="multilevel"/>
    <w:tmpl w:val="2C7E640C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63"/>
      <w:numFmt w:val="decimal"/>
      <w:lvlText w:val="99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34072F0F"/>
    <w:multiLevelType w:val="multilevel"/>
    <w:tmpl w:val="FA2E61DC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99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35692ED9"/>
    <w:multiLevelType w:val="multilevel"/>
    <w:tmpl w:val="B12C8640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86"/>
      <w:numFmt w:val="decimal"/>
      <w:lvlText w:val="99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375333C3"/>
    <w:multiLevelType w:val="multilevel"/>
    <w:tmpl w:val="C10EDD06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294"/>
      <w:numFmt w:val="decimal"/>
      <w:lvlText w:val="99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39576AF4"/>
    <w:multiLevelType w:val="multilevel"/>
    <w:tmpl w:val="FA2E61DC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99.%2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3E5A3E80"/>
    <w:multiLevelType w:val="multilevel"/>
    <w:tmpl w:val="5B100D52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292"/>
      <w:numFmt w:val="decimal"/>
      <w:lvlText w:val="99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3F4B6774"/>
    <w:multiLevelType w:val="hybridMultilevel"/>
    <w:tmpl w:val="8C204B2A"/>
    <w:lvl w:ilvl="0" w:tplc="653ACFB2">
      <w:start w:val="1"/>
      <w:numFmt w:val="decimal"/>
      <w:lvlText w:val="%1.1"/>
      <w:lvlJc w:val="left"/>
      <w:pPr>
        <w:ind w:left="502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3F6702F0"/>
    <w:multiLevelType w:val="multilevel"/>
    <w:tmpl w:val="1C5AF4B6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09"/>
      <w:numFmt w:val="decimal"/>
      <w:lvlText w:val="99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408A2DAB"/>
    <w:multiLevelType w:val="multilevel"/>
    <w:tmpl w:val="2CB8F33C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73"/>
      <w:numFmt w:val="decimal"/>
      <w:lvlText w:val="99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41552E7E"/>
    <w:multiLevelType w:val="multilevel"/>
    <w:tmpl w:val="1DE668BC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65"/>
      <w:numFmt w:val="decimal"/>
      <w:lvlText w:val="99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424100A6"/>
    <w:multiLevelType w:val="multilevel"/>
    <w:tmpl w:val="BBEE3E06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203"/>
      <w:numFmt w:val="decimal"/>
      <w:lvlText w:val="99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43DA4B9F"/>
    <w:multiLevelType w:val="multilevel"/>
    <w:tmpl w:val="10B697D0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289"/>
      <w:numFmt w:val="decimal"/>
      <w:lvlText w:val="99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460864B2"/>
    <w:multiLevelType w:val="multilevel"/>
    <w:tmpl w:val="5D6ECA5A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99"/>
      <w:numFmt w:val="decimal"/>
      <w:lvlText w:val="99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8095542"/>
    <w:multiLevelType w:val="multilevel"/>
    <w:tmpl w:val="5B8A1BC2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24"/>
      <w:numFmt w:val="decimal"/>
      <w:lvlText w:val="99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483A15EE"/>
    <w:multiLevelType w:val="multilevel"/>
    <w:tmpl w:val="21CC0E32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32"/>
      <w:numFmt w:val="decimal"/>
      <w:lvlText w:val="99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4D8366C8"/>
    <w:multiLevelType w:val="multilevel"/>
    <w:tmpl w:val="DBD28DD0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02"/>
      <w:numFmt w:val="decimal"/>
      <w:lvlText w:val="99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4DF32F41"/>
    <w:multiLevelType w:val="multilevel"/>
    <w:tmpl w:val="947CCF5C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65"/>
      <w:numFmt w:val="decimal"/>
      <w:lvlText w:val="99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4F9008B5"/>
    <w:multiLevelType w:val="multilevel"/>
    <w:tmpl w:val="A5809EA2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354"/>
      <w:numFmt w:val="decimal"/>
      <w:lvlText w:val="99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566F35E6"/>
    <w:multiLevelType w:val="multilevel"/>
    <w:tmpl w:val="2CE83774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37"/>
      <w:numFmt w:val="decimal"/>
      <w:lvlText w:val="99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56C1604A"/>
    <w:multiLevelType w:val="multilevel"/>
    <w:tmpl w:val="5C3E163A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92"/>
      <w:numFmt w:val="decimal"/>
      <w:lvlText w:val="99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570C3086"/>
    <w:multiLevelType w:val="multilevel"/>
    <w:tmpl w:val="D7B49944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249"/>
      <w:numFmt w:val="decimal"/>
      <w:lvlText w:val="99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57B049CA"/>
    <w:multiLevelType w:val="multilevel"/>
    <w:tmpl w:val="FF46D0E2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49"/>
      <w:numFmt w:val="decimal"/>
      <w:lvlText w:val="99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581F5BC6"/>
    <w:multiLevelType w:val="multilevel"/>
    <w:tmpl w:val="7C287902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283"/>
      <w:numFmt w:val="decimal"/>
      <w:lvlText w:val="99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5D567FD2"/>
    <w:multiLevelType w:val="multilevel"/>
    <w:tmpl w:val="B1221382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56"/>
      <w:numFmt w:val="decimal"/>
      <w:lvlText w:val="99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5E8A25DD"/>
    <w:multiLevelType w:val="multilevel"/>
    <w:tmpl w:val="EDC4F99E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261"/>
      <w:numFmt w:val="decimal"/>
      <w:lvlText w:val="99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62186BB8"/>
    <w:multiLevelType w:val="multilevel"/>
    <w:tmpl w:val="4F5849E6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33"/>
      <w:numFmt w:val="decimal"/>
      <w:lvlText w:val="99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63EB7634"/>
    <w:multiLevelType w:val="multilevel"/>
    <w:tmpl w:val="BBC0421C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279"/>
      <w:numFmt w:val="decimal"/>
      <w:lvlText w:val="99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64100CBE"/>
    <w:multiLevelType w:val="multilevel"/>
    <w:tmpl w:val="5C047226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57"/>
      <w:numFmt w:val="decimal"/>
      <w:lvlText w:val="99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65E0132A"/>
    <w:multiLevelType w:val="multilevel"/>
    <w:tmpl w:val="277ABBFE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303"/>
      <w:numFmt w:val="decimal"/>
      <w:lvlText w:val="99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5" w15:restartNumberingAfterBreak="0">
    <w:nsid w:val="6B795727"/>
    <w:multiLevelType w:val="multilevel"/>
    <w:tmpl w:val="49BAE896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5"/>
      <w:numFmt w:val="decimal"/>
      <w:lvlText w:val="99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6C900D6C"/>
    <w:multiLevelType w:val="multilevel"/>
    <w:tmpl w:val="27EA8CEA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48"/>
      <w:numFmt w:val="decimal"/>
      <w:lvlText w:val="99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 w15:restartNumberingAfterBreak="0">
    <w:nsid w:val="6D7B6160"/>
    <w:multiLevelType w:val="multilevel"/>
    <w:tmpl w:val="52469C92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07"/>
      <w:numFmt w:val="decimal"/>
      <w:lvlText w:val="99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 w15:restartNumberingAfterBreak="0">
    <w:nsid w:val="6DB16990"/>
    <w:multiLevelType w:val="multilevel"/>
    <w:tmpl w:val="696A65FA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335"/>
      <w:numFmt w:val="decimal"/>
      <w:lvlText w:val="99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 w15:restartNumberingAfterBreak="0">
    <w:nsid w:val="6F0A1475"/>
    <w:multiLevelType w:val="multilevel"/>
    <w:tmpl w:val="1B784BB6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201"/>
      <w:numFmt w:val="decimal"/>
      <w:lvlText w:val="99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6FE903AB"/>
    <w:multiLevelType w:val="multilevel"/>
    <w:tmpl w:val="5762B714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47"/>
      <w:numFmt w:val="decimal"/>
      <w:lvlText w:val="99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1" w15:restartNumberingAfterBreak="0">
    <w:nsid w:val="706D4776"/>
    <w:multiLevelType w:val="multilevel"/>
    <w:tmpl w:val="8DD81890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60"/>
      <w:numFmt w:val="decimal"/>
      <w:lvlText w:val="99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2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735713EC"/>
    <w:multiLevelType w:val="multilevel"/>
    <w:tmpl w:val="E56AC068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361"/>
      <w:numFmt w:val="decimal"/>
      <w:lvlText w:val="99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5" w15:restartNumberingAfterBreak="0">
    <w:nsid w:val="79A03747"/>
    <w:multiLevelType w:val="multilevel"/>
    <w:tmpl w:val="1F8CC5A2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213"/>
      <w:numFmt w:val="decimal"/>
      <w:lvlText w:val="99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 w15:restartNumberingAfterBreak="0">
    <w:nsid w:val="7C0A63D2"/>
    <w:multiLevelType w:val="multilevel"/>
    <w:tmpl w:val="7C868BB4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80"/>
      <w:numFmt w:val="decimal"/>
      <w:lvlText w:val="99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 w15:restartNumberingAfterBreak="0">
    <w:nsid w:val="7C285D4E"/>
    <w:multiLevelType w:val="multilevel"/>
    <w:tmpl w:val="5150EF18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31"/>
      <w:numFmt w:val="decimal"/>
      <w:lvlText w:val="99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 w15:restartNumberingAfterBreak="0">
    <w:nsid w:val="7D8237BE"/>
    <w:multiLevelType w:val="multilevel"/>
    <w:tmpl w:val="9D185080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35"/>
      <w:numFmt w:val="decimal"/>
      <w:lvlText w:val="99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7796572">
    <w:abstractNumId w:val="36"/>
  </w:num>
  <w:num w:numId="2" w16cid:durableId="2115128265">
    <w:abstractNumId w:val="45"/>
  </w:num>
  <w:num w:numId="3" w16cid:durableId="609701955">
    <w:abstractNumId w:val="18"/>
  </w:num>
  <w:num w:numId="4" w16cid:durableId="1832328685">
    <w:abstractNumId w:val="10"/>
  </w:num>
  <w:num w:numId="5" w16cid:durableId="1647051812">
    <w:abstractNumId w:val="73"/>
  </w:num>
  <w:num w:numId="6" w16cid:durableId="1334265515">
    <w:abstractNumId w:val="17"/>
  </w:num>
  <w:num w:numId="7" w16cid:durableId="356275152">
    <w:abstractNumId w:val="52"/>
  </w:num>
  <w:num w:numId="8" w16cid:durableId="2139295041">
    <w:abstractNumId w:val="23"/>
  </w:num>
  <w:num w:numId="9" w16cid:durableId="1158034146">
    <w:abstractNumId w:val="64"/>
  </w:num>
  <w:num w:numId="10" w16cid:durableId="1230923489">
    <w:abstractNumId w:val="13"/>
  </w:num>
  <w:num w:numId="11" w16cid:durableId="1207789622">
    <w:abstractNumId w:val="4"/>
  </w:num>
  <w:num w:numId="12" w16cid:durableId="1693067347">
    <w:abstractNumId w:val="72"/>
  </w:num>
  <w:num w:numId="13" w16cid:durableId="1954021746">
    <w:abstractNumId w:val="26"/>
  </w:num>
  <w:num w:numId="14" w16cid:durableId="647168376">
    <w:abstractNumId w:val="30"/>
  </w:num>
  <w:num w:numId="15" w16cid:durableId="210650962">
    <w:abstractNumId w:val="11"/>
  </w:num>
  <w:num w:numId="16" w16cid:durableId="1518537948">
    <w:abstractNumId w:val="31"/>
  </w:num>
  <w:num w:numId="17" w16cid:durableId="103963415">
    <w:abstractNumId w:val="39"/>
  </w:num>
  <w:num w:numId="18" w16cid:durableId="1474981926">
    <w:abstractNumId w:val="3"/>
  </w:num>
  <w:num w:numId="19" w16cid:durableId="961766049">
    <w:abstractNumId w:val="14"/>
  </w:num>
  <w:num w:numId="20" w16cid:durableId="2098861331">
    <w:abstractNumId w:val="37"/>
  </w:num>
  <w:num w:numId="21" w16cid:durableId="928542892">
    <w:abstractNumId w:val="0"/>
  </w:num>
  <w:num w:numId="22" w16cid:durableId="417363619">
    <w:abstractNumId w:val="33"/>
  </w:num>
  <w:num w:numId="23" w16cid:durableId="630403417">
    <w:abstractNumId w:val="65"/>
  </w:num>
  <w:num w:numId="24" w16cid:durableId="1937473406">
    <w:abstractNumId w:val="48"/>
  </w:num>
  <w:num w:numId="25" w16cid:durableId="87965276">
    <w:abstractNumId w:val="9"/>
  </w:num>
  <w:num w:numId="26" w16cid:durableId="1853832007">
    <w:abstractNumId w:val="53"/>
  </w:num>
  <w:num w:numId="27" w16cid:durableId="1641879597">
    <w:abstractNumId w:val="21"/>
  </w:num>
  <w:num w:numId="28" w16cid:durableId="1040596915">
    <w:abstractNumId w:val="66"/>
  </w:num>
  <w:num w:numId="29" w16cid:durableId="682826860">
    <w:abstractNumId w:val="7"/>
  </w:num>
  <w:num w:numId="30" w16cid:durableId="400568617">
    <w:abstractNumId w:val="16"/>
  </w:num>
  <w:num w:numId="31" w16cid:durableId="1603955481">
    <w:abstractNumId w:val="62"/>
  </w:num>
  <w:num w:numId="32" w16cid:durableId="1237282899">
    <w:abstractNumId w:val="71"/>
  </w:num>
  <w:num w:numId="33" w16cid:durableId="1161121384">
    <w:abstractNumId w:val="32"/>
  </w:num>
  <w:num w:numId="34" w16cid:durableId="995063997">
    <w:abstractNumId w:val="50"/>
  </w:num>
  <w:num w:numId="35" w16cid:durableId="1735736475">
    <w:abstractNumId w:val="41"/>
  </w:num>
  <w:num w:numId="36" w16cid:durableId="356741644">
    <w:abstractNumId w:val="2"/>
  </w:num>
  <w:num w:numId="37" w16cid:durableId="257174045">
    <w:abstractNumId w:val="54"/>
  </w:num>
  <w:num w:numId="38" w16cid:durableId="259535017">
    <w:abstractNumId w:val="1"/>
  </w:num>
  <w:num w:numId="39" w16cid:durableId="2130473132">
    <w:abstractNumId w:val="49"/>
  </w:num>
  <w:num w:numId="40" w16cid:durableId="105931051">
    <w:abstractNumId w:val="67"/>
  </w:num>
  <w:num w:numId="41" w16cid:durableId="1498769276">
    <w:abstractNumId w:val="40"/>
  </w:num>
  <w:num w:numId="42" w16cid:durableId="822546287">
    <w:abstractNumId w:val="47"/>
  </w:num>
  <w:num w:numId="43" w16cid:durableId="215047470">
    <w:abstractNumId w:val="77"/>
  </w:num>
  <w:num w:numId="44" w16cid:durableId="1164392844">
    <w:abstractNumId w:val="60"/>
  </w:num>
  <w:num w:numId="45" w16cid:durableId="1813717086">
    <w:abstractNumId w:val="78"/>
  </w:num>
  <w:num w:numId="46" w16cid:durableId="1386485641">
    <w:abstractNumId w:val="20"/>
  </w:num>
  <w:num w:numId="47" w16cid:durableId="245112729">
    <w:abstractNumId w:val="70"/>
  </w:num>
  <w:num w:numId="48" w16cid:durableId="2143038815">
    <w:abstractNumId w:val="56"/>
  </w:num>
  <w:num w:numId="49" w16cid:durableId="1883637528">
    <w:abstractNumId w:val="58"/>
  </w:num>
  <w:num w:numId="50" w16cid:durableId="1106997447">
    <w:abstractNumId w:val="42"/>
  </w:num>
  <w:num w:numId="51" w16cid:durableId="844973684">
    <w:abstractNumId w:val="15"/>
  </w:num>
  <w:num w:numId="52" w16cid:durableId="1474984724">
    <w:abstractNumId w:val="5"/>
  </w:num>
  <w:num w:numId="53" w16cid:durableId="2124687201">
    <w:abstractNumId w:val="76"/>
  </w:num>
  <w:num w:numId="54" w16cid:durableId="217280340">
    <w:abstractNumId w:val="19"/>
  </w:num>
  <w:num w:numId="55" w16cid:durableId="1536498807">
    <w:abstractNumId w:val="34"/>
  </w:num>
  <w:num w:numId="56" w16cid:durableId="287205850">
    <w:abstractNumId w:val="8"/>
  </w:num>
  <w:num w:numId="57" w16cid:durableId="1161627743">
    <w:abstractNumId w:val="46"/>
  </w:num>
  <w:num w:numId="58" w16cid:durableId="2041971924">
    <w:abstractNumId w:val="69"/>
  </w:num>
  <w:num w:numId="59" w16cid:durableId="2039501377">
    <w:abstractNumId w:val="43"/>
  </w:num>
  <w:num w:numId="60" w16cid:durableId="1072392705">
    <w:abstractNumId w:val="75"/>
  </w:num>
  <w:num w:numId="61" w16cid:durableId="897130653">
    <w:abstractNumId w:val="55"/>
  </w:num>
  <w:num w:numId="62" w16cid:durableId="1913082555">
    <w:abstractNumId w:val="22"/>
  </w:num>
  <w:num w:numId="63" w16cid:durableId="1976642227">
    <w:abstractNumId w:val="59"/>
  </w:num>
  <w:num w:numId="64" w16cid:durableId="1588928484">
    <w:abstractNumId w:val="25"/>
  </w:num>
  <w:num w:numId="65" w16cid:durableId="1016156949">
    <w:abstractNumId w:val="6"/>
  </w:num>
  <w:num w:numId="66" w16cid:durableId="1417435821">
    <w:abstractNumId w:val="61"/>
  </w:num>
  <w:num w:numId="67" w16cid:durableId="1702978171">
    <w:abstractNumId w:val="57"/>
  </w:num>
  <w:num w:numId="68" w16cid:durableId="1160536655">
    <w:abstractNumId w:val="28"/>
  </w:num>
  <w:num w:numId="69" w16cid:durableId="1338772615">
    <w:abstractNumId w:val="44"/>
  </w:num>
  <w:num w:numId="70" w16cid:durableId="1926761497">
    <w:abstractNumId w:val="38"/>
  </w:num>
  <w:num w:numId="71" w16cid:durableId="1678994663">
    <w:abstractNumId w:val="35"/>
  </w:num>
  <w:num w:numId="72" w16cid:durableId="993950026">
    <w:abstractNumId w:val="63"/>
  </w:num>
  <w:num w:numId="73" w16cid:durableId="1016347532">
    <w:abstractNumId w:val="27"/>
  </w:num>
  <w:num w:numId="74" w16cid:durableId="873083639">
    <w:abstractNumId w:val="68"/>
  </w:num>
  <w:num w:numId="75" w16cid:durableId="515265138">
    <w:abstractNumId w:val="24"/>
  </w:num>
  <w:num w:numId="76" w16cid:durableId="1465931588">
    <w:abstractNumId w:val="12"/>
  </w:num>
  <w:num w:numId="77" w16cid:durableId="310865742">
    <w:abstractNumId w:val="51"/>
  </w:num>
  <w:num w:numId="78" w16cid:durableId="1794402974">
    <w:abstractNumId w:val="74"/>
  </w:num>
  <w:num w:numId="79" w16cid:durableId="96326998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827"/>
    <w:rsid w:val="00001560"/>
    <w:rsid w:val="00015827"/>
    <w:rsid w:val="00022A72"/>
    <w:rsid w:val="00030948"/>
    <w:rsid w:val="00033592"/>
    <w:rsid w:val="00045427"/>
    <w:rsid w:val="00045707"/>
    <w:rsid w:val="000643A6"/>
    <w:rsid w:val="0009264B"/>
    <w:rsid w:val="00093C9B"/>
    <w:rsid w:val="000A6CF1"/>
    <w:rsid w:val="000D063D"/>
    <w:rsid w:val="000D1708"/>
    <w:rsid w:val="000D49BB"/>
    <w:rsid w:val="000E2AC4"/>
    <w:rsid w:val="000F1790"/>
    <w:rsid w:val="00101C03"/>
    <w:rsid w:val="0010447E"/>
    <w:rsid w:val="0011070C"/>
    <w:rsid w:val="001157ED"/>
    <w:rsid w:val="00116AD0"/>
    <w:rsid w:val="00117059"/>
    <w:rsid w:val="00120BDA"/>
    <w:rsid w:val="00146562"/>
    <w:rsid w:val="001512FA"/>
    <w:rsid w:val="001747CA"/>
    <w:rsid w:val="001843A0"/>
    <w:rsid w:val="001956F7"/>
    <w:rsid w:val="00195A33"/>
    <w:rsid w:val="001A4BEA"/>
    <w:rsid w:val="001A550C"/>
    <w:rsid w:val="001B174D"/>
    <w:rsid w:val="001E1998"/>
    <w:rsid w:val="001E3D8F"/>
    <w:rsid w:val="001E6E80"/>
    <w:rsid w:val="0020355B"/>
    <w:rsid w:val="00210CFB"/>
    <w:rsid w:val="00225907"/>
    <w:rsid w:val="00234CBD"/>
    <w:rsid w:val="00254BE3"/>
    <w:rsid w:val="0026099C"/>
    <w:rsid w:val="0027128E"/>
    <w:rsid w:val="00280064"/>
    <w:rsid w:val="00280E8C"/>
    <w:rsid w:val="002877C8"/>
    <w:rsid w:val="002900DE"/>
    <w:rsid w:val="002A2291"/>
    <w:rsid w:val="002D28AD"/>
    <w:rsid w:val="002E503D"/>
    <w:rsid w:val="002F0B42"/>
    <w:rsid w:val="002F0D32"/>
    <w:rsid w:val="002F50B2"/>
    <w:rsid w:val="003054C2"/>
    <w:rsid w:val="00305E11"/>
    <w:rsid w:val="00305E62"/>
    <w:rsid w:val="0031023B"/>
    <w:rsid w:val="003237CD"/>
    <w:rsid w:val="003340BE"/>
    <w:rsid w:val="0033430E"/>
    <w:rsid w:val="003717D2"/>
    <w:rsid w:val="003718EF"/>
    <w:rsid w:val="00380A0C"/>
    <w:rsid w:val="003A28BE"/>
    <w:rsid w:val="003A7922"/>
    <w:rsid w:val="003B08E8"/>
    <w:rsid w:val="003B4E94"/>
    <w:rsid w:val="003C03C0"/>
    <w:rsid w:val="003C130A"/>
    <w:rsid w:val="003C2834"/>
    <w:rsid w:val="003C58DD"/>
    <w:rsid w:val="003E26A2"/>
    <w:rsid w:val="003E5C11"/>
    <w:rsid w:val="00401D49"/>
    <w:rsid w:val="00405C9E"/>
    <w:rsid w:val="00407988"/>
    <w:rsid w:val="00410274"/>
    <w:rsid w:val="00416870"/>
    <w:rsid w:val="0043356F"/>
    <w:rsid w:val="00436D0B"/>
    <w:rsid w:val="00437E07"/>
    <w:rsid w:val="00454E23"/>
    <w:rsid w:val="00460ECA"/>
    <w:rsid w:val="00481260"/>
    <w:rsid w:val="004A25FC"/>
    <w:rsid w:val="004A5E4C"/>
    <w:rsid w:val="004E19AE"/>
    <w:rsid w:val="004E5090"/>
    <w:rsid w:val="004E6F3C"/>
    <w:rsid w:val="0050425C"/>
    <w:rsid w:val="00505771"/>
    <w:rsid w:val="00507CCF"/>
    <w:rsid w:val="00516151"/>
    <w:rsid w:val="00530F3D"/>
    <w:rsid w:val="005409B8"/>
    <w:rsid w:val="00545736"/>
    <w:rsid w:val="00547530"/>
    <w:rsid w:val="00554E74"/>
    <w:rsid w:val="0055563B"/>
    <w:rsid w:val="0056070B"/>
    <w:rsid w:val="00562D77"/>
    <w:rsid w:val="00563342"/>
    <w:rsid w:val="00563680"/>
    <w:rsid w:val="00582A8F"/>
    <w:rsid w:val="00592241"/>
    <w:rsid w:val="005A0C35"/>
    <w:rsid w:val="005A3270"/>
    <w:rsid w:val="005C5B99"/>
    <w:rsid w:val="005C7B39"/>
    <w:rsid w:val="005D4205"/>
    <w:rsid w:val="005D7FC6"/>
    <w:rsid w:val="005E250C"/>
    <w:rsid w:val="005E611E"/>
    <w:rsid w:val="005F6CE7"/>
    <w:rsid w:val="00605AD3"/>
    <w:rsid w:val="00614867"/>
    <w:rsid w:val="00630922"/>
    <w:rsid w:val="00645468"/>
    <w:rsid w:val="00697905"/>
    <w:rsid w:val="006A336B"/>
    <w:rsid w:val="006A4791"/>
    <w:rsid w:val="006B7372"/>
    <w:rsid w:val="006D1CDB"/>
    <w:rsid w:val="006D4E0D"/>
    <w:rsid w:val="006D5858"/>
    <w:rsid w:val="006D5DCE"/>
    <w:rsid w:val="00702EE9"/>
    <w:rsid w:val="00715A45"/>
    <w:rsid w:val="0071603C"/>
    <w:rsid w:val="00731452"/>
    <w:rsid w:val="00734508"/>
    <w:rsid w:val="007362E4"/>
    <w:rsid w:val="00741FBB"/>
    <w:rsid w:val="0074243A"/>
    <w:rsid w:val="00743F49"/>
    <w:rsid w:val="00744EE6"/>
    <w:rsid w:val="0075090E"/>
    <w:rsid w:val="00755DDD"/>
    <w:rsid w:val="007571AF"/>
    <w:rsid w:val="00784DCD"/>
    <w:rsid w:val="0079041E"/>
    <w:rsid w:val="00792698"/>
    <w:rsid w:val="007A1818"/>
    <w:rsid w:val="007A4175"/>
    <w:rsid w:val="007A4485"/>
    <w:rsid w:val="007C05FE"/>
    <w:rsid w:val="007C3A37"/>
    <w:rsid w:val="007E523A"/>
    <w:rsid w:val="007F6133"/>
    <w:rsid w:val="008043C7"/>
    <w:rsid w:val="008124DA"/>
    <w:rsid w:val="0081462F"/>
    <w:rsid w:val="008147FD"/>
    <w:rsid w:val="008217AA"/>
    <w:rsid w:val="00825537"/>
    <w:rsid w:val="00836710"/>
    <w:rsid w:val="00843D90"/>
    <w:rsid w:val="008503F7"/>
    <w:rsid w:val="008505BA"/>
    <w:rsid w:val="00856322"/>
    <w:rsid w:val="00872305"/>
    <w:rsid w:val="00877224"/>
    <w:rsid w:val="00884F94"/>
    <w:rsid w:val="008A09AE"/>
    <w:rsid w:val="008A3E6F"/>
    <w:rsid w:val="008B1B9D"/>
    <w:rsid w:val="008C3521"/>
    <w:rsid w:val="008D34AB"/>
    <w:rsid w:val="008D3A5C"/>
    <w:rsid w:val="008E2D26"/>
    <w:rsid w:val="008E350B"/>
    <w:rsid w:val="008F0D6D"/>
    <w:rsid w:val="00907767"/>
    <w:rsid w:val="00913B16"/>
    <w:rsid w:val="00921A06"/>
    <w:rsid w:val="009230FC"/>
    <w:rsid w:val="00923449"/>
    <w:rsid w:val="00923868"/>
    <w:rsid w:val="009408C9"/>
    <w:rsid w:val="0095347E"/>
    <w:rsid w:val="00983EAE"/>
    <w:rsid w:val="00990114"/>
    <w:rsid w:val="00992CF6"/>
    <w:rsid w:val="009940B7"/>
    <w:rsid w:val="009A0001"/>
    <w:rsid w:val="009A3A10"/>
    <w:rsid w:val="009A3E9D"/>
    <w:rsid w:val="009B7E70"/>
    <w:rsid w:val="009C1C19"/>
    <w:rsid w:val="009C5A77"/>
    <w:rsid w:val="009C5D61"/>
    <w:rsid w:val="009C6470"/>
    <w:rsid w:val="009D5A57"/>
    <w:rsid w:val="009E03D8"/>
    <w:rsid w:val="009E107F"/>
    <w:rsid w:val="009F7389"/>
    <w:rsid w:val="00A019D9"/>
    <w:rsid w:val="00A04FE4"/>
    <w:rsid w:val="00A36C13"/>
    <w:rsid w:val="00A40143"/>
    <w:rsid w:val="00A417E3"/>
    <w:rsid w:val="00A46D5C"/>
    <w:rsid w:val="00A47C62"/>
    <w:rsid w:val="00A51D9A"/>
    <w:rsid w:val="00A52BC0"/>
    <w:rsid w:val="00A54DFD"/>
    <w:rsid w:val="00A66F3D"/>
    <w:rsid w:val="00A74B14"/>
    <w:rsid w:val="00A755C7"/>
    <w:rsid w:val="00A76F8A"/>
    <w:rsid w:val="00A8071D"/>
    <w:rsid w:val="00A82548"/>
    <w:rsid w:val="00A92ECA"/>
    <w:rsid w:val="00A955D0"/>
    <w:rsid w:val="00A96698"/>
    <w:rsid w:val="00AD4B7A"/>
    <w:rsid w:val="00AE17DA"/>
    <w:rsid w:val="00B00CAF"/>
    <w:rsid w:val="00B06CF4"/>
    <w:rsid w:val="00B073DC"/>
    <w:rsid w:val="00B15AFA"/>
    <w:rsid w:val="00B25328"/>
    <w:rsid w:val="00B30D2F"/>
    <w:rsid w:val="00B344A4"/>
    <w:rsid w:val="00B371CD"/>
    <w:rsid w:val="00B401BC"/>
    <w:rsid w:val="00B47A0F"/>
    <w:rsid w:val="00B565D4"/>
    <w:rsid w:val="00B61580"/>
    <w:rsid w:val="00B8599C"/>
    <w:rsid w:val="00BB272F"/>
    <w:rsid w:val="00BB5AEF"/>
    <w:rsid w:val="00BC40FF"/>
    <w:rsid w:val="00C00081"/>
    <w:rsid w:val="00C13371"/>
    <w:rsid w:val="00C24C3D"/>
    <w:rsid w:val="00C31185"/>
    <w:rsid w:val="00C35ED8"/>
    <w:rsid w:val="00C35FB6"/>
    <w:rsid w:val="00C379B5"/>
    <w:rsid w:val="00C46E4F"/>
    <w:rsid w:val="00C60464"/>
    <w:rsid w:val="00C66929"/>
    <w:rsid w:val="00C67DD7"/>
    <w:rsid w:val="00C74B15"/>
    <w:rsid w:val="00C81513"/>
    <w:rsid w:val="00C94794"/>
    <w:rsid w:val="00C953CE"/>
    <w:rsid w:val="00C97BC9"/>
    <w:rsid w:val="00CA53E3"/>
    <w:rsid w:val="00CE4302"/>
    <w:rsid w:val="00CF2952"/>
    <w:rsid w:val="00CF4334"/>
    <w:rsid w:val="00CF4C03"/>
    <w:rsid w:val="00D00EC8"/>
    <w:rsid w:val="00D03574"/>
    <w:rsid w:val="00D05D1F"/>
    <w:rsid w:val="00D11528"/>
    <w:rsid w:val="00D1341C"/>
    <w:rsid w:val="00D1438E"/>
    <w:rsid w:val="00D17961"/>
    <w:rsid w:val="00D223F7"/>
    <w:rsid w:val="00D26543"/>
    <w:rsid w:val="00D43280"/>
    <w:rsid w:val="00D50B4E"/>
    <w:rsid w:val="00D7573A"/>
    <w:rsid w:val="00D82BA2"/>
    <w:rsid w:val="00D858ED"/>
    <w:rsid w:val="00D876E6"/>
    <w:rsid w:val="00D96601"/>
    <w:rsid w:val="00DA44E5"/>
    <w:rsid w:val="00DA5E7A"/>
    <w:rsid w:val="00DB1FAE"/>
    <w:rsid w:val="00DB75FB"/>
    <w:rsid w:val="00DE6F93"/>
    <w:rsid w:val="00DF10A2"/>
    <w:rsid w:val="00DF59A1"/>
    <w:rsid w:val="00DF7DAB"/>
    <w:rsid w:val="00E12F21"/>
    <w:rsid w:val="00E1560F"/>
    <w:rsid w:val="00E16A62"/>
    <w:rsid w:val="00E202BF"/>
    <w:rsid w:val="00E2282B"/>
    <w:rsid w:val="00E6157E"/>
    <w:rsid w:val="00E750F5"/>
    <w:rsid w:val="00E834F9"/>
    <w:rsid w:val="00E85116"/>
    <w:rsid w:val="00E94827"/>
    <w:rsid w:val="00E95EA8"/>
    <w:rsid w:val="00EA24D7"/>
    <w:rsid w:val="00EA6CEB"/>
    <w:rsid w:val="00EA7CD8"/>
    <w:rsid w:val="00EC318D"/>
    <w:rsid w:val="00ED10E7"/>
    <w:rsid w:val="00EF03A4"/>
    <w:rsid w:val="00EF5137"/>
    <w:rsid w:val="00F10CDF"/>
    <w:rsid w:val="00F112F2"/>
    <w:rsid w:val="00F11FE3"/>
    <w:rsid w:val="00F31479"/>
    <w:rsid w:val="00F32AF8"/>
    <w:rsid w:val="00F40980"/>
    <w:rsid w:val="00F42A42"/>
    <w:rsid w:val="00F45F0B"/>
    <w:rsid w:val="00F47F4D"/>
    <w:rsid w:val="00F65616"/>
    <w:rsid w:val="00F701B8"/>
    <w:rsid w:val="00F864B1"/>
    <w:rsid w:val="00F86DE9"/>
    <w:rsid w:val="00F87F4E"/>
    <w:rsid w:val="00F905BD"/>
    <w:rsid w:val="00F90988"/>
    <w:rsid w:val="00F93BB0"/>
    <w:rsid w:val="00FC280E"/>
    <w:rsid w:val="00FC308D"/>
    <w:rsid w:val="00FF068A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1C33372"/>
  <w15:docId w15:val="{2973BAE1-8033-42EC-9334-3463734FC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fontstyle01">
    <w:name w:val="fontstyle01"/>
    <w:rsid w:val="00554E7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f0">
    <w:name w:val="Название"/>
    <w:basedOn w:val="a"/>
    <w:link w:val="aff1"/>
    <w:qFormat/>
    <w:rsid w:val="003237CD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f1">
    <w:name w:val="Название Знак"/>
    <w:link w:val="aff0"/>
    <w:rsid w:val="003237CD"/>
    <w:rPr>
      <w:rFonts w:ascii="Arial" w:eastAsia="Times New Roman" w:hAnsi="Arial"/>
      <w:b/>
      <w:kern w:val="28"/>
      <w:sz w:val="32"/>
    </w:rPr>
  </w:style>
  <w:style w:type="paragraph" w:customStyle="1" w:styleId="ConsPlusNormal">
    <w:name w:val="ConsPlusNormal"/>
    <w:rsid w:val="003237C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3237C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237C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Обычный1"/>
    <w:rsid w:val="003237CD"/>
    <w:rPr>
      <w:rFonts w:ascii="Times New Roman" w:eastAsia="Times New Roman" w:hAnsi="Times New Roman"/>
      <w:snapToGrid w:val="0"/>
      <w:sz w:val="24"/>
    </w:rPr>
  </w:style>
  <w:style w:type="character" w:customStyle="1" w:styleId="16">
    <w:name w:val="Основной шрифт абзаца1"/>
    <w:rsid w:val="003237CD"/>
  </w:style>
  <w:style w:type="paragraph" w:styleId="aff2">
    <w:name w:val="Block Text"/>
    <w:basedOn w:val="a"/>
    <w:rsid w:val="003237CD"/>
    <w:pPr>
      <w:shd w:val="clear" w:color="auto" w:fill="FFFFFF"/>
      <w:ind w:left="14" w:right="48" w:firstLine="24"/>
    </w:pPr>
    <w:rPr>
      <w:sz w:val="22"/>
    </w:rPr>
  </w:style>
  <w:style w:type="paragraph" w:styleId="aff3">
    <w:name w:val="footnote text"/>
    <w:basedOn w:val="a"/>
    <w:link w:val="aff4"/>
    <w:semiHidden/>
    <w:rsid w:val="003237CD"/>
    <w:pPr>
      <w:widowControl w:val="0"/>
    </w:pPr>
  </w:style>
  <w:style w:type="character" w:customStyle="1" w:styleId="aff4">
    <w:name w:val="Текст сноски Знак"/>
    <w:basedOn w:val="a0"/>
    <w:link w:val="aff3"/>
    <w:semiHidden/>
    <w:rsid w:val="003237CD"/>
    <w:rPr>
      <w:rFonts w:ascii="Times New Roman" w:eastAsia="Times New Roman" w:hAnsi="Times New Roman"/>
    </w:rPr>
  </w:style>
  <w:style w:type="character" w:styleId="aff5">
    <w:name w:val="footnote reference"/>
    <w:semiHidden/>
    <w:rsid w:val="003237CD"/>
    <w:rPr>
      <w:vertAlign w:val="superscript"/>
    </w:rPr>
  </w:style>
  <w:style w:type="character" w:customStyle="1" w:styleId="FontStyle49">
    <w:name w:val="Font Style49"/>
    <w:uiPriority w:val="99"/>
    <w:rsid w:val="003237C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kotlyarov\AppData\Local\SMBusiness\Files\334949_copies\&#1055;&#1088;&#1080;&#1084;&#1077;&#1088;%20&#1054;&#1040;%20&#1085;&#1072;%203%20&#1083;&#1080;&#1089;&#1090;&#1072;&#1093;%20&#1076;&#1083;&#1103;%20&#1087;&#1086;&#1074;&#1077;&#1088;&#1086;&#1095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8DB711A4A6F44E6A47467F6C0B7DB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75011C-A07E-48F0-BA33-67F48884E441}"/>
      </w:docPartPr>
      <w:docPartBody>
        <w:p w:rsidR="0013208C" w:rsidRDefault="006C2257">
          <w:pPr>
            <w:pStyle w:val="D8DB711A4A6F44E6A47467F6C0B7DB9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4625971656AD45BDAD06E6F5790E28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D320AD-5699-4781-AD44-A1D75A7D5AAA}"/>
      </w:docPartPr>
      <w:docPartBody>
        <w:p w:rsidR="0013208C" w:rsidRDefault="006C2257">
          <w:pPr>
            <w:pStyle w:val="4625971656AD45BDAD06E6F5790E280D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916BD3BA07F942B39E6EC6EE327471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4A29BC-26D3-47CB-BCF7-5FB3C234566B}"/>
      </w:docPartPr>
      <w:docPartBody>
        <w:p w:rsidR="0013208C" w:rsidRDefault="006C2257">
          <w:pPr>
            <w:pStyle w:val="916BD3BA07F942B39E6EC6EE327471E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16D3370C96742098C5F4F94350727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232948-EAF2-441E-9318-04400A0158F4}"/>
      </w:docPartPr>
      <w:docPartBody>
        <w:p w:rsidR="0013208C" w:rsidRDefault="006C2257">
          <w:pPr>
            <w:pStyle w:val="916D3370C96742098C5F4F943507279C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257"/>
    <w:rsid w:val="0010447E"/>
    <w:rsid w:val="00112963"/>
    <w:rsid w:val="0013208C"/>
    <w:rsid w:val="003C03C0"/>
    <w:rsid w:val="00415793"/>
    <w:rsid w:val="004C4133"/>
    <w:rsid w:val="004C4488"/>
    <w:rsid w:val="0066607D"/>
    <w:rsid w:val="006C2257"/>
    <w:rsid w:val="007352A7"/>
    <w:rsid w:val="0082206F"/>
    <w:rsid w:val="00A81071"/>
    <w:rsid w:val="00B1197C"/>
    <w:rsid w:val="00BE5A6D"/>
    <w:rsid w:val="00CF2952"/>
    <w:rsid w:val="00E202BF"/>
    <w:rsid w:val="00E27F33"/>
    <w:rsid w:val="00EC318D"/>
    <w:rsid w:val="00F7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13208C"/>
    <w:rPr>
      <w:color w:val="808080"/>
    </w:rPr>
  </w:style>
  <w:style w:type="paragraph" w:customStyle="1" w:styleId="D8DB711A4A6F44E6A47467F6C0B7DB96">
    <w:name w:val="D8DB711A4A6F44E6A47467F6C0B7DB96"/>
  </w:style>
  <w:style w:type="paragraph" w:customStyle="1" w:styleId="4625971656AD45BDAD06E6F5790E280D">
    <w:name w:val="4625971656AD45BDAD06E6F5790E280D"/>
  </w:style>
  <w:style w:type="paragraph" w:customStyle="1" w:styleId="916BD3BA07F942B39E6EC6EE327471E3">
    <w:name w:val="916BD3BA07F942B39E6EC6EE327471E3"/>
  </w:style>
  <w:style w:type="paragraph" w:customStyle="1" w:styleId="916D3370C96742098C5F4F943507279C">
    <w:name w:val="916D3370C96742098C5F4F94350727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поверочных лабораторий</Template>
  <TotalTime>1</TotalTime>
  <Pages>12</Pages>
  <Words>8444</Words>
  <Characters>48135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Котляров Алексей Викторович</dc:creator>
  <cp:keywords/>
  <cp:lastModifiedBy>local_user</cp:lastModifiedBy>
  <cp:revision>2</cp:revision>
  <cp:lastPrinted>2025-05-21T13:35:00Z</cp:lastPrinted>
  <dcterms:created xsi:type="dcterms:W3CDTF">2025-06-01T19:53:00Z</dcterms:created>
  <dcterms:modified xsi:type="dcterms:W3CDTF">2025-06-01T19:53:00Z</dcterms:modified>
</cp:coreProperties>
</file>