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C45EA7" w14:paraId="5D9C685D" w14:textId="77777777" w:rsidTr="007F66CA">
        <w:tc>
          <w:tcPr>
            <w:tcW w:w="6379" w:type="dxa"/>
            <w:vMerge w:val="restart"/>
          </w:tcPr>
          <w:p w14:paraId="0D175B02" w14:textId="09EBC6F8" w:rsidR="00F40980" w:rsidRPr="000A5E28" w:rsidRDefault="008A7AFF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C45E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C45EA7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C45EA7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5C514C8E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C45EA7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687EFC">
              <w:rPr>
                <w:rFonts w:cs="Times New Roman"/>
                <w:bCs/>
                <w:sz w:val="28"/>
                <w:szCs w:val="28"/>
              </w:rPr>
              <w:t>9</w:t>
            </w:r>
            <w:r w:rsidR="00281FDB" w:rsidRPr="00C45EA7">
              <w:rPr>
                <w:rFonts w:cs="Times New Roman"/>
                <w:bCs/>
                <w:sz w:val="28"/>
                <w:szCs w:val="28"/>
              </w:rPr>
              <w:t>.</w:t>
            </w:r>
            <w:r w:rsidR="00A400E1">
              <w:rPr>
                <w:rFonts w:cs="Times New Roman"/>
                <w:bCs/>
                <w:sz w:val="28"/>
                <w:szCs w:val="28"/>
              </w:rPr>
              <w:t>0083</w:t>
            </w:r>
          </w:p>
        </w:tc>
      </w:tr>
      <w:tr w:rsidR="00F40980" w:rsidRPr="00C45EA7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56FB8CDB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C45E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87EFC">
              <w:rPr>
                <w:rFonts w:cs="Times New Roman"/>
                <w:bCs/>
                <w:sz w:val="28"/>
                <w:szCs w:val="28"/>
              </w:rPr>
              <w:t>0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4.</w:t>
            </w:r>
            <w:r w:rsidR="00687EFC">
              <w:rPr>
                <w:rFonts w:cs="Times New Roman"/>
                <w:bCs/>
                <w:sz w:val="28"/>
                <w:szCs w:val="28"/>
              </w:rPr>
              <w:t>04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.20</w:t>
            </w:r>
            <w:r w:rsidR="00687EFC">
              <w:rPr>
                <w:rFonts w:cs="Times New Roman"/>
                <w:bCs/>
                <w:sz w:val="28"/>
                <w:szCs w:val="28"/>
              </w:rPr>
              <w:t>25</w:t>
            </w:r>
          </w:p>
        </w:tc>
      </w:tr>
      <w:tr w:rsidR="00F40980" w:rsidRPr="00C45EA7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45DCCB63" w:rsidR="00582A8F" w:rsidRPr="00C45EA7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4B6B24">
                  <w:rPr>
                    <w:rFonts w:cs="Times New Roman"/>
                    <w:bCs/>
                    <w:sz w:val="28"/>
                    <w:szCs w:val="28"/>
                  </w:rPr>
                  <w:t>0011375</w:t>
                </w:r>
              </w:sdtContent>
            </w:sdt>
          </w:p>
          <w:p w14:paraId="038F062B" w14:textId="3ACF6D09" w:rsidR="00F40980" w:rsidRPr="00C45EA7" w:rsidRDefault="00F40980" w:rsidP="00D665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74697E" w:rsidRPr="0074697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45EA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C45EA7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3C13F623" w:rsidR="00F40980" w:rsidRPr="00C45EA7" w:rsidRDefault="00F40980" w:rsidP="000F425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р</w:t>
            </w:r>
            <w:r w:rsidRPr="00C45E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C45EA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7EF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C45EA7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C45EA7" w14:paraId="12F19533" w14:textId="77777777" w:rsidTr="00F40980">
        <w:tc>
          <w:tcPr>
            <w:tcW w:w="9751" w:type="dxa"/>
            <w:gridSpan w:val="2"/>
          </w:tcPr>
          <w:p w14:paraId="6AA69010" w14:textId="0F6FDB37" w:rsidR="00D223F7" w:rsidRPr="00C45EA7" w:rsidRDefault="000F4256" w:rsidP="000F425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D223F7" w:rsidRPr="00C45EA7">
              <w:rPr>
                <w:b/>
                <w:sz w:val="28"/>
                <w:szCs w:val="28"/>
              </w:rPr>
              <w:t>БЛАСТ</w:t>
            </w:r>
            <w:r w:rsidR="0030334F">
              <w:rPr>
                <w:b/>
                <w:sz w:val="28"/>
                <w:szCs w:val="28"/>
              </w:rPr>
              <w:t>Ь</w:t>
            </w:r>
            <w:r w:rsidR="00D223F7" w:rsidRPr="00C45EA7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C45EA7">
              <w:rPr>
                <w:sz w:val="28"/>
                <w:szCs w:val="28"/>
              </w:rPr>
              <w:t>от</w:t>
            </w:r>
            <w:r w:rsidR="00D223F7" w:rsidRPr="00C45EA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87EFC">
                  <w:rPr>
                    <w:rStyle w:val="38"/>
                    <w:szCs w:val="28"/>
                  </w:rPr>
                  <w:t>04 апреля 2025 года</w:t>
                </w:r>
              </w:sdtContent>
            </w:sdt>
            <w:bookmarkEnd w:id="1"/>
          </w:p>
        </w:tc>
      </w:tr>
      <w:tr w:rsidR="00D223F7" w:rsidRPr="00C45EA7" w14:paraId="1BD3B0DE" w14:textId="77777777" w:rsidTr="00F40980">
        <w:tc>
          <w:tcPr>
            <w:tcW w:w="5678" w:type="dxa"/>
          </w:tcPr>
          <w:p w14:paraId="58F581C5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C45EA7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13DA8117" w:rsidR="004B6244" w:rsidRPr="00C45EA7" w:rsidRDefault="004B6244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электротехническ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испытательн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и</w:t>
            </w:r>
          </w:p>
          <w:p w14:paraId="448DEDB0" w14:textId="7CC06811" w:rsidR="00D64D69" w:rsidRPr="00C45EA7" w:rsidRDefault="0005799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Открытого акционерного общества "Мясомолмонтаж"</w:t>
            </w:r>
          </w:p>
        </w:tc>
      </w:tr>
    </w:tbl>
    <w:p w14:paraId="381D7B6A" w14:textId="77777777" w:rsidR="00D223F7" w:rsidRPr="00C45EA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79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16"/>
      </w:tblGrid>
      <w:tr w:rsidR="00416763" w:rsidRPr="00C45EA7" w14:paraId="2B10157B" w14:textId="77777777" w:rsidTr="00687EFC">
        <w:tc>
          <w:tcPr>
            <w:tcW w:w="667" w:type="dxa"/>
            <w:vAlign w:val="center"/>
          </w:tcPr>
          <w:p w14:paraId="1BA5022D" w14:textId="0B3D47D9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vAlign w:val="center"/>
          </w:tcPr>
          <w:p w14:paraId="24513172" w14:textId="1317207E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vAlign w:val="center"/>
          </w:tcPr>
          <w:p w14:paraId="59E2A5A0" w14:textId="3DAE985A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vAlign w:val="center"/>
          </w:tcPr>
          <w:p w14:paraId="6E177B33" w14:textId="246ED2FB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 xml:space="preserve">Наименование </w:t>
            </w:r>
            <w:r w:rsidR="00F90DF4" w:rsidRPr="00C45EA7">
              <w:rPr>
                <w:lang w:val="ru-RU"/>
              </w:rPr>
              <w:br/>
            </w:r>
            <w:r w:rsidRPr="00C45EA7">
              <w:rPr>
                <w:lang w:val="ru-RU"/>
              </w:rPr>
              <w:t>характеристики</w:t>
            </w:r>
          </w:p>
          <w:p w14:paraId="66F8C257" w14:textId="15DE50CF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vAlign w:val="center"/>
          </w:tcPr>
          <w:p w14:paraId="70446DED" w14:textId="0BA7FA1D" w:rsidR="00416763" w:rsidRPr="00C45EA7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C45EA7">
              <w:rPr>
                <w:sz w:val="22"/>
                <w:szCs w:val="22"/>
              </w:rPr>
              <w:t xml:space="preserve"> к</w:t>
            </w:r>
            <w:r w:rsidRPr="00C45EA7">
              <w:rPr>
                <w:sz w:val="22"/>
                <w:szCs w:val="22"/>
              </w:rPr>
              <w:t xml:space="preserve"> объект</w:t>
            </w:r>
            <w:r w:rsidR="00F90DF4" w:rsidRPr="00C45EA7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vAlign w:val="center"/>
          </w:tcPr>
          <w:p w14:paraId="0C3A13A3" w14:textId="3B6FBE58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C45EA7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22"/>
      </w:tblGrid>
      <w:tr w:rsidR="00B27541" w:rsidRPr="00C45EA7" w14:paraId="7964B7C6" w14:textId="77777777" w:rsidTr="00B27541">
        <w:trPr>
          <w:cantSplit/>
          <w:tblHeader/>
        </w:trPr>
        <w:tc>
          <w:tcPr>
            <w:tcW w:w="667" w:type="dxa"/>
          </w:tcPr>
          <w:p w14:paraId="2314CB2E" w14:textId="234C1E81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bookmarkStart w:id="2" w:name="_Hlk194070139"/>
            <w:r w:rsidRPr="00C45EA7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100" w:type="dxa"/>
          </w:tcPr>
          <w:p w14:paraId="6FC35FBA" w14:textId="0BE6A685" w:rsidR="00B27541" w:rsidRPr="00C45EA7" w:rsidRDefault="00B27541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B27541" w:rsidRPr="00C45EA7" w:rsidRDefault="00B27541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</w:tcPr>
          <w:p w14:paraId="65BD9918" w14:textId="2A8EF9C2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B27541" w:rsidRPr="00C45EA7" w:rsidRDefault="00B27541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</w:t>
            </w:r>
          </w:p>
        </w:tc>
      </w:tr>
      <w:bookmarkEnd w:id="2"/>
      <w:tr w:rsidR="00B27541" w:rsidRPr="00C45EA7" w14:paraId="0FD9FFA6" w14:textId="77777777" w:rsidTr="00B27541">
        <w:trPr>
          <w:cantSplit/>
        </w:trPr>
        <w:tc>
          <w:tcPr>
            <w:tcW w:w="9685" w:type="dxa"/>
            <w:gridSpan w:val="6"/>
          </w:tcPr>
          <w:p w14:paraId="174A137A" w14:textId="456FB94E" w:rsidR="003A39D9" w:rsidRPr="003A39D9" w:rsidRDefault="00B27541" w:rsidP="003A39D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b/>
                <w:bCs/>
                <w:sz w:val="22"/>
                <w:szCs w:val="22"/>
              </w:rPr>
              <w:t>ул. Артиллеристов, 8, 220007, г. Минск</w:t>
            </w:r>
          </w:p>
        </w:tc>
      </w:tr>
      <w:tr w:rsidR="00B27541" w:rsidRPr="00C45EA7" w14:paraId="7F2C040E" w14:textId="77777777" w:rsidTr="00687EFC">
        <w:trPr>
          <w:cantSplit/>
          <w:trHeight w:val="2420"/>
        </w:trPr>
        <w:tc>
          <w:tcPr>
            <w:tcW w:w="667" w:type="dxa"/>
          </w:tcPr>
          <w:p w14:paraId="2D903F47" w14:textId="56A49933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1.1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11D84224" w14:textId="33AAE3EB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</w:t>
            </w:r>
            <w:r w:rsidRPr="00C45EA7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32" w:type="dxa"/>
          </w:tcPr>
          <w:p w14:paraId="6AB67210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7442D22F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  <w:p w14:paraId="42865760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27.32/</w:t>
            </w:r>
          </w:p>
          <w:p w14:paraId="36D2D2EB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  <w:p w14:paraId="50F2616E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306E0D29" w14:textId="7D908D8D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2F83D2C0" w14:textId="77777777" w:rsidR="00B27541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Сопротивление изоляции</w:t>
            </w:r>
          </w:p>
          <w:p w14:paraId="724F9B17" w14:textId="77777777" w:rsidR="00791812" w:rsidRPr="00791812" w:rsidRDefault="00791812" w:rsidP="00791812">
            <w:pPr>
              <w:rPr>
                <w:sz w:val="22"/>
                <w:szCs w:val="22"/>
              </w:rPr>
            </w:pPr>
          </w:p>
          <w:p w14:paraId="08FBAC93" w14:textId="2D935D33" w:rsidR="00791812" w:rsidRPr="00791812" w:rsidRDefault="00791812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96B347D" w14:textId="77777777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</w:t>
            </w:r>
          </w:p>
          <w:p w14:paraId="70C95368" w14:textId="4BEE9897" w:rsidR="00B27541" w:rsidRPr="003A39D9" w:rsidRDefault="00687EFC" w:rsidP="00F03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27541" w:rsidRPr="00C45EA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="00B27541" w:rsidRPr="00C45EA7">
              <w:rPr>
                <w:sz w:val="22"/>
                <w:szCs w:val="22"/>
              </w:rPr>
              <w:t>Б.27.1, Б.30.1</w:t>
            </w:r>
          </w:p>
          <w:p w14:paraId="6937569A" w14:textId="77777777" w:rsidR="00687EFC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3A182C3D" w14:textId="0B024304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 xml:space="preserve">4.4.26.1, </w:t>
            </w:r>
            <w:r w:rsidRPr="00C45EA7">
              <w:rPr>
                <w:sz w:val="22"/>
                <w:szCs w:val="22"/>
              </w:rPr>
              <w:br/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4.4.29.2</w:t>
            </w:r>
          </w:p>
        </w:tc>
        <w:tc>
          <w:tcPr>
            <w:tcW w:w="2022" w:type="dxa"/>
          </w:tcPr>
          <w:p w14:paraId="217CC1A9" w14:textId="11BC6E4A" w:rsidR="00B27541" w:rsidRPr="00C45EA7" w:rsidRDefault="00B27541" w:rsidP="00F0328F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687EFC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1664-2010</w:t>
            </w:r>
          </w:p>
          <w:p w14:paraId="4C65F9C6" w14:textId="04B085C6" w:rsidR="003A39D9" w:rsidRPr="003A39D9" w:rsidRDefault="003A39D9" w:rsidP="00687EFC">
            <w:pPr>
              <w:rPr>
                <w:sz w:val="22"/>
                <w:szCs w:val="22"/>
              </w:rPr>
            </w:pPr>
          </w:p>
        </w:tc>
      </w:tr>
      <w:tr w:rsidR="00563694" w:rsidRPr="00C45EA7" w14:paraId="52E75EF8" w14:textId="77777777" w:rsidTr="00B27541">
        <w:trPr>
          <w:cantSplit/>
        </w:trPr>
        <w:tc>
          <w:tcPr>
            <w:tcW w:w="667" w:type="dxa"/>
          </w:tcPr>
          <w:p w14:paraId="2A7FC4C8" w14:textId="113340B7" w:rsidR="00563694" w:rsidRPr="00C45EA7" w:rsidRDefault="00563694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02AD0287" w14:textId="51F6A316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2" w:type="dxa"/>
          </w:tcPr>
          <w:p w14:paraId="266DB0EC" w14:textId="77777777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4246AEAA" w14:textId="59291AFC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18FD19CE" w14:textId="6965251C" w:rsidR="00563694" w:rsidRPr="00C45EA7" w:rsidRDefault="00563694" w:rsidP="00817E60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Сопротивление заземляющих устройств</w:t>
            </w:r>
          </w:p>
          <w:p w14:paraId="2CA77D63" w14:textId="0BEBD13C" w:rsidR="00563694" w:rsidRPr="00791812" w:rsidRDefault="00563694" w:rsidP="00687EFC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38" w:type="dxa"/>
          </w:tcPr>
          <w:p w14:paraId="12FA3769" w14:textId="36178CCC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 xml:space="preserve">Б.29.4 </w:t>
            </w:r>
          </w:p>
          <w:p w14:paraId="391F990E" w14:textId="77777777" w:rsidR="00687EFC" w:rsidRDefault="00563694" w:rsidP="00840F66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п.4.4.28.6, </w:t>
            </w:r>
          </w:p>
          <w:p w14:paraId="30821057" w14:textId="40813D75" w:rsidR="00563694" w:rsidRPr="00C45EA7" w:rsidRDefault="00563694" w:rsidP="00840F66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п.4.3.8.2</w:t>
            </w:r>
          </w:p>
        </w:tc>
        <w:tc>
          <w:tcPr>
            <w:tcW w:w="2022" w:type="dxa"/>
          </w:tcPr>
          <w:p w14:paraId="08B99720" w14:textId="0CEC898A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687EFC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1661-2010</w:t>
            </w:r>
          </w:p>
        </w:tc>
      </w:tr>
      <w:tr w:rsidR="00563694" w:rsidRPr="00C45EA7" w14:paraId="250A1FDC" w14:textId="77777777" w:rsidTr="00B27541">
        <w:trPr>
          <w:cantSplit/>
        </w:trPr>
        <w:tc>
          <w:tcPr>
            <w:tcW w:w="667" w:type="dxa"/>
          </w:tcPr>
          <w:p w14:paraId="27AC6CF7" w14:textId="1074F4D8" w:rsidR="00563694" w:rsidRPr="00C45EA7" w:rsidRDefault="00563694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1CDD00FF" w14:textId="77777777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1E1C59A" w14:textId="77777777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657BF221" w14:textId="7D669B8E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5F04BE5E" w14:textId="0C3F88FA" w:rsidR="00563694" w:rsidRPr="00791812" w:rsidRDefault="00563694" w:rsidP="00687EFC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38" w:type="dxa"/>
          </w:tcPr>
          <w:p w14:paraId="658133A6" w14:textId="6DBD096C" w:rsidR="00563694" w:rsidRPr="00687EFC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Б.29.2</w:t>
            </w:r>
          </w:p>
          <w:p w14:paraId="4FF5C9DE" w14:textId="77777777" w:rsidR="00687EFC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540808F2" w14:textId="38D1494C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4.4.28.2</w:t>
            </w:r>
          </w:p>
        </w:tc>
        <w:tc>
          <w:tcPr>
            <w:tcW w:w="2022" w:type="dxa"/>
          </w:tcPr>
          <w:p w14:paraId="534BFBDD" w14:textId="06611359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687EFC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1662-2010</w:t>
            </w:r>
          </w:p>
        </w:tc>
      </w:tr>
    </w:tbl>
    <w:p w14:paraId="552FE3EB" w14:textId="77777777" w:rsidR="00687EFC" w:rsidRDefault="00687EFC"/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22"/>
      </w:tblGrid>
      <w:tr w:rsidR="00563694" w:rsidRPr="00C45EA7" w14:paraId="1CDAADE2" w14:textId="77777777" w:rsidTr="00B27541">
        <w:trPr>
          <w:cantSplit/>
        </w:trPr>
        <w:tc>
          <w:tcPr>
            <w:tcW w:w="667" w:type="dxa"/>
          </w:tcPr>
          <w:p w14:paraId="27F2B7B8" w14:textId="0C4D815C" w:rsidR="00563694" w:rsidRPr="00C45EA7" w:rsidRDefault="00563694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2.3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257ED6FA" w14:textId="6BAA7D39" w:rsidR="00563694" w:rsidRPr="00C45EA7" w:rsidRDefault="00687EFC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2" w:type="dxa"/>
          </w:tcPr>
          <w:p w14:paraId="14685A20" w14:textId="77777777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0E09F317" w14:textId="02563DD8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5FC6587F" w14:textId="77777777" w:rsidR="00687EFC" w:rsidRPr="00687EFC" w:rsidRDefault="00687EFC" w:rsidP="00687EFC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 xml:space="preserve">Проверка цепи </w:t>
            </w:r>
          </w:p>
          <w:p w14:paraId="573DD93A" w14:textId="77777777" w:rsidR="00687EFC" w:rsidRPr="00687EFC" w:rsidRDefault="00687EFC" w:rsidP="00687EFC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 xml:space="preserve">«фаза - нуль» </w:t>
            </w:r>
          </w:p>
          <w:p w14:paraId="7AC35EC8" w14:textId="77777777" w:rsidR="00687EFC" w:rsidRPr="00687EFC" w:rsidRDefault="00687EFC" w:rsidP="00687EFC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 xml:space="preserve">в электроустановках </w:t>
            </w:r>
          </w:p>
          <w:p w14:paraId="34182142" w14:textId="77777777" w:rsidR="00687EFC" w:rsidRPr="00687EFC" w:rsidRDefault="00687EFC" w:rsidP="00687EFC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 xml:space="preserve">до 1000 В с глухим </w:t>
            </w:r>
          </w:p>
          <w:p w14:paraId="2EBF6AA9" w14:textId="1CC0AB88" w:rsidR="00563694" w:rsidRPr="00C45EA7" w:rsidRDefault="00687EFC" w:rsidP="00687EFC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938" w:type="dxa"/>
          </w:tcPr>
          <w:p w14:paraId="1F3BEC9B" w14:textId="374B4B0D" w:rsidR="00563694" w:rsidRPr="003A39D9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Б.29.8</w:t>
            </w:r>
          </w:p>
          <w:p w14:paraId="4068333D" w14:textId="77777777" w:rsidR="00687EFC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58F0BC4A" w14:textId="78827B1B" w:rsidR="00563694" w:rsidRPr="003A39D9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4.4.28.5</w:t>
            </w:r>
          </w:p>
          <w:p w14:paraId="144E3994" w14:textId="77777777" w:rsidR="00687EFC" w:rsidRDefault="00563694" w:rsidP="007E1695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ГОСТ 30331.3-95 </w:t>
            </w:r>
          </w:p>
          <w:p w14:paraId="2C309F99" w14:textId="6067725E" w:rsidR="00687EFC" w:rsidRDefault="00563694" w:rsidP="007E1695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413.1.3.3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 xml:space="preserve">- </w:t>
            </w:r>
          </w:p>
          <w:p w14:paraId="006B9CCE" w14:textId="7B9B6C6B" w:rsidR="00563694" w:rsidRPr="00C45EA7" w:rsidRDefault="00563694" w:rsidP="00687EFC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413.1.3.6</w:t>
            </w:r>
          </w:p>
        </w:tc>
        <w:tc>
          <w:tcPr>
            <w:tcW w:w="2022" w:type="dxa"/>
          </w:tcPr>
          <w:p w14:paraId="3B6B4249" w14:textId="49E62647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687EFC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1663-2010</w:t>
            </w:r>
          </w:p>
        </w:tc>
      </w:tr>
      <w:tr w:rsidR="00B27541" w:rsidRPr="00C45EA7" w14:paraId="1BD63AB0" w14:textId="77777777" w:rsidTr="00B27541">
        <w:trPr>
          <w:cantSplit/>
        </w:trPr>
        <w:tc>
          <w:tcPr>
            <w:tcW w:w="667" w:type="dxa"/>
          </w:tcPr>
          <w:p w14:paraId="00322D87" w14:textId="04962AD9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0FF68BCF" w14:textId="77777777" w:rsidR="00B27541" w:rsidRPr="00C45EA7" w:rsidRDefault="00B27541" w:rsidP="00817E60">
            <w:pPr>
              <w:ind w:left="-90" w:right="-92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Электроустановки на животноводческих фермах</w:t>
            </w:r>
          </w:p>
          <w:p w14:paraId="20095109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05E2C2D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0769A91" w14:textId="37D17D5F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7AC37E7D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38D87134" w14:textId="41833C0C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</w:t>
            </w:r>
            <w:r w:rsidR="00A2511D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в нормальном эксплуатационном режиме,</w:t>
            </w:r>
          </w:p>
          <w:p w14:paraId="01147BCE" w14:textId="149B30C5" w:rsidR="00791812" w:rsidRPr="00C45EA7" w:rsidRDefault="00B27541" w:rsidP="00687EFC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 в режиме кратковременного однофазного замыкания</w:t>
            </w:r>
          </w:p>
        </w:tc>
        <w:tc>
          <w:tcPr>
            <w:tcW w:w="1938" w:type="dxa"/>
          </w:tcPr>
          <w:p w14:paraId="3E69A417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</w:t>
            </w:r>
          </w:p>
          <w:p w14:paraId="33C40D11" w14:textId="52F544E1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6.12.4</w:t>
            </w:r>
          </w:p>
          <w:p w14:paraId="033602D9" w14:textId="32D9EBAC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</w:t>
            </w:r>
          </w:p>
          <w:p w14:paraId="4A17DEC0" w14:textId="30B0A251" w:rsidR="00B27541" w:rsidRPr="003A39D9" w:rsidRDefault="00A2511D" w:rsidP="00F0328F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4.3.20.6</w:t>
            </w:r>
          </w:p>
          <w:p w14:paraId="10C95421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538-2014 </w:t>
            </w:r>
          </w:p>
          <w:p w14:paraId="16AD4172" w14:textId="034FCB21" w:rsidR="00B27541" w:rsidRPr="003A39D9" w:rsidRDefault="00795A4A" w:rsidP="00F0328F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27541" w:rsidRPr="00C45EA7">
              <w:rPr>
                <w:sz w:val="22"/>
                <w:szCs w:val="22"/>
              </w:rPr>
              <w:t>п.</w:t>
            </w:r>
            <w:r w:rsidR="00A2511D">
              <w:rPr>
                <w:sz w:val="22"/>
                <w:szCs w:val="22"/>
              </w:rPr>
              <w:t xml:space="preserve"> </w:t>
            </w:r>
            <w:r w:rsidR="00B27541" w:rsidRPr="00C45EA7">
              <w:rPr>
                <w:sz w:val="22"/>
                <w:szCs w:val="22"/>
              </w:rPr>
              <w:t>4.2, 4.9, 4.10</w:t>
            </w:r>
          </w:p>
          <w:p w14:paraId="09DE3A1F" w14:textId="0877F675" w:rsidR="00B27541" w:rsidRPr="00C45EA7" w:rsidRDefault="00B27541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ГОСТ 30331.14</w:t>
            </w:r>
            <w:r w:rsidR="00A2511D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-2001 п.</w:t>
            </w:r>
            <w:r w:rsidR="00A2511D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705.413.1</w:t>
            </w:r>
          </w:p>
        </w:tc>
        <w:tc>
          <w:tcPr>
            <w:tcW w:w="2022" w:type="dxa"/>
          </w:tcPr>
          <w:p w14:paraId="2D687827" w14:textId="515FB76C" w:rsidR="00B27541" w:rsidRPr="00C45EA7" w:rsidRDefault="00B27541" w:rsidP="00F0328F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687EFC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2770-2010</w:t>
            </w:r>
          </w:p>
        </w:tc>
      </w:tr>
      <w:tr w:rsidR="00B27541" w:rsidRPr="00C45EA7" w14:paraId="662FD346" w14:textId="77777777" w:rsidTr="00B27541">
        <w:trPr>
          <w:cantSplit/>
        </w:trPr>
        <w:tc>
          <w:tcPr>
            <w:tcW w:w="667" w:type="dxa"/>
          </w:tcPr>
          <w:p w14:paraId="27947F11" w14:textId="53C9235B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06DB66ED" w14:textId="1E0CBCFC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  <w:r w:rsidRPr="00616AB5">
              <w:rPr>
                <w:sz w:val="22"/>
                <w:szCs w:val="22"/>
              </w:rPr>
              <w:t>Устройства защитного отключения (УЗО) в электроустановках до 1000 В, управляемые дифференциальным током</w:t>
            </w:r>
          </w:p>
        </w:tc>
        <w:tc>
          <w:tcPr>
            <w:tcW w:w="732" w:type="dxa"/>
          </w:tcPr>
          <w:p w14:paraId="4AFEE1ED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A084AF8" w14:textId="2F2E2F52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62ABBE47" w14:textId="77777777" w:rsidR="00B27541" w:rsidRPr="00C45EA7" w:rsidRDefault="00B27541" w:rsidP="00791812">
            <w:pPr>
              <w:pStyle w:val="210"/>
              <w:snapToGrid w:val="0"/>
              <w:ind w:left="-59" w:right="-49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Отключающий</w:t>
            </w:r>
          </w:p>
          <w:p w14:paraId="1B30E0C4" w14:textId="71AF83DB" w:rsidR="00B27541" w:rsidRPr="00C45EA7" w:rsidRDefault="00B27541" w:rsidP="00791812">
            <w:pPr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38" w:type="dxa"/>
          </w:tcPr>
          <w:p w14:paraId="06019D83" w14:textId="77777777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07044F62" w14:textId="6C5CF54C" w:rsidR="00B27541" w:rsidRPr="00791812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п. 4.4.26.7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г</w:t>
            </w:r>
            <w:r w:rsidR="00795A4A">
              <w:rPr>
                <w:sz w:val="22"/>
                <w:szCs w:val="22"/>
                <w:lang w:eastAsia="ru-RU"/>
              </w:rPr>
              <w:t>)</w:t>
            </w:r>
          </w:p>
          <w:p w14:paraId="4B661D32" w14:textId="1AD9BBA4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СТБ ГОСТ Р 50807-2003 </w:t>
            </w:r>
            <w:r w:rsidR="00791812" w:rsidRPr="00791812">
              <w:rPr>
                <w:sz w:val="22"/>
                <w:szCs w:val="22"/>
                <w:lang w:eastAsia="ru-RU"/>
              </w:rPr>
              <w:br/>
            </w:r>
            <w:r w:rsidR="00795A4A">
              <w:rPr>
                <w:sz w:val="22"/>
                <w:szCs w:val="22"/>
                <w:lang w:eastAsia="ru-RU"/>
              </w:rPr>
              <w:t>п</w:t>
            </w:r>
            <w:r w:rsidRPr="00C45EA7">
              <w:rPr>
                <w:sz w:val="22"/>
                <w:szCs w:val="22"/>
                <w:lang w:eastAsia="ru-RU"/>
              </w:rPr>
              <w:t>п.</w:t>
            </w:r>
            <w:r w:rsidR="00795A4A"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5.3, 5.4</w:t>
            </w:r>
          </w:p>
          <w:p w14:paraId="277AE2A7" w14:textId="77777777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СН 4.04.01-2019</w:t>
            </w:r>
          </w:p>
          <w:p w14:paraId="57F94C31" w14:textId="2E004ABC" w:rsidR="00B27541" w:rsidRDefault="00B27541" w:rsidP="00B27541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16.3.8</w:t>
            </w:r>
            <w:r w:rsidRPr="00C45EA7">
              <w:rPr>
                <w:sz w:val="22"/>
                <w:szCs w:val="22"/>
                <w:lang w:eastAsia="en-US"/>
              </w:rPr>
              <w:t xml:space="preserve"> </w:t>
            </w:r>
          </w:p>
          <w:p w14:paraId="3D2B7C6C" w14:textId="79D3046E" w:rsidR="00791812" w:rsidRPr="00C45EA7" w:rsidRDefault="00791812" w:rsidP="0079181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</w:tcPr>
          <w:p w14:paraId="4850FE12" w14:textId="17077AF8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01AAA554" w14:textId="2EC6A455" w:rsidTr="00B27541">
        <w:trPr>
          <w:cantSplit/>
        </w:trPr>
        <w:tc>
          <w:tcPr>
            <w:tcW w:w="667" w:type="dxa"/>
          </w:tcPr>
          <w:p w14:paraId="0DC81C80" w14:textId="0A953766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0FA261A" w14:textId="77777777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97AFA28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79497DA" w14:textId="1DDBA08C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0A9248F6" w14:textId="0D2DC6FE" w:rsidR="00B27541" w:rsidRPr="00C45EA7" w:rsidRDefault="00B27541" w:rsidP="00791812">
            <w:pPr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38" w:type="dxa"/>
          </w:tcPr>
          <w:p w14:paraId="26158FCA" w14:textId="77777777" w:rsidR="00B27541" w:rsidRPr="00C45EA7" w:rsidRDefault="00B27541" w:rsidP="00B27541">
            <w:pPr>
              <w:pStyle w:val="210"/>
              <w:snapToGrid w:val="0"/>
              <w:ind w:left="-59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2439ECC2" w14:textId="1A437DB1" w:rsidR="00B27541" w:rsidRPr="00791812" w:rsidRDefault="00B27541" w:rsidP="00B27541">
            <w:pPr>
              <w:pStyle w:val="210"/>
              <w:ind w:left="-59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 п. 4.4.26.7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д</w:t>
            </w:r>
            <w:r w:rsidR="00795A4A">
              <w:rPr>
                <w:sz w:val="22"/>
                <w:szCs w:val="22"/>
                <w:lang w:eastAsia="ru-RU"/>
              </w:rPr>
              <w:t>)</w:t>
            </w:r>
          </w:p>
          <w:p w14:paraId="5A5EC577" w14:textId="2A39B1D7" w:rsidR="00B27541" w:rsidRDefault="00B27541" w:rsidP="00B27541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СТБ ГОСТ Р 50807-2003 </w:t>
            </w:r>
            <w:r w:rsidRPr="00C45EA7">
              <w:rPr>
                <w:sz w:val="22"/>
                <w:szCs w:val="22"/>
              </w:rPr>
              <w:br/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5.14</w:t>
            </w:r>
          </w:p>
          <w:p w14:paraId="2905B2C7" w14:textId="0205F771" w:rsidR="00791812" w:rsidRPr="00C45EA7" w:rsidRDefault="00791812" w:rsidP="00791812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AA8329D" w14:textId="1505392A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7F6F8CC3" w14:textId="77777777" w:rsidTr="00B27541">
        <w:trPr>
          <w:cantSplit/>
        </w:trPr>
        <w:tc>
          <w:tcPr>
            <w:tcW w:w="667" w:type="dxa"/>
          </w:tcPr>
          <w:p w14:paraId="6F40F7A5" w14:textId="757811F8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2A6957B3" w14:textId="77777777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A563E1F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6563117" w14:textId="7999FBCE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53A608A2" w14:textId="3351FDE7" w:rsidR="00B27541" w:rsidRPr="00C45EA7" w:rsidRDefault="00B27541" w:rsidP="00791812">
            <w:pPr>
              <w:snapToGrid w:val="0"/>
              <w:ind w:left="-59"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</w:t>
            </w:r>
            <w:r w:rsidRPr="00C45EA7">
              <w:rPr>
                <w:sz w:val="22"/>
                <w:szCs w:val="22"/>
              </w:rPr>
              <w:t xml:space="preserve"> электро</w:t>
            </w:r>
            <w:r>
              <w:rPr>
                <w:sz w:val="22"/>
                <w:szCs w:val="22"/>
              </w:rPr>
              <w:t>установки</w:t>
            </w:r>
          </w:p>
        </w:tc>
        <w:tc>
          <w:tcPr>
            <w:tcW w:w="1938" w:type="dxa"/>
          </w:tcPr>
          <w:p w14:paraId="7A2EE18E" w14:textId="77777777" w:rsidR="00B27541" w:rsidRPr="00C45EA7" w:rsidRDefault="00B27541" w:rsidP="00B27541">
            <w:pPr>
              <w:overflowPunct w:val="0"/>
              <w:autoSpaceDE w:val="0"/>
              <w:autoSpaceDN w:val="0"/>
              <w:adjustRightInd w:val="0"/>
              <w:ind w:left="-3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СН 4.04.01-2019  </w:t>
            </w:r>
          </w:p>
          <w:p w14:paraId="1109E2E0" w14:textId="4947909E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en-US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16.3.</w:t>
            </w:r>
            <w:r w:rsidR="00654CFD">
              <w:rPr>
                <w:sz w:val="22"/>
                <w:szCs w:val="22"/>
              </w:rPr>
              <w:t>7</w:t>
            </w:r>
            <w:r w:rsidRPr="00C45EA7">
              <w:rPr>
                <w:sz w:val="22"/>
                <w:szCs w:val="22"/>
                <w:lang w:eastAsia="en-US"/>
              </w:rPr>
              <w:t xml:space="preserve"> </w:t>
            </w:r>
          </w:p>
          <w:p w14:paraId="341E17E8" w14:textId="179A2F00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0187ED49" w14:textId="62897455" w:rsidR="00B27541" w:rsidRPr="003A39D9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п. 4.4.26.7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  <w:r w:rsidR="00795A4A">
              <w:rPr>
                <w:sz w:val="22"/>
                <w:szCs w:val="22"/>
                <w:lang w:eastAsia="ru-RU"/>
              </w:rPr>
              <w:t>)</w:t>
            </w:r>
          </w:p>
          <w:p w14:paraId="7FCD2661" w14:textId="4E40CBBA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СТБ ГОСТ Р 50807-2003 </w:t>
            </w:r>
          </w:p>
          <w:p w14:paraId="6D463CAF" w14:textId="61EBBFAD" w:rsidR="00B27541" w:rsidRDefault="00795A4A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="00B27541">
              <w:rPr>
                <w:sz w:val="22"/>
                <w:szCs w:val="22"/>
                <w:lang w:eastAsia="ru-RU"/>
              </w:rPr>
              <w:t>п.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B27541">
              <w:rPr>
                <w:sz w:val="22"/>
                <w:szCs w:val="22"/>
                <w:lang w:eastAsia="ru-RU"/>
              </w:rPr>
              <w:t>5.3, 5.4</w:t>
            </w:r>
          </w:p>
          <w:p w14:paraId="23A6216B" w14:textId="19DDAB5C" w:rsidR="00791812" w:rsidRPr="00C45EA7" w:rsidRDefault="00791812" w:rsidP="00791812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75CD54C" w14:textId="046EB529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76F047DD" w14:textId="77777777" w:rsidTr="00B27541">
        <w:trPr>
          <w:cantSplit/>
        </w:trPr>
        <w:tc>
          <w:tcPr>
            <w:tcW w:w="667" w:type="dxa"/>
          </w:tcPr>
          <w:p w14:paraId="7B01F1BA" w14:textId="77777777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5.1</w:t>
            </w:r>
          </w:p>
          <w:p w14:paraId="064711C7" w14:textId="14A363EF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16DBD241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Силовые </w:t>
            </w:r>
          </w:p>
          <w:p w14:paraId="31AD9262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кабельные линии </w:t>
            </w:r>
          </w:p>
          <w:p w14:paraId="6F81A415" w14:textId="0A1DBB78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на напряжение до </w:t>
            </w:r>
            <w:r w:rsidRPr="00C45EA7">
              <w:rPr>
                <w:sz w:val="22"/>
                <w:szCs w:val="22"/>
              </w:rPr>
              <w:br/>
              <w:t>10 кВ включительно</w:t>
            </w:r>
          </w:p>
        </w:tc>
        <w:tc>
          <w:tcPr>
            <w:tcW w:w="732" w:type="dxa"/>
          </w:tcPr>
          <w:p w14:paraId="42A47D6F" w14:textId="7CA8A0FA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27.32</w:t>
            </w:r>
            <w:r w:rsidR="00795A4A" w:rsidRPr="00A2511D">
              <w:rPr>
                <w:sz w:val="22"/>
                <w:szCs w:val="22"/>
                <w:lang w:val="be-BY"/>
              </w:rPr>
              <w:t>/</w:t>
            </w:r>
          </w:p>
          <w:p w14:paraId="5B809A96" w14:textId="3B6CD102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589B10B8" w14:textId="77777777" w:rsidR="00B27541" w:rsidRPr="00C45EA7" w:rsidRDefault="00B27541" w:rsidP="00791812">
            <w:pPr>
              <w:pStyle w:val="af6"/>
              <w:ind w:left="-59" w:right="-49"/>
              <w:rPr>
                <w:lang w:val="ru-RU" w:eastAsia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</w:p>
          <w:p w14:paraId="6FB74820" w14:textId="4FDD3843" w:rsidR="00B27541" w:rsidRPr="00C45EA7" w:rsidRDefault="00B27541" w:rsidP="00791812">
            <w:pPr>
              <w:snapToGri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изоляции</w:t>
            </w:r>
          </w:p>
        </w:tc>
        <w:tc>
          <w:tcPr>
            <w:tcW w:w="1938" w:type="dxa"/>
            <w:vAlign w:val="center"/>
          </w:tcPr>
          <w:p w14:paraId="21C49C0C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74C43EE0" w14:textId="0EA33641" w:rsidR="00B27541" w:rsidRPr="00654CFD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54CFD">
              <w:rPr>
                <w:sz w:val="22"/>
                <w:szCs w:val="22"/>
              </w:rPr>
              <w:t>п.</w:t>
            </w:r>
            <w:r w:rsidR="00795A4A" w:rsidRPr="00654CFD">
              <w:rPr>
                <w:sz w:val="22"/>
                <w:szCs w:val="22"/>
              </w:rPr>
              <w:t xml:space="preserve"> </w:t>
            </w:r>
            <w:r w:rsidRPr="00654CFD">
              <w:rPr>
                <w:sz w:val="22"/>
                <w:szCs w:val="22"/>
              </w:rPr>
              <w:t>4.4.26.2</w:t>
            </w:r>
          </w:p>
          <w:p w14:paraId="2F97061E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4EC0F8BE" w14:textId="494322B3" w:rsid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Б.30.1</w:t>
            </w:r>
          </w:p>
          <w:p w14:paraId="6556F972" w14:textId="36900530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4AC7423" w14:textId="5A5CB445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1AA940D1" w14:textId="77777777" w:rsidTr="00B27541">
        <w:trPr>
          <w:cantSplit/>
        </w:trPr>
        <w:tc>
          <w:tcPr>
            <w:tcW w:w="667" w:type="dxa"/>
          </w:tcPr>
          <w:p w14:paraId="4D2D2219" w14:textId="6A286266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781F38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A53D70C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27.32/</w:t>
            </w:r>
          </w:p>
          <w:p w14:paraId="2F68185F" w14:textId="6D6DA1BA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26" w:type="dxa"/>
          </w:tcPr>
          <w:p w14:paraId="4FD92924" w14:textId="77777777" w:rsidR="00B27541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выпрямленным напряжением</w:t>
            </w:r>
          </w:p>
          <w:p w14:paraId="477BD34C" w14:textId="2C728F2C" w:rsidR="00791812" w:rsidRPr="00C45EA7" w:rsidRDefault="00791812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C02965E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24360B24" w14:textId="706E8C20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4.4.29.3</w:t>
            </w:r>
          </w:p>
          <w:p w14:paraId="0D57CDD0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7465DBD4" w14:textId="12BA3A35" w:rsidR="00B27541" w:rsidRPr="00C45EA7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Б.30.2</w:t>
            </w:r>
          </w:p>
        </w:tc>
        <w:tc>
          <w:tcPr>
            <w:tcW w:w="2022" w:type="dxa"/>
          </w:tcPr>
          <w:p w14:paraId="02AF5053" w14:textId="5742290B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9E6A95">
              <w:rPr>
                <w:color w:val="FF0000"/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1665-2010</w:t>
            </w:r>
          </w:p>
        </w:tc>
      </w:tr>
    </w:tbl>
    <w:p w14:paraId="5AEA68E3" w14:textId="77777777" w:rsidR="00795A4A" w:rsidRDefault="00795A4A"/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22"/>
      </w:tblGrid>
      <w:tr w:rsidR="00B27541" w:rsidRPr="00C45EA7" w14:paraId="7C60F145" w14:textId="77777777" w:rsidTr="00B27541">
        <w:trPr>
          <w:cantSplit/>
        </w:trPr>
        <w:tc>
          <w:tcPr>
            <w:tcW w:w="667" w:type="dxa"/>
          </w:tcPr>
          <w:p w14:paraId="1808BC20" w14:textId="2E14DBCE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6.1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2225CA34" w14:textId="71412B80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32" w:type="dxa"/>
          </w:tcPr>
          <w:p w14:paraId="6C2EBA25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1ECAF7AC" w14:textId="57A805F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6B8C3F99" w14:textId="3D0C35CA" w:rsidR="00B27541" w:rsidRPr="00C45EA7" w:rsidRDefault="00B27541" w:rsidP="00791812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592A5D33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6AB121A3" w14:textId="49465048" w:rsidR="00B27541" w:rsidRP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Б.15.1</w:t>
            </w:r>
          </w:p>
          <w:p w14:paraId="6F415890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7E70C0AC" w14:textId="189034AC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4.4.14.1</w:t>
            </w:r>
          </w:p>
        </w:tc>
        <w:tc>
          <w:tcPr>
            <w:tcW w:w="2022" w:type="dxa"/>
          </w:tcPr>
          <w:p w14:paraId="469C7C7F" w14:textId="0A903FC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18DF6CA" w14:textId="77777777" w:rsidTr="00B27541">
        <w:trPr>
          <w:cantSplit/>
        </w:trPr>
        <w:tc>
          <w:tcPr>
            <w:tcW w:w="667" w:type="dxa"/>
          </w:tcPr>
          <w:p w14:paraId="4C9046C4" w14:textId="6E418F94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5F7AA9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42E05B1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19573C98" w14:textId="549D4AEA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26" w:type="dxa"/>
            <w:vAlign w:val="center"/>
          </w:tcPr>
          <w:p w14:paraId="42BC445F" w14:textId="7FA6D896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1C2AC5EB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76DACB38" w14:textId="2686CB1C" w:rsidR="00B27541" w:rsidRP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Б.15.2</w:t>
            </w:r>
          </w:p>
          <w:p w14:paraId="68D13CDE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4B97D058" w14:textId="46D808A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4.4.14.2</w:t>
            </w:r>
          </w:p>
        </w:tc>
        <w:tc>
          <w:tcPr>
            <w:tcW w:w="2022" w:type="dxa"/>
          </w:tcPr>
          <w:p w14:paraId="1A20A606" w14:textId="7BAFAFEF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087B0116" w14:textId="77777777" w:rsidTr="00B27541">
        <w:trPr>
          <w:cantSplit/>
        </w:trPr>
        <w:tc>
          <w:tcPr>
            <w:tcW w:w="667" w:type="dxa"/>
          </w:tcPr>
          <w:p w14:paraId="374E79B5" w14:textId="71E5702C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589FDCAF" w14:textId="76EE8662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32" w:type="dxa"/>
          </w:tcPr>
          <w:p w14:paraId="3B7FA4C6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07E20DCE" w14:textId="2AE10A43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06383E5A" w14:textId="27FEFEBC" w:rsidR="00B27541" w:rsidRPr="00C45EA7" w:rsidRDefault="00B27541" w:rsidP="00791812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778BECCF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575ECA79" w14:textId="389CEF0F" w:rsidR="00B27541" w:rsidRP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Б.16.1</w:t>
            </w:r>
          </w:p>
          <w:p w14:paraId="4C99BA56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71D49C7C" w14:textId="407CE90F" w:rsidR="00B27541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4.4.15.1</w:t>
            </w:r>
          </w:p>
          <w:p w14:paraId="36BCC41C" w14:textId="19BF7819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2BC2F9B" w14:textId="5FDD5D7B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5BADF1B" w14:textId="77777777" w:rsidTr="00791812">
        <w:trPr>
          <w:cantSplit/>
        </w:trPr>
        <w:tc>
          <w:tcPr>
            <w:tcW w:w="667" w:type="dxa"/>
          </w:tcPr>
          <w:p w14:paraId="5A5607E8" w14:textId="1D0DF9F5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317A27FF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C3AFC41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365D3DE0" w14:textId="3DEC11B2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26" w:type="dxa"/>
          </w:tcPr>
          <w:p w14:paraId="321B84DB" w14:textId="51EFFD63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0D43B170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2130E671" w14:textId="78FAD8E5" w:rsidR="00B27541" w:rsidRPr="00795A4A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Б.16.2</w:t>
            </w:r>
          </w:p>
          <w:p w14:paraId="1A73C401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61ADFBA6" w14:textId="57595DE3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4.4.15.2</w:t>
            </w:r>
          </w:p>
          <w:p w14:paraId="64C48E2A" w14:textId="002AD121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38EBB78" w14:textId="344B1DD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0EA8BE41" w14:textId="77777777" w:rsidTr="00791812">
        <w:trPr>
          <w:cantSplit/>
        </w:trPr>
        <w:tc>
          <w:tcPr>
            <w:tcW w:w="667" w:type="dxa"/>
          </w:tcPr>
          <w:p w14:paraId="111077E8" w14:textId="7A97870C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8.1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776C23B7" w14:textId="3338C31C" w:rsidR="00B27541" w:rsidRPr="00C45EA7" w:rsidRDefault="00B27541" w:rsidP="000F4256">
            <w:pPr>
              <w:tabs>
                <w:tab w:val="right" w:pos="1884"/>
              </w:tabs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Сборные и соединительные шины</w:t>
            </w:r>
          </w:p>
          <w:p w14:paraId="3FD4C71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AA3221D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60E58B19" w14:textId="2F60651D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61163990" w14:textId="328B8822" w:rsidR="00B27541" w:rsidRPr="00C45EA7" w:rsidRDefault="00B27541" w:rsidP="00791812">
            <w:pPr>
              <w:pStyle w:val="af6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1F4D3962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23A6CF3A" w14:textId="709F3A04" w:rsidR="00B27541" w:rsidRP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Б.18.1</w:t>
            </w:r>
          </w:p>
          <w:p w14:paraId="72A11FB6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58E711CF" w14:textId="350A9920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4.4.17.1</w:t>
            </w:r>
          </w:p>
          <w:p w14:paraId="2CAB3057" w14:textId="3A3EA46F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E6A4A14" w14:textId="2671F72A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385164D9" w14:textId="77777777" w:rsidTr="00791812">
        <w:trPr>
          <w:cantSplit/>
        </w:trPr>
        <w:tc>
          <w:tcPr>
            <w:tcW w:w="667" w:type="dxa"/>
          </w:tcPr>
          <w:p w14:paraId="501FC766" w14:textId="2596AC27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8.2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6E3171F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0572D69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79ECF4E0" w14:textId="4B75D56F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26" w:type="dxa"/>
          </w:tcPr>
          <w:p w14:paraId="127B3CC6" w14:textId="46C0A1A7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64217BC6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538E9D80" w14:textId="73964E3E" w:rsidR="00B27541" w:rsidRP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Б.18.2</w:t>
            </w:r>
          </w:p>
          <w:p w14:paraId="0D157022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10C9D08A" w14:textId="29390F8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4.4.17.2</w:t>
            </w:r>
          </w:p>
          <w:p w14:paraId="1CD73419" w14:textId="290F1E89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6F67775" w14:textId="6236C953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141512FA" w14:textId="77777777" w:rsidTr="00791812">
        <w:trPr>
          <w:cantSplit/>
        </w:trPr>
        <w:tc>
          <w:tcPr>
            <w:tcW w:w="667" w:type="dxa"/>
          </w:tcPr>
          <w:p w14:paraId="736202B8" w14:textId="0785B0C7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120F4B2D" w14:textId="086A8C06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32" w:type="dxa"/>
          </w:tcPr>
          <w:p w14:paraId="27FF8A67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6FC3BA69" w14:textId="116D66C4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26" w:type="dxa"/>
          </w:tcPr>
          <w:p w14:paraId="42D34FC5" w14:textId="67066A2B" w:rsidR="00B27541" w:rsidRPr="00C45EA7" w:rsidRDefault="00B27541" w:rsidP="00791812">
            <w:pPr>
              <w:pStyle w:val="af6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610FE00A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176E82BC" w14:textId="3912BC18" w:rsidR="00B27541" w:rsidRPr="00795A4A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Б.24.1</w:t>
            </w:r>
          </w:p>
          <w:p w14:paraId="129B5A10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4B8E72BA" w14:textId="4A5DFC0D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4.4.23.1</w:t>
            </w:r>
          </w:p>
          <w:p w14:paraId="3FA81BB2" w14:textId="2FA12086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F3B616B" w14:textId="3CEB9D9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302DFA7" w14:textId="77777777" w:rsidTr="00791812">
        <w:trPr>
          <w:cantSplit/>
        </w:trPr>
        <w:tc>
          <w:tcPr>
            <w:tcW w:w="667" w:type="dxa"/>
          </w:tcPr>
          <w:p w14:paraId="2FBD889C" w14:textId="504AFC02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152E9567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7B2C525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372643E5" w14:textId="50421646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26" w:type="dxa"/>
          </w:tcPr>
          <w:p w14:paraId="520779DD" w14:textId="29E1918F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18AF019A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</w:p>
          <w:p w14:paraId="0ACB6EB7" w14:textId="045A5657" w:rsidR="00B27541" w:rsidRPr="00791812" w:rsidRDefault="00795A4A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Б.24.3</w:t>
            </w:r>
          </w:p>
          <w:p w14:paraId="12FECCA7" w14:textId="77777777" w:rsidR="00795A4A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0EF4E99B" w14:textId="1E2F2DDA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4.4.23.3</w:t>
            </w:r>
          </w:p>
          <w:p w14:paraId="03DAECAE" w14:textId="0EFE4A7F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0B67714" w14:textId="7E42DFAA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МВИ.М</w:t>
            </w:r>
            <w:r w:rsidR="00795A4A">
              <w:rPr>
                <w:sz w:val="22"/>
                <w:szCs w:val="22"/>
              </w:rPr>
              <w:t>Н</w:t>
            </w:r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</w:tbl>
    <w:p w14:paraId="49D53AFD" w14:textId="77777777" w:rsidR="00791812" w:rsidRDefault="00791812" w:rsidP="00D50B4E">
      <w:pPr>
        <w:rPr>
          <w:b/>
          <w:lang w:val="en-US"/>
        </w:rPr>
      </w:pPr>
    </w:p>
    <w:p w14:paraId="163727B6" w14:textId="77777777" w:rsidR="00A2511D" w:rsidRPr="00A2511D" w:rsidRDefault="00A2511D" w:rsidP="00A2511D">
      <w:pPr>
        <w:rPr>
          <w:b/>
          <w:bCs/>
          <w:color w:val="000000"/>
        </w:rPr>
      </w:pPr>
      <w:r w:rsidRPr="00A2511D">
        <w:rPr>
          <w:b/>
          <w:bCs/>
          <w:iCs/>
          <w:color w:val="000000"/>
        </w:rPr>
        <w:t>Примечание:</w:t>
      </w:r>
      <w:r w:rsidRPr="00A2511D">
        <w:rPr>
          <w:b/>
          <w:bCs/>
          <w:color w:val="000000"/>
        </w:rPr>
        <w:t xml:space="preserve"> </w:t>
      </w:r>
    </w:p>
    <w:p w14:paraId="5CFB1E99" w14:textId="77777777" w:rsidR="00A2511D" w:rsidRPr="00A2511D" w:rsidRDefault="00A2511D" w:rsidP="00A2511D">
      <w:pPr>
        <w:rPr>
          <w:color w:val="000000"/>
        </w:rPr>
      </w:pPr>
      <w:r w:rsidRPr="00A2511D">
        <w:rPr>
          <w:color w:val="000000"/>
        </w:rPr>
        <w:t>* – деятельность осуществляется непосредственно в ООС;</w:t>
      </w:r>
    </w:p>
    <w:p w14:paraId="28D1B73D" w14:textId="77777777" w:rsidR="00A2511D" w:rsidRPr="00A2511D" w:rsidRDefault="00A2511D" w:rsidP="00A2511D">
      <w:pPr>
        <w:rPr>
          <w:color w:val="000000"/>
        </w:rPr>
      </w:pPr>
      <w:r w:rsidRPr="00A2511D">
        <w:rPr>
          <w:color w:val="000000"/>
        </w:rPr>
        <w:t>** – деятельность осуществляется непосредственно в ООС и за пределами ООС;</w:t>
      </w:r>
    </w:p>
    <w:p w14:paraId="106F68F8" w14:textId="77777777" w:rsidR="00A2511D" w:rsidRPr="00A2511D" w:rsidRDefault="00A2511D" w:rsidP="00A2511D">
      <w:pPr>
        <w:rPr>
          <w:color w:val="000000"/>
        </w:rPr>
      </w:pPr>
      <w:r w:rsidRPr="00A2511D">
        <w:rPr>
          <w:color w:val="000000"/>
        </w:rPr>
        <w:t>*** – деятельность осуществляется за пределами ООС.</w:t>
      </w:r>
    </w:p>
    <w:p w14:paraId="1D1AA25A" w14:textId="77777777" w:rsidR="00A2511D" w:rsidRPr="00A2511D" w:rsidRDefault="00A2511D" w:rsidP="00A2511D">
      <w:pPr>
        <w:rPr>
          <w:color w:val="000000"/>
          <w:sz w:val="28"/>
          <w:szCs w:val="28"/>
        </w:rPr>
      </w:pPr>
    </w:p>
    <w:p w14:paraId="21D30946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Руководитель органа </w:t>
      </w:r>
    </w:p>
    <w:p w14:paraId="38178D35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по аккредитации </w:t>
      </w:r>
    </w:p>
    <w:p w14:paraId="7A910EBB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Республики Беларусь – </w:t>
      </w:r>
    </w:p>
    <w:p w14:paraId="29EF0C07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директор государственного </w:t>
      </w:r>
    </w:p>
    <w:p w14:paraId="52AD3831" w14:textId="77777777" w:rsidR="00A2511D" w:rsidRPr="00A2511D" w:rsidRDefault="00A2511D" w:rsidP="00A2511D">
      <w:pPr>
        <w:tabs>
          <w:tab w:val="left" w:pos="6946"/>
          <w:tab w:val="left" w:pos="7088"/>
        </w:tabs>
        <w:spacing w:line="240" w:lineRule="atLeast"/>
        <w:rPr>
          <w:color w:val="000000"/>
          <w:sz w:val="28"/>
          <w:szCs w:val="28"/>
        </w:rPr>
      </w:pPr>
      <w:r w:rsidRPr="00A2511D">
        <w:rPr>
          <w:sz w:val="28"/>
          <w:szCs w:val="28"/>
        </w:rPr>
        <w:t xml:space="preserve">предприятия «БГЦА»    </w:t>
      </w:r>
      <w:r w:rsidRPr="00A2511D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73B068C5" w14:textId="4A937688" w:rsidR="00D50B4E" w:rsidRPr="001D02D0" w:rsidRDefault="00D50B4E" w:rsidP="00A2511D">
      <w:pPr>
        <w:rPr>
          <w:color w:val="000000"/>
          <w:sz w:val="28"/>
          <w:szCs w:val="28"/>
        </w:rPr>
      </w:pPr>
    </w:p>
    <w:sectPr w:rsidR="00D50B4E" w:rsidRPr="001D02D0" w:rsidSect="003A08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5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86EB" w14:textId="77777777" w:rsidR="00E7249E" w:rsidRPr="000A5E28" w:rsidRDefault="00E7249E" w:rsidP="0011070C">
      <w:r w:rsidRPr="000A5E28">
        <w:separator/>
      </w:r>
    </w:p>
  </w:endnote>
  <w:endnote w:type="continuationSeparator" w:id="0">
    <w:p w14:paraId="02DFE596" w14:textId="77777777" w:rsidR="00E7249E" w:rsidRPr="000A5E28" w:rsidRDefault="00E7249E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ook w:val="00A0" w:firstRow="1" w:lastRow="0" w:firstColumn="1" w:lastColumn="0" w:noHBand="0" w:noVBand="0"/>
    </w:tblPr>
    <w:tblGrid>
      <w:gridCol w:w="4254"/>
      <w:gridCol w:w="2228"/>
      <w:gridCol w:w="3158"/>
    </w:tblGrid>
    <w:tr w:rsidR="00124809" w:rsidRPr="000A5E28" w14:paraId="1B3520E5" w14:textId="77777777" w:rsidTr="00F072F0">
      <w:trPr>
        <w:trHeight w:val="424"/>
      </w:trPr>
      <w:tc>
        <w:tcPr>
          <w:tcW w:w="4253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DB10A21" w:rsidR="00124809" w:rsidRPr="000A5E28" w:rsidRDefault="00795A4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58" w:type="dxa"/>
          <w:vAlign w:val="center"/>
          <w:hideMark/>
        </w:tcPr>
        <w:p w14:paraId="39D428FC" w14:textId="2DC26173" w:rsidR="00124809" w:rsidRPr="000A5E28" w:rsidRDefault="00A2511D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Лист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1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 Листов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NUMPAGES  \# "0"  \* MERGEFORMAT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4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ook w:val="00A0" w:firstRow="1" w:lastRow="0" w:firstColumn="1" w:lastColumn="0" w:noHBand="0" w:noVBand="0"/>
    </w:tblPr>
    <w:tblGrid>
      <w:gridCol w:w="4112"/>
      <w:gridCol w:w="2224"/>
      <w:gridCol w:w="3304"/>
    </w:tblGrid>
    <w:tr w:rsidR="00A417E3" w:rsidRPr="000A5E28" w14:paraId="1BFE7AEB" w14:textId="77777777" w:rsidTr="00F072F0">
      <w:trPr>
        <w:trHeight w:val="846"/>
      </w:trPr>
      <w:tc>
        <w:tcPr>
          <w:tcW w:w="411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92D16F5" w:rsidR="00A417E3" w:rsidRPr="000A5E28" w:rsidRDefault="00795A4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04" w:type="dxa"/>
          <w:vAlign w:val="center"/>
          <w:hideMark/>
        </w:tcPr>
        <w:p w14:paraId="1F0EF5F5" w14:textId="11D4F939" w:rsidR="00A417E3" w:rsidRPr="000A5E28" w:rsidRDefault="00A2511D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Лист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1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 Листов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NUMPAGES  \# "0"  \* MERGEFORMAT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4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  <w:bookmarkEnd w:id="3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DDDE" w14:textId="77777777" w:rsidR="00E7249E" w:rsidRPr="000A5E28" w:rsidRDefault="00E7249E" w:rsidP="0011070C">
      <w:r w:rsidRPr="000A5E28">
        <w:separator/>
      </w:r>
    </w:p>
  </w:footnote>
  <w:footnote w:type="continuationSeparator" w:id="0">
    <w:p w14:paraId="1E0B2E2F" w14:textId="77777777" w:rsidR="00E7249E" w:rsidRPr="000A5E28" w:rsidRDefault="00E7249E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2027035619" name="Рисунок 202703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1BF5E0D" w:rsidR="00124809" w:rsidRPr="000A5E28" w:rsidRDefault="00124809" w:rsidP="00687EFC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87EFC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400E1">
            <w:rPr>
              <w:rFonts w:ascii="Times New Roman" w:hAnsi="Times New Roman" w:cs="Times New Roman"/>
              <w:sz w:val="24"/>
              <w:szCs w:val="24"/>
            </w:rPr>
            <w:t>0083</w:t>
          </w:r>
        </w:p>
      </w:tc>
    </w:tr>
  </w:tbl>
  <w:p w14:paraId="0E364349" w14:textId="77777777" w:rsidR="00C24C3D" w:rsidRDefault="00C24C3D" w:rsidP="00C24C3D">
    <w:pPr>
      <w:pStyle w:val="a7"/>
      <w:rPr>
        <w:lang w:val="ru-RU"/>
      </w:rPr>
    </w:pPr>
  </w:p>
  <w:tbl>
    <w:tblPr>
      <w:tblStyle w:val="af3"/>
      <w:tblW w:w="9685" w:type="dxa"/>
      <w:tblLayout w:type="fixed"/>
      <w:tblLook w:val="04A0" w:firstRow="1" w:lastRow="0" w:firstColumn="1" w:lastColumn="0" w:noHBand="0" w:noVBand="1"/>
    </w:tblPr>
    <w:tblGrid>
      <w:gridCol w:w="667"/>
      <w:gridCol w:w="2100"/>
      <w:gridCol w:w="732"/>
      <w:gridCol w:w="2226"/>
      <w:gridCol w:w="1938"/>
      <w:gridCol w:w="2022"/>
    </w:tblGrid>
    <w:tr w:rsidR="00687EFC" w:rsidRPr="00C45EA7" w14:paraId="23F836A4" w14:textId="77777777" w:rsidTr="00473B62">
      <w:trPr>
        <w:cantSplit/>
        <w:tblHeader/>
      </w:trPr>
      <w:tc>
        <w:tcPr>
          <w:tcW w:w="667" w:type="dxa"/>
        </w:tcPr>
        <w:p w14:paraId="2E9826E3" w14:textId="77777777" w:rsidR="00687EFC" w:rsidRPr="00C45EA7" w:rsidRDefault="00687EFC" w:rsidP="00687EFC">
          <w:pPr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br w:type="page"/>
            <w:t>1</w:t>
          </w:r>
        </w:p>
      </w:tc>
      <w:tc>
        <w:tcPr>
          <w:tcW w:w="2100" w:type="dxa"/>
        </w:tcPr>
        <w:p w14:paraId="1E188E56" w14:textId="77777777" w:rsidR="00687EFC" w:rsidRPr="00C45EA7" w:rsidRDefault="00687EFC" w:rsidP="00687EFC">
          <w:pPr>
            <w:ind w:left="-66" w:right="-72"/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2</w:t>
          </w:r>
        </w:p>
      </w:tc>
      <w:tc>
        <w:tcPr>
          <w:tcW w:w="732" w:type="dxa"/>
        </w:tcPr>
        <w:p w14:paraId="2F1931BD" w14:textId="77777777" w:rsidR="00687EFC" w:rsidRPr="00C45EA7" w:rsidRDefault="00687EFC" w:rsidP="00687EFC">
          <w:pPr>
            <w:ind w:left="-66" w:right="-41"/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3</w:t>
          </w:r>
        </w:p>
      </w:tc>
      <w:tc>
        <w:tcPr>
          <w:tcW w:w="2226" w:type="dxa"/>
        </w:tcPr>
        <w:p w14:paraId="7495F7D9" w14:textId="77777777" w:rsidR="00687EFC" w:rsidRPr="00C45EA7" w:rsidRDefault="00687EFC" w:rsidP="00687EFC">
          <w:pPr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4</w:t>
          </w:r>
        </w:p>
      </w:tc>
      <w:tc>
        <w:tcPr>
          <w:tcW w:w="1938" w:type="dxa"/>
        </w:tcPr>
        <w:p w14:paraId="38523805" w14:textId="77777777" w:rsidR="00687EFC" w:rsidRPr="00C45EA7" w:rsidRDefault="00687EFC" w:rsidP="00687EFC">
          <w:pPr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5</w:t>
          </w:r>
        </w:p>
      </w:tc>
      <w:tc>
        <w:tcPr>
          <w:tcW w:w="2022" w:type="dxa"/>
        </w:tcPr>
        <w:p w14:paraId="453BD8C7" w14:textId="77777777" w:rsidR="00687EFC" w:rsidRPr="00C45EA7" w:rsidRDefault="00687EFC" w:rsidP="00687EFC">
          <w:pPr>
            <w:ind w:left="-84" w:right="-108"/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6</w:t>
          </w:r>
        </w:p>
      </w:tc>
    </w:tr>
  </w:tbl>
  <w:p w14:paraId="22140A0D" w14:textId="77777777" w:rsidR="00687EFC" w:rsidRPr="00687EFC" w:rsidRDefault="00687EFC" w:rsidP="00687EF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572273862" name="Рисунок 572273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5096912">
    <w:abstractNumId w:val="6"/>
  </w:num>
  <w:num w:numId="2" w16cid:durableId="1157846912">
    <w:abstractNumId w:val="7"/>
  </w:num>
  <w:num w:numId="3" w16cid:durableId="1610157040">
    <w:abstractNumId w:val="4"/>
  </w:num>
  <w:num w:numId="4" w16cid:durableId="1616987090">
    <w:abstractNumId w:val="1"/>
  </w:num>
  <w:num w:numId="5" w16cid:durableId="1831411375">
    <w:abstractNumId w:val="12"/>
  </w:num>
  <w:num w:numId="6" w16cid:durableId="1487745169">
    <w:abstractNumId w:val="3"/>
  </w:num>
  <w:num w:numId="7" w16cid:durableId="1832259238">
    <w:abstractNumId w:val="9"/>
  </w:num>
  <w:num w:numId="8" w16cid:durableId="749501385">
    <w:abstractNumId w:val="5"/>
  </w:num>
  <w:num w:numId="9" w16cid:durableId="1963151923">
    <w:abstractNumId w:val="10"/>
  </w:num>
  <w:num w:numId="10" w16cid:durableId="1323000348">
    <w:abstractNumId w:val="2"/>
  </w:num>
  <w:num w:numId="11" w16cid:durableId="792795543">
    <w:abstractNumId w:val="0"/>
  </w:num>
  <w:num w:numId="12" w16cid:durableId="693961735">
    <w:abstractNumId w:val="11"/>
  </w:num>
  <w:num w:numId="13" w16cid:durableId="1081878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0F4256"/>
    <w:rsid w:val="001017AB"/>
    <w:rsid w:val="00101C03"/>
    <w:rsid w:val="0011070C"/>
    <w:rsid w:val="001157ED"/>
    <w:rsid w:val="00116AD0"/>
    <w:rsid w:val="00117059"/>
    <w:rsid w:val="00120BDA"/>
    <w:rsid w:val="00124809"/>
    <w:rsid w:val="00126064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96D42"/>
    <w:rsid w:val="001A4BEA"/>
    <w:rsid w:val="001B70EF"/>
    <w:rsid w:val="001C29B9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46438"/>
    <w:rsid w:val="002570D0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34F"/>
    <w:rsid w:val="00303F8D"/>
    <w:rsid w:val="003054C2"/>
    <w:rsid w:val="00305894"/>
    <w:rsid w:val="00305E11"/>
    <w:rsid w:val="0031023B"/>
    <w:rsid w:val="0032310D"/>
    <w:rsid w:val="00323CBC"/>
    <w:rsid w:val="003541AA"/>
    <w:rsid w:val="00361D30"/>
    <w:rsid w:val="003717D2"/>
    <w:rsid w:val="003A08C6"/>
    <w:rsid w:val="003A28BE"/>
    <w:rsid w:val="003A39D9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70250"/>
    <w:rsid w:val="00474DB9"/>
    <w:rsid w:val="00481260"/>
    <w:rsid w:val="00484250"/>
    <w:rsid w:val="004866C3"/>
    <w:rsid w:val="00491B5D"/>
    <w:rsid w:val="004952A1"/>
    <w:rsid w:val="004A5E4C"/>
    <w:rsid w:val="004B20E7"/>
    <w:rsid w:val="004B5430"/>
    <w:rsid w:val="004B6244"/>
    <w:rsid w:val="004B6B24"/>
    <w:rsid w:val="004D2E76"/>
    <w:rsid w:val="004D4421"/>
    <w:rsid w:val="004E5090"/>
    <w:rsid w:val="004E5959"/>
    <w:rsid w:val="005029F5"/>
    <w:rsid w:val="0050418B"/>
    <w:rsid w:val="00505771"/>
    <w:rsid w:val="00507CCF"/>
    <w:rsid w:val="0052071E"/>
    <w:rsid w:val="00521FC2"/>
    <w:rsid w:val="00530F3D"/>
    <w:rsid w:val="00541619"/>
    <w:rsid w:val="00547530"/>
    <w:rsid w:val="0055563B"/>
    <w:rsid w:val="00557DE4"/>
    <w:rsid w:val="0056070B"/>
    <w:rsid w:val="00562D77"/>
    <w:rsid w:val="00563680"/>
    <w:rsid w:val="00563694"/>
    <w:rsid w:val="00567AF0"/>
    <w:rsid w:val="00571827"/>
    <w:rsid w:val="00576A46"/>
    <w:rsid w:val="005812FA"/>
    <w:rsid w:val="00581B93"/>
    <w:rsid w:val="00582A8F"/>
    <w:rsid w:val="00586FE9"/>
    <w:rsid w:val="00592241"/>
    <w:rsid w:val="00592CF4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16AB5"/>
    <w:rsid w:val="00625D3A"/>
    <w:rsid w:val="00627E81"/>
    <w:rsid w:val="00630922"/>
    <w:rsid w:val="00632928"/>
    <w:rsid w:val="00633AB8"/>
    <w:rsid w:val="00637B14"/>
    <w:rsid w:val="00643D6E"/>
    <w:rsid w:val="00645468"/>
    <w:rsid w:val="00650F95"/>
    <w:rsid w:val="00654CFD"/>
    <w:rsid w:val="00671F9D"/>
    <w:rsid w:val="00675F92"/>
    <w:rsid w:val="00687EFC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697E"/>
    <w:rsid w:val="007474E1"/>
    <w:rsid w:val="0075090E"/>
    <w:rsid w:val="007571AF"/>
    <w:rsid w:val="00757911"/>
    <w:rsid w:val="00783854"/>
    <w:rsid w:val="0079041E"/>
    <w:rsid w:val="00790596"/>
    <w:rsid w:val="007906E9"/>
    <w:rsid w:val="00791812"/>
    <w:rsid w:val="00792698"/>
    <w:rsid w:val="00795A4A"/>
    <w:rsid w:val="007966CA"/>
    <w:rsid w:val="007A1818"/>
    <w:rsid w:val="007A4175"/>
    <w:rsid w:val="007A4485"/>
    <w:rsid w:val="007B34C8"/>
    <w:rsid w:val="007B404B"/>
    <w:rsid w:val="007B4585"/>
    <w:rsid w:val="007C05FE"/>
    <w:rsid w:val="007C0627"/>
    <w:rsid w:val="007C3899"/>
    <w:rsid w:val="007C3A37"/>
    <w:rsid w:val="007E1695"/>
    <w:rsid w:val="007F66CA"/>
    <w:rsid w:val="008061B6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A3E6F"/>
    <w:rsid w:val="008A7AF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94252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E6A95"/>
    <w:rsid w:val="009F7389"/>
    <w:rsid w:val="00A04FE4"/>
    <w:rsid w:val="00A063D9"/>
    <w:rsid w:val="00A12BE9"/>
    <w:rsid w:val="00A20096"/>
    <w:rsid w:val="00A2109A"/>
    <w:rsid w:val="00A2511D"/>
    <w:rsid w:val="00A25462"/>
    <w:rsid w:val="00A2579D"/>
    <w:rsid w:val="00A33569"/>
    <w:rsid w:val="00A400E1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C537D"/>
    <w:rsid w:val="00AD01B5"/>
    <w:rsid w:val="00AD4B7A"/>
    <w:rsid w:val="00AE17DA"/>
    <w:rsid w:val="00AE3DA1"/>
    <w:rsid w:val="00B00CAF"/>
    <w:rsid w:val="00B02D7F"/>
    <w:rsid w:val="00B06CF4"/>
    <w:rsid w:val="00B073DC"/>
    <w:rsid w:val="00B14475"/>
    <w:rsid w:val="00B27541"/>
    <w:rsid w:val="00B344A4"/>
    <w:rsid w:val="00B371CD"/>
    <w:rsid w:val="00B43008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7B4C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3B61"/>
    <w:rsid w:val="00C35ED8"/>
    <w:rsid w:val="00C37155"/>
    <w:rsid w:val="00C379B5"/>
    <w:rsid w:val="00C45EA7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83E84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7A2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0AEC"/>
    <w:rsid w:val="00D316AB"/>
    <w:rsid w:val="00D36E7C"/>
    <w:rsid w:val="00D456E4"/>
    <w:rsid w:val="00D4736C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1C06"/>
    <w:rsid w:val="00DE6253"/>
    <w:rsid w:val="00DE6F93"/>
    <w:rsid w:val="00DF2056"/>
    <w:rsid w:val="00DF2710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46B5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49E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0300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F0585"/>
    <w:rsid w:val="00EF1B48"/>
    <w:rsid w:val="00EF5137"/>
    <w:rsid w:val="00F03114"/>
    <w:rsid w:val="00F0328F"/>
    <w:rsid w:val="00F06902"/>
    <w:rsid w:val="00F072F0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096A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C43E5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130003"/>
    <w:rsid w:val="001C17A2"/>
    <w:rsid w:val="00246438"/>
    <w:rsid w:val="002570D0"/>
    <w:rsid w:val="00301BE9"/>
    <w:rsid w:val="00347C74"/>
    <w:rsid w:val="0043617B"/>
    <w:rsid w:val="0046299E"/>
    <w:rsid w:val="00597DCD"/>
    <w:rsid w:val="005A1AEE"/>
    <w:rsid w:val="00660FC5"/>
    <w:rsid w:val="00716779"/>
    <w:rsid w:val="00753FB3"/>
    <w:rsid w:val="00774ED5"/>
    <w:rsid w:val="008061B6"/>
    <w:rsid w:val="00897DF3"/>
    <w:rsid w:val="008A091B"/>
    <w:rsid w:val="009161A2"/>
    <w:rsid w:val="00972E34"/>
    <w:rsid w:val="009F7EAA"/>
    <w:rsid w:val="00B44E02"/>
    <w:rsid w:val="00B84D6C"/>
    <w:rsid w:val="00BA78BB"/>
    <w:rsid w:val="00C33B61"/>
    <w:rsid w:val="00C73E4D"/>
    <w:rsid w:val="00DA4974"/>
    <w:rsid w:val="00DD23BF"/>
    <w:rsid w:val="00EA257E"/>
    <w:rsid w:val="00F86666"/>
    <w:rsid w:val="00FC1F96"/>
    <w:rsid w:val="00FC43E5"/>
    <w:rsid w:val="00FD09A4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91E0-5899-4ED5-A66F-12856EF0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4</cp:revision>
  <cp:lastPrinted>2025-03-31T06:36:00Z</cp:lastPrinted>
  <dcterms:created xsi:type="dcterms:W3CDTF">2025-04-09T06:03:00Z</dcterms:created>
  <dcterms:modified xsi:type="dcterms:W3CDTF">2025-04-09T07:05:00Z</dcterms:modified>
</cp:coreProperties>
</file>