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6A42C3B4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751876">
                  <w:rPr>
                    <w:rFonts w:cs="Times New Roman"/>
                    <w:bCs/>
                    <w:sz w:val="28"/>
                    <w:szCs w:val="28"/>
                  </w:rPr>
                  <w:t>5458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6B659FC3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23-02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63A5F" w:rsidRPr="00D63A5F">
                  <w:rPr>
                    <w:rFonts w:cs="Times New Roman"/>
                    <w:bCs/>
                    <w:sz w:val="28"/>
                    <w:szCs w:val="28"/>
                  </w:rPr>
                  <w:t>03.02</w:t>
                </w:r>
                <w:r w:rsidR="00294C04" w:rsidRPr="00D63A5F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C6497" w:rsidRPr="00D63A5F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9513F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B1265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1665E0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564EF013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C2DA7">
            <w:rPr>
              <w:rStyle w:val="39"/>
              <w:bCs/>
              <w:lang w:val="ru-RU"/>
            </w:rPr>
            <w:t>31</w:t>
          </w:r>
          <w:r>
            <w:rPr>
              <w:rStyle w:val="39"/>
              <w:bCs/>
              <w:lang w:val="ru-RU"/>
            </w:rPr>
            <w:t xml:space="preserve"> </w:t>
          </w:r>
          <w:r w:rsidR="00AC2DA7">
            <w:rPr>
              <w:rStyle w:val="39"/>
              <w:bCs/>
              <w:lang w:val="ru-RU"/>
            </w:rPr>
            <w:t>января</w:t>
          </w:r>
          <w:r>
            <w:rPr>
              <w:rStyle w:val="39"/>
              <w:bCs/>
              <w:lang w:val="ru-RU"/>
            </w:rPr>
            <w:t xml:space="preserve"> 202</w:t>
          </w:r>
          <w:r w:rsidR="00CC6497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58CE2B67" w14:textId="552DA6CE" w:rsidR="00CC6497" w:rsidRPr="00CC6497" w:rsidRDefault="00CC6497" w:rsidP="00CC6497">
      <w:pPr>
        <w:pStyle w:val="af6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э</w:t>
      </w:r>
      <w:r w:rsidRPr="00CC6497">
        <w:rPr>
          <w:bCs/>
          <w:sz w:val="28"/>
          <w:szCs w:val="28"/>
          <w:lang w:val="ru-RU" w:eastAsia="ru-RU"/>
        </w:rPr>
        <w:t>лектротехническ</w:t>
      </w:r>
      <w:r>
        <w:rPr>
          <w:bCs/>
          <w:sz w:val="28"/>
          <w:szCs w:val="28"/>
          <w:lang w:val="ru-RU" w:eastAsia="ru-RU"/>
        </w:rPr>
        <w:t>ой</w:t>
      </w:r>
      <w:r w:rsidRPr="00CC6497">
        <w:rPr>
          <w:bCs/>
          <w:sz w:val="28"/>
          <w:szCs w:val="28"/>
          <w:lang w:val="ru-RU" w:eastAsia="ru-RU"/>
        </w:rPr>
        <w:t xml:space="preserve"> лаборатори</w:t>
      </w:r>
      <w:r>
        <w:rPr>
          <w:bCs/>
          <w:sz w:val="28"/>
          <w:szCs w:val="28"/>
          <w:lang w:val="ru-RU" w:eastAsia="ru-RU"/>
        </w:rPr>
        <w:t>и</w:t>
      </w:r>
      <w:r w:rsidRPr="00CC6497">
        <w:rPr>
          <w:bCs/>
          <w:sz w:val="28"/>
          <w:szCs w:val="28"/>
          <w:lang w:val="ru-RU" w:eastAsia="ru-RU"/>
        </w:rPr>
        <w:t xml:space="preserve"> </w:t>
      </w:r>
      <w:r w:rsidR="00751876">
        <w:rPr>
          <w:bCs/>
          <w:sz w:val="28"/>
          <w:szCs w:val="28"/>
          <w:lang w:val="ru-RU" w:eastAsia="ru-RU"/>
        </w:rPr>
        <w:t>отдела главного энергетика</w:t>
      </w:r>
    </w:p>
    <w:p w14:paraId="33CBFA86" w14:textId="77777777" w:rsidR="00CC6497" w:rsidRDefault="00CC6497" w:rsidP="00CC6497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CC6497">
        <w:rPr>
          <w:bCs/>
          <w:sz w:val="28"/>
          <w:szCs w:val="28"/>
          <w:lang w:val="ru-RU" w:eastAsia="ru-RU"/>
        </w:rPr>
        <w:t xml:space="preserve">Иностранного общества с ограниченной ответственностью </w:t>
      </w:r>
    </w:p>
    <w:p w14:paraId="0169F44F" w14:textId="3356C205" w:rsidR="00CC6497" w:rsidRPr="003F4BC7" w:rsidRDefault="00CC6497" w:rsidP="00CC6497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CC6497">
        <w:rPr>
          <w:bCs/>
          <w:sz w:val="28"/>
          <w:szCs w:val="28"/>
          <w:lang w:val="ru-RU" w:eastAsia="ru-RU"/>
        </w:rPr>
        <w:t>«Омск Карбон Могилев»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32"/>
        <w:gridCol w:w="711"/>
        <w:gridCol w:w="2404"/>
        <w:gridCol w:w="2261"/>
        <w:gridCol w:w="1976"/>
        <w:gridCol w:w="18"/>
      </w:tblGrid>
      <w:tr w:rsidR="00D962EC" w:rsidRPr="00B20F86" w14:paraId="77E37449" w14:textId="77777777" w:rsidTr="00D272F8">
        <w:trPr>
          <w:gridAfter w:val="1"/>
          <w:wAfter w:w="18" w:type="dxa"/>
          <w:trHeight w:val="266"/>
        </w:trPr>
        <w:tc>
          <w:tcPr>
            <w:tcW w:w="426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D272F8">
        <w:trPr>
          <w:gridAfter w:val="1"/>
          <w:wAfter w:w="18" w:type="dxa"/>
          <w:trHeight w:val="266"/>
        </w:trPr>
        <w:tc>
          <w:tcPr>
            <w:tcW w:w="426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D272F8">
        <w:trPr>
          <w:trHeight w:val="266"/>
        </w:trPr>
        <w:tc>
          <w:tcPr>
            <w:tcW w:w="9628" w:type="dxa"/>
            <w:gridSpan w:val="7"/>
            <w:shd w:val="clear" w:color="auto" w:fill="auto"/>
          </w:tcPr>
          <w:p w14:paraId="5FDFF680" w14:textId="42BB0DC9" w:rsidR="00CC6497" w:rsidRPr="00371B3C" w:rsidRDefault="00CC6497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CC6497">
              <w:rPr>
                <w:b/>
                <w:bCs/>
                <w:sz w:val="22"/>
                <w:szCs w:val="22"/>
              </w:rPr>
              <w:t xml:space="preserve">Могилевская обл., Могилевский р-н, Вейнянский с/с, 36, </w:t>
            </w:r>
            <w:r w:rsidRPr="00CC6497">
              <w:rPr>
                <w:b/>
                <w:bCs/>
                <w:sz w:val="22"/>
                <w:szCs w:val="22"/>
              </w:rPr>
              <w:br/>
              <w:t>ИООО «Омск Карбон Могилев» западнее аг. Вейно</w:t>
            </w:r>
          </w:p>
        </w:tc>
      </w:tr>
      <w:tr w:rsidR="00FE0AF7" w:rsidRPr="00B20F86" w14:paraId="2B4688EE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3BFF969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1.1</w:t>
            </w:r>
          </w:p>
          <w:p w14:paraId="4EEF62F2" w14:textId="4338C3E5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0B3B5F4" w14:textId="58B2298E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11" w:type="dxa"/>
            <w:shd w:val="clear" w:color="auto" w:fill="auto"/>
          </w:tcPr>
          <w:p w14:paraId="45F12299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4EC924A4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  <w:p w14:paraId="158F9859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27.32/</w:t>
            </w:r>
          </w:p>
          <w:p w14:paraId="40D44FF8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  <w:p w14:paraId="2C0CBB6E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19583BE4" w14:textId="7F7F38BC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68FE6308" w14:textId="4EB072F7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62375282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181-2009, </w:t>
            </w:r>
          </w:p>
          <w:p w14:paraId="28076F22" w14:textId="391A8BF0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п.Б.27.1, </w:t>
            </w:r>
            <w:r w:rsidR="002D00C8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Б.30.1;</w:t>
            </w:r>
          </w:p>
          <w:p w14:paraId="022A1582" w14:textId="6C374A3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п.4.4.26.1, п.4.4.29.2</w:t>
            </w:r>
          </w:p>
        </w:tc>
        <w:tc>
          <w:tcPr>
            <w:tcW w:w="1976" w:type="dxa"/>
            <w:shd w:val="clear" w:color="auto" w:fill="auto"/>
          </w:tcPr>
          <w:p w14:paraId="2387C969" w14:textId="695B8C41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024A77B4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1B6C7BCE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1.2</w:t>
            </w:r>
          </w:p>
          <w:p w14:paraId="39AEE2BF" w14:textId="26D02D74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053D799B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145548A3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226ED5F9" w14:textId="26D054AE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111380CF" w14:textId="214D6B48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261" w:type="dxa"/>
            <w:shd w:val="clear" w:color="auto" w:fill="auto"/>
          </w:tcPr>
          <w:p w14:paraId="10D0FB38" w14:textId="58C00281" w:rsidR="00B12659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</w:t>
            </w:r>
          </w:p>
          <w:p w14:paraId="32197B5B" w14:textId="0021193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п.Б.27.3;</w:t>
            </w:r>
          </w:p>
          <w:p w14:paraId="34414663" w14:textId="7C7E3B99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п.4.4.26.3</w:t>
            </w:r>
          </w:p>
        </w:tc>
        <w:tc>
          <w:tcPr>
            <w:tcW w:w="1976" w:type="dxa"/>
            <w:shd w:val="clear" w:color="auto" w:fill="auto"/>
          </w:tcPr>
          <w:p w14:paraId="47361EDA" w14:textId="5AC90DE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0012-2021</w:t>
            </w:r>
          </w:p>
        </w:tc>
      </w:tr>
      <w:tr w:rsidR="00D272F8" w:rsidRPr="00B20F86" w14:paraId="328522BF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59ECD9AF" w14:textId="77777777" w:rsidR="00D272F8" w:rsidRDefault="00D272F8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2.1</w:t>
            </w:r>
          </w:p>
          <w:p w14:paraId="738376AA" w14:textId="2BD65E4F" w:rsidR="00D272F8" w:rsidRPr="00B20F86" w:rsidRDefault="00D272F8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56C4E5F" w14:textId="7399A60B" w:rsidR="00D272F8" w:rsidRPr="00B12659" w:rsidRDefault="00D272F8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>Заземляющие устройства</w:t>
            </w:r>
          </w:p>
        </w:tc>
        <w:tc>
          <w:tcPr>
            <w:tcW w:w="711" w:type="dxa"/>
            <w:shd w:val="clear" w:color="auto" w:fill="auto"/>
          </w:tcPr>
          <w:p w14:paraId="6883F3E6" w14:textId="77777777" w:rsidR="00D272F8" w:rsidRPr="00FE0AF7" w:rsidRDefault="00D272F8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77075AAA" w14:textId="29309ACB" w:rsidR="00D272F8" w:rsidRPr="00FE0AF7" w:rsidRDefault="00D272F8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5BF8240F" w14:textId="4F961017" w:rsidR="00D272F8" w:rsidRPr="00FE0AF7" w:rsidRDefault="00D272F8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зазем</w:t>
            </w:r>
            <w:r>
              <w:rPr>
                <w:lang w:val="ru-RU"/>
              </w:rPr>
              <w:t>-</w:t>
            </w:r>
            <w:r w:rsidRPr="00FE0AF7">
              <w:rPr>
                <w:lang w:val="ru-RU"/>
              </w:rPr>
              <w:t>ляющих устройств</w:t>
            </w:r>
            <w:r>
              <w:rPr>
                <w:lang w:val="ru-RU"/>
              </w:rPr>
              <w:t>.</w:t>
            </w:r>
          </w:p>
          <w:p w14:paraId="702E28E3" w14:textId="3ED5F7BA" w:rsidR="00D272F8" w:rsidRPr="00FE0AF7" w:rsidRDefault="00D272F8" w:rsidP="00D272F8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Удельное сопротив</w:t>
            </w:r>
            <w:r>
              <w:rPr>
                <w:lang w:val="ru-RU"/>
              </w:rPr>
              <w:t>-</w:t>
            </w:r>
            <w:r w:rsidRPr="00FE0AF7">
              <w:rPr>
                <w:lang w:val="ru-RU"/>
              </w:rPr>
              <w:t>ление грунта</w:t>
            </w:r>
          </w:p>
        </w:tc>
        <w:tc>
          <w:tcPr>
            <w:tcW w:w="2261" w:type="dxa"/>
            <w:shd w:val="clear" w:color="auto" w:fill="auto"/>
          </w:tcPr>
          <w:p w14:paraId="0C6DBBBA" w14:textId="5D98084C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181-2009, п.Б.29.4</w:t>
            </w:r>
          </w:p>
          <w:p w14:paraId="055EB1C0" w14:textId="77777777" w:rsidR="00D272F8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1F1F9F63" w14:textId="1CD5C3C1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пп.4.3.8.2, 4.4.28.6</w:t>
            </w:r>
          </w:p>
          <w:p w14:paraId="35E3737E" w14:textId="55950D5A" w:rsidR="00D272F8" w:rsidRPr="00FE0AF7" w:rsidRDefault="00D272F8" w:rsidP="00D272F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СН 4.04.03-2020</w:t>
            </w:r>
            <w:r>
              <w:rPr>
                <w:lang w:val="ru-RU"/>
              </w:rPr>
              <w:t xml:space="preserve"> </w:t>
            </w:r>
            <w:r w:rsidRPr="00FE0AF7">
              <w:rPr>
                <w:lang w:val="ru-RU"/>
              </w:rPr>
              <w:t>п.7.4.5</w:t>
            </w:r>
          </w:p>
        </w:tc>
        <w:tc>
          <w:tcPr>
            <w:tcW w:w="1976" w:type="dxa"/>
            <w:shd w:val="clear" w:color="auto" w:fill="auto"/>
          </w:tcPr>
          <w:p w14:paraId="71D27952" w14:textId="11F7E2AA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0013-2021</w:t>
            </w:r>
          </w:p>
        </w:tc>
      </w:tr>
      <w:tr w:rsidR="00D272F8" w:rsidRPr="00B20F86" w14:paraId="32D5E7A1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25B040A3" w14:textId="77777777" w:rsidR="00D272F8" w:rsidRDefault="00D272F8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2.2</w:t>
            </w:r>
          </w:p>
          <w:p w14:paraId="6B2CC742" w14:textId="6E67F85F" w:rsidR="00D272F8" w:rsidRPr="00B20F86" w:rsidRDefault="00D272F8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2FE530C1" w14:textId="77777777" w:rsidR="00D272F8" w:rsidRPr="00B12659" w:rsidRDefault="00D272F8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5E67571B" w14:textId="77777777" w:rsidR="00D272F8" w:rsidRPr="00FE0AF7" w:rsidRDefault="00D272F8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068C26AC" w14:textId="3D858824" w:rsidR="00D272F8" w:rsidRPr="00FE0AF7" w:rsidRDefault="00D272F8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49B43DB2" w14:textId="4AF41D51" w:rsidR="00D272F8" w:rsidRPr="00FE0AF7" w:rsidRDefault="00D272F8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Проверка соединений заземлителей с зазем</w:t>
            </w:r>
            <w:r>
              <w:rPr>
                <w:lang w:val="ru-RU"/>
              </w:rPr>
              <w:t>-</w:t>
            </w:r>
            <w:r w:rsidRPr="00FE0AF7">
              <w:rPr>
                <w:lang w:val="ru-RU"/>
              </w:rPr>
              <w:t>ляемыми элементами с измерением переход</w:t>
            </w:r>
            <w:r>
              <w:rPr>
                <w:lang w:val="ru-RU"/>
              </w:rPr>
              <w:t>-</w:t>
            </w:r>
            <w:r w:rsidRPr="00FE0AF7">
              <w:rPr>
                <w:lang w:val="ru-RU"/>
              </w:rPr>
              <w:t>ного сопротивления контактного соединения</w:t>
            </w:r>
          </w:p>
        </w:tc>
        <w:tc>
          <w:tcPr>
            <w:tcW w:w="2261" w:type="dxa"/>
            <w:shd w:val="clear" w:color="auto" w:fill="auto"/>
          </w:tcPr>
          <w:p w14:paraId="2CB3FE5F" w14:textId="75E8878E" w:rsidR="00B12659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</w:t>
            </w:r>
          </w:p>
          <w:p w14:paraId="70EBC31E" w14:textId="592CF4B1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п.Б.29.2;</w:t>
            </w:r>
          </w:p>
          <w:p w14:paraId="22AFABC2" w14:textId="402E8B34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п.4.4.28.2</w:t>
            </w:r>
          </w:p>
        </w:tc>
        <w:tc>
          <w:tcPr>
            <w:tcW w:w="1976" w:type="dxa"/>
            <w:shd w:val="clear" w:color="auto" w:fill="auto"/>
          </w:tcPr>
          <w:p w14:paraId="485D0000" w14:textId="1AC11009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0018-2021</w:t>
            </w:r>
          </w:p>
        </w:tc>
      </w:tr>
      <w:tr w:rsidR="00D272F8" w:rsidRPr="00B20F86" w14:paraId="74FAE4A5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1A730BA" w14:textId="77777777" w:rsidR="00D272F8" w:rsidRDefault="00D272F8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2.3</w:t>
            </w:r>
          </w:p>
          <w:p w14:paraId="5C595221" w14:textId="75AC64E2" w:rsidR="00D272F8" w:rsidRPr="00B20F86" w:rsidRDefault="00D272F8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69B0B226" w14:textId="121599E6" w:rsidR="00D272F8" w:rsidRPr="00B12659" w:rsidRDefault="00D272F8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57D17902" w14:textId="77777777" w:rsidR="00D272F8" w:rsidRPr="00FE0AF7" w:rsidRDefault="00D272F8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3AAF46CE" w14:textId="1A1C3678" w:rsidR="00D272F8" w:rsidRPr="00FE0AF7" w:rsidRDefault="00D272F8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713C0EFF" w14:textId="47624CEB" w:rsidR="00D272F8" w:rsidRPr="00FE0AF7" w:rsidRDefault="00D272F8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1" w:type="dxa"/>
            <w:shd w:val="clear" w:color="auto" w:fill="auto"/>
          </w:tcPr>
          <w:p w14:paraId="72CA8639" w14:textId="78F8073C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181-2009, п.Б.29.8;</w:t>
            </w:r>
          </w:p>
          <w:p w14:paraId="4BC8827A" w14:textId="374A8073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п.4.4.28.5;</w:t>
            </w:r>
          </w:p>
          <w:p w14:paraId="1AE0F445" w14:textId="77777777" w:rsidR="00D272F8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ГОСТ 30331.1-2013, п.413.1.3.4, п.413.1.3.5</w:t>
            </w:r>
          </w:p>
          <w:p w14:paraId="1B3B1F97" w14:textId="77777777" w:rsidR="00837530" w:rsidRPr="00837530" w:rsidRDefault="00837530" w:rsidP="00837530">
            <w:pPr>
              <w:rPr>
                <w:lang w:eastAsia="en-US"/>
              </w:rPr>
            </w:pPr>
          </w:p>
          <w:p w14:paraId="28183563" w14:textId="66425471" w:rsidR="00837530" w:rsidRPr="00837530" w:rsidRDefault="00837530" w:rsidP="00837530">
            <w:pPr>
              <w:rPr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43C4EE68" w14:textId="19AE4FE4" w:rsidR="00D272F8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lastRenderedPageBreak/>
              <w:t>АМИ.ГР 0012-2021</w:t>
            </w:r>
          </w:p>
        </w:tc>
      </w:tr>
      <w:tr w:rsidR="00FE0AF7" w:rsidRPr="00B20F86" w14:paraId="635CFF1E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04AFB23B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3.1</w:t>
            </w:r>
          </w:p>
          <w:p w14:paraId="39F2260E" w14:textId="36054EE0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B8FCB84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 xml:space="preserve">Устройства </w:t>
            </w:r>
          </w:p>
          <w:p w14:paraId="167F642B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 xml:space="preserve">защитного </w:t>
            </w:r>
          </w:p>
          <w:p w14:paraId="19AAC6C6" w14:textId="30327799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 xml:space="preserve">отключения  </w:t>
            </w:r>
            <w:r w:rsidRPr="00B12659">
              <w:rPr>
                <w:lang w:val="ru-RU"/>
              </w:rPr>
              <w:br/>
              <w:t>(УЗО-Д)</w:t>
            </w:r>
          </w:p>
        </w:tc>
        <w:tc>
          <w:tcPr>
            <w:tcW w:w="711" w:type="dxa"/>
            <w:shd w:val="clear" w:color="auto" w:fill="auto"/>
          </w:tcPr>
          <w:p w14:paraId="1B230858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47984BAF" w14:textId="2A03D0B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89C436E" w14:textId="6F69DD08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2261" w:type="dxa"/>
            <w:shd w:val="clear" w:color="auto" w:fill="auto"/>
          </w:tcPr>
          <w:p w14:paraId="4C8F9A99" w14:textId="77777777" w:rsidR="00D272F8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181-2009, </w:t>
            </w:r>
          </w:p>
          <w:p w14:paraId="0D053319" w14:textId="3C2ABBBF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п.Б.27.1, п.В.4.61.4;</w:t>
            </w:r>
          </w:p>
          <w:p w14:paraId="5DD3980B" w14:textId="55727BDE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п.4.4.26.1</w:t>
            </w:r>
          </w:p>
        </w:tc>
        <w:tc>
          <w:tcPr>
            <w:tcW w:w="1976" w:type="dxa"/>
            <w:shd w:val="clear" w:color="auto" w:fill="auto"/>
          </w:tcPr>
          <w:p w14:paraId="197CC9F8" w14:textId="10B16165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54FC0F3C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597F21EC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3.2</w:t>
            </w:r>
          </w:p>
          <w:p w14:paraId="35873360" w14:textId="63554684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1ECAC3DE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884FFE1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63C8D4E4" w14:textId="715904EC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2A9C2657" w14:textId="7F1EB5AF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261" w:type="dxa"/>
            <w:shd w:val="clear" w:color="auto" w:fill="auto"/>
          </w:tcPr>
          <w:p w14:paraId="582D06C4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181-2009, </w:t>
            </w:r>
          </w:p>
          <w:p w14:paraId="52696159" w14:textId="4E7151E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п.В.4.61.4; </w:t>
            </w:r>
          </w:p>
          <w:p w14:paraId="42260768" w14:textId="1F34920C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47F6EBA2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 4.4.26.7 г);</w:t>
            </w:r>
          </w:p>
          <w:p w14:paraId="66BA914C" w14:textId="03DAF0BE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СТБ ГОСТ Р 50807-2003, п.5.3, п.5.4;</w:t>
            </w:r>
          </w:p>
          <w:p w14:paraId="4377A694" w14:textId="1E64FC95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СН 4.04.01-2019, п.16.3.8</w:t>
            </w:r>
          </w:p>
        </w:tc>
        <w:tc>
          <w:tcPr>
            <w:tcW w:w="1976" w:type="dxa"/>
            <w:shd w:val="clear" w:color="auto" w:fill="auto"/>
          </w:tcPr>
          <w:p w14:paraId="603E66D6" w14:textId="233AB028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0009-2021</w:t>
            </w:r>
          </w:p>
        </w:tc>
      </w:tr>
      <w:tr w:rsidR="00FE0AF7" w:rsidRPr="00B20F86" w14:paraId="76409794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6745EBCD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3.3</w:t>
            </w:r>
          </w:p>
          <w:p w14:paraId="14C30315" w14:textId="7D45511E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1859F6DA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43C78EB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4E5FC1D7" w14:textId="1EF792E2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4A9C3B3B" w14:textId="1ACAB4D5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Время отключения</w:t>
            </w:r>
          </w:p>
        </w:tc>
        <w:tc>
          <w:tcPr>
            <w:tcW w:w="2261" w:type="dxa"/>
            <w:shd w:val="clear" w:color="auto" w:fill="auto"/>
          </w:tcPr>
          <w:p w14:paraId="6D8802DA" w14:textId="54142EF2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181-2009,</w:t>
            </w:r>
          </w:p>
          <w:p w14:paraId="15E25D3C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п.В.4.61.4; </w:t>
            </w:r>
          </w:p>
          <w:p w14:paraId="72F19445" w14:textId="63110689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38D20E28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п.4.4.26.7 д);</w:t>
            </w:r>
          </w:p>
          <w:p w14:paraId="66993660" w14:textId="51A4B5CC" w:rsidR="00FE0AF7" w:rsidRPr="00FE0AF7" w:rsidRDefault="00FE0AF7" w:rsidP="00DC397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СТБ ГОСТ Р 50807-2003, п.5.14</w:t>
            </w:r>
          </w:p>
        </w:tc>
        <w:tc>
          <w:tcPr>
            <w:tcW w:w="1976" w:type="dxa"/>
            <w:shd w:val="clear" w:color="auto" w:fill="auto"/>
          </w:tcPr>
          <w:p w14:paraId="1EC7E8F4" w14:textId="0C49D89E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0009-2021</w:t>
            </w:r>
          </w:p>
        </w:tc>
      </w:tr>
      <w:tr w:rsidR="00FE0AF7" w:rsidRPr="00B20F86" w14:paraId="680CA191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B595798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3.4</w:t>
            </w:r>
          </w:p>
          <w:p w14:paraId="31AAB877" w14:textId="0073F3B7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D737AED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3070F70A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523FE429" w14:textId="78C2075B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46A12E43" w14:textId="77777777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Ток утечки защищаемой </w:t>
            </w:r>
          </w:p>
          <w:p w14:paraId="7820E1B7" w14:textId="30789216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электроустановки</w:t>
            </w:r>
          </w:p>
        </w:tc>
        <w:tc>
          <w:tcPr>
            <w:tcW w:w="2261" w:type="dxa"/>
            <w:shd w:val="clear" w:color="auto" w:fill="auto"/>
          </w:tcPr>
          <w:p w14:paraId="1C89365A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181-2009,</w:t>
            </w:r>
          </w:p>
          <w:p w14:paraId="56F6E4CC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п.В.4.61.4;</w:t>
            </w:r>
          </w:p>
          <w:p w14:paraId="20802E1B" w14:textId="58B45899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СН 4.04.01-2019 п.16.3.7</w:t>
            </w:r>
          </w:p>
        </w:tc>
        <w:tc>
          <w:tcPr>
            <w:tcW w:w="1976" w:type="dxa"/>
            <w:shd w:val="clear" w:color="auto" w:fill="auto"/>
          </w:tcPr>
          <w:p w14:paraId="707588C3" w14:textId="19B7D46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0009-2021</w:t>
            </w:r>
          </w:p>
        </w:tc>
      </w:tr>
      <w:tr w:rsidR="00FE0AF7" w:rsidRPr="00B20F86" w14:paraId="47FA6F67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64CF807B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4.1</w:t>
            </w:r>
          </w:p>
          <w:p w14:paraId="50840D13" w14:textId="6B98ED2B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7465BB0D" w14:textId="77777777" w:rsidR="00170432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Силовые трансформаторы, авто</w:t>
            </w:r>
            <w:r w:rsidR="00B12659" w:rsidRPr="00B12659">
              <w:rPr>
                <w:lang w:val="ru-RU"/>
              </w:rPr>
              <w:t>-</w:t>
            </w:r>
            <w:r w:rsidRPr="00FE0AF7">
              <w:rPr>
                <w:lang w:val="ru-RU"/>
              </w:rPr>
              <w:t xml:space="preserve">трансформаторы </w:t>
            </w:r>
          </w:p>
          <w:p w14:paraId="74F6842A" w14:textId="2E93BA7B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и масляные реакторы</w:t>
            </w:r>
          </w:p>
        </w:tc>
        <w:tc>
          <w:tcPr>
            <w:tcW w:w="711" w:type="dxa"/>
            <w:shd w:val="clear" w:color="auto" w:fill="auto"/>
          </w:tcPr>
          <w:p w14:paraId="55CC117C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30393F89" w14:textId="10C7993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1F474369" w14:textId="544CA9CB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1C1AA50B" w14:textId="112BFCE8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272F8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Б.8.3</w:t>
            </w:r>
          </w:p>
          <w:p w14:paraId="2D1F48A5" w14:textId="46BA179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</w:t>
            </w:r>
          </w:p>
          <w:p w14:paraId="0BF1E86B" w14:textId="36DF3C7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п.4.4.6.2 а)</w:t>
            </w:r>
          </w:p>
        </w:tc>
        <w:tc>
          <w:tcPr>
            <w:tcW w:w="1976" w:type="dxa"/>
            <w:shd w:val="clear" w:color="auto" w:fill="auto"/>
          </w:tcPr>
          <w:p w14:paraId="5A6DF91B" w14:textId="11B6B2CC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7E2FE585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6C11E7F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4.2</w:t>
            </w:r>
          </w:p>
          <w:p w14:paraId="7EF393B6" w14:textId="0780E440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176999D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13C7968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1DEFF67A" w14:textId="080A2FBA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314426A7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изоляции повышенным напряжением </w:t>
            </w:r>
          </w:p>
          <w:p w14:paraId="19CF6304" w14:textId="14C3A957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 (оборудование до 250 кВ</w:t>
            </w:r>
            <w:r w:rsidR="00170432">
              <w:rPr>
                <w:lang w:val="ru-RU"/>
              </w:rPr>
              <w:t>·</w:t>
            </w:r>
            <w:r w:rsidRPr="00FE0AF7">
              <w:rPr>
                <w:lang w:val="ru-RU"/>
              </w:rPr>
              <w:t>А включительно)</w:t>
            </w:r>
          </w:p>
        </w:tc>
        <w:tc>
          <w:tcPr>
            <w:tcW w:w="2261" w:type="dxa"/>
            <w:shd w:val="clear" w:color="auto" w:fill="auto"/>
          </w:tcPr>
          <w:p w14:paraId="61B7F568" w14:textId="63A31E49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272F8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Б.8.5.1</w:t>
            </w:r>
          </w:p>
          <w:p w14:paraId="4FF5D70F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441648E0" w14:textId="6C27DA7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п.4.4.6.3 а)</w:t>
            </w:r>
          </w:p>
        </w:tc>
        <w:tc>
          <w:tcPr>
            <w:tcW w:w="1976" w:type="dxa"/>
            <w:shd w:val="clear" w:color="auto" w:fill="auto"/>
          </w:tcPr>
          <w:p w14:paraId="25F68A99" w14:textId="24C7A8C8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FE0AF7" w:rsidRPr="00B20F86" w14:paraId="564E4078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6B17C150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5.1</w:t>
            </w:r>
          </w:p>
          <w:p w14:paraId="63C2A2DC" w14:textId="69BBF7A1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CEEB7D3" w14:textId="6FFF0159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Трансформаторы тока</w:t>
            </w:r>
          </w:p>
        </w:tc>
        <w:tc>
          <w:tcPr>
            <w:tcW w:w="711" w:type="dxa"/>
            <w:shd w:val="clear" w:color="auto" w:fill="auto"/>
          </w:tcPr>
          <w:p w14:paraId="24E39EDB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2D0EF4B1" w14:textId="4B520436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1CDF861" w14:textId="24785E7D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38CDB734" w14:textId="03CDAF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272F8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Б.9.1</w:t>
            </w:r>
          </w:p>
          <w:p w14:paraId="1ADB2B12" w14:textId="77777777" w:rsidR="001548F1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45BE5F0E" w14:textId="343849A2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п.4.4.7.1, </w:t>
            </w:r>
            <w:r w:rsidR="001548F1">
              <w:rPr>
                <w:lang w:val="ru-RU"/>
              </w:rPr>
              <w:t>п.</w:t>
            </w:r>
            <w:r w:rsidRPr="00FE0AF7">
              <w:rPr>
                <w:lang w:val="ru-RU"/>
              </w:rPr>
              <w:t>4.4.7.8</w:t>
            </w:r>
          </w:p>
        </w:tc>
        <w:tc>
          <w:tcPr>
            <w:tcW w:w="1976" w:type="dxa"/>
            <w:shd w:val="clear" w:color="auto" w:fill="auto"/>
          </w:tcPr>
          <w:p w14:paraId="3351704E" w14:textId="5022F8E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1B9CCDBA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5FF1E7C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5.2</w:t>
            </w:r>
          </w:p>
          <w:p w14:paraId="3EFACE45" w14:textId="09601480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6C812F8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4943324E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348C8F22" w14:textId="31EDC928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33D3CBC2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изоляции повышенным напряжением </w:t>
            </w:r>
          </w:p>
          <w:p w14:paraId="0F5BD96E" w14:textId="7B638434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73130E97" w14:textId="04D10CA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272F8">
              <w:rPr>
                <w:lang w:val="ru-RU"/>
              </w:rPr>
              <w:t>п.</w:t>
            </w:r>
            <w:r w:rsidRPr="00FE0AF7">
              <w:rPr>
                <w:lang w:val="ru-RU"/>
              </w:rPr>
              <w:t xml:space="preserve">Б.9.3.1 </w:t>
            </w:r>
          </w:p>
          <w:p w14:paraId="5EB744CB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51B10EC7" w14:textId="254838C9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п.4.4.7.3 a)</w:t>
            </w:r>
          </w:p>
        </w:tc>
        <w:tc>
          <w:tcPr>
            <w:tcW w:w="1976" w:type="dxa"/>
            <w:shd w:val="clear" w:color="auto" w:fill="auto"/>
          </w:tcPr>
          <w:p w14:paraId="1090BC84" w14:textId="31AEFA91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FE0AF7" w:rsidRPr="00B20F86" w14:paraId="17A16F67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E379319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6.1</w:t>
            </w:r>
          </w:p>
          <w:p w14:paraId="44E72703" w14:textId="6741466C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28965428" w14:textId="77777777" w:rsidR="00170432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Трансформаторы напряжения </w:t>
            </w:r>
          </w:p>
          <w:p w14:paraId="72D064D2" w14:textId="2A275AE0" w:rsidR="00FE0AF7" w:rsidRPr="00B12659" w:rsidRDefault="00FE0AF7" w:rsidP="00170432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до 35 кВ</w:t>
            </w:r>
          </w:p>
        </w:tc>
        <w:tc>
          <w:tcPr>
            <w:tcW w:w="711" w:type="dxa"/>
            <w:shd w:val="clear" w:color="auto" w:fill="auto"/>
          </w:tcPr>
          <w:p w14:paraId="7F0A4202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3FB8B81C" w14:textId="479355B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2C7BF2B3" w14:textId="7A4B30A7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обмоток</w:t>
            </w:r>
          </w:p>
        </w:tc>
        <w:tc>
          <w:tcPr>
            <w:tcW w:w="2261" w:type="dxa"/>
            <w:shd w:val="clear" w:color="auto" w:fill="auto"/>
          </w:tcPr>
          <w:p w14:paraId="31967034" w14:textId="62DEFA6B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272F8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Б.10.1.1</w:t>
            </w:r>
          </w:p>
          <w:p w14:paraId="5050DD36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2A1A7F6A" w14:textId="37D70E6A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п.4.4.8.1 а), 4.4.8.2 б)</w:t>
            </w:r>
          </w:p>
        </w:tc>
        <w:tc>
          <w:tcPr>
            <w:tcW w:w="1976" w:type="dxa"/>
            <w:shd w:val="clear" w:color="auto" w:fill="auto"/>
          </w:tcPr>
          <w:p w14:paraId="5596DCCC" w14:textId="6DC70573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057433B5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0355C4E7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6.2</w:t>
            </w:r>
          </w:p>
          <w:p w14:paraId="505DEF6D" w14:textId="4512F535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3EB708F5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47FBA385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0EDF691C" w14:textId="1BBD0A79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328E363E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основной изоляции обмоток повышенным напряжением </w:t>
            </w:r>
          </w:p>
          <w:p w14:paraId="2BD0234D" w14:textId="5F3C9788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4608A74D" w14:textId="77777777" w:rsidR="00D272F8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57F9E0C5" w14:textId="072C3562" w:rsidR="00FE0AF7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E0AF7" w:rsidRPr="00FE0AF7">
              <w:rPr>
                <w:lang w:val="ru-RU"/>
              </w:rPr>
              <w:t>Б.10.1.2, табл. Б.8.1</w:t>
            </w:r>
          </w:p>
          <w:p w14:paraId="33DE63E6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6AE7096D" w14:textId="49433F40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п.4.4.8.1 б), табл. 4.4.14</w:t>
            </w:r>
          </w:p>
        </w:tc>
        <w:tc>
          <w:tcPr>
            <w:tcW w:w="1976" w:type="dxa"/>
            <w:shd w:val="clear" w:color="auto" w:fill="auto"/>
          </w:tcPr>
          <w:p w14:paraId="3C618D3D" w14:textId="357052F3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FE0AF7" w:rsidRPr="00B20F86" w14:paraId="5E03B9CB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35B767C3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7.1</w:t>
            </w:r>
          </w:p>
          <w:p w14:paraId="32D72900" w14:textId="1FA27035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034CB660" w14:textId="57909732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Масляные и электромагнитные выключатели</w:t>
            </w:r>
          </w:p>
        </w:tc>
        <w:tc>
          <w:tcPr>
            <w:tcW w:w="711" w:type="dxa"/>
            <w:shd w:val="clear" w:color="auto" w:fill="auto"/>
          </w:tcPr>
          <w:p w14:paraId="6105418A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30FD3E64" w14:textId="21B025F3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7E4F6109" w14:textId="7DAC9472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2E20F0FF" w14:textId="77777777" w:rsidR="00D272F8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60C7C9F4" w14:textId="1E97637B" w:rsidR="00FE0AF7" w:rsidRPr="00FE0AF7" w:rsidRDefault="00D272F8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пп.</w:t>
            </w:r>
            <w:r w:rsidR="00FE0AF7" w:rsidRPr="00FE0AF7">
              <w:rPr>
                <w:lang w:val="ru-RU"/>
              </w:rPr>
              <w:t>Б.11.1, Б.11.3.2</w:t>
            </w:r>
          </w:p>
          <w:p w14:paraId="464A9DE4" w14:textId="5BB54913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п.4.4.9.1</w:t>
            </w:r>
          </w:p>
        </w:tc>
        <w:tc>
          <w:tcPr>
            <w:tcW w:w="1976" w:type="dxa"/>
            <w:shd w:val="clear" w:color="auto" w:fill="auto"/>
          </w:tcPr>
          <w:p w14:paraId="379804FA" w14:textId="4C91453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6C2427D7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24B632EE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7.2</w:t>
            </w:r>
          </w:p>
          <w:p w14:paraId="048DE42F" w14:textId="58147AC1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52778F1A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FE6575B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4FB9C2D8" w14:textId="12B1EEB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6EEF0BB1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изоляции повышенным напряжением </w:t>
            </w:r>
          </w:p>
          <w:p w14:paraId="2474AF9D" w14:textId="1E8BA96A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lastRenderedPageBreak/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4D88A686" w14:textId="5506FF60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lastRenderedPageBreak/>
              <w:t xml:space="preserve">ТКП 181-2009 </w:t>
            </w:r>
            <w:r w:rsidR="00D272F8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Б.11.3.1</w:t>
            </w:r>
          </w:p>
          <w:p w14:paraId="47ABD4DD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2B81D707" w14:textId="75AB4CB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lastRenderedPageBreak/>
              <w:t>п. 4.4.9.4 а)</w:t>
            </w:r>
          </w:p>
        </w:tc>
        <w:tc>
          <w:tcPr>
            <w:tcW w:w="1976" w:type="dxa"/>
            <w:shd w:val="clear" w:color="auto" w:fill="auto"/>
          </w:tcPr>
          <w:p w14:paraId="2F22FBD7" w14:textId="5D3E9991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lastRenderedPageBreak/>
              <w:t>АМИ.ГР 0016-2021</w:t>
            </w:r>
          </w:p>
        </w:tc>
      </w:tr>
      <w:tr w:rsidR="00FE0AF7" w:rsidRPr="00B20F86" w14:paraId="10EF3FCE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5434910C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8.1</w:t>
            </w:r>
          </w:p>
          <w:p w14:paraId="476899F6" w14:textId="73E9321E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2E7446B" w14:textId="532A0493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Выключатели нагрузки</w:t>
            </w:r>
          </w:p>
        </w:tc>
        <w:tc>
          <w:tcPr>
            <w:tcW w:w="711" w:type="dxa"/>
            <w:shd w:val="clear" w:color="auto" w:fill="auto"/>
          </w:tcPr>
          <w:p w14:paraId="0DFE6581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4D386C60" w14:textId="7388C12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08A27EDD" w14:textId="606602D3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261" w:type="dxa"/>
            <w:shd w:val="clear" w:color="auto" w:fill="auto"/>
          </w:tcPr>
          <w:p w14:paraId="5F019437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448751F6" w14:textId="3D61763B" w:rsidR="00FE0AF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E0AF7" w:rsidRPr="00FE0AF7">
              <w:rPr>
                <w:lang w:val="ru-RU"/>
              </w:rPr>
              <w:t>Б.12.2.2</w:t>
            </w:r>
          </w:p>
          <w:p w14:paraId="199DB956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5CE98B8C" w14:textId="2611F2D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 4.4.13.1</w:t>
            </w:r>
          </w:p>
        </w:tc>
        <w:tc>
          <w:tcPr>
            <w:tcW w:w="1976" w:type="dxa"/>
            <w:shd w:val="clear" w:color="auto" w:fill="auto"/>
          </w:tcPr>
          <w:p w14:paraId="069B5A98" w14:textId="2F04175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5C5ABBE8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01630DC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8.2</w:t>
            </w:r>
          </w:p>
          <w:p w14:paraId="0B3C50CA" w14:textId="0A036A6B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23F403FE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2C4E3E2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6349DA00" w14:textId="5667070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1C1DE66E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Испытания изоляции повышенным напряжением </w:t>
            </w:r>
          </w:p>
          <w:p w14:paraId="233D0AB8" w14:textId="63A06A61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48F640A2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7CB4F45F" w14:textId="2276F734" w:rsidR="00FE0AF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E0AF7" w:rsidRPr="00FE0AF7">
              <w:rPr>
                <w:lang w:val="ru-RU"/>
              </w:rPr>
              <w:t>Б.12.2.1</w:t>
            </w:r>
          </w:p>
          <w:p w14:paraId="4636059E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77D0EAB7" w14:textId="5A9FF991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 4.4.13.2, п.п. 1</w:t>
            </w:r>
          </w:p>
        </w:tc>
        <w:tc>
          <w:tcPr>
            <w:tcW w:w="1976" w:type="dxa"/>
            <w:shd w:val="clear" w:color="auto" w:fill="auto"/>
          </w:tcPr>
          <w:p w14:paraId="24C95F53" w14:textId="6AFB3AEB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FE0AF7" w:rsidRPr="00B20F86" w14:paraId="019BBF0F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B37C16F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9.1</w:t>
            </w:r>
          </w:p>
          <w:p w14:paraId="4EFBB790" w14:textId="2E5D4549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29BDE51B" w14:textId="5EBBCE00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Вакуумные выключатели</w:t>
            </w:r>
          </w:p>
        </w:tc>
        <w:tc>
          <w:tcPr>
            <w:tcW w:w="711" w:type="dxa"/>
            <w:shd w:val="clear" w:color="auto" w:fill="auto"/>
          </w:tcPr>
          <w:p w14:paraId="65DAAC9D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750B15D2" w14:textId="111D025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45511166" w14:textId="20EF8E63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261" w:type="dxa"/>
            <w:shd w:val="clear" w:color="auto" w:fill="auto"/>
          </w:tcPr>
          <w:p w14:paraId="21362A15" w14:textId="2A1A704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C3977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Б.14.1</w:t>
            </w:r>
          </w:p>
          <w:p w14:paraId="5215567D" w14:textId="62A2880B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п.4.4.12.1</w:t>
            </w:r>
          </w:p>
        </w:tc>
        <w:tc>
          <w:tcPr>
            <w:tcW w:w="1976" w:type="dxa"/>
            <w:shd w:val="clear" w:color="auto" w:fill="auto"/>
          </w:tcPr>
          <w:p w14:paraId="17A3CA7C" w14:textId="1415295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6848E403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1691814C" w14:textId="0ADF8038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9.2***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71A0E9C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3B468BC2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6DAF53E1" w14:textId="1C6C59C9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0A4C9F9D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Испытания изоляции повышенным напряжением </w:t>
            </w:r>
          </w:p>
          <w:p w14:paraId="7A31DD70" w14:textId="421DBF9C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701F913B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0C41D20F" w14:textId="10322E1C" w:rsidR="00FE0AF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E0AF7" w:rsidRPr="00FE0AF7">
              <w:rPr>
                <w:lang w:val="ru-RU"/>
              </w:rPr>
              <w:t>Б.14.2.1</w:t>
            </w:r>
          </w:p>
          <w:p w14:paraId="332DD17C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660917E2" w14:textId="061372F5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 4.4.12.2 а)</w:t>
            </w:r>
          </w:p>
        </w:tc>
        <w:tc>
          <w:tcPr>
            <w:tcW w:w="1976" w:type="dxa"/>
            <w:shd w:val="clear" w:color="auto" w:fill="auto"/>
          </w:tcPr>
          <w:p w14:paraId="05E61F3C" w14:textId="291EEA0C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FE0AF7" w:rsidRPr="00B20F86" w14:paraId="474D2DEA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8058CB8" w14:textId="22058DAD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10.1***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07F462FD" w14:textId="4A18EBFB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Элегазовые выключатели</w:t>
            </w:r>
          </w:p>
        </w:tc>
        <w:tc>
          <w:tcPr>
            <w:tcW w:w="711" w:type="dxa"/>
            <w:shd w:val="clear" w:color="auto" w:fill="auto"/>
          </w:tcPr>
          <w:p w14:paraId="3921D69F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45862601" w14:textId="623374D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466CC0A4" w14:textId="6B1554B5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вторичных цепей и обмоток электромагнитов управления.</w:t>
            </w:r>
          </w:p>
        </w:tc>
        <w:tc>
          <w:tcPr>
            <w:tcW w:w="2261" w:type="dxa"/>
            <w:shd w:val="clear" w:color="auto" w:fill="auto"/>
          </w:tcPr>
          <w:p w14:paraId="0586F1F8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2C5F9B57" w14:textId="0E73A4D3" w:rsidR="00FE0AF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FE0AF7" w:rsidRPr="00FE0AF7">
              <w:rPr>
                <w:lang w:val="ru-RU"/>
              </w:rPr>
              <w:t>Б.13.1</w:t>
            </w:r>
          </w:p>
          <w:p w14:paraId="2BB9F483" w14:textId="77777777" w:rsidR="00DC397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552729F8" w14:textId="06CA88C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п.4.4.11.1</w:t>
            </w:r>
          </w:p>
        </w:tc>
        <w:tc>
          <w:tcPr>
            <w:tcW w:w="1976" w:type="dxa"/>
            <w:shd w:val="clear" w:color="auto" w:fill="auto"/>
          </w:tcPr>
          <w:p w14:paraId="5A81F97E" w14:textId="2A71705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3929995C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26D71554" w14:textId="77777777" w:rsidR="00FE0AF7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10.2</w:t>
            </w:r>
          </w:p>
          <w:p w14:paraId="470CBBAE" w14:textId="1D21701F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4E88D2FC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E183C17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7212E00A" w14:textId="52C5E491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1FB684AC" w14:textId="77777777" w:rsidR="00366A2D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Испытания изоляции повышенным напряжением </w:t>
            </w:r>
          </w:p>
          <w:p w14:paraId="5929DF4F" w14:textId="3893F8A4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3668C752" w14:textId="2C080E64" w:rsidR="00FE0AF7" w:rsidRPr="00FE0AF7" w:rsidRDefault="00FE0AF7" w:rsidP="0002393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п.4.4.11.2, табл. 4.4.14</w:t>
            </w:r>
          </w:p>
        </w:tc>
        <w:tc>
          <w:tcPr>
            <w:tcW w:w="1976" w:type="dxa"/>
            <w:shd w:val="clear" w:color="auto" w:fill="auto"/>
          </w:tcPr>
          <w:p w14:paraId="6CB364A9" w14:textId="5BF4DAB5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CC6497" w:rsidRPr="00B20F86" w14:paraId="5EF84647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132236B" w14:textId="5B772F7D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11.1***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2B85C16C" w14:textId="6730D7EE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Разъединители, отделители и коротко</w:t>
            </w:r>
            <w:r w:rsidR="00E81DF3" w:rsidRPr="00B12659">
              <w:rPr>
                <w:lang w:val="ru-RU"/>
              </w:rPr>
              <w:t>-</w:t>
            </w:r>
            <w:r w:rsidRPr="00FE0AF7">
              <w:rPr>
                <w:lang w:val="ru-RU"/>
              </w:rPr>
              <w:t>замыкатели</w:t>
            </w:r>
          </w:p>
        </w:tc>
        <w:tc>
          <w:tcPr>
            <w:tcW w:w="711" w:type="dxa"/>
            <w:shd w:val="clear" w:color="auto" w:fill="auto"/>
          </w:tcPr>
          <w:p w14:paraId="064A8189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455A2852" w14:textId="7358201C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2EC9B4B2" w14:textId="16D4CCFB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7CC887EE" w14:textId="07CA6617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C3977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Б.15.1</w:t>
            </w:r>
          </w:p>
          <w:p w14:paraId="19B1F058" w14:textId="77777777" w:rsidR="00DC397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0B25E184" w14:textId="70737DE7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п.4.4.14.1</w:t>
            </w:r>
          </w:p>
        </w:tc>
        <w:tc>
          <w:tcPr>
            <w:tcW w:w="1976" w:type="dxa"/>
            <w:shd w:val="clear" w:color="auto" w:fill="auto"/>
          </w:tcPr>
          <w:p w14:paraId="4749380E" w14:textId="4E982B8D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CC6497" w:rsidRPr="00B20F86" w14:paraId="5A98DC2B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7C77C38E" w14:textId="3ECBAF7E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11.2***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19962AEE" w14:textId="77777777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27184480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30F9A82E" w14:textId="6908A02A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4FB829FA" w14:textId="77777777" w:rsidR="00366A2D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Испытания изоляции повышенным напряжением </w:t>
            </w:r>
          </w:p>
          <w:p w14:paraId="74B5BDA1" w14:textId="380C6CD6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426BC375" w14:textId="77777777" w:rsidR="00DC397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013A214C" w14:textId="69642852" w:rsidR="00CC649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CC6497" w:rsidRPr="00FE0AF7">
              <w:rPr>
                <w:lang w:val="ru-RU"/>
              </w:rPr>
              <w:t>Б.15.2.1</w:t>
            </w:r>
          </w:p>
          <w:p w14:paraId="27AAB484" w14:textId="77777777" w:rsidR="00DC397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7B38D048" w14:textId="3B362809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п.4.4.14.2 а)</w:t>
            </w:r>
          </w:p>
        </w:tc>
        <w:tc>
          <w:tcPr>
            <w:tcW w:w="1976" w:type="dxa"/>
            <w:shd w:val="clear" w:color="auto" w:fill="auto"/>
          </w:tcPr>
          <w:p w14:paraId="4D9B51AB" w14:textId="2478FCB6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CC6497" w:rsidRPr="00B20F86" w14:paraId="7654D34C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89CF702" w14:textId="5083A25D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12.1***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48BCD31B" w14:textId="3B27D684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Комплектные распределитель</w:t>
            </w:r>
            <w:r w:rsidR="00B12659" w:rsidRPr="00B12659">
              <w:rPr>
                <w:lang w:val="ru-RU"/>
              </w:rPr>
              <w:t>-</w:t>
            </w:r>
            <w:r w:rsidRPr="00FE0AF7">
              <w:rPr>
                <w:lang w:val="ru-RU"/>
              </w:rPr>
              <w:t>ные устройства внутренней и наружной установки</w:t>
            </w:r>
          </w:p>
        </w:tc>
        <w:tc>
          <w:tcPr>
            <w:tcW w:w="711" w:type="dxa"/>
            <w:shd w:val="clear" w:color="auto" w:fill="auto"/>
          </w:tcPr>
          <w:p w14:paraId="57DDE56E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0EFB8250" w14:textId="76B7957C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61C2DFD2" w14:textId="7BEE9ECB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0C4ECF8E" w14:textId="5ADBFE39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  <w:r w:rsidR="00DC3977"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Б.16.1</w:t>
            </w:r>
          </w:p>
          <w:p w14:paraId="6489314D" w14:textId="77777777" w:rsidR="00DC397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0C11744D" w14:textId="44B4BB7B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п.4.4.15.1</w:t>
            </w:r>
          </w:p>
        </w:tc>
        <w:tc>
          <w:tcPr>
            <w:tcW w:w="1976" w:type="dxa"/>
            <w:shd w:val="clear" w:color="auto" w:fill="auto"/>
          </w:tcPr>
          <w:p w14:paraId="14A76EDD" w14:textId="04854156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CC6497" w:rsidRPr="00B20F86" w14:paraId="4C62D9F7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082401B" w14:textId="072836F2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12.2***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5FE21CBB" w14:textId="77777777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2CD085F5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0075125F" w14:textId="56AFC9A4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1C9CDE5E" w14:textId="77777777" w:rsidR="00366A2D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повышенным напряжением </w:t>
            </w:r>
          </w:p>
          <w:p w14:paraId="264E7139" w14:textId="672F4CA9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79F00089" w14:textId="77777777" w:rsidR="00DC397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54F9BCC8" w14:textId="5DB4BE29" w:rsidR="00CC649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CC6497" w:rsidRPr="00FE0AF7">
              <w:rPr>
                <w:lang w:val="ru-RU"/>
              </w:rPr>
              <w:t>Б.16.2.1</w:t>
            </w:r>
          </w:p>
          <w:p w14:paraId="2A5A5FB7" w14:textId="429601F3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п.4.4.15.2 а)</w:t>
            </w:r>
          </w:p>
        </w:tc>
        <w:tc>
          <w:tcPr>
            <w:tcW w:w="1976" w:type="dxa"/>
            <w:shd w:val="clear" w:color="auto" w:fill="auto"/>
          </w:tcPr>
          <w:p w14:paraId="6816C3CF" w14:textId="0C482DF7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E81DF3" w:rsidRPr="00B20F86" w14:paraId="1E04DCE4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62C41292" w14:textId="48181C92" w:rsidR="00E81DF3" w:rsidRPr="00B20F86" w:rsidRDefault="00E81DF3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13.1***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7096540" w14:textId="600CDD96" w:rsidR="00E81DF3" w:rsidRPr="00B12659" w:rsidRDefault="00E81DF3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Сборные и соединительные шины</w:t>
            </w:r>
          </w:p>
        </w:tc>
        <w:tc>
          <w:tcPr>
            <w:tcW w:w="711" w:type="dxa"/>
            <w:shd w:val="clear" w:color="auto" w:fill="auto"/>
          </w:tcPr>
          <w:p w14:paraId="689DA772" w14:textId="77777777" w:rsidR="00E81DF3" w:rsidRPr="00FE0AF7" w:rsidRDefault="00E81DF3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5E7E058A" w14:textId="032DA619" w:rsidR="00E81DF3" w:rsidRPr="00FE0AF7" w:rsidRDefault="00E81DF3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23A76F4D" w14:textId="0949ACDB" w:rsidR="00E81DF3" w:rsidRPr="00FE0AF7" w:rsidRDefault="00E81DF3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261" w:type="dxa"/>
            <w:shd w:val="clear" w:color="auto" w:fill="auto"/>
          </w:tcPr>
          <w:p w14:paraId="7848582C" w14:textId="77777777" w:rsidR="00023936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6A7901A2" w14:textId="57307012" w:rsidR="00E81DF3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Б.18.1</w:t>
            </w:r>
          </w:p>
          <w:p w14:paraId="623ED6FA" w14:textId="77777777" w:rsidR="00E81DF3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6965B396" w14:textId="1FCA261D" w:rsidR="00E81DF3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п.4.4.17.1</w:t>
            </w:r>
          </w:p>
        </w:tc>
        <w:tc>
          <w:tcPr>
            <w:tcW w:w="1976" w:type="dxa"/>
            <w:shd w:val="clear" w:color="auto" w:fill="auto"/>
          </w:tcPr>
          <w:p w14:paraId="7DA780CB" w14:textId="2D462AE0" w:rsidR="00E81DF3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E81DF3" w:rsidRPr="00B20F86" w14:paraId="6B0870D5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4367AE8F" w14:textId="77E79682" w:rsidR="00E81DF3" w:rsidRPr="00B20F86" w:rsidRDefault="00E81DF3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13.2***</w:t>
            </w:r>
          </w:p>
        </w:tc>
        <w:tc>
          <w:tcPr>
            <w:tcW w:w="1832" w:type="dxa"/>
            <w:vMerge/>
            <w:shd w:val="clear" w:color="auto" w:fill="auto"/>
          </w:tcPr>
          <w:p w14:paraId="7BA08880" w14:textId="77777777" w:rsidR="00E81DF3" w:rsidRPr="00B12659" w:rsidRDefault="00E81DF3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A85EFD7" w14:textId="77777777" w:rsidR="00E81DF3" w:rsidRPr="00FE0AF7" w:rsidRDefault="00E81DF3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58A18D8F" w14:textId="4F4ED343" w:rsidR="00E81DF3" w:rsidRPr="00FE0AF7" w:rsidRDefault="00E81DF3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56D47E26" w14:textId="77777777" w:rsidR="00366A2D" w:rsidRDefault="00E81DF3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изоляции шин повышенным напряжением </w:t>
            </w:r>
          </w:p>
          <w:p w14:paraId="48C098EA" w14:textId="490B7000" w:rsidR="00E81DF3" w:rsidRPr="00FE0AF7" w:rsidRDefault="00E81DF3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603E758C" w14:textId="77777777" w:rsidR="00023936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3B715AB0" w14:textId="67812392" w:rsidR="00E81DF3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Pr="00FE0AF7">
              <w:rPr>
                <w:lang w:val="ru-RU"/>
              </w:rPr>
              <w:t>Б.18.2</w:t>
            </w:r>
          </w:p>
          <w:p w14:paraId="1FB72D6A" w14:textId="41DF5FF3" w:rsidR="00E81DF3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п.4.4.17.2</w:t>
            </w:r>
          </w:p>
        </w:tc>
        <w:tc>
          <w:tcPr>
            <w:tcW w:w="1976" w:type="dxa"/>
            <w:shd w:val="clear" w:color="auto" w:fill="auto"/>
          </w:tcPr>
          <w:p w14:paraId="5155FE45" w14:textId="3C9C3968" w:rsidR="00E81DF3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CC6497" w:rsidRPr="00B20F86" w14:paraId="3F59BF52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2DD482C4" w14:textId="50531855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14.1***</w:t>
            </w:r>
          </w:p>
        </w:tc>
        <w:tc>
          <w:tcPr>
            <w:tcW w:w="1832" w:type="dxa"/>
            <w:shd w:val="clear" w:color="auto" w:fill="auto"/>
          </w:tcPr>
          <w:p w14:paraId="4CA95D50" w14:textId="1ED94EA5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Вентильные разрядники и ограничители перенапряжений</w:t>
            </w:r>
          </w:p>
        </w:tc>
        <w:tc>
          <w:tcPr>
            <w:tcW w:w="711" w:type="dxa"/>
            <w:shd w:val="clear" w:color="auto" w:fill="auto"/>
          </w:tcPr>
          <w:p w14:paraId="11AADAA6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186DA42D" w14:textId="6292C973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41400B38" w14:textId="344734FE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 разрядника и ограничителей перенапряжения</w:t>
            </w:r>
          </w:p>
        </w:tc>
        <w:tc>
          <w:tcPr>
            <w:tcW w:w="2261" w:type="dxa"/>
            <w:shd w:val="clear" w:color="auto" w:fill="auto"/>
          </w:tcPr>
          <w:p w14:paraId="312EB276" w14:textId="77777777" w:rsidR="00023936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2AC8C38D" w14:textId="10E80C5B" w:rsidR="00CC6497" w:rsidRPr="00FE0AF7" w:rsidRDefault="00DC397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CC6497" w:rsidRPr="00FE0AF7">
              <w:rPr>
                <w:lang w:val="ru-RU"/>
              </w:rPr>
              <w:t>Б.22.1</w:t>
            </w:r>
          </w:p>
          <w:p w14:paraId="79FEBD93" w14:textId="2DCC271D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</w:t>
            </w:r>
          </w:p>
          <w:p w14:paraId="50FB3803" w14:textId="3CBBA059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 4.4.21.1</w:t>
            </w:r>
          </w:p>
        </w:tc>
        <w:tc>
          <w:tcPr>
            <w:tcW w:w="1976" w:type="dxa"/>
            <w:shd w:val="clear" w:color="auto" w:fill="auto"/>
          </w:tcPr>
          <w:p w14:paraId="50A0AEAB" w14:textId="05033833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CC6497" w:rsidRPr="00B20F86" w14:paraId="2D9779A7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14353A20" w14:textId="678FA30A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lastRenderedPageBreak/>
              <w:t>15.1***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903A960" w14:textId="0C6E9E69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Вводы и проходные изоляторы</w:t>
            </w:r>
          </w:p>
        </w:tc>
        <w:tc>
          <w:tcPr>
            <w:tcW w:w="711" w:type="dxa"/>
            <w:shd w:val="clear" w:color="auto" w:fill="auto"/>
          </w:tcPr>
          <w:p w14:paraId="0ABFEB94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7C85BA36" w14:textId="7FBD408A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3145B0DD" w14:textId="1A61DBAE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17D066C2" w14:textId="77777777" w:rsidR="00C12EBE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37356B44" w14:textId="739E37D2" w:rsidR="00CC6497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CC6497" w:rsidRPr="00FE0AF7">
              <w:rPr>
                <w:lang w:val="ru-RU"/>
              </w:rPr>
              <w:t>Б.24.1</w:t>
            </w:r>
          </w:p>
          <w:p w14:paraId="599EE2E1" w14:textId="09DA3B2F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 п.4.4.23.1</w:t>
            </w:r>
          </w:p>
        </w:tc>
        <w:tc>
          <w:tcPr>
            <w:tcW w:w="1976" w:type="dxa"/>
            <w:shd w:val="clear" w:color="auto" w:fill="auto"/>
          </w:tcPr>
          <w:p w14:paraId="3F72AE5A" w14:textId="2B13A270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CC6497" w:rsidRPr="00B20F86" w14:paraId="041133B0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16B65AF0" w14:textId="2B4B5DA8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15.2***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6CCB56D1" w14:textId="77777777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0554CE00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27.12/</w:t>
            </w:r>
          </w:p>
          <w:p w14:paraId="4FCE8184" w14:textId="216F92EB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43F8FABD" w14:textId="77777777" w:rsidR="00366A2D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повышенным напряжением </w:t>
            </w:r>
          </w:p>
          <w:p w14:paraId="404B8CE1" w14:textId="30F862F4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5405CF43" w14:textId="77777777" w:rsidR="00C12EBE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2994ADE3" w14:textId="3102D082" w:rsidR="00CC6497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CC6497" w:rsidRPr="00FE0AF7">
              <w:rPr>
                <w:lang w:val="ru-RU"/>
              </w:rPr>
              <w:t>Б.24.3</w:t>
            </w:r>
          </w:p>
          <w:p w14:paraId="56BB1B2A" w14:textId="77777777" w:rsidR="00C12EBE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</w:t>
            </w:r>
          </w:p>
          <w:p w14:paraId="2D686B1B" w14:textId="689928B2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п.4.4.23.3</w:t>
            </w:r>
          </w:p>
        </w:tc>
        <w:tc>
          <w:tcPr>
            <w:tcW w:w="1976" w:type="dxa"/>
            <w:shd w:val="clear" w:color="auto" w:fill="auto"/>
          </w:tcPr>
          <w:p w14:paraId="19E1BCB5" w14:textId="3C3A36BA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CC6497" w:rsidRPr="00B20F86" w14:paraId="3D62B550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3A5CA66D" w14:textId="205244AE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16.1***</w:t>
            </w:r>
          </w:p>
        </w:tc>
        <w:tc>
          <w:tcPr>
            <w:tcW w:w="1832" w:type="dxa"/>
            <w:shd w:val="clear" w:color="auto" w:fill="auto"/>
          </w:tcPr>
          <w:p w14:paraId="0F698828" w14:textId="0F218927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Предохранители напряжением выше 1000 В</w:t>
            </w:r>
          </w:p>
        </w:tc>
        <w:tc>
          <w:tcPr>
            <w:tcW w:w="711" w:type="dxa"/>
            <w:shd w:val="clear" w:color="auto" w:fill="auto"/>
          </w:tcPr>
          <w:p w14:paraId="14974AA7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27.90/</w:t>
            </w:r>
          </w:p>
          <w:p w14:paraId="5E9910DD" w14:textId="0B17A5F6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4BAB1AA9" w14:textId="77777777" w:rsidR="00366A2D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опорной изоляции повышенным напряжением </w:t>
            </w:r>
          </w:p>
          <w:p w14:paraId="3128E02D" w14:textId="41B8052B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до 50 кВ частотой 50 Гц</w:t>
            </w:r>
          </w:p>
        </w:tc>
        <w:tc>
          <w:tcPr>
            <w:tcW w:w="2261" w:type="dxa"/>
            <w:shd w:val="clear" w:color="auto" w:fill="auto"/>
          </w:tcPr>
          <w:p w14:paraId="0B37960B" w14:textId="77777777" w:rsidR="00C12EBE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2048A69B" w14:textId="7DED147A" w:rsidR="00CC6497" w:rsidRPr="00FE0AF7" w:rsidRDefault="00E81DF3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CC6497" w:rsidRPr="00FE0AF7">
              <w:rPr>
                <w:lang w:val="ru-RU"/>
              </w:rPr>
              <w:t>Б.25.1</w:t>
            </w:r>
          </w:p>
          <w:p w14:paraId="521F17F1" w14:textId="77777777" w:rsidR="00C12EBE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339-2022 </w:t>
            </w:r>
          </w:p>
          <w:p w14:paraId="082CFBC9" w14:textId="6E83D213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п.4.4.22.1</w:t>
            </w:r>
          </w:p>
        </w:tc>
        <w:tc>
          <w:tcPr>
            <w:tcW w:w="1976" w:type="dxa"/>
            <w:shd w:val="clear" w:color="auto" w:fill="auto"/>
          </w:tcPr>
          <w:p w14:paraId="40C414E7" w14:textId="0B5CEC01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  <w:tr w:rsidR="00CC6497" w:rsidRPr="00B20F86" w14:paraId="4D69DA24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07C27A60" w14:textId="06D6AC19" w:rsidR="00CC6497" w:rsidRPr="00B20F86" w:rsidRDefault="00CC649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17.1***</w:t>
            </w:r>
          </w:p>
        </w:tc>
        <w:tc>
          <w:tcPr>
            <w:tcW w:w="1832" w:type="dxa"/>
            <w:shd w:val="clear" w:color="auto" w:fill="auto"/>
          </w:tcPr>
          <w:p w14:paraId="4ADD5E16" w14:textId="7494E45D" w:rsidR="00CC6497" w:rsidRPr="00B12659" w:rsidRDefault="00CC649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Электродвигатели переменного тока</w:t>
            </w:r>
          </w:p>
        </w:tc>
        <w:tc>
          <w:tcPr>
            <w:tcW w:w="711" w:type="dxa"/>
            <w:shd w:val="clear" w:color="auto" w:fill="auto"/>
          </w:tcPr>
          <w:p w14:paraId="0F09C736" w14:textId="77777777" w:rsidR="00CC6497" w:rsidRPr="00FE0AF7" w:rsidRDefault="00CC649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27.11/</w:t>
            </w:r>
          </w:p>
          <w:p w14:paraId="296F4816" w14:textId="052C2D2D" w:rsidR="00CC6497" w:rsidRPr="00B20F86" w:rsidRDefault="00CC6497" w:rsidP="00FE0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2D2D4285" w14:textId="0ACDC090" w:rsidR="00CC6497" w:rsidRPr="00FE0AF7" w:rsidRDefault="00CC649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2EE4E886" w14:textId="249871F7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</w:t>
            </w:r>
            <w:r w:rsidR="00E81DF3">
              <w:rPr>
                <w:lang w:val="ru-RU"/>
              </w:rPr>
              <w:t xml:space="preserve"> </w:t>
            </w:r>
            <w:r w:rsidRPr="00FE0AF7">
              <w:rPr>
                <w:lang w:val="ru-RU"/>
              </w:rPr>
              <w:t>п.Б.7.2</w:t>
            </w:r>
          </w:p>
          <w:p w14:paraId="2E83E02A" w14:textId="79B616F7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</w:t>
            </w:r>
          </w:p>
          <w:p w14:paraId="3C5DA994" w14:textId="143B71B2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п.4.4.5.2</w:t>
            </w:r>
          </w:p>
        </w:tc>
        <w:tc>
          <w:tcPr>
            <w:tcW w:w="1976" w:type="dxa"/>
            <w:shd w:val="clear" w:color="auto" w:fill="auto"/>
          </w:tcPr>
          <w:p w14:paraId="703F749F" w14:textId="47856340" w:rsidR="00CC6497" w:rsidRPr="00FE0AF7" w:rsidRDefault="00CC649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4AA329DB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5FC73385" w14:textId="44B83892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18.1***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A5F2289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 xml:space="preserve">Силовые </w:t>
            </w:r>
          </w:p>
          <w:p w14:paraId="5EBCD861" w14:textId="77777777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 xml:space="preserve">кабельные </w:t>
            </w:r>
          </w:p>
          <w:p w14:paraId="78105752" w14:textId="0DC5EFB0" w:rsidR="00FE0AF7" w:rsidRPr="00B12659" w:rsidRDefault="00FE0AF7" w:rsidP="00B12659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B12659">
              <w:rPr>
                <w:lang w:val="ru-RU"/>
              </w:rPr>
              <w:t>линии</w:t>
            </w:r>
          </w:p>
        </w:tc>
        <w:tc>
          <w:tcPr>
            <w:tcW w:w="711" w:type="dxa"/>
            <w:shd w:val="clear" w:color="auto" w:fill="auto"/>
          </w:tcPr>
          <w:p w14:paraId="7D88DC5F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27.32/</w:t>
            </w:r>
          </w:p>
          <w:p w14:paraId="25F2D51C" w14:textId="067B1383" w:rsidR="00FE0AF7" w:rsidRPr="00B20F86" w:rsidRDefault="00FE0AF7" w:rsidP="00FE0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22.000</w:t>
            </w:r>
          </w:p>
        </w:tc>
        <w:tc>
          <w:tcPr>
            <w:tcW w:w="2404" w:type="dxa"/>
            <w:shd w:val="clear" w:color="auto" w:fill="auto"/>
          </w:tcPr>
          <w:p w14:paraId="6FE6516F" w14:textId="7E2AAFA4" w:rsidR="00FE0AF7" w:rsidRPr="006E41F6" w:rsidRDefault="00FE0AF7" w:rsidP="00366A2D">
            <w:pPr>
              <w:pStyle w:val="af6"/>
              <w:ind w:right="-108"/>
            </w:pPr>
            <w:r w:rsidRPr="00FE0AF7">
              <w:rPr>
                <w:lang w:val="ru-RU"/>
              </w:rPr>
              <w:t>Сопротивление изоляции</w:t>
            </w:r>
          </w:p>
        </w:tc>
        <w:tc>
          <w:tcPr>
            <w:tcW w:w="2261" w:type="dxa"/>
            <w:shd w:val="clear" w:color="auto" w:fill="auto"/>
          </w:tcPr>
          <w:p w14:paraId="3ED417AD" w14:textId="763D7676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181-2009 п.Б.30.1</w:t>
            </w:r>
          </w:p>
          <w:p w14:paraId="13C6D42F" w14:textId="2C18A6AF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ТКП 339-2022</w:t>
            </w:r>
          </w:p>
          <w:p w14:paraId="71CF0D5A" w14:textId="630E06A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п.4.4.29.2</w:t>
            </w:r>
          </w:p>
        </w:tc>
        <w:tc>
          <w:tcPr>
            <w:tcW w:w="1976" w:type="dxa"/>
            <w:shd w:val="clear" w:color="auto" w:fill="auto"/>
          </w:tcPr>
          <w:p w14:paraId="2F40239E" w14:textId="5C8FD37D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0015-2021</w:t>
            </w:r>
          </w:p>
        </w:tc>
      </w:tr>
      <w:tr w:rsidR="00FE0AF7" w:rsidRPr="00B20F86" w14:paraId="59751059" w14:textId="77777777" w:rsidTr="00D272F8">
        <w:trPr>
          <w:gridAfter w:val="1"/>
          <w:wAfter w:w="18" w:type="dxa"/>
          <w:trHeight w:val="277"/>
        </w:trPr>
        <w:tc>
          <w:tcPr>
            <w:tcW w:w="426" w:type="dxa"/>
            <w:shd w:val="clear" w:color="auto" w:fill="auto"/>
          </w:tcPr>
          <w:p w14:paraId="334DBD8A" w14:textId="14B14E29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18.2***</w:t>
            </w: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486D305F" w14:textId="77777777" w:rsidR="00FE0AF7" w:rsidRPr="00B20F86" w:rsidRDefault="00FE0AF7" w:rsidP="00CC64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71103603" w14:textId="77777777" w:rsidR="00FE0AF7" w:rsidRPr="00FE0AF7" w:rsidRDefault="00FE0AF7" w:rsidP="00FE0AF7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FE0AF7">
              <w:rPr>
                <w:lang w:val="ru-RU" w:eastAsia="ru-RU"/>
              </w:rPr>
              <w:t>27.32/</w:t>
            </w:r>
          </w:p>
          <w:p w14:paraId="1FE5932A" w14:textId="15F4F6FF" w:rsidR="00FE0AF7" w:rsidRPr="00B20F86" w:rsidRDefault="00FE0AF7" w:rsidP="00FE0A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FE0AF7">
              <w:rPr>
                <w:sz w:val="22"/>
                <w:szCs w:val="22"/>
              </w:rPr>
              <w:t>29.113</w:t>
            </w:r>
          </w:p>
        </w:tc>
        <w:tc>
          <w:tcPr>
            <w:tcW w:w="2404" w:type="dxa"/>
            <w:shd w:val="clear" w:color="auto" w:fill="auto"/>
          </w:tcPr>
          <w:p w14:paraId="2C6D5024" w14:textId="2EF68E0C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Испытание изоляции </w:t>
            </w:r>
          </w:p>
          <w:p w14:paraId="78A8330A" w14:textId="77777777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повышенным </w:t>
            </w:r>
          </w:p>
          <w:p w14:paraId="67BB0F26" w14:textId="77777777" w:rsidR="00FE0AF7" w:rsidRPr="00FE0AF7" w:rsidRDefault="00FE0AF7" w:rsidP="00FE0AF7">
            <w:pPr>
              <w:pStyle w:val="af6"/>
              <w:ind w:right="-108"/>
              <w:rPr>
                <w:lang w:val="ru-RU"/>
              </w:rPr>
            </w:pPr>
            <w:r w:rsidRPr="00FE0AF7">
              <w:rPr>
                <w:lang w:val="ru-RU"/>
              </w:rPr>
              <w:t xml:space="preserve">выпрямленным </w:t>
            </w:r>
          </w:p>
          <w:p w14:paraId="454B8641" w14:textId="0E412336" w:rsidR="00FE0AF7" w:rsidRPr="006E41F6" w:rsidRDefault="00FE0AF7" w:rsidP="00FE0A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E0AF7">
              <w:rPr>
                <w:sz w:val="22"/>
                <w:szCs w:val="22"/>
                <w:lang w:eastAsia="en-US"/>
              </w:rPr>
              <w:t>напряжением до 70 кВ</w:t>
            </w:r>
          </w:p>
        </w:tc>
        <w:tc>
          <w:tcPr>
            <w:tcW w:w="2261" w:type="dxa"/>
            <w:shd w:val="clear" w:color="auto" w:fill="auto"/>
          </w:tcPr>
          <w:p w14:paraId="73F09280" w14:textId="77777777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 xml:space="preserve">ТКП 181-2009 </w:t>
            </w:r>
          </w:p>
          <w:p w14:paraId="6F312811" w14:textId="45D29CCB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п.Б.30.2</w:t>
            </w:r>
          </w:p>
          <w:p w14:paraId="34E7B3DD" w14:textId="2C2314AF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ТК 339-2022</w:t>
            </w:r>
          </w:p>
          <w:p w14:paraId="7D6A36D6" w14:textId="37EBFBD4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п. 4.4.29.3</w:t>
            </w:r>
          </w:p>
        </w:tc>
        <w:tc>
          <w:tcPr>
            <w:tcW w:w="1976" w:type="dxa"/>
            <w:shd w:val="clear" w:color="auto" w:fill="auto"/>
          </w:tcPr>
          <w:p w14:paraId="6EC6BE07" w14:textId="7328C5FC" w:rsidR="00FE0AF7" w:rsidRPr="00FE0AF7" w:rsidRDefault="00FE0AF7" w:rsidP="00FE0AF7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E0AF7">
              <w:rPr>
                <w:lang w:val="ru-RU"/>
              </w:rPr>
              <w:t>АМИ.ГР 0016-2021</w:t>
            </w: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2FD1" w14:textId="77777777" w:rsidR="00990D74" w:rsidRDefault="00990D74" w:rsidP="0011070C">
      <w:r>
        <w:separator/>
      </w:r>
    </w:p>
  </w:endnote>
  <w:endnote w:type="continuationSeparator" w:id="0">
    <w:p w14:paraId="5A02820D" w14:textId="77777777" w:rsidR="00990D74" w:rsidRDefault="00990D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3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8D30F5" w14:textId="01DAA0CD" w:rsidR="001B3769" w:rsidRDefault="00AC2DA7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31.01</w:t>
              </w:r>
              <w:r w:rsidR="00B1265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.2023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4F11700C" w:rsidR="005D5C7B" w:rsidRPr="00B81EE8" w:rsidRDefault="0083753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15</w:t>
              </w:r>
              <w:r w:rsidR="00D869F3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.11.2024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528CF" w14:textId="77777777" w:rsidR="00990D74" w:rsidRDefault="00990D74" w:rsidP="0011070C">
      <w:r>
        <w:separator/>
      </w:r>
    </w:p>
  </w:footnote>
  <w:footnote w:type="continuationSeparator" w:id="0">
    <w:p w14:paraId="1C421AA0" w14:textId="77777777" w:rsidR="00990D74" w:rsidRDefault="00990D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2"/>
      <w:gridCol w:w="391"/>
      <w:gridCol w:w="1429"/>
      <w:gridCol w:w="706"/>
      <w:gridCol w:w="2386"/>
      <w:gridCol w:w="2320"/>
      <w:gridCol w:w="1958"/>
      <w:gridCol w:w="109"/>
    </w:tblGrid>
    <w:tr w:rsidR="006938AF" w:rsidRPr="00D337DC" w14:paraId="47F2EF63" w14:textId="77777777" w:rsidTr="00D272F8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5342E25D" w14:textId="0D0FCD9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1530D9">
                <w:rPr>
                  <w:bCs/>
                  <w:sz w:val="24"/>
                  <w:szCs w:val="24"/>
                </w:rPr>
                <w:t>BY/112 2.</w:t>
              </w:r>
              <w:r w:rsidR="00751876">
                <w:rPr>
                  <w:bCs/>
                  <w:sz w:val="24"/>
                  <w:szCs w:val="24"/>
                </w:rPr>
                <w:t>5458</w:t>
              </w:r>
            </w:sdtContent>
          </w:sdt>
        </w:p>
      </w:tc>
    </w:tr>
    <w:tr w:rsidR="00294C04" w:rsidRPr="00B20F86" w14:paraId="67989C4A" w14:textId="77777777" w:rsidTr="00D272F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56" w:type="pct"/>
        <w:trHeight w:val="266"/>
      </w:trPr>
      <w:tc>
        <w:tcPr>
          <w:tcW w:w="218" w:type="pct"/>
          <w:gridSpan w:val="2"/>
          <w:shd w:val="clear" w:color="auto" w:fill="auto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36" w:type="pct"/>
          <w:gridSpan w:val="2"/>
          <w:shd w:val="clear" w:color="auto" w:fill="auto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63" w:type="pct"/>
          <w:shd w:val="clear" w:color="auto" w:fill="auto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227" w:type="pct"/>
          <w:shd w:val="clear" w:color="auto" w:fill="auto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193" w:type="pct"/>
          <w:shd w:val="clear" w:color="auto" w:fill="auto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07" w:type="pct"/>
          <w:shd w:val="clear" w:color="auto" w:fill="auto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2393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2CBA"/>
    <w:rsid w:val="00135363"/>
    <w:rsid w:val="001530D9"/>
    <w:rsid w:val="001548F1"/>
    <w:rsid w:val="00162213"/>
    <w:rsid w:val="00162D37"/>
    <w:rsid w:val="00170432"/>
    <w:rsid w:val="00194140"/>
    <w:rsid w:val="001956F7"/>
    <w:rsid w:val="001A4BEA"/>
    <w:rsid w:val="001A7AD9"/>
    <w:rsid w:val="001B3769"/>
    <w:rsid w:val="001F51B1"/>
    <w:rsid w:val="001F7797"/>
    <w:rsid w:val="0020355B"/>
    <w:rsid w:val="00204777"/>
    <w:rsid w:val="002505FA"/>
    <w:rsid w:val="0025627B"/>
    <w:rsid w:val="002667A7"/>
    <w:rsid w:val="00285F39"/>
    <w:rsid w:val="002877C8"/>
    <w:rsid w:val="002900DE"/>
    <w:rsid w:val="00294C04"/>
    <w:rsid w:val="00294D9A"/>
    <w:rsid w:val="002C3708"/>
    <w:rsid w:val="002D00C8"/>
    <w:rsid w:val="002E178B"/>
    <w:rsid w:val="003054C2"/>
    <w:rsid w:val="00305E11"/>
    <w:rsid w:val="0031023B"/>
    <w:rsid w:val="003324CA"/>
    <w:rsid w:val="00350D5F"/>
    <w:rsid w:val="00366A2D"/>
    <w:rsid w:val="003717D2"/>
    <w:rsid w:val="00371AF4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E4DCC"/>
    <w:rsid w:val="004E5090"/>
    <w:rsid w:val="004E6BC8"/>
    <w:rsid w:val="004E72E8"/>
    <w:rsid w:val="004F5A1D"/>
    <w:rsid w:val="00507CCF"/>
    <w:rsid w:val="00552FE5"/>
    <w:rsid w:val="0056070B"/>
    <w:rsid w:val="0058141B"/>
    <w:rsid w:val="00592241"/>
    <w:rsid w:val="005D2F99"/>
    <w:rsid w:val="005D5C7B"/>
    <w:rsid w:val="005E250C"/>
    <w:rsid w:val="005E33F5"/>
    <w:rsid w:val="005E611E"/>
    <w:rsid w:val="005E7EB9"/>
    <w:rsid w:val="00645468"/>
    <w:rsid w:val="00671592"/>
    <w:rsid w:val="006762B3"/>
    <w:rsid w:val="006938AF"/>
    <w:rsid w:val="006A336B"/>
    <w:rsid w:val="006D5481"/>
    <w:rsid w:val="006D5DCE"/>
    <w:rsid w:val="006E41F6"/>
    <w:rsid w:val="006F0EAC"/>
    <w:rsid w:val="00701135"/>
    <w:rsid w:val="00717E92"/>
    <w:rsid w:val="00731452"/>
    <w:rsid w:val="00734508"/>
    <w:rsid w:val="00741FBB"/>
    <w:rsid w:val="00750565"/>
    <w:rsid w:val="00751876"/>
    <w:rsid w:val="007624CE"/>
    <w:rsid w:val="00796C65"/>
    <w:rsid w:val="007B3671"/>
    <w:rsid w:val="007B7280"/>
    <w:rsid w:val="007D12F6"/>
    <w:rsid w:val="007F196A"/>
    <w:rsid w:val="007F5916"/>
    <w:rsid w:val="00805C5D"/>
    <w:rsid w:val="00837530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62430"/>
    <w:rsid w:val="00990D74"/>
    <w:rsid w:val="009940B7"/>
    <w:rsid w:val="009A3A10"/>
    <w:rsid w:val="009A3E9D"/>
    <w:rsid w:val="009D5A57"/>
    <w:rsid w:val="009E74C3"/>
    <w:rsid w:val="009F7389"/>
    <w:rsid w:val="00A0063E"/>
    <w:rsid w:val="00A0207E"/>
    <w:rsid w:val="00A16715"/>
    <w:rsid w:val="00A35D80"/>
    <w:rsid w:val="00A47C62"/>
    <w:rsid w:val="00A755C7"/>
    <w:rsid w:val="00A75874"/>
    <w:rsid w:val="00A82FD9"/>
    <w:rsid w:val="00AB1825"/>
    <w:rsid w:val="00AC2DA7"/>
    <w:rsid w:val="00AD4B7A"/>
    <w:rsid w:val="00AD52B2"/>
    <w:rsid w:val="00B073DC"/>
    <w:rsid w:val="00B12659"/>
    <w:rsid w:val="00B16BF0"/>
    <w:rsid w:val="00B20359"/>
    <w:rsid w:val="00B453D4"/>
    <w:rsid w:val="00B4667C"/>
    <w:rsid w:val="00B47A0F"/>
    <w:rsid w:val="00B53AEA"/>
    <w:rsid w:val="00B6273C"/>
    <w:rsid w:val="00B70511"/>
    <w:rsid w:val="00B74E80"/>
    <w:rsid w:val="00B81EE8"/>
    <w:rsid w:val="00BA682A"/>
    <w:rsid w:val="00BA7746"/>
    <w:rsid w:val="00BB0188"/>
    <w:rsid w:val="00BB272F"/>
    <w:rsid w:val="00BC40FF"/>
    <w:rsid w:val="00BC6B2B"/>
    <w:rsid w:val="00BE1CAE"/>
    <w:rsid w:val="00C12EB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C6497"/>
    <w:rsid w:val="00CF4334"/>
    <w:rsid w:val="00D10C95"/>
    <w:rsid w:val="00D177FD"/>
    <w:rsid w:val="00D272F8"/>
    <w:rsid w:val="00D50321"/>
    <w:rsid w:val="00D56371"/>
    <w:rsid w:val="00D63A5F"/>
    <w:rsid w:val="00D869F3"/>
    <w:rsid w:val="00D876E6"/>
    <w:rsid w:val="00D962EC"/>
    <w:rsid w:val="00D96506"/>
    <w:rsid w:val="00DA5E7A"/>
    <w:rsid w:val="00DA6561"/>
    <w:rsid w:val="00DB1FAE"/>
    <w:rsid w:val="00DB7FF2"/>
    <w:rsid w:val="00DC3977"/>
    <w:rsid w:val="00DD4EA5"/>
    <w:rsid w:val="00DE6F93"/>
    <w:rsid w:val="00DF7DAB"/>
    <w:rsid w:val="00E13A20"/>
    <w:rsid w:val="00E16A08"/>
    <w:rsid w:val="00E5357F"/>
    <w:rsid w:val="00E750F5"/>
    <w:rsid w:val="00E81DF3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47E36"/>
    <w:rsid w:val="00F47F4D"/>
    <w:rsid w:val="00F532B0"/>
    <w:rsid w:val="00F60577"/>
    <w:rsid w:val="00F8255B"/>
    <w:rsid w:val="00F86DE9"/>
    <w:rsid w:val="00FA5808"/>
    <w:rsid w:val="00FC0729"/>
    <w:rsid w:val="00FC1A9B"/>
    <w:rsid w:val="00FC280E"/>
    <w:rsid w:val="00FE0AF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CC6497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customStyle="1" w:styleId="Style2">
    <w:name w:val="Style2"/>
    <w:basedOn w:val="a"/>
    <w:uiPriority w:val="99"/>
    <w:rsid w:val="00CC649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1C6A7E"/>
    <w:rsid w:val="00220A9B"/>
    <w:rsid w:val="00254906"/>
    <w:rsid w:val="002D1F55"/>
    <w:rsid w:val="0041513C"/>
    <w:rsid w:val="004821EB"/>
    <w:rsid w:val="00486B99"/>
    <w:rsid w:val="005E0E21"/>
    <w:rsid w:val="00671592"/>
    <w:rsid w:val="00701824"/>
    <w:rsid w:val="00754B06"/>
    <w:rsid w:val="00776480"/>
    <w:rsid w:val="00891D0F"/>
    <w:rsid w:val="00931D2F"/>
    <w:rsid w:val="00AC744B"/>
    <w:rsid w:val="00B27846"/>
    <w:rsid w:val="00B83A2A"/>
    <w:rsid w:val="00BF07B4"/>
    <w:rsid w:val="00D861F3"/>
    <w:rsid w:val="00E14B8A"/>
    <w:rsid w:val="00F47E36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91D0F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5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Василевская Виктория Викторовна</cp:lastModifiedBy>
  <cp:revision>5</cp:revision>
  <cp:lastPrinted>2023-01-20T09:37:00Z</cp:lastPrinted>
  <dcterms:created xsi:type="dcterms:W3CDTF">2024-11-01T07:16:00Z</dcterms:created>
  <dcterms:modified xsi:type="dcterms:W3CDTF">2025-01-09T09:59:00Z</dcterms:modified>
</cp:coreProperties>
</file>