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F40980" w:rsidRPr="00605AD3" w14:paraId="7A45640E" w14:textId="77777777" w:rsidTr="00D458B1">
        <w:tc>
          <w:tcPr>
            <w:tcW w:w="4962" w:type="dxa"/>
            <w:vMerge w:val="restart"/>
          </w:tcPr>
          <w:p w14:paraId="04DEA45E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14:paraId="6C5454C8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1E535A48F57347CC88C5AA84318992AC"/>
                </w:placeholder>
                <w:text/>
              </w:sdtPr>
              <w:sdtEndPr/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78BFB8A6" w14:textId="77777777" w:rsidTr="00D458B1">
        <w:tc>
          <w:tcPr>
            <w:tcW w:w="4962" w:type="dxa"/>
            <w:vMerge/>
          </w:tcPr>
          <w:p w14:paraId="531C6066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2AB17E1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605AD3" w14:paraId="2699D659" w14:textId="77777777" w:rsidTr="00D458B1">
        <w:tc>
          <w:tcPr>
            <w:tcW w:w="4962" w:type="dxa"/>
            <w:vMerge/>
          </w:tcPr>
          <w:p w14:paraId="6E1BB50F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37FE01DA" w14:textId="599164BE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4E7E70">
              <w:rPr>
                <w:rFonts w:cs="Times New Roman"/>
                <w:bCs/>
                <w:sz w:val="28"/>
                <w:szCs w:val="28"/>
              </w:rPr>
              <w:t>2.</w:t>
            </w:r>
            <w:r w:rsidR="009D2F42">
              <w:rPr>
                <w:rFonts w:cs="Times New Roman"/>
                <w:bCs/>
                <w:sz w:val="28"/>
                <w:szCs w:val="28"/>
              </w:rPr>
              <w:t>1811</w:t>
            </w:r>
          </w:p>
        </w:tc>
      </w:tr>
      <w:tr w:rsidR="00F40980" w:rsidRPr="00605AD3" w14:paraId="06AFCE39" w14:textId="77777777" w:rsidTr="00D458B1">
        <w:tc>
          <w:tcPr>
            <w:tcW w:w="4962" w:type="dxa"/>
            <w:vMerge/>
          </w:tcPr>
          <w:p w14:paraId="76C0D91D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14:paraId="5F5623FF" w14:textId="49421BBC" w:rsidR="00F40980" w:rsidRPr="00605AD3" w:rsidRDefault="00F40980" w:rsidP="009C5D61">
            <w:pPr>
              <w:ind w:firstLine="611"/>
              <w:rPr>
                <w:bCs/>
                <w:sz w:val="28"/>
                <w:szCs w:val="28"/>
              </w:rPr>
            </w:pPr>
            <w:r w:rsidRPr="00605AD3">
              <w:rPr>
                <w:bCs/>
                <w:sz w:val="28"/>
                <w:szCs w:val="28"/>
              </w:rPr>
              <w:t>от</w:t>
            </w:r>
            <w:r w:rsidRPr="00605AD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9D2F42">
              <w:rPr>
                <w:bCs/>
                <w:sz w:val="28"/>
                <w:szCs w:val="28"/>
              </w:rPr>
              <w:t>22.11.1999</w:t>
            </w:r>
          </w:p>
        </w:tc>
      </w:tr>
      <w:tr w:rsidR="00F40980" w:rsidRPr="00605AD3" w14:paraId="3FE3F682" w14:textId="77777777" w:rsidTr="00D458B1">
        <w:tc>
          <w:tcPr>
            <w:tcW w:w="4962" w:type="dxa"/>
            <w:vMerge/>
          </w:tcPr>
          <w:p w14:paraId="2187195B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14:paraId="56E477D2" w14:textId="4B9AD900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B1844F233554174B3C4466DD7BC3E71"/>
                </w:placeholder>
                <w:text/>
              </w:sdtPr>
              <w:sdtEndPr/>
              <w:sdtContent>
                <w:r w:rsidR="004E7E70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  <w:p w14:paraId="15D5A33C" w14:textId="697639DC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C9BC088C774492BB2D346880DDC23F9"/>
                </w:placeholder>
              </w:sdtPr>
              <w:sdtEndPr/>
              <w:sdtContent>
                <w:r w:rsidR="001A55FB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D458B1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605AD3" w14:paraId="4F6CFB7E" w14:textId="77777777" w:rsidTr="00D458B1">
        <w:tc>
          <w:tcPr>
            <w:tcW w:w="4962" w:type="dxa"/>
            <w:vMerge/>
          </w:tcPr>
          <w:p w14:paraId="2774BE88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44BE3110" w14:textId="32F24EEB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8DDA91CBC044BCEA26024CA596203EE"/>
                </w:placeholder>
                <w:text/>
              </w:sdtPr>
              <w:sdtEndPr/>
              <w:sdtContent>
                <w:r w:rsidR="005C7B39" w:rsidRPr="00605AD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41AD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2F8F1F5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605AD3" w14:paraId="6392346D" w14:textId="77777777" w:rsidTr="00F40980">
        <w:tc>
          <w:tcPr>
            <w:tcW w:w="9751" w:type="dxa"/>
            <w:gridSpan w:val="2"/>
          </w:tcPr>
          <w:p w14:paraId="43670E08" w14:textId="32457B89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605AD3">
              <w:rPr>
                <w:b/>
                <w:sz w:val="28"/>
                <w:szCs w:val="28"/>
              </w:rPr>
              <w:t>ОБЛАСТ</w:t>
            </w:r>
            <w:r w:rsidR="00D50B4E" w:rsidRPr="00605AD3">
              <w:rPr>
                <w:b/>
                <w:sz w:val="28"/>
                <w:szCs w:val="28"/>
              </w:rPr>
              <w:t>Ь</w:t>
            </w:r>
            <w:r w:rsidRPr="00605AD3">
              <w:rPr>
                <w:b/>
                <w:sz w:val="28"/>
                <w:szCs w:val="28"/>
              </w:rPr>
              <w:t xml:space="preserve"> АККРЕДИТАЦИИ </w:t>
            </w: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B29496D83A7A42808EEF0F853F1CB400"/>
                </w:placeholder>
                <w:date w:fullDate="2024-01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33EAA">
                  <w:rPr>
                    <w:rStyle w:val="38"/>
                    <w:szCs w:val="28"/>
                  </w:rPr>
                  <w:t>05 января 2024 года</w:t>
                </w:r>
              </w:sdtContent>
            </w:sdt>
            <w:bookmarkEnd w:id="1"/>
          </w:p>
        </w:tc>
      </w:tr>
      <w:tr w:rsidR="00D223F7" w:rsidRPr="00605AD3" w14:paraId="14F41143" w14:textId="77777777" w:rsidTr="00F40980">
        <w:tc>
          <w:tcPr>
            <w:tcW w:w="5678" w:type="dxa"/>
          </w:tcPr>
          <w:p w14:paraId="7AF22C89" w14:textId="77777777" w:rsidR="00D223F7" w:rsidRPr="00605AD3" w:rsidRDefault="00D223F7" w:rsidP="00781820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37A37609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605AD3" w14:paraId="5CFC11A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33858A99" w14:textId="1D66B799" w:rsidR="004E7E70" w:rsidRPr="004E7E70" w:rsidRDefault="009D2F42" w:rsidP="004E7E70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отдела контроля качества продукции</w:t>
            </w:r>
          </w:p>
          <w:p w14:paraId="291D2FB4" w14:textId="29499E04" w:rsidR="009D2F42" w:rsidRDefault="009D2F42" w:rsidP="004E7E7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филиала «</w:t>
            </w:r>
            <w:proofErr w:type="spellStart"/>
            <w:r>
              <w:rPr>
                <w:sz w:val="28"/>
                <w:szCs w:val="28"/>
                <w:lang w:val="ru-RU"/>
              </w:rPr>
              <w:t>Новополоцкжелезобетон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открытого акционерного общества </w:t>
            </w:r>
          </w:p>
          <w:p w14:paraId="26887BA4" w14:textId="16507ECD" w:rsidR="007A4485" w:rsidRPr="00605AD3" w:rsidRDefault="009D2F42" w:rsidP="004E7E7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Кричевцементношифер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4D3D192A" w14:textId="77777777" w:rsidR="00D223F7" w:rsidRPr="001B174D" w:rsidRDefault="00D223F7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4"/>
          <w:szCs w:val="24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43"/>
        <w:gridCol w:w="707"/>
        <w:gridCol w:w="2410"/>
        <w:gridCol w:w="1787"/>
        <w:gridCol w:w="14"/>
        <w:gridCol w:w="2114"/>
        <w:gridCol w:w="14"/>
      </w:tblGrid>
      <w:tr w:rsidR="00F40980" w:rsidRPr="00605AD3" w14:paraId="39282ECD" w14:textId="77777777" w:rsidTr="00B5111B">
        <w:trPr>
          <w:trHeight w:val="1277"/>
        </w:trPr>
        <w:tc>
          <w:tcPr>
            <w:tcW w:w="564" w:type="dxa"/>
            <w:shd w:val="clear" w:color="auto" w:fill="auto"/>
            <w:vAlign w:val="center"/>
          </w:tcPr>
          <w:p w14:paraId="3BFB4BA1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1447E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 w:rsidR="008D692C"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9FD69EC" w14:textId="77777777" w:rsidR="00F40980" w:rsidRPr="00605AD3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D53589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66D5588C" w14:textId="77777777" w:rsidR="00A41AD8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</w:t>
            </w:r>
          </w:p>
          <w:p w14:paraId="6373A873" w14:textId="714B0A41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(показатель, </w:t>
            </w:r>
          </w:p>
          <w:p w14:paraId="67124241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4284A8D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64DB876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1EAA72D7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C047235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9E1567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48A7C218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66CDFCF7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76E7F4D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5167235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F45F0B" w:rsidRPr="00605AD3" w14:paraId="357A32D6" w14:textId="77777777" w:rsidTr="00B5111B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64" w:type="dxa"/>
            <w:vAlign w:val="center"/>
          </w:tcPr>
          <w:p w14:paraId="55983641" w14:textId="77777777" w:rsidR="001747CA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4B6635E7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7" w:type="dxa"/>
            <w:vAlign w:val="center"/>
          </w:tcPr>
          <w:p w14:paraId="2B2EB40A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39BDA44C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01" w:type="dxa"/>
            <w:gridSpan w:val="2"/>
            <w:vAlign w:val="center"/>
          </w:tcPr>
          <w:p w14:paraId="3B54C815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8" w:type="dxa"/>
            <w:gridSpan w:val="2"/>
            <w:vAlign w:val="center"/>
          </w:tcPr>
          <w:p w14:paraId="3E8CAA9E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5C5B99" w:rsidRPr="00605AD3" w14:paraId="49EDA52A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240"/>
        </w:trPr>
        <w:tc>
          <w:tcPr>
            <w:tcW w:w="9439" w:type="dxa"/>
            <w:gridSpan w:val="7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F6976" w14:textId="64489EB0" w:rsidR="00A92ECA" w:rsidRPr="008D692C" w:rsidRDefault="004E7E70" w:rsidP="00A9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E7E70">
              <w:rPr>
                <w:b/>
                <w:color w:val="000000"/>
                <w:sz w:val="22"/>
                <w:szCs w:val="22"/>
              </w:rPr>
              <w:t xml:space="preserve">ул. </w:t>
            </w:r>
            <w:r w:rsidR="009D2F42">
              <w:rPr>
                <w:b/>
                <w:color w:val="000000"/>
                <w:sz w:val="22"/>
                <w:szCs w:val="22"/>
              </w:rPr>
              <w:t>Промышленная, 6, 211440, г. Новополоцк</w:t>
            </w:r>
          </w:p>
        </w:tc>
      </w:tr>
      <w:tr w:rsidR="009D2F42" w:rsidRPr="00605AD3" w14:paraId="73FE83D9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4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BD1FC" w14:textId="77777777" w:rsidR="001A22FB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1.1</w:t>
            </w:r>
          </w:p>
          <w:p w14:paraId="280C6447" w14:textId="0620A7A3" w:rsidR="009D2F42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787E0" w14:textId="77777777" w:rsidR="009D2F42" w:rsidRPr="002D0C81" w:rsidRDefault="009D2F42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Песок для </w:t>
            </w:r>
          </w:p>
          <w:p w14:paraId="48146175" w14:textId="77777777" w:rsidR="009D2F42" w:rsidRPr="002D0C81" w:rsidRDefault="009D2F42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строительных </w:t>
            </w:r>
          </w:p>
          <w:p w14:paraId="7E6FADF6" w14:textId="50EBB17A" w:rsidR="009D2F42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работ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1C316" w14:textId="104CD8B3" w:rsidR="008929ED" w:rsidRPr="002D0C81" w:rsidRDefault="009D2F42" w:rsidP="001A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08.12/ 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982FD" w14:textId="2CB0BA82" w:rsidR="009D2F42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FE977" w14:textId="77777777" w:rsidR="009D2F42" w:rsidRPr="002D0C81" w:rsidRDefault="009D2F42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ГОСТ 8736-2014</w:t>
            </w:r>
          </w:p>
          <w:p w14:paraId="18DC44B6" w14:textId="77777777" w:rsidR="009D2F42" w:rsidRPr="002D0C81" w:rsidRDefault="009D2F42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ТНПА и другая </w:t>
            </w:r>
          </w:p>
          <w:p w14:paraId="0F6438ED" w14:textId="5544C2B9" w:rsidR="009D2F42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DD802" w14:textId="77777777" w:rsidR="00B5111B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8735-88 </w:t>
            </w:r>
          </w:p>
          <w:p w14:paraId="7D745C1B" w14:textId="1D84CC33" w:rsidR="009D2F42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п.2</w:t>
            </w:r>
          </w:p>
        </w:tc>
      </w:tr>
      <w:tr w:rsidR="009D2F42" w:rsidRPr="00605AD3" w14:paraId="036FDE43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4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2E6A9" w14:textId="77777777" w:rsidR="001A22FB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1.2</w:t>
            </w:r>
          </w:p>
          <w:p w14:paraId="17B5BCD7" w14:textId="7F438C1B" w:rsidR="009D2F42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A4359" w14:textId="77777777" w:rsidR="009D2F42" w:rsidRPr="002D0C81" w:rsidRDefault="009D2F42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66C7F" w14:textId="2E5E4BE7" w:rsidR="009D2F42" w:rsidRPr="002D0C81" w:rsidRDefault="009D2F42" w:rsidP="001A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08.12/ 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DC335" w14:textId="77777777" w:rsidR="00A41AD8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Зерновой состав и </w:t>
            </w:r>
          </w:p>
          <w:p w14:paraId="3A883D33" w14:textId="77777777" w:rsidR="008929ED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модуль крупности</w:t>
            </w:r>
          </w:p>
          <w:p w14:paraId="09CD22B3" w14:textId="7848105C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8E959" w14:textId="77777777" w:rsidR="009D2F42" w:rsidRPr="002D0C81" w:rsidRDefault="009D2F42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70122" w14:textId="77777777" w:rsidR="00B5111B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8735-88 </w:t>
            </w:r>
          </w:p>
          <w:p w14:paraId="59DCB746" w14:textId="5BB367EA" w:rsidR="009D2F42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п.3</w:t>
            </w:r>
          </w:p>
        </w:tc>
      </w:tr>
      <w:tr w:rsidR="009D2F42" w:rsidRPr="00605AD3" w14:paraId="35FE5CFE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35C12" w14:textId="77777777" w:rsidR="001A22FB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1.3</w:t>
            </w:r>
          </w:p>
          <w:p w14:paraId="6B5301CA" w14:textId="3637CF2A" w:rsidR="009D2F42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88AC1" w14:textId="77777777" w:rsidR="009D2F42" w:rsidRPr="002D0C81" w:rsidRDefault="009D2F42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00F5E" w14:textId="222BA1A2" w:rsidR="009D2F42" w:rsidRPr="002D0C81" w:rsidRDefault="009D2F42" w:rsidP="001A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08.12/ 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A494A" w14:textId="64E7CE0C" w:rsidR="009D2F42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A61F2" w14:textId="77777777" w:rsidR="009D2F42" w:rsidRPr="002D0C81" w:rsidRDefault="009D2F42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E7279" w14:textId="77777777" w:rsidR="00B5111B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8735-88 </w:t>
            </w:r>
          </w:p>
          <w:p w14:paraId="0B7C2E06" w14:textId="68686743" w:rsidR="009D2F42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п.9</w:t>
            </w:r>
          </w:p>
        </w:tc>
      </w:tr>
      <w:tr w:rsidR="009D2F42" w:rsidRPr="00605AD3" w14:paraId="6557A8A7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A19B4" w14:textId="77777777" w:rsidR="001A22FB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1.4</w:t>
            </w:r>
          </w:p>
          <w:p w14:paraId="48B38F1B" w14:textId="7FBFE1E5" w:rsidR="009D2F42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5E0BE" w14:textId="77777777" w:rsidR="009D2F42" w:rsidRPr="002D0C81" w:rsidRDefault="009D2F42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B9C02" w14:textId="7EE47800" w:rsidR="009D2F42" w:rsidRPr="002D0C81" w:rsidRDefault="009D2F42" w:rsidP="001A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08.12/ 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16ABD" w14:textId="77777777" w:rsidR="001A22FB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Содержание </w:t>
            </w:r>
          </w:p>
          <w:p w14:paraId="559D1735" w14:textId="77777777" w:rsidR="001A22FB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пылевидных и </w:t>
            </w:r>
          </w:p>
          <w:p w14:paraId="654E3EA7" w14:textId="2C8EB018" w:rsidR="001A22FB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глинистых частиц</w:t>
            </w:r>
            <w:r w:rsidR="006C4B7D">
              <w:rPr>
                <w:sz w:val="22"/>
                <w:szCs w:val="22"/>
              </w:rPr>
              <w:t>:</w:t>
            </w:r>
            <w:r w:rsidRPr="002D0C81">
              <w:rPr>
                <w:sz w:val="22"/>
                <w:szCs w:val="22"/>
              </w:rPr>
              <w:t xml:space="preserve"> </w:t>
            </w:r>
          </w:p>
          <w:p w14:paraId="2ADB126C" w14:textId="582C0A29" w:rsidR="001A22FB" w:rsidRDefault="006C4B7D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D2F42" w:rsidRPr="002D0C81">
              <w:rPr>
                <w:sz w:val="22"/>
                <w:szCs w:val="22"/>
              </w:rPr>
              <w:t xml:space="preserve">метод мокрого </w:t>
            </w:r>
          </w:p>
          <w:p w14:paraId="3A6CE167" w14:textId="315E7AB9" w:rsidR="00F777A3" w:rsidRPr="002D0C81" w:rsidRDefault="009D2F42" w:rsidP="001A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просеивания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FFCBD" w14:textId="77777777" w:rsidR="009D2F42" w:rsidRPr="002D0C81" w:rsidRDefault="009D2F42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24701" w14:textId="77777777" w:rsidR="00B5111B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8735-88 </w:t>
            </w:r>
          </w:p>
          <w:p w14:paraId="465FD413" w14:textId="08A4807F" w:rsidR="009D2F42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п.5.3</w:t>
            </w:r>
          </w:p>
        </w:tc>
      </w:tr>
      <w:tr w:rsidR="009D2F42" w:rsidRPr="00605AD3" w14:paraId="1C15CEE8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3A07B" w14:textId="77777777" w:rsidR="001A22FB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1.5</w:t>
            </w:r>
          </w:p>
          <w:p w14:paraId="560EA4F6" w14:textId="15B06DD8" w:rsidR="009D2F42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B5F5E" w14:textId="77777777" w:rsidR="009D2F42" w:rsidRPr="002D0C81" w:rsidRDefault="009D2F42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63F24" w14:textId="03B56E75" w:rsidR="008929ED" w:rsidRPr="002D0C81" w:rsidRDefault="009D2F42" w:rsidP="001A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08.12/ 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0FF13" w14:textId="7374405F" w:rsidR="009D2F42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6622E" w14:textId="77777777" w:rsidR="009D2F42" w:rsidRPr="002D0C81" w:rsidRDefault="009D2F42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1AC7C" w14:textId="77777777" w:rsidR="00B5111B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8735-88 </w:t>
            </w:r>
          </w:p>
          <w:p w14:paraId="28C1563B" w14:textId="58989057" w:rsidR="009D2F42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</w:t>
            </w:r>
            <w:r w:rsidR="009D2F42" w:rsidRPr="002D0C81">
              <w:rPr>
                <w:sz w:val="22"/>
                <w:szCs w:val="22"/>
              </w:rPr>
              <w:t>4</w:t>
            </w:r>
          </w:p>
        </w:tc>
      </w:tr>
      <w:tr w:rsidR="009D2F42" w:rsidRPr="00605AD3" w14:paraId="46A4C36B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4349C" w14:textId="77777777" w:rsidR="001A22FB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1.6</w:t>
            </w:r>
          </w:p>
          <w:p w14:paraId="584FC190" w14:textId="4A02EA52" w:rsidR="009D2F42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18A1B" w14:textId="77777777" w:rsidR="009D2F42" w:rsidRPr="002D0C81" w:rsidRDefault="009D2F42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BEAA6" w14:textId="625B31AE" w:rsidR="008929ED" w:rsidRPr="002D0C81" w:rsidRDefault="009D2F42" w:rsidP="001A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08.12/ 35.060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5CF07" w14:textId="3FA69EC8" w:rsidR="009D2F42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Влажность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40887" w14:textId="77777777" w:rsidR="009D2F42" w:rsidRPr="002D0C81" w:rsidRDefault="009D2F42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32CD9" w14:textId="77777777" w:rsidR="00B5111B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8735-88 </w:t>
            </w:r>
          </w:p>
          <w:p w14:paraId="46E7D35F" w14:textId="764C695B" w:rsidR="009D2F42" w:rsidRPr="002D0C81" w:rsidRDefault="009D2F42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п.10</w:t>
            </w:r>
          </w:p>
        </w:tc>
      </w:tr>
      <w:tr w:rsidR="0040113F" w:rsidRPr="00605AD3" w14:paraId="2037C288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FAF92" w14:textId="77777777" w:rsidR="001A22FB" w:rsidRDefault="0040113F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2.1</w:t>
            </w:r>
          </w:p>
          <w:p w14:paraId="59301D5E" w14:textId="09C3494C" w:rsidR="0040113F" w:rsidRPr="002D0C81" w:rsidRDefault="0040113F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980DD" w14:textId="77777777" w:rsidR="0040113F" w:rsidRPr="002D0C81" w:rsidRDefault="0040113F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Щебень и гравий </w:t>
            </w:r>
          </w:p>
          <w:p w14:paraId="2115E2E8" w14:textId="77777777" w:rsidR="001A22FB" w:rsidRDefault="0040113F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из плотных </w:t>
            </w:r>
          </w:p>
          <w:p w14:paraId="47488F14" w14:textId="77777777" w:rsidR="001A22FB" w:rsidRDefault="0040113F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горных пород </w:t>
            </w:r>
          </w:p>
          <w:p w14:paraId="70F3DB3A" w14:textId="45A5D672" w:rsidR="0040113F" w:rsidRPr="002D0C81" w:rsidRDefault="0040113F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для строительных </w:t>
            </w:r>
          </w:p>
          <w:p w14:paraId="25E38CC5" w14:textId="562E39AE" w:rsidR="0040113F" w:rsidRPr="002D0C81" w:rsidRDefault="0040113F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работ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C3171" w14:textId="717B7771" w:rsidR="0040113F" w:rsidRPr="002D0C81" w:rsidRDefault="0040113F" w:rsidP="001A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08.12/ 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187A7" w14:textId="0FA12B55" w:rsidR="0040113F" w:rsidRPr="002D0C81" w:rsidRDefault="0040113F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80504" w14:textId="77777777" w:rsidR="0040113F" w:rsidRPr="002D0C81" w:rsidRDefault="0040113F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ГОСТ 8267-93</w:t>
            </w:r>
          </w:p>
          <w:p w14:paraId="0FB53995" w14:textId="77777777" w:rsidR="0040113F" w:rsidRPr="002D0C81" w:rsidRDefault="0040113F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ТНПА и другая </w:t>
            </w:r>
          </w:p>
          <w:p w14:paraId="455DF612" w14:textId="3489CF0A" w:rsidR="0040113F" w:rsidRPr="002D0C81" w:rsidRDefault="006C4B7D" w:rsidP="002D0C81">
            <w:pPr>
              <w:ind w:left="57" w:right="57"/>
              <w:rPr>
                <w:sz w:val="22"/>
                <w:szCs w:val="22"/>
              </w:rPr>
            </w:pPr>
            <w:proofErr w:type="spellStart"/>
            <w:r w:rsidRPr="002D0C81">
              <w:rPr>
                <w:sz w:val="22"/>
                <w:szCs w:val="22"/>
              </w:rPr>
              <w:t>Д</w:t>
            </w:r>
            <w:r w:rsidR="0040113F" w:rsidRPr="002D0C81">
              <w:rPr>
                <w:sz w:val="22"/>
                <w:szCs w:val="22"/>
              </w:rPr>
              <w:t>окументац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 w:rsidR="0040113F" w:rsidRPr="002D0C81">
              <w:rPr>
                <w:sz w:val="22"/>
                <w:szCs w:val="22"/>
              </w:rPr>
              <w:t>ия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607EE" w14:textId="77777777" w:rsidR="00B5111B" w:rsidRPr="002D0C81" w:rsidRDefault="0040113F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8269.0-97 </w:t>
            </w:r>
          </w:p>
          <w:p w14:paraId="40B5F9AA" w14:textId="6C72B0E2" w:rsidR="0040113F" w:rsidRPr="002D0C81" w:rsidRDefault="0040113F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п.4.2</w:t>
            </w:r>
          </w:p>
        </w:tc>
      </w:tr>
      <w:tr w:rsidR="0040113F" w:rsidRPr="00605AD3" w14:paraId="4684F06D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FE3B7" w14:textId="77777777" w:rsidR="001A22FB" w:rsidRDefault="0040113F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2.2</w:t>
            </w:r>
          </w:p>
          <w:p w14:paraId="5E75A0E2" w14:textId="575F280A" w:rsidR="0040113F" w:rsidRPr="002D0C81" w:rsidRDefault="0040113F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9F7C9" w14:textId="77777777" w:rsidR="0040113F" w:rsidRPr="002D0C81" w:rsidRDefault="0040113F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3B342" w14:textId="77777777" w:rsidR="0040113F" w:rsidRPr="002D0C81" w:rsidRDefault="0040113F" w:rsidP="001A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08.12/ 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0D1A1" w14:textId="77777777" w:rsidR="0040113F" w:rsidRPr="002D0C81" w:rsidRDefault="0040113F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6E17C" w14:textId="77777777" w:rsidR="0040113F" w:rsidRPr="002D0C81" w:rsidRDefault="0040113F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51D46" w14:textId="77777777" w:rsidR="0040113F" w:rsidRPr="002D0C81" w:rsidRDefault="0040113F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8269.0-97 </w:t>
            </w:r>
          </w:p>
          <w:p w14:paraId="2AC0EE5B" w14:textId="06F8AC71" w:rsidR="0040113F" w:rsidRPr="002D0C81" w:rsidRDefault="0040113F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п.4.3</w:t>
            </w:r>
          </w:p>
        </w:tc>
      </w:tr>
      <w:tr w:rsidR="0040113F" w:rsidRPr="00605AD3" w14:paraId="10ACC3F9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A5299" w14:textId="77777777" w:rsidR="001A22FB" w:rsidRDefault="0040113F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2.3</w:t>
            </w:r>
          </w:p>
          <w:p w14:paraId="7508577E" w14:textId="431FECC0" w:rsidR="0040113F" w:rsidRPr="002D0C81" w:rsidRDefault="0040113F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16B11" w14:textId="77777777" w:rsidR="0040113F" w:rsidRPr="002D0C81" w:rsidRDefault="0040113F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55367" w14:textId="77777777" w:rsidR="0040113F" w:rsidRPr="002D0C81" w:rsidRDefault="0040113F" w:rsidP="001A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08.12/ 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C6D8B" w14:textId="77777777" w:rsidR="001A22FB" w:rsidRDefault="0040113F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Содержание </w:t>
            </w:r>
          </w:p>
          <w:p w14:paraId="7E88949A" w14:textId="77777777" w:rsidR="001A22FB" w:rsidRDefault="0040113F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пылевидных и </w:t>
            </w:r>
          </w:p>
          <w:p w14:paraId="359D634C" w14:textId="79066374" w:rsidR="0040113F" w:rsidRPr="002D0C81" w:rsidRDefault="0040113F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глинистых частиц</w:t>
            </w:r>
            <w:r w:rsidR="006C4B7D">
              <w:rPr>
                <w:sz w:val="22"/>
                <w:szCs w:val="22"/>
              </w:rPr>
              <w:t>:</w:t>
            </w:r>
          </w:p>
          <w:p w14:paraId="71F71C05" w14:textId="1A90F7B4" w:rsidR="0040113F" w:rsidRPr="002D0C81" w:rsidRDefault="006C4B7D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0113F" w:rsidRPr="002D0C81">
              <w:rPr>
                <w:sz w:val="22"/>
                <w:szCs w:val="22"/>
              </w:rPr>
              <w:t xml:space="preserve">метод мокрого </w:t>
            </w:r>
          </w:p>
          <w:p w14:paraId="2FFADB9C" w14:textId="72EBA6AD" w:rsidR="00F777A3" w:rsidRPr="002D0C81" w:rsidRDefault="00F777A3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</w:t>
            </w:r>
            <w:r w:rsidR="0040113F" w:rsidRPr="002D0C81">
              <w:rPr>
                <w:sz w:val="22"/>
                <w:szCs w:val="22"/>
              </w:rPr>
              <w:t>росеивания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C7C9D0" w14:textId="77777777" w:rsidR="0040113F" w:rsidRPr="002D0C81" w:rsidRDefault="0040113F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5F7BF" w14:textId="77777777" w:rsidR="0040113F" w:rsidRPr="002D0C81" w:rsidRDefault="0040113F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8269.0-97 </w:t>
            </w:r>
          </w:p>
          <w:p w14:paraId="404E234B" w14:textId="7BFC4E8D" w:rsidR="0040113F" w:rsidRPr="002D0C81" w:rsidRDefault="0040113F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п.4.5.</w:t>
            </w:r>
            <w:r w:rsidR="001A22FB">
              <w:rPr>
                <w:sz w:val="22"/>
                <w:szCs w:val="22"/>
              </w:rPr>
              <w:t>3</w:t>
            </w:r>
          </w:p>
        </w:tc>
      </w:tr>
      <w:tr w:rsidR="00B5111B" w:rsidRPr="00605AD3" w14:paraId="2F43C18E" w14:textId="77777777" w:rsidTr="00C87D5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4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6E51F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lastRenderedPageBreak/>
              <w:t>2.4*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09AE9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Щебень и гравий </w:t>
            </w:r>
          </w:p>
          <w:p w14:paraId="561B9036" w14:textId="23C7FC58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из плотных го</w:t>
            </w:r>
            <w:r w:rsidR="002D0C81">
              <w:rPr>
                <w:sz w:val="22"/>
                <w:szCs w:val="22"/>
              </w:rPr>
              <w:t>р</w:t>
            </w:r>
            <w:r w:rsidRPr="002D0C81">
              <w:rPr>
                <w:sz w:val="22"/>
                <w:szCs w:val="22"/>
              </w:rPr>
              <w:t xml:space="preserve">ных пород для </w:t>
            </w:r>
          </w:p>
          <w:p w14:paraId="7A784FD7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строительных </w:t>
            </w:r>
          </w:p>
          <w:p w14:paraId="0AF0C2E9" w14:textId="749BDE58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работ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226A8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08.12/ 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1D5D9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79944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ГОСТ 8267-93</w:t>
            </w:r>
          </w:p>
          <w:p w14:paraId="5CAFB56C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ТНПА и другая </w:t>
            </w:r>
          </w:p>
          <w:p w14:paraId="2FB59F01" w14:textId="5BCFDA68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1B38A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8269.0-97 </w:t>
            </w:r>
          </w:p>
          <w:p w14:paraId="0771AE98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 4.17</w:t>
            </w:r>
          </w:p>
        </w:tc>
      </w:tr>
      <w:tr w:rsidR="00B5111B" w:rsidRPr="00605AD3" w14:paraId="47D15FD8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5313D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2.5*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EC408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33CB4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08.12/ 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C780A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Содержание зерен </w:t>
            </w:r>
          </w:p>
          <w:p w14:paraId="41A60FBE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пластинчатой </w:t>
            </w:r>
          </w:p>
          <w:p w14:paraId="1AB6CC62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(лещадной) и игловатой формы </w:t>
            </w:r>
          </w:p>
          <w:p w14:paraId="71CB95B4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- метод визуальной </w:t>
            </w:r>
          </w:p>
          <w:p w14:paraId="2A3B0CE2" w14:textId="1FC4B9B6" w:rsidR="002D0C81" w:rsidRPr="002D0C81" w:rsidRDefault="00C42D0A" w:rsidP="00C4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5111B" w:rsidRPr="002D0C81">
              <w:rPr>
                <w:sz w:val="22"/>
                <w:szCs w:val="22"/>
              </w:rPr>
              <w:t>азборки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A028F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0F43B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8269.0-97 </w:t>
            </w:r>
          </w:p>
          <w:p w14:paraId="05D62B77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 4.7.1</w:t>
            </w:r>
          </w:p>
          <w:p w14:paraId="044E3845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</w:p>
        </w:tc>
      </w:tr>
      <w:tr w:rsidR="00B5111B" w:rsidRPr="00605AD3" w14:paraId="6E21B51E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5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6C4D3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2.6*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9A6F3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67905" w14:textId="4ACE3EF5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08.12/ </w:t>
            </w:r>
            <w:r w:rsidR="00E908B1">
              <w:rPr>
                <w:sz w:val="22"/>
                <w:szCs w:val="22"/>
              </w:rPr>
              <w:t>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D65E5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Влажность щебня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ADB0F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29242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8269.0-97 </w:t>
            </w:r>
          </w:p>
          <w:p w14:paraId="55D1D693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 4.19</w:t>
            </w:r>
          </w:p>
        </w:tc>
      </w:tr>
      <w:tr w:rsidR="00B5111B" w:rsidRPr="00605AD3" w14:paraId="3B7B866E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E396F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2.7*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E22C6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6902C3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08.12/ 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BBDFE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49A3C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DA4EC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8269.0-97 </w:t>
            </w:r>
          </w:p>
          <w:p w14:paraId="051CC343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 4.6</w:t>
            </w:r>
          </w:p>
        </w:tc>
      </w:tr>
      <w:tr w:rsidR="00B5111B" w:rsidRPr="00605AD3" w14:paraId="01EF8BFC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1006E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3.1**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A46F7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Гравий, щебень </w:t>
            </w:r>
          </w:p>
          <w:p w14:paraId="06E144C1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и песок </w:t>
            </w:r>
          </w:p>
          <w:p w14:paraId="0B175D7C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искусственные </w:t>
            </w:r>
          </w:p>
          <w:p w14:paraId="1A6A0875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пористые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342FF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08.12/ 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E3050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05AAE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СТБ 1217-2000</w:t>
            </w:r>
          </w:p>
          <w:p w14:paraId="3FB3BB86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32496-2013 ТНПА и другая </w:t>
            </w:r>
          </w:p>
          <w:p w14:paraId="6D2DD640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7BE0D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9758-2012 </w:t>
            </w:r>
          </w:p>
          <w:p w14:paraId="12813589" w14:textId="2FD562B0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п.5</w:t>
            </w:r>
          </w:p>
        </w:tc>
      </w:tr>
      <w:tr w:rsidR="00B5111B" w:rsidRPr="00605AD3" w14:paraId="262AEFB6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9F366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3.2*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B7A62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2C26B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08.12/ 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93AEC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61E1E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8CAD5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9758-2012 </w:t>
            </w:r>
          </w:p>
          <w:p w14:paraId="1D6E2916" w14:textId="7D82B0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п.6</w:t>
            </w:r>
          </w:p>
        </w:tc>
      </w:tr>
      <w:tr w:rsidR="00B5111B" w:rsidRPr="00605AD3" w14:paraId="156E8F7B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3ACDDE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3.3*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892B1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0705B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08.12/ 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34E03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4CC23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C2C06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9758-2012 </w:t>
            </w:r>
          </w:p>
          <w:p w14:paraId="30284F14" w14:textId="6149FBC2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п.17</w:t>
            </w:r>
          </w:p>
        </w:tc>
      </w:tr>
      <w:tr w:rsidR="00B5111B" w:rsidRPr="00605AD3" w14:paraId="4B7F6629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313A9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3.4*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61A27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62940" w14:textId="18190A0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08.12/ </w:t>
            </w:r>
            <w:r w:rsidR="00E908B1">
              <w:rPr>
                <w:sz w:val="22"/>
                <w:szCs w:val="22"/>
              </w:rPr>
              <w:t>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196958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Влажность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B40CB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60A2B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9758-2012 </w:t>
            </w:r>
          </w:p>
          <w:p w14:paraId="06216DD6" w14:textId="7B41C741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п.15</w:t>
            </w:r>
          </w:p>
        </w:tc>
      </w:tr>
      <w:tr w:rsidR="00B5111B" w:rsidRPr="00605AD3" w14:paraId="497459EB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F0E4E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4.1**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4B741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Цементы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70842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23.51/ 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4CF66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56CF8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ГОСТ 30515-2013</w:t>
            </w:r>
          </w:p>
          <w:p w14:paraId="14D25C09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ГОСТ 31108-2020</w:t>
            </w:r>
          </w:p>
          <w:p w14:paraId="65217526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ГОСТ 965-89</w:t>
            </w:r>
          </w:p>
          <w:p w14:paraId="4F980F44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22266-2013 ТНПА и другая </w:t>
            </w:r>
          </w:p>
          <w:p w14:paraId="178E8317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7C599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ГОСТ 30515-2013</w:t>
            </w:r>
          </w:p>
        </w:tc>
      </w:tr>
      <w:tr w:rsidR="00B5111B" w:rsidRPr="00605AD3" w14:paraId="26FE44CE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A7653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4.2*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9FB7D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199C3" w14:textId="574D696B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23.51/ 29.0</w:t>
            </w:r>
            <w:r w:rsidR="00C42D0A">
              <w:rPr>
                <w:sz w:val="22"/>
                <w:szCs w:val="22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4C640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65B1D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5BD3A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310.3-76 </w:t>
            </w:r>
          </w:p>
          <w:p w14:paraId="7DC26DE1" w14:textId="2A7917E0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п.2</w:t>
            </w:r>
          </w:p>
        </w:tc>
      </w:tr>
      <w:tr w:rsidR="00B5111B" w:rsidRPr="00605AD3" w14:paraId="3B5645AB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25441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4.3*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6E4AF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FC15A" w14:textId="5C18791A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23.51/ 29.0</w:t>
            </w:r>
            <w:r w:rsidR="00C42D0A">
              <w:rPr>
                <w:sz w:val="22"/>
                <w:szCs w:val="22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960E1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Нормальная густота </w:t>
            </w:r>
          </w:p>
          <w:p w14:paraId="24F660A5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цементного теста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669AB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49158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310.3-76 </w:t>
            </w:r>
          </w:p>
          <w:p w14:paraId="147082CA" w14:textId="35CB262E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п.1</w:t>
            </w:r>
          </w:p>
        </w:tc>
      </w:tr>
      <w:tr w:rsidR="00B5111B" w:rsidRPr="00605AD3" w14:paraId="365C9E69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B7321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4.4*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CBA2A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EBCCA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23.51/ 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D8200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Равномерность </w:t>
            </w:r>
          </w:p>
          <w:p w14:paraId="03511411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изменения объема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B9063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D2F68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310.3-76 </w:t>
            </w:r>
          </w:p>
          <w:p w14:paraId="175F195C" w14:textId="3E787995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п.3</w:t>
            </w:r>
          </w:p>
        </w:tc>
      </w:tr>
      <w:tr w:rsidR="00B5111B" w:rsidRPr="00605AD3" w14:paraId="20C7ED6F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600A2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4.5*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2FC34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216F4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23.51/ 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77418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Тонкость помола по остатку на сите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D944F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4AC2E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310.2-76 </w:t>
            </w:r>
          </w:p>
          <w:p w14:paraId="106F8181" w14:textId="54F6C371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п.1</w:t>
            </w:r>
          </w:p>
        </w:tc>
      </w:tr>
      <w:tr w:rsidR="00B5111B" w:rsidRPr="00605AD3" w14:paraId="504CB614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C7E50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5.1**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6855F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Растворы </w:t>
            </w:r>
          </w:p>
          <w:p w14:paraId="24278433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строительные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76794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23.64/ 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D6472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32E6D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СТБ 1307-2012</w:t>
            </w:r>
          </w:p>
          <w:p w14:paraId="7F38CA3C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ТНПА и другая </w:t>
            </w:r>
          </w:p>
          <w:p w14:paraId="40B35A4E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C3B93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5802-86 </w:t>
            </w:r>
          </w:p>
          <w:p w14:paraId="73A65D0D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proofErr w:type="spellStart"/>
            <w:r w:rsidRPr="002D0C81">
              <w:rPr>
                <w:sz w:val="22"/>
                <w:szCs w:val="22"/>
              </w:rPr>
              <w:t>п.п</w:t>
            </w:r>
            <w:proofErr w:type="spellEnd"/>
            <w:r w:rsidRPr="002D0C81">
              <w:rPr>
                <w:sz w:val="22"/>
                <w:szCs w:val="22"/>
              </w:rPr>
              <w:t>. 1.2-1.5</w:t>
            </w:r>
          </w:p>
        </w:tc>
      </w:tr>
      <w:tr w:rsidR="00B5111B" w:rsidRPr="00605AD3" w14:paraId="2607CB00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20EEF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5.2*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3AF5B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B094E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23.64/ 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0C79C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Прочность раствора на сжатие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67014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DDC50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5802-86 </w:t>
            </w:r>
          </w:p>
          <w:p w14:paraId="2236A940" w14:textId="42E940F5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п.6</w:t>
            </w:r>
          </w:p>
        </w:tc>
      </w:tr>
      <w:tr w:rsidR="00B5111B" w:rsidRPr="00605AD3" w14:paraId="7372CA97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3952C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5.3**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E681D" w14:textId="77777777" w:rsidR="00B5111B" w:rsidRPr="002D0C81" w:rsidRDefault="00B5111B" w:rsidP="002D0C8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D040A" w14:textId="75427D3F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23.64/ 29.</w:t>
            </w:r>
            <w:r w:rsidR="00C42D0A">
              <w:rPr>
                <w:sz w:val="22"/>
                <w:szCs w:val="22"/>
              </w:rPr>
              <w:t>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0D5DC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Подвижность </w:t>
            </w:r>
          </w:p>
          <w:p w14:paraId="53595E25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D89C9" w14:textId="77777777" w:rsidR="00B5111B" w:rsidRPr="002D0C81" w:rsidRDefault="00B5111B" w:rsidP="002D0C8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2CE59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5802-86 </w:t>
            </w:r>
          </w:p>
          <w:p w14:paraId="391B9D6A" w14:textId="56EEB356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п.2</w:t>
            </w:r>
          </w:p>
        </w:tc>
      </w:tr>
      <w:tr w:rsidR="00B5111B" w:rsidRPr="00605AD3" w14:paraId="74EC528A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4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EFB36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5.4*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82B8B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B670A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23.64/ 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CA1B4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Плотность </w:t>
            </w:r>
          </w:p>
          <w:p w14:paraId="05D463A4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растворной смеси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F4313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163C9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ГОСТ 5802-86 </w:t>
            </w:r>
          </w:p>
          <w:p w14:paraId="3EBD0818" w14:textId="547DAD62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п.3</w:t>
            </w:r>
          </w:p>
        </w:tc>
      </w:tr>
      <w:tr w:rsidR="00B5111B" w:rsidRPr="00605AD3" w14:paraId="7C101424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5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75F76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5.5*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5F7EC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AF7585" w14:textId="77777777" w:rsidR="00B5111B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23.64/ 29.</w:t>
            </w:r>
            <w:r w:rsidR="00C42D0A">
              <w:rPr>
                <w:sz w:val="22"/>
                <w:szCs w:val="22"/>
              </w:rPr>
              <w:t>040</w:t>
            </w:r>
          </w:p>
          <w:p w14:paraId="3C851291" w14:textId="439BAAAD" w:rsidR="00C42D0A" w:rsidRPr="002D0C81" w:rsidRDefault="00C42D0A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62BDA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proofErr w:type="spellStart"/>
            <w:r w:rsidRPr="002D0C81">
              <w:rPr>
                <w:lang w:val="ru-RU"/>
              </w:rPr>
              <w:t>Расслаиваемость</w:t>
            </w:r>
            <w:proofErr w:type="spellEnd"/>
            <w:r w:rsidRPr="002D0C81">
              <w:rPr>
                <w:lang w:val="ru-RU"/>
              </w:rPr>
              <w:t xml:space="preserve"> </w:t>
            </w:r>
          </w:p>
          <w:p w14:paraId="4B6D289B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растворной смеси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B970E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D1375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ГОСТ 5802-86 </w:t>
            </w:r>
          </w:p>
          <w:p w14:paraId="789EB844" w14:textId="60CAB6A0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п.4</w:t>
            </w:r>
          </w:p>
        </w:tc>
      </w:tr>
      <w:tr w:rsidR="00B5111B" w:rsidRPr="00605AD3" w14:paraId="23DBCC6D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7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1AAA2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5.6*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BBE93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AF04E" w14:textId="321F7169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23.64/ 29.</w:t>
            </w:r>
            <w:r w:rsidR="00C42D0A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1D78D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Водоудерживающая </w:t>
            </w:r>
          </w:p>
          <w:p w14:paraId="6A46EF52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способность </w:t>
            </w:r>
          </w:p>
          <w:p w14:paraId="3E581859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растворной смеси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AECF7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BF811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ГОСТ 5802-86 </w:t>
            </w:r>
          </w:p>
          <w:p w14:paraId="3C51A961" w14:textId="1F9DC7F0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п.5</w:t>
            </w:r>
          </w:p>
        </w:tc>
      </w:tr>
      <w:tr w:rsidR="00B5111B" w:rsidRPr="00605AD3" w14:paraId="5D42F0A9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4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E3170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5.7*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B663C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6533B" w14:textId="77777777" w:rsidR="00B5111B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23.64/ </w:t>
            </w:r>
            <w:r w:rsidR="00E908B1">
              <w:rPr>
                <w:sz w:val="22"/>
                <w:szCs w:val="22"/>
              </w:rPr>
              <w:t>29.040</w:t>
            </w:r>
          </w:p>
          <w:p w14:paraId="558DEFC0" w14:textId="35760C42" w:rsidR="00C42D0A" w:rsidRPr="002D0C81" w:rsidRDefault="00C42D0A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37E6E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Влажность 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60817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DF56A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ГОСТ 5802-86 </w:t>
            </w:r>
          </w:p>
          <w:p w14:paraId="03F15B29" w14:textId="733A2DDA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п.8</w:t>
            </w:r>
          </w:p>
        </w:tc>
      </w:tr>
      <w:tr w:rsidR="00B5111B" w:rsidRPr="00605AD3" w14:paraId="6E8C1308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5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76925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5.8*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9A3E8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1D1AD" w14:textId="73402D4D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23.64/ 29.</w:t>
            </w:r>
            <w:r w:rsidR="00C42D0A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59DE1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proofErr w:type="spellStart"/>
            <w:r w:rsidRPr="002D0C81">
              <w:rPr>
                <w:lang w:val="ru-RU"/>
              </w:rPr>
              <w:t>Водопоглощение</w:t>
            </w:r>
            <w:proofErr w:type="spellEnd"/>
            <w:r w:rsidRPr="002D0C81">
              <w:rPr>
                <w:lang w:val="ru-RU"/>
              </w:rPr>
              <w:t xml:space="preserve"> 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6BE3E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CC2EF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ГОСТ 5802-86 </w:t>
            </w:r>
          </w:p>
          <w:p w14:paraId="2D0D33E1" w14:textId="669F74B2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п.9</w:t>
            </w:r>
          </w:p>
        </w:tc>
      </w:tr>
      <w:tr w:rsidR="00B5111B" w:rsidRPr="00605AD3" w14:paraId="593A6399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5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30103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lastRenderedPageBreak/>
              <w:t>6.1**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A812A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Смеси бетонные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A277D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23.64/ 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99AA39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Отбор образцов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40EF1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СТБ 1035-96</w:t>
            </w:r>
          </w:p>
          <w:p w14:paraId="6C5E2344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ТНПА и другая </w:t>
            </w:r>
          </w:p>
          <w:p w14:paraId="727BE14F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документация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62BCA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СТБ 1545-2005 </w:t>
            </w:r>
          </w:p>
          <w:p w14:paraId="157F8C69" w14:textId="2809015E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п.4.1</w:t>
            </w:r>
          </w:p>
        </w:tc>
      </w:tr>
      <w:tr w:rsidR="00B5111B" w:rsidRPr="00605AD3" w14:paraId="432699D8" w14:textId="77777777" w:rsidTr="00B511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BBB0D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6.2**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3ACBA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62E98" w14:textId="7596F666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23.64/ 29.</w:t>
            </w:r>
            <w:r w:rsidR="00C42D0A">
              <w:rPr>
                <w:sz w:val="22"/>
                <w:szCs w:val="22"/>
              </w:rPr>
              <w:t>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63A95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proofErr w:type="spellStart"/>
            <w:r w:rsidRPr="002D0C81">
              <w:rPr>
                <w:lang w:val="ru-RU"/>
              </w:rPr>
              <w:t>Удобоукладываемость</w:t>
            </w:r>
            <w:proofErr w:type="spellEnd"/>
            <w:r w:rsidRPr="002D0C81">
              <w:rPr>
                <w:lang w:val="ru-RU"/>
              </w:rPr>
              <w:t xml:space="preserve"> (консистенция) бетонной смеси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25D45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D7A96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СТБ 1545-2005 </w:t>
            </w:r>
          </w:p>
          <w:p w14:paraId="1780CC34" w14:textId="50078B0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п.5</w:t>
            </w:r>
            <w:r w:rsidRPr="002D0C81">
              <w:rPr>
                <w:color w:val="FF0000"/>
                <w:lang w:val="ru-RU"/>
              </w:rPr>
              <w:t>.</w:t>
            </w:r>
            <w:r w:rsidRPr="002D0C81">
              <w:rPr>
                <w:lang w:val="ru-RU"/>
              </w:rPr>
              <w:t>1</w:t>
            </w:r>
          </w:p>
        </w:tc>
      </w:tr>
      <w:tr w:rsidR="00B5111B" w:rsidRPr="00605AD3" w14:paraId="1DB4E0F6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5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E8BABA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6.3**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04173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B7E04" w14:textId="2AF4AB34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23.64/ 29.</w:t>
            </w:r>
            <w:r w:rsidR="00C42D0A">
              <w:rPr>
                <w:sz w:val="22"/>
                <w:szCs w:val="22"/>
              </w:rPr>
              <w:t>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E43DC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Подвижность</w:t>
            </w:r>
          </w:p>
          <w:p w14:paraId="308E11AF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(осадка конуса)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93A58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76FE6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СТБ 1545-2005 </w:t>
            </w:r>
          </w:p>
          <w:p w14:paraId="75501EA7" w14:textId="11878FE1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п.5.3</w:t>
            </w:r>
          </w:p>
        </w:tc>
      </w:tr>
      <w:tr w:rsidR="00B5111B" w:rsidRPr="00605AD3" w14:paraId="26A41CEE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5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6ED3F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6.4*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86659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B43B7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23.64/ 29.143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1A617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Жесткость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D7554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BFA87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СТБ 1545-2005 </w:t>
            </w:r>
          </w:p>
          <w:p w14:paraId="64EB0177" w14:textId="48BEBF41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п.5.4</w:t>
            </w:r>
          </w:p>
        </w:tc>
      </w:tr>
      <w:tr w:rsidR="00B5111B" w:rsidRPr="00605AD3" w14:paraId="7A4B00A6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5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F6A31E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6.5*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C6269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80593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23.64/ 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ABCEB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Средняя плотность 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E63CF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8CFE3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СТБ 1545-2005 </w:t>
            </w:r>
          </w:p>
          <w:p w14:paraId="2577A6E9" w14:textId="3F8BA655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п.6</w:t>
            </w:r>
          </w:p>
        </w:tc>
      </w:tr>
      <w:tr w:rsidR="00B5111B" w:rsidRPr="00605AD3" w14:paraId="64D2D25C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4CF80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6.6*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92A41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6E7C3" w14:textId="3B42ADF2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23.64/ 29.</w:t>
            </w:r>
            <w:r w:rsidR="00C42D0A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61043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proofErr w:type="spellStart"/>
            <w:r w:rsidRPr="002D0C81">
              <w:rPr>
                <w:lang w:val="ru-RU"/>
              </w:rPr>
              <w:t>Расслаиваемость</w:t>
            </w:r>
            <w:proofErr w:type="spellEnd"/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AADCF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25AD2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СТБ 1545-2005 </w:t>
            </w:r>
          </w:p>
          <w:p w14:paraId="75DAC55F" w14:textId="756CFBBC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п.8</w:t>
            </w:r>
          </w:p>
        </w:tc>
      </w:tr>
      <w:tr w:rsidR="00B5111B" w:rsidRPr="00605AD3" w14:paraId="001727CF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5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CEF36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6.7*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1B1A6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90EA3" w14:textId="51D642E6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23.64/ 29.</w:t>
            </w:r>
            <w:r w:rsidR="00C42D0A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35B2F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proofErr w:type="spellStart"/>
            <w:r w:rsidRPr="002D0C81">
              <w:rPr>
                <w:lang w:val="ru-RU"/>
              </w:rPr>
              <w:t>Раствороотделение</w:t>
            </w:r>
            <w:proofErr w:type="spellEnd"/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DD6FD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5E6EF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СТБ 1545-2005 </w:t>
            </w:r>
          </w:p>
          <w:p w14:paraId="170D9B9A" w14:textId="3247EB2D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п.8.3</w:t>
            </w:r>
          </w:p>
        </w:tc>
      </w:tr>
      <w:tr w:rsidR="00B5111B" w:rsidRPr="00605AD3" w14:paraId="5B234D5F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5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EE0E8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6.8*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6DA4F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1C868" w14:textId="090E217A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23.64/ 29.</w:t>
            </w:r>
            <w:r w:rsidR="00C42D0A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21EE4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proofErr w:type="spellStart"/>
            <w:r w:rsidRPr="002D0C81">
              <w:rPr>
                <w:lang w:val="ru-RU"/>
              </w:rPr>
              <w:t>Водоотделение</w:t>
            </w:r>
            <w:proofErr w:type="spellEnd"/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7D3E4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98FF9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СТБ 1545-2005 </w:t>
            </w:r>
          </w:p>
          <w:p w14:paraId="0EB89B1D" w14:textId="7124C795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п.8.4</w:t>
            </w:r>
          </w:p>
        </w:tc>
      </w:tr>
      <w:tr w:rsidR="00B5111B" w:rsidRPr="00605AD3" w14:paraId="0B776D17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5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C2B4C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6.9**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F5F122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055D5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23.63/ 29.145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5993DD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Температура </w:t>
            </w:r>
          </w:p>
          <w:p w14:paraId="0A9B8F37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бетонной смеси</w:t>
            </w:r>
          </w:p>
          <w:p w14:paraId="488A43B3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40FA0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75A7A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СТБ 1545-2005 </w:t>
            </w:r>
          </w:p>
          <w:p w14:paraId="62E87904" w14:textId="76125BC4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п.9</w:t>
            </w:r>
          </w:p>
        </w:tc>
      </w:tr>
      <w:tr w:rsidR="00751926" w:rsidRPr="00605AD3" w14:paraId="4D61222A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0CEA3" w14:textId="77777777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7.1**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447C3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Бетоны</w:t>
            </w:r>
          </w:p>
          <w:p w14:paraId="25E1EA1E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F586A" w14:textId="77777777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23.63/ 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FBA58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Отбор образцов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C81A9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СТБ 1544-2005</w:t>
            </w:r>
          </w:p>
          <w:p w14:paraId="16F6F302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СТБ 1310-2002</w:t>
            </w:r>
          </w:p>
          <w:p w14:paraId="1AD55990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СТБ 2221-2020</w:t>
            </w:r>
          </w:p>
          <w:p w14:paraId="05D9A7E2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СТБ 1152-99</w:t>
            </w:r>
          </w:p>
          <w:p w14:paraId="0A0A2FEB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ТНПА и другая </w:t>
            </w:r>
          </w:p>
          <w:p w14:paraId="43DD014B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документация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7798F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10180-2012</w:t>
            </w:r>
          </w:p>
          <w:p w14:paraId="3C0191A7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12730.0-2020</w:t>
            </w:r>
          </w:p>
          <w:p w14:paraId="384F1839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751926" w:rsidRPr="00605AD3" w14:paraId="6FE54CB0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8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88ED5" w14:textId="77777777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7.2*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C5899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FA98B" w14:textId="21FDF5BE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23.64/ 29.1</w:t>
            </w:r>
            <w:r w:rsidR="00C42D0A"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809AB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Определение прочности бетона на сжатие по </w:t>
            </w:r>
          </w:p>
          <w:p w14:paraId="7A57CC98" w14:textId="26FC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контрольным образцам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0DD81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E621F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10180-2012</w:t>
            </w:r>
          </w:p>
          <w:p w14:paraId="0C172B50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751926" w:rsidRPr="00605AD3" w14:paraId="05F79EA7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10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BF7B8" w14:textId="77777777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7.3*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B2A62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5B197" w14:textId="77777777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23.63/ 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84532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Определение прочности бетона по образцам, </w:t>
            </w:r>
          </w:p>
          <w:p w14:paraId="7200A3D0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отобранным из </w:t>
            </w:r>
          </w:p>
          <w:p w14:paraId="67EACC57" w14:textId="1D99645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конструкций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E0152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566DA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28570-2019</w:t>
            </w:r>
          </w:p>
        </w:tc>
      </w:tr>
      <w:tr w:rsidR="00751926" w:rsidRPr="00605AD3" w14:paraId="110825A1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A9490" w14:textId="77777777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7.4*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B1EA3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30351" w14:textId="77777777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23.63/ 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32BCA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Испытание на </w:t>
            </w:r>
          </w:p>
          <w:p w14:paraId="0613DDD8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растяжение при изгибе по контрольным </w:t>
            </w:r>
          </w:p>
          <w:p w14:paraId="43326BCE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образцам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8D7A4" w14:textId="2DBD95C5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5740A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10180-2012</w:t>
            </w:r>
          </w:p>
          <w:p w14:paraId="7BE165B7" w14:textId="6AB5E2DB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п.п.7.1, 7.3</w:t>
            </w:r>
          </w:p>
        </w:tc>
      </w:tr>
      <w:tr w:rsidR="00751926" w:rsidRPr="00605AD3" w14:paraId="1C510817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4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8469E" w14:textId="77777777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7.5*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9C68E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32766" w14:textId="2E2248FB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23.63/ </w:t>
            </w:r>
            <w:r w:rsidR="00E908B1">
              <w:rPr>
                <w:sz w:val="22"/>
                <w:szCs w:val="22"/>
              </w:rPr>
              <w:t>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B7C81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Влажность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40B80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9EE8A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12730.2-2020</w:t>
            </w:r>
          </w:p>
        </w:tc>
      </w:tr>
      <w:tr w:rsidR="00751926" w:rsidRPr="00605AD3" w14:paraId="5ED2C4BA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9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019AB" w14:textId="77777777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7.6**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5A19E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A604D6" w14:textId="6087AD7B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23.63/ </w:t>
            </w:r>
            <w:r w:rsidR="00E908B1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468CC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Определение прочности методом ударного </w:t>
            </w:r>
          </w:p>
          <w:p w14:paraId="150538E6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импульса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47A6B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90A74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СТБ 2264-2012</w:t>
            </w:r>
          </w:p>
        </w:tc>
      </w:tr>
      <w:tr w:rsidR="00751926" w:rsidRPr="00605AD3" w14:paraId="149D14C9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4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20370" w14:textId="77777777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7.7*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AC0CB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3152B" w14:textId="77777777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23.63/ 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00243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proofErr w:type="spellStart"/>
            <w:r w:rsidRPr="002D0C81">
              <w:rPr>
                <w:lang w:val="ru-RU"/>
              </w:rPr>
              <w:t>Водопоглощение</w:t>
            </w:r>
            <w:proofErr w:type="spellEnd"/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3B6E8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CB1C8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12730.3-2020</w:t>
            </w:r>
          </w:p>
        </w:tc>
      </w:tr>
      <w:tr w:rsidR="00751926" w:rsidRPr="00605AD3" w14:paraId="2FB15E35" w14:textId="77777777" w:rsidTr="00DD1F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7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30F4D" w14:textId="77777777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7.8*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EE439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64417" w14:textId="266ECED4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23.63/ 29.</w:t>
            </w:r>
            <w:r w:rsidR="00C42D0A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ED09E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Плотность бетона </w:t>
            </w:r>
          </w:p>
          <w:p w14:paraId="0C2601F6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(образцы правильной формы)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5F590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A5BD2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12730.1-2020</w:t>
            </w:r>
          </w:p>
        </w:tc>
      </w:tr>
      <w:tr w:rsidR="00751926" w:rsidRPr="00605AD3" w14:paraId="3118131F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8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7E5B4" w14:textId="77777777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7.9*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40B0D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8B156" w14:textId="77777777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23.63/ 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81240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Определение </w:t>
            </w:r>
          </w:p>
          <w:p w14:paraId="25C0EB35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морозостойкости </w:t>
            </w:r>
          </w:p>
          <w:p w14:paraId="750C0E71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базовым методом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2FC1C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EB024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10060.1-95</w:t>
            </w:r>
          </w:p>
        </w:tc>
      </w:tr>
      <w:tr w:rsidR="00751926" w:rsidRPr="00605AD3" w14:paraId="1298710C" w14:textId="77777777" w:rsidTr="007519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" w:type="dxa"/>
          <w:trHeight w:val="6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24F07" w14:textId="6CA77D7F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7.10*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E6CF4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682F7" w14:textId="701C831A" w:rsidR="00751926" w:rsidRPr="002D0C81" w:rsidRDefault="00751926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23.63/ 2</w:t>
            </w:r>
            <w:r w:rsidR="00E910AF">
              <w:rPr>
                <w:sz w:val="22"/>
                <w:szCs w:val="22"/>
              </w:rPr>
              <w:t>6</w:t>
            </w:r>
            <w:r w:rsidRPr="002D0C81">
              <w:rPr>
                <w:sz w:val="22"/>
                <w:szCs w:val="22"/>
              </w:rPr>
              <w:t>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B0BA8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Водонепроницаемость – метод мокрого пятна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B0246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313E4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12730.0-2020</w:t>
            </w:r>
          </w:p>
          <w:p w14:paraId="282EF137" w14:textId="1337C3D4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12730.5-20</w:t>
            </w:r>
            <w:r w:rsidR="004F4B83">
              <w:rPr>
                <w:lang w:val="ru-RU"/>
              </w:rPr>
              <w:t>18</w:t>
            </w:r>
          </w:p>
          <w:p w14:paraId="2BE88739" w14:textId="0660B2B6" w:rsidR="00751926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п.4</w:t>
            </w:r>
          </w:p>
        </w:tc>
      </w:tr>
    </w:tbl>
    <w:p w14:paraId="1D987E08" w14:textId="77777777" w:rsidR="00DD1F1F" w:rsidRDefault="00DD1F1F">
      <w:pPr>
        <w:sectPr w:rsidR="00DD1F1F" w:rsidSect="00C87D5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283" w:footer="227" w:gutter="0"/>
          <w:cols w:space="708"/>
          <w:titlePg/>
          <w:docGrid w:linePitch="360"/>
        </w:sectPr>
      </w:pPr>
    </w:p>
    <w:tbl>
      <w:tblPr>
        <w:tblW w:w="4902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1843"/>
        <w:gridCol w:w="707"/>
        <w:gridCol w:w="2410"/>
        <w:gridCol w:w="1787"/>
        <w:gridCol w:w="2128"/>
      </w:tblGrid>
      <w:tr w:rsidR="00B5111B" w:rsidRPr="00605AD3" w14:paraId="7DE27D5A" w14:textId="77777777" w:rsidTr="00DD1F1F">
        <w:trPr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59CF1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lastRenderedPageBreak/>
              <w:t>7.11*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2C39D" w14:textId="31FB13A2" w:rsidR="00B5111B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Бетоны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70D78" w14:textId="77777777" w:rsidR="00B5111B" w:rsidRPr="002D0C81" w:rsidRDefault="00B5111B" w:rsidP="006C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23.63/ 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C673E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Определение </w:t>
            </w:r>
          </w:p>
          <w:p w14:paraId="79D1ADA1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морозостойкости </w:t>
            </w:r>
          </w:p>
          <w:p w14:paraId="7BFF0048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ускоренным методом при многократном </w:t>
            </w:r>
          </w:p>
          <w:p w14:paraId="00BAC1AC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замораживании и </w:t>
            </w:r>
          </w:p>
          <w:p w14:paraId="17A48C2C" w14:textId="14ECEA97" w:rsidR="002D0C81" w:rsidRPr="002D0C81" w:rsidRDefault="00B5111B" w:rsidP="006C4B7D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оттаивании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0D469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СТБ 1544-2005</w:t>
            </w:r>
          </w:p>
          <w:p w14:paraId="01C19C16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СТБ 1310-2002</w:t>
            </w:r>
          </w:p>
          <w:p w14:paraId="7B8DA698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СТБ 2221-2020</w:t>
            </w:r>
          </w:p>
          <w:p w14:paraId="043D14AE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СТБ 1152-99</w:t>
            </w:r>
          </w:p>
          <w:p w14:paraId="364EFA34" w14:textId="77777777" w:rsidR="00751926" w:rsidRPr="002D0C81" w:rsidRDefault="00751926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ТНПА и другая </w:t>
            </w:r>
          </w:p>
          <w:p w14:paraId="1EA23FAA" w14:textId="179D440B" w:rsidR="00751926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д</w:t>
            </w:r>
            <w:r w:rsidR="00751926" w:rsidRPr="002D0C81">
              <w:rPr>
                <w:lang w:val="ru-RU"/>
              </w:rPr>
              <w:t>окументация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12D44" w14:textId="60A2BF82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t>ГОСТ 10060.0-95 ГОСТ10060.2-95</w:t>
            </w:r>
          </w:p>
        </w:tc>
      </w:tr>
      <w:tr w:rsidR="00B5111B" w:rsidRPr="00605AD3" w14:paraId="2DF11E89" w14:textId="77777777" w:rsidTr="00DD1F1F">
        <w:trPr>
          <w:trHeight w:val="5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7AF96" w14:textId="77777777" w:rsidR="006C4B7D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8.1</w:t>
            </w:r>
          </w:p>
          <w:p w14:paraId="74EFE093" w14:textId="2C7184FD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76369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Добавки для </w:t>
            </w:r>
          </w:p>
          <w:p w14:paraId="31FD7E4C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бетонов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30A91" w14:textId="77777777" w:rsidR="00B5111B" w:rsidRPr="002D0C81" w:rsidRDefault="00B5111B" w:rsidP="006C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20.59/ 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93829" w14:textId="77777777" w:rsidR="00B5111B" w:rsidRPr="002D0C81" w:rsidRDefault="00B5111B" w:rsidP="002D0C81">
            <w:pPr>
              <w:pStyle w:val="af6"/>
              <w:ind w:left="57" w:right="57"/>
            </w:pPr>
            <w:r w:rsidRPr="002D0C81">
              <w:rPr>
                <w:lang w:val="ru-RU"/>
              </w:rPr>
              <w:t>Отбор образцов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C74C7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СТБ 1112-98</w:t>
            </w:r>
          </w:p>
          <w:p w14:paraId="1E68E81D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ТНПА и другая </w:t>
            </w:r>
          </w:p>
          <w:p w14:paraId="399D50A4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документация </w:t>
            </w:r>
          </w:p>
          <w:p w14:paraId="632B6E94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E1D27" w14:textId="77777777" w:rsidR="00B5111B" w:rsidRPr="002D0C81" w:rsidRDefault="00B5111B" w:rsidP="002D0C81">
            <w:pPr>
              <w:pStyle w:val="af6"/>
              <w:ind w:left="57" w:right="57"/>
            </w:pPr>
            <w:r w:rsidRPr="002D0C81">
              <w:rPr>
                <w:lang w:val="ru-RU"/>
              </w:rPr>
              <w:t>СТБ 1112-98</w:t>
            </w:r>
          </w:p>
        </w:tc>
      </w:tr>
      <w:tr w:rsidR="00B5111B" w:rsidRPr="00605AD3" w14:paraId="77B0B387" w14:textId="77777777" w:rsidTr="00DD1F1F">
        <w:trPr>
          <w:trHeight w:val="6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17C8A" w14:textId="77777777" w:rsidR="006C4B7D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8.2</w:t>
            </w:r>
          </w:p>
          <w:p w14:paraId="162D3E8C" w14:textId="33E7C085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52CFE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BE597" w14:textId="5F660764" w:rsidR="00B5111B" w:rsidRPr="002D0C81" w:rsidRDefault="00B5111B" w:rsidP="006C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20.59/ 29.</w:t>
            </w:r>
            <w:r w:rsidR="00C42D0A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3991C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Плотность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5BD69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B37AE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ГОСТ 18995.1-73 </w:t>
            </w:r>
          </w:p>
          <w:p w14:paraId="359030E6" w14:textId="7C13F502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п.1</w:t>
            </w:r>
          </w:p>
        </w:tc>
      </w:tr>
      <w:tr w:rsidR="00B5111B" w:rsidRPr="00605AD3" w14:paraId="52295B5F" w14:textId="77777777" w:rsidTr="00DD1F1F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3DF3B" w14:textId="77777777" w:rsidR="006C4B7D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9.1</w:t>
            </w:r>
          </w:p>
          <w:p w14:paraId="50E4494A" w14:textId="6BA3AC3F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C707A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Арматурная сталь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3D4F0" w14:textId="77777777" w:rsidR="00B5111B" w:rsidRPr="002D0C81" w:rsidRDefault="00B5111B" w:rsidP="006C4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24.10/ 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C9BC7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Отбор образцов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12205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5781-82</w:t>
            </w:r>
          </w:p>
          <w:p w14:paraId="0352F60F" w14:textId="54678AE9" w:rsidR="00B5111B" w:rsidRPr="002D0C81" w:rsidRDefault="00B5111B" w:rsidP="00CF2119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ТНПА и другая </w:t>
            </w:r>
          </w:p>
          <w:p w14:paraId="20B64191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документация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FE73D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ГОСТ 12004-81 </w:t>
            </w:r>
          </w:p>
          <w:p w14:paraId="0AFE204A" w14:textId="6926FECD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п.1.1</w:t>
            </w:r>
          </w:p>
        </w:tc>
      </w:tr>
      <w:tr w:rsidR="00B5111B" w:rsidRPr="00605AD3" w14:paraId="24E93269" w14:textId="77777777" w:rsidTr="00DD1F1F">
        <w:trPr>
          <w:trHeight w:val="4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FE8E8" w14:textId="77777777" w:rsidR="006C4B7D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9.2</w:t>
            </w:r>
          </w:p>
          <w:p w14:paraId="17A336F6" w14:textId="7267951A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040F9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986D8" w14:textId="30013F4C" w:rsidR="00B5111B" w:rsidRPr="002D0C81" w:rsidRDefault="00B5111B" w:rsidP="006C4B7D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24.10/ 26.09</w:t>
            </w:r>
            <w:r w:rsidR="00956DCB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57CAE" w14:textId="77777777" w:rsidR="006C4B7D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Временное </w:t>
            </w:r>
          </w:p>
          <w:p w14:paraId="265FDC2F" w14:textId="77777777" w:rsidR="006C4B7D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сопротивление </w:t>
            </w:r>
          </w:p>
          <w:p w14:paraId="49C6E602" w14:textId="5FF0725A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разрыву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2B6E3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70DC0E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ГОСТ 12004-81 </w:t>
            </w:r>
          </w:p>
          <w:p w14:paraId="41DF0C57" w14:textId="14B6F39C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п.3</w:t>
            </w:r>
          </w:p>
        </w:tc>
      </w:tr>
      <w:tr w:rsidR="00B5111B" w:rsidRPr="00605AD3" w14:paraId="3FC1AA73" w14:textId="77777777" w:rsidTr="00DD1F1F">
        <w:trPr>
          <w:trHeight w:val="6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4C8B4" w14:textId="77777777" w:rsidR="006C4B7D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9.3</w:t>
            </w:r>
          </w:p>
          <w:p w14:paraId="213FA097" w14:textId="6526BEDB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08E69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4058C" w14:textId="17C812A7" w:rsidR="00B5111B" w:rsidRPr="002D0C81" w:rsidRDefault="00B5111B" w:rsidP="006C4B7D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24.10/ 2</w:t>
            </w:r>
            <w:r w:rsidR="00956DCB">
              <w:rPr>
                <w:sz w:val="22"/>
                <w:szCs w:val="22"/>
              </w:rPr>
              <w:t>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35968F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Относительное </w:t>
            </w:r>
          </w:p>
          <w:p w14:paraId="2FDDEFD3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удлинение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63F80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BB7C7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ГОСТ 12004-81 </w:t>
            </w:r>
          </w:p>
          <w:p w14:paraId="51FF0723" w14:textId="03863632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п.3</w:t>
            </w:r>
          </w:p>
        </w:tc>
      </w:tr>
      <w:tr w:rsidR="00B5111B" w:rsidRPr="00605AD3" w14:paraId="1E811210" w14:textId="77777777" w:rsidTr="00DD1F1F">
        <w:trPr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4C45D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10.1 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7AC38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Конструкции и </w:t>
            </w:r>
          </w:p>
          <w:p w14:paraId="48DDDB4F" w14:textId="4DE7056B" w:rsidR="00B5111B" w:rsidRPr="002D0C81" w:rsidRDefault="00B5111B" w:rsidP="00DD1F1F">
            <w:pPr>
              <w:pStyle w:val="af6"/>
              <w:ind w:left="57" w:right="-3"/>
              <w:rPr>
                <w:lang w:val="ru-RU"/>
              </w:rPr>
            </w:pPr>
            <w:r w:rsidRPr="002D0C81">
              <w:rPr>
                <w:lang w:val="ru-RU"/>
              </w:rPr>
              <w:t>изделия бетонные и железобетонные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33008" w14:textId="77777777" w:rsidR="00B5111B" w:rsidRPr="002D0C81" w:rsidRDefault="00B5111B" w:rsidP="006C4B7D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23.61/ 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65D94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Отклонение от </w:t>
            </w:r>
          </w:p>
          <w:p w14:paraId="5500B2DC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линейных размеров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A8653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13015.0-83</w:t>
            </w:r>
          </w:p>
          <w:p w14:paraId="585FCDCE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ТНПА и другая </w:t>
            </w:r>
          </w:p>
          <w:p w14:paraId="6E6745C1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документация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BE8DD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13015.0-83</w:t>
            </w:r>
          </w:p>
          <w:p w14:paraId="5D5432DF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26433.1-89</w:t>
            </w:r>
          </w:p>
          <w:p w14:paraId="075AC91E" w14:textId="540E7FF8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26433.0-8</w:t>
            </w:r>
            <w:r w:rsidR="00E3299C">
              <w:rPr>
                <w:lang w:val="ru-RU"/>
              </w:rPr>
              <w:t>5</w:t>
            </w:r>
          </w:p>
          <w:p w14:paraId="1751218E" w14:textId="2C48B309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5111B" w:rsidRPr="00605AD3" w14:paraId="094B6DBD" w14:textId="77777777" w:rsidTr="00DD1F1F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EC29B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10.2 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CA97F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F4A45" w14:textId="77777777" w:rsidR="00B5111B" w:rsidRPr="002D0C81" w:rsidRDefault="00B5111B" w:rsidP="006C4B7D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23.61/ 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130CD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Отклонение от </w:t>
            </w:r>
          </w:p>
          <w:p w14:paraId="6EDD7F18" w14:textId="77777777" w:rsidR="006C4B7D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прямолинейности </w:t>
            </w:r>
          </w:p>
          <w:p w14:paraId="366E0CC8" w14:textId="77777777" w:rsidR="006C4B7D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на всей длине, </w:t>
            </w:r>
          </w:p>
          <w:p w14:paraId="6568B77A" w14:textId="36ED202F" w:rsidR="00B5111B" w:rsidRPr="002D0C81" w:rsidRDefault="00B5111B" w:rsidP="006C4B7D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на участке элемента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3BAE7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2B011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26433.1-89</w:t>
            </w:r>
          </w:p>
          <w:p w14:paraId="3771E325" w14:textId="7B3A6056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26433.0-8</w:t>
            </w:r>
            <w:r w:rsidR="006C4B7D">
              <w:rPr>
                <w:lang w:val="ru-RU"/>
              </w:rPr>
              <w:t>5</w:t>
            </w:r>
          </w:p>
          <w:p w14:paraId="10362C3A" w14:textId="77777777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5111B" w:rsidRPr="00605AD3" w14:paraId="2EB58A57" w14:textId="77777777" w:rsidTr="00DD1F1F">
        <w:trPr>
          <w:trHeight w:val="5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14284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10.3*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7D5EE" w14:textId="0130DE72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6F75B" w14:textId="77777777" w:rsidR="00B5111B" w:rsidRPr="002D0C81" w:rsidRDefault="00B5111B" w:rsidP="006C4B7D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23.61/ 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C4D7A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Отклонение от </w:t>
            </w:r>
          </w:p>
          <w:p w14:paraId="09351EFC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плоскостности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25EF8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13015.0-83</w:t>
            </w:r>
          </w:p>
          <w:p w14:paraId="4E323D7D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ТНПА и другая </w:t>
            </w:r>
          </w:p>
          <w:p w14:paraId="786DC5BD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документация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52DA6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26433.1-89</w:t>
            </w:r>
          </w:p>
          <w:p w14:paraId="69F50C53" w14:textId="0264FA7F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26433.0-8</w:t>
            </w:r>
            <w:r w:rsidR="006C4B7D">
              <w:rPr>
                <w:lang w:val="ru-RU"/>
              </w:rPr>
              <w:t>5</w:t>
            </w:r>
          </w:p>
          <w:p w14:paraId="2647E1FE" w14:textId="77777777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5111B" w:rsidRPr="00605AD3" w14:paraId="2405A34C" w14:textId="77777777" w:rsidTr="00DD1F1F">
        <w:trPr>
          <w:trHeight w:val="5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906DF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10.4 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955A0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6D94E" w14:textId="77777777" w:rsidR="00B5111B" w:rsidRPr="002D0C81" w:rsidRDefault="00B5111B" w:rsidP="006C4B7D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23.61/ 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9D078" w14:textId="77777777" w:rsidR="006C4B7D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Качество поверхности </w:t>
            </w:r>
          </w:p>
          <w:p w14:paraId="11BB5AAF" w14:textId="41F88883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и внешнего вида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29AC7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66012" w14:textId="214CFA6F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26433.0-8</w:t>
            </w:r>
            <w:r w:rsidR="006C4B7D">
              <w:rPr>
                <w:lang w:val="ru-RU"/>
              </w:rPr>
              <w:t>5</w:t>
            </w:r>
          </w:p>
          <w:p w14:paraId="7A0EC95D" w14:textId="33CDBBB2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26433.1-89</w:t>
            </w:r>
          </w:p>
          <w:p w14:paraId="379ED93A" w14:textId="5EF5C639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пп.1, 2, 6-8</w:t>
            </w:r>
          </w:p>
          <w:p w14:paraId="42868B69" w14:textId="54DA02D6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Приложение 1 п.1.5</w:t>
            </w:r>
          </w:p>
          <w:p w14:paraId="3577DCC0" w14:textId="265355C1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Приложение 2</w:t>
            </w:r>
          </w:p>
          <w:p w14:paraId="59657350" w14:textId="77777777" w:rsidR="00B5111B" w:rsidRPr="002D0C81" w:rsidRDefault="00B5111B" w:rsidP="00C87D5C">
            <w:pPr>
              <w:pStyle w:val="af6"/>
              <w:ind w:right="57"/>
              <w:rPr>
                <w:lang w:val="ru-RU"/>
              </w:rPr>
            </w:pPr>
          </w:p>
        </w:tc>
      </w:tr>
      <w:tr w:rsidR="00B5111B" w:rsidRPr="00605AD3" w14:paraId="0CF6D856" w14:textId="77777777" w:rsidTr="00DD1F1F">
        <w:trPr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66F48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10.5 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7DA60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157B6" w14:textId="77777777" w:rsidR="00B5111B" w:rsidRPr="002D0C81" w:rsidRDefault="00B5111B" w:rsidP="006C4B7D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23.61/ 32.089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EBBDC" w14:textId="33AA6CE8" w:rsidR="00B5111B" w:rsidRPr="002D0C81" w:rsidRDefault="00C42D0A" w:rsidP="002D0C81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Толщина</w:t>
            </w:r>
            <w:r w:rsidR="00B5111B" w:rsidRPr="002D0C81">
              <w:rPr>
                <w:lang w:val="ru-RU"/>
              </w:rPr>
              <w:t xml:space="preserve"> защитного слоя бетона </w:t>
            </w:r>
          </w:p>
          <w:p w14:paraId="2D499920" w14:textId="301DDA4D" w:rsidR="00751926" w:rsidRPr="002D0C81" w:rsidRDefault="00B5111B" w:rsidP="00CF2119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- магнитный метод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42EEC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91853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22904-93</w:t>
            </w:r>
          </w:p>
        </w:tc>
      </w:tr>
      <w:tr w:rsidR="00B5111B" w:rsidRPr="00605AD3" w14:paraId="41F56075" w14:textId="77777777" w:rsidTr="00DD1F1F">
        <w:trPr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606D9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11.1 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BF38E" w14:textId="77777777" w:rsidR="00CF2119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Плиты </w:t>
            </w:r>
          </w:p>
          <w:p w14:paraId="40B42740" w14:textId="77777777" w:rsidR="00CF2119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перекрытий </w:t>
            </w:r>
          </w:p>
          <w:p w14:paraId="51D1A818" w14:textId="5A52A8AD" w:rsidR="002D0C81" w:rsidRPr="002D0C81" w:rsidRDefault="00B5111B" w:rsidP="00CF2119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железобетонные многопустотные, стойки ЛЭП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A84E5" w14:textId="095DA21A" w:rsidR="00B5111B" w:rsidRPr="002D0C81" w:rsidRDefault="00B5111B" w:rsidP="006C4B7D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23.61/ </w:t>
            </w:r>
            <w:r w:rsidR="00766995">
              <w:rPr>
                <w:sz w:val="22"/>
                <w:szCs w:val="22"/>
              </w:rPr>
              <w:t>26.095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93FC6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Сила натяжения </w:t>
            </w:r>
          </w:p>
          <w:p w14:paraId="4C506F10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арматуры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19460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СТБ 1383-2003 </w:t>
            </w:r>
          </w:p>
          <w:p w14:paraId="5165FF5D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ТНПА и другая </w:t>
            </w:r>
          </w:p>
          <w:p w14:paraId="5102807B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документация </w:t>
            </w:r>
          </w:p>
          <w:p w14:paraId="6807C586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AB0F3" w14:textId="6491F3EA" w:rsidR="00B5111B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ГОСТ </w:t>
            </w:r>
            <w:r w:rsidR="00766995" w:rsidRPr="002D0C81">
              <w:rPr>
                <w:lang w:val="ru-RU"/>
              </w:rPr>
              <w:t>22362–77</w:t>
            </w:r>
          </w:p>
          <w:p w14:paraId="0D319387" w14:textId="5187C523" w:rsidR="00766995" w:rsidRPr="002D0C81" w:rsidRDefault="00766995" w:rsidP="002D0C81">
            <w:pPr>
              <w:pStyle w:val="af6"/>
              <w:ind w:left="57" w:right="57"/>
              <w:rPr>
                <w:lang w:val="ru-RU"/>
              </w:rPr>
            </w:pPr>
            <w:r w:rsidRPr="00766995">
              <w:rPr>
                <w:lang w:val="ru-RU"/>
              </w:rPr>
              <w:t>пп.1, 6, 7</w:t>
            </w:r>
          </w:p>
        </w:tc>
      </w:tr>
      <w:tr w:rsidR="002D0C81" w:rsidRPr="00605AD3" w14:paraId="3885F41E" w14:textId="77777777" w:rsidTr="00DD1F1F">
        <w:trPr>
          <w:trHeight w:val="4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24E1A" w14:textId="77777777" w:rsidR="002D0C81" w:rsidRPr="002D0C81" w:rsidRDefault="002D0C81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12.1 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B4757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Сварные </w:t>
            </w:r>
          </w:p>
          <w:p w14:paraId="64EC8CE0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арматурные и </w:t>
            </w:r>
          </w:p>
          <w:p w14:paraId="61E55706" w14:textId="77777777" w:rsidR="002D0C81" w:rsidRPr="002D0C81" w:rsidRDefault="002D0C81" w:rsidP="00CF2119">
            <w:pPr>
              <w:pStyle w:val="af6"/>
              <w:ind w:left="57" w:right="-3"/>
              <w:rPr>
                <w:lang w:val="ru-RU"/>
              </w:rPr>
            </w:pPr>
            <w:r w:rsidRPr="002D0C81">
              <w:rPr>
                <w:lang w:val="ru-RU"/>
              </w:rPr>
              <w:t xml:space="preserve">закладные изделия железобетонных конструкций, </w:t>
            </w:r>
          </w:p>
          <w:p w14:paraId="39B6D977" w14:textId="77777777" w:rsidR="00CF2119" w:rsidRDefault="002D0C81" w:rsidP="00CF2119">
            <w:pPr>
              <w:pStyle w:val="af6"/>
              <w:ind w:left="57" w:right="-145"/>
              <w:rPr>
                <w:lang w:val="ru-RU"/>
              </w:rPr>
            </w:pPr>
            <w:r w:rsidRPr="002D0C81">
              <w:rPr>
                <w:lang w:val="ru-RU"/>
              </w:rPr>
              <w:t xml:space="preserve">сварные </w:t>
            </w:r>
          </w:p>
          <w:p w14:paraId="117F58FE" w14:textId="6D964A8C" w:rsidR="002D0C81" w:rsidRPr="002D0C81" w:rsidRDefault="002D0C81" w:rsidP="00CF2119">
            <w:pPr>
              <w:pStyle w:val="af6"/>
              <w:ind w:left="57" w:right="-145"/>
              <w:rPr>
                <w:lang w:val="ru-RU"/>
              </w:rPr>
            </w:pPr>
            <w:r w:rsidRPr="002D0C81">
              <w:rPr>
                <w:lang w:val="ru-RU"/>
              </w:rPr>
              <w:t xml:space="preserve">соединения </w:t>
            </w:r>
          </w:p>
          <w:p w14:paraId="5D85B275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арматуры и </w:t>
            </w:r>
          </w:p>
          <w:p w14:paraId="419964A9" w14:textId="77777777" w:rsid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закладных </w:t>
            </w:r>
          </w:p>
          <w:p w14:paraId="6D1C1675" w14:textId="142A9B6D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изделий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BEB9F" w14:textId="77777777" w:rsidR="002D0C81" w:rsidRPr="002D0C81" w:rsidRDefault="002D0C81" w:rsidP="006C4B7D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25.11/ 42.000</w:t>
            </w:r>
          </w:p>
          <w:p w14:paraId="69966C2E" w14:textId="77777777" w:rsidR="002D0C81" w:rsidRPr="002D0C81" w:rsidRDefault="002D0C81" w:rsidP="006C4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10D48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Отбор образцов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76490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СТБ 2174-2011</w:t>
            </w:r>
          </w:p>
          <w:p w14:paraId="6149C73F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8478-81</w:t>
            </w:r>
          </w:p>
          <w:p w14:paraId="666D9B1E" w14:textId="77777777" w:rsidR="002D0C81" w:rsidRPr="002D0C81" w:rsidRDefault="002D0C81" w:rsidP="00CF2119">
            <w:pPr>
              <w:pStyle w:val="af6"/>
              <w:ind w:left="57" w:right="-58"/>
              <w:rPr>
                <w:lang w:val="ru-RU"/>
              </w:rPr>
            </w:pPr>
            <w:r w:rsidRPr="002D0C81">
              <w:rPr>
                <w:lang w:val="ru-RU"/>
              </w:rPr>
              <w:t>ГОСТ 23279-2012</w:t>
            </w:r>
          </w:p>
          <w:p w14:paraId="15E4C8EF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ТНПА и другая </w:t>
            </w:r>
          </w:p>
          <w:p w14:paraId="04FD360B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документация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F06D6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СТБ 2174-2011</w:t>
            </w:r>
          </w:p>
        </w:tc>
      </w:tr>
      <w:tr w:rsidR="002D0C81" w:rsidRPr="00605AD3" w14:paraId="0F38585B" w14:textId="77777777" w:rsidTr="00DD1F1F">
        <w:trPr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2FB78" w14:textId="77777777" w:rsidR="002D0C81" w:rsidRPr="002D0C81" w:rsidRDefault="002D0C81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12.2 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5DDFE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24A57" w14:textId="77777777" w:rsidR="002D0C81" w:rsidRPr="002D0C81" w:rsidRDefault="002D0C81" w:rsidP="006C4B7D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25.11/ 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AC91E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Геометрические </w:t>
            </w:r>
          </w:p>
          <w:p w14:paraId="757251BF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параметры изделий и </w:t>
            </w:r>
          </w:p>
          <w:p w14:paraId="3DB70206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арматурных сварных </w:t>
            </w:r>
          </w:p>
          <w:p w14:paraId="30D580EA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соединений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F5798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76FFC" w14:textId="4EADB79B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26433.0-8</w:t>
            </w:r>
            <w:r w:rsidR="00CF2119">
              <w:rPr>
                <w:lang w:val="ru-RU"/>
              </w:rPr>
              <w:t>5</w:t>
            </w:r>
          </w:p>
          <w:p w14:paraId="39981F63" w14:textId="5863A5AB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ГОСТ 26433.1-89 </w:t>
            </w:r>
          </w:p>
          <w:p w14:paraId="0C9019BE" w14:textId="1BF8D9DB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п.1</w:t>
            </w:r>
          </w:p>
        </w:tc>
      </w:tr>
    </w:tbl>
    <w:p w14:paraId="71A91DB0" w14:textId="77777777" w:rsidR="00DD1F1F" w:rsidRDefault="00DD1F1F">
      <w:pPr>
        <w:sectPr w:rsidR="00DD1F1F" w:rsidSect="00C87D5C">
          <w:headerReference w:type="first" r:id="rId12"/>
          <w:footerReference w:type="first" r:id="rId13"/>
          <w:pgSz w:w="11906" w:h="16838"/>
          <w:pgMar w:top="1134" w:right="567" w:bottom="1134" w:left="1701" w:header="283" w:footer="227" w:gutter="0"/>
          <w:cols w:space="708"/>
          <w:titlePg/>
          <w:docGrid w:linePitch="360"/>
        </w:sectPr>
      </w:pPr>
    </w:p>
    <w:tbl>
      <w:tblPr>
        <w:tblW w:w="4902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1843"/>
        <w:gridCol w:w="707"/>
        <w:gridCol w:w="2410"/>
        <w:gridCol w:w="1787"/>
        <w:gridCol w:w="2128"/>
      </w:tblGrid>
      <w:tr w:rsidR="002D0C81" w:rsidRPr="00605AD3" w14:paraId="3FFB92DF" w14:textId="77777777" w:rsidTr="00DD1F1F">
        <w:trPr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255B9" w14:textId="77777777" w:rsidR="002D0C81" w:rsidRPr="002D0C81" w:rsidRDefault="002D0C81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lastRenderedPageBreak/>
              <w:t>12.3*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C16DF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Сварные </w:t>
            </w:r>
          </w:p>
          <w:p w14:paraId="26B64420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арматурные и </w:t>
            </w:r>
          </w:p>
          <w:p w14:paraId="396054AB" w14:textId="77777777" w:rsidR="002D0C81" w:rsidRPr="002D0C81" w:rsidRDefault="002D0C81" w:rsidP="00CF2119">
            <w:pPr>
              <w:pStyle w:val="af6"/>
              <w:ind w:left="57" w:right="-3"/>
              <w:rPr>
                <w:lang w:val="ru-RU"/>
              </w:rPr>
            </w:pPr>
            <w:r w:rsidRPr="002D0C81">
              <w:rPr>
                <w:lang w:val="ru-RU"/>
              </w:rPr>
              <w:t xml:space="preserve">закладные изделия железобетонных конструкций, </w:t>
            </w:r>
          </w:p>
          <w:p w14:paraId="3F9D042E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сварные </w:t>
            </w:r>
          </w:p>
          <w:p w14:paraId="05B62D4F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соединения </w:t>
            </w:r>
          </w:p>
          <w:p w14:paraId="38F4E5F3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арматуры и </w:t>
            </w:r>
          </w:p>
          <w:p w14:paraId="578BC7CA" w14:textId="77777777" w:rsidR="00A00D2D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закладных </w:t>
            </w:r>
          </w:p>
          <w:p w14:paraId="2626623D" w14:textId="181422E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изделий</w:t>
            </w:r>
          </w:p>
          <w:p w14:paraId="11BFA307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E1117" w14:textId="77777777" w:rsidR="002D0C81" w:rsidRPr="002D0C81" w:rsidRDefault="002D0C81" w:rsidP="00CF2119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25.11/ 29.137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B8F60" w14:textId="77777777" w:rsidR="00CF2119" w:rsidRPr="0072432A" w:rsidRDefault="002D0C81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72432A">
              <w:rPr>
                <w:sz w:val="22"/>
                <w:szCs w:val="22"/>
              </w:rPr>
              <w:t xml:space="preserve">Временное </w:t>
            </w:r>
          </w:p>
          <w:p w14:paraId="429D63C7" w14:textId="77777777" w:rsidR="00CF2119" w:rsidRPr="0072432A" w:rsidRDefault="002D0C81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72432A">
              <w:rPr>
                <w:sz w:val="22"/>
                <w:szCs w:val="22"/>
              </w:rPr>
              <w:t xml:space="preserve">сопротивление </w:t>
            </w:r>
          </w:p>
          <w:p w14:paraId="3A4992BF" w14:textId="77777777" w:rsidR="00CF2119" w:rsidRPr="0072432A" w:rsidRDefault="002D0C81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72432A">
              <w:rPr>
                <w:sz w:val="22"/>
                <w:szCs w:val="22"/>
              </w:rPr>
              <w:t xml:space="preserve">стыковых, тавровых </w:t>
            </w:r>
          </w:p>
          <w:p w14:paraId="67ED22E6" w14:textId="28AAC4B8" w:rsidR="002D0C81" w:rsidRPr="002D0C81" w:rsidRDefault="002D0C81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</w:pPr>
            <w:r w:rsidRPr="0072432A">
              <w:rPr>
                <w:sz w:val="22"/>
                <w:szCs w:val="22"/>
              </w:rPr>
              <w:t>соединений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0F9FE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СТБ 2174-2011</w:t>
            </w:r>
          </w:p>
          <w:p w14:paraId="24B3754B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8478-81</w:t>
            </w:r>
          </w:p>
          <w:p w14:paraId="13A79265" w14:textId="77777777" w:rsidR="002D0C81" w:rsidRPr="002D0C81" w:rsidRDefault="002D0C81" w:rsidP="00CF2119">
            <w:pPr>
              <w:pStyle w:val="af6"/>
              <w:ind w:left="57" w:right="-58"/>
              <w:rPr>
                <w:lang w:val="ru-RU"/>
              </w:rPr>
            </w:pPr>
            <w:r w:rsidRPr="002D0C81">
              <w:rPr>
                <w:lang w:val="ru-RU"/>
              </w:rPr>
              <w:t>ГОСТ 23279-2012</w:t>
            </w:r>
          </w:p>
          <w:p w14:paraId="1EA7DF7F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ТНПА и другая </w:t>
            </w:r>
          </w:p>
          <w:p w14:paraId="0F60BD01" w14:textId="2935C475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документация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664F0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СТБ 2174-2011 </w:t>
            </w:r>
          </w:p>
          <w:p w14:paraId="0D3F94FA" w14:textId="0C667D84" w:rsidR="002D0C81" w:rsidRPr="002D0C81" w:rsidRDefault="0030255D" w:rsidP="002D0C81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2D0C81" w:rsidRPr="002D0C81">
              <w:rPr>
                <w:lang w:val="ru-RU"/>
              </w:rPr>
              <w:t>п.6.20</w:t>
            </w:r>
            <w:r>
              <w:rPr>
                <w:lang w:val="ru-RU"/>
              </w:rPr>
              <w:t>-6.22</w:t>
            </w:r>
          </w:p>
          <w:p w14:paraId="5B42E47B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10922-2012</w:t>
            </w:r>
          </w:p>
          <w:p w14:paraId="2371F35D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12004-81</w:t>
            </w:r>
          </w:p>
          <w:p w14:paraId="30441C39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2D0C81" w:rsidRPr="00605AD3" w14:paraId="0B5E3F74" w14:textId="77777777" w:rsidTr="00DD1F1F">
        <w:trPr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E3886" w14:textId="77777777" w:rsidR="002D0C81" w:rsidRPr="002D0C81" w:rsidRDefault="002D0C81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12.4*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B3968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6249F" w14:textId="77777777" w:rsidR="002D0C81" w:rsidRPr="002D0C81" w:rsidRDefault="002D0C81" w:rsidP="00CF2119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25.11/ 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7B96F" w14:textId="77777777" w:rsidR="002D0C81" w:rsidRPr="0072432A" w:rsidRDefault="002D0C81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72432A">
              <w:rPr>
                <w:sz w:val="22"/>
                <w:szCs w:val="22"/>
              </w:rPr>
              <w:t xml:space="preserve">Разупрочнение </w:t>
            </w:r>
          </w:p>
          <w:p w14:paraId="66F1B0B6" w14:textId="77777777" w:rsidR="002D0C81" w:rsidRPr="0072432A" w:rsidRDefault="002D0C81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72432A">
              <w:rPr>
                <w:sz w:val="22"/>
                <w:szCs w:val="22"/>
              </w:rPr>
              <w:t>арматурной стали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52AB4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42D83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ГОСТ 10922-2012 </w:t>
            </w:r>
          </w:p>
          <w:p w14:paraId="1522A035" w14:textId="52E9EB79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п.7.17</w:t>
            </w:r>
          </w:p>
          <w:p w14:paraId="6C68CBC5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12004-81</w:t>
            </w:r>
          </w:p>
        </w:tc>
      </w:tr>
      <w:tr w:rsidR="002D0C81" w:rsidRPr="00605AD3" w14:paraId="6FA26E05" w14:textId="77777777" w:rsidTr="00DD1F1F">
        <w:trPr>
          <w:trHeight w:val="5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4F46C" w14:textId="77777777" w:rsidR="002D0C81" w:rsidRPr="002D0C81" w:rsidRDefault="002D0C81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12.5*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19E4F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33D0D" w14:textId="77777777" w:rsidR="002D0C81" w:rsidRPr="002D0C81" w:rsidRDefault="002D0C81" w:rsidP="00CF2119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25.11/ 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9FB67" w14:textId="77777777" w:rsidR="002D0C81" w:rsidRPr="0072432A" w:rsidRDefault="002D0C81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72432A">
              <w:rPr>
                <w:sz w:val="22"/>
                <w:szCs w:val="22"/>
              </w:rPr>
              <w:t xml:space="preserve">Прочность сварных </w:t>
            </w:r>
          </w:p>
          <w:p w14:paraId="4CAE9CE5" w14:textId="24AA1339" w:rsidR="002D0C81" w:rsidRPr="0072432A" w:rsidRDefault="002D0C81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72432A">
              <w:rPr>
                <w:sz w:val="22"/>
                <w:szCs w:val="22"/>
              </w:rPr>
              <w:t>соединений (сетки)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5EE68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7F73C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ГОСТ 23279-2012 </w:t>
            </w:r>
          </w:p>
          <w:p w14:paraId="2D4761D0" w14:textId="72FB5579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п.5.11</w:t>
            </w:r>
          </w:p>
          <w:p w14:paraId="26B4580B" w14:textId="77777777" w:rsidR="002D0C81" w:rsidRPr="002D0C81" w:rsidRDefault="002D0C81" w:rsidP="002D0C81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5111B" w:rsidRPr="00605AD3" w14:paraId="6B656DB4" w14:textId="77777777" w:rsidTr="00DD1F1F">
        <w:trPr>
          <w:trHeight w:val="13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39ADB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13.1 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8AE7C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Арматурные и </w:t>
            </w:r>
          </w:p>
          <w:p w14:paraId="7AB4D21A" w14:textId="77777777" w:rsidR="0072432A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закладные </w:t>
            </w:r>
          </w:p>
          <w:p w14:paraId="2E8A863E" w14:textId="3D798A20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изделия сварные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CBF09" w14:textId="77777777" w:rsidR="00B5111B" w:rsidRPr="002D0C81" w:rsidRDefault="00B5111B" w:rsidP="00CF2119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25.11/ 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0A91A" w14:textId="5B7BF52C" w:rsidR="00B5111B" w:rsidRPr="0072432A" w:rsidRDefault="00B5111B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72432A">
              <w:rPr>
                <w:sz w:val="22"/>
                <w:szCs w:val="22"/>
              </w:rPr>
              <w:t>Отклонения линейных сварных арматурных и закладных изделий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42B1B" w14:textId="77777777" w:rsidR="00B5111B" w:rsidRPr="002D0C81" w:rsidRDefault="00B5111B" w:rsidP="0072432A">
            <w:pPr>
              <w:pStyle w:val="af6"/>
              <w:ind w:lef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ГОСТ 10922-2012 </w:t>
            </w:r>
          </w:p>
          <w:p w14:paraId="4EB6816D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п.5.3 таблица 1, п.5.9 </w:t>
            </w:r>
          </w:p>
          <w:p w14:paraId="7686718D" w14:textId="2B4FD5AE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СТБ 1941-2009</w:t>
            </w:r>
          </w:p>
          <w:p w14:paraId="17D52E00" w14:textId="2B0B9A2E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пп.4.3-4.5, 5</w:t>
            </w:r>
          </w:p>
          <w:p w14:paraId="569AF083" w14:textId="11EE9FB9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Приложение А</w:t>
            </w:r>
          </w:p>
          <w:p w14:paraId="4A900B8A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ТНПА и другая </w:t>
            </w:r>
          </w:p>
          <w:p w14:paraId="131777EA" w14:textId="287C825A" w:rsidR="00F777A3" w:rsidRPr="002D0C81" w:rsidRDefault="00B5111B" w:rsidP="00A00D2D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документация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00A21" w14:textId="77777777" w:rsidR="00B5111B" w:rsidRPr="002D0C81" w:rsidRDefault="00B5111B" w:rsidP="002D0C81">
            <w:pPr>
              <w:pStyle w:val="af6"/>
              <w:ind w:left="57" w:right="57"/>
            </w:pPr>
            <w:r w:rsidRPr="002D0C81">
              <w:t xml:space="preserve">ГОСТ 10922-2012 </w:t>
            </w:r>
          </w:p>
          <w:p w14:paraId="2D71375B" w14:textId="2F0AFEF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t>пп.7.1, 7.2, 7.3</w:t>
            </w:r>
          </w:p>
        </w:tc>
      </w:tr>
      <w:tr w:rsidR="00B5111B" w:rsidRPr="00605AD3" w14:paraId="35815BDA" w14:textId="77777777" w:rsidTr="00DD1F1F">
        <w:trPr>
          <w:trHeight w:val="8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E95D1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13.2*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63D7A" w14:textId="77777777" w:rsidR="00B5111B" w:rsidRPr="002D0C81" w:rsidRDefault="00B5111B" w:rsidP="002D0C81">
            <w:pPr>
              <w:pStyle w:val="af6"/>
              <w:ind w:left="57" w:right="57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16743" w14:textId="77777777" w:rsidR="00B5111B" w:rsidRPr="002D0C81" w:rsidRDefault="00B5111B" w:rsidP="00CF2119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25.11/ 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C4B66" w14:textId="77777777" w:rsidR="0072432A" w:rsidRDefault="00B5111B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Отклонение </w:t>
            </w:r>
          </w:p>
          <w:p w14:paraId="5A71D16C" w14:textId="77777777" w:rsidR="0072432A" w:rsidRDefault="00B5111B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9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от соосности стержней </w:t>
            </w:r>
          </w:p>
          <w:p w14:paraId="78432537" w14:textId="6E0BEC36" w:rsidR="00B5111B" w:rsidRPr="002D0C81" w:rsidRDefault="00B5111B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9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в стыковых соединениях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7B1CE" w14:textId="77777777" w:rsidR="00B5111B" w:rsidRPr="002D0C81" w:rsidRDefault="00B5111B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8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10922-2012 </w:t>
            </w:r>
          </w:p>
          <w:p w14:paraId="336D0B5F" w14:textId="7002030E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п.5.7</w:t>
            </w:r>
          </w:p>
          <w:p w14:paraId="0A8AC85B" w14:textId="77777777" w:rsidR="00B5111B" w:rsidRPr="00E908B1" w:rsidRDefault="00B5111B" w:rsidP="0072432A">
            <w:pPr>
              <w:pStyle w:val="af6"/>
              <w:ind w:left="57" w:right="-58"/>
              <w:rPr>
                <w:lang w:val="ru-RU"/>
              </w:rPr>
            </w:pPr>
            <w:r w:rsidRPr="00E908B1">
              <w:rPr>
                <w:lang w:val="ru-RU"/>
              </w:rPr>
              <w:t>ГОСТ 14098-2014</w:t>
            </w:r>
          </w:p>
          <w:p w14:paraId="2D2C444B" w14:textId="77777777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СТБ 1941-2009</w:t>
            </w:r>
          </w:p>
          <w:p w14:paraId="1644AD7E" w14:textId="183C31F0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пп.4.3-4.5, 5, </w:t>
            </w:r>
          </w:p>
          <w:p w14:paraId="695AE453" w14:textId="58BEB533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6.1 (</w:t>
            </w:r>
            <w:r w:rsidR="00F933F7">
              <w:rPr>
                <w:lang w:val="ru-RU"/>
              </w:rPr>
              <w:t>р</w:t>
            </w:r>
            <w:r w:rsidRPr="002D0C81">
              <w:rPr>
                <w:lang w:val="ru-RU"/>
              </w:rPr>
              <w:t>исунок 7)</w:t>
            </w:r>
            <w:r w:rsidR="00F933F7">
              <w:rPr>
                <w:lang w:val="ru-RU"/>
              </w:rPr>
              <w:t>,</w:t>
            </w:r>
          </w:p>
          <w:p w14:paraId="3994D488" w14:textId="77777777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Приложение А</w:t>
            </w:r>
          </w:p>
          <w:p w14:paraId="795A05B0" w14:textId="63C06FBF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92A66" w14:textId="77777777" w:rsidR="00B5111B" w:rsidRPr="002D0C81" w:rsidRDefault="00B5111B" w:rsidP="002D0C81">
            <w:pPr>
              <w:pStyle w:val="af6"/>
              <w:ind w:left="57" w:right="57"/>
            </w:pPr>
            <w:r w:rsidRPr="002D0C81">
              <w:t>ГОСТ 10922-2012</w:t>
            </w:r>
          </w:p>
          <w:p w14:paraId="47FC4F77" w14:textId="6AC27001" w:rsidR="00B5111B" w:rsidRPr="002D0C81" w:rsidRDefault="00B5111B" w:rsidP="002D0C81">
            <w:pPr>
              <w:pStyle w:val="af6"/>
              <w:ind w:left="57" w:right="57"/>
            </w:pPr>
            <w:r w:rsidRPr="002D0C81">
              <w:t>п.7.7</w:t>
            </w:r>
          </w:p>
        </w:tc>
      </w:tr>
      <w:tr w:rsidR="00B5111B" w:rsidRPr="00605AD3" w14:paraId="5B5FB1B2" w14:textId="77777777" w:rsidTr="00DD1F1F">
        <w:trPr>
          <w:trHeight w:val="15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D88F2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14.1 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FC0C7" w14:textId="77777777" w:rsidR="0072432A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Изделия </w:t>
            </w:r>
          </w:p>
          <w:p w14:paraId="09C37E67" w14:textId="77777777" w:rsidR="0072432A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арматурные </w:t>
            </w:r>
          </w:p>
          <w:p w14:paraId="206D9C95" w14:textId="77777777" w:rsidR="0072432A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сварные для </w:t>
            </w:r>
          </w:p>
          <w:p w14:paraId="226B8215" w14:textId="2BD4DEA1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железобетонных изделий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6A3520" w14:textId="77777777" w:rsidR="00B5111B" w:rsidRPr="002D0C81" w:rsidRDefault="00B5111B" w:rsidP="00CF2119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25.11/ 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180D6" w14:textId="77777777" w:rsidR="00B5111B" w:rsidRPr="002D0C81" w:rsidRDefault="00B5111B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Отклонения линейных размеров сварных </w:t>
            </w:r>
          </w:p>
          <w:p w14:paraId="3284C9C5" w14:textId="281CCEA8" w:rsidR="00B5111B" w:rsidRPr="002D0C81" w:rsidRDefault="0072432A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5111B" w:rsidRPr="002D0C81">
              <w:rPr>
                <w:sz w:val="22"/>
                <w:szCs w:val="22"/>
              </w:rPr>
              <w:t>арматурных изделий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D4670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СТБ 2174-2011 </w:t>
            </w:r>
          </w:p>
          <w:p w14:paraId="51209077" w14:textId="4A354C8B" w:rsidR="00751926" w:rsidRPr="002D0C81" w:rsidRDefault="003F22F2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B5111B" w:rsidRPr="002D0C81">
              <w:rPr>
                <w:sz w:val="22"/>
                <w:szCs w:val="22"/>
              </w:rPr>
              <w:t>п</w:t>
            </w:r>
            <w:proofErr w:type="spellEnd"/>
            <w:r w:rsidR="00B5111B" w:rsidRPr="002D0C8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5111B" w:rsidRPr="002D0C81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, 4.7,</w:t>
            </w:r>
          </w:p>
          <w:p w14:paraId="301BA6B2" w14:textId="66CA019D" w:rsidR="00751926" w:rsidRPr="002D0C81" w:rsidRDefault="003F22F2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5111B" w:rsidRPr="002D0C81">
              <w:rPr>
                <w:sz w:val="22"/>
                <w:szCs w:val="22"/>
              </w:rPr>
              <w:t>риложени</w:t>
            </w:r>
            <w:r>
              <w:rPr>
                <w:sz w:val="22"/>
                <w:szCs w:val="22"/>
              </w:rPr>
              <w:t>е</w:t>
            </w:r>
            <w:r w:rsidR="00B5111B" w:rsidRPr="002D0C81">
              <w:rPr>
                <w:sz w:val="22"/>
                <w:szCs w:val="22"/>
              </w:rPr>
              <w:t xml:space="preserve"> А </w:t>
            </w:r>
          </w:p>
          <w:p w14:paraId="3FBBB644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ТНПА и другая </w:t>
            </w:r>
          </w:p>
          <w:p w14:paraId="1F4C2087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89C01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СТБ 2174-2011 </w:t>
            </w:r>
          </w:p>
          <w:p w14:paraId="01D5BEB7" w14:textId="585495C9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пп.7.1-7.3, 7.7</w:t>
            </w:r>
          </w:p>
          <w:p w14:paraId="000218A0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ГОСТ 26433.1-89 </w:t>
            </w:r>
          </w:p>
          <w:p w14:paraId="028F2854" w14:textId="77777777" w:rsidR="006E70D0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 xml:space="preserve">приложение 1 </w:t>
            </w:r>
          </w:p>
          <w:p w14:paraId="47BB2DD4" w14:textId="5A18C01E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п. 1.1.1</w:t>
            </w:r>
          </w:p>
          <w:p w14:paraId="065063FB" w14:textId="7A4586D3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26433.0-8</w:t>
            </w:r>
            <w:r w:rsidR="0030255D">
              <w:rPr>
                <w:lang w:val="ru-RU"/>
              </w:rPr>
              <w:t>5</w:t>
            </w:r>
          </w:p>
          <w:p w14:paraId="6B7750B2" w14:textId="77777777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5111B" w:rsidRPr="00605AD3" w14:paraId="3296A5FB" w14:textId="77777777" w:rsidTr="00DD1F1F">
        <w:trPr>
          <w:trHeight w:val="1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1E3F08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14.2 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4D5F8" w14:textId="0E74D96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1708D" w14:textId="77777777" w:rsidR="00B5111B" w:rsidRPr="002D0C81" w:rsidRDefault="00B5111B" w:rsidP="00CF2119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25.11/ 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78273" w14:textId="77777777" w:rsidR="00B5111B" w:rsidRPr="002D0C81" w:rsidRDefault="00B5111B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Отклонение </w:t>
            </w:r>
          </w:p>
          <w:p w14:paraId="10545C95" w14:textId="77777777" w:rsidR="00B5111B" w:rsidRPr="002D0C81" w:rsidRDefault="00B5111B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геометрических </w:t>
            </w:r>
          </w:p>
          <w:p w14:paraId="000FBC2D" w14:textId="77777777" w:rsidR="00540605" w:rsidRDefault="00B5111B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параметров </w:t>
            </w:r>
          </w:p>
          <w:p w14:paraId="4020D0BC" w14:textId="77777777" w:rsidR="00540605" w:rsidRDefault="00B5111B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конструктивных </w:t>
            </w:r>
          </w:p>
          <w:p w14:paraId="6CEE007E" w14:textId="76B2B042" w:rsidR="00B5111B" w:rsidRPr="002D0C81" w:rsidRDefault="00B5111B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элементов </w:t>
            </w:r>
          </w:p>
          <w:p w14:paraId="51FA1C5A" w14:textId="77777777" w:rsidR="00540605" w:rsidRDefault="00B5111B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сварных соединений и их взаимного </w:t>
            </w:r>
          </w:p>
          <w:p w14:paraId="0F707BB3" w14:textId="45F48E0B" w:rsidR="00B5111B" w:rsidRPr="002D0C81" w:rsidRDefault="00B5111B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64503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СТБ 2174-2011 </w:t>
            </w:r>
          </w:p>
          <w:p w14:paraId="47D26CC4" w14:textId="51AC33E3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</w:t>
            </w:r>
            <w:r w:rsidR="00540605">
              <w:rPr>
                <w:sz w:val="22"/>
                <w:szCs w:val="22"/>
              </w:rPr>
              <w:t xml:space="preserve"> </w:t>
            </w:r>
            <w:r w:rsidRPr="002D0C81">
              <w:rPr>
                <w:sz w:val="22"/>
                <w:szCs w:val="22"/>
              </w:rPr>
              <w:t>4.6</w:t>
            </w:r>
            <w:r w:rsidR="00540605">
              <w:rPr>
                <w:sz w:val="22"/>
                <w:szCs w:val="22"/>
              </w:rPr>
              <w:t>,</w:t>
            </w:r>
            <w:r w:rsidRPr="002D0C81">
              <w:rPr>
                <w:sz w:val="22"/>
                <w:szCs w:val="22"/>
              </w:rPr>
              <w:t xml:space="preserve"> </w:t>
            </w:r>
          </w:p>
          <w:p w14:paraId="6EA36B86" w14:textId="3592895B" w:rsidR="00B5111B" w:rsidRPr="002D0C81" w:rsidRDefault="00540605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5111B" w:rsidRPr="002D0C81">
              <w:rPr>
                <w:sz w:val="22"/>
                <w:szCs w:val="22"/>
              </w:rPr>
              <w:t>риложени</w:t>
            </w:r>
            <w:r>
              <w:rPr>
                <w:sz w:val="22"/>
                <w:szCs w:val="22"/>
              </w:rPr>
              <w:t>е</w:t>
            </w:r>
            <w:r w:rsidR="00B5111B" w:rsidRPr="002D0C81">
              <w:rPr>
                <w:sz w:val="22"/>
                <w:szCs w:val="22"/>
              </w:rPr>
              <w:t xml:space="preserve"> Г </w:t>
            </w:r>
          </w:p>
          <w:p w14:paraId="0E60E918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ТНПА и другая </w:t>
            </w:r>
          </w:p>
          <w:p w14:paraId="36DB0979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732F0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СТБ 2174-2011 </w:t>
            </w:r>
          </w:p>
          <w:p w14:paraId="0B39DBB6" w14:textId="50E74B65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пп.7.1,7.6</w:t>
            </w:r>
          </w:p>
          <w:p w14:paraId="45AE8346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26433.1-89 </w:t>
            </w:r>
          </w:p>
          <w:p w14:paraId="3CAB8B87" w14:textId="77777777" w:rsidR="006E70D0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приложение 1 </w:t>
            </w:r>
          </w:p>
          <w:p w14:paraId="1870887C" w14:textId="490AC16F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 1.1.1</w:t>
            </w:r>
          </w:p>
          <w:p w14:paraId="3030BA31" w14:textId="68DF795B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26433.0-8</w:t>
            </w:r>
            <w:r w:rsidR="0030255D">
              <w:rPr>
                <w:lang w:val="ru-RU"/>
              </w:rPr>
              <w:t>5</w:t>
            </w:r>
          </w:p>
          <w:p w14:paraId="52EEEA12" w14:textId="77777777" w:rsidR="00F777A3" w:rsidRPr="002D0C81" w:rsidRDefault="00F777A3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</w:tr>
      <w:tr w:rsidR="00B5111B" w:rsidRPr="00605AD3" w14:paraId="225048A2" w14:textId="77777777" w:rsidTr="00DD1F1F">
        <w:trPr>
          <w:trHeight w:val="8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A682C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14.3 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B3F99" w14:textId="77777777" w:rsidR="00B5111B" w:rsidRPr="002D0C81" w:rsidRDefault="00B5111B" w:rsidP="002D0C81">
            <w:pPr>
              <w:pStyle w:val="af6"/>
              <w:ind w:left="57" w:right="57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5979A" w14:textId="77777777" w:rsidR="00B5111B" w:rsidRDefault="00B5111B" w:rsidP="00CF2119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25.11/ </w:t>
            </w:r>
            <w:r w:rsidR="00E908B1">
              <w:rPr>
                <w:sz w:val="22"/>
                <w:szCs w:val="22"/>
              </w:rPr>
              <w:t>29.061</w:t>
            </w:r>
          </w:p>
          <w:p w14:paraId="67337B5D" w14:textId="2A75971D" w:rsidR="00E908B1" w:rsidRPr="002D0C81" w:rsidRDefault="00AF4DAB" w:rsidP="00CF2119">
            <w:pPr>
              <w:jc w:val="center"/>
              <w:rPr>
                <w:sz w:val="22"/>
                <w:szCs w:val="22"/>
              </w:rPr>
            </w:pPr>
            <w:r w:rsidRPr="00F933F7">
              <w:rPr>
                <w:sz w:val="22"/>
                <w:szCs w:val="22"/>
              </w:rPr>
              <w:t xml:space="preserve">25.11/ </w:t>
            </w:r>
            <w:r w:rsidR="00E908B1" w:rsidRPr="00F933F7">
              <w:rPr>
                <w:sz w:val="22"/>
                <w:szCs w:val="22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09420" w14:textId="77777777" w:rsidR="00B5111B" w:rsidRPr="002D0C81" w:rsidRDefault="00B5111B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Качество поверхности элементов изделий и сварных соединений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F5456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СТБ 2174-2011 </w:t>
            </w:r>
          </w:p>
          <w:p w14:paraId="27233060" w14:textId="5C4198D2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пп.4.9, 4.10, 5.8, 5.9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39125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СТБ 2174-2011 </w:t>
            </w:r>
          </w:p>
          <w:p w14:paraId="7FE3E9BE" w14:textId="4D8D7394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п.7.9</w:t>
            </w:r>
          </w:p>
          <w:p w14:paraId="397FA5FA" w14:textId="7E51A718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26433.0-8</w:t>
            </w:r>
            <w:r w:rsidR="0030255D">
              <w:rPr>
                <w:lang w:val="ru-RU"/>
              </w:rPr>
              <w:t>5</w:t>
            </w:r>
          </w:p>
          <w:p w14:paraId="710F37EA" w14:textId="289E19C8" w:rsidR="00F777A3" w:rsidRPr="002D0C81" w:rsidRDefault="00F777A3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26433.1-89</w:t>
            </w:r>
          </w:p>
          <w:p w14:paraId="658B0BCB" w14:textId="6F151FB3" w:rsidR="00B5111B" w:rsidRPr="00C87D5C" w:rsidRDefault="00F777A3" w:rsidP="00C87D5C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Приложение 1 п.1.5.2</w:t>
            </w:r>
          </w:p>
        </w:tc>
      </w:tr>
      <w:tr w:rsidR="00B5111B" w:rsidRPr="00605AD3" w14:paraId="598433CC" w14:textId="77777777" w:rsidTr="00DD1F1F">
        <w:trPr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F392D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14.4 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17ABE" w14:textId="77777777" w:rsidR="00B5111B" w:rsidRPr="002D0C81" w:rsidRDefault="00B5111B" w:rsidP="002D0C81">
            <w:pPr>
              <w:pStyle w:val="af6"/>
              <w:ind w:left="57" w:right="57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EAD8D" w14:textId="033EB794" w:rsidR="00B5111B" w:rsidRPr="002D0C81" w:rsidRDefault="00B5111B" w:rsidP="00CF2119">
            <w:pPr>
              <w:jc w:val="center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25.11/ </w:t>
            </w:r>
            <w:r w:rsidR="00E908B1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4F4F5" w14:textId="77777777" w:rsidR="00B5111B" w:rsidRPr="002D0C81" w:rsidRDefault="00B5111B" w:rsidP="0072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Размеры и количество наружных дефектов в сварных соединениях</w:t>
            </w:r>
          </w:p>
          <w:p w14:paraId="7BD622DB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 w:firstLine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4332D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СТБ 2174-2011 </w:t>
            </w:r>
          </w:p>
          <w:p w14:paraId="792C3CDB" w14:textId="573495F0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п.5.10 таблица 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792E6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СТБ 2174-2011 </w:t>
            </w:r>
          </w:p>
          <w:p w14:paraId="563B466A" w14:textId="1DEAA375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п.7.1</w:t>
            </w:r>
          </w:p>
          <w:p w14:paraId="3B092793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26433.1-89 </w:t>
            </w:r>
          </w:p>
          <w:p w14:paraId="4936BFDB" w14:textId="14D5661A" w:rsidR="00AF4DAB" w:rsidRDefault="00AF4DA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5111B" w:rsidRPr="002D0C81">
              <w:rPr>
                <w:sz w:val="22"/>
                <w:szCs w:val="22"/>
              </w:rPr>
              <w:t xml:space="preserve">риложение 1 </w:t>
            </w:r>
          </w:p>
          <w:p w14:paraId="0EA9E655" w14:textId="6C2ED489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п.1.5а</w:t>
            </w:r>
            <w:r w:rsidR="00AF4DAB">
              <w:rPr>
                <w:sz w:val="22"/>
                <w:szCs w:val="22"/>
              </w:rPr>
              <w:t>)</w:t>
            </w:r>
            <w:r w:rsidRPr="002D0C81">
              <w:rPr>
                <w:sz w:val="22"/>
                <w:szCs w:val="22"/>
              </w:rPr>
              <w:t>,</w:t>
            </w:r>
            <w:r w:rsidR="0072432A">
              <w:rPr>
                <w:sz w:val="22"/>
                <w:szCs w:val="22"/>
              </w:rPr>
              <w:t xml:space="preserve"> </w:t>
            </w:r>
            <w:r w:rsidRPr="002D0C81">
              <w:rPr>
                <w:sz w:val="22"/>
                <w:szCs w:val="22"/>
              </w:rPr>
              <w:t>в</w:t>
            </w:r>
            <w:r w:rsidR="00AF4DAB">
              <w:rPr>
                <w:sz w:val="22"/>
                <w:szCs w:val="22"/>
              </w:rPr>
              <w:t>)</w:t>
            </w:r>
            <w:r w:rsidRPr="002D0C81">
              <w:rPr>
                <w:sz w:val="22"/>
                <w:szCs w:val="22"/>
              </w:rPr>
              <w:t>,</w:t>
            </w:r>
            <w:r w:rsidR="0072432A">
              <w:rPr>
                <w:sz w:val="22"/>
                <w:szCs w:val="22"/>
              </w:rPr>
              <w:t xml:space="preserve"> </w:t>
            </w:r>
            <w:r w:rsidRPr="002D0C81">
              <w:rPr>
                <w:sz w:val="22"/>
                <w:szCs w:val="22"/>
              </w:rPr>
              <w:t>г)</w:t>
            </w:r>
          </w:p>
          <w:p w14:paraId="69400EC9" w14:textId="72D8CCF7" w:rsidR="00751926" w:rsidRPr="00A00D2D" w:rsidRDefault="00F777A3" w:rsidP="00A00D2D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ГОСТ 26433.0-8</w:t>
            </w:r>
            <w:r w:rsidR="0030255D">
              <w:rPr>
                <w:lang w:val="ru-RU"/>
              </w:rPr>
              <w:t>5</w:t>
            </w:r>
          </w:p>
        </w:tc>
      </w:tr>
      <w:tr w:rsidR="00B5111B" w:rsidRPr="00605AD3" w14:paraId="06485C4E" w14:textId="77777777" w:rsidTr="00DD1F1F">
        <w:trPr>
          <w:trHeight w:val="15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3FFD6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lastRenderedPageBreak/>
              <w:t>15.1*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A8FB4" w14:textId="77777777" w:rsidR="00B5111B" w:rsidRPr="002D0C81" w:rsidRDefault="00B5111B" w:rsidP="002D0C81">
            <w:pPr>
              <w:pStyle w:val="af6"/>
              <w:ind w:left="57" w:right="57"/>
              <w:rPr>
                <w:lang w:val="ru-RU"/>
              </w:rPr>
            </w:pPr>
            <w:r w:rsidRPr="002D0C81">
              <w:rPr>
                <w:lang w:val="ru-RU"/>
              </w:rPr>
              <w:t>Изделия арматурные сварные для железобетонных изделий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7D9DD" w14:textId="77777777" w:rsidR="00B5111B" w:rsidRPr="002D0C81" w:rsidRDefault="00B5111B" w:rsidP="002D0C81">
            <w:pP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25.11/ 29.137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C5211" w14:textId="77777777" w:rsidR="00751926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 w:firstLine="34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Временное сопротивление </w:t>
            </w:r>
            <w:proofErr w:type="spellStart"/>
            <w:r w:rsidRPr="002D0C81">
              <w:rPr>
                <w:sz w:val="22"/>
                <w:szCs w:val="22"/>
              </w:rPr>
              <w:t>нахлесточных</w:t>
            </w:r>
            <w:proofErr w:type="spellEnd"/>
            <w:r w:rsidRPr="002D0C81">
              <w:rPr>
                <w:sz w:val="22"/>
                <w:szCs w:val="22"/>
              </w:rPr>
              <w:t xml:space="preserve"> </w:t>
            </w:r>
          </w:p>
          <w:p w14:paraId="0DAC48F7" w14:textId="77777777" w:rsidR="00751926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 w:firstLine="34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соединений, всех типов крестообразных соединений по рабочей </w:t>
            </w:r>
          </w:p>
          <w:p w14:paraId="045DB53A" w14:textId="731527FF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 w:firstLine="34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арматуре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E1F8E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СТБ 2174-2011 </w:t>
            </w:r>
          </w:p>
          <w:p w14:paraId="450D47E1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п. 5.3 таблица 1 </w:t>
            </w:r>
          </w:p>
          <w:p w14:paraId="298B4C8B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п. 5.5 таблица 2 </w:t>
            </w:r>
          </w:p>
          <w:p w14:paraId="6004471D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ТНПА и другая </w:t>
            </w:r>
          </w:p>
          <w:p w14:paraId="1F28FC7A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A9F1A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ГОСТ 12004-81 </w:t>
            </w:r>
          </w:p>
          <w:p w14:paraId="4F66668F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proofErr w:type="spellStart"/>
            <w:r w:rsidRPr="002D0C81">
              <w:rPr>
                <w:sz w:val="22"/>
                <w:szCs w:val="22"/>
              </w:rPr>
              <w:t>п.п</w:t>
            </w:r>
            <w:proofErr w:type="spellEnd"/>
            <w:r w:rsidRPr="002D0C81">
              <w:rPr>
                <w:sz w:val="22"/>
                <w:szCs w:val="22"/>
              </w:rPr>
              <w:t>. 1,2,3.5</w:t>
            </w:r>
          </w:p>
          <w:p w14:paraId="26796C0C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СТБ 2174-2011 </w:t>
            </w:r>
          </w:p>
          <w:p w14:paraId="1B32C8A7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proofErr w:type="spellStart"/>
            <w:r w:rsidRPr="002D0C81">
              <w:rPr>
                <w:sz w:val="22"/>
                <w:szCs w:val="22"/>
              </w:rPr>
              <w:t>п.п</w:t>
            </w:r>
            <w:proofErr w:type="spellEnd"/>
            <w:r w:rsidRPr="002D0C81">
              <w:rPr>
                <w:sz w:val="22"/>
                <w:szCs w:val="22"/>
              </w:rPr>
              <w:t>. 6.20-6.22</w:t>
            </w:r>
          </w:p>
        </w:tc>
      </w:tr>
      <w:tr w:rsidR="00B5111B" w:rsidRPr="00605AD3" w14:paraId="052F9BB3" w14:textId="77777777" w:rsidTr="00DD1F1F">
        <w:trPr>
          <w:trHeight w:val="6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9C134" w14:textId="77777777" w:rsidR="00B5111B" w:rsidRPr="002D0C81" w:rsidRDefault="00B5111B" w:rsidP="002D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15.2*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5A975" w14:textId="77777777" w:rsidR="00B5111B" w:rsidRPr="002D0C81" w:rsidRDefault="00B5111B" w:rsidP="002D0C81">
            <w:pPr>
              <w:pStyle w:val="af6"/>
              <w:ind w:left="57" w:right="57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29E82" w14:textId="77777777" w:rsidR="00B5111B" w:rsidRPr="002D0C81" w:rsidRDefault="00B5111B" w:rsidP="002D0C81">
            <w:pPr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25.11/ 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7B320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 w:firstLine="34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Класс прочности на срез крестообразных сварных соединений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F9A8E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СТБ 2174-2011 </w:t>
            </w:r>
          </w:p>
          <w:p w14:paraId="118921D0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п. 5.4, п. 6.4 </w:t>
            </w:r>
          </w:p>
          <w:p w14:paraId="54E2F570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приложение Д </w:t>
            </w:r>
          </w:p>
          <w:p w14:paraId="21EEB177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ТНПА и другая </w:t>
            </w:r>
          </w:p>
          <w:p w14:paraId="505CCF14" w14:textId="56FCAD86" w:rsidR="002D0C81" w:rsidRPr="002D0C81" w:rsidRDefault="002D0C81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>Д</w:t>
            </w:r>
            <w:r w:rsidR="00B5111B" w:rsidRPr="002D0C81">
              <w:rPr>
                <w:sz w:val="22"/>
                <w:szCs w:val="22"/>
              </w:rPr>
              <w:t>окументация</w:t>
            </w:r>
          </w:p>
          <w:p w14:paraId="5D1AEBA9" w14:textId="0C4F1171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F8C88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2D0C81">
              <w:rPr>
                <w:sz w:val="22"/>
                <w:szCs w:val="22"/>
              </w:rPr>
              <w:t xml:space="preserve">СТБ 2174-2011 </w:t>
            </w:r>
          </w:p>
          <w:p w14:paraId="714F2AF3" w14:textId="77777777" w:rsidR="00B5111B" w:rsidRPr="002D0C81" w:rsidRDefault="00B5111B" w:rsidP="002D0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proofErr w:type="spellStart"/>
            <w:r w:rsidRPr="002D0C81">
              <w:rPr>
                <w:sz w:val="22"/>
                <w:szCs w:val="22"/>
              </w:rPr>
              <w:t>п.п</w:t>
            </w:r>
            <w:proofErr w:type="spellEnd"/>
            <w:r w:rsidRPr="002D0C81">
              <w:rPr>
                <w:sz w:val="22"/>
                <w:szCs w:val="22"/>
              </w:rPr>
              <w:t>. 6.20-6.22,7.11 приложение Д</w:t>
            </w:r>
          </w:p>
        </w:tc>
      </w:tr>
    </w:tbl>
    <w:p w14:paraId="10F4FCF6" w14:textId="6736BFED" w:rsidR="00003B4D" w:rsidRPr="00751926" w:rsidRDefault="00003B4D">
      <w:pPr>
        <w:rPr>
          <w:sz w:val="24"/>
          <w:szCs w:val="24"/>
        </w:rPr>
      </w:pPr>
    </w:p>
    <w:p w14:paraId="259AD454" w14:textId="6B2B63F0" w:rsidR="00D50B4E" w:rsidRPr="00751926" w:rsidRDefault="00EA24D7" w:rsidP="00D50B4E">
      <w:pPr>
        <w:rPr>
          <w:sz w:val="16"/>
          <w:szCs w:val="16"/>
        </w:rPr>
      </w:pPr>
      <w:r w:rsidRPr="00751926">
        <w:rPr>
          <w:b/>
        </w:rPr>
        <w:t xml:space="preserve">Примечание: </w:t>
      </w:r>
    </w:p>
    <w:p w14:paraId="3FD065BE" w14:textId="46DA7090" w:rsidR="00D50B4E" w:rsidRPr="00751926" w:rsidRDefault="00EA24D7" w:rsidP="00D50B4E">
      <w:pPr>
        <w:rPr>
          <w:color w:val="000000"/>
        </w:rPr>
      </w:pPr>
      <w:r w:rsidRPr="00751926">
        <w:rPr>
          <w:bCs/>
        </w:rPr>
        <w:t>* – деятельность осуществляется непосредственно в ООС;</w:t>
      </w:r>
      <w:r w:rsidRPr="00751926">
        <w:rPr>
          <w:bCs/>
        </w:rPr>
        <w:br/>
        <w:t>** – деятельность осуществляется непосредственно в ООС и за пределами ООС;</w:t>
      </w:r>
    </w:p>
    <w:p w14:paraId="38DC11F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6DA96EA4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80681D7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CAFDD1C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C26A5E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A7760E7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C87D5C">
      <w:footerReference w:type="first" r:id="rId14"/>
      <w:pgSz w:w="11906" w:h="16838"/>
      <w:pgMar w:top="1134" w:right="567" w:bottom="1134" w:left="1701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F0A90" w14:textId="77777777" w:rsidR="00DF3AD4" w:rsidRDefault="00DF3AD4" w:rsidP="0011070C">
      <w:r>
        <w:separator/>
      </w:r>
    </w:p>
  </w:endnote>
  <w:endnote w:type="continuationSeparator" w:id="0">
    <w:p w14:paraId="42408335" w14:textId="77777777" w:rsidR="00DF3AD4" w:rsidRDefault="00DF3AD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7B48955D" w14:textId="77777777" w:rsidTr="006C605F">
      <w:tc>
        <w:tcPr>
          <w:tcW w:w="3686" w:type="dxa"/>
          <w:vAlign w:val="center"/>
          <w:hideMark/>
        </w:tcPr>
        <w:p w14:paraId="5D5B0287" w14:textId="5E576020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77CD63B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4-01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B333919" w14:textId="5B40EA3E" w:rsidR="00C379B5" w:rsidRPr="008D692C" w:rsidRDefault="00B33EAA" w:rsidP="00C379B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05.01.2024</w:t>
              </w:r>
            </w:p>
          </w:sdtContent>
        </w:sdt>
        <w:p w14:paraId="57225F9A" w14:textId="77777777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CBA89E2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2A971110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A417E3" w:rsidRPr="00460ECA" w14:paraId="31B582B8" w14:textId="77777777" w:rsidTr="00A74514">
      <w:tc>
        <w:tcPr>
          <w:tcW w:w="3686" w:type="dxa"/>
          <w:hideMark/>
        </w:tcPr>
        <w:p w14:paraId="6290A15F" w14:textId="0F03C596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3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DD1F1F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18B9A3E" w14:textId="77777777" w:rsidR="00A417E3" w:rsidRPr="001A55FB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1A55F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43A92978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BA8BE7A" w14:textId="368ED80A" w:rsidR="00A417E3" w:rsidRPr="00460ECA" w:rsidRDefault="007B33A3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DD1F1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DD1F1F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23A03F04" w14:textId="77777777" w:rsidR="00A417E3" w:rsidRPr="001A55FB" w:rsidRDefault="00A417E3" w:rsidP="00A66F3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A55FB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9E371F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3"/>
  </w:tbl>
  <w:p w14:paraId="1B649A3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DD1F1F" w:rsidRPr="00460ECA" w14:paraId="2045E899" w14:textId="77777777" w:rsidTr="00A74514">
      <w:tc>
        <w:tcPr>
          <w:tcW w:w="3686" w:type="dxa"/>
          <w:hideMark/>
        </w:tcPr>
        <w:p w14:paraId="125296DA" w14:textId="77A62F0A" w:rsidR="00DD1F1F" w:rsidRDefault="00DD1F1F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7E19204" w14:textId="7B6950ED" w:rsidR="00DD1F1F" w:rsidRPr="00DD1F1F" w:rsidRDefault="00DD1F1F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1A55F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43AB58E1" w14:textId="77777777" w:rsidR="00DD1F1F" w:rsidRPr="002E503D" w:rsidRDefault="00DD1F1F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16955561"/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F7D76C6" w14:textId="77777777" w:rsidR="00DD1F1F" w:rsidRPr="00460ECA" w:rsidRDefault="00DD1F1F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07.06.2024</w:t>
              </w:r>
            </w:p>
          </w:sdtContent>
        </w:sdt>
        <w:p w14:paraId="2B4244E6" w14:textId="77777777" w:rsidR="00DD1F1F" w:rsidRPr="001A55FB" w:rsidRDefault="00DD1F1F" w:rsidP="00A66F3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A55FB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85A0386" w14:textId="77777777" w:rsidR="00DD1F1F" w:rsidRPr="003A35F7" w:rsidRDefault="00DD1F1F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34F902E9" w14:textId="77777777" w:rsidR="00DD1F1F" w:rsidRDefault="00DD1F1F" w:rsidP="00280E8C">
    <w:pPr>
      <w:pStyle w:val="a9"/>
      <w:ind w:firstLine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DD1F1F" w:rsidRPr="00460ECA" w14:paraId="42B8926F" w14:textId="77777777" w:rsidTr="00A74514">
      <w:tc>
        <w:tcPr>
          <w:tcW w:w="3686" w:type="dxa"/>
          <w:hideMark/>
        </w:tcPr>
        <w:p w14:paraId="6641C439" w14:textId="26BF9A3B" w:rsidR="00DD1F1F" w:rsidRDefault="00DD1F1F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411A7E9" w14:textId="77777777" w:rsidR="00DD1F1F" w:rsidRPr="00DD1F1F" w:rsidRDefault="00DD1F1F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1A55F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34634A05" w14:textId="77777777" w:rsidR="00DD1F1F" w:rsidRPr="002E503D" w:rsidRDefault="00DD1F1F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425467676"/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1B7A61" w14:textId="02DFEB09" w:rsidR="00DD1F1F" w:rsidRPr="00460ECA" w:rsidRDefault="007B33A3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DD1F1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DD1F1F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1932CFE8" w14:textId="77777777" w:rsidR="00DD1F1F" w:rsidRPr="001A55FB" w:rsidRDefault="00DD1F1F" w:rsidP="00A66F3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A55FB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D5EA3A3" w14:textId="77777777" w:rsidR="00DD1F1F" w:rsidRPr="003A35F7" w:rsidRDefault="00DD1F1F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3DD68D95" w14:textId="77777777" w:rsidR="00DD1F1F" w:rsidRDefault="00DD1F1F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C3764" w14:textId="77777777" w:rsidR="00DF3AD4" w:rsidRDefault="00DF3AD4" w:rsidP="0011070C">
      <w:r>
        <w:separator/>
      </w:r>
    </w:p>
  </w:footnote>
  <w:footnote w:type="continuationSeparator" w:id="0">
    <w:p w14:paraId="5FE80299" w14:textId="77777777" w:rsidR="00DF3AD4" w:rsidRDefault="00DF3AD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4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1"/>
      <w:gridCol w:w="8838"/>
    </w:tblGrid>
    <w:tr w:rsidR="00781820" w:rsidRPr="00D337DC" w14:paraId="2A2B7CB8" w14:textId="77777777" w:rsidTr="00003B4D">
      <w:trPr>
        <w:trHeight w:val="851"/>
        <w:tblHeader/>
      </w:trPr>
      <w:tc>
        <w:tcPr>
          <w:tcW w:w="382" w:type="pct"/>
          <w:tcBorders>
            <w:bottom w:val="single" w:sz="4" w:space="0" w:color="auto"/>
          </w:tcBorders>
          <w:vAlign w:val="center"/>
          <w:hideMark/>
        </w:tcPr>
        <w:p w14:paraId="241A1581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bookmarkStart w:id="2" w:name="_Hlk168560962"/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741E336E" wp14:editId="45A80543">
                <wp:extent cx="372110" cy="467995"/>
                <wp:effectExtent l="0" t="0" r="0" b="0"/>
                <wp:docPr id="1945708572" name="Рисунок 1945708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8" w:type="pct"/>
          <w:tcBorders>
            <w:bottom w:val="single" w:sz="4" w:space="0" w:color="auto"/>
          </w:tcBorders>
          <w:vAlign w:val="center"/>
        </w:tcPr>
        <w:p w14:paraId="2EE88B0F" w14:textId="067A4C3B" w:rsidR="00781820" w:rsidRPr="00D337DC" w:rsidRDefault="004E7E70" w:rsidP="004E7E70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</w:rPr>
            <w:t>2.</w:t>
          </w:r>
          <w:r w:rsidR="00162083">
            <w:rPr>
              <w:sz w:val="24"/>
              <w:szCs w:val="24"/>
            </w:rPr>
            <w:t>1811</w:t>
          </w:r>
        </w:p>
      </w:tc>
    </w:tr>
    <w:bookmarkEnd w:id="2"/>
  </w:tbl>
  <w:p w14:paraId="615C5DC8" w14:textId="6699B0F3" w:rsidR="00C24C3D" w:rsidRPr="00D458B1" w:rsidRDefault="00C24C3D" w:rsidP="00C24C3D">
    <w:pPr>
      <w:pStyle w:val="a7"/>
      <w:rPr>
        <w:sz w:val="2"/>
        <w:szCs w:val="2"/>
        <w:lang w:val="ru-RU"/>
      </w:rPr>
    </w:pPr>
  </w:p>
  <w:tbl>
    <w:tblPr>
      <w:tblW w:w="490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3"/>
      <w:gridCol w:w="1844"/>
      <w:gridCol w:w="707"/>
      <w:gridCol w:w="2410"/>
      <w:gridCol w:w="1803"/>
      <w:gridCol w:w="2126"/>
    </w:tblGrid>
    <w:tr w:rsidR="00D458B1" w:rsidRPr="0050425C" w14:paraId="1351F056" w14:textId="77777777" w:rsidTr="0040113F">
      <w:trPr>
        <w:trHeight w:val="276"/>
        <w:tblHeader/>
      </w:trPr>
      <w:tc>
        <w:tcPr>
          <w:tcW w:w="563" w:type="dxa"/>
          <w:vAlign w:val="center"/>
        </w:tcPr>
        <w:p w14:paraId="241438C4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1</w:t>
          </w:r>
        </w:p>
      </w:tc>
      <w:tc>
        <w:tcPr>
          <w:tcW w:w="1844" w:type="dxa"/>
          <w:vAlign w:val="center"/>
        </w:tcPr>
        <w:p w14:paraId="36D28CEC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2</w:t>
          </w:r>
        </w:p>
      </w:tc>
      <w:tc>
        <w:tcPr>
          <w:tcW w:w="707" w:type="dxa"/>
          <w:vAlign w:val="center"/>
        </w:tcPr>
        <w:p w14:paraId="46750BC8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3</w:t>
          </w:r>
        </w:p>
      </w:tc>
      <w:tc>
        <w:tcPr>
          <w:tcW w:w="2410" w:type="dxa"/>
          <w:vAlign w:val="center"/>
        </w:tcPr>
        <w:p w14:paraId="1351CD87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4</w:t>
          </w:r>
        </w:p>
      </w:tc>
      <w:tc>
        <w:tcPr>
          <w:tcW w:w="1803" w:type="dxa"/>
          <w:vAlign w:val="center"/>
        </w:tcPr>
        <w:p w14:paraId="44466DAA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5</w:t>
          </w:r>
        </w:p>
      </w:tc>
      <w:tc>
        <w:tcPr>
          <w:tcW w:w="2126" w:type="dxa"/>
          <w:vAlign w:val="center"/>
        </w:tcPr>
        <w:p w14:paraId="5CE9E062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6</w:t>
          </w:r>
        </w:p>
      </w:tc>
    </w:tr>
  </w:tbl>
  <w:p w14:paraId="3126443A" w14:textId="77777777" w:rsidR="00D458B1" w:rsidRPr="00D458B1" w:rsidRDefault="00D458B1" w:rsidP="00C24C3D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F40980" w:rsidRPr="00804957" w14:paraId="64FC4A60" w14:textId="77777777" w:rsidTr="00D458B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A051668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9DEB062" wp14:editId="4CF03D01">
                <wp:extent cx="372110" cy="467995"/>
                <wp:effectExtent l="0" t="0" r="0" b="0"/>
                <wp:docPr id="1985648868" name="Рисунок 1985648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103988C0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A3FDB1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EC48A59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BE411B" w14:textId="77777777" w:rsidR="00F40980" w:rsidRDefault="00F4098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5" w:type="pct"/>
      <w:tblInd w:w="-73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1"/>
      <w:gridCol w:w="8840"/>
    </w:tblGrid>
    <w:tr w:rsidR="00DD1F1F" w:rsidRPr="00D337DC" w14:paraId="3AD2C780" w14:textId="77777777" w:rsidTr="00DD1F1F">
      <w:trPr>
        <w:trHeight w:val="851"/>
        <w:tblHeader/>
      </w:trPr>
      <w:tc>
        <w:tcPr>
          <w:tcW w:w="382" w:type="pct"/>
          <w:tcBorders>
            <w:bottom w:val="single" w:sz="4" w:space="0" w:color="auto"/>
          </w:tcBorders>
          <w:vAlign w:val="center"/>
          <w:hideMark/>
        </w:tcPr>
        <w:p w14:paraId="12E1FC37" w14:textId="77777777" w:rsidR="00DD1F1F" w:rsidRPr="00460ECA" w:rsidRDefault="00DD1F1F" w:rsidP="00DD1F1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433C4C4C" wp14:editId="7B47E56F">
                <wp:extent cx="372110" cy="467995"/>
                <wp:effectExtent l="0" t="0" r="0" b="0"/>
                <wp:docPr id="1065164553" name="Рисунок 1065164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8" w:type="pct"/>
          <w:tcBorders>
            <w:bottom w:val="single" w:sz="4" w:space="0" w:color="auto"/>
          </w:tcBorders>
          <w:vAlign w:val="center"/>
        </w:tcPr>
        <w:p w14:paraId="029575BF" w14:textId="77777777" w:rsidR="00DD1F1F" w:rsidRPr="00D337DC" w:rsidRDefault="00DD1F1F" w:rsidP="00DD1F1F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</w:rPr>
            <w:t>2.1811</w:t>
          </w:r>
        </w:p>
      </w:tc>
    </w:tr>
  </w:tbl>
  <w:p w14:paraId="7C076F29" w14:textId="77777777" w:rsidR="00DD1F1F" w:rsidRPr="00DD1F1F" w:rsidRDefault="00DD1F1F">
    <w:pPr>
      <w:rPr>
        <w:sz w:val="2"/>
        <w:szCs w:val="2"/>
      </w:rPr>
    </w:pPr>
  </w:p>
  <w:tbl>
    <w:tblPr>
      <w:tblW w:w="491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7"/>
      <w:gridCol w:w="1844"/>
      <w:gridCol w:w="707"/>
      <w:gridCol w:w="2408"/>
      <w:gridCol w:w="1803"/>
      <w:gridCol w:w="2128"/>
    </w:tblGrid>
    <w:tr w:rsidR="00DD1F1F" w:rsidRPr="0050425C" w14:paraId="46B07F10" w14:textId="77777777" w:rsidTr="00DD1F1F">
      <w:trPr>
        <w:trHeight w:val="276"/>
        <w:tblHeader/>
      </w:trPr>
      <w:tc>
        <w:tcPr>
          <w:tcW w:w="300" w:type="pct"/>
          <w:vAlign w:val="center"/>
        </w:tcPr>
        <w:p w14:paraId="11FFEFBE" w14:textId="77777777" w:rsidR="00DD1F1F" w:rsidRPr="0050425C" w:rsidRDefault="00DD1F1F" w:rsidP="00DD1F1F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1</w:t>
          </w:r>
        </w:p>
      </w:tc>
      <w:tc>
        <w:tcPr>
          <w:tcW w:w="975" w:type="pct"/>
          <w:vAlign w:val="center"/>
        </w:tcPr>
        <w:p w14:paraId="229D1096" w14:textId="77777777" w:rsidR="00DD1F1F" w:rsidRPr="0050425C" w:rsidRDefault="00DD1F1F" w:rsidP="00DD1F1F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2</w:t>
          </w:r>
        </w:p>
      </w:tc>
      <w:tc>
        <w:tcPr>
          <w:tcW w:w="374" w:type="pct"/>
          <w:vAlign w:val="center"/>
        </w:tcPr>
        <w:p w14:paraId="7E9205AF" w14:textId="77777777" w:rsidR="00DD1F1F" w:rsidRPr="0050425C" w:rsidRDefault="00DD1F1F" w:rsidP="00DD1F1F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3</w:t>
          </w:r>
        </w:p>
      </w:tc>
      <w:tc>
        <w:tcPr>
          <w:tcW w:w="1273" w:type="pct"/>
          <w:vAlign w:val="center"/>
        </w:tcPr>
        <w:p w14:paraId="42F0F772" w14:textId="77777777" w:rsidR="00DD1F1F" w:rsidRPr="0050425C" w:rsidRDefault="00DD1F1F" w:rsidP="00DD1F1F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4</w:t>
          </w:r>
        </w:p>
      </w:tc>
      <w:tc>
        <w:tcPr>
          <w:tcW w:w="953" w:type="pct"/>
          <w:vAlign w:val="center"/>
        </w:tcPr>
        <w:p w14:paraId="3151A768" w14:textId="77777777" w:rsidR="00DD1F1F" w:rsidRPr="0050425C" w:rsidRDefault="00DD1F1F" w:rsidP="00DD1F1F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5</w:t>
          </w:r>
        </w:p>
      </w:tc>
      <w:tc>
        <w:tcPr>
          <w:tcW w:w="1125" w:type="pct"/>
          <w:vAlign w:val="center"/>
        </w:tcPr>
        <w:p w14:paraId="24901634" w14:textId="77777777" w:rsidR="00DD1F1F" w:rsidRPr="0050425C" w:rsidRDefault="00DD1F1F" w:rsidP="00DD1F1F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6</w:t>
          </w:r>
        </w:p>
      </w:tc>
    </w:tr>
  </w:tbl>
  <w:p w14:paraId="0A14C09E" w14:textId="77777777" w:rsidR="00DD1F1F" w:rsidRPr="00DD1F1F" w:rsidRDefault="00DD1F1F" w:rsidP="00DD1F1F">
    <w:pPr>
      <w:pStyle w:val="a7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6"/>
  </w:num>
  <w:num w:numId="2" w16cid:durableId="2089768954">
    <w:abstractNumId w:val="7"/>
  </w:num>
  <w:num w:numId="3" w16cid:durableId="1087531578">
    <w:abstractNumId w:val="4"/>
  </w:num>
  <w:num w:numId="4" w16cid:durableId="1781798655">
    <w:abstractNumId w:val="1"/>
  </w:num>
  <w:num w:numId="5" w16cid:durableId="1217624359">
    <w:abstractNumId w:val="11"/>
  </w:num>
  <w:num w:numId="6" w16cid:durableId="820854067">
    <w:abstractNumId w:val="3"/>
  </w:num>
  <w:num w:numId="7" w16cid:durableId="199707495">
    <w:abstractNumId w:val="8"/>
  </w:num>
  <w:num w:numId="8" w16cid:durableId="654263229">
    <w:abstractNumId w:val="5"/>
  </w:num>
  <w:num w:numId="9" w16cid:durableId="1111054380">
    <w:abstractNumId w:val="9"/>
  </w:num>
  <w:num w:numId="10" w16cid:durableId="1396663377">
    <w:abstractNumId w:val="2"/>
  </w:num>
  <w:num w:numId="11" w16cid:durableId="1087270465">
    <w:abstractNumId w:val="0"/>
  </w:num>
  <w:num w:numId="12" w16cid:durableId="7273853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CC"/>
    <w:rsid w:val="00001560"/>
    <w:rsid w:val="00003B4D"/>
    <w:rsid w:val="00022A72"/>
    <w:rsid w:val="00030948"/>
    <w:rsid w:val="000336A2"/>
    <w:rsid w:val="000415CC"/>
    <w:rsid w:val="000643A6"/>
    <w:rsid w:val="0009264B"/>
    <w:rsid w:val="000A6CF1"/>
    <w:rsid w:val="000A772C"/>
    <w:rsid w:val="000B5662"/>
    <w:rsid w:val="000D1708"/>
    <w:rsid w:val="000D49BB"/>
    <w:rsid w:val="000E2AC4"/>
    <w:rsid w:val="000F7AA0"/>
    <w:rsid w:val="00101C03"/>
    <w:rsid w:val="0011070C"/>
    <w:rsid w:val="001157ED"/>
    <w:rsid w:val="00116AD0"/>
    <w:rsid w:val="00117059"/>
    <w:rsid w:val="00120BDA"/>
    <w:rsid w:val="001512FA"/>
    <w:rsid w:val="00160D53"/>
    <w:rsid w:val="00162083"/>
    <w:rsid w:val="001747CA"/>
    <w:rsid w:val="001843A0"/>
    <w:rsid w:val="001956F7"/>
    <w:rsid w:val="00195A33"/>
    <w:rsid w:val="00196358"/>
    <w:rsid w:val="001A22FB"/>
    <w:rsid w:val="001A4BEA"/>
    <w:rsid w:val="001A55FB"/>
    <w:rsid w:val="001B174D"/>
    <w:rsid w:val="001B5BD7"/>
    <w:rsid w:val="001C774F"/>
    <w:rsid w:val="001E3D8F"/>
    <w:rsid w:val="001E6E80"/>
    <w:rsid w:val="00203440"/>
    <w:rsid w:val="0020355B"/>
    <w:rsid w:val="00220CAE"/>
    <w:rsid w:val="00225907"/>
    <w:rsid w:val="00234CBD"/>
    <w:rsid w:val="0026099C"/>
    <w:rsid w:val="0027128E"/>
    <w:rsid w:val="00280064"/>
    <w:rsid w:val="00280E8C"/>
    <w:rsid w:val="002877C8"/>
    <w:rsid w:val="002900DE"/>
    <w:rsid w:val="002D0C81"/>
    <w:rsid w:val="002D28AD"/>
    <w:rsid w:val="002E503D"/>
    <w:rsid w:val="002F0D32"/>
    <w:rsid w:val="0030255D"/>
    <w:rsid w:val="003054C2"/>
    <w:rsid w:val="00305E11"/>
    <w:rsid w:val="0031023B"/>
    <w:rsid w:val="0033020F"/>
    <w:rsid w:val="00336C0A"/>
    <w:rsid w:val="00342591"/>
    <w:rsid w:val="0036381D"/>
    <w:rsid w:val="003717D2"/>
    <w:rsid w:val="003A28BE"/>
    <w:rsid w:val="003A7922"/>
    <w:rsid w:val="003B08E8"/>
    <w:rsid w:val="003B4E94"/>
    <w:rsid w:val="003C130A"/>
    <w:rsid w:val="003C2834"/>
    <w:rsid w:val="003E26A2"/>
    <w:rsid w:val="003F22F2"/>
    <w:rsid w:val="0040113F"/>
    <w:rsid w:val="00401D49"/>
    <w:rsid w:val="00407988"/>
    <w:rsid w:val="00410274"/>
    <w:rsid w:val="00416870"/>
    <w:rsid w:val="004267AC"/>
    <w:rsid w:val="00436D0B"/>
    <w:rsid w:val="00437E07"/>
    <w:rsid w:val="00460ECA"/>
    <w:rsid w:val="00481260"/>
    <w:rsid w:val="004A5E4C"/>
    <w:rsid w:val="004E5090"/>
    <w:rsid w:val="004E7E70"/>
    <w:rsid w:val="004F4B83"/>
    <w:rsid w:val="0050425C"/>
    <w:rsid w:val="00505771"/>
    <w:rsid w:val="00507CCF"/>
    <w:rsid w:val="00530F3D"/>
    <w:rsid w:val="00532DAE"/>
    <w:rsid w:val="00540605"/>
    <w:rsid w:val="00547530"/>
    <w:rsid w:val="0055563B"/>
    <w:rsid w:val="0056070B"/>
    <w:rsid w:val="00562D77"/>
    <w:rsid w:val="00563680"/>
    <w:rsid w:val="005670E8"/>
    <w:rsid w:val="00582A8F"/>
    <w:rsid w:val="00592241"/>
    <w:rsid w:val="005C5B99"/>
    <w:rsid w:val="005C7B39"/>
    <w:rsid w:val="005D4205"/>
    <w:rsid w:val="005E250C"/>
    <w:rsid w:val="005E611E"/>
    <w:rsid w:val="00605AD3"/>
    <w:rsid w:val="00614867"/>
    <w:rsid w:val="00630922"/>
    <w:rsid w:val="0063181D"/>
    <w:rsid w:val="00645468"/>
    <w:rsid w:val="00651B94"/>
    <w:rsid w:val="006534C3"/>
    <w:rsid w:val="0067478C"/>
    <w:rsid w:val="00697905"/>
    <w:rsid w:val="006A336B"/>
    <w:rsid w:val="006A4791"/>
    <w:rsid w:val="006C4B7D"/>
    <w:rsid w:val="006C605F"/>
    <w:rsid w:val="006D1CDB"/>
    <w:rsid w:val="006D5DCE"/>
    <w:rsid w:val="006E70D0"/>
    <w:rsid w:val="00715A45"/>
    <w:rsid w:val="0071603C"/>
    <w:rsid w:val="0072432A"/>
    <w:rsid w:val="00724FA0"/>
    <w:rsid w:val="00731452"/>
    <w:rsid w:val="00734508"/>
    <w:rsid w:val="007350F8"/>
    <w:rsid w:val="00741FBB"/>
    <w:rsid w:val="0074243A"/>
    <w:rsid w:val="0075090E"/>
    <w:rsid w:val="00751926"/>
    <w:rsid w:val="007538B8"/>
    <w:rsid w:val="007571AF"/>
    <w:rsid w:val="00766995"/>
    <w:rsid w:val="00781820"/>
    <w:rsid w:val="0079041E"/>
    <w:rsid w:val="00792698"/>
    <w:rsid w:val="00796B26"/>
    <w:rsid w:val="007A1818"/>
    <w:rsid w:val="007A4175"/>
    <w:rsid w:val="007A4485"/>
    <w:rsid w:val="007B33A3"/>
    <w:rsid w:val="007C05FE"/>
    <w:rsid w:val="007C3A37"/>
    <w:rsid w:val="007D2521"/>
    <w:rsid w:val="007F57A1"/>
    <w:rsid w:val="008124DA"/>
    <w:rsid w:val="0081462F"/>
    <w:rsid w:val="00836710"/>
    <w:rsid w:val="008433B0"/>
    <w:rsid w:val="008505BA"/>
    <w:rsid w:val="00856322"/>
    <w:rsid w:val="00872305"/>
    <w:rsid w:val="00877224"/>
    <w:rsid w:val="008929ED"/>
    <w:rsid w:val="00897A29"/>
    <w:rsid w:val="008A3E6F"/>
    <w:rsid w:val="008B1B9D"/>
    <w:rsid w:val="008B384A"/>
    <w:rsid w:val="008C3521"/>
    <w:rsid w:val="008D3A5C"/>
    <w:rsid w:val="008D692C"/>
    <w:rsid w:val="008E2D26"/>
    <w:rsid w:val="008E350B"/>
    <w:rsid w:val="009118FA"/>
    <w:rsid w:val="00913B16"/>
    <w:rsid w:val="00921A06"/>
    <w:rsid w:val="009230FC"/>
    <w:rsid w:val="00923449"/>
    <w:rsid w:val="00923868"/>
    <w:rsid w:val="00925366"/>
    <w:rsid w:val="0095347E"/>
    <w:rsid w:val="00956DCB"/>
    <w:rsid w:val="00983EAE"/>
    <w:rsid w:val="00992CF6"/>
    <w:rsid w:val="00993A05"/>
    <w:rsid w:val="009940B7"/>
    <w:rsid w:val="009A3A10"/>
    <w:rsid w:val="009A3E9D"/>
    <w:rsid w:val="009A4E21"/>
    <w:rsid w:val="009C1C19"/>
    <w:rsid w:val="009C5D61"/>
    <w:rsid w:val="009D2F42"/>
    <w:rsid w:val="009D5A57"/>
    <w:rsid w:val="009E107F"/>
    <w:rsid w:val="009F3EB8"/>
    <w:rsid w:val="009F7389"/>
    <w:rsid w:val="00A00D2D"/>
    <w:rsid w:val="00A04FE4"/>
    <w:rsid w:val="00A22C87"/>
    <w:rsid w:val="00A40143"/>
    <w:rsid w:val="00A417E3"/>
    <w:rsid w:val="00A41AD8"/>
    <w:rsid w:val="00A46D5C"/>
    <w:rsid w:val="00A47C62"/>
    <w:rsid w:val="00A51D9A"/>
    <w:rsid w:val="00A66F3D"/>
    <w:rsid w:val="00A74B14"/>
    <w:rsid w:val="00A755C7"/>
    <w:rsid w:val="00A76F8A"/>
    <w:rsid w:val="00A82548"/>
    <w:rsid w:val="00A920F6"/>
    <w:rsid w:val="00A92ECA"/>
    <w:rsid w:val="00A94D13"/>
    <w:rsid w:val="00AD4B7A"/>
    <w:rsid w:val="00AE17DA"/>
    <w:rsid w:val="00AF4DAB"/>
    <w:rsid w:val="00AF6B89"/>
    <w:rsid w:val="00B00CAF"/>
    <w:rsid w:val="00B06CF4"/>
    <w:rsid w:val="00B073DC"/>
    <w:rsid w:val="00B33EAA"/>
    <w:rsid w:val="00B344A4"/>
    <w:rsid w:val="00B371CD"/>
    <w:rsid w:val="00B47A0F"/>
    <w:rsid w:val="00B5111B"/>
    <w:rsid w:val="00B565D4"/>
    <w:rsid w:val="00B61580"/>
    <w:rsid w:val="00B72B97"/>
    <w:rsid w:val="00B770A5"/>
    <w:rsid w:val="00BA67E6"/>
    <w:rsid w:val="00BB272F"/>
    <w:rsid w:val="00BB5AEF"/>
    <w:rsid w:val="00BC40FF"/>
    <w:rsid w:val="00BD528B"/>
    <w:rsid w:val="00C00081"/>
    <w:rsid w:val="00C13371"/>
    <w:rsid w:val="00C16B69"/>
    <w:rsid w:val="00C24C3D"/>
    <w:rsid w:val="00C35ED8"/>
    <w:rsid w:val="00C379B5"/>
    <w:rsid w:val="00C42D0A"/>
    <w:rsid w:val="00C46E4F"/>
    <w:rsid w:val="00C60464"/>
    <w:rsid w:val="00C66929"/>
    <w:rsid w:val="00C67A47"/>
    <w:rsid w:val="00C67DD7"/>
    <w:rsid w:val="00C74B15"/>
    <w:rsid w:val="00C81513"/>
    <w:rsid w:val="00C87D5C"/>
    <w:rsid w:val="00C97BC9"/>
    <w:rsid w:val="00CA53E3"/>
    <w:rsid w:val="00CE4302"/>
    <w:rsid w:val="00CF2119"/>
    <w:rsid w:val="00CF4334"/>
    <w:rsid w:val="00D00EC8"/>
    <w:rsid w:val="00D03574"/>
    <w:rsid w:val="00D05D1F"/>
    <w:rsid w:val="00D11528"/>
    <w:rsid w:val="00D223F7"/>
    <w:rsid w:val="00D26543"/>
    <w:rsid w:val="00D30132"/>
    <w:rsid w:val="00D458B1"/>
    <w:rsid w:val="00D50B4E"/>
    <w:rsid w:val="00D51EBF"/>
    <w:rsid w:val="00D876E6"/>
    <w:rsid w:val="00D96601"/>
    <w:rsid w:val="00DA5E7A"/>
    <w:rsid w:val="00DB1FAE"/>
    <w:rsid w:val="00DD1F1F"/>
    <w:rsid w:val="00DE6F93"/>
    <w:rsid w:val="00DF3AD4"/>
    <w:rsid w:val="00DF59A1"/>
    <w:rsid w:val="00DF7DAB"/>
    <w:rsid w:val="00E12F21"/>
    <w:rsid w:val="00E16A62"/>
    <w:rsid w:val="00E3299C"/>
    <w:rsid w:val="00E6157E"/>
    <w:rsid w:val="00E750F5"/>
    <w:rsid w:val="00E85116"/>
    <w:rsid w:val="00E908B1"/>
    <w:rsid w:val="00E910AF"/>
    <w:rsid w:val="00E95EA8"/>
    <w:rsid w:val="00EA24D7"/>
    <w:rsid w:val="00EA6CEB"/>
    <w:rsid w:val="00ED10E7"/>
    <w:rsid w:val="00ED2A0D"/>
    <w:rsid w:val="00EF5137"/>
    <w:rsid w:val="00F10CDF"/>
    <w:rsid w:val="00F112F2"/>
    <w:rsid w:val="00F11FE3"/>
    <w:rsid w:val="00F32AF8"/>
    <w:rsid w:val="00F40980"/>
    <w:rsid w:val="00F42A42"/>
    <w:rsid w:val="00F45F0B"/>
    <w:rsid w:val="00F47F4D"/>
    <w:rsid w:val="00F50CEC"/>
    <w:rsid w:val="00F701B8"/>
    <w:rsid w:val="00F777A3"/>
    <w:rsid w:val="00F864B1"/>
    <w:rsid w:val="00F86DE9"/>
    <w:rsid w:val="00F90988"/>
    <w:rsid w:val="00F933F7"/>
    <w:rsid w:val="00F93BB0"/>
    <w:rsid w:val="00FA5A52"/>
    <w:rsid w:val="00FC280E"/>
    <w:rsid w:val="00FD60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8A886"/>
  <w15:docId w15:val="{D1EEC083-ED2F-4BCF-BC1F-9D9316CB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ilev2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535A48F57347CC88C5AA8431899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495FB-0119-4B94-8716-DB1981B087A1}"/>
      </w:docPartPr>
      <w:docPartBody>
        <w:p w:rsidR="00C37827" w:rsidRDefault="00235E7E">
          <w:pPr>
            <w:pStyle w:val="1E535A48F57347CC88C5AA84318992A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B1844F233554174B3C4466DD7BC3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FE0375-9C13-43E7-8EAD-866D24B5E286}"/>
      </w:docPartPr>
      <w:docPartBody>
        <w:p w:rsidR="00C37827" w:rsidRDefault="00235E7E">
          <w:pPr>
            <w:pStyle w:val="3B1844F233554174B3C4466DD7BC3E7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C9BC088C774492BB2D346880DDC23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B58226-DFA4-490D-833E-6E98D16FFB99}"/>
      </w:docPartPr>
      <w:docPartBody>
        <w:p w:rsidR="00C37827" w:rsidRDefault="00235E7E">
          <w:pPr>
            <w:pStyle w:val="DC9BC088C774492BB2D346880DDC23F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DDA91CBC044BCEA26024CA59620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0B21F5-07D2-448C-9017-4AC800847930}"/>
      </w:docPartPr>
      <w:docPartBody>
        <w:p w:rsidR="00C37827" w:rsidRDefault="00235E7E">
          <w:pPr>
            <w:pStyle w:val="08DDA91CBC044BCEA26024CA596203E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29496D83A7A42808EEF0F853F1CB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17EB61-52DF-4CE0-B052-B6E99E18F180}"/>
      </w:docPartPr>
      <w:docPartBody>
        <w:p w:rsidR="00C37827" w:rsidRDefault="00235E7E">
          <w:pPr>
            <w:pStyle w:val="B29496D83A7A42808EEF0F853F1CB40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7E"/>
    <w:rsid w:val="000917A8"/>
    <w:rsid w:val="000B3195"/>
    <w:rsid w:val="00173B43"/>
    <w:rsid w:val="001B4F5C"/>
    <w:rsid w:val="001B74DB"/>
    <w:rsid w:val="002004A0"/>
    <w:rsid w:val="002072D6"/>
    <w:rsid w:val="00235E7E"/>
    <w:rsid w:val="00282073"/>
    <w:rsid w:val="002B29AF"/>
    <w:rsid w:val="002F16D3"/>
    <w:rsid w:val="00336C0A"/>
    <w:rsid w:val="00346548"/>
    <w:rsid w:val="003F14D4"/>
    <w:rsid w:val="004C1E3E"/>
    <w:rsid w:val="005C4167"/>
    <w:rsid w:val="0067478C"/>
    <w:rsid w:val="006D1C53"/>
    <w:rsid w:val="007855E3"/>
    <w:rsid w:val="00810934"/>
    <w:rsid w:val="009013E8"/>
    <w:rsid w:val="009531F0"/>
    <w:rsid w:val="00960FF5"/>
    <w:rsid w:val="00A608B5"/>
    <w:rsid w:val="00AD7F86"/>
    <w:rsid w:val="00B41325"/>
    <w:rsid w:val="00C37827"/>
    <w:rsid w:val="00C67A47"/>
    <w:rsid w:val="00C738E3"/>
    <w:rsid w:val="00E03EAC"/>
    <w:rsid w:val="00E3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1E535A48F57347CC88C5AA84318992AC">
    <w:name w:val="1E535A48F57347CC88C5AA84318992AC"/>
  </w:style>
  <w:style w:type="paragraph" w:customStyle="1" w:styleId="3B1844F233554174B3C4466DD7BC3E71">
    <w:name w:val="3B1844F233554174B3C4466DD7BC3E71"/>
  </w:style>
  <w:style w:type="paragraph" w:customStyle="1" w:styleId="DC9BC088C774492BB2D346880DDC23F9">
    <w:name w:val="DC9BC088C774492BB2D346880DDC23F9"/>
  </w:style>
  <w:style w:type="paragraph" w:customStyle="1" w:styleId="08DDA91CBC044BCEA26024CA596203EE">
    <w:name w:val="08DDA91CBC044BCEA26024CA596203EE"/>
  </w:style>
  <w:style w:type="paragraph" w:customStyle="1" w:styleId="B29496D83A7A42808EEF0F853F1CB400">
    <w:name w:val="B29496D83A7A42808EEF0F853F1CB4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142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Mogilev2</dc:creator>
  <cp:keywords/>
  <cp:lastModifiedBy>Галушко Виктория Владимировна</cp:lastModifiedBy>
  <cp:revision>15</cp:revision>
  <cp:lastPrinted>2024-01-08T07:02:00Z</cp:lastPrinted>
  <dcterms:created xsi:type="dcterms:W3CDTF">2023-12-23T11:59:00Z</dcterms:created>
  <dcterms:modified xsi:type="dcterms:W3CDTF">2024-06-10T10:38:00Z</dcterms:modified>
</cp:coreProperties>
</file>